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357DF" w14:textId="77777777" w:rsidR="00B928BC" w:rsidRDefault="00B928BC" w:rsidP="00B928BC">
      <w:pPr>
        <w:keepNext/>
        <w:spacing w:before="120" w:after="120"/>
        <w:jc w:val="center"/>
        <w:rPr>
          <w:rFonts w:ascii="Avenir Book" w:hAnsi="Avenir Book" w:cs="Arial"/>
          <w:b/>
          <w:bCs/>
          <w:smallCaps/>
          <w:sz w:val="20"/>
        </w:rPr>
      </w:pPr>
      <w:bookmarkStart w:id="0" w:name="_Toc47755540"/>
      <w:bookmarkStart w:id="1" w:name="_GoBack"/>
      <w:bookmarkEnd w:id="1"/>
    </w:p>
    <w:p w14:paraId="03CEA915" w14:textId="77777777" w:rsidR="00BA189D" w:rsidRDefault="00BA189D" w:rsidP="00B928BC">
      <w:pPr>
        <w:keepNext/>
        <w:spacing w:before="120" w:after="120"/>
        <w:jc w:val="center"/>
        <w:rPr>
          <w:rFonts w:ascii="Avenir Book" w:hAnsi="Avenir Book" w:cs="Arial"/>
          <w:b/>
          <w:bCs/>
          <w:smallCaps/>
          <w:sz w:val="20"/>
        </w:rPr>
      </w:pPr>
    </w:p>
    <w:p w14:paraId="2A393E69" w14:textId="77777777" w:rsidR="00BA189D" w:rsidRDefault="00BA189D" w:rsidP="00B928BC">
      <w:pPr>
        <w:keepNext/>
        <w:spacing w:before="120" w:after="120"/>
        <w:jc w:val="center"/>
        <w:rPr>
          <w:rFonts w:ascii="Avenir Book" w:hAnsi="Avenir Book" w:cs="Arial"/>
          <w:b/>
          <w:bCs/>
          <w:smallCaps/>
          <w:sz w:val="20"/>
        </w:rPr>
      </w:pPr>
    </w:p>
    <w:p w14:paraId="711BF9F4" w14:textId="77777777" w:rsidR="00BA189D" w:rsidRDefault="00BA189D" w:rsidP="00B928BC">
      <w:pPr>
        <w:keepNext/>
        <w:spacing w:before="120" w:after="120"/>
        <w:jc w:val="center"/>
        <w:rPr>
          <w:rFonts w:ascii="Avenir Book" w:hAnsi="Avenir Book" w:cs="Arial"/>
          <w:b/>
          <w:bCs/>
          <w:smallCaps/>
          <w:sz w:val="20"/>
        </w:rPr>
      </w:pPr>
    </w:p>
    <w:p w14:paraId="595102F5" w14:textId="77777777" w:rsidR="00BA189D" w:rsidRDefault="00BA189D" w:rsidP="00B928BC">
      <w:pPr>
        <w:keepNext/>
        <w:spacing w:before="120" w:after="120"/>
        <w:jc w:val="center"/>
        <w:rPr>
          <w:rFonts w:ascii="Avenir Book" w:hAnsi="Avenir Book" w:cs="Arial"/>
          <w:b/>
          <w:bCs/>
          <w:smallCaps/>
          <w:sz w:val="20"/>
        </w:rPr>
      </w:pPr>
    </w:p>
    <w:p w14:paraId="13EB563C" w14:textId="77777777" w:rsidR="00BA189D" w:rsidRPr="007C1D64" w:rsidRDefault="00BA189D" w:rsidP="00B928BC">
      <w:pPr>
        <w:keepNext/>
        <w:spacing w:before="120" w:after="120"/>
        <w:jc w:val="center"/>
        <w:rPr>
          <w:rFonts w:ascii="Avenir Book" w:hAnsi="Avenir Book" w:cs="Arial"/>
          <w:b/>
          <w:bCs/>
          <w:smallCaps/>
          <w:sz w:val="20"/>
        </w:rPr>
      </w:pPr>
    </w:p>
    <w:p w14:paraId="4657FE7C" w14:textId="77777777" w:rsidR="00B928BC" w:rsidRPr="007C1D64" w:rsidRDefault="00B928BC" w:rsidP="00B928BC">
      <w:pPr>
        <w:rPr>
          <w:rFonts w:ascii="Avenir Book" w:hAnsi="Avenir Book" w:cs="Arial"/>
          <w:sz w:val="20"/>
        </w:rPr>
      </w:pPr>
    </w:p>
    <w:p w14:paraId="38CAA7D9" w14:textId="77777777" w:rsidR="00B928BC" w:rsidRPr="007C1D64" w:rsidRDefault="00B928BC" w:rsidP="00B928BC">
      <w:pPr>
        <w:ind w:left="90"/>
        <w:jc w:val="center"/>
        <w:rPr>
          <w:rFonts w:ascii="Avenir Book" w:hAnsi="Avenir Book"/>
          <w:b/>
          <w:color w:val="2BB6C1"/>
          <w:sz w:val="32"/>
          <w:szCs w:val="32"/>
        </w:rPr>
      </w:pPr>
      <w:r w:rsidRPr="007C1D64">
        <w:rPr>
          <w:rFonts w:ascii="Avenir Book" w:hAnsi="Avenir Book" w:cs="Arial"/>
          <w:sz w:val="20"/>
        </w:rPr>
        <w:tab/>
      </w:r>
    </w:p>
    <w:p w14:paraId="519610A3" w14:textId="77777777" w:rsidR="00B928BC" w:rsidRPr="007C1D64" w:rsidRDefault="00B928BC" w:rsidP="00B928BC">
      <w:pPr>
        <w:ind w:left="90"/>
        <w:jc w:val="center"/>
        <w:rPr>
          <w:rFonts w:ascii="Avenir Book" w:hAnsi="Avenir Book"/>
          <w:color w:val="2BB6C1"/>
          <w:sz w:val="32"/>
          <w:szCs w:val="32"/>
        </w:rPr>
      </w:pPr>
      <w:r w:rsidRPr="007C1D64">
        <w:rPr>
          <w:rFonts w:ascii="Avenir Book" w:hAnsi="Avenir Book"/>
          <w:b/>
          <w:color w:val="2BB6C1"/>
          <w:sz w:val="32"/>
          <w:szCs w:val="32"/>
        </w:rPr>
        <w:t xml:space="preserve">Gold </w:t>
      </w:r>
      <w:r w:rsidR="00BA189D">
        <w:rPr>
          <w:rFonts w:ascii="Avenir Book" w:hAnsi="Avenir Book"/>
          <w:b/>
          <w:color w:val="2BB6C1"/>
          <w:sz w:val="32"/>
          <w:szCs w:val="32"/>
        </w:rPr>
        <w:t>S</w:t>
      </w:r>
      <w:r w:rsidRPr="007C1D64">
        <w:rPr>
          <w:rFonts w:ascii="Avenir Book" w:hAnsi="Avenir Book"/>
          <w:b/>
          <w:color w:val="2BB6C1"/>
          <w:sz w:val="32"/>
          <w:szCs w:val="32"/>
        </w:rPr>
        <w:t xml:space="preserve">tandard for the </w:t>
      </w:r>
      <w:r w:rsidR="00BA189D">
        <w:rPr>
          <w:rFonts w:ascii="Avenir Book" w:hAnsi="Avenir Book"/>
          <w:b/>
          <w:color w:val="2BB6C1"/>
          <w:sz w:val="32"/>
          <w:szCs w:val="32"/>
        </w:rPr>
        <w:t>G</w:t>
      </w:r>
      <w:r w:rsidRPr="007C1D64">
        <w:rPr>
          <w:rFonts w:ascii="Avenir Book" w:hAnsi="Avenir Book"/>
          <w:b/>
          <w:color w:val="2BB6C1"/>
          <w:sz w:val="32"/>
          <w:szCs w:val="32"/>
        </w:rPr>
        <w:t xml:space="preserve">lobal </w:t>
      </w:r>
      <w:r w:rsidR="00BA189D">
        <w:rPr>
          <w:rFonts w:ascii="Avenir Book" w:hAnsi="Avenir Book"/>
          <w:b/>
          <w:color w:val="2BB6C1"/>
          <w:sz w:val="32"/>
          <w:szCs w:val="32"/>
        </w:rPr>
        <w:t>G</w:t>
      </w:r>
      <w:r w:rsidRPr="007C1D64">
        <w:rPr>
          <w:rFonts w:ascii="Avenir Book" w:hAnsi="Avenir Book"/>
          <w:b/>
          <w:color w:val="2BB6C1"/>
          <w:sz w:val="32"/>
          <w:szCs w:val="32"/>
        </w:rPr>
        <w:t>oals</w:t>
      </w:r>
    </w:p>
    <w:p w14:paraId="05093122" w14:textId="4D8E4459" w:rsidR="00B928BC" w:rsidRDefault="00AC444D" w:rsidP="00B928BC">
      <w:pPr>
        <w:ind w:left="90"/>
        <w:jc w:val="center"/>
        <w:rPr>
          <w:rFonts w:ascii="Avenir Book" w:hAnsi="Avenir Book"/>
          <w:b/>
          <w:color w:val="2BB6C1"/>
          <w:sz w:val="32"/>
          <w:szCs w:val="32"/>
        </w:rPr>
      </w:pPr>
      <w:r>
        <w:rPr>
          <w:rFonts w:ascii="Avenir Book" w:hAnsi="Avenir Book"/>
          <w:b/>
          <w:color w:val="2BB6C1"/>
          <w:sz w:val="32"/>
          <w:szCs w:val="32"/>
        </w:rPr>
        <w:t>Transition Annex</w:t>
      </w:r>
    </w:p>
    <w:p w14:paraId="65E0EB23" w14:textId="316E87A2" w:rsidR="00457087" w:rsidRPr="00457087" w:rsidRDefault="00457087" w:rsidP="00B928BC">
      <w:pPr>
        <w:ind w:left="90"/>
        <w:jc w:val="center"/>
        <w:rPr>
          <w:rFonts w:ascii="Avenir Book" w:hAnsi="Avenir Book"/>
          <w:b/>
          <w:i/>
          <w:color w:val="2BB6C1"/>
          <w:sz w:val="32"/>
          <w:szCs w:val="32"/>
        </w:rPr>
      </w:pPr>
    </w:p>
    <w:p w14:paraId="4CAE98C0" w14:textId="77777777" w:rsidR="00B928BC" w:rsidRPr="007C1D64" w:rsidRDefault="00B928BC" w:rsidP="00B928BC">
      <w:pPr>
        <w:ind w:left="90"/>
        <w:jc w:val="center"/>
        <w:rPr>
          <w:rFonts w:ascii="Avenir Book" w:hAnsi="Avenir Book"/>
          <w:b/>
          <w:color w:val="2BB6C1"/>
          <w:sz w:val="32"/>
          <w:szCs w:val="32"/>
        </w:rPr>
      </w:pPr>
    </w:p>
    <w:p w14:paraId="6126EED1" w14:textId="0D04AA72" w:rsidR="00B928BC" w:rsidRPr="007C1D64" w:rsidRDefault="001A47AA" w:rsidP="00B928BC">
      <w:pPr>
        <w:ind w:left="90"/>
        <w:jc w:val="center"/>
        <w:rPr>
          <w:rFonts w:ascii="Avenir Book" w:hAnsi="Avenir Book"/>
          <w:color w:val="2BB6C1"/>
          <w:sz w:val="32"/>
          <w:szCs w:val="32"/>
        </w:rPr>
      </w:pPr>
      <w:r w:rsidRPr="007C1D64">
        <w:rPr>
          <w:rFonts w:ascii="Avenir Book" w:hAnsi="Avenir Book"/>
          <w:noProof/>
          <w:color w:val="2BB6C1"/>
          <w:sz w:val="32"/>
          <w:szCs w:val="32"/>
          <w:lang w:val="en-IN" w:eastAsia="en-IN"/>
        </w:rPr>
        <w:drawing>
          <wp:inline distT="0" distB="0" distL="0" distR="0" wp14:anchorId="357FB065" wp14:editId="2A1F4772">
            <wp:extent cx="2651760" cy="701040"/>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4144" t="16821" r="5312" b="13214"/>
                    <a:stretch>
                      <a:fillRect/>
                    </a:stretch>
                  </pic:blipFill>
                  <pic:spPr bwMode="auto">
                    <a:xfrm>
                      <a:off x="0" y="0"/>
                      <a:ext cx="2651760" cy="701040"/>
                    </a:xfrm>
                    <a:prstGeom prst="rect">
                      <a:avLst/>
                    </a:prstGeom>
                    <a:solidFill>
                      <a:srgbClr val="A6A6A6"/>
                    </a:solidFill>
                    <a:ln>
                      <a:noFill/>
                    </a:ln>
                  </pic:spPr>
                </pic:pic>
              </a:graphicData>
            </a:graphic>
          </wp:inline>
        </w:drawing>
      </w:r>
    </w:p>
    <w:p w14:paraId="2DA4A570" w14:textId="77777777" w:rsidR="00B928BC" w:rsidRPr="007C1D64" w:rsidRDefault="00B928BC" w:rsidP="001A47AA">
      <w:pPr>
        <w:rPr>
          <w:rFonts w:ascii="Avenir Book" w:hAnsi="Avenir Book"/>
          <w:b/>
          <w:color w:val="000000"/>
        </w:rPr>
      </w:pPr>
    </w:p>
    <w:p w14:paraId="206B878A" w14:textId="344C46DA" w:rsidR="00B928BC" w:rsidRPr="001A47AA" w:rsidRDefault="00AC444D" w:rsidP="00B928BC">
      <w:pPr>
        <w:ind w:left="90"/>
        <w:jc w:val="center"/>
        <w:rPr>
          <w:rFonts w:ascii="Avenir Book" w:hAnsi="Avenir Book"/>
          <w:b/>
          <w:bCs/>
          <w:color w:val="000000"/>
          <w:sz w:val="28"/>
          <w:szCs w:val="28"/>
        </w:rPr>
      </w:pPr>
      <w:r>
        <w:rPr>
          <w:rFonts w:ascii="Avenir Book" w:hAnsi="Avenir Book"/>
          <w:b/>
          <w:bCs/>
          <w:color w:val="000000"/>
          <w:sz w:val="28"/>
          <w:szCs w:val="28"/>
        </w:rPr>
        <w:t xml:space="preserve">Version 1 </w:t>
      </w:r>
      <w:r w:rsidR="00A66F42">
        <w:rPr>
          <w:rFonts w:ascii="Avenir Book" w:hAnsi="Avenir Book"/>
          <w:b/>
          <w:bCs/>
          <w:color w:val="000000"/>
          <w:sz w:val="28"/>
          <w:szCs w:val="28"/>
        </w:rPr>
        <w:t>– September</w:t>
      </w:r>
      <w:r w:rsidR="00BA189D" w:rsidRPr="001A47AA">
        <w:rPr>
          <w:rFonts w:ascii="Avenir Book" w:hAnsi="Avenir Book"/>
          <w:b/>
          <w:bCs/>
          <w:color w:val="000000"/>
          <w:sz w:val="28"/>
          <w:szCs w:val="28"/>
        </w:rPr>
        <w:t xml:space="preserve"> 2017</w:t>
      </w:r>
    </w:p>
    <w:p w14:paraId="583B8868" w14:textId="77777777" w:rsidR="00B928BC" w:rsidRPr="007C1D64" w:rsidRDefault="00B928BC" w:rsidP="00B928BC">
      <w:pPr>
        <w:ind w:left="90"/>
        <w:rPr>
          <w:rFonts w:ascii="Avenir Book" w:hAnsi="Avenir Book"/>
        </w:rPr>
      </w:pPr>
    </w:p>
    <w:p w14:paraId="7EECDE5C" w14:textId="77777777" w:rsidR="00B928BC" w:rsidRPr="007C1D64" w:rsidRDefault="00B928BC" w:rsidP="00B928BC">
      <w:pPr>
        <w:ind w:left="90"/>
        <w:rPr>
          <w:rFonts w:ascii="Avenir Book" w:hAnsi="Avenir Book"/>
        </w:rPr>
      </w:pPr>
    </w:p>
    <w:p w14:paraId="601B74CB" w14:textId="77777777" w:rsidR="00B928BC" w:rsidRPr="007C1D64" w:rsidRDefault="00B928BC" w:rsidP="00B928BC">
      <w:pPr>
        <w:ind w:left="90"/>
        <w:rPr>
          <w:rFonts w:ascii="Avenir Book" w:hAnsi="Avenir Book"/>
        </w:rPr>
      </w:pPr>
    </w:p>
    <w:p w14:paraId="185C75E0" w14:textId="77777777" w:rsidR="00B928BC" w:rsidRPr="007C1D64" w:rsidRDefault="00B928BC" w:rsidP="00B928BC">
      <w:pPr>
        <w:ind w:left="90"/>
        <w:rPr>
          <w:rFonts w:ascii="Avenir Book" w:hAnsi="Avenir Book"/>
        </w:rPr>
      </w:pPr>
    </w:p>
    <w:p w14:paraId="2E22DBF5" w14:textId="77777777" w:rsidR="00B928BC" w:rsidRPr="007C1D64" w:rsidRDefault="00B928BC" w:rsidP="00B928BC">
      <w:pPr>
        <w:tabs>
          <w:tab w:val="left" w:pos="3536"/>
        </w:tabs>
        <w:rPr>
          <w:rFonts w:ascii="Avenir Book" w:hAnsi="Avenir Book" w:cs="Arial"/>
          <w:sz w:val="20"/>
        </w:rPr>
      </w:pPr>
    </w:p>
    <w:p w14:paraId="0A5D07B8" w14:textId="77777777" w:rsidR="00B928BC" w:rsidRDefault="00B928BC" w:rsidP="00B928BC">
      <w:pPr>
        <w:tabs>
          <w:tab w:val="left" w:pos="3536"/>
        </w:tabs>
        <w:rPr>
          <w:rFonts w:ascii="Avenir Book" w:hAnsi="Avenir Book" w:cs="Arial"/>
          <w:sz w:val="20"/>
        </w:rPr>
      </w:pPr>
      <w:r w:rsidRPr="007C1D64">
        <w:rPr>
          <w:rFonts w:ascii="Avenir Book" w:hAnsi="Avenir Book" w:cs="Arial"/>
          <w:sz w:val="20"/>
        </w:rPr>
        <w:tab/>
      </w:r>
    </w:p>
    <w:p w14:paraId="2DFDDCC9" w14:textId="77777777" w:rsidR="00CA1653" w:rsidRDefault="00CA1653" w:rsidP="00B928BC">
      <w:pPr>
        <w:tabs>
          <w:tab w:val="left" w:pos="3536"/>
        </w:tabs>
        <w:rPr>
          <w:rFonts w:ascii="Avenir Book" w:hAnsi="Avenir Book" w:cs="Arial"/>
          <w:sz w:val="20"/>
        </w:rPr>
      </w:pPr>
    </w:p>
    <w:p w14:paraId="7F0BD4AC" w14:textId="77777777" w:rsidR="00CA1653" w:rsidRDefault="00CA1653" w:rsidP="00B928BC">
      <w:pPr>
        <w:tabs>
          <w:tab w:val="left" w:pos="3536"/>
        </w:tabs>
        <w:rPr>
          <w:rFonts w:ascii="Avenir Book" w:hAnsi="Avenir Book" w:cs="Arial"/>
          <w:sz w:val="20"/>
        </w:rPr>
      </w:pPr>
    </w:p>
    <w:p w14:paraId="03EAB988" w14:textId="77777777" w:rsidR="00CA1653" w:rsidRDefault="00CA1653" w:rsidP="00B928BC">
      <w:pPr>
        <w:tabs>
          <w:tab w:val="left" w:pos="3536"/>
        </w:tabs>
        <w:rPr>
          <w:rFonts w:ascii="Avenir Book" w:hAnsi="Avenir Book" w:cs="Arial"/>
          <w:sz w:val="20"/>
        </w:rPr>
      </w:pPr>
    </w:p>
    <w:p w14:paraId="5EDC5160" w14:textId="77777777" w:rsidR="00CA1653" w:rsidRDefault="00CA1653" w:rsidP="00B928BC">
      <w:pPr>
        <w:tabs>
          <w:tab w:val="left" w:pos="3536"/>
        </w:tabs>
        <w:rPr>
          <w:rFonts w:ascii="Avenir Book" w:hAnsi="Avenir Book" w:cs="Arial"/>
          <w:sz w:val="20"/>
        </w:rPr>
      </w:pPr>
    </w:p>
    <w:p w14:paraId="452AA7D7" w14:textId="77777777" w:rsidR="00CA1653" w:rsidRDefault="00CA1653" w:rsidP="00B928BC">
      <w:pPr>
        <w:tabs>
          <w:tab w:val="left" w:pos="3536"/>
        </w:tabs>
        <w:rPr>
          <w:rFonts w:ascii="Avenir Book" w:hAnsi="Avenir Book" w:cs="Arial"/>
          <w:sz w:val="20"/>
        </w:rPr>
      </w:pPr>
    </w:p>
    <w:p w14:paraId="1075C664" w14:textId="77777777" w:rsidR="00CA1653" w:rsidRDefault="00CA1653" w:rsidP="00B928BC">
      <w:pPr>
        <w:tabs>
          <w:tab w:val="left" w:pos="3536"/>
        </w:tabs>
        <w:rPr>
          <w:rFonts w:ascii="Avenir Book" w:hAnsi="Avenir Book" w:cs="Arial"/>
          <w:sz w:val="20"/>
        </w:rPr>
      </w:pPr>
    </w:p>
    <w:p w14:paraId="1148914B" w14:textId="77777777" w:rsidR="00CA1653" w:rsidRDefault="00CA1653" w:rsidP="00B928BC">
      <w:pPr>
        <w:tabs>
          <w:tab w:val="left" w:pos="3536"/>
        </w:tabs>
        <w:rPr>
          <w:rFonts w:ascii="Avenir Book" w:hAnsi="Avenir Book" w:cs="Arial"/>
          <w:sz w:val="20"/>
        </w:rPr>
      </w:pPr>
    </w:p>
    <w:p w14:paraId="27FAAF1B" w14:textId="77777777" w:rsidR="00CA1653" w:rsidRDefault="00CA1653" w:rsidP="00B928BC">
      <w:pPr>
        <w:tabs>
          <w:tab w:val="left" w:pos="3536"/>
        </w:tabs>
        <w:rPr>
          <w:rFonts w:ascii="Avenir Book" w:hAnsi="Avenir Book" w:cs="Arial"/>
          <w:sz w:val="20"/>
        </w:rPr>
      </w:pPr>
    </w:p>
    <w:p w14:paraId="571C75E0" w14:textId="77777777" w:rsidR="00CA1653" w:rsidRDefault="00CA1653" w:rsidP="00B928BC">
      <w:pPr>
        <w:tabs>
          <w:tab w:val="left" w:pos="3536"/>
        </w:tabs>
        <w:rPr>
          <w:rFonts w:ascii="Avenir Book" w:hAnsi="Avenir Book" w:cs="Arial"/>
          <w:sz w:val="20"/>
        </w:rPr>
      </w:pPr>
    </w:p>
    <w:p w14:paraId="79E2EEC2" w14:textId="77777777" w:rsidR="00CA1653" w:rsidRDefault="00CA1653" w:rsidP="00B928BC">
      <w:pPr>
        <w:tabs>
          <w:tab w:val="left" w:pos="3536"/>
        </w:tabs>
        <w:rPr>
          <w:rFonts w:ascii="Avenir Book" w:hAnsi="Avenir Book" w:cs="Arial"/>
          <w:sz w:val="20"/>
        </w:rPr>
      </w:pPr>
    </w:p>
    <w:p w14:paraId="11EE8742" w14:textId="77777777" w:rsidR="00CA1653" w:rsidRDefault="00CA1653" w:rsidP="00B928BC">
      <w:pPr>
        <w:tabs>
          <w:tab w:val="left" w:pos="3536"/>
        </w:tabs>
        <w:rPr>
          <w:rFonts w:ascii="Avenir Book" w:hAnsi="Avenir Book" w:cs="Arial"/>
          <w:sz w:val="20"/>
        </w:rPr>
      </w:pPr>
    </w:p>
    <w:p w14:paraId="06C7AF58" w14:textId="77777777" w:rsidR="00CA1653" w:rsidRDefault="00CA1653" w:rsidP="00B928BC">
      <w:pPr>
        <w:tabs>
          <w:tab w:val="left" w:pos="3536"/>
        </w:tabs>
        <w:rPr>
          <w:rFonts w:ascii="Avenir Book" w:hAnsi="Avenir Book" w:cs="Arial"/>
          <w:sz w:val="20"/>
        </w:rPr>
      </w:pPr>
    </w:p>
    <w:p w14:paraId="359E7792" w14:textId="77777777" w:rsidR="00CA1653" w:rsidRDefault="00CA1653" w:rsidP="00B928BC">
      <w:pPr>
        <w:tabs>
          <w:tab w:val="left" w:pos="3536"/>
        </w:tabs>
        <w:rPr>
          <w:rFonts w:ascii="Avenir Book" w:hAnsi="Avenir Book" w:cs="Arial"/>
          <w:sz w:val="20"/>
        </w:rPr>
      </w:pPr>
    </w:p>
    <w:p w14:paraId="1B5DE326" w14:textId="77777777" w:rsidR="00CA1653" w:rsidRDefault="00CA1653" w:rsidP="00B928BC">
      <w:pPr>
        <w:tabs>
          <w:tab w:val="left" w:pos="3536"/>
        </w:tabs>
        <w:rPr>
          <w:rFonts w:ascii="Avenir Book" w:hAnsi="Avenir Book" w:cs="Arial"/>
          <w:sz w:val="20"/>
        </w:rPr>
      </w:pPr>
    </w:p>
    <w:p w14:paraId="7BDFEABD" w14:textId="77777777" w:rsidR="00CA1653" w:rsidRDefault="00CA1653" w:rsidP="00B928BC">
      <w:pPr>
        <w:tabs>
          <w:tab w:val="left" w:pos="3536"/>
        </w:tabs>
        <w:rPr>
          <w:rFonts w:ascii="Avenir Book" w:hAnsi="Avenir Book" w:cs="Arial"/>
          <w:sz w:val="20"/>
        </w:rPr>
      </w:pPr>
    </w:p>
    <w:p w14:paraId="583D4EDE" w14:textId="77777777" w:rsidR="00CA1653" w:rsidRDefault="00CA1653" w:rsidP="00B928BC">
      <w:pPr>
        <w:tabs>
          <w:tab w:val="left" w:pos="3536"/>
        </w:tabs>
        <w:rPr>
          <w:rFonts w:ascii="Avenir Book" w:hAnsi="Avenir Book" w:cs="Arial"/>
          <w:sz w:val="20"/>
        </w:rPr>
      </w:pPr>
    </w:p>
    <w:p w14:paraId="43077E61" w14:textId="77777777" w:rsidR="00CA1653" w:rsidRDefault="00CA1653" w:rsidP="00B928BC">
      <w:pPr>
        <w:tabs>
          <w:tab w:val="left" w:pos="3536"/>
        </w:tabs>
        <w:rPr>
          <w:rFonts w:ascii="Avenir Book" w:hAnsi="Avenir Book" w:cs="Arial"/>
          <w:sz w:val="20"/>
        </w:rPr>
      </w:pPr>
    </w:p>
    <w:p w14:paraId="11882004" w14:textId="77777777" w:rsidR="00CA1653" w:rsidRDefault="00CA1653" w:rsidP="00B928BC">
      <w:pPr>
        <w:tabs>
          <w:tab w:val="left" w:pos="3536"/>
        </w:tabs>
        <w:rPr>
          <w:rFonts w:ascii="Avenir Book" w:hAnsi="Avenir Book" w:cs="Arial"/>
          <w:sz w:val="20"/>
        </w:rPr>
      </w:pPr>
    </w:p>
    <w:p w14:paraId="78561668" w14:textId="77777777" w:rsidR="00B47EED" w:rsidRDefault="00B47EED" w:rsidP="00B928BC">
      <w:pPr>
        <w:tabs>
          <w:tab w:val="left" w:pos="3536"/>
        </w:tabs>
        <w:rPr>
          <w:rFonts w:ascii="Avenir Book" w:hAnsi="Avenir Book" w:cs="Arial"/>
          <w:sz w:val="20"/>
        </w:rPr>
      </w:pPr>
    </w:p>
    <w:p w14:paraId="19A69BB4" w14:textId="77777777" w:rsidR="00B47EED" w:rsidRDefault="00B47EED" w:rsidP="00B928BC">
      <w:pPr>
        <w:tabs>
          <w:tab w:val="left" w:pos="3536"/>
        </w:tabs>
        <w:rPr>
          <w:rFonts w:ascii="Avenir Book" w:hAnsi="Avenir Book" w:cs="Arial"/>
          <w:sz w:val="20"/>
        </w:rPr>
      </w:pPr>
    </w:p>
    <w:p w14:paraId="27B00F0D" w14:textId="77777777" w:rsidR="00B47EED" w:rsidRDefault="00B47EED" w:rsidP="00B928BC">
      <w:pPr>
        <w:tabs>
          <w:tab w:val="left" w:pos="3536"/>
        </w:tabs>
        <w:rPr>
          <w:rFonts w:ascii="Avenir Book" w:hAnsi="Avenir Book" w:cs="Arial"/>
          <w:sz w:val="20"/>
        </w:rPr>
      </w:pPr>
    </w:p>
    <w:p w14:paraId="283E2437" w14:textId="77777777" w:rsidR="00B47EED" w:rsidRDefault="00B47EED" w:rsidP="00B928BC">
      <w:pPr>
        <w:tabs>
          <w:tab w:val="left" w:pos="3536"/>
        </w:tabs>
        <w:rPr>
          <w:rFonts w:ascii="Avenir Book" w:hAnsi="Avenir Book" w:cs="Arial"/>
          <w:sz w:val="20"/>
        </w:rPr>
      </w:pPr>
    </w:p>
    <w:p w14:paraId="7300182F" w14:textId="77777777" w:rsidR="00B47EED" w:rsidRDefault="00B47EED" w:rsidP="00B928BC">
      <w:pPr>
        <w:tabs>
          <w:tab w:val="left" w:pos="3536"/>
        </w:tabs>
        <w:rPr>
          <w:rFonts w:ascii="Avenir Book" w:hAnsi="Avenir Book" w:cs="Arial"/>
          <w:sz w:val="20"/>
        </w:rPr>
      </w:pPr>
    </w:p>
    <w:p w14:paraId="65ACCAD8" w14:textId="77777777" w:rsidR="00B47EED" w:rsidRDefault="00B47EED" w:rsidP="00B928BC">
      <w:pPr>
        <w:tabs>
          <w:tab w:val="left" w:pos="3536"/>
        </w:tabs>
        <w:rPr>
          <w:rFonts w:ascii="Avenir Book" w:hAnsi="Avenir Book" w:cs="Arial"/>
          <w:sz w:val="20"/>
        </w:rPr>
      </w:pPr>
    </w:p>
    <w:p w14:paraId="30EE9F67" w14:textId="77777777" w:rsidR="00B47EED" w:rsidRDefault="00B47EED" w:rsidP="00B928BC">
      <w:pPr>
        <w:tabs>
          <w:tab w:val="left" w:pos="3536"/>
        </w:tabs>
        <w:rPr>
          <w:rFonts w:ascii="Avenir Book" w:hAnsi="Avenir Book" w:cs="Arial"/>
          <w:sz w:val="20"/>
        </w:rPr>
      </w:pPr>
    </w:p>
    <w:p w14:paraId="2E40E596" w14:textId="77777777" w:rsidR="00CA1653" w:rsidRDefault="00CA1653" w:rsidP="00B928BC">
      <w:pPr>
        <w:tabs>
          <w:tab w:val="left" w:pos="3536"/>
        </w:tabs>
        <w:rPr>
          <w:rFonts w:ascii="Avenir Book" w:hAnsi="Avenir Book" w:cs="Arial"/>
          <w:sz w:val="20"/>
        </w:rPr>
      </w:pPr>
    </w:p>
    <w:p w14:paraId="0AB484CF" w14:textId="5D852371" w:rsidR="00CA1653" w:rsidRDefault="00CA1653" w:rsidP="00B928BC">
      <w:pPr>
        <w:tabs>
          <w:tab w:val="left" w:pos="3536"/>
        </w:tabs>
        <w:rPr>
          <w:rFonts w:ascii="Avenir Book" w:hAnsi="Avenir Book" w:cs="Arial"/>
          <w:sz w:val="20"/>
        </w:rPr>
      </w:pPr>
    </w:p>
    <w:p w14:paraId="57AD9C10" w14:textId="7303E00E" w:rsidR="00AC444D" w:rsidRDefault="00AC444D" w:rsidP="00B928BC">
      <w:pPr>
        <w:tabs>
          <w:tab w:val="left" w:pos="3536"/>
        </w:tabs>
        <w:rPr>
          <w:rFonts w:ascii="Avenir Book" w:hAnsi="Avenir Book" w:cs="Arial"/>
          <w:sz w:val="20"/>
        </w:rPr>
      </w:pPr>
    </w:p>
    <w:p w14:paraId="76B75DDD" w14:textId="17E43169" w:rsidR="00AC444D" w:rsidRDefault="00AC444D" w:rsidP="00B928BC">
      <w:pPr>
        <w:tabs>
          <w:tab w:val="left" w:pos="3536"/>
        </w:tabs>
        <w:rPr>
          <w:rFonts w:ascii="Avenir Book" w:hAnsi="Avenir Book" w:cs="Arial"/>
          <w:sz w:val="20"/>
        </w:rPr>
      </w:pPr>
    </w:p>
    <w:p w14:paraId="0D668C5B" w14:textId="77777777" w:rsidR="008722C2" w:rsidRDefault="008722C2" w:rsidP="005E4F14">
      <w:pPr>
        <w:tabs>
          <w:tab w:val="left" w:pos="3536"/>
        </w:tabs>
        <w:rPr>
          <w:rFonts w:ascii="Avenir Book" w:hAnsi="Avenir Book" w:cs="Arial"/>
          <w:b/>
          <w:bCs/>
          <w:sz w:val="28"/>
          <w:szCs w:val="28"/>
        </w:rPr>
      </w:pPr>
    </w:p>
    <w:p w14:paraId="2E30DBFC" w14:textId="77777777" w:rsidR="008722C2" w:rsidRDefault="008722C2" w:rsidP="005E4F14">
      <w:pPr>
        <w:tabs>
          <w:tab w:val="left" w:pos="3536"/>
        </w:tabs>
        <w:rPr>
          <w:rFonts w:ascii="Avenir Book" w:hAnsi="Avenir Book" w:cs="Arial"/>
          <w:b/>
          <w:bCs/>
          <w:sz w:val="28"/>
          <w:szCs w:val="28"/>
        </w:rPr>
      </w:pPr>
    </w:p>
    <w:p w14:paraId="5DD70CD7" w14:textId="461EFF31" w:rsidR="00CA1653" w:rsidRPr="001A47AA" w:rsidRDefault="00CA1653" w:rsidP="005E4F14">
      <w:pPr>
        <w:tabs>
          <w:tab w:val="left" w:pos="3536"/>
        </w:tabs>
        <w:rPr>
          <w:rFonts w:ascii="Avenir Book" w:hAnsi="Avenir Book" w:cs="Arial"/>
          <w:b/>
          <w:bCs/>
          <w:sz w:val="28"/>
          <w:szCs w:val="28"/>
        </w:rPr>
      </w:pPr>
      <w:r w:rsidRPr="00CA1653">
        <w:rPr>
          <w:rFonts w:ascii="Avenir Book" w:hAnsi="Avenir Book" w:cs="Arial"/>
          <w:b/>
          <w:bCs/>
          <w:sz w:val="28"/>
          <w:szCs w:val="28"/>
        </w:rPr>
        <w:t>KEY PROJECT INFORMATION</w:t>
      </w:r>
    </w:p>
    <w:p w14:paraId="1E147883" w14:textId="77777777" w:rsidR="00CA1653" w:rsidRDefault="00CA1653" w:rsidP="00B928BC">
      <w:pPr>
        <w:tabs>
          <w:tab w:val="left" w:pos="3536"/>
        </w:tabs>
        <w:rPr>
          <w:rFonts w:ascii="Avenir Book" w:hAnsi="Avenir Book" w:cs="Arial"/>
          <w:sz w:val="20"/>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6"/>
        <w:gridCol w:w="4636"/>
      </w:tblGrid>
      <w:tr w:rsidR="0021088D" w:rsidRPr="00A313BE" w14:paraId="29F69DEB" w14:textId="77777777" w:rsidTr="00F26DDC">
        <w:tc>
          <w:tcPr>
            <w:tcW w:w="4296" w:type="dxa"/>
            <w:shd w:val="clear" w:color="auto" w:fill="D9D9D9" w:themeFill="background1" w:themeFillShade="D9"/>
          </w:tcPr>
          <w:p w14:paraId="125FFC5B" w14:textId="0670EEF0"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Title of Project</w:t>
            </w:r>
            <w:r w:rsidR="00167464">
              <w:rPr>
                <w:rFonts w:ascii="Avenir Book" w:hAnsi="Avenir Book" w:cs="Arial"/>
                <w:sz w:val="20"/>
              </w:rPr>
              <w:t>/PoA/Activity</w:t>
            </w:r>
            <w:r w:rsidRPr="00A313BE">
              <w:rPr>
                <w:rFonts w:ascii="Avenir Book" w:hAnsi="Avenir Book" w:cs="Arial"/>
                <w:sz w:val="20"/>
              </w:rPr>
              <w:t>:</w:t>
            </w:r>
          </w:p>
        </w:tc>
        <w:tc>
          <w:tcPr>
            <w:tcW w:w="4636" w:type="dxa"/>
            <w:shd w:val="clear" w:color="auto" w:fill="auto"/>
          </w:tcPr>
          <w:p w14:paraId="0760DC78" w14:textId="0EFD8626" w:rsidR="0021088D" w:rsidRPr="00A313BE" w:rsidRDefault="00B47EED" w:rsidP="00A313BE">
            <w:pPr>
              <w:tabs>
                <w:tab w:val="left" w:pos="3536"/>
              </w:tabs>
              <w:rPr>
                <w:rFonts w:ascii="Avenir Book" w:hAnsi="Avenir Book" w:cs="Arial"/>
                <w:sz w:val="20"/>
              </w:rPr>
            </w:pPr>
            <w:r w:rsidRPr="00B47EED">
              <w:rPr>
                <w:rFonts w:ascii="Avenir Book" w:hAnsi="Avenir Book" w:cs="Arial"/>
                <w:sz w:val="20"/>
              </w:rPr>
              <w:t>Wind Power Project in Tinwari, Rajasthan</w:t>
            </w:r>
          </w:p>
        </w:tc>
      </w:tr>
      <w:tr w:rsidR="00D20E20" w:rsidRPr="00A313BE" w14:paraId="25F9378C" w14:textId="77777777" w:rsidTr="00F26DDC">
        <w:tc>
          <w:tcPr>
            <w:tcW w:w="4296" w:type="dxa"/>
            <w:shd w:val="clear" w:color="auto" w:fill="D9D9D9" w:themeFill="background1" w:themeFillShade="D9"/>
          </w:tcPr>
          <w:p w14:paraId="07DBF079" w14:textId="641E90B1" w:rsidR="00D20E20" w:rsidRPr="00A313BE" w:rsidRDefault="00D20E20" w:rsidP="00A313BE">
            <w:pPr>
              <w:tabs>
                <w:tab w:val="left" w:pos="3536"/>
              </w:tabs>
              <w:rPr>
                <w:rFonts w:ascii="Avenir Book" w:hAnsi="Avenir Book" w:cs="Arial"/>
                <w:sz w:val="20"/>
              </w:rPr>
            </w:pPr>
            <w:r>
              <w:rPr>
                <w:rFonts w:ascii="Avenir Book" w:hAnsi="Avenir Book" w:cs="Arial"/>
                <w:sz w:val="20"/>
              </w:rPr>
              <w:t>GS ID</w:t>
            </w:r>
            <w:r w:rsidR="00CD242B">
              <w:rPr>
                <w:rFonts w:ascii="Avenir Book" w:hAnsi="Avenir Book" w:cs="Arial"/>
                <w:sz w:val="20"/>
              </w:rPr>
              <w:t xml:space="preserve"> of the project/PoA/activity</w:t>
            </w:r>
            <w:r w:rsidR="003E33CD">
              <w:rPr>
                <w:rFonts w:ascii="Avenir Book" w:hAnsi="Avenir Book" w:cs="Arial"/>
                <w:sz w:val="20"/>
              </w:rPr>
              <w:t>:</w:t>
            </w:r>
          </w:p>
        </w:tc>
        <w:tc>
          <w:tcPr>
            <w:tcW w:w="4636" w:type="dxa"/>
            <w:shd w:val="clear" w:color="auto" w:fill="auto"/>
          </w:tcPr>
          <w:p w14:paraId="1BA50D3A" w14:textId="2F101860" w:rsidR="00D20E20" w:rsidRPr="00A313BE" w:rsidRDefault="00B47EED" w:rsidP="00A313BE">
            <w:pPr>
              <w:tabs>
                <w:tab w:val="left" w:pos="3536"/>
              </w:tabs>
              <w:rPr>
                <w:rFonts w:ascii="Avenir Book" w:hAnsi="Avenir Book" w:cs="Arial"/>
                <w:sz w:val="20"/>
              </w:rPr>
            </w:pPr>
            <w:r>
              <w:rPr>
                <w:rFonts w:ascii="Avenir Book" w:hAnsi="Avenir Book" w:cs="Arial"/>
                <w:sz w:val="20"/>
              </w:rPr>
              <w:t>GS 6004</w:t>
            </w:r>
          </w:p>
        </w:tc>
      </w:tr>
      <w:tr w:rsidR="00D20E20" w:rsidRPr="00A313BE" w14:paraId="331EC3E4" w14:textId="77777777" w:rsidTr="00F26DDC">
        <w:tc>
          <w:tcPr>
            <w:tcW w:w="4296" w:type="dxa"/>
            <w:shd w:val="clear" w:color="auto" w:fill="D9D9D9" w:themeFill="background1" w:themeFillShade="D9"/>
          </w:tcPr>
          <w:p w14:paraId="47DE370F" w14:textId="5A57C074" w:rsidR="00D20E20" w:rsidRPr="00A313BE" w:rsidRDefault="003E33CD" w:rsidP="00A313BE">
            <w:pPr>
              <w:tabs>
                <w:tab w:val="left" w:pos="3536"/>
              </w:tabs>
              <w:rPr>
                <w:rFonts w:ascii="Avenir Book" w:hAnsi="Avenir Book" w:cs="Arial"/>
                <w:sz w:val="20"/>
              </w:rPr>
            </w:pPr>
            <w:r>
              <w:rPr>
                <w:rFonts w:ascii="Avenir Book" w:hAnsi="Avenir Book" w:cs="Arial"/>
                <w:sz w:val="20"/>
              </w:rPr>
              <w:t>GS Version:</w:t>
            </w:r>
          </w:p>
        </w:tc>
        <w:tc>
          <w:tcPr>
            <w:tcW w:w="4636" w:type="dxa"/>
            <w:shd w:val="clear" w:color="auto" w:fill="auto"/>
          </w:tcPr>
          <w:p w14:paraId="32F3194F" w14:textId="1783FA09" w:rsidR="00D20E20" w:rsidRPr="00A313BE" w:rsidRDefault="00B47EED" w:rsidP="00A313BE">
            <w:pPr>
              <w:tabs>
                <w:tab w:val="left" w:pos="3536"/>
              </w:tabs>
              <w:rPr>
                <w:rFonts w:ascii="Avenir Book" w:hAnsi="Avenir Book" w:cs="Arial"/>
                <w:sz w:val="20"/>
              </w:rPr>
            </w:pPr>
            <w:r>
              <w:rPr>
                <w:rFonts w:ascii="Avenir Book" w:hAnsi="Avenir Book" w:cs="Arial"/>
                <w:sz w:val="20"/>
              </w:rPr>
              <w:t>2.2</w:t>
            </w:r>
          </w:p>
        </w:tc>
      </w:tr>
      <w:tr w:rsidR="0021088D" w:rsidRPr="00A313BE" w14:paraId="5786CA42" w14:textId="77777777" w:rsidTr="00F26DDC">
        <w:tc>
          <w:tcPr>
            <w:tcW w:w="4296" w:type="dxa"/>
            <w:shd w:val="clear" w:color="auto" w:fill="D9D9D9" w:themeFill="background1" w:themeFillShade="D9"/>
          </w:tcPr>
          <w:p w14:paraId="75150E4B" w14:textId="77777777"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Brief description of Project:</w:t>
            </w:r>
          </w:p>
          <w:p w14:paraId="43D24FDA" w14:textId="77777777" w:rsidR="0021088D" w:rsidRPr="00A313BE" w:rsidRDefault="0021088D" w:rsidP="00A313BE">
            <w:pPr>
              <w:tabs>
                <w:tab w:val="left" w:pos="3536"/>
              </w:tabs>
              <w:rPr>
                <w:rFonts w:ascii="Avenir Book" w:hAnsi="Avenir Book" w:cs="Arial"/>
                <w:sz w:val="20"/>
              </w:rPr>
            </w:pPr>
          </w:p>
          <w:p w14:paraId="764E3ABB" w14:textId="77777777" w:rsidR="0021088D" w:rsidRPr="00A313BE" w:rsidRDefault="0021088D" w:rsidP="00A313BE">
            <w:pPr>
              <w:tabs>
                <w:tab w:val="left" w:pos="3536"/>
              </w:tabs>
              <w:rPr>
                <w:rFonts w:ascii="Avenir Book" w:hAnsi="Avenir Book" w:cs="Arial"/>
                <w:sz w:val="20"/>
              </w:rPr>
            </w:pPr>
          </w:p>
          <w:p w14:paraId="322FFE49" w14:textId="77777777" w:rsidR="0021088D" w:rsidRPr="00A313BE" w:rsidRDefault="0021088D" w:rsidP="00A313BE">
            <w:pPr>
              <w:tabs>
                <w:tab w:val="left" w:pos="3536"/>
              </w:tabs>
              <w:rPr>
                <w:rFonts w:ascii="Avenir Book" w:hAnsi="Avenir Book" w:cs="Arial"/>
                <w:sz w:val="20"/>
              </w:rPr>
            </w:pPr>
          </w:p>
          <w:p w14:paraId="763B1527" w14:textId="77777777" w:rsidR="0021088D" w:rsidRPr="00A313BE" w:rsidRDefault="0021088D" w:rsidP="00A313BE">
            <w:pPr>
              <w:tabs>
                <w:tab w:val="left" w:pos="3536"/>
              </w:tabs>
              <w:rPr>
                <w:rFonts w:ascii="Avenir Book" w:hAnsi="Avenir Book" w:cs="Arial"/>
                <w:sz w:val="20"/>
              </w:rPr>
            </w:pPr>
          </w:p>
        </w:tc>
        <w:tc>
          <w:tcPr>
            <w:tcW w:w="4636" w:type="dxa"/>
            <w:shd w:val="clear" w:color="auto" w:fill="auto"/>
          </w:tcPr>
          <w:p w14:paraId="146866DC" w14:textId="1006F5FB" w:rsidR="0021088D" w:rsidRDefault="00B47EED" w:rsidP="00A313BE">
            <w:pPr>
              <w:tabs>
                <w:tab w:val="left" w:pos="3536"/>
              </w:tabs>
              <w:rPr>
                <w:rFonts w:ascii="Avenir Book" w:hAnsi="Avenir Book" w:cs="Arial"/>
                <w:sz w:val="20"/>
              </w:rPr>
            </w:pPr>
            <w:r w:rsidRPr="00B47EED">
              <w:rPr>
                <w:rFonts w:ascii="Avenir Book" w:hAnsi="Avenir Book" w:cs="Arial"/>
                <w:sz w:val="20"/>
              </w:rPr>
              <w:t xml:space="preserve">The Project activity is consists of 25 Wind Energy Converters (WECs) of </w:t>
            </w:r>
            <w:r w:rsidR="00E51998">
              <w:rPr>
                <w:rFonts w:ascii="Avenir Book" w:hAnsi="Avenir Book" w:cs="Arial"/>
                <w:sz w:val="20"/>
              </w:rPr>
              <w:t>WWIL</w:t>
            </w:r>
            <w:r w:rsidRPr="00B47EED">
              <w:rPr>
                <w:rFonts w:ascii="Avenir Book" w:hAnsi="Avenir Book" w:cs="Arial"/>
                <w:sz w:val="20"/>
              </w:rPr>
              <w:t xml:space="preserve"> make E-53 type WEGs of 800kW capacity each</w:t>
            </w:r>
            <w:r w:rsidR="009D07DA">
              <w:rPr>
                <w:rFonts w:ascii="Avenir Book" w:hAnsi="Avenir Book" w:cs="Arial"/>
                <w:sz w:val="20"/>
              </w:rPr>
              <w:t xml:space="preserve"> at Tinwari, Jodhpur district of Rajasthan.</w:t>
            </w:r>
            <w:r w:rsidRPr="00B47EED">
              <w:rPr>
                <w:rFonts w:ascii="Avenir Book" w:hAnsi="Avenir Book" w:cs="Arial"/>
                <w:sz w:val="20"/>
              </w:rPr>
              <w:t xml:space="preserve"> The WECs generates 3-phase power at 400V, which is stepped up to 33 kV and further transmitted to WWIL Sub-station. From WWIL substation electricity is further evacuated to the Rajasthan regional electricity grid which is part of the NEWNE  (Northern, Eastern, Western and North-Eastern) grid in India. Wind world (India) Limited is the project owner and project participant for the project activity.</w:t>
            </w:r>
          </w:p>
          <w:p w14:paraId="043ED38D" w14:textId="77777777" w:rsidR="00B47EED" w:rsidRDefault="00B47EED" w:rsidP="00A313BE">
            <w:pPr>
              <w:tabs>
                <w:tab w:val="left" w:pos="3536"/>
              </w:tabs>
              <w:rPr>
                <w:rFonts w:ascii="Avenir Book" w:hAnsi="Avenir Book" w:cs="Arial"/>
                <w:sz w:val="20"/>
              </w:rPr>
            </w:pPr>
          </w:p>
          <w:p w14:paraId="1D87A41C" w14:textId="77777777" w:rsidR="00B47EED" w:rsidRDefault="00B47EED" w:rsidP="00A313BE">
            <w:pPr>
              <w:tabs>
                <w:tab w:val="left" w:pos="3536"/>
              </w:tabs>
              <w:rPr>
                <w:rFonts w:ascii="Avenir Book" w:hAnsi="Avenir Book" w:cs="Arial"/>
                <w:sz w:val="20"/>
              </w:rPr>
            </w:pPr>
            <w:r w:rsidRPr="00B47EED">
              <w:rPr>
                <w:rFonts w:ascii="Avenir Book" w:hAnsi="Avenir Book" w:cs="Arial"/>
                <w:sz w:val="20"/>
              </w:rPr>
              <w:t>The Project harnesses renewable resources in the region, thereby displacing fossil fuel dominating natural resources and leading to sustainable economic and environmental benefits.</w:t>
            </w:r>
          </w:p>
          <w:p w14:paraId="77AF8CC0" w14:textId="77777777" w:rsidR="00B47EED" w:rsidRDefault="00B47EED" w:rsidP="00A313BE">
            <w:pPr>
              <w:tabs>
                <w:tab w:val="left" w:pos="3536"/>
              </w:tabs>
              <w:rPr>
                <w:rFonts w:ascii="Avenir Book" w:hAnsi="Avenir Book" w:cs="Arial"/>
                <w:sz w:val="20"/>
              </w:rPr>
            </w:pPr>
          </w:p>
          <w:p w14:paraId="70D17A15" w14:textId="77777777" w:rsidR="00B47EED" w:rsidRDefault="00B47EED" w:rsidP="00A313BE">
            <w:pPr>
              <w:tabs>
                <w:tab w:val="left" w:pos="3536"/>
              </w:tabs>
              <w:rPr>
                <w:rFonts w:ascii="Avenir Book" w:hAnsi="Avenir Book" w:cs="Arial"/>
                <w:sz w:val="20"/>
              </w:rPr>
            </w:pPr>
            <w:r w:rsidRPr="00B47EED">
              <w:rPr>
                <w:rFonts w:ascii="Avenir Book" w:hAnsi="Avenir Book" w:cs="Arial"/>
                <w:sz w:val="20"/>
              </w:rPr>
              <w:t>Date of issuance of official circular for executing the project (i.e. 07/05/2011) has been considered as the project start date. The first machine under the project activity was commissioned on 30/09/2011 and last machine under the project activity was commissioned on 09/11/2011. The expected operational lifetime of the project is for 20 years.</w:t>
            </w:r>
          </w:p>
          <w:p w14:paraId="2F456ACC" w14:textId="77777777" w:rsidR="009D07DA" w:rsidRDefault="009D07DA" w:rsidP="00A313BE">
            <w:pPr>
              <w:tabs>
                <w:tab w:val="left" w:pos="3536"/>
              </w:tabs>
              <w:rPr>
                <w:rFonts w:ascii="Avenir Book" w:hAnsi="Avenir Book" w:cs="Arial"/>
                <w:sz w:val="20"/>
              </w:rPr>
            </w:pPr>
          </w:p>
          <w:p w14:paraId="53A762D1" w14:textId="33F5BDAB" w:rsidR="009D07DA" w:rsidRPr="00A313BE" w:rsidRDefault="009D07DA" w:rsidP="00A313BE">
            <w:pPr>
              <w:tabs>
                <w:tab w:val="left" w:pos="3536"/>
              </w:tabs>
              <w:rPr>
                <w:rFonts w:ascii="Avenir Book" w:hAnsi="Avenir Book" w:cs="Arial"/>
                <w:sz w:val="20"/>
              </w:rPr>
            </w:pPr>
            <w:r w:rsidRPr="009D07DA">
              <w:rPr>
                <w:rFonts w:ascii="Avenir Book" w:hAnsi="Avenir Book" w:cs="Arial"/>
                <w:sz w:val="20"/>
              </w:rPr>
              <w:t>As per Gold Standard guidelines, project activity is eligible to earn labels for the (already realized) emission reductions up to two years  prior to Gold Standard registration. The CDM reference number of the project is 6160 and date of registration was 25/07/2012.</w:t>
            </w:r>
          </w:p>
        </w:tc>
      </w:tr>
      <w:tr w:rsidR="003E33CD" w:rsidRPr="00A313BE" w14:paraId="16B98FCA" w14:textId="77777777" w:rsidTr="00F879BD">
        <w:trPr>
          <w:trHeight w:val="311"/>
        </w:trPr>
        <w:tc>
          <w:tcPr>
            <w:tcW w:w="4296" w:type="dxa"/>
            <w:shd w:val="clear" w:color="auto" w:fill="D9D9D9" w:themeFill="background1" w:themeFillShade="D9"/>
          </w:tcPr>
          <w:p w14:paraId="33B20AEA" w14:textId="1762F73C" w:rsidR="003E33CD" w:rsidRDefault="00F879BD" w:rsidP="00A313BE">
            <w:pPr>
              <w:tabs>
                <w:tab w:val="left" w:pos="3536"/>
              </w:tabs>
              <w:rPr>
                <w:rFonts w:ascii="Avenir Book" w:hAnsi="Avenir Book" w:cs="Arial"/>
                <w:sz w:val="20"/>
              </w:rPr>
            </w:pPr>
            <w:r>
              <w:rPr>
                <w:rFonts w:ascii="Avenir Book" w:hAnsi="Avenir Book" w:cs="Arial"/>
                <w:sz w:val="20"/>
              </w:rPr>
              <w:t>Project type</w:t>
            </w:r>
            <w:r w:rsidR="003E33CD">
              <w:rPr>
                <w:rFonts w:ascii="Avenir Book" w:hAnsi="Avenir Book" w:cs="Arial"/>
                <w:sz w:val="20"/>
              </w:rPr>
              <w:t>: Energy/Land Use</w:t>
            </w:r>
          </w:p>
        </w:tc>
        <w:tc>
          <w:tcPr>
            <w:tcW w:w="4636" w:type="dxa"/>
            <w:shd w:val="clear" w:color="auto" w:fill="auto"/>
          </w:tcPr>
          <w:p w14:paraId="50598E6B" w14:textId="73D0E2AF" w:rsidR="003E33CD" w:rsidRPr="00A313BE" w:rsidRDefault="00C7257D" w:rsidP="00A313BE">
            <w:pPr>
              <w:tabs>
                <w:tab w:val="left" w:pos="3536"/>
              </w:tabs>
              <w:rPr>
                <w:rFonts w:ascii="Avenir Book" w:hAnsi="Avenir Book" w:cs="Arial"/>
                <w:sz w:val="20"/>
              </w:rPr>
            </w:pPr>
            <w:r>
              <w:rPr>
                <w:rFonts w:ascii="Avenir Book" w:hAnsi="Avenir Book" w:cs="Arial"/>
                <w:sz w:val="20"/>
              </w:rPr>
              <w:t>Energy</w:t>
            </w:r>
          </w:p>
        </w:tc>
      </w:tr>
      <w:tr w:rsidR="005F5846" w:rsidRPr="00A313BE" w14:paraId="0E0DA4E3" w14:textId="77777777" w:rsidTr="00F26DDC">
        <w:tc>
          <w:tcPr>
            <w:tcW w:w="4296" w:type="dxa"/>
            <w:shd w:val="clear" w:color="auto" w:fill="D9D9D9" w:themeFill="background1" w:themeFillShade="D9"/>
          </w:tcPr>
          <w:p w14:paraId="7E2824A2" w14:textId="3313B72E" w:rsidR="005F5846" w:rsidRDefault="005F5846" w:rsidP="00A313BE">
            <w:pPr>
              <w:tabs>
                <w:tab w:val="left" w:pos="3536"/>
              </w:tabs>
              <w:rPr>
                <w:rFonts w:ascii="Avenir Book" w:hAnsi="Avenir Book" w:cs="Arial"/>
                <w:sz w:val="20"/>
              </w:rPr>
            </w:pPr>
            <w:r>
              <w:rPr>
                <w:rFonts w:ascii="Avenir Book" w:hAnsi="Avenir Book" w:cs="Arial"/>
                <w:sz w:val="20"/>
              </w:rPr>
              <w:t>For Renewable Energy Projects – intention to apply RECs Labels (y/n)</w:t>
            </w:r>
          </w:p>
        </w:tc>
        <w:tc>
          <w:tcPr>
            <w:tcW w:w="4636" w:type="dxa"/>
            <w:shd w:val="clear" w:color="auto" w:fill="auto"/>
          </w:tcPr>
          <w:p w14:paraId="65126731" w14:textId="2F95423F" w:rsidR="005F5846" w:rsidRPr="00A313BE" w:rsidRDefault="00C7257D" w:rsidP="00A313BE">
            <w:pPr>
              <w:tabs>
                <w:tab w:val="left" w:pos="3536"/>
              </w:tabs>
              <w:rPr>
                <w:rFonts w:ascii="Avenir Book" w:hAnsi="Avenir Book" w:cs="Arial"/>
                <w:sz w:val="20"/>
              </w:rPr>
            </w:pPr>
            <w:r>
              <w:rPr>
                <w:rFonts w:ascii="Avenir Book" w:hAnsi="Avenir Book" w:cs="Arial"/>
                <w:sz w:val="20"/>
              </w:rPr>
              <w:t>No</w:t>
            </w:r>
          </w:p>
        </w:tc>
      </w:tr>
      <w:tr w:rsidR="00167464" w:rsidRPr="00A313BE" w14:paraId="7DDD79EF" w14:textId="77777777" w:rsidTr="00F26DDC">
        <w:tc>
          <w:tcPr>
            <w:tcW w:w="4296" w:type="dxa"/>
            <w:shd w:val="clear" w:color="auto" w:fill="D9D9D9" w:themeFill="background1" w:themeFillShade="D9"/>
          </w:tcPr>
          <w:p w14:paraId="11AA09B4" w14:textId="72401F31" w:rsidR="00167464" w:rsidRDefault="00167464" w:rsidP="00A313BE">
            <w:pPr>
              <w:tabs>
                <w:tab w:val="left" w:pos="3536"/>
              </w:tabs>
              <w:rPr>
                <w:rFonts w:ascii="Avenir Book" w:hAnsi="Avenir Book" w:cs="Arial"/>
                <w:sz w:val="20"/>
              </w:rPr>
            </w:pPr>
            <w:r>
              <w:rPr>
                <w:rFonts w:ascii="Avenir Book" w:hAnsi="Avenir Book" w:cs="Arial"/>
                <w:sz w:val="20"/>
              </w:rPr>
              <w:t>GS Stream (CDM/VER):</w:t>
            </w:r>
          </w:p>
        </w:tc>
        <w:tc>
          <w:tcPr>
            <w:tcW w:w="4636" w:type="dxa"/>
            <w:shd w:val="clear" w:color="auto" w:fill="auto"/>
          </w:tcPr>
          <w:p w14:paraId="434309D8" w14:textId="0C1B294E" w:rsidR="00167464" w:rsidRPr="00A313BE" w:rsidRDefault="00C7257D" w:rsidP="00A313BE">
            <w:pPr>
              <w:tabs>
                <w:tab w:val="left" w:pos="3536"/>
              </w:tabs>
              <w:rPr>
                <w:rFonts w:ascii="Avenir Book" w:hAnsi="Avenir Book" w:cs="Arial"/>
                <w:sz w:val="20"/>
              </w:rPr>
            </w:pPr>
            <w:r>
              <w:rPr>
                <w:rFonts w:ascii="Avenir Book" w:hAnsi="Avenir Book" w:cs="Arial"/>
                <w:sz w:val="20"/>
              </w:rPr>
              <w:t>CDM</w:t>
            </w:r>
          </w:p>
        </w:tc>
      </w:tr>
      <w:tr w:rsidR="00167464" w:rsidRPr="00A313BE" w14:paraId="4DCB6558" w14:textId="77777777" w:rsidTr="00F26DDC">
        <w:tc>
          <w:tcPr>
            <w:tcW w:w="4296" w:type="dxa"/>
            <w:shd w:val="clear" w:color="auto" w:fill="D9D9D9" w:themeFill="background1" w:themeFillShade="D9"/>
          </w:tcPr>
          <w:p w14:paraId="51EA6EB2" w14:textId="0C4393D6" w:rsidR="00167464" w:rsidRDefault="00167464" w:rsidP="00A313BE">
            <w:pPr>
              <w:tabs>
                <w:tab w:val="left" w:pos="3536"/>
              </w:tabs>
              <w:rPr>
                <w:rFonts w:ascii="Avenir Book" w:hAnsi="Avenir Book" w:cs="Arial"/>
                <w:sz w:val="20"/>
              </w:rPr>
            </w:pPr>
            <w:r>
              <w:rPr>
                <w:rFonts w:ascii="Avenir Book" w:hAnsi="Avenir Book" w:cs="Arial"/>
                <w:sz w:val="20"/>
              </w:rPr>
              <w:t>Scale (large/scale/micro):</w:t>
            </w:r>
          </w:p>
        </w:tc>
        <w:tc>
          <w:tcPr>
            <w:tcW w:w="4636" w:type="dxa"/>
            <w:shd w:val="clear" w:color="auto" w:fill="auto"/>
          </w:tcPr>
          <w:p w14:paraId="29A58426" w14:textId="090C5494" w:rsidR="00167464" w:rsidRPr="00A313BE" w:rsidRDefault="00C7257D" w:rsidP="00A313BE">
            <w:pPr>
              <w:tabs>
                <w:tab w:val="left" w:pos="3536"/>
              </w:tabs>
              <w:rPr>
                <w:rFonts w:ascii="Avenir Book" w:hAnsi="Avenir Book" w:cs="Arial"/>
                <w:sz w:val="20"/>
              </w:rPr>
            </w:pPr>
            <w:r>
              <w:rPr>
                <w:rFonts w:ascii="Avenir Book" w:hAnsi="Avenir Book" w:cs="Arial"/>
                <w:sz w:val="20"/>
              </w:rPr>
              <w:t>Large</w:t>
            </w:r>
          </w:p>
        </w:tc>
      </w:tr>
      <w:tr w:rsidR="0021088D" w:rsidRPr="00A313BE" w14:paraId="572019DA" w14:textId="77777777" w:rsidTr="00F26DDC">
        <w:tc>
          <w:tcPr>
            <w:tcW w:w="4296" w:type="dxa"/>
            <w:shd w:val="clear" w:color="auto" w:fill="D9D9D9" w:themeFill="background1" w:themeFillShade="D9"/>
          </w:tcPr>
          <w:p w14:paraId="48645934" w14:textId="7B282755" w:rsidR="0021088D" w:rsidRPr="00A313BE" w:rsidRDefault="003E33CD" w:rsidP="00A313BE">
            <w:pPr>
              <w:tabs>
                <w:tab w:val="left" w:pos="3536"/>
              </w:tabs>
              <w:rPr>
                <w:rFonts w:ascii="Avenir Book" w:hAnsi="Avenir Book" w:cs="Arial"/>
                <w:sz w:val="20"/>
              </w:rPr>
            </w:pPr>
            <w:r>
              <w:rPr>
                <w:rFonts w:ascii="Avenir Book" w:hAnsi="Avenir Book" w:cs="Arial"/>
                <w:sz w:val="20"/>
              </w:rPr>
              <w:t>GS Registration Date:</w:t>
            </w:r>
          </w:p>
        </w:tc>
        <w:tc>
          <w:tcPr>
            <w:tcW w:w="4636" w:type="dxa"/>
            <w:shd w:val="clear" w:color="auto" w:fill="auto"/>
          </w:tcPr>
          <w:p w14:paraId="4CBF0498" w14:textId="391570EE" w:rsidR="0021088D" w:rsidRPr="00A313BE" w:rsidRDefault="00C7257D" w:rsidP="00A313BE">
            <w:pPr>
              <w:tabs>
                <w:tab w:val="left" w:pos="3536"/>
              </w:tabs>
              <w:rPr>
                <w:rFonts w:ascii="Avenir Book" w:hAnsi="Avenir Book" w:cs="Arial"/>
                <w:sz w:val="20"/>
              </w:rPr>
            </w:pPr>
            <w:r>
              <w:rPr>
                <w:rFonts w:ascii="Avenir Book" w:hAnsi="Avenir Book" w:cs="Arial"/>
                <w:sz w:val="20"/>
              </w:rPr>
              <w:t>19/03/2018</w:t>
            </w:r>
          </w:p>
        </w:tc>
      </w:tr>
      <w:tr w:rsidR="003E33CD" w:rsidRPr="00A313BE" w14:paraId="369D8C95" w14:textId="77777777" w:rsidTr="00F26DDC">
        <w:tc>
          <w:tcPr>
            <w:tcW w:w="4296" w:type="dxa"/>
            <w:shd w:val="clear" w:color="auto" w:fill="D9D9D9" w:themeFill="background1" w:themeFillShade="D9"/>
          </w:tcPr>
          <w:p w14:paraId="60816162" w14:textId="6CA20821" w:rsidR="003E33CD" w:rsidRPr="00A313BE" w:rsidRDefault="003E33CD" w:rsidP="00A313BE">
            <w:pPr>
              <w:tabs>
                <w:tab w:val="left" w:pos="3536"/>
              </w:tabs>
              <w:rPr>
                <w:rFonts w:ascii="Avenir Book" w:hAnsi="Avenir Book" w:cs="Arial"/>
                <w:sz w:val="20"/>
              </w:rPr>
            </w:pPr>
            <w:r>
              <w:rPr>
                <w:rFonts w:ascii="Avenir Book" w:hAnsi="Avenir Book" w:cs="Arial"/>
                <w:sz w:val="20"/>
              </w:rPr>
              <w:t>GS Crediting period start date:</w:t>
            </w:r>
          </w:p>
        </w:tc>
        <w:tc>
          <w:tcPr>
            <w:tcW w:w="4636" w:type="dxa"/>
            <w:shd w:val="clear" w:color="auto" w:fill="auto"/>
          </w:tcPr>
          <w:p w14:paraId="5E81DA38" w14:textId="658A577F" w:rsidR="003E33CD" w:rsidRPr="00A313BE" w:rsidRDefault="00C7257D" w:rsidP="00A313BE">
            <w:pPr>
              <w:tabs>
                <w:tab w:val="left" w:pos="3536"/>
              </w:tabs>
              <w:rPr>
                <w:rFonts w:ascii="Avenir Book" w:hAnsi="Avenir Book" w:cs="Arial"/>
                <w:sz w:val="20"/>
              </w:rPr>
            </w:pPr>
            <w:r>
              <w:rPr>
                <w:rFonts w:ascii="Avenir Book" w:hAnsi="Avenir Book" w:cs="Arial"/>
                <w:sz w:val="20"/>
              </w:rPr>
              <w:t>19/03/2016 to 31/07/2022</w:t>
            </w:r>
          </w:p>
        </w:tc>
      </w:tr>
      <w:tr w:rsidR="003E33CD" w:rsidRPr="00A313BE" w14:paraId="63CB7747" w14:textId="77777777" w:rsidTr="00F26DDC">
        <w:tc>
          <w:tcPr>
            <w:tcW w:w="4296" w:type="dxa"/>
            <w:shd w:val="clear" w:color="auto" w:fill="D9D9D9" w:themeFill="background1" w:themeFillShade="D9"/>
          </w:tcPr>
          <w:p w14:paraId="65EB17BF" w14:textId="20C883CB" w:rsidR="003E33CD" w:rsidRPr="00A313BE" w:rsidRDefault="003E33CD" w:rsidP="00A313BE">
            <w:pPr>
              <w:tabs>
                <w:tab w:val="left" w:pos="3536"/>
              </w:tabs>
              <w:rPr>
                <w:rFonts w:ascii="Avenir Book" w:hAnsi="Avenir Book" w:cs="Arial"/>
                <w:sz w:val="20"/>
              </w:rPr>
            </w:pPr>
            <w:r>
              <w:rPr>
                <w:rFonts w:ascii="Avenir Book" w:hAnsi="Avenir Book" w:cs="Arial"/>
                <w:sz w:val="20"/>
              </w:rPr>
              <w:t>CDM Registration Date:</w:t>
            </w:r>
          </w:p>
        </w:tc>
        <w:tc>
          <w:tcPr>
            <w:tcW w:w="4636" w:type="dxa"/>
            <w:shd w:val="clear" w:color="auto" w:fill="auto"/>
          </w:tcPr>
          <w:p w14:paraId="06FAEFBA" w14:textId="6C215BC4" w:rsidR="003E33CD" w:rsidRPr="00A313BE" w:rsidRDefault="00D928F8" w:rsidP="00A313BE">
            <w:pPr>
              <w:tabs>
                <w:tab w:val="left" w:pos="3536"/>
              </w:tabs>
              <w:rPr>
                <w:rFonts w:ascii="Avenir Book" w:hAnsi="Avenir Book" w:cs="Arial"/>
                <w:sz w:val="20"/>
              </w:rPr>
            </w:pPr>
            <w:r>
              <w:rPr>
                <w:rFonts w:ascii="Avenir Book" w:hAnsi="Avenir Book" w:cs="Arial"/>
                <w:sz w:val="20"/>
              </w:rPr>
              <w:t>25/07/2012</w:t>
            </w:r>
          </w:p>
        </w:tc>
      </w:tr>
      <w:tr w:rsidR="003E33CD" w:rsidRPr="00A313BE" w14:paraId="5FB0678B" w14:textId="77777777" w:rsidTr="00F26DDC">
        <w:tc>
          <w:tcPr>
            <w:tcW w:w="4296" w:type="dxa"/>
            <w:shd w:val="clear" w:color="auto" w:fill="D9D9D9" w:themeFill="background1" w:themeFillShade="D9"/>
          </w:tcPr>
          <w:p w14:paraId="07F958CB" w14:textId="17DA5524" w:rsidR="003E33CD" w:rsidRPr="00A313BE" w:rsidRDefault="003E33CD" w:rsidP="00A313BE">
            <w:pPr>
              <w:tabs>
                <w:tab w:val="left" w:pos="3536"/>
              </w:tabs>
              <w:rPr>
                <w:rFonts w:ascii="Avenir Book" w:hAnsi="Avenir Book" w:cs="Arial"/>
                <w:sz w:val="20"/>
              </w:rPr>
            </w:pPr>
            <w:r>
              <w:rPr>
                <w:rFonts w:ascii="Avenir Book" w:hAnsi="Avenir Book" w:cs="Arial"/>
                <w:sz w:val="20"/>
              </w:rPr>
              <w:t>CDM Crediting period start date:</w:t>
            </w:r>
          </w:p>
        </w:tc>
        <w:tc>
          <w:tcPr>
            <w:tcW w:w="4636" w:type="dxa"/>
            <w:shd w:val="clear" w:color="auto" w:fill="auto"/>
          </w:tcPr>
          <w:p w14:paraId="03D00DDC" w14:textId="2DC10BB3" w:rsidR="003E33CD" w:rsidRPr="00A313BE" w:rsidRDefault="00D928F8" w:rsidP="00A313BE">
            <w:pPr>
              <w:tabs>
                <w:tab w:val="left" w:pos="3536"/>
              </w:tabs>
              <w:rPr>
                <w:rFonts w:ascii="Avenir Book" w:hAnsi="Avenir Book" w:cs="Arial"/>
                <w:sz w:val="20"/>
              </w:rPr>
            </w:pPr>
            <w:r>
              <w:rPr>
                <w:rFonts w:ascii="Avenir Book" w:hAnsi="Avenir Book" w:cs="Arial"/>
                <w:sz w:val="20"/>
              </w:rPr>
              <w:t>01/08/2012 to 31/07/2022</w:t>
            </w:r>
          </w:p>
        </w:tc>
      </w:tr>
      <w:tr w:rsidR="0021088D" w:rsidRPr="00A313BE" w14:paraId="7CB269DE" w14:textId="77777777" w:rsidTr="00F26DDC">
        <w:tc>
          <w:tcPr>
            <w:tcW w:w="4296" w:type="dxa"/>
            <w:shd w:val="clear" w:color="auto" w:fill="D9D9D9" w:themeFill="background1" w:themeFillShade="D9"/>
          </w:tcPr>
          <w:p w14:paraId="058CA9D9" w14:textId="77777777"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Project Developer:</w:t>
            </w:r>
          </w:p>
        </w:tc>
        <w:tc>
          <w:tcPr>
            <w:tcW w:w="4636" w:type="dxa"/>
            <w:shd w:val="clear" w:color="auto" w:fill="auto"/>
          </w:tcPr>
          <w:p w14:paraId="005CA1A8" w14:textId="632136CA" w:rsidR="0021088D" w:rsidRPr="00A313BE" w:rsidRDefault="00D928F8" w:rsidP="00A313BE">
            <w:pPr>
              <w:tabs>
                <w:tab w:val="left" w:pos="3536"/>
              </w:tabs>
              <w:rPr>
                <w:rFonts w:ascii="Avenir Book" w:hAnsi="Avenir Book" w:cs="Arial"/>
                <w:sz w:val="20"/>
              </w:rPr>
            </w:pPr>
            <w:r w:rsidRPr="00B47EED">
              <w:rPr>
                <w:rFonts w:ascii="Avenir Book" w:hAnsi="Avenir Book" w:cs="Arial"/>
                <w:sz w:val="20"/>
              </w:rPr>
              <w:t>Wind world (India) Limited</w:t>
            </w:r>
          </w:p>
        </w:tc>
      </w:tr>
      <w:tr w:rsidR="0021088D" w:rsidRPr="00A313BE" w14:paraId="6B3717A2" w14:textId="77777777" w:rsidTr="00F26DDC">
        <w:tc>
          <w:tcPr>
            <w:tcW w:w="4296" w:type="dxa"/>
            <w:shd w:val="clear" w:color="auto" w:fill="D9D9D9" w:themeFill="background1" w:themeFillShade="D9"/>
          </w:tcPr>
          <w:p w14:paraId="6394608F" w14:textId="77777777"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Project Representative:</w:t>
            </w:r>
          </w:p>
        </w:tc>
        <w:tc>
          <w:tcPr>
            <w:tcW w:w="4636" w:type="dxa"/>
            <w:shd w:val="clear" w:color="auto" w:fill="auto"/>
          </w:tcPr>
          <w:p w14:paraId="4E49405D" w14:textId="0C3FBD3A" w:rsidR="0021088D" w:rsidRPr="00A313BE" w:rsidRDefault="00D928F8" w:rsidP="00A313BE">
            <w:pPr>
              <w:tabs>
                <w:tab w:val="left" w:pos="3536"/>
              </w:tabs>
              <w:rPr>
                <w:rFonts w:ascii="Avenir Book" w:hAnsi="Avenir Book" w:cs="Arial"/>
                <w:sz w:val="20"/>
              </w:rPr>
            </w:pPr>
            <w:r w:rsidRPr="00B47EED">
              <w:rPr>
                <w:rFonts w:ascii="Avenir Book" w:hAnsi="Avenir Book" w:cs="Arial"/>
                <w:sz w:val="20"/>
              </w:rPr>
              <w:t>Wind world (India) Limited</w:t>
            </w:r>
          </w:p>
        </w:tc>
      </w:tr>
      <w:tr w:rsidR="0021088D" w:rsidRPr="00A313BE" w14:paraId="4566E183" w14:textId="77777777" w:rsidTr="00F26DDC">
        <w:tc>
          <w:tcPr>
            <w:tcW w:w="4296" w:type="dxa"/>
            <w:shd w:val="clear" w:color="auto" w:fill="D9D9D9" w:themeFill="background1" w:themeFillShade="D9"/>
          </w:tcPr>
          <w:p w14:paraId="3B92989D" w14:textId="77777777"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Project Participants and any communities involved:</w:t>
            </w:r>
          </w:p>
        </w:tc>
        <w:tc>
          <w:tcPr>
            <w:tcW w:w="4636" w:type="dxa"/>
            <w:shd w:val="clear" w:color="auto" w:fill="auto"/>
          </w:tcPr>
          <w:p w14:paraId="6BF8A71B" w14:textId="01E1CB23" w:rsidR="00D928F8" w:rsidRDefault="00D928F8" w:rsidP="00A313BE">
            <w:pPr>
              <w:tabs>
                <w:tab w:val="left" w:pos="3536"/>
              </w:tabs>
              <w:rPr>
                <w:rFonts w:ascii="Avenir Book" w:hAnsi="Avenir Book" w:cs="Arial"/>
                <w:sz w:val="20"/>
              </w:rPr>
            </w:pPr>
            <w:r w:rsidRPr="00B47EED">
              <w:rPr>
                <w:rFonts w:ascii="Avenir Book" w:hAnsi="Avenir Book" w:cs="Arial"/>
                <w:sz w:val="20"/>
              </w:rPr>
              <w:t>Wind world (India) Limited</w:t>
            </w:r>
          </w:p>
          <w:p w14:paraId="4E3ABDA1" w14:textId="77777777" w:rsidR="0021088D" w:rsidRDefault="00D928F8" w:rsidP="00A313BE">
            <w:pPr>
              <w:tabs>
                <w:tab w:val="left" w:pos="3536"/>
              </w:tabs>
              <w:rPr>
                <w:rFonts w:ascii="Avenir Book" w:hAnsi="Avenir Book" w:cs="Arial"/>
                <w:sz w:val="20"/>
              </w:rPr>
            </w:pPr>
            <w:r w:rsidRPr="00D928F8">
              <w:rPr>
                <w:rFonts w:ascii="Avenir Book" w:hAnsi="Avenir Book" w:cs="Arial"/>
                <w:sz w:val="20"/>
              </w:rPr>
              <w:t>First Climate Markets A.G</w:t>
            </w:r>
          </w:p>
          <w:p w14:paraId="01F59522" w14:textId="5F4B051B" w:rsidR="00D928F8" w:rsidRPr="00A313BE" w:rsidRDefault="00D928F8" w:rsidP="00A313BE">
            <w:pPr>
              <w:tabs>
                <w:tab w:val="left" w:pos="3536"/>
              </w:tabs>
              <w:rPr>
                <w:rFonts w:ascii="Avenir Book" w:hAnsi="Avenir Book" w:cs="Arial"/>
                <w:sz w:val="20"/>
              </w:rPr>
            </w:pPr>
            <w:r w:rsidRPr="00D928F8">
              <w:rPr>
                <w:rFonts w:ascii="Avenir Book" w:hAnsi="Avenir Book" w:cs="Arial"/>
                <w:sz w:val="20"/>
              </w:rPr>
              <w:t>ACT Financial Solutions B.V.</w:t>
            </w:r>
          </w:p>
        </w:tc>
      </w:tr>
      <w:tr w:rsidR="0021088D" w:rsidRPr="00A313BE" w14:paraId="38E0036D" w14:textId="77777777" w:rsidTr="00A66F42">
        <w:trPr>
          <w:trHeight w:val="305"/>
        </w:trPr>
        <w:tc>
          <w:tcPr>
            <w:tcW w:w="4296" w:type="dxa"/>
            <w:shd w:val="clear" w:color="auto" w:fill="D9D9D9" w:themeFill="background1" w:themeFillShade="D9"/>
          </w:tcPr>
          <w:p w14:paraId="3FDB9CA6" w14:textId="19E0A450" w:rsidR="0021088D" w:rsidRPr="00A313BE" w:rsidRDefault="005436EC" w:rsidP="00A313BE">
            <w:pPr>
              <w:tabs>
                <w:tab w:val="left" w:pos="3536"/>
              </w:tabs>
              <w:rPr>
                <w:rFonts w:ascii="Avenir Book" w:hAnsi="Avenir Book" w:cs="Arial"/>
                <w:sz w:val="20"/>
              </w:rPr>
            </w:pPr>
            <w:r>
              <w:rPr>
                <w:rFonts w:ascii="Avenir Book" w:hAnsi="Avenir Book" w:cs="Arial"/>
                <w:sz w:val="20"/>
              </w:rPr>
              <w:t>Host Country/</w:t>
            </w:r>
            <w:r w:rsidR="0021088D" w:rsidRPr="00A313BE">
              <w:rPr>
                <w:rFonts w:ascii="Avenir Book" w:hAnsi="Avenir Book" w:cs="Arial"/>
                <w:sz w:val="20"/>
              </w:rPr>
              <w:t>Location:</w:t>
            </w:r>
          </w:p>
        </w:tc>
        <w:tc>
          <w:tcPr>
            <w:tcW w:w="4636" w:type="dxa"/>
            <w:shd w:val="clear" w:color="auto" w:fill="auto"/>
          </w:tcPr>
          <w:p w14:paraId="6715580E" w14:textId="5C0FC149" w:rsidR="0021088D" w:rsidRPr="00A313BE" w:rsidRDefault="00D928F8" w:rsidP="00A313BE">
            <w:pPr>
              <w:tabs>
                <w:tab w:val="left" w:pos="3536"/>
              </w:tabs>
              <w:rPr>
                <w:rFonts w:ascii="Avenir Book" w:hAnsi="Avenir Book" w:cs="Arial"/>
                <w:sz w:val="20"/>
              </w:rPr>
            </w:pPr>
            <w:r>
              <w:rPr>
                <w:rFonts w:ascii="Avenir Book" w:hAnsi="Avenir Book" w:cs="Arial"/>
                <w:sz w:val="20"/>
              </w:rPr>
              <w:t>India</w:t>
            </w:r>
          </w:p>
        </w:tc>
      </w:tr>
      <w:tr w:rsidR="0021088D" w:rsidRPr="00A313BE" w14:paraId="36C84E0E" w14:textId="77777777" w:rsidTr="00F26DDC">
        <w:tc>
          <w:tcPr>
            <w:tcW w:w="4296" w:type="dxa"/>
            <w:shd w:val="clear" w:color="auto" w:fill="D9D9D9" w:themeFill="background1" w:themeFillShade="D9"/>
          </w:tcPr>
          <w:p w14:paraId="1F24035E" w14:textId="77777777"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Methodologies applied:</w:t>
            </w:r>
          </w:p>
        </w:tc>
        <w:tc>
          <w:tcPr>
            <w:tcW w:w="4636" w:type="dxa"/>
            <w:shd w:val="clear" w:color="auto" w:fill="auto"/>
          </w:tcPr>
          <w:p w14:paraId="43A1F1DC" w14:textId="1CEAC8CE" w:rsidR="0021088D" w:rsidRPr="00A313BE" w:rsidRDefault="00D928F8" w:rsidP="00A313BE">
            <w:pPr>
              <w:tabs>
                <w:tab w:val="left" w:pos="3536"/>
              </w:tabs>
              <w:rPr>
                <w:rFonts w:ascii="Avenir Book" w:hAnsi="Avenir Book" w:cs="Arial"/>
                <w:sz w:val="20"/>
              </w:rPr>
            </w:pPr>
            <w:r w:rsidRPr="00D928F8">
              <w:rPr>
                <w:rFonts w:ascii="Avenir Book" w:hAnsi="Avenir Book" w:cs="Arial"/>
                <w:sz w:val="20"/>
              </w:rPr>
              <w:t>ACM0002 (Version 17.0, EB 58)</w:t>
            </w:r>
            <w:r>
              <w:rPr>
                <w:rFonts w:ascii="Avenir Book" w:hAnsi="Avenir Book" w:cs="Arial"/>
                <w:sz w:val="20"/>
              </w:rPr>
              <w:t xml:space="preserve">- </w:t>
            </w:r>
            <w:r w:rsidRPr="00D928F8">
              <w:rPr>
                <w:rFonts w:ascii="Avenir Book" w:hAnsi="Avenir Book" w:cs="Arial"/>
                <w:sz w:val="20"/>
              </w:rPr>
              <w:t>“Grid-connected electricity generation from renewable sources”</w:t>
            </w:r>
          </w:p>
        </w:tc>
      </w:tr>
      <w:tr w:rsidR="00B52546" w:rsidRPr="00A313BE" w14:paraId="398C3FDA" w14:textId="77777777" w:rsidTr="00F26DDC">
        <w:tc>
          <w:tcPr>
            <w:tcW w:w="4296" w:type="dxa"/>
            <w:shd w:val="clear" w:color="auto" w:fill="D9D9D9" w:themeFill="background1" w:themeFillShade="D9"/>
          </w:tcPr>
          <w:p w14:paraId="67767E8C" w14:textId="77777777" w:rsidR="00B52546" w:rsidRPr="00A313BE" w:rsidRDefault="00B52546" w:rsidP="00A313BE">
            <w:pPr>
              <w:tabs>
                <w:tab w:val="left" w:pos="3536"/>
              </w:tabs>
              <w:rPr>
                <w:rFonts w:ascii="Avenir Book" w:hAnsi="Avenir Book" w:cs="Arial"/>
                <w:sz w:val="20"/>
              </w:rPr>
            </w:pPr>
            <w:r w:rsidRPr="00A313BE">
              <w:rPr>
                <w:rFonts w:ascii="Avenir Book" w:hAnsi="Avenir Book" w:cs="Arial"/>
                <w:sz w:val="20"/>
              </w:rPr>
              <w:t>SDG Impacts:</w:t>
            </w:r>
          </w:p>
        </w:tc>
        <w:tc>
          <w:tcPr>
            <w:tcW w:w="4636" w:type="dxa"/>
            <w:shd w:val="clear" w:color="auto" w:fill="auto"/>
          </w:tcPr>
          <w:p w14:paraId="4A75C822" w14:textId="305FF7E1" w:rsidR="00B52546" w:rsidRPr="00E25EF3" w:rsidRDefault="00B52546" w:rsidP="008E5188">
            <w:pPr>
              <w:tabs>
                <w:tab w:val="left" w:pos="3536"/>
              </w:tabs>
              <w:spacing w:line="360" w:lineRule="auto"/>
              <w:rPr>
                <w:rFonts w:ascii="Avenir Book" w:hAnsi="Avenir Book" w:cs="Arial"/>
                <w:sz w:val="20"/>
              </w:rPr>
            </w:pPr>
            <w:r>
              <w:rPr>
                <w:rFonts w:ascii="Avenir Book" w:hAnsi="Avenir Book" w:cs="Arial"/>
                <w:sz w:val="20"/>
              </w:rPr>
              <w:t xml:space="preserve">1 </w:t>
            </w:r>
            <w:r w:rsidR="008937BE">
              <w:rPr>
                <w:rFonts w:ascii="Avenir Book" w:hAnsi="Avenir Book" w:cs="Arial"/>
                <w:sz w:val="20"/>
              </w:rPr>
              <w:t>–</w:t>
            </w:r>
            <w:r>
              <w:rPr>
                <w:rFonts w:ascii="Avenir Book" w:hAnsi="Avenir Book" w:cs="Arial"/>
                <w:sz w:val="20"/>
              </w:rPr>
              <w:t xml:space="preserve"> </w:t>
            </w:r>
            <w:r w:rsidRPr="00BD7DB3">
              <w:rPr>
                <w:rFonts w:ascii="Avenir Book" w:hAnsi="Avenir Book" w:cs="Arial"/>
                <w:sz w:val="20"/>
              </w:rPr>
              <w:t xml:space="preserve">SDG </w:t>
            </w:r>
            <w:r w:rsidR="00FA1C50">
              <w:rPr>
                <w:rFonts w:ascii="Avenir Book" w:hAnsi="Avenir Book" w:cs="Arial"/>
                <w:sz w:val="20"/>
              </w:rPr>
              <w:t xml:space="preserve">3 : Good Health And Well-Being  </w:t>
            </w:r>
          </w:p>
          <w:p w14:paraId="288910D0" w14:textId="5C2C3B69" w:rsidR="00B52546" w:rsidRDefault="005F608D" w:rsidP="008937BE">
            <w:pPr>
              <w:tabs>
                <w:tab w:val="left" w:pos="3536"/>
              </w:tabs>
              <w:spacing w:line="360" w:lineRule="auto"/>
              <w:rPr>
                <w:rFonts w:ascii="Avenir Book" w:hAnsi="Avenir Book" w:cs="Arial"/>
                <w:sz w:val="20"/>
              </w:rPr>
            </w:pPr>
            <w:r>
              <w:rPr>
                <w:rFonts w:ascii="Avenir Book" w:hAnsi="Avenir Book" w:cs="Arial"/>
                <w:sz w:val="20"/>
              </w:rPr>
              <w:t>2</w:t>
            </w:r>
            <w:r w:rsidR="00B52546" w:rsidRPr="00E25EF3">
              <w:rPr>
                <w:rFonts w:ascii="Avenir Book" w:hAnsi="Avenir Book" w:cs="Arial"/>
                <w:sz w:val="20"/>
              </w:rPr>
              <w:t xml:space="preserve"> </w:t>
            </w:r>
            <w:r w:rsidR="008937BE">
              <w:rPr>
                <w:rFonts w:ascii="Avenir Book" w:hAnsi="Avenir Book" w:cs="Arial"/>
                <w:sz w:val="20"/>
              </w:rPr>
              <w:t>–</w:t>
            </w:r>
            <w:r w:rsidR="00B52546" w:rsidRPr="00E25EF3">
              <w:rPr>
                <w:rFonts w:ascii="Avenir Book" w:hAnsi="Avenir Book" w:cs="Arial"/>
                <w:sz w:val="20"/>
              </w:rPr>
              <w:t xml:space="preserve"> SDG </w:t>
            </w:r>
            <w:r w:rsidR="00FA1C50" w:rsidRPr="00BD7DB3">
              <w:rPr>
                <w:rFonts w:ascii="Avenir Book" w:hAnsi="Avenir Book" w:cs="Arial"/>
                <w:sz w:val="20"/>
              </w:rPr>
              <w:t>7 : Affordable and Clean Energy</w:t>
            </w:r>
          </w:p>
          <w:p w14:paraId="452C3197" w14:textId="27F0050F" w:rsidR="008937BE" w:rsidRDefault="005F608D" w:rsidP="008937BE">
            <w:pPr>
              <w:tabs>
                <w:tab w:val="left" w:pos="3536"/>
              </w:tabs>
              <w:spacing w:line="360" w:lineRule="auto"/>
              <w:rPr>
                <w:rFonts w:ascii="Avenir Book" w:hAnsi="Avenir Book" w:cs="Arial"/>
                <w:sz w:val="20"/>
              </w:rPr>
            </w:pPr>
            <w:r>
              <w:rPr>
                <w:rFonts w:ascii="Avenir Book" w:hAnsi="Avenir Book" w:cs="Arial"/>
                <w:sz w:val="20"/>
              </w:rPr>
              <w:t>3</w:t>
            </w:r>
            <w:r w:rsidR="00FA1C50">
              <w:rPr>
                <w:rFonts w:ascii="Avenir Book" w:hAnsi="Avenir Book" w:cs="Arial"/>
                <w:sz w:val="20"/>
              </w:rPr>
              <w:t xml:space="preserve"> </w:t>
            </w:r>
            <w:r w:rsidR="008937BE">
              <w:rPr>
                <w:rFonts w:ascii="Avenir Book" w:hAnsi="Avenir Book" w:cs="Arial"/>
                <w:sz w:val="20"/>
              </w:rPr>
              <w:t>–</w:t>
            </w:r>
            <w:r w:rsidR="00FA1C50">
              <w:rPr>
                <w:rFonts w:ascii="Avenir Book" w:hAnsi="Avenir Book" w:cs="Arial"/>
                <w:sz w:val="20"/>
              </w:rPr>
              <w:t xml:space="preserve"> </w:t>
            </w:r>
            <w:r w:rsidR="00FA1C50" w:rsidRPr="00E25EF3">
              <w:rPr>
                <w:rFonts w:ascii="Avenir Book" w:hAnsi="Avenir Book" w:cs="Arial"/>
                <w:sz w:val="20"/>
              </w:rPr>
              <w:t xml:space="preserve">SDG 8 </w:t>
            </w:r>
            <w:r w:rsidR="00FA1C50">
              <w:rPr>
                <w:rFonts w:ascii="Avenir Book" w:hAnsi="Avenir Book" w:cs="Arial"/>
                <w:sz w:val="20"/>
              </w:rPr>
              <w:t>:</w:t>
            </w:r>
            <w:r w:rsidR="00FA1C50" w:rsidRPr="00E25EF3">
              <w:rPr>
                <w:rFonts w:ascii="Avenir Book" w:hAnsi="Avenir Book" w:cs="Arial"/>
                <w:sz w:val="20"/>
              </w:rPr>
              <w:t>Decent Work and Economic Growth</w:t>
            </w:r>
          </w:p>
          <w:p w14:paraId="742138C8" w14:textId="3DFEE917" w:rsidR="008937BE" w:rsidRPr="00A313BE" w:rsidRDefault="005F608D" w:rsidP="008937BE">
            <w:pPr>
              <w:tabs>
                <w:tab w:val="left" w:pos="3536"/>
              </w:tabs>
              <w:spacing w:line="360" w:lineRule="auto"/>
              <w:rPr>
                <w:rFonts w:ascii="Avenir Book" w:hAnsi="Avenir Book" w:cs="Arial"/>
                <w:sz w:val="20"/>
              </w:rPr>
            </w:pPr>
            <w:r>
              <w:rPr>
                <w:rFonts w:ascii="Avenir Book" w:hAnsi="Avenir Book" w:cs="Arial"/>
                <w:sz w:val="20"/>
              </w:rPr>
              <w:t xml:space="preserve">4 </w:t>
            </w:r>
            <w:r w:rsidR="008937BE">
              <w:rPr>
                <w:rFonts w:ascii="Avenir Book" w:hAnsi="Avenir Book" w:cs="Arial"/>
                <w:sz w:val="20"/>
              </w:rPr>
              <w:t xml:space="preserve">– SDG 13 : Climate Action </w:t>
            </w:r>
          </w:p>
        </w:tc>
      </w:tr>
      <w:tr w:rsidR="00B52546" w:rsidRPr="00A313BE" w14:paraId="1DBF91DF" w14:textId="77777777" w:rsidTr="00F26DDC">
        <w:tc>
          <w:tcPr>
            <w:tcW w:w="4296" w:type="dxa"/>
            <w:shd w:val="clear" w:color="auto" w:fill="D9D9D9" w:themeFill="background1" w:themeFillShade="D9"/>
          </w:tcPr>
          <w:p w14:paraId="547A56F3" w14:textId="24AEE14E" w:rsidR="00B52546" w:rsidRPr="00A313BE" w:rsidRDefault="00B52546" w:rsidP="007D0B18">
            <w:pPr>
              <w:tabs>
                <w:tab w:val="left" w:pos="3536"/>
              </w:tabs>
              <w:jc w:val="left"/>
              <w:rPr>
                <w:rFonts w:ascii="Avenir Book" w:hAnsi="Avenir Book" w:cs="Arial"/>
                <w:sz w:val="20"/>
              </w:rPr>
            </w:pPr>
            <w:r w:rsidRPr="00A313BE">
              <w:rPr>
                <w:rFonts w:ascii="Avenir Book" w:hAnsi="Avenir Book" w:cs="Arial"/>
                <w:sz w:val="20"/>
              </w:rPr>
              <w:lastRenderedPageBreak/>
              <w:t xml:space="preserve">Estimated amount of SDG Impact </w:t>
            </w:r>
            <w:r>
              <w:rPr>
                <w:rFonts w:ascii="Avenir Book" w:hAnsi="Avenir Book" w:cs="Arial"/>
                <w:sz w:val="20"/>
              </w:rPr>
              <w:t xml:space="preserve">(GSVERs and others) </w:t>
            </w:r>
          </w:p>
        </w:tc>
        <w:tc>
          <w:tcPr>
            <w:tcW w:w="4636" w:type="dxa"/>
            <w:shd w:val="clear" w:color="auto" w:fill="auto"/>
          </w:tcPr>
          <w:p w14:paraId="4D8B944C" w14:textId="338ACE8D" w:rsidR="008937BE" w:rsidRPr="005F608D" w:rsidRDefault="008937BE" w:rsidP="008937BE">
            <w:pPr>
              <w:tabs>
                <w:tab w:val="left" w:pos="3536"/>
              </w:tabs>
              <w:spacing w:line="360" w:lineRule="auto"/>
              <w:rPr>
                <w:rFonts w:ascii="Avenir Book" w:hAnsi="Avenir Book" w:cs="Arial"/>
                <w:sz w:val="20"/>
              </w:rPr>
            </w:pPr>
            <w:r w:rsidRPr="00790F2D">
              <w:rPr>
                <w:rFonts w:ascii="Avenir Book" w:hAnsi="Avenir Book" w:cs="Arial"/>
                <w:sz w:val="20"/>
              </w:rPr>
              <w:t xml:space="preserve">SDG </w:t>
            </w:r>
            <w:r>
              <w:rPr>
                <w:rFonts w:ascii="Avenir Book" w:hAnsi="Avenir Book" w:cs="Arial"/>
                <w:sz w:val="20"/>
              </w:rPr>
              <w:t>3</w:t>
            </w:r>
            <w:r w:rsidRPr="00790F2D">
              <w:rPr>
                <w:rFonts w:ascii="Avenir Book" w:hAnsi="Avenir Book" w:cs="Arial"/>
                <w:sz w:val="20"/>
              </w:rPr>
              <w:t xml:space="preserve">: </w:t>
            </w:r>
            <w:r w:rsidRPr="005F608D">
              <w:rPr>
                <w:rFonts w:ascii="Avenir Book" w:hAnsi="Avenir Book" w:cs="Arial"/>
                <w:sz w:val="20"/>
              </w:rPr>
              <w:t xml:space="preserve">Atleast 1 </w:t>
            </w:r>
            <w:r w:rsidR="002F5DE1" w:rsidRPr="005F608D">
              <w:rPr>
                <w:rFonts w:ascii="Avenir Book" w:hAnsi="Avenir Book" w:cs="Arial"/>
                <w:sz w:val="20"/>
              </w:rPr>
              <w:t xml:space="preserve">initiative like </w:t>
            </w:r>
            <w:r w:rsidRPr="005F608D">
              <w:rPr>
                <w:rFonts w:ascii="Avenir Book" w:hAnsi="Avenir Book" w:cs="Arial"/>
                <w:sz w:val="20"/>
              </w:rPr>
              <w:t xml:space="preserve">Health Camp to be conducted annually to facilitate better access to health and </w:t>
            </w:r>
            <w:r w:rsidR="002F5DE1" w:rsidRPr="005F608D">
              <w:rPr>
                <w:rFonts w:ascii="Avenir Book" w:hAnsi="Avenir Book" w:cs="Arial"/>
                <w:sz w:val="20"/>
              </w:rPr>
              <w:t>hygeine</w:t>
            </w:r>
            <w:r w:rsidRPr="005F608D">
              <w:rPr>
                <w:rFonts w:ascii="Avenir Book" w:hAnsi="Avenir Book" w:cs="Arial"/>
                <w:sz w:val="20"/>
              </w:rPr>
              <w:t xml:space="preserve"> for the local populace</w:t>
            </w:r>
            <w:r w:rsidR="00A93D02" w:rsidRPr="005F608D">
              <w:rPr>
                <w:rFonts w:ascii="Avenir Book" w:hAnsi="Avenir Book" w:cs="Arial"/>
                <w:sz w:val="20"/>
              </w:rPr>
              <w:t xml:space="preserve"> or any other initative serving the SDG 3 criteria</w:t>
            </w:r>
            <w:r w:rsidR="00AF2051" w:rsidRPr="005F608D">
              <w:rPr>
                <w:rFonts w:ascii="Avenir Book" w:hAnsi="Avenir Book" w:cs="Arial"/>
                <w:sz w:val="20"/>
              </w:rPr>
              <w:t>.</w:t>
            </w:r>
          </w:p>
          <w:p w14:paraId="45151BD0" w14:textId="1412945C" w:rsidR="00B52546" w:rsidRPr="005F608D" w:rsidRDefault="00B52546" w:rsidP="008E5188">
            <w:pPr>
              <w:tabs>
                <w:tab w:val="left" w:pos="3536"/>
              </w:tabs>
              <w:spacing w:line="360" w:lineRule="auto"/>
              <w:rPr>
                <w:rFonts w:ascii="Avenir Book" w:hAnsi="Avenir Book" w:cs="Arial"/>
                <w:sz w:val="20"/>
              </w:rPr>
            </w:pPr>
            <w:r w:rsidRPr="005F608D">
              <w:rPr>
                <w:rFonts w:ascii="Avenir Book" w:hAnsi="Avenir Book" w:cs="Arial"/>
                <w:sz w:val="20"/>
              </w:rPr>
              <w:t xml:space="preserve">SDG 7: </w:t>
            </w:r>
            <w:r w:rsidR="00720B91" w:rsidRPr="005F608D">
              <w:rPr>
                <w:rFonts w:ascii="Avenir Book" w:hAnsi="Avenir Book" w:cs="Arial"/>
                <w:sz w:val="20"/>
              </w:rPr>
              <w:t>34163.85</w:t>
            </w:r>
            <w:r w:rsidRPr="005F608D">
              <w:rPr>
                <w:rFonts w:ascii="Avenir Book" w:hAnsi="Avenir Book" w:cs="Arial"/>
                <w:sz w:val="20"/>
              </w:rPr>
              <w:t xml:space="preserve"> MWh</w:t>
            </w:r>
            <w:r w:rsidR="00720B91" w:rsidRPr="005F608D">
              <w:rPr>
                <w:rFonts w:ascii="Avenir Book" w:hAnsi="Avenir Book" w:cs="Arial"/>
                <w:sz w:val="20"/>
              </w:rPr>
              <w:t>/year</w:t>
            </w:r>
          </w:p>
          <w:p w14:paraId="55D8DC6B" w14:textId="77777777" w:rsidR="00B52546" w:rsidRPr="005F608D" w:rsidRDefault="00B52546" w:rsidP="008E5188">
            <w:pPr>
              <w:tabs>
                <w:tab w:val="left" w:pos="3536"/>
              </w:tabs>
              <w:spacing w:line="360" w:lineRule="auto"/>
              <w:rPr>
                <w:rFonts w:ascii="Avenir Book" w:hAnsi="Avenir Book" w:cs="Arial"/>
                <w:sz w:val="20"/>
              </w:rPr>
            </w:pPr>
            <w:r w:rsidRPr="005F608D">
              <w:rPr>
                <w:rFonts w:ascii="Avenir Book" w:hAnsi="Avenir Book" w:cs="Arial"/>
                <w:sz w:val="20"/>
              </w:rPr>
              <w:t>SDG 8: Minimum 1 training to be carried out annually</w:t>
            </w:r>
          </w:p>
          <w:p w14:paraId="7466906D" w14:textId="6449B075" w:rsidR="00B52546" w:rsidRPr="00A313BE" w:rsidRDefault="00B52546" w:rsidP="00720B91">
            <w:pPr>
              <w:tabs>
                <w:tab w:val="left" w:pos="3536"/>
              </w:tabs>
              <w:rPr>
                <w:rFonts w:ascii="Avenir Book" w:hAnsi="Avenir Book" w:cs="Arial"/>
                <w:sz w:val="20"/>
              </w:rPr>
            </w:pPr>
            <w:r w:rsidRPr="005F608D">
              <w:rPr>
                <w:rFonts w:ascii="Avenir Book" w:hAnsi="Avenir Book" w:cs="Arial"/>
                <w:sz w:val="20"/>
              </w:rPr>
              <w:t xml:space="preserve">SDG 13: </w:t>
            </w:r>
            <w:r w:rsidR="00720B91" w:rsidRPr="005F608D">
              <w:rPr>
                <w:rFonts w:ascii="Avenir Book" w:hAnsi="Avenir Book"/>
                <w:sz w:val="20"/>
              </w:rPr>
              <w:t>32,415</w:t>
            </w:r>
            <w:r w:rsidRPr="005F608D">
              <w:rPr>
                <w:rFonts w:ascii="Avenir Book" w:hAnsi="Avenir Book"/>
                <w:sz w:val="20"/>
              </w:rPr>
              <w:t xml:space="preserve"> </w:t>
            </w:r>
            <w:r w:rsidRPr="005F608D">
              <w:rPr>
                <w:rFonts w:ascii="Avenir Book" w:hAnsi="Avenir Book" w:cs="Arial"/>
                <w:sz w:val="20"/>
              </w:rPr>
              <w:t>tCO2</w:t>
            </w:r>
            <w:r w:rsidR="00720B91" w:rsidRPr="005F608D">
              <w:rPr>
                <w:rFonts w:ascii="Avenir Book" w:hAnsi="Avenir Book" w:cs="Arial"/>
                <w:sz w:val="20"/>
              </w:rPr>
              <w:t>/year</w:t>
            </w:r>
          </w:p>
        </w:tc>
      </w:tr>
    </w:tbl>
    <w:p w14:paraId="3B12C60C" w14:textId="77777777" w:rsidR="0021088D" w:rsidRDefault="0021088D" w:rsidP="00B928BC">
      <w:pPr>
        <w:tabs>
          <w:tab w:val="left" w:pos="3536"/>
        </w:tabs>
        <w:rPr>
          <w:rFonts w:ascii="Avenir Book" w:hAnsi="Avenir Book" w:cs="Arial"/>
          <w:sz w:val="20"/>
        </w:rPr>
      </w:pPr>
    </w:p>
    <w:p w14:paraId="5A448BA8" w14:textId="77777777" w:rsidR="00CA1653" w:rsidRDefault="00CA1653" w:rsidP="00B928BC">
      <w:pPr>
        <w:tabs>
          <w:tab w:val="left" w:pos="3536"/>
        </w:tabs>
        <w:rPr>
          <w:rFonts w:ascii="Avenir Book" w:hAnsi="Avenir Book" w:cs="Arial"/>
          <w:sz w:val="20"/>
        </w:rPr>
      </w:pPr>
    </w:p>
    <w:p w14:paraId="12AE88F2" w14:textId="77777777" w:rsidR="00CA1653" w:rsidRPr="007C1D64" w:rsidRDefault="00CA1653" w:rsidP="00B928BC">
      <w:pPr>
        <w:tabs>
          <w:tab w:val="left" w:pos="3536"/>
        </w:tabs>
        <w:rPr>
          <w:rFonts w:ascii="Avenir Book" w:hAnsi="Avenir Book" w:cs="Arial"/>
          <w:sz w:val="20"/>
        </w:rPr>
        <w:sectPr w:rsidR="00CA1653" w:rsidRPr="007C1D64" w:rsidSect="001A47AA">
          <w:headerReference w:type="default" r:id="rId10"/>
          <w:footerReference w:type="default" r:id="rId11"/>
          <w:pgSz w:w="11907" w:h="16840" w:code="9"/>
          <w:pgMar w:top="1440" w:right="1440" w:bottom="1440" w:left="1440" w:header="851" w:footer="567" w:gutter="0"/>
          <w:cols w:space="720"/>
          <w:docGrid w:linePitch="299"/>
        </w:sectPr>
      </w:pPr>
    </w:p>
    <w:p w14:paraId="01BC434A" w14:textId="77777777" w:rsidR="00073747" w:rsidRPr="007C1D64" w:rsidRDefault="00073747" w:rsidP="00073747">
      <w:pPr>
        <w:pStyle w:val="SDMPDDPoASubSection1"/>
        <w:tabs>
          <w:tab w:val="clear" w:pos="1474"/>
        </w:tabs>
        <w:spacing w:before="0"/>
        <w:rPr>
          <w:rFonts w:ascii="Avenir Book" w:hAnsi="Avenir Book"/>
        </w:rPr>
      </w:pPr>
    </w:p>
    <w:p w14:paraId="4B63050E" w14:textId="1BABB4F4" w:rsidR="00CC25EE" w:rsidRPr="007C1D64" w:rsidRDefault="00467820" w:rsidP="00467820">
      <w:pPr>
        <w:pStyle w:val="SDMPDDPoASubSection1"/>
        <w:tabs>
          <w:tab w:val="clear" w:pos="1474"/>
        </w:tabs>
        <w:rPr>
          <w:rFonts w:ascii="Avenir Book" w:hAnsi="Avenir Book"/>
        </w:rPr>
      </w:pPr>
      <w:r>
        <w:rPr>
          <w:rFonts w:ascii="Avenir Book" w:hAnsi="Avenir Book"/>
        </w:rPr>
        <w:t xml:space="preserve">SECTION A </w:t>
      </w:r>
      <w:r w:rsidR="00362A84" w:rsidRPr="007C1D64">
        <w:rPr>
          <w:rFonts w:ascii="Avenir Book" w:hAnsi="Avenir Book"/>
        </w:rPr>
        <w:t>Sustainable Development Goals (SDG) outcomes</w:t>
      </w:r>
    </w:p>
    <w:p w14:paraId="30C5BDA2" w14:textId="09A9CF91" w:rsidR="00CC25EE" w:rsidRPr="007C1D64" w:rsidRDefault="00467820" w:rsidP="00467820">
      <w:pPr>
        <w:pStyle w:val="SDMPDDPoASubSection2"/>
        <w:tabs>
          <w:tab w:val="clear" w:pos="1474"/>
        </w:tabs>
        <w:rPr>
          <w:rFonts w:ascii="Avenir Book" w:eastAsia="MS Mincho" w:hAnsi="Avenir Book"/>
        </w:rPr>
      </w:pPr>
      <w:r>
        <w:rPr>
          <w:rFonts w:ascii="Avenir Book" w:eastAsia="MS Mincho" w:hAnsi="Avenir Book"/>
        </w:rPr>
        <w:t>A.1</w:t>
      </w:r>
      <w:r w:rsidR="00A3357E" w:rsidRPr="007C1D64">
        <w:rPr>
          <w:rFonts w:ascii="Avenir Book" w:eastAsia="MS Mincho" w:hAnsi="Avenir Book"/>
        </w:rPr>
        <w:tab/>
      </w:r>
      <w:r w:rsidR="00961509" w:rsidRPr="007C1D64">
        <w:rPr>
          <w:rFonts w:ascii="Avenir Book" w:eastAsia="MS Mincho" w:hAnsi="Avenir Book"/>
        </w:rPr>
        <w:t>Relevant target for each of the three SDGs</w:t>
      </w:r>
    </w:p>
    <w:p w14:paraId="4D1705C1" w14:textId="7663DCF2" w:rsidR="00CC25EE" w:rsidRDefault="001136C8" w:rsidP="00467820">
      <w:pPr>
        <w:rPr>
          <w:rFonts w:ascii="Avenir Book" w:eastAsia="MS Mincho" w:hAnsi="Avenir Book"/>
        </w:rPr>
      </w:pPr>
      <w:bookmarkStart w:id="2" w:name="_Ref317687675"/>
      <w:r w:rsidRPr="007C1D64">
        <w:rPr>
          <w:rFonts w:ascii="Avenir Book" w:eastAsia="MS Mincho" w:hAnsi="Avenir Book"/>
        </w:rPr>
        <w:t>&gt;&gt;</w:t>
      </w:r>
      <w:r w:rsidR="00EA3406" w:rsidRPr="007C1D64">
        <w:rPr>
          <w:rFonts w:ascii="Avenir Book" w:eastAsia="MS Mincho" w:hAnsi="Avenir Book"/>
        </w:rPr>
        <w:t xml:space="preserve"> </w:t>
      </w:r>
      <w:bookmarkStart w:id="3" w:name="OLE_LINK5"/>
      <w:bookmarkStart w:id="4" w:name="OLE_LINK6"/>
      <w:bookmarkEnd w:id="2"/>
    </w:p>
    <w:tbl>
      <w:tblPr>
        <w:tblW w:w="963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76"/>
        <w:gridCol w:w="3060"/>
        <w:gridCol w:w="3694"/>
      </w:tblGrid>
      <w:tr w:rsidR="003A7188" w:rsidRPr="00866A23" w14:paraId="2E3BCC30" w14:textId="77777777" w:rsidTr="006F1798">
        <w:trPr>
          <w:trHeight w:hRule="exact" w:val="334"/>
        </w:trPr>
        <w:tc>
          <w:tcPr>
            <w:tcW w:w="2876" w:type="dxa"/>
            <w:shd w:val="clear" w:color="auto" w:fill="E6E6E6"/>
          </w:tcPr>
          <w:p w14:paraId="70201883" w14:textId="77777777" w:rsidR="003A7188" w:rsidRPr="00866A23" w:rsidRDefault="003A7188" w:rsidP="008E5188">
            <w:pPr>
              <w:ind w:left="105" w:right="-20"/>
              <w:rPr>
                <w:rFonts w:ascii="Avenir Book" w:eastAsia="Corbel" w:hAnsi="Avenir Book" w:cs="Corbel"/>
                <w:sz w:val="20"/>
              </w:rPr>
            </w:pPr>
            <w:r w:rsidRPr="00866A23">
              <w:rPr>
                <w:rFonts w:ascii="Avenir Book" w:eastAsia="Corbel" w:hAnsi="Avenir Book" w:cs="Corbel"/>
                <w:b/>
                <w:bCs/>
                <w:sz w:val="20"/>
              </w:rPr>
              <w:t>S</w:t>
            </w:r>
            <w:r w:rsidRPr="00866A23">
              <w:rPr>
                <w:rFonts w:ascii="Avenir Book" w:eastAsia="Corbel" w:hAnsi="Avenir Book" w:cs="Corbel"/>
                <w:b/>
                <w:bCs/>
                <w:spacing w:val="-1"/>
                <w:sz w:val="20"/>
              </w:rPr>
              <w:t>D</w:t>
            </w:r>
            <w:r w:rsidRPr="00866A23">
              <w:rPr>
                <w:rFonts w:ascii="Avenir Book" w:eastAsia="Corbel" w:hAnsi="Avenir Book" w:cs="Corbel"/>
                <w:b/>
                <w:bCs/>
                <w:sz w:val="20"/>
              </w:rPr>
              <w:t>G</w:t>
            </w:r>
            <w:r w:rsidRPr="00866A23">
              <w:rPr>
                <w:rFonts w:ascii="Avenir Book" w:eastAsia="Corbel" w:hAnsi="Avenir Book" w:cs="Corbel"/>
                <w:b/>
                <w:bCs/>
                <w:spacing w:val="1"/>
                <w:sz w:val="20"/>
              </w:rPr>
              <w:t xml:space="preserve"> </w:t>
            </w:r>
            <w:r w:rsidRPr="00866A23">
              <w:rPr>
                <w:rFonts w:ascii="Avenir Book" w:eastAsia="Corbel" w:hAnsi="Avenir Book" w:cs="Corbel"/>
                <w:b/>
                <w:bCs/>
                <w:sz w:val="20"/>
              </w:rPr>
              <w:t>Goal</w:t>
            </w:r>
          </w:p>
        </w:tc>
        <w:tc>
          <w:tcPr>
            <w:tcW w:w="3060" w:type="dxa"/>
            <w:shd w:val="clear" w:color="auto" w:fill="E6E6E6"/>
          </w:tcPr>
          <w:p w14:paraId="1A594950" w14:textId="77777777" w:rsidR="003A7188" w:rsidRPr="00866A23" w:rsidRDefault="003A7188" w:rsidP="008E5188">
            <w:pPr>
              <w:ind w:left="102" w:right="-20"/>
              <w:rPr>
                <w:rFonts w:ascii="Avenir Book" w:eastAsia="Corbel" w:hAnsi="Avenir Book" w:cs="Corbel"/>
                <w:sz w:val="20"/>
              </w:rPr>
            </w:pPr>
            <w:r w:rsidRPr="00866A23">
              <w:rPr>
                <w:rFonts w:ascii="Avenir Book" w:eastAsia="Corbel" w:hAnsi="Avenir Book" w:cs="Corbel"/>
                <w:b/>
                <w:bCs/>
                <w:spacing w:val="1"/>
                <w:sz w:val="20"/>
              </w:rPr>
              <w:t>R</w:t>
            </w:r>
            <w:r w:rsidRPr="00866A23">
              <w:rPr>
                <w:rFonts w:ascii="Avenir Book" w:eastAsia="Corbel" w:hAnsi="Avenir Book" w:cs="Corbel"/>
                <w:b/>
                <w:bCs/>
                <w:sz w:val="20"/>
              </w:rPr>
              <w:t>e</w:t>
            </w:r>
            <w:r w:rsidRPr="00866A23">
              <w:rPr>
                <w:rFonts w:ascii="Avenir Book" w:eastAsia="Corbel" w:hAnsi="Avenir Book" w:cs="Corbel"/>
                <w:b/>
                <w:bCs/>
                <w:spacing w:val="-1"/>
                <w:sz w:val="20"/>
              </w:rPr>
              <w:t>l</w:t>
            </w:r>
            <w:r w:rsidRPr="00866A23">
              <w:rPr>
                <w:rFonts w:ascii="Avenir Book" w:eastAsia="Corbel" w:hAnsi="Avenir Book" w:cs="Corbel"/>
                <w:b/>
                <w:bCs/>
                <w:sz w:val="20"/>
              </w:rPr>
              <w:t>e</w:t>
            </w:r>
            <w:r w:rsidRPr="00866A23">
              <w:rPr>
                <w:rFonts w:ascii="Avenir Book" w:eastAsia="Corbel" w:hAnsi="Avenir Book" w:cs="Corbel"/>
                <w:b/>
                <w:bCs/>
                <w:spacing w:val="-1"/>
                <w:sz w:val="20"/>
              </w:rPr>
              <w:t>va</w:t>
            </w:r>
            <w:r w:rsidRPr="00866A23">
              <w:rPr>
                <w:rFonts w:ascii="Avenir Book" w:eastAsia="Corbel" w:hAnsi="Avenir Book" w:cs="Corbel"/>
                <w:b/>
                <w:bCs/>
                <w:sz w:val="20"/>
              </w:rPr>
              <w:t>nt S</w:t>
            </w:r>
            <w:r w:rsidRPr="00866A23">
              <w:rPr>
                <w:rFonts w:ascii="Avenir Book" w:eastAsia="Corbel" w:hAnsi="Avenir Book" w:cs="Corbel"/>
                <w:b/>
                <w:bCs/>
                <w:spacing w:val="-1"/>
                <w:sz w:val="20"/>
              </w:rPr>
              <w:t>D</w:t>
            </w:r>
            <w:r w:rsidRPr="00866A23">
              <w:rPr>
                <w:rFonts w:ascii="Avenir Book" w:eastAsia="Corbel" w:hAnsi="Avenir Book" w:cs="Corbel"/>
                <w:b/>
                <w:bCs/>
                <w:sz w:val="20"/>
              </w:rPr>
              <w:t>G</w:t>
            </w:r>
            <w:r w:rsidRPr="00866A23">
              <w:rPr>
                <w:rFonts w:ascii="Avenir Book" w:eastAsia="Corbel" w:hAnsi="Avenir Book" w:cs="Corbel"/>
                <w:b/>
                <w:bCs/>
                <w:spacing w:val="1"/>
                <w:sz w:val="20"/>
              </w:rPr>
              <w:t xml:space="preserve"> </w:t>
            </w:r>
            <w:r w:rsidRPr="00866A23">
              <w:rPr>
                <w:rFonts w:ascii="Avenir Book" w:eastAsia="Corbel" w:hAnsi="Avenir Book" w:cs="Corbel"/>
                <w:b/>
                <w:bCs/>
                <w:spacing w:val="-1"/>
                <w:sz w:val="20"/>
              </w:rPr>
              <w:t>Ta</w:t>
            </w:r>
            <w:r w:rsidRPr="00866A23">
              <w:rPr>
                <w:rFonts w:ascii="Avenir Book" w:eastAsia="Corbel" w:hAnsi="Avenir Book" w:cs="Corbel"/>
                <w:b/>
                <w:bCs/>
                <w:sz w:val="20"/>
              </w:rPr>
              <w:t>rget</w:t>
            </w:r>
          </w:p>
        </w:tc>
        <w:tc>
          <w:tcPr>
            <w:tcW w:w="3694" w:type="dxa"/>
            <w:shd w:val="clear" w:color="auto" w:fill="E6E6E6"/>
          </w:tcPr>
          <w:p w14:paraId="6E5E2EF1" w14:textId="77777777" w:rsidR="003A7188" w:rsidRPr="00866A23" w:rsidRDefault="003A7188" w:rsidP="008E5188">
            <w:pPr>
              <w:ind w:left="102" w:right="-20"/>
              <w:rPr>
                <w:rFonts w:ascii="Avenir Book" w:eastAsia="Corbel" w:hAnsi="Avenir Book" w:cs="Corbel"/>
                <w:sz w:val="20"/>
              </w:rPr>
            </w:pPr>
            <w:r w:rsidRPr="00866A23">
              <w:rPr>
                <w:rFonts w:ascii="Avenir Book" w:eastAsia="Corbel" w:hAnsi="Avenir Book" w:cs="Corbel"/>
                <w:b/>
                <w:bCs/>
                <w:sz w:val="20"/>
              </w:rPr>
              <w:t>Cor</w:t>
            </w:r>
            <w:r w:rsidRPr="00866A23">
              <w:rPr>
                <w:rFonts w:ascii="Avenir Book" w:eastAsia="Corbel" w:hAnsi="Avenir Book" w:cs="Corbel"/>
                <w:b/>
                <w:bCs/>
                <w:spacing w:val="-1"/>
                <w:sz w:val="20"/>
              </w:rPr>
              <w:t>r</w:t>
            </w:r>
            <w:r w:rsidRPr="00866A23">
              <w:rPr>
                <w:rFonts w:ascii="Avenir Book" w:eastAsia="Corbel" w:hAnsi="Avenir Book" w:cs="Corbel"/>
                <w:b/>
                <w:bCs/>
                <w:sz w:val="20"/>
              </w:rPr>
              <w:t>es</w:t>
            </w:r>
            <w:r w:rsidRPr="00866A23">
              <w:rPr>
                <w:rFonts w:ascii="Avenir Book" w:eastAsia="Corbel" w:hAnsi="Avenir Book" w:cs="Corbel"/>
                <w:b/>
                <w:bCs/>
                <w:spacing w:val="-2"/>
                <w:sz w:val="20"/>
              </w:rPr>
              <w:t>p</w:t>
            </w:r>
            <w:r w:rsidRPr="00866A23">
              <w:rPr>
                <w:rFonts w:ascii="Avenir Book" w:eastAsia="Corbel" w:hAnsi="Avenir Book" w:cs="Corbel"/>
                <w:b/>
                <w:bCs/>
                <w:sz w:val="20"/>
              </w:rPr>
              <w:t>on</w:t>
            </w:r>
            <w:r w:rsidRPr="00866A23">
              <w:rPr>
                <w:rFonts w:ascii="Avenir Book" w:eastAsia="Corbel" w:hAnsi="Avenir Book" w:cs="Corbel"/>
                <w:b/>
                <w:bCs/>
                <w:spacing w:val="-1"/>
                <w:sz w:val="20"/>
              </w:rPr>
              <w:t>d</w:t>
            </w:r>
            <w:r w:rsidRPr="00866A23">
              <w:rPr>
                <w:rFonts w:ascii="Avenir Book" w:eastAsia="Corbel" w:hAnsi="Avenir Book" w:cs="Corbel"/>
                <w:b/>
                <w:bCs/>
                <w:sz w:val="20"/>
              </w:rPr>
              <w:t>i</w:t>
            </w:r>
            <w:r w:rsidRPr="00866A23">
              <w:rPr>
                <w:rFonts w:ascii="Avenir Book" w:eastAsia="Corbel" w:hAnsi="Avenir Book" w:cs="Corbel"/>
                <w:b/>
                <w:bCs/>
                <w:spacing w:val="-2"/>
                <w:sz w:val="20"/>
              </w:rPr>
              <w:t>n</w:t>
            </w:r>
            <w:r w:rsidRPr="00866A23">
              <w:rPr>
                <w:rFonts w:ascii="Avenir Book" w:eastAsia="Corbel" w:hAnsi="Avenir Book" w:cs="Corbel"/>
                <w:b/>
                <w:bCs/>
                <w:sz w:val="20"/>
              </w:rPr>
              <w:t>g</w:t>
            </w:r>
            <w:r w:rsidRPr="00866A23">
              <w:rPr>
                <w:rFonts w:ascii="Avenir Book" w:eastAsia="Corbel" w:hAnsi="Avenir Book" w:cs="Corbel"/>
                <w:b/>
                <w:bCs/>
                <w:spacing w:val="1"/>
                <w:sz w:val="20"/>
              </w:rPr>
              <w:t xml:space="preserve"> </w:t>
            </w:r>
            <w:r w:rsidRPr="00866A23">
              <w:rPr>
                <w:rFonts w:ascii="Avenir Book" w:eastAsia="Corbel" w:hAnsi="Avenir Book" w:cs="Corbel"/>
                <w:b/>
                <w:bCs/>
                <w:spacing w:val="-1"/>
                <w:sz w:val="20"/>
              </w:rPr>
              <w:t>I</w:t>
            </w:r>
            <w:r w:rsidRPr="00866A23">
              <w:rPr>
                <w:rFonts w:ascii="Avenir Book" w:eastAsia="Corbel" w:hAnsi="Avenir Book" w:cs="Corbel"/>
                <w:b/>
                <w:bCs/>
                <w:sz w:val="20"/>
              </w:rPr>
              <w:t>n</w:t>
            </w:r>
            <w:r w:rsidRPr="00866A23">
              <w:rPr>
                <w:rFonts w:ascii="Avenir Book" w:eastAsia="Corbel" w:hAnsi="Avenir Book" w:cs="Corbel"/>
                <w:b/>
                <w:bCs/>
                <w:spacing w:val="-1"/>
                <w:sz w:val="20"/>
              </w:rPr>
              <w:t>d</w:t>
            </w:r>
            <w:r w:rsidRPr="00866A23">
              <w:rPr>
                <w:rFonts w:ascii="Avenir Book" w:eastAsia="Corbel" w:hAnsi="Avenir Book" w:cs="Corbel"/>
                <w:b/>
                <w:bCs/>
                <w:sz w:val="20"/>
              </w:rPr>
              <w:t>i</w:t>
            </w:r>
            <w:r w:rsidRPr="00866A23">
              <w:rPr>
                <w:rFonts w:ascii="Avenir Book" w:eastAsia="Corbel" w:hAnsi="Avenir Book" w:cs="Corbel"/>
                <w:b/>
                <w:bCs/>
                <w:spacing w:val="1"/>
                <w:sz w:val="20"/>
              </w:rPr>
              <w:t>c</w:t>
            </w:r>
            <w:r w:rsidRPr="00866A23">
              <w:rPr>
                <w:rFonts w:ascii="Avenir Book" w:eastAsia="Corbel" w:hAnsi="Avenir Book" w:cs="Corbel"/>
                <w:b/>
                <w:bCs/>
                <w:spacing w:val="-1"/>
                <w:sz w:val="20"/>
              </w:rPr>
              <w:t>a</w:t>
            </w:r>
            <w:r w:rsidRPr="00866A23">
              <w:rPr>
                <w:rFonts w:ascii="Avenir Book" w:eastAsia="Corbel" w:hAnsi="Avenir Book" w:cs="Corbel"/>
                <w:b/>
                <w:bCs/>
                <w:sz w:val="20"/>
              </w:rPr>
              <w:t>tor</w:t>
            </w:r>
          </w:p>
        </w:tc>
      </w:tr>
      <w:tr w:rsidR="00AF2051" w:rsidRPr="00866A23" w14:paraId="3145F4E5" w14:textId="77777777" w:rsidTr="006F1798">
        <w:trPr>
          <w:trHeight w:hRule="exact" w:val="1725"/>
        </w:trPr>
        <w:tc>
          <w:tcPr>
            <w:tcW w:w="2876" w:type="dxa"/>
          </w:tcPr>
          <w:p w14:paraId="3AB16289" w14:textId="66FD88E5" w:rsidR="00AF2051" w:rsidRPr="00866A23" w:rsidRDefault="00654F5C" w:rsidP="008E5188">
            <w:pPr>
              <w:spacing w:before="88"/>
              <w:ind w:left="105" w:right="40"/>
              <w:rPr>
                <w:rFonts w:ascii="Avenir Book" w:eastAsia="Corbel" w:hAnsi="Avenir Book" w:cs="Corbel"/>
                <w:b/>
                <w:bCs/>
                <w:sz w:val="20"/>
              </w:rPr>
            </w:pPr>
            <w:r w:rsidRPr="00654F5C">
              <w:rPr>
                <w:rFonts w:ascii="Avenir Book" w:hAnsi="Avenir Book" w:cs="Arial"/>
                <w:b/>
                <w:sz w:val="20"/>
              </w:rPr>
              <w:t>SDG 3:</w:t>
            </w:r>
            <w:r>
              <w:rPr>
                <w:rFonts w:ascii="Avenir Book" w:hAnsi="Avenir Book" w:cs="Arial"/>
                <w:sz w:val="20"/>
              </w:rPr>
              <w:t xml:space="preserve"> Good Health And Well-Being  </w:t>
            </w:r>
          </w:p>
        </w:tc>
        <w:tc>
          <w:tcPr>
            <w:tcW w:w="3060" w:type="dxa"/>
          </w:tcPr>
          <w:p w14:paraId="421DFF5B" w14:textId="67FE6F78" w:rsidR="00AF2051" w:rsidRPr="00654F5C" w:rsidRDefault="00654F5C" w:rsidP="00057BE6">
            <w:pPr>
              <w:spacing w:before="88"/>
              <w:ind w:left="102" w:right="41"/>
              <w:rPr>
                <w:rFonts w:ascii="Avenir Book" w:eastAsia="Corbel" w:hAnsi="Avenir Book" w:cs="Corbel"/>
                <w:bCs/>
                <w:sz w:val="20"/>
              </w:rPr>
            </w:pPr>
            <w:r>
              <w:rPr>
                <w:rFonts w:ascii="Avenir Book" w:eastAsia="Corbel" w:hAnsi="Avenir Book" w:cs="Corbel"/>
                <w:bCs/>
                <w:sz w:val="20"/>
              </w:rPr>
              <w:t xml:space="preserve">3.8 </w:t>
            </w:r>
            <w:r w:rsidRPr="00654F5C">
              <w:rPr>
                <w:rFonts w:ascii="Avenir Book" w:eastAsia="Corbel" w:hAnsi="Avenir Book" w:cs="Corbel"/>
                <w:bCs/>
                <w:sz w:val="20"/>
              </w:rPr>
              <w:t>Achieve universal health coverage, including financial risk protection, access to quality essential health-care services and access to safe, effective, quality and affordable essential medicines and vaccines for all</w:t>
            </w:r>
          </w:p>
        </w:tc>
        <w:tc>
          <w:tcPr>
            <w:tcW w:w="3694" w:type="dxa"/>
          </w:tcPr>
          <w:p w14:paraId="13DA1AE1" w14:textId="186F2A05" w:rsidR="00AF2051" w:rsidRPr="00866A23" w:rsidRDefault="002F5DE1" w:rsidP="008E5188">
            <w:pPr>
              <w:spacing w:before="88"/>
              <w:ind w:left="102" w:right="40"/>
              <w:rPr>
                <w:rFonts w:ascii="Avenir Book" w:eastAsia="Corbel" w:hAnsi="Avenir Book" w:cs="Corbel"/>
                <w:sz w:val="20"/>
              </w:rPr>
            </w:pPr>
            <w:r>
              <w:rPr>
                <w:rFonts w:ascii="Avenir Book" w:eastAsia="Corbel" w:hAnsi="Avenir Book" w:cs="Corbel"/>
                <w:sz w:val="20"/>
              </w:rPr>
              <w:t xml:space="preserve">Initiatives like </w:t>
            </w:r>
            <w:r w:rsidR="00654F5C">
              <w:rPr>
                <w:rFonts w:ascii="Avenir Book" w:eastAsia="Corbel" w:hAnsi="Avenir Book" w:cs="Corbel"/>
                <w:sz w:val="20"/>
              </w:rPr>
              <w:t>Health Camps conducted in the state</w:t>
            </w:r>
            <w:r>
              <w:rPr>
                <w:rFonts w:ascii="Avenir Book" w:eastAsia="Corbel" w:hAnsi="Avenir Book" w:cs="Corbel"/>
                <w:sz w:val="20"/>
              </w:rPr>
              <w:t>, RO installation, basic sanitation &amp; Hygeine awareness program etc</w:t>
            </w:r>
            <w:r w:rsidR="00654F5C">
              <w:rPr>
                <w:rFonts w:ascii="Avenir Book" w:eastAsia="Corbel" w:hAnsi="Avenir Book" w:cs="Corbel"/>
                <w:sz w:val="20"/>
              </w:rPr>
              <w:t>.</w:t>
            </w:r>
            <w:r w:rsidR="005F608D" w:rsidRPr="005F608D">
              <w:rPr>
                <w:rFonts w:ascii="Avenir Book" w:eastAsia="Corbel" w:hAnsi="Avenir Book" w:cs="Corbel"/>
                <w:sz w:val="20"/>
              </w:rPr>
              <w:t xml:space="preserve"> Initiatives related to books, bags &amp; drinking water facility and basic infrastructure or daily usable materials etc.</w:t>
            </w:r>
          </w:p>
        </w:tc>
      </w:tr>
      <w:tr w:rsidR="003A7188" w:rsidRPr="00866A23" w14:paraId="4B227E67" w14:textId="77777777" w:rsidTr="006F1798">
        <w:trPr>
          <w:trHeight w:hRule="exact" w:val="1229"/>
        </w:trPr>
        <w:tc>
          <w:tcPr>
            <w:tcW w:w="2876" w:type="dxa"/>
          </w:tcPr>
          <w:p w14:paraId="471511FF" w14:textId="77777777" w:rsidR="003A7188" w:rsidRPr="00866A23" w:rsidRDefault="003A7188" w:rsidP="008E5188">
            <w:pPr>
              <w:spacing w:before="88"/>
              <w:ind w:left="105" w:right="40"/>
              <w:rPr>
                <w:rFonts w:ascii="Avenir Book" w:eastAsia="Corbel" w:hAnsi="Avenir Book" w:cs="Corbel"/>
                <w:sz w:val="20"/>
              </w:rPr>
            </w:pPr>
            <w:r w:rsidRPr="00866A23">
              <w:rPr>
                <w:rFonts w:ascii="Avenir Book" w:eastAsia="Corbel" w:hAnsi="Avenir Book" w:cs="Corbel"/>
                <w:b/>
                <w:bCs/>
                <w:sz w:val="20"/>
              </w:rPr>
              <w:t>S</w:t>
            </w:r>
            <w:r w:rsidRPr="00866A23">
              <w:rPr>
                <w:rFonts w:ascii="Avenir Book" w:eastAsia="Corbel" w:hAnsi="Avenir Book" w:cs="Corbel"/>
                <w:b/>
                <w:bCs/>
                <w:spacing w:val="-1"/>
                <w:sz w:val="20"/>
              </w:rPr>
              <w:t>D</w:t>
            </w:r>
            <w:r w:rsidRPr="00866A23">
              <w:rPr>
                <w:rFonts w:ascii="Avenir Book" w:eastAsia="Corbel" w:hAnsi="Avenir Book" w:cs="Corbel"/>
                <w:b/>
                <w:bCs/>
                <w:sz w:val="20"/>
              </w:rPr>
              <w:t>G</w:t>
            </w:r>
            <w:r w:rsidRPr="00866A23">
              <w:rPr>
                <w:rFonts w:ascii="Avenir Book" w:eastAsia="Corbel" w:hAnsi="Avenir Book" w:cs="Corbel"/>
                <w:b/>
                <w:bCs/>
                <w:spacing w:val="4"/>
                <w:sz w:val="20"/>
              </w:rPr>
              <w:t xml:space="preserve"> </w:t>
            </w:r>
            <w:r w:rsidRPr="00866A23">
              <w:rPr>
                <w:rFonts w:ascii="Avenir Book" w:eastAsia="Corbel" w:hAnsi="Avenir Book" w:cs="Corbel"/>
                <w:b/>
                <w:bCs/>
                <w:sz w:val="20"/>
              </w:rPr>
              <w:t>7:</w:t>
            </w:r>
            <w:r w:rsidRPr="00866A23">
              <w:rPr>
                <w:rFonts w:ascii="Avenir Book" w:eastAsia="Corbel" w:hAnsi="Avenir Book" w:cs="Corbel"/>
                <w:b/>
                <w:bCs/>
                <w:spacing w:val="3"/>
                <w:sz w:val="20"/>
              </w:rPr>
              <w:t xml:space="preserve"> </w:t>
            </w:r>
            <w:r w:rsidRPr="00866A23">
              <w:rPr>
                <w:rFonts w:ascii="Avenir Book" w:eastAsia="Corbel" w:hAnsi="Avenir Book" w:cs="Corbel"/>
                <w:sz w:val="20"/>
              </w:rPr>
              <w:t>E</w:t>
            </w:r>
            <w:r w:rsidRPr="00866A23">
              <w:rPr>
                <w:rFonts w:ascii="Avenir Book" w:eastAsia="Corbel" w:hAnsi="Avenir Book" w:cs="Corbel"/>
                <w:spacing w:val="1"/>
                <w:sz w:val="20"/>
              </w:rPr>
              <w:t>n</w:t>
            </w:r>
            <w:r w:rsidRPr="00866A23">
              <w:rPr>
                <w:rFonts w:ascii="Avenir Book" w:eastAsia="Corbel" w:hAnsi="Avenir Book" w:cs="Corbel"/>
                <w:spacing w:val="-3"/>
                <w:sz w:val="20"/>
              </w:rPr>
              <w:t>s</w:t>
            </w:r>
            <w:r w:rsidRPr="00866A23">
              <w:rPr>
                <w:rFonts w:ascii="Avenir Book" w:eastAsia="Corbel" w:hAnsi="Avenir Book" w:cs="Corbel"/>
                <w:spacing w:val="1"/>
                <w:sz w:val="20"/>
              </w:rPr>
              <w:t>u</w:t>
            </w:r>
            <w:r w:rsidRPr="00866A23">
              <w:rPr>
                <w:rFonts w:ascii="Avenir Book" w:eastAsia="Corbel" w:hAnsi="Avenir Book" w:cs="Corbel"/>
                <w:spacing w:val="-2"/>
                <w:sz w:val="20"/>
              </w:rPr>
              <w:t>r</w:t>
            </w:r>
            <w:r w:rsidRPr="00866A23">
              <w:rPr>
                <w:rFonts w:ascii="Avenir Book" w:eastAsia="Corbel" w:hAnsi="Avenir Book" w:cs="Corbel"/>
                <w:sz w:val="20"/>
              </w:rPr>
              <w:t>e</w:t>
            </w:r>
            <w:r w:rsidRPr="00866A23">
              <w:rPr>
                <w:rFonts w:ascii="Avenir Book" w:eastAsia="Corbel" w:hAnsi="Avenir Book" w:cs="Corbel"/>
                <w:spacing w:val="3"/>
                <w:sz w:val="20"/>
              </w:rPr>
              <w:t xml:space="preserve"> </w:t>
            </w:r>
            <w:r w:rsidRPr="00866A23">
              <w:rPr>
                <w:rFonts w:ascii="Avenir Book" w:eastAsia="Corbel" w:hAnsi="Avenir Book" w:cs="Corbel"/>
                <w:sz w:val="20"/>
              </w:rPr>
              <w:t>a</w:t>
            </w:r>
            <w:r w:rsidRPr="00866A23">
              <w:rPr>
                <w:rFonts w:ascii="Avenir Book" w:eastAsia="Corbel" w:hAnsi="Avenir Book" w:cs="Corbel"/>
                <w:spacing w:val="-1"/>
                <w:sz w:val="20"/>
              </w:rPr>
              <w:t>cc</w:t>
            </w:r>
            <w:r w:rsidRPr="00866A23">
              <w:rPr>
                <w:rFonts w:ascii="Avenir Book" w:eastAsia="Corbel" w:hAnsi="Avenir Book" w:cs="Corbel"/>
                <w:sz w:val="20"/>
              </w:rPr>
              <w:t>ess to a</w:t>
            </w:r>
            <w:r w:rsidRPr="00866A23">
              <w:rPr>
                <w:rFonts w:ascii="Avenir Book" w:eastAsia="Corbel" w:hAnsi="Avenir Book" w:cs="Corbel"/>
                <w:spacing w:val="-1"/>
                <w:sz w:val="20"/>
              </w:rPr>
              <w:t>f</w:t>
            </w:r>
            <w:r w:rsidRPr="00866A23">
              <w:rPr>
                <w:rFonts w:ascii="Avenir Book" w:eastAsia="Corbel" w:hAnsi="Avenir Book" w:cs="Corbel"/>
                <w:sz w:val="20"/>
              </w:rPr>
              <w:t>f</w:t>
            </w:r>
            <w:r w:rsidRPr="00866A23">
              <w:rPr>
                <w:rFonts w:ascii="Avenir Book" w:eastAsia="Corbel" w:hAnsi="Avenir Book" w:cs="Corbel"/>
                <w:spacing w:val="-1"/>
                <w:sz w:val="20"/>
              </w:rPr>
              <w:t>o</w:t>
            </w:r>
            <w:r w:rsidRPr="00866A23">
              <w:rPr>
                <w:rFonts w:ascii="Avenir Book" w:eastAsia="Corbel" w:hAnsi="Avenir Book" w:cs="Corbel"/>
                <w:sz w:val="20"/>
              </w:rPr>
              <w:t>rda</w:t>
            </w:r>
            <w:r w:rsidRPr="00866A23">
              <w:rPr>
                <w:rFonts w:ascii="Avenir Book" w:eastAsia="Corbel" w:hAnsi="Avenir Book" w:cs="Corbel"/>
                <w:spacing w:val="-1"/>
                <w:sz w:val="20"/>
              </w:rPr>
              <w:t>bl</w:t>
            </w:r>
            <w:r w:rsidRPr="00866A23">
              <w:rPr>
                <w:rFonts w:ascii="Avenir Book" w:eastAsia="Corbel" w:hAnsi="Avenir Book" w:cs="Corbel"/>
                <w:sz w:val="20"/>
              </w:rPr>
              <w:t>e, r</w:t>
            </w:r>
            <w:r w:rsidRPr="00866A23">
              <w:rPr>
                <w:rFonts w:ascii="Avenir Book" w:eastAsia="Corbel" w:hAnsi="Avenir Book" w:cs="Corbel"/>
                <w:spacing w:val="1"/>
                <w:sz w:val="20"/>
              </w:rPr>
              <w:t>e</w:t>
            </w:r>
            <w:r w:rsidRPr="00866A23">
              <w:rPr>
                <w:rFonts w:ascii="Avenir Book" w:eastAsia="Corbel" w:hAnsi="Avenir Book" w:cs="Corbel"/>
                <w:spacing w:val="-1"/>
                <w:sz w:val="20"/>
              </w:rPr>
              <w:t>li</w:t>
            </w:r>
            <w:r w:rsidRPr="00866A23">
              <w:rPr>
                <w:rFonts w:ascii="Avenir Book" w:eastAsia="Corbel" w:hAnsi="Avenir Book" w:cs="Corbel"/>
                <w:sz w:val="20"/>
              </w:rPr>
              <w:t>a</w:t>
            </w:r>
            <w:r w:rsidRPr="00866A23">
              <w:rPr>
                <w:rFonts w:ascii="Avenir Book" w:eastAsia="Corbel" w:hAnsi="Avenir Book" w:cs="Corbel"/>
                <w:spacing w:val="-1"/>
                <w:sz w:val="20"/>
              </w:rPr>
              <w:t>bl</w:t>
            </w:r>
            <w:r w:rsidRPr="00866A23">
              <w:rPr>
                <w:rFonts w:ascii="Avenir Book" w:eastAsia="Corbel" w:hAnsi="Avenir Book" w:cs="Corbel"/>
                <w:sz w:val="20"/>
              </w:rPr>
              <w:t>e, susta</w:t>
            </w:r>
            <w:r w:rsidRPr="00866A23">
              <w:rPr>
                <w:rFonts w:ascii="Avenir Book" w:eastAsia="Corbel" w:hAnsi="Avenir Book" w:cs="Corbel"/>
                <w:spacing w:val="-1"/>
                <w:sz w:val="20"/>
              </w:rPr>
              <w:t>i</w:t>
            </w:r>
            <w:r w:rsidRPr="00866A23">
              <w:rPr>
                <w:rFonts w:ascii="Avenir Book" w:eastAsia="Corbel" w:hAnsi="Avenir Book" w:cs="Corbel"/>
                <w:spacing w:val="1"/>
                <w:sz w:val="20"/>
              </w:rPr>
              <w:t>n</w:t>
            </w:r>
            <w:r w:rsidRPr="00866A23">
              <w:rPr>
                <w:rFonts w:ascii="Avenir Book" w:eastAsia="Corbel" w:hAnsi="Avenir Book" w:cs="Corbel"/>
                <w:sz w:val="20"/>
              </w:rPr>
              <w:t>a</w:t>
            </w:r>
            <w:r w:rsidRPr="00866A23">
              <w:rPr>
                <w:rFonts w:ascii="Avenir Book" w:eastAsia="Corbel" w:hAnsi="Avenir Book" w:cs="Corbel"/>
                <w:spacing w:val="-1"/>
                <w:sz w:val="20"/>
              </w:rPr>
              <w:t>bl</w:t>
            </w:r>
            <w:r w:rsidRPr="00866A23">
              <w:rPr>
                <w:rFonts w:ascii="Avenir Book" w:eastAsia="Corbel" w:hAnsi="Avenir Book" w:cs="Corbel"/>
                <w:sz w:val="20"/>
              </w:rPr>
              <w:t>e</w:t>
            </w:r>
            <w:r w:rsidRPr="00866A23">
              <w:rPr>
                <w:rFonts w:ascii="Avenir Book" w:eastAsia="Corbel" w:hAnsi="Avenir Book" w:cs="Corbel"/>
                <w:spacing w:val="1"/>
                <w:sz w:val="20"/>
              </w:rPr>
              <w:t xml:space="preserve"> </w:t>
            </w:r>
            <w:r w:rsidRPr="00866A23">
              <w:rPr>
                <w:rFonts w:ascii="Avenir Book" w:eastAsia="Corbel" w:hAnsi="Avenir Book" w:cs="Corbel"/>
                <w:spacing w:val="-3"/>
                <w:sz w:val="20"/>
              </w:rPr>
              <w:t>a</w:t>
            </w:r>
            <w:r w:rsidRPr="00866A23">
              <w:rPr>
                <w:rFonts w:ascii="Avenir Book" w:eastAsia="Corbel" w:hAnsi="Avenir Book" w:cs="Corbel"/>
                <w:spacing w:val="1"/>
                <w:sz w:val="20"/>
              </w:rPr>
              <w:t>n</w:t>
            </w:r>
            <w:r w:rsidRPr="00866A23">
              <w:rPr>
                <w:rFonts w:ascii="Avenir Book" w:eastAsia="Corbel" w:hAnsi="Avenir Book" w:cs="Corbel"/>
                <w:sz w:val="20"/>
              </w:rPr>
              <w:t>d m</w:t>
            </w:r>
            <w:r w:rsidRPr="00866A23">
              <w:rPr>
                <w:rFonts w:ascii="Avenir Book" w:eastAsia="Corbel" w:hAnsi="Avenir Book" w:cs="Corbel"/>
                <w:spacing w:val="-1"/>
                <w:sz w:val="20"/>
              </w:rPr>
              <w:t>o</w:t>
            </w:r>
            <w:r w:rsidRPr="00866A23">
              <w:rPr>
                <w:rFonts w:ascii="Avenir Book" w:eastAsia="Corbel" w:hAnsi="Avenir Book" w:cs="Corbel"/>
                <w:spacing w:val="-3"/>
                <w:sz w:val="20"/>
              </w:rPr>
              <w:t>d</w:t>
            </w:r>
            <w:r w:rsidRPr="00866A23">
              <w:rPr>
                <w:rFonts w:ascii="Avenir Book" w:eastAsia="Corbel" w:hAnsi="Avenir Book" w:cs="Corbel"/>
                <w:sz w:val="20"/>
              </w:rPr>
              <w:t>e</w:t>
            </w:r>
            <w:r w:rsidRPr="00866A23">
              <w:rPr>
                <w:rFonts w:ascii="Avenir Book" w:eastAsia="Corbel" w:hAnsi="Avenir Book" w:cs="Corbel"/>
                <w:spacing w:val="1"/>
                <w:sz w:val="20"/>
              </w:rPr>
              <w:t>r</w:t>
            </w:r>
            <w:r w:rsidRPr="00866A23">
              <w:rPr>
                <w:rFonts w:ascii="Avenir Book" w:eastAsia="Corbel" w:hAnsi="Avenir Book" w:cs="Corbel"/>
                <w:sz w:val="20"/>
              </w:rPr>
              <w:t>n e</w:t>
            </w:r>
            <w:r w:rsidRPr="00866A23">
              <w:rPr>
                <w:rFonts w:ascii="Avenir Book" w:eastAsia="Corbel" w:hAnsi="Avenir Book" w:cs="Corbel"/>
                <w:spacing w:val="2"/>
                <w:sz w:val="20"/>
              </w:rPr>
              <w:t>n</w:t>
            </w:r>
            <w:r w:rsidRPr="00866A23">
              <w:rPr>
                <w:rFonts w:ascii="Avenir Book" w:eastAsia="Corbel" w:hAnsi="Avenir Book" w:cs="Corbel"/>
                <w:spacing w:val="-2"/>
                <w:sz w:val="20"/>
              </w:rPr>
              <w:t>e</w:t>
            </w:r>
            <w:r w:rsidRPr="00866A23">
              <w:rPr>
                <w:rFonts w:ascii="Avenir Book" w:eastAsia="Corbel" w:hAnsi="Avenir Book" w:cs="Corbel"/>
                <w:sz w:val="20"/>
              </w:rPr>
              <w:t>r</w:t>
            </w:r>
            <w:r w:rsidRPr="00866A23">
              <w:rPr>
                <w:rFonts w:ascii="Avenir Book" w:eastAsia="Corbel" w:hAnsi="Avenir Book" w:cs="Corbel"/>
                <w:spacing w:val="1"/>
                <w:sz w:val="20"/>
              </w:rPr>
              <w:t>g</w:t>
            </w:r>
            <w:r w:rsidRPr="00866A23">
              <w:rPr>
                <w:rFonts w:ascii="Avenir Book" w:eastAsia="Corbel" w:hAnsi="Avenir Book" w:cs="Corbel"/>
                <w:sz w:val="20"/>
              </w:rPr>
              <w:t>y</w:t>
            </w:r>
            <w:r w:rsidRPr="00866A23">
              <w:rPr>
                <w:rFonts w:ascii="Avenir Book" w:eastAsia="Corbel" w:hAnsi="Avenir Book" w:cs="Corbel"/>
                <w:spacing w:val="-1"/>
                <w:sz w:val="20"/>
              </w:rPr>
              <w:t xml:space="preserve"> </w:t>
            </w:r>
            <w:r w:rsidRPr="00866A23">
              <w:rPr>
                <w:rFonts w:ascii="Avenir Book" w:eastAsia="Corbel" w:hAnsi="Avenir Book" w:cs="Corbel"/>
                <w:sz w:val="20"/>
              </w:rPr>
              <w:t>f</w:t>
            </w:r>
            <w:r w:rsidRPr="00866A23">
              <w:rPr>
                <w:rFonts w:ascii="Avenir Book" w:eastAsia="Corbel" w:hAnsi="Avenir Book" w:cs="Corbel"/>
                <w:spacing w:val="-1"/>
                <w:sz w:val="20"/>
              </w:rPr>
              <w:t>o</w:t>
            </w:r>
            <w:r w:rsidRPr="00866A23">
              <w:rPr>
                <w:rFonts w:ascii="Avenir Book" w:eastAsia="Corbel" w:hAnsi="Avenir Book" w:cs="Corbel"/>
                <w:sz w:val="20"/>
              </w:rPr>
              <w:t xml:space="preserve">r </w:t>
            </w:r>
            <w:r w:rsidRPr="00866A23">
              <w:rPr>
                <w:rFonts w:ascii="Avenir Book" w:eastAsia="Corbel" w:hAnsi="Avenir Book" w:cs="Corbel"/>
                <w:spacing w:val="-1"/>
                <w:sz w:val="20"/>
              </w:rPr>
              <w:t>al</w:t>
            </w:r>
            <w:r w:rsidRPr="00866A23">
              <w:rPr>
                <w:rFonts w:ascii="Avenir Book" w:eastAsia="Corbel" w:hAnsi="Avenir Book" w:cs="Corbel"/>
                <w:sz w:val="20"/>
              </w:rPr>
              <w:t>l</w:t>
            </w:r>
          </w:p>
        </w:tc>
        <w:tc>
          <w:tcPr>
            <w:tcW w:w="3060" w:type="dxa"/>
          </w:tcPr>
          <w:p w14:paraId="0E604532" w14:textId="11216DC3" w:rsidR="003A7188" w:rsidRPr="00866A23" w:rsidRDefault="003A7188" w:rsidP="006F1798">
            <w:pPr>
              <w:spacing w:before="88"/>
              <w:ind w:left="102" w:right="41"/>
              <w:rPr>
                <w:rFonts w:ascii="Avenir Book" w:eastAsia="Corbel" w:hAnsi="Avenir Book" w:cs="Corbel"/>
                <w:sz w:val="20"/>
              </w:rPr>
            </w:pPr>
            <w:r w:rsidRPr="00866A23">
              <w:rPr>
                <w:rFonts w:ascii="Avenir Book" w:eastAsia="Corbel" w:hAnsi="Avenir Book" w:cs="Corbel"/>
                <w:b/>
                <w:bCs/>
                <w:sz w:val="20"/>
              </w:rPr>
              <w:t>7.2</w:t>
            </w:r>
            <w:r w:rsidRPr="00866A23">
              <w:rPr>
                <w:rFonts w:ascii="Avenir Book" w:eastAsia="Corbel" w:hAnsi="Avenir Book" w:cs="Corbel"/>
                <w:sz w:val="20"/>
              </w:rPr>
              <w:t xml:space="preserve">: </w:t>
            </w:r>
            <w:r w:rsidRPr="00866A23">
              <w:rPr>
                <w:rFonts w:ascii="Avenir Book" w:eastAsia="Corbel" w:hAnsi="Avenir Book" w:cs="Corbel"/>
                <w:spacing w:val="1"/>
                <w:sz w:val="20"/>
              </w:rPr>
              <w:t>B</w:t>
            </w:r>
            <w:r w:rsidRPr="00866A23">
              <w:rPr>
                <w:rFonts w:ascii="Avenir Book" w:eastAsia="Corbel" w:hAnsi="Avenir Book" w:cs="Corbel"/>
                <w:sz w:val="20"/>
              </w:rPr>
              <w:t>y 2</w:t>
            </w:r>
            <w:r w:rsidRPr="00866A23">
              <w:rPr>
                <w:rFonts w:ascii="Avenir Book" w:eastAsia="Corbel" w:hAnsi="Avenir Book" w:cs="Corbel"/>
                <w:spacing w:val="-1"/>
                <w:sz w:val="20"/>
              </w:rPr>
              <w:t>0</w:t>
            </w:r>
            <w:r w:rsidR="006F1798">
              <w:rPr>
                <w:rFonts w:ascii="Avenir Book" w:eastAsia="Corbel" w:hAnsi="Avenir Book" w:cs="Corbel"/>
                <w:spacing w:val="-1"/>
                <w:sz w:val="20"/>
              </w:rPr>
              <w:t>30</w:t>
            </w:r>
            <w:r w:rsidRPr="00866A23">
              <w:rPr>
                <w:rFonts w:ascii="Avenir Book" w:eastAsia="Corbel" w:hAnsi="Avenir Book" w:cs="Corbel"/>
                <w:sz w:val="20"/>
              </w:rPr>
              <w:t xml:space="preserve">, </w:t>
            </w:r>
            <w:r w:rsidRPr="00866A23">
              <w:rPr>
                <w:rFonts w:ascii="Avenir Book" w:eastAsia="Corbel" w:hAnsi="Avenir Book" w:cs="Corbel"/>
                <w:spacing w:val="-1"/>
                <w:sz w:val="20"/>
              </w:rPr>
              <w:t>i</w:t>
            </w:r>
            <w:r w:rsidRPr="00866A23">
              <w:rPr>
                <w:rFonts w:ascii="Avenir Book" w:eastAsia="Corbel" w:hAnsi="Avenir Book" w:cs="Corbel"/>
                <w:spacing w:val="1"/>
                <w:sz w:val="20"/>
              </w:rPr>
              <w:t>n</w:t>
            </w:r>
            <w:r w:rsidRPr="00866A23">
              <w:rPr>
                <w:rFonts w:ascii="Avenir Book" w:eastAsia="Corbel" w:hAnsi="Avenir Book" w:cs="Corbel"/>
                <w:spacing w:val="-1"/>
                <w:sz w:val="20"/>
              </w:rPr>
              <w:t>c</w:t>
            </w:r>
            <w:r w:rsidRPr="00866A23">
              <w:rPr>
                <w:rFonts w:ascii="Avenir Book" w:eastAsia="Corbel" w:hAnsi="Avenir Book" w:cs="Corbel"/>
                <w:sz w:val="20"/>
              </w:rPr>
              <w:t>r</w:t>
            </w:r>
            <w:r w:rsidRPr="00866A23">
              <w:rPr>
                <w:rFonts w:ascii="Avenir Book" w:eastAsia="Corbel" w:hAnsi="Avenir Book" w:cs="Corbel"/>
                <w:spacing w:val="1"/>
                <w:sz w:val="20"/>
              </w:rPr>
              <w:t>e</w:t>
            </w:r>
            <w:r w:rsidRPr="00866A23">
              <w:rPr>
                <w:rFonts w:ascii="Avenir Book" w:eastAsia="Corbel" w:hAnsi="Avenir Book" w:cs="Corbel"/>
                <w:sz w:val="20"/>
              </w:rPr>
              <w:t>ase sub</w:t>
            </w:r>
            <w:r w:rsidRPr="00866A23">
              <w:rPr>
                <w:rFonts w:ascii="Avenir Book" w:eastAsia="Corbel" w:hAnsi="Avenir Book" w:cs="Corbel"/>
                <w:spacing w:val="-1"/>
                <w:sz w:val="20"/>
              </w:rPr>
              <w:t>s</w:t>
            </w:r>
            <w:r w:rsidRPr="00866A23">
              <w:rPr>
                <w:rFonts w:ascii="Avenir Book" w:eastAsia="Corbel" w:hAnsi="Avenir Book" w:cs="Corbel"/>
                <w:sz w:val="20"/>
              </w:rPr>
              <w:t>ta</w:t>
            </w:r>
            <w:r w:rsidRPr="00866A23">
              <w:rPr>
                <w:rFonts w:ascii="Avenir Book" w:eastAsia="Corbel" w:hAnsi="Avenir Book" w:cs="Corbel"/>
                <w:spacing w:val="1"/>
                <w:sz w:val="20"/>
              </w:rPr>
              <w:t>n</w:t>
            </w:r>
            <w:r w:rsidRPr="00866A23">
              <w:rPr>
                <w:rFonts w:ascii="Avenir Book" w:eastAsia="Corbel" w:hAnsi="Avenir Book" w:cs="Corbel"/>
                <w:sz w:val="20"/>
              </w:rPr>
              <w:t>ti</w:t>
            </w:r>
            <w:r w:rsidRPr="00866A23">
              <w:rPr>
                <w:rFonts w:ascii="Avenir Book" w:eastAsia="Corbel" w:hAnsi="Avenir Book" w:cs="Corbel"/>
                <w:spacing w:val="-1"/>
                <w:sz w:val="20"/>
              </w:rPr>
              <w:t>all</w:t>
            </w:r>
            <w:r w:rsidRPr="00866A23">
              <w:rPr>
                <w:rFonts w:ascii="Avenir Book" w:eastAsia="Corbel" w:hAnsi="Avenir Book" w:cs="Corbel"/>
                <w:sz w:val="20"/>
              </w:rPr>
              <w:t>y the</w:t>
            </w:r>
            <w:r w:rsidRPr="00866A23">
              <w:rPr>
                <w:rFonts w:ascii="Avenir Book" w:eastAsia="Corbel" w:hAnsi="Avenir Book" w:cs="Corbel"/>
                <w:spacing w:val="1"/>
                <w:sz w:val="20"/>
              </w:rPr>
              <w:t xml:space="preserve"> </w:t>
            </w:r>
            <w:r w:rsidRPr="00866A23">
              <w:rPr>
                <w:rFonts w:ascii="Avenir Book" w:eastAsia="Corbel" w:hAnsi="Avenir Book" w:cs="Corbel"/>
                <w:sz w:val="20"/>
              </w:rPr>
              <w:t>share</w:t>
            </w:r>
            <w:r w:rsidRPr="00866A23">
              <w:rPr>
                <w:rFonts w:ascii="Avenir Book" w:eastAsia="Corbel" w:hAnsi="Avenir Book" w:cs="Corbel"/>
                <w:spacing w:val="1"/>
                <w:sz w:val="20"/>
              </w:rPr>
              <w:t xml:space="preserve"> </w:t>
            </w:r>
            <w:r w:rsidRPr="00866A23">
              <w:rPr>
                <w:rFonts w:ascii="Avenir Book" w:eastAsia="Corbel" w:hAnsi="Avenir Book" w:cs="Corbel"/>
                <w:sz w:val="20"/>
              </w:rPr>
              <w:t>of r</w:t>
            </w:r>
            <w:r w:rsidRPr="00866A23">
              <w:rPr>
                <w:rFonts w:ascii="Avenir Book" w:eastAsia="Corbel" w:hAnsi="Avenir Book" w:cs="Corbel"/>
                <w:spacing w:val="1"/>
                <w:sz w:val="20"/>
              </w:rPr>
              <w:t>e</w:t>
            </w:r>
            <w:r w:rsidRPr="00866A23">
              <w:rPr>
                <w:rFonts w:ascii="Avenir Book" w:eastAsia="Corbel" w:hAnsi="Avenir Book" w:cs="Corbel"/>
                <w:spacing w:val="-1"/>
                <w:sz w:val="20"/>
              </w:rPr>
              <w:t>n</w:t>
            </w:r>
            <w:r w:rsidRPr="00866A23">
              <w:rPr>
                <w:rFonts w:ascii="Avenir Book" w:eastAsia="Corbel" w:hAnsi="Avenir Book" w:cs="Corbel"/>
                <w:sz w:val="20"/>
              </w:rPr>
              <w:t>e</w:t>
            </w:r>
            <w:r w:rsidRPr="00866A23">
              <w:rPr>
                <w:rFonts w:ascii="Avenir Book" w:eastAsia="Corbel" w:hAnsi="Avenir Book" w:cs="Corbel"/>
                <w:spacing w:val="-1"/>
                <w:sz w:val="20"/>
              </w:rPr>
              <w:t>w</w:t>
            </w:r>
            <w:r w:rsidRPr="00866A23">
              <w:rPr>
                <w:rFonts w:ascii="Avenir Book" w:eastAsia="Corbel" w:hAnsi="Avenir Book" w:cs="Corbel"/>
                <w:sz w:val="20"/>
              </w:rPr>
              <w:t>a</w:t>
            </w:r>
            <w:r w:rsidRPr="00866A23">
              <w:rPr>
                <w:rFonts w:ascii="Avenir Book" w:eastAsia="Corbel" w:hAnsi="Avenir Book" w:cs="Corbel"/>
                <w:spacing w:val="-1"/>
                <w:sz w:val="20"/>
              </w:rPr>
              <w:t>bl</w:t>
            </w:r>
            <w:r w:rsidRPr="00866A23">
              <w:rPr>
                <w:rFonts w:ascii="Avenir Book" w:eastAsia="Corbel" w:hAnsi="Avenir Book" w:cs="Corbel"/>
                <w:sz w:val="20"/>
              </w:rPr>
              <w:t xml:space="preserve">e </w:t>
            </w:r>
            <w:r w:rsidRPr="00866A23">
              <w:rPr>
                <w:rFonts w:ascii="Avenir Book" w:eastAsia="Corbel" w:hAnsi="Avenir Book" w:cs="Corbel"/>
                <w:spacing w:val="-2"/>
                <w:sz w:val="20"/>
              </w:rPr>
              <w:t>e</w:t>
            </w:r>
            <w:r w:rsidRPr="00866A23">
              <w:rPr>
                <w:rFonts w:ascii="Avenir Book" w:eastAsia="Corbel" w:hAnsi="Avenir Book" w:cs="Corbel"/>
                <w:spacing w:val="1"/>
                <w:sz w:val="20"/>
              </w:rPr>
              <w:t>n</w:t>
            </w:r>
            <w:r w:rsidRPr="00866A23">
              <w:rPr>
                <w:rFonts w:ascii="Avenir Book" w:eastAsia="Corbel" w:hAnsi="Avenir Book" w:cs="Corbel"/>
                <w:sz w:val="20"/>
              </w:rPr>
              <w:t>e</w:t>
            </w:r>
            <w:r w:rsidRPr="00866A23">
              <w:rPr>
                <w:rFonts w:ascii="Avenir Book" w:eastAsia="Corbel" w:hAnsi="Avenir Book" w:cs="Corbel"/>
                <w:spacing w:val="-1"/>
                <w:sz w:val="20"/>
              </w:rPr>
              <w:t>r</w:t>
            </w:r>
            <w:r w:rsidRPr="00866A23">
              <w:rPr>
                <w:rFonts w:ascii="Avenir Book" w:eastAsia="Corbel" w:hAnsi="Avenir Book" w:cs="Corbel"/>
                <w:sz w:val="20"/>
              </w:rPr>
              <w:t xml:space="preserve">gy </w:t>
            </w:r>
            <w:r w:rsidRPr="00866A23">
              <w:rPr>
                <w:rFonts w:ascii="Avenir Book" w:eastAsia="Corbel" w:hAnsi="Avenir Book" w:cs="Corbel"/>
                <w:spacing w:val="-1"/>
                <w:sz w:val="20"/>
              </w:rPr>
              <w:t>i</w:t>
            </w:r>
            <w:r w:rsidRPr="00866A23">
              <w:rPr>
                <w:rFonts w:ascii="Avenir Book" w:eastAsia="Corbel" w:hAnsi="Avenir Book" w:cs="Corbel"/>
                <w:sz w:val="20"/>
              </w:rPr>
              <w:t xml:space="preserve">n </w:t>
            </w:r>
            <w:r w:rsidRPr="00866A23">
              <w:rPr>
                <w:rFonts w:ascii="Avenir Book" w:eastAsia="Corbel" w:hAnsi="Avenir Book" w:cs="Corbel"/>
                <w:spacing w:val="-2"/>
                <w:sz w:val="20"/>
              </w:rPr>
              <w:t>t</w:t>
            </w:r>
            <w:r w:rsidRPr="00866A23">
              <w:rPr>
                <w:rFonts w:ascii="Avenir Book" w:eastAsia="Corbel" w:hAnsi="Avenir Book" w:cs="Corbel"/>
                <w:sz w:val="20"/>
              </w:rPr>
              <w:t>he g</w:t>
            </w:r>
            <w:r w:rsidRPr="00866A23">
              <w:rPr>
                <w:rFonts w:ascii="Avenir Book" w:eastAsia="Corbel" w:hAnsi="Avenir Book" w:cs="Corbel"/>
                <w:spacing w:val="-3"/>
                <w:sz w:val="20"/>
              </w:rPr>
              <w:t>l</w:t>
            </w:r>
            <w:r w:rsidRPr="00866A23">
              <w:rPr>
                <w:rFonts w:ascii="Avenir Book" w:eastAsia="Corbel" w:hAnsi="Avenir Book" w:cs="Corbel"/>
                <w:sz w:val="20"/>
              </w:rPr>
              <w:t>o</w:t>
            </w:r>
            <w:r w:rsidRPr="00866A23">
              <w:rPr>
                <w:rFonts w:ascii="Avenir Book" w:eastAsia="Corbel" w:hAnsi="Avenir Book" w:cs="Corbel"/>
                <w:spacing w:val="-1"/>
                <w:sz w:val="20"/>
              </w:rPr>
              <w:t>b</w:t>
            </w:r>
            <w:r w:rsidRPr="00866A23">
              <w:rPr>
                <w:rFonts w:ascii="Avenir Book" w:eastAsia="Corbel" w:hAnsi="Avenir Book" w:cs="Corbel"/>
                <w:sz w:val="20"/>
              </w:rPr>
              <w:t>al e</w:t>
            </w:r>
            <w:r w:rsidRPr="00866A23">
              <w:rPr>
                <w:rFonts w:ascii="Avenir Book" w:eastAsia="Corbel" w:hAnsi="Avenir Book" w:cs="Corbel"/>
                <w:spacing w:val="2"/>
                <w:sz w:val="20"/>
              </w:rPr>
              <w:t>n</w:t>
            </w:r>
            <w:r w:rsidRPr="00866A23">
              <w:rPr>
                <w:rFonts w:ascii="Avenir Book" w:eastAsia="Corbel" w:hAnsi="Avenir Book" w:cs="Corbel"/>
                <w:spacing w:val="-2"/>
                <w:sz w:val="20"/>
              </w:rPr>
              <w:t>e</w:t>
            </w:r>
            <w:r w:rsidRPr="00866A23">
              <w:rPr>
                <w:rFonts w:ascii="Avenir Book" w:eastAsia="Corbel" w:hAnsi="Avenir Book" w:cs="Corbel"/>
                <w:sz w:val="20"/>
              </w:rPr>
              <w:t>r</w:t>
            </w:r>
            <w:r w:rsidRPr="00866A23">
              <w:rPr>
                <w:rFonts w:ascii="Avenir Book" w:eastAsia="Corbel" w:hAnsi="Avenir Book" w:cs="Corbel"/>
                <w:spacing w:val="1"/>
                <w:sz w:val="20"/>
              </w:rPr>
              <w:t>g</w:t>
            </w:r>
            <w:r w:rsidRPr="00866A23">
              <w:rPr>
                <w:rFonts w:ascii="Avenir Book" w:eastAsia="Corbel" w:hAnsi="Avenir Book" w:cs="Corbel"/>
                <w:sz w:val="20"/>
              </w:rPr>
              <w:t>y</w:t>
            </w:r>
            <w:r w:rsidRPr="00866A23">
              <w:rPr>
                <w:rFonts w:ascii="Avenir Book" w:eastAsia="Corbel" w:hAnsi="Avenir Book" w:cs="Corbel"/>
                <w:spacing w:val="-1"/>
                <w:sz w:val="20"/>
              </w:rPr>
              <w:t xml:space="preserve"> </w:t>
            </w:r>
            <w:r w:rsidRPr="00866A23">
              <w:rPr>
                <w:rFonts w:ascii="Avenir Book" w:eastAsia="Corbel" w:hAnsi="Avenir Book" w:cs="Corbel"/>
                <w:sz w:val="20"/>
              </w:rPr>
              <w:t>m</w:t>
            </w:r>
            <w:r w:rsidRPr="00866A23">
              <w:rPr>
                <w:rFonts w:ascii="Avenir Book" w:eastAsia="Corbel" w:hAnsi="Avenir Book" w:cs="Corbel"/>
                <w:spacing w:val="-1"/>
                <w:sz w:val="20"/>
              </w:rPr>
              <w:t>i</w:t>
            </w:r>
            <w:r w:rsidRPr="00866A23">
              <w:rPr>
                <w:rFonts w:ascii="Avenir Book" w:eastAsia="Corbel" w:hAnsi="Avenir Book" w:cs="Corbel"/>
                <w:sz w:val="20"/>
              </w:rPr>
              <w:t>x</w:t>
            </w:r>
          </w:p>
        </w:tc>
        <w:tc>
          <w:tcPr>
            <w:tcW w:w="3694" w:type="dxa"/>
          </w:tcPr>
          <w:p w14:paraId="1E4B55AD" w14:textId="77777777" w:rsidR="003A7188" w:rsidRPr="00866A23" w:rsidRDefault="003A7188" w:rsidP="008E5188">
            <w:pPr>
              <w:spacing w:before="88"/>
              <w:ind w:left="102" w:right="40"/>
              <w:rPr>
                <w:rFonts w:ascii="Avenir Book" w:eastAsia="Corbel" w:hAnsi="Avenir Book" w:cs="Corbel"/>
                <w:sz w:val="20"/>
              </w:rPr>
            </w:pPr>
            <w:r w:rsidRPr="00866A23">
              <w:rPr>
                <w:rFonts w:ascii="Avenir Book" w:eastAsia="Corbel" w:hAnsi="Avenir Book" w:cs="Corbel"/>
                <w:sz w:val="20"/>
              </w:rPr>
              <w:t>E</w:t>
            </w:r>
            <w:r w:rsidRPr="00866A23">
              <w:rPr>
                <w:rFonts w:ascii="Avenir Book" w:eastAsia="Corbel" w:hAnsi="Avenir Book" w:cs="Corbel"/>
                <w:spacing w:val="-1"/>
                <w:sz w:val="20"/>
              </w:rPr>
              <w:t>l</w:t>
            </w:r>
            <w:r w:rsidRPr="00866A23">
              <w:rPr>
                <w:rFonts w:ascii="Avenir Book" w:eastAsia="Corbel" w:hAnsi="Avenir Book" w:cs="Corbel"/>
                <w:sz w:val="20"/>
              </w:rPr>
              <w:t>ectri</w:t>
            </w:r>
            <w:r w:rsidRPr="00866A23">
              <w:rPr>
                <w:rFonts w:ascii="Avenir Book" w:eastAsia="Corbel" w:hAnsi="Avenir Book" w:cs="Corbel"/>
                <w:spacing w:val="-1"/>
                <w:sz w:val="20"/>
              </w:rPr>
              <w:t>ci</w:t>
            </w:r>
            <w:r w:rsidRPr="00866A23">
              <w:rPr>
                <w:rFonts w:ascii="Avenir Book" w:eastAsia="Corbel" w:hAnsi="Avenir Book" w:cs="Corbel"/>
                <w:sz w:val="20"/>
              </w:rPr>
              <w:t xml:space="preserve">ty </w:t>
            </w:r>
            <w:r w:rsidRPr="00866A23">
              <w:rPr>
                <w:rFonts w:ascii="Avenir Book" w:eastAsia="Corbel" w:hAnsi="Avenir Book" w:cs="Corbel"/>
                <w:spacing w:val="13"/>
                <w:sz w:val="20"/>
              </w:rPr>
              <w:t xml:space="preserve"> </w:t>
            </w:r>
            <w:r w:rsidRPr="00866A23">
              <w:rPr>
                <w:rFonts w:ascii="Avenir Book" w:eastAsia="Corbel" w:hAnsi="Avenir Book" w:cs="Corbel"/>
                <w:sz w:val="20"/>
              </w:rPr>
              <w:t>p</w:t>
            </w:r>
            <w:r w:rsidRPr="00866A23">
              <w:rPr>
                <w:rFonts w:ascii="Avenir Book" w:eastAsia="Corbel" w:hAnsi="Avenir Book" w:cs="Corbel"/>
                <w:spacing w:val="1"/>
                <w:sz w:val="20"/>
              </w:rPr>
              <w:t>r</w:t>
            </w:r>
            <w:r w:rsidRPr="00866A23">
              <w:rPr>
                <w:rFonts w:ascii="Avenir Book" w:eastAsia="Corbel" w:hAnsi="Avenir Book" w:cs="Corbel"/>
                <w:sz w:val="20"/>
              </w:rPr>
              <w:t>o</w:t>
            </w:r>
            <w:r w:rsidRPr="00866A23">
              <w:rPr>
                <w:rFonts w:ascii="Avenir Book" w:eastAsia="Corbel" w:hAnsi="Avenir Book" w:cs="Corbel"/>
                <w:spacing w:val="-1"/>
                <w:sz w:val="20"/>
              </w:rPr>
              <w:t>d</w:t>
            </w:r>
            <w:r w:rsidRPr="00866A23">
              <w:rPr>
                <w:rFonts w:ascii="Avenir Book" w:eastAsia="Corbel" w:hAnsi="Avenir Book" w:cs="Corbel"/>
                <w:spacing w:val="1"/>
                <w:sz w:val="20"/>
              </w:rPr>
              <w:t>u</w:t>
            </w:r>
            <w:r w:rsidRPr="00866A23">
              <w:rPr>
                <w:rFonts w:ascii="Avenir Book" w:eastAsia="Corbel" w:hAnsi="Avenir Book" w:cs="Corbel"/>
                <w:spacing w:val="-3"/>
                <w:sz w:val="20"/>
              </w:rPr>
              <w:t>c</w:t>
            </w:r>
            <w:r w:rsidRPr="00866A23">
              <w:rPr>
                <w:rFonts w:ascii="Avenir Book" w:eastAsia="Corbel" w:hAnsi="Avenir Book" w:cs="Corbel"/>
                <w:sz w:val="20"/>
              </w:rPr>
              <w:t xml:space="preserve">ed </w:t>
            </w:r>
            <w:r w:rsidRPr="00866A23">
              <w:rPr>
                <w:rFonts w:ascii="Avenir Book" w:eastAsia="Corbel" w:hAnsi="Avenir Book" w:cs="Corbel"/>
                <w:spacing w:val="12"/>
                <w:sz w:val="20"/>
              </w:rPr>
              <w:t xml:space="preserve"> </w:t>
            </w:r>
            <w:r w:rsidRPr="00866A23">
              <w:rPr>
                <w:rFonts w:ascii="Avenir Book" w:eastAsia="Corbel" w:hAnsi="Avenir Book" w:cs="Corbel"/>
                <w:sz w:val="20"/>
              </w:rPr>
              <w:t>a</w:t>
            </w:r>
            <w:r w:rsidRPr="00866A23">
              <w:rPr>
                <w:rFonts w:ascii="Avenir Book" w:eastAsia="Corbel" w:hAnsi="Avenir Book" w:cs="Corbel"/>
                <w:spacing w:val="1"/>
                <w:sz w:val="20"/>
              </w:rPr>
              <w:t>n</w:t>
            </w:r>
            <w:r w:rsidRPr="00866A23">
              <w:rPr>
                <w:rFonts w:ascii="Avenir Book" w:eastAsia="Corbel" w:hAnsi="Avenir Book" w:cs="Corbel"/>
                <w:sz w:val="20"/>
              </w:rPr>
              <w:t xml:space="preserve">d </w:t>
            </w:r>
            <w:r w:rsidRPr="00866A23">
              <w:rPr>
                <w:rFonts w:ascii="Avenir Book" w:eastAsia="Corbel" w:hAnsi="Avenir Book" w:cs="Corbel"/>
                <w:spacing w:val="12"/>
                <w:sz w:val="20"/>
              </w:rPr>
              <w:t xml:space="preserve"> </w:t>
            </w:r>
            <w:r w:rsidRPr="00866A23">
              <w:rPr>
                <w:rFonts w:ascii="Avenir Book" w:eastAsia="Corbel" w:hAnsi="Avenir Book" w:cs="Corbel"/>
                <w:sz w:val="20"/>
              </w:rPr>
              <w:t>su</w:t>
            </w:r>
            <w:r w:rsidRPr="00866A23">
              <w:rPr>
                <w:rFonts w:ascii="Avenir Book" w:eastAsia="Corbel" w:hAnsi="Avenir Book" w:cs="Corbel"/>
                <w:spacing w:val="1"/>
                <w:sz w:val="20"/>
              </w:rPr>
              <w:t>p</w:t>
            </w:r>
            <w:r w:rsidRPr="00866A23">
              <w:rPr>
                <w:rFonts w:ascii="Avenir Book" w:eastAsia="Corbel" w:hAnsi="Avenir Book" w:cs="Corbel"/>
                <w:sz w:val="20"/>
              </w:rPr>
              <w:t>pl</w:t>
            </w:r>
            <w:r w:rsidRPr="00866A23">
              <w:rPr>
                <w:rFonts w:ascii="Avenir Book" w:eastAsia="Corbel" w:hAnsi="Avenir Book" w:cs="Corbel"/>
                <w:spacing w:val="-1"/>
                <w:sz w:val="20"/>
              </w:rPr>
              <w:t>i</w:t>
            </w:r>
            <w:r w:rsidRPr="00866A23">
              <w:rPr>
                <w:rFonts w:ascii="Avenir Book" w:eastAsia="Corbel" w:hAnsi="Avenir Book" w:cs="Corbel"/>
                <w:sz w:val="20"/>
              </w:rPr>
              <w:t xml:space="preserve">ed </w:t>
            </w:r>
            <w:r w:rsidRPr="00866A23">
              <w:rPr>
                <w:rFonts w:ascii="Avenir Book" w:eastAsia="Corbel" w:hAnsi="Avenir Book" w:cs="Corbel"/>
                <w:spacing w:val="12"/>
                <w:sz w:val="20"/>
              </w:rPr>
              <w:t xml:space="preserve"> </w:t>
            </w:r>
            <w:r w:rsidRPr="00866A23">
              <w:rPr>
                <w:rFonts w:ascii="Avenir Book" w:eastAsia="Corbel" w:hAnsi="Avenir Book" w:cs="Corbel"/>
                <w:sz w:val="20"/>
              </w:rPr>
              <w:t>to the g</w:t>
            </w:r>
            <w:r w:rsidRPr="00866A23">
              <w:rPr>
                <w:rFonts w:ascii="Avenir Book" w:eastAsia="Corbel" w:hAnsi="Avenir Book" w:cs="Corbel"/>
                <w:spacing w:val="1"/>
                <w:sz w:val="20"/>
              </w:rPr>
              <w:t>r</w:t>
            </w:r>
            <w:r w:rsidRPr="00866A23">
              <w:rPr>
                <w:rFonts w:ascii="Avenir Book" w:eastAsia="Corbel" w:hAnsi="Avenir Book" w:cs="Corbel"/>
                <w:spacing w:val="-1"/>
                <w:sz w:val="20"/>
              </w:rPr>
              <w:t>i</w:t>
            </w:r>
            <w:r w:rsidRPr="00866A23">
              <w:rPr>
                <w:rFonts w:ascii="Avenir Book" w:eastAsia="Corbel" w:hAnsi="Avenir Book" w:cs="Corbel"/>
                <w:sz w:val="20"/>
              </w:rPr>
              <w:t>d</w:t>
            </w:r>
            <w:r w:rsidRPr="00866A23">
              <w:rPr>
                <w:rFonts w:ascii="Avenir Book" w:eastAsia="Corbel" w:hAnsi="Avenir Book" w:cs="Corbel"/>
                <w:spacing w:val="-1"/>
                <w:sz w:val="20"/>
              </w:rPr>
              <w:t xml:space="preserve"> i</w:t>
            </w:r>
            <w:r w:rsidRPr="00866A23">
              <w:rPr>
                <w:rFonts w:ascii="Avenir Book" w:eastAsia="Corbel" w:hAnsi="Avenir Book" w:cs="Corbel"/>
                <w:sz w:val="20"/>
              </w:rPr>
              <w:t xml:space="preserve">n </w:t>
            </w:r>
            <w:r w:rsidRPr="00866A23">
              <w:rPr>
                <w:rFonts w:ascii="Avenir Book" w:eastAsia="Corbel" w:hAnsi="Avenir Book" w:cs="Corbel"/>
                <w:spacing w:val="1"/>
                <w:sz w:val="20"/>
              </w:rPr>
              <w:t>M</w:t>
            </w:r>
            <w:r w:rsidRPr="00866A23">
              <w:rPr>
                <w:rFonts w:ascii="Avenir Book" w:eastAsia="Corbel" w:hAnsi="Avenir Book" w:cs="Corbel"/>
                <w:sz w:val="20"/>
              </w:rPr>
              <w:t>Wh</w:t>
            </w:r>
          </w:p>
        </w:tc>
      </w:tr>
      <w:tr w:rsidR="003A7188" w:rsidRPr="00866A23" w14:paraId="1F3AD368" w14:textId="77777777" w:rsidTr="006F1798">
        <w:trPr>
          <w:trHeight w:hRule="exact" w:val="2004"/>
        </w:trPr>
        <w:tc>
          <w:tcPr>
            <w:tcW w:w="2876" w:type="dxa"/>
          </w:tcPr>
          <w:p w14:paraId="055803DF" w14:textId="77777777" w:rsidR="003A7188" w:rsidRPr="00866A23" w:rsidRDefault="003A7188" w:rsidP="008E5188">
            <w:pPr>
              <w:spacing w:before="53" w:line="239" w:lineRule="auto"/>
              <w:ind w:left="105" w:right="39"/>
              <w:rPr>
                <w:rFonts w:ascii="Avenir Book" w:eastAsia="Corbel" w:hAnsi="Avenir Book" w:cs="Corbel"/>
                <w:sz w:val="20"/>
              </w:rPr>
            </w:pPr>
            <w:r w:rsidRPr="00866A23">
              <w:rPr>
                <w:rFonts w:ascii="Avenir Book" w:eastAsia="Corbel" w:hAnsi="Avenir Book" w:cs="Corbel"/>
                <w:b/>
                <w:bCs/>
                <w:sz w:val="20"/>
              </w:rPr>
              <w:t>S</w:t>
            </w:r>
            <w:r w:rsidRPr="00866A23">
              <w:rPr>
                <w:rFonts w:ascii="Avenir Book" w:eastAsia="Corbel" w:hAnsi="Avenir Book" w:cs="Corbel"/>
                <w:b/>
                <w:bCs/>
                <w:spacing w:val="-1"/>
                <w:sz w:val="20"/>
              </w:rPr>
              <w:t>D</w:t>
            </w:r>
            <w:r w:rsidRPr="00866A23">
              <w:rPr>
                <w:rFonts w:ascii="Avenir Book" w:eastAsia="Corbel" w:hAnsi="Avenir Book" w:cs="Corbel"/>
                <w:b/>
                <w:bCs/>
                <w:sz w:val="20"/>
              </w:rPr>
              <w:t>G</w:t>
            </w:r>
            <w:r w:rsidRPr="00866A23">
              <w:rPr>
                <w:rFonts w:ascii="Avenir Book" w:eastAsia="Corbel" w:hAnsi="Avenir Book" w:cs="Corbel"/>
                <w:b/>
                <w:bCs/>
                <w:spacing w:val="1"/>
                <w:sz w:val="20"/>
              </w:rPr>
              <w:t xml:space="preserve"> </w:t>
            </w:r>
            <w:r w:rsidRPr="00866A23">
              <w:rPr>
                <w:rFonts w:ascii="Avenir Book" w:eastAsia="Corbel" w:hAnsi="Avenir Book" w:cs="Corbel"/>
                <w:b/>
                <w:bCs/>
                <w:sz w:val="20"/>
              </w:rPr>
              <w:t>8:</w:t>
            </w:r>
            <w:r w:rsidRPr="00866A23">
              <w:rPr>
                <w:rFonts w:ascii="Avenir Book" w:eastAsia="Corbel" w:hAnsi="Avenir Book" w:cs="Corbel"/>
                <w:b/>
                <w:bCs/>
                <w:spacing w:val="2"/>
                <w:sz w:val="20"/>
              </w:rPr>
              <w:t xml:space="preserve"> </w:t>
            </w:r>
            <w:r w:rsidRPr="00866A23">
              <w:rPr>
                <w:rFonts w:ascii="Avenir Book" w:eastAsia="Corbel" w:hAnsi="Avenir Book" w:cs="Corbel"/>
                <w:spacing w:val="-1"/>
                <w:sz w:val="20"/>
              </w:rPr>
              <w:t>P</w:t>
            </w:r>
            <w:r w:rsidRPr="00866A23">
              <w:rPr>
                <w:rFonts w:ascii="Avenir Book" w:eastAsia="Corbel" w:hAnsi="Avenir Book" w:cs="Corbel"/>
                <w:sz w:val="20"/>
              </w:rPr>
              <w:t>romote susta</w:t>
            </w:r>
            <w:r w:rsidRPr="00866A23">
              <w:rPr>
                <w:rFonts w:ascii="Avenir Book" w:eastAsia="Corbel" w:hAnsi="Avenir Book" w:cs="Corbel"/>
                <w:spacing w:val="-3"/>
                <w:sz w:val="20"/>
              </w:rPr>
              <w:t>i</w:t>
            </w:r>
            <w:r w:rsidRPr="00866A23">
              <w:rPr>
                <w:rFonts w:ascii="Avenir Book" w:eastAsia="Corbel" w:hAnsi="Avenir Book" w:cs="Corbel"/>
                <w:spacing w:val="-1"/>
                <w:sz w:val="20"/>
              </w:rPr>
              <w:t>n</w:t>
            </w:r>
            <w:r w:rsidRPr="00866A23">
              <w:rPr>
                <w:rFonts w:ascii="Avenir Book" w:eastAsia="Corbel" w:hAnsi="Avenir Book" w:cs="Corbel"/>
                <w:sz w:val="20"/>
              </w:rPr>
              <w:t xml:space="preserve">ed, </w:t>
            </w:r>
            <w:r w:rsidRPr="00866A23">
              <w:rPr>
                <w:rFonts w:ascii="Avenir Book" w:eastAsia="Corbel" w:hAnsi="Avenir Book" w:cs="Corbel"/>
                <w:spacing w:val="-1"/>
                <w:sz w:val="20"/>
              </w:rPr>
              <w:t>i</w:t>
            </w:r>
            <w:r w:rsidRPr="00866A23">
              <w:rPr>
                <w:rFonts w:ascii="Avenir Book" w:eastAsia="Corbel" w:hAnsi="Avenir Book" w:cs="Corbel"/>
                <w:spacing w:val="1"/>
                <w:sz w:val="20"/>
              </w:rPr>
              <w:t>n</w:t>
            </w:r>
            <w:r w:rsidRPr="00866A23">
              <w:rPr>
                <w:rFonts w:ascii="Avenir Book" w:eastAsia="Corbel" w:hAnsi="Avenir Book" w:cs="Corbel"/>
                <w:spacing w:val="-1"/>
                <w:sz w:val="20"/>
              </w:rPr>
              <w:t>cl</w:t>
            </w:r>
            <w:r w:rsidRPr="00866A23">
              <w:rPr>
                <w:rFonts w:ascii="Avenir Book" w:eastAsia="Corbel" w:hAnsi="Avenir Book" w:cs="Corbel"/>
                <w:spacing w:val="1"/>
                <w:sz w:val="20"/>
              </w:rPr>
              <w:t>u</w:t>
            </w:r>
            <w:r w:rsidRPr="00866A23">
              <w:rPr>
                <w:rFonts w:ascii="Avenir Book" w:eastAsia="Corbel" w:hAnsi="Avenir Book" w:cs="Corbel"/>
                <w:sz w:val="20"/>
              </w:rPr>
              <w:t>s</w:t>
            </w:r>
            <w:r w:rsidRPr="00866A23">
              <w:rPr>
                <w:rFonts w:ascii="Avenir Book" w:eastAsia="Corbel" w:hAnsi="Avenir Book" w:cs="Corbel"/>
                <w:spacing w:val="-1"/>
                <w:sz w:val="20"/>
              </w:rPr>
              <w:t>i</w:t>
            </w:r>
            <w:r w:rsidRPr="00866A23">
              <w:rPr>
                <w:rFonts w:ascii="Avenir Book" w:eastAsia="Corbel" w:hAnsi="Avenir Book" w:cs="Corbel"/>
                <w:spacing w:val="1"/>
                <w:sz w:val="20"/>
              </w:rPr>
              <w:t>v</w:t>
            </w:r>
            <w:r w:rsidRPr="00866A23">
              <w:rPr>
                <w:rFonts w:ascii="Avenir Book" w:eastAsia="Corbel" w:hAnsi="Avenir Book" w:cs="Corbel"/>
                <w:sz w:val="20"/>
              </w:rPr>
              <w:t>e</w:t>
            </w:r>
            <w:r w:rsidRPr="00866A23">
              <w:rPr>
                <w:rFonts w:ascii="Avenir Book" w:eastAsia="Corbel" w:hAnsi="Avenir Book" w:cs="Corbel"/>
                <w:spacing w:val="1"/>
                <w:sz w:val="20"/>
              </w:rPr>
              <w:t xml:space="preserve"> </w:t>
            </w:r>
            <w:r w:rsidRPr="00866A23">
              <w:rPr>
                <w:rFonts w:ascii="Avenir Book" w:eastAsia="Corbel" w:hAnsi="Avenir Book" w:cs="Corbel"/>
                <w:spacing w:val="-3"/>
                <w:sz w:val="20"/>
              </w:rPr>
              <w:t>a</w:t>
            </w:r>
            <w:r w:rsidRPr="00866A23">
              <w:rPr>
                <w:rFonts w:ascii="Avenir Book" w:eastAsia="Corbel" w:hAnsi="Avenir Book" w:cs="Corbel"/>
                <w:spacing w:val="1"/>
                <w:sz w:val="20"/>
              </w:rPr>
              <w:t>n</w:t>
            </w:r>
            <w:r w:rsidRPr="00866A23">
              <w:rPr>
                <w:rFonts w:ascii="Avenir Book" w:eastAsia="Corbel" w:hAnsi="Avenir Book" w:cs="Corbel"/>
                <w:sz w:val="20"/>
              </w:rPr>
              <w:t>d susta</w:t>
            </w:r>
            <w:r w:rsidRPr="00866A23">
              <w:rPr>
                <w:rFonts w:ascii="Avenir Book" w:eastAsia="Corbel" w:hAnsi="Avenir Book" w:cs="Corbel"/>
                <w:spacing w:val="-3"/>
                <w:sz w:val="20"/>
              </w:rPr>
              <w:t>i</w:t>
            </w:r>
            <w:r w:rsidRPr="00866A23">
              <w:rPr>
                <w:rFonts w:ascii="Avenir Book" w:eastAsia="Corbel" w:hAnsi="Avenir Book" w:cs="Corbel"/>
                <w:spacing w:val="1"/>
                <w:sz w:val="20"/>
              </w:rPr>
              <w:t>n</w:t>
            </w:r>
            <w:r w:rsidRPr="00866A23">
              <w:rPr>
                <w:rFonts w:ascii="Avenir Book" w:eastAsia="Corbel" w:hAnsi="Avenir Book" w:cs="Corbel"/>
                <w:spacing w:val="-3"/>
                <w:sz w:val="20"/>
              </w:rPr>
              <w:t>a</w:t>
            </w:r>
            <w:r w:rsidRPr="00866A23">
              <w:rPr>
                <w:rFonts w:ascii="Avenir Book" w:eastAsia="Corbel" w:hAnsi="Avenir Book" w:cs="Corbel"/>
                <w:spacing w:val="-1"/>
                <w:sz w:val="20"/>
              </w:rPr>
              <w:t>bl</w:t>
            </w:r>
            <w:r w:rsidRPr="00866A23">
              <w:rPr>
                <w:rFonts w:ascii="Avenir Book" w:eastAsia="Corbel" w:hAnsi="Avenir Book" w:cs="Corbel"/>
                <w:sz w:val="20"/>
              </w:rPr>
              <w:t>e eco</w:t>
            </w:r>
            <w:r w:rsidRPr="00866A23">
              <w:rPr>
                <w:rFonts w:ascii="Avenir Book" w:eastAsia="Corbel" w:hAnsi="Avenir Book" w:cs="Corbel"/>
                <w:spacing w:val="1"/>
                <w:sz w:val="20"/>
              </w:rPr>
              <w:t>n</w:t>
            </w:r>
            <w:r w:rsidRPr="00866A23">
              <w:rPr>
                <w:rFonts w:ascii="Avenir Book" w:eastAsia="Corbel" w:hAnsi="Avenir Book" w:cs="Corbel"/>
                <w:sz w:val="20"/>
              </w:rPr>
              <w:t>o</w:t>
            </w:r>
            <w:r w:rsidRPr="00866A23">
              <w:rPr>
                <w:rFonts w:ascii="Avenir Book" w:eastAsia="Corbel" w:hAnsi="Avenir Book" w:cs="Corbel"/>
                <w:spacing w:val="-1"/>
                <w:sz w:val="20"/>
              </w:rPr>
              <w:t>mi</w:t>
            </w:r>
            <w:r w:rsidRPr="00866A23">
              <w:rPr>
                <w:rFonts w:ascii="Avenir Book" w:eastAsia="Corbel" w:hAnsi="Avenir Book" w:cs="Corbel"/>
                <w:sz w:val="20"/>
              </w:rPr>
              <w:t>c</w:t>
            </w:r>
            <w:r w:rsidRPr="00866A23">
              <w:rPr>
                <w:rFonts w:ascii="Avenir Book" w:eastAsia="Corbel" w:hAnsi="Avenir Book" w:cs="Corbel"/>
                <w:spacing w:val="1"/>
                <w:sz w:val="20"/>
              </w:rPr>
              <w:t xml:space="preserve"> </w:t>
            </w:r>
            <w:r w:rsidRPr="00866A23">
              <w:rPr>
                <w:rFonts w:ascii="Avenir Book" w:eastAsia="Corbel" w:hAnsi="Avenir Book" w:cs="Corbel"/>
                <w:sz w:val="20"/>
              </w:rPr>
              <w:t>g</w:t>
            </w:r>
            <w:r w:rsidRPr="00866A23">
              <w:rPr>
                <w:rFonts w:ascii="Avenir Book" w:eastAsia="Corbel" w:hAnsi="Avenir Book" w:cs="Corbel"/>
                <w:spacing w:val="1"/>
                <w:sz w:val="20"/>
              </w:rPr>
              <w:t>r</w:t>
            </w:r>
            <w:r w:rsidRPr="00866A23">
              <w:rPr>
                <w:rFonts w:ascii="Avenir Book" w:eastAsia="Corbel" w:hAnsi="Avenir Book" w:cs="Corbel"/>
                <w:spacing w:val="-2"/>
                <w:sz w:val="20"/>
              </w:rPr>
              <w:t>o</w:t>
            </w:r>
            <w:r w:rsidRPr="00866A23">
              <w:rPr>
                <w:rFonts w:ascii="Avenir Book" w:eastAsia="Corbel" w:hAnsi="Avenir Book" w:cs="Corbel"/>
                <w:spacing w:val="1"/>
                <w:sz w:val="20"/>
              </w:rPr>
              <w:t>w</w:t>
            </w:r>
            <w:r w:rsidRPr="00866A23">
              <w:rPr>
                <w:rFonts w:ascii="Avenir Book" w:eastAsia="Corbel" w:hAnsi="Avenir Book" w:cs="Corbel"/>
                <w:sz w:val="20"/>
              </w:rPr>
              <w:t>th,</w:t>
            </w:r>
            <w:r w:rsidRPr="00866A23">
              <w:rPr>
                <w:rFonts w:ascii="Avenir Book" w:eastAsia="Corbel" w:hAnsi="Avenir Book" w:cs="Corbel"/>
                <w:spacing w:val="1"/>
                <w:sz w:val="20"/>
              </w:rPr>
              <w:t xml:space="preserve"> </w:t>
            </w:r>
            <w:r w:rsidRPr="00866A23">
              <w:rPr>
                <w:rFonts w:ascii="Avenir Book" w:eastAsia="Corbel" w:hAnsi="Avenir Book" w:cs="Corbel"/>
                <w:sz w:val="20"/>
              </w:rPr>
              <w:t xml:space="preserve">full </w:t>
            </w:r>
            <w:r w:rsidRPr="00866A23">
              <w:rPr>
                <w:rFonts w:ascii="Avenir Book" w:eastAsia="Corbel" w:hAnsi="Avenir Book" w:cs="Corbel"/>
                <w:spacing w:val="2"/>
                <w:sz w:val="20"/>
              </w:rPr>
              <w:t>a</w:t>
            </w:r>
            <w:r w:rsidRPr="00866A23">
              <w:rPr>
                <w:rFonts w:ascii="Avenir Book" w:eastAsia="Corbel" w:hAnsi="Avenir Book" w:cs="Corbel"/>
                <w:spacing w:val="1"/>
                <w:sz w:val="20"/>
              </w:rPr>
              <w:t>n</w:t>
            </w:r>
            <w:r w:rsidRPr="00866A23">
              <w:rPr>
                <w:rFonts w:ascii="Avenir Book" w:eastAsia="Corbel" w:hAnsi="Avenir Book" w:cs="Corbel"/>
                <w:sz w:val="20"/>
              </w:rPr>
              <w:t>d p</w:t>
            </w:r>
            <w:r w:rsidRPr="00866A23">
              <w:rPr>
                <w:rFonts w:ascii="Avenir Book" w:eastAsia="Corbel" w:hAnsi="Avenir Book" w:cs="Corbel"/>
                <w:spacing w:val="1"/>
                <w:sz w:val="20"/>
              </w:rPr>
              <w:t>r</w:t>
            </w:r>
            <w:r w:rsidRPr="00866A23">
              <w:rPr>
                <w:rFonts w:ascii="Avenir Book" w:eastAsia="Corbel" w:hAnsi="Avenir Book" w:cs="Corbel"/>
                <w:sz w:val="20"/>
              </w:rPr>
              <w:t>o</w:t>
            </w:r>
            <w:r w:rsidRPr="00866A23">
              <w:rPr>
                <w:rFonts w:ascii="Avenir Book" w:eastAsia="Corbel" w:hAnsi="Avenir Book" w:cs="Corbel"/>
                <w:spacing w:val="-1"/>
                <w:sz w:val="20"/>
              </w:rPr>
              <w:t>d</w:t>
            </w:r>
            <w:r w:rsidRPr="00866A23">
              <w:rPr>
                <w:rFonts w:ascii="Avenir Book" w:eastAsia="Corbel" w:hAnsi="Avenir Book" w:cs="Corbel"/>
                <w:spacing w:val="1"/>
                <w:sz w:val="20"/>
              </w:rPr>
              <w:t>u</w:t>
            </w:r>
            <w:r w:rsidRPr="00866A23">
              <w:rPr>
                <w:rFonts w:ascii="Avenir Book" w:eastAsia="Corbel" w:hAnsi="Avenir Book" w:cs="Corbel"/>
                <w:spacing w:val="-1"/>
                <w:sz w:val="20"/>
              </w:rPr>
              <w:t>c</w:t>
            </w:r>
            <w:r w:rsidRPr="00866A23">
              <w:rPr>
                <w:rFonts w:ascii="Avenir Book" w:eastAsia="Corbel" w:hAnsi="Avenir Book" w:cs="Corbel"/>
                <w:sz w:val="20"/>
              </w:rPr>
              <w:t>t</w:t>
            </w:r>
            <w:r w:rsidRPr="00866A23">
              <w:rPr>
                <w:rFonts w:ascii="Avenir Book" w:eastAsia="Corbel" w:hAnsi="Avenir Book" w:cs="Corbel"/>
                <w:spacing w:val="-3"/>
                <w:sz w:val="20"/>
              </w:rPr>
              <w:t>i</w:t>
            </w:r>
            <w:r w:rsidRPr="00866A23">
              <w:rPr>
                <w:rFonts w:ascii="Avenir Book" w:eastAsia="Corbel" w:hAnsi="Avenir Book" w:cs="Corbel"/>
                <w:spacing w:val="1"/>
                <w:sz w:val="20"/>
              </w:rPr>
              <w:t>v</w:t>
            </w:r>
            <w:r w:rsidRPr="00866A23">
              <w:rPr>
                <w:rFonts w:ascii="Avenir Book" w:eastAsia="Corbel" w:hAnsi="Avenir Book" w:cs="Corbel"/>
                <w:sz w:val="20"/>
              </w:rPr>
              <w:t>e</w:t>
            </w:r>
            <w:r w:rsidRPr="00866A23">
              <w:rPr>
                <w:rFonts w:ascii="Avenir Book" w:eastAsia="Corbel" w:hAnsi="Avenir Book" w:cs="Corbel"/>
                <w:spacing w:val="1"/>
                <w:sz w:val="20"/>
              </w:rPr>
              <w:t xml:space="preserve"> </w:t>
            </w:r>
            <w:r w:rsidRPr="00866A23">
              <w:rPr>
                <w:rFonts w:ascii="Avenir Book" w:eastAsia="Corbel" w:hAnsi="Avenir Book" w:cs="Corbel"/>
                <w:sz w:val="20"/>
              </w:rPr>
              <w:t>employ</w:t>
            </w:r>
            <w:r w:rsidRPr="00866A23">
              <w:rPr>
                <w:rFonts w:ascii="Avenir Book" w:eastAsia="Corbel" w:hAnsi="Avenir Book" w:cs="Corbel"/>
                <w:spacing w:val="-1"/>
                <w:sz w:val="20"/>
              </w:rPr>
              <w:t>m</w:t>
            </w:r>
            <w:r w:rsidRPr="00866A23">
              <w:rPr>
                <w:rFonts w:ascii="Avenir Book" w:eastAsia="Corbel" w:hAnsi="Avenir Book" w:cs="Corbel"/>
                <w:spacing w:val="-2"/>
                <w:sz w:val="20"/>
              </w:rPr>
              <w:t>e</w:t>
            </w:r>
            <w:r w:rsidRPr="00866A23">
              <w:rPr>
                <w:rFonts w:ascii="Avenir Book" w:eastAsia="Corbel" w:hAnsi="Avenir Book" w:cs="Corbel"/>
                <w:spacing w:val="1"/>
                <w:sz w:val="20"/>
              </w:rPr>
              <w:t>n</w:t>
            </w:r>
            <w:r w:rsidRPr="00866A23">
              <w:rPr>
                <w:rFonts w:ascii="Avenir Book" w:eastAsia="Corbel" w:hAnsi="Avenir Book" w:cs="Corbel"/>
                <w:sz w:val="20"/>
              </w:rPr>
              <w:t>t a</w:t>
            </w:r>
            <w:r w:rsidRPr="00866A23">
              <w:rPr>
                <w:rFonts w:ascii="Avenir Book" w:eastAsia="Corbel" w:hAnsi="Avenir Book" w:cs="Corbel"/>
                <w:spacing w:val="1"/>
                <w:sz w:val="20"/>
              </w:rPr>
              <w:t>n</w:t>
            </w:r>
            <w:r w:rsidRPr="00866A23">
              <w:rPr>
                <w:rFonts w:ascii="Avenir Book" w:eastAsia="Corbel" w:hAnsi="Avenir Book" w:cs="Corbel"/>
                <w:sz w:val="20"/>
              </w:rPr>
              <w:t xml:space="preserve">d </w:t>
            </w:r>
            <w:r w:rsidRPr="00866A23">
              <w:rPr>
                <w:rFonts w:ascii="Avenir Book" w:eastAsia="Corbel" w:hAnsi="Avenir Book" w:cs="Corbel"/>
                <w:spacing w:val="-1"/>
                <w:sz w:val="20"/>
              </w:rPr>
              <w:t>d</w:t>
            </w:r>
            <w:r w:rsidRPr="00866A23">
              <w:rPr>
                <w:rFonts w:ascii="Avenir Book" w:eastAsia="Corbel" w:hAnsi="Avenir Book" w:cs="Corbel"/>
                <w:sz w:val="20"/>
              </w:rPr>
              <w:t>ece</w:t>
            </w:r>
            <w:r w:rsidRPr="00866A23">
              <w:rPr>
                <w:rFonts w:ascii="Avenir Book" w:eastAsia="Corbel" w:hAnsi="Avenir Book" w:cs="Corbel"/>
                <w:spacing w:val="1"/>
                <w:sz w:val="20"/>
              </w:rPr>
              <w:t>n</w:t>
            </w:r>
            <w:r w:rsidRPr="00866A23">
              <w:rPr>
                <w:rFonts w:ascii="Avenir Book" w:eastAsia="Corbel" w:hAnsi="Avenir Book" w:cs="Corbel"/>
                <w:sz w:val="20"/>
              </w:rPr>
              <w:t>t</w:t>
            </w:r>
            <w:r w:rsidRPr="00866A23">
              <w:rPr>
                <w:rFonts w:ascii="Avenir Book" w:eastAsia="Corbel" w:hAnsi="Avenir Book" w:cs="Corbel"/>
                <w:spacing w:val="-3"/>
                <w:sz w:val="20"/>
              </w:rPr>
              <w:t xml:space="preserve"> </w:t>
            </w:r>
            <w:r w:rsidRPr="00866A23">
              <w:rPr>
                <w:rFonts w:ascii="Avenir Book" w:eastAsia="Corbel" w:hAnsi="Avenir Book" w:cs="Corbel"/>
                <w:spacing w:val="1"/>
                <w:sz w:val="20"/>
              </w:rPr>
              <w:t>w</w:t>
            </w:r>
            <w:r w:rsidRPr="00866A23">
              <w:rPr>
                <w:rFonts w:ascii="Avenir Book" w:eastAsia="Corbel" w:hAnsi="Avenir Book" w:cs="Corbel"/>
                <w:sz w:val="20"/>
              </w:rPr>
              <w:t>ork f</w:t>
            </w:r>
            <w:r w:rsidRPr="00866A23">
              <w:rPr>
                <w:rFonts w:ascii="Avenir Book" w:eastAsia="Corbel" w:hAnsi="Avenir Book" w:cs="Corbel"/>
                <w:spacing w:val="-1"/>
                <w:sz w:val="20"/>
              </w:rPr>
              <w:t>o</w:t>
            </w:r>
            <w:r w:rsidRPr="00866A23">
              <w:rPr>
                <w:rFonts w:ascii="Avenir Book" w:eastAsia="Corbel" w:hAnsi="Avenir Book" w:cs="Corbel"/>
                <w:sz w:val="20"/>
              </w:rPr>
              <w:t xml:space="preserve">r </w:t>
            </w:r>
            <w:r w:rsidRPr="00866A23">
              <w:rPr>
                <w:rFonts w:ascii="Avenir Book" w:eastAsia="Corbel" w:hAnsi="Avenir Book" w:cs="Corbel"/>
                <w:spacing w:val="-1"/>
                <w:sz w:val="20"/>
              </w:rPr>
              <w:t>al</w:t>
            </w:r>
            <w:r w:rsidRPr="00866A23">
              <w:rPr>
                <w:rFonts w:ascii="Avenir Book" w:eastAsia="Corbel" w:hAnsi="Avenir Book" w:cs="Corbel"/>
                <w:sz w:val="20"/>
              </w:rPr>
              <w:t>l</w:t>
            </w:r>
          </w:p>
        </w:tc>
        <w:tc>
          <w:tcPr>
            <w:tcW w:w="3060" w:type="dxa"/>
          </w:tcPr>
          <w:p w14:paraId="1C993C4F" w14:textId="773E9435" w:rsidR="003A7188" w:rsidRPr="00866A23" w:rsidRDefault="003A7188" w:rsidP="00057BE6">
            <w:pPr>
              <w:spacing w:before="53" w:line="239" w:lineRule="auto"/>
              <w:ind w:left="102" w:right="41"/>
              <w:rPr>
                <w:rFonts w:ascii="Avenir Book" w:eastAsia="Corbel" w:hAnsi="Avenir Book" w:cs="Corbel"/>
                <w:sz w:val="20"/>
              </w:rPr>
            </w:pPr>
            <w:r w:rsidRPr="00866A23">
              <w:rPr>
                <w:rFonts w:ascii="Avenir Book" w:eastAsia="Corbel" w:hAnsi="Avenir Book" w:cs="Corbel"/>
                <w:b/>
                <w:bCs/>
                <w:sz w:val="20"/>
              </w:rPr>
              <w:t>8.5</w:t>
            </w:r>
            <w:r w:rsidRPr="00866A23">
              <w:rPr>
                <w:rFonts w:ascii="Avenir Book" w:eastAsia="Corbel" w:hAnsi="Avenir Book" w:cs="Corbel"/>
                <w:sz w:val="20"/>
              </w:rPr>
              <w:t>:</w:t>
            </w:r>
            <w:r w:rsidRPr="00866A23">
              <w:rPr>
                <w:rFonts w:ascii="Avenir Book" w:eastAsia="Corbel" w:hAnsi="Avenir Book" w:cs="Corbel"/>
                <w:spacing w:val="1"/>
                <w:sz w:val="20"/>
              </w:rPr>
              <w:t xml:space="preserve"> B</w:t>
            </w:r>
            <w:r w:rsidRPr="00866A23">
              <w:rPr>
                <w:rFonts w:ascii="Avenir Book" w:eastAsia="Corbel" w:hAnsi="Avenir Book" w:cs="Corbel"/>
                <w:sz w:val="20"/>
              </w:rPr>
              <w:t>y</w:t>
            </w:r>
            <w:r w:rsidRPr="00866A23">
              <w:rPr>
                <w:rFonts w:ascii="Avenir Book" w:eastAsia="Corbel" w:hAnsi="Avenir Book" w:cs="Corbel"/>
                <w:spacing w:val="1"/>
                <w:sz w:val="20"/>
              </w:rPr>
              <w:t xml:space="preserve"> </w:t>
            </w:r>
            <w:r w:rsidRPr="00866A23">
              <w:rPr>
                <w:rFonts w:ascii="Avenir Book" w:eastAsia="Corbel" w:hAnsi="Avenir Book" w:cs="Corbel"/>
                <w:sz w:val="20"/>
              </w:rPr>
              <w:t>2</w:t>
            </w:r>
            <w:r w:rsidRPr="00866A23">
              <w:rPr>
                <w:rFonts w:ascii="Avenir Book" w:eastAsia="Corbel" w:hAnsi="Avenir Book" w:cs="Corbel"/>
                <w:spacing w:val="-1"/>
                <w:sz w:val="20"/>
              </w:rPr>
              <w:t>0</w:t>
            </w:r>
            <w:r w:rsidR="00057BE6">
              <w:rPr>
                <w:rFonts w:ascii="Avenir Book" w:eastAsia="Corbel" w:hAnsi="Avenir Book" w:cs="Corbel"/>
                <w:spacing w:val="1"/>
                <w:sz w:val="20"/>
              </w:rPr>
              <w:t>25</w:t>
            </w:r>
            <w:r w:rsidRPr="00866A23">
              <w:rPr>
                <w:rFonts w:ascii="Avenir Book" w:eastAsia="Corbel" w:hAnsi="Avenir Book" w:cs="Corbel"/>
                <w:sz w:val="20"/>
              </w:rPr>
              <w:t>,</w:t>
            </w:r>
            <w:r w:rsidRPr="00866A23">
              <w:rPr>
                <w:rFonts w:ascii="Avenir Book" w:eastAsia="Corbel" w:hAnsi="Avenir Book" w:cs="Corbel"/>
                <w:spacing w:val="1"/>
                <w:sz w:val="20"/>
              </w:rPr>
              <w:t xml:space="preserve"> </w:t>
            </w:r>
            <w:r w:rsidRPr="00866A23">
              <w:rPr>
                <w:rFonts w:ascii="Avenir Book" w:eastAsia="Corbel" w:hAnsi="Avenir Book" w:cs="Corbel"/>
                <w:sz w:val="20"/>
              </w:rPr>
              <w:t>a</w:t>
            </w:r>
            <w:r w:rsidRPr="00866A23">
              <w:rPr>
                <w:rFonts w:ascii="Avenir Book" w:eastAsia="Corbel" w:hAnsi="Avenir Book" w:cs="Corbel"/>
                <w:spacing w:val="-1"/>
                <w:sz w:val="20"/>
              </w:rPr>
              <w:t>c</w:t>
            </w:r>
            <w:r w:rsidRPr="00866A23">
              <w:rPr>
                <w:rFonts w:ascii="Avenir Book" w:eastAsia="Corbel" w:hAnsi="Avenir Book" w:cs="Corbel"/>
                <w:sz w:val="20"/>
              </w:rPr>
              <w:t>h</w:t>
            </w:r>
            <w:r w:rsidRPr="00866A23">
              <w:rPr>
                <w:rFonts w:ascii="Avenir Book" w:eastAsia="Corbel" w:hAnsi="Avenir Book" w:cs="Corbel"/>
                <w:spacing w:val="-1"/>
                <w:sz w:val="20"/>
              </w:rPr>
              <w:t>i</w:t>
            </w:r>
            <w:r w:rsidRPr="00866A23">
              <w:rPr>
                <w:rFonts w:ascii="Avenir Book" w:eastAsia="Corbel" w:hAnsi="Avenir Book" w:cs="Corbel"/>
                <w:sz w:val="20"/>
              </w:rPr>
              <w:t>e</w:t>
            </w:r>
            <w:r w:rsidRPr="00866A23">
              <w:rPr>
                <w:rFonts w:ascii="Avenir Book" w:eastAsia="Corbel" w:hAnsi="Avenir Book" w:cs="Corbel"/>
                <w:spacing w:val="1"/>
                <w:sz w:val="20"/>
              </w:rPr>
              <w:t>v</w:t>
            </w:r>
            <w:r w:rsidRPr="00866A23">
              <w:rPr>
                <w:rFonts w:ascii="Avenir Book" w:eastAsia="Corbel" w:hAnsi="Avenir Book" w:cs="Corbel"/>
                <w:sz w:val="20"/>
              </w:rPr>
              <w:t>e</w:t>
            </w:r>
            <w:r w:rsidRPr="00866A23">
              <w:rPr>
                <w:rFonts w:ascii="Avenir Book" w:eastAsia="Corbel" w:hAnsi="Avenir Book" w:cs="Corbel"/>
                <w:spacing w:val="2"/>
                <w:sz w:val="20"/>
              </w:rPr>
              <w:t xml:space="preserve"> </w:t>
            </w:r>
            <w:r w:rsidRPr="00866A23">
              <w:rPr>
                <w:rFonts w:ascii="Avenir Book" w:eastAsia="Corbel" w:hAnsi="Avenir Book" w:cs="Corbel"/>
                <w:sz w:val="20"/>
              </w:rPr>
              <w:t>full a</w:t>
            </w:r>
            <w:r w:rsidRPr="00866A23">
              <w:rPr>
                <w:rFonts w:ascii="Avenir Book" w:eastAsia="Corbel" w:hAnsi="Avenir Book" w:cs="Corbel"/>
                <w:spacing w:val="1"/>
                <w:sz w:val="20"/>
              </w:rPr>
              <w:t>n</w:t>
            </w:r>
            <w:r w:rsidRPr="00866A23">
              <w:rPr>
                <w:rFonts w:ascii="Avenir Book" w:eastAsia="Corbel" w:hAnsi="Avenir Book" w:cs="Corbel"/>
                <w:sz w:val="20"/>
              </w:rPr>
              <w:t>d p</w:t>
            </w:r>
            <w:r w:rsidRPr="00866A23">
              <w:rPr>
                <w:rFonts w:ascii="Avenir Book" w:eastAsia="Corbel" w:hAnsi="Avenir Book" w:cs="Corbel"/>
                <w:spacing w:val="1"/>
                <w:sz w:val="20"/>
              </w:rPr>
              <w:t>r</w:t>
            </w:r>
            <w:r w:rsidRPr="00866A23">
              <w:rPr>
                <w:rFonts w:ascii="Avenir Book" w:eastAsia="Corbel" w:hAnsi="Avenir Book" w:cs="Corbel"/>
                <w:sz w:val="20"/>
              </w:rPr>
              <w:t>o</w:t>
            </w:r>
            <w:r w:rsidRPr="00866A23">
              <w:rPr>
                <w:rFonts w:ascii="Avenir Book" w:eastAsia="Corbel" w:hAnsi="Avenir Book" w:cs="Corbel"/>
                <w:spacing w:val="-1"/>
                <w:sz w:val="20"/>
              </w:rPr>
              <w:t>d</w:t>
            </w:r>
            <w:r w:rsidRPr="00866A23">
              <w:rPr>
                <w:rFonts w:ascii="Avenir Book" w:eastAsia="Corbel" w:hAnsi="Avenir Book" w:cs="Corbel"/>
                <w:spacing w:val="1"/>
                <w:sz w:val="20"/>
              </w:rPr>
              <w:t>u</w:t>
            </w:r>
            <w:r w:rsidRPr="00866A23">
              <w:rPr>
                <w:rFonts w:ascii="Avenir Book" w:eastAsia="Corbel" w:hAnsi="Avenir Book" w:cs="Corbel"/>
                <w:spacing w:val="-1"/>
                <w:sz w:val="20"/>
              </w:rPr>
              <w:t>c</w:t>
            </w:r>
            <w:r w:rsidRPr="00866A23">
              <w:rPr>
                <w:rFonts w:ascii="Avenir Book" w:eastAsia="Corbel" w:hAnsi="Avenir Book" w:cs="Corbel"/>
                <w:sz w:val="20"/>
              </w:rPr>
              <w:t>t</w:t>
            </w:r>
            <w:r w:rsidRPr="00866A23">
              <w:rPr>
                <w:rFonts w:ascii="Avenir Book" w:eastAsia="Corbel" w:hAnsi="Avenir Book" w:cs="Corbel"/>
                <w:spacing w:val="-3"/>
                <w:sz w:val="20"/>
              </w:rPr>
              <w:t>i</w:t>
            </w:r>
            <w:r w:rsidRPr="00866A23">
              <w:rPr>
                <w:rFonts w:ascii="Avenir Book" w:eastAsia="Corbel" w:hAnsi="Avenir Book" w:cs="Corbel"/>
                <w:spacing w:val="1"/>
                <w:sz w:val="20"/>
              </w:rPr>
              <w:t>v</w:t>
            </w:r>
            <w:r w:rsidRPr="00866A23">
              <w:rPr>
                <w:rFonts w:ascii="Avenir Book" w:eastAsia="Corbel" w:hAnsi="Avenir Book" w:cs="Corbel"/>
                <w:sz w:val="20"/>
              </w:rPr>
              <w:t>e</w:t>
            </w:r>
            <w:r w:rsidRPr="00866A23">
              <w:rPr>
                <w:rFonts w:ascii="Avenir Book" w:eastAsia="Corbel" w:hAnsi="Avenir Book" w:cs="Corbel"/>
                <w:spacing w:val="3"/>
                <w:sz w:val="20"/>
              </w:rPr>
              <w:t xml:space="preserve"> </w:t>
            </w:r>
            <w:r w:rsidRPr="00866A23">
              <w:rPr>
                <w:rFonts w:ascii="Avenir Book" w:eastAsia="Corbel" w:hAnsi="Avenir Book" w:cs="Corbel"/>
                <w:sz w:val="20"/>
              </w:rPr>
              <w:t>employ</w:t>
            </w:r>
            <w:r w:rsidRPr="00866A23">
              <w:rPr>
                <w:rFonts w:ascii="Avenir Book" w:eastAsia="Corbel" w:hAnsi="Avenir Book" w:cs="Corbel"/>
                <w:spacing w:val="-3"/>
                <w:sz w:val="20"/>
              </w:rPr>
              <w:t>m</w:t>
            </w:r>
            <w:r w:rsidRPr="00866A23">
              <w:rPr>
                <w:rFonts w:ascii="Avenir Book" w:eastAsia="Corbel" w:hAnsi="Avenir Book" w:cs="Corbel"/>
                <w:sz w:val="20"/>
              </w:rPr>
              <w:t>e</w:t>
            </w:r>
            <w:r w:rsidRPr="00866A23">
              <w:rPr>
                <w:rFonts w:ascii="Avenir Book" w:eastAsia="Corbel" w:hAnsi="Avenir Book" w:cs="Corbel"/>
                <w:spacing w:val="-1"/>
                <w:sz w:val="20"/>
              </w:rPr>
              <w:t>n</w:t>
            </w:r>
            <w:r w:rsidRPr="00866A23">
              <w:rPr>
                <w:rFonts w:ascii="Avenir Book" w:eastAsia="Corbel" w:hAnsi="Avenir Book" w:cs="Corbel"/>
                <w:sz w:val="20"/>
              </w:rPr>
              <w:t>t a</w:t>
            </w:r>
            <w:r w:rsidRPr="00866A23">
              <w:rPr>
                <w:rFonts w:ascii="Avenir Book" w:eastAsia="Corbel" w:hAnsi="Avenir Book" w:cs="Corbel"/>
                <w:spacing w:val="1"/>
                <w:sz w:val="20"/>
              </w:rPr>
              <w:t>n</w:t>
            </w:r>
            <w:r w:rsidRPr="00866A23">
              <w:rPr>
                <w:rFonts w:ascii="Avenir Book" w:eastAsia="Corbel" w:hAnsi="Avenir Book" w:cs="Corbel"/>
                <w:sz w:val="20"/>
              </w:rPr>
              <w:t xml:space="preserve">d </w:t>
            </w:r>
            <w:r w:rsidRPr="00866A23">
              <w:rPr>
                <w:rFonts w:ascii="Avenir Book" w:eastAsia="Corbel" w:hAnsi="Avenir Book" w:cs="Corbel"/>
                <w:spacing w:val="-1"/>
                <w:sz w:val="20"/>
              </w:rPr>
              <w:t>d</w:t>
            </w:r>
            <w:r w:rsidRPr="00866A23">
              <w:rPr>
                <w:rFonts w:ascii="Avenir Book" w:eastAsia="Corbel" w:hAnsi="Avenir Book" w:cs="Corbel"/>
                <w:sz w:val="20"/>
              </w:rPr>
              <w:t>ece</w:t>
            </w:r>
            <w:r w:rsidRPr="00866A23">
              <w:rPr>
                <w:rFonts w:ascii="Avenir Book" w:eastAsia="Corbel" w:hAnsi="Avenir Book" w:cs="Corbel"/>
                <w:spacing w:val="1"/>
                <w:sz w:val="20"/>
              </w:rPr>
              <w:t>n</w:t>
            </w:r>
            <w:r w:rsidRPr="00866A23">
              <w:rPr>
                <w:rFonts w:ascii="Avenir Book" w:eastAsia="Corbel" w:hAnsi="Avenir Book" w:cs="Corbel"/>
                <w:sz w:val="20"/>
              </w:rPr>
              <w:t xml:space="preserve">t </w:t>
            </w:r>
            <w:r w:rsidRPr="00866A23">
              <w:rPr>
                <w:rFonts w:ascii="Avenir Book" w:eastAsia="Corbel" w:hAnsi="Avenir Book" w:cs="Corbel"/>
                <w:spacing w:val="1"/>
                <w:sz w:val="20"/>
              </w:rPr>
              <w:t>w</w:t>
            </w:r>
            <w:r w:rsidRPr="00866A23">
              <w:rPr>
                <w:rFonts w:ascii="Avenir Book" w:eastAsia="Corbel" w:hAnsi="Avenir Book" w:cs="Corbel"/>
                <w:sz w:val="20"/>
              </w:rPr>
              <w:t>ork</w:t>
            </w:r>
            <w:r w:rsidRPr="00866A23">
              <w:rPr>
                <w:rFonts w:ascii="Avenir Book" w:eastAsia="Corbel" w:hAnsi="Avenir Book" w:cs="Corbel"/>
                <w:spacing w:val="3"/>
                <w:sz w:val="20"/>
              </w:rPr>
              <w:t xml:space="preserve"> </w:t>
            </w:r>
            <w:r w:rsidRPr="00866A23">
              <w:rPr>
                <w:rFonts w:ascii="Avenir Book" w:eastAsia="Corbel" w:hAnsi="Avenir Book" w:cs="Corbel"/>
                <w:sz w:val="20"/>
              </w:rPr>
              <w:t>f</w:t>
            </w:r>
            <w:r w:rsidRPr="00866A23">
              <w:rPr>
                <w:rFonts w:ascii="Avenir Book" w:eastAsia="Corbel" w:hAnsi="Avenir Book" w:cs="Corbel"/>
                <w:spacing w:val="-1"/>
                <w:sz w:val="20"/>
              </w:rPr>
              <w:t>o</w:t>
            </w:r>
            <w:r w:rsidRPr="00866A23">
              <w:rPr>
                <w:rFonts w:ascii="Avenir Book" w:eastAsia="Corbel" w:hAnsi="Avenir Book" w:cs="Corbel"/>
                <w:sz w:val="20"/>
              </w:rPr>
              <w:t>r</w:t>
            </w:r>
            <w:r w:rsidRPr="00866A23">
              <w:rPr>
                <w:rFonts w:ascii="Avenir Book" w:eastAsia="Corbel" w:hAnsi="Avenir Book" w:cs="Corbel"/>
                <w:spacing w:val="3"/>
                <w:sz w:val="20"/>
              </w:rPr>
              <w:t xml:space="preserve"> </w:t>
            </w:r>
            <w:r w:rsidRPr="00866A23">
              <w:rPr>
                <w:rFonts w:ascii="Avenir Book" w:eastAsia="Corbel" w:hAnsi="Avenir Book" w:cs="Corbel"/>
                <w:sz w:val="20"/>
              </w:rPr>
              <w:t>a</w:t>
            </w:r>
            <w:r w:rsidRPr="00866A23">
              <w:rPr>
                <w:rFonts w:ascii="Avenir Book" w:eastAsia="Corbel" w:hAnsi="Avenir Book" w:cs="Corbel"/>
                <w:spacing w:val="-1"/>
                <w:sz w:val="20"/>
              </w:rPr>
              <w:t>l</w:t>
            </w:r>
            <w:r w:rsidRPr="00866A23">
              <w:rPr>
                <w:rFonts w:ascii="Avenir Book" w:eastAsia="Corbel" w:hAnsi="Avenir Book" w:cs="Corbel"/>
                <w:sz w:val="20"/>
              </w:rPr>
              <w:t>l</w:t>
            </w:r>
            <w:r w:rsidRPr="00866A23">
              <w:rPr>
                <w:rFonts w:ascii="Avenir Book" w:eastAsia="Corbel" w:hAnsi="Avenir Book" w:cs="Corbel"/>
                <w:spacing w:val="2"/>
                <w:sz w:val="20"/>
              </w:rPr>
              <w:t xml:space="preserve"> </w:t>
            </w:r>
            <w:r w:rsidRPr="00866A23">
              <w:rPr>
                <w:rFonts w:ascii="Avenir Book" w:eastAsia="Corbel" w:hAnsi="Avenir Book" w:cs="Corbel"/>
                <w:spacing w:val="1"/>
                <w:sz w:val="20"/>
              </w:rPr>
              <w:t>w</w:t>
            </w:r>
            <w:r w:rsidRPr="00866A23">
              <w:rPr>
                <w:rFonts w:ascii="Avenir Book" w:eastAsia="Corbel" w:hAnsi="Avenir Book" w:cs="Corbel"/>
                <w:sz w:val="20"/>
              </w:rPr>
              <w:t>o</w:t>
            </w:r>
            <w:r w:rsidRPr="00866A23">
              <w:rPr>
                <w:rFonts w:ascii="Avenir Book" w:eastAsia="Corbel" w:hAnsi="Avenir Book" w:cs="Corbel"/>
                <w:spacing w:val="-1"/>
                <w:sz w:val="20"/>
              </w:rPr>
              <w:t>m</w:t>
            </w:r>
            <w:r w:rsidRPr="00866A23">
              <w:rPr>
                <w:rFonts w:ascii="Avenir Book" w:eastAsia="Corbel" w:hAnsi="Avenir Book" w:cs="Corbel"/>
                <w:spacing w:val="-2"/>
                <w:sz w:val="20"/>
              </w:rPr>
              <w:t>e</w:t>
            </w:r>
            <w:r w:rsidRPr="00866A23">
              <w:rPr>
                <w:rFonts w:ascii="Avenir Book" w:eastAsia="Corbel" w:hAnsi="Avenir Book" w:cs="Corbel"/>
                <w:sz w:val="20"/>
              </w:rPr>
              <w:t>n</w:t>
            </w:r>
            <w:r w:rsidRPr="00866A23">
              <w:rPr>
                <w:rFonts w:ascii="Avenir Book" w:eastAsia="Corbel" w:hAnsi="Avenir Book" w:cs="Corbel"/>
                <w:spacing w:val="1"/>
                <w:sz w:val="20"/>
              </w:rPr>
              <w:t xml:space="preserve"> </w:t>
            </w:r>
            <w:r w:rsidRPr="00866A23">
              <w:rPr>
                <w:rFonts w:ascii="Avenir Book" w:eastAsia="Corbel" w:hAnsi="Avenir Book" w:cs="Corbel"/>
                <w:sz w:val="20"/>
              </w:rPr>
              <w:t>a</w:t>
            </w:r>
            <w:r w:rsidRPr="00866A23">
              <w:rPr>
                <w:rFonts w:ascii="Avenir Book" w:eastAsia="Corbel" w:hAnsi="Avenir Book" w:cs="Corbel"/>
                <w:spacing w:val="1"/>
                <w:sz w:val="20"/>
              </w:rPr>
              <w:t>n</w:t>
            </w:r>
            <w:r w:rsidRPr="00866A23">
              <w:rPr>
                <w:rFonts w:ascii="Avenir Book" w:eastAsia="Corbel" w:hAnsi="Avenir Book" w:cs="Corbel"/>
                <w:sz w:val="20"/>
              </w:rPr>
              <w:t>d me</w:t>
            </w:r>
            <w:r w:rsidRPr="00866A23">
              <w:rPr>
                <w:rFonts w:ascii="Avenir Book" w:eastAsia="Corbel" w:hAnsi="Avenir Book" w:cs="Corbel"/>
                <w:spacing w:val="1"/>
                <w:sz w:val="20"/>
              </w:rPr>
              <w:t>n</w:t>
            </w:r>
            <w:r w:rsidRPr="00866A23">
              <w:rPr>
                <w:rFonts w:ascii="Avenir Book" w:eastAsia="Corbel" w:hAnsi="Avenir Book" w:cs="Corbel"/>
                <w:sz w:val="20"/>
              </w:rPr>
              <w:t xml:space="preserve">,  </w:t>
            </w:r>
            <w:r w:rsidRPr="00866A23">
              <w:rPr>
                <w:rFonts w:ascii="Avenir Book" w:eastAsia="Corbel" w:hAnsi="Avenir Book" w:cs="Corbel"/>
                <w:spacing w:val="-1"/>
                <w:sz w:val="20"/>
              </w:rPr>
              <w:t>i</w:t>
            </w:r>
            <w:r w:rsidRPr="00866A23">
              <w:rPr>
                <w:rFonts w:ascii="Avenir Book" w:eastAsia="Corbel" w:hAnsi="Avenir Book" w:cs="Corbel"/>
                <w:spacing w:val="1"/>
                <w:sz w:val="20"/>
              </w:rPr>
              <w:t>n</w:t>
            </w:r>
            <w:r w:rsidRPr="00866A23">
              <w:rPr>
                <w:rFonts w:ascii="Avenir Book" w:eastAsia="Corbel" w:hAnsi="Avenir Book" w:cs="Corbel"/>
                <w:spacing w:val="-1"/>
                <w:sz w:val="20"/>
              </w:rPr>
              <w:t>cl</w:t>
            </w:r>
            <w:r w:rsidRPr="00866A23">
              <w:rPr>
                <w:rFonts w:ascii="Avenir Book" w:eastAsia="Corbel" w:hAnsi="Avenir Book" w:cs="Corbel"/>
                <w:spacing w:val="1"/>
                <w:sz w:val="20"/>
              </w:rPr>
              <w:t>u</w:t>
            </w:r>
            <w:r w:rsidRPr="00866A23">
              <w:rPr>
                <w:rFonts w:ascii="Avenir Book" w:eastAsia="Corbel" w:hAnsi="Avenir Book" w:cs="Corbel"/>
                <w:spacing w:val="-1"/>
                <w:sz w:val="20"/>
              </w:rPr>
              <w:t>di</w:t>
            </w:r>
            <w:r w:rsidRPr="00866A23">
              <w:rPr>
                <w:rFonts w:ascii="Avenir Book" w:eastAsia="Corbel" w:hAnsi="Avenir Book" w:cs="Corbel"/>
                <w:spacing w:val="1"/>
                <w:sz w:val="20"/>
              </w:rPr>
              <w:t>n</w:t>
            </w:r>
            <w:r w:rsidRPr="00866A23">
              <w:rPr>
                <w:rFonts w:ascii="Avenir Book" w:eastAsia="Corbel" w:hAnsi="Avenir Book" w:cs="Corbel"/>
                <w:sz w:val="20"/>
              </w:rPr>
              <w:t xml:space="preserve">g </w:t>
            </w:r>
            <w:r w:rsidRPr="00866A23">
              <w:rPr>
                <w:rFonts w:ascii="Avenir Book" w:eastAsia="Corbel" w:hAnsi="Avenir Book" w:cs="Corbel"/>
                <w:spacing w:val="2"/>
                <w:sz w:val="20"/>
              </w:rPr>
              <w:t xml:space="preserve"> </w:t>
            </w:r>
            <w:r w:rsidRPr="00866A23">
              <w:rPr>
                <w:rFonts w:ascii="Avenir Book" w:eastAsia="Corbel" w:hAnsi="Avenir Book" w:cs="Corbel"/>
                <w:sz w:val="20"/>
              </w:rPr>
              <w:t>f</w:t>
            </w:r>
            <w:r w:rsidRPr="00866A23">
              <w:rPr>
                <w:rFonts w:ascii="Avenir Book" w:eastAsia="Corbel" w:hAnsi="Avenir Book" w:cs="Corbel"/>
                <w:spacing w:val="-1"/>
                <w:sz w:val="20"/>
              </w:rPr>
              <w:t>o</w:t>
            </w:r>
            <w:r w:rsidRPr="00866A23">
              <w:rPr>
                <w:rFonts w:ascii="Avenir Book" w:eastAsia="Corbel" w:hAnsi="Avenir Book" w:cs="Corbel"/>
                <w:sz w:val="20"/>
              </w:rPr>
              <w:t xml:space="preserve">r </w:t>
            </w:r>
            <w:r w:rsidRPr="00866A23">
              <w:rPr>
                <w:rFonts w:ascii="Avenir Book" w:eastAsia="Corbel" w:hAnsi="Avenir Book" w:cs="Corbel"/>
                <w:spacing w:val="1"/>
                <w:sz w:val="20"/>
              </w:rPr>
              <w:t xml:space="preserve"> </w:t>
            </w:r>
            <w:r w:rsidRPr="00866A23">
              <w:rPr>
                <w:rFonts w:ascii="Avenir Book" w:eastAsia="Corbel" w:hAnsi="Avenir Book" w:cs="Corbel"/>
                <w:sz w:val="20"/>
              </w:rPr>
              <w:t>you</w:t>
            </w:r>
            <w:r w:rsidRPr="00866A23">
              <w:rPr>
                <w:rFonts w:ascii="Avenir Book" w:eastAsia="Corbel" w:hAnsi="Avenir Book" w:cs="Corbel"/>
                <w:spacing w:val="-1"/>
                <w:sz w:val="20"/>
              </w:rPr>
              <w:t>n</w:t>
            </w:r>
            <w:r w:rsidRPr="00866A23">
              <w:rPr>
                <w:rFonts w:ascii="Avenir Book" w:eastAsia="Corbel" w:hAnsi="Avenir Book" w:cs="Corbel"/>
                <w:sz w:val="20"/>
              </w:rPr>
              <w:t>g p</w:t>
            </w:r>
            <w:r w:rsidRPr="00866A23">
              <w:rPr>
                <w:rFonts w:ascii="Avenir Book" w:eastAsia="Corbel" w:hAnsi="Avenir Book" w:cs="Corbel"/>
                <w:spacing w:val="1"/>
                <w:sz w:val="20"/>
              </w:rPr>
              <w:t>e</w:t>
            </w:r>
            <w:r w:rsidRPr="00866A23">
              <w:rPr>
                <w:rFonts w:ascii="Avenir Book" w:eastAsia="Corbel" w:hAnsi="Avenir Book" w:cs="Corbel"/>
                <w:sz w:val="20"/>
              </w:rPr>
              <w:t>ople a</w:t>
            </w:r>
            <w:r w:rsidRPr="00866A23">
              <w:rPr>
                <w:rFonts w:ascii="Avenir Book" w:eastAsia="Corbel" w:hAnsi="Avenir Book" w:cs="Corbel"/>
                <w:spacing w:val="1"/>
                <w:sz w:val="20"/>
              </w:rPr>
              <w:t>n</w:t>
            </w:r>
            <w:r w:rsidRPr="00866A23">
              <w:rPr>
                <w:rFonts w:ascii="Avenir Book" w:eastAsia="Corbel" w:hAnsi="Avenir Book" w:cs="Corbel"/>
                <w:sz w:val="20"/>
              </w:rPr>
              <w:t>d p</w:t>
            </w:r>
            <w:r w:rsidRPr="00866A23">
              <w:rPr>
                <w:rFonts w:ascii="Avenir Book" w:eastAsia="Corbel" w:hAnsi="Avenir Book" w:cs="Corbel"/>
                <w:spacing w:val="1"/>
                <w:sz w:val="20"/>
              </w:rPr>
              <w:t>e</w:t>
            </w:r>
            <w:r w:rsidRPr="00866A23">
              <w:rPr>
                <w:rFonts w:ascii="Avenir Book" w:eastAsia="Corbel" w:hAnsi="Avenir Book" w:cs="Corbel"/>
                <w:sz w:val="20"/>
              </w:rPr>
              <w:t>rs</w:t>
            </w:r>
            <w:r w:rsidRPr="00866A23">
              <w:rPr>
                <w:rFonts w:ascii="Avenir Book" w:eastAsia="Corbel" w:hAnsi="Avenir Book" w:cs="Corbel"/>
                <w:spacing w:val="-3"/>
                <w:sz w:val="20"/>
              </w:rPr>
              <w:t>o</w:t>
            </w:r>
            <w:r w:rsidRPr="00866A23">
              <w:rPr>
                <w:rFonts w:ascii="Avenir Book" w:eastAsia="Corbel" w:hAnsi="Avenir Book" w:cs="Corbel"/>
                <w:spacing w:val="1"/>
                <w:sz w:val="20"/>
              </w:rPr>
              <w:t>n</w:t>
            </w:r>
            <w:r w:rsidRPr="00866A23">
              <w:rPr>
                <w:rFonts w:ascii="Avenir Book" w:eastAsia="Corbel" w:hAnsi="Avenir Book" w:cs="Corbel"/>
                <w:sz w:val="20"/>
              </w:rPr>
              <w:t xml:space="preserve">s </w:t>
            </w:r>
            <w:r w:rsidRPr="00866A23">
              <w:rPr>
                <w:rFonts w:ascii="Avenir Book" w:eastAsia="Corbel" w:hAnsi="Avenir Book" w:cs="Corbel"/>
                <w:spacing w:val="1"/>
                <w:sz w:val="20"/>
              </w:rPr>
              <w:t>w</w:t>
            </w:r>
            <w:r w:rsidRPr="00866A23">
              <w:rPr>
                <w:rFonts w:ascii="Avenir Book" w:eastAsia="Corbel" w:hAnsi="Avenir Book" w:cs="Corbel"/>
                <w:spacing w:val="-1"/>
                <w:sz w:val="20"/>
              </w:rPr>
              <w:t>i</w:t>
            </w:r>
            <w:r w:rsidRPr="00866A23">
              <w:rPr>
                <w:rFonts w:ascii="Avenir Book" w:eastAsia="Corbel" w:hAnsi="Avenir Book" w:cs="Corbel"/>
                <w:sz w:val="20"/>
              </w:rPr>
              <w:t xml:space="preserve">th </w:t>
            </w:r>
            <w:r w:rsidRPr="00866A23">
              <w:rPr>
                <w:rFonts w:ascii="Avenir Book" w:eastAsia="Corbel" w:hAnsi="Avenir Book" w:cs="Corbel"/>
                <w:spacing w:val="-1"/>
                <w:sz w:val="20"/>
              </w:rPr>
              <w:t>di</w:t>
            </w:r>
            <w:r w:rsidRPr="00866A23">
              <w:rPr>
                <w:rFonts w:ascii="Avenir Book" w:eastAsia="Corbel" w:hAnsi="Avenir Book" w:cs="Corbel"/>
                <w:sz w:val="20"/>
              </w:rPr>
              <w:t>sa</w:t>
            </w:r>
            <w:r w:rsidRPr="00866A23">
              <w:rPr>
                <w:rFonts w:ascii="Avenir Book" w:eastAsia="Corbel" w:hAnsi="Avenir Book" w:cs="Corbel"/>
                <w:spacing w:val="-1"/>
                <w:sz w:val="20"/>
              </w:rPr>
              <w:t>bili</w:t>
            </w:r>
            <w:r w:rsidRPr="00866A23">
              <w:rPr>
                <w:rFonts w:ascii="Avenir Book" w:eastAsia="Corbel" w:hAnsi="Avenir Book" w:cs="Corbel"/>
                <w:sz w:val="20"/>
              </w:rPr>
              <w:t>ties, a</w:t>
            </w:r>
            <w:r w:rsidRPr="00866A23">
              <w:rPr>
                <w:rFonts w:ascii="Avenir Book" w:eastAsia="Corbel" w:hAnsi="Avenir Book" w:cs="Corbel"/>
                <w:spacing w:val="1"/>
                <w:sz w:val="20"/>
              </w:rPr>
              <w:t>n</w:t>
            </w:r>
            <w:r w:rsidRPr="00866A23">
              <w:rPr>
                <w:rFonts w:ascii="Avenir Book" w:eastAsia="Corbel" w:hAnsi="Avenir Book" w:cs="Corbel"/>
                <w:sz w:val="20"/>
              </w:rPr>
              <w:t>d</w:t>
            </w:r>
            <w:r w:rsidRPr="00866A23">
              <w:rPr>
                <w:rFonts w:ascii="Avenir Book" w:eastAsia="Corbel" w:hAnsi="Avenir Book" w:cs="Corbel"/>
                <w:spacing w:val="1"/>
                <w:sz w:val="20"/>
              </w:rPr>
              <w:t xml:space="preserve"> </w:t>
            </w:r>
            <w:r w:rsidRPr="00866A23">
              <w:rPr>
                <w:rFonts w:ascii="Avenir Book" w:eastAsia="Corbel" w:hAnsi="Avenir Book" w:cs="Corbel"/>
                <w:sz w:val="20"/>
              </w:rPr>
              <w:t>eq</w:t>
            </w:r>
            <w:r w:rsidRPr="00866A23">
              <w:rPr>
                <w:rFonts w:ascii="Avenir Book" w:eastAsia="Corbel" w:hAnsi="Avenir Book" w:cs="Corbel"/>
                <w:spacing w:val="1"/>
                <w:sz w:val="20"/>
              </w:rPr>
              <w:t>u</w:t>
            </w:r>
            <w:r w:rsidRPr="00866A23">
              <w:rPr>
                <w:rFonts w:ascii="Avenir Book" w:eastAsia="Corbel" w:hAnsi="Avenir Book" w:cs="Corbel"/>
                <w:sz w:val="20"/>
              </w:rPr>
              <w:t>al p</w:t>
            </w:r>
            <w:r w:rsidRPr="00866A23">
              <w:rPr>
                <w:rFonts w:ascii="Avenir Book" w:eastAsia="Corbel" w:hAnsi="Avenir Book" w:cs="Corbel"/>
                <w:spacing w:val="-2"/>
                <w:sz w:val="20"/>
              </w:rPr>
              <w:t>a</w:t>
            </w:r>
            <w:r w:rsidRPr="00866A23">
              <w:rPr>
                <w:rFonts w:ascii="Avenir Book" w:eastAsia="Corbel" w:hAnsi="Avenir Book" w:cs="Corbel"/>
                <w:sz w:val="20"/>
              </w:rPr>
              <w:t>y</w:t>
            </w:r>
            <w:r w:rsidRPr="00866A23">
              <w:rPr>
                <w:rFonts w:ascii="Avenir Book" w:eastAsia="Corbel" w:hAnsi="Avenir Book" w:cs="Corbel"/>
                <w:spacing w:val="1"/>
                <w:sz w:val="20"/>
              </w:rPr>
              <w:t xml:space="preserve"> </w:t>
            </w:r>
            <w:r w:rsidRPr="00866A23">
              <w:rPr>
                <w:rFonts w:ascii="Avenir Book" w:eastAsia="Corbel" w:hAnsi="Avenir Book" w:cs="Corbel"/>
                <w:sz w:val="20"/>
              </w:rPr>
              <w:t>f</w:t>
            </w:r>
            <w:r w:rsidRPr="00866A23">
              <w:rPr>
                <w:rFonts w:ascii="Avenir Book" w:eastAsia="Corbel" w:hAnsi="Avenir Book" w:cs="Corbel"/>
                <w:spacing w:val="-1"/>
                <w:sz w:val="20"/>
              </w:rPr>
              <w:t>o</w:t>
            </w:r>
            <w:r w:rsidRPr="00866A23">
              <w:rPr>
                <w:rFonts w:ascii="Avenir Book" w:eastAsia="Corbel" w:hAnsi="Avenir Book" w:cs="Corbel"/>
                <w:sz w:val="20"/>
              </w:rPr>
              <w:t xml:space="preserve">r </w:t>
            </w:r>
            <w:r w:rsidRPr="00866A23">
              <w:rPr>
                <w:rFonts w:ascii="Avenir Book" w:eastAsia="Corbel" w:hAnsi="Avenir Book" w:cs="Corbel"/>
                <w:spacing w:val="1"/>
                <w:sz w:val="20"/>
              </w:rPr>
              <w:t>w</w:t>
            </w:r>
            <w:r w:rsidRPr="00866A23">
              <w:rPr>
                <w:rFonts w:ascii="Avenir Book" w:eastAsia="Corbel" w:hAnsi="Avenir Book" w:cs="Corbel"/>
                <w:sz w:val="20"/>
              </w:rPr>
              <w:t>o</w:t>
            </w:r>
            <w:r w:rsidRPr="00866A23">
              <w:rPr>
                <w:rFonts w:ascii="Avenir Book" w:eastAsia="Corbel" w:hAnsi="Avenir Book" w:cs="Corbel"/>
                <w:spacing w:val="-2"/>
                <w:sz w:val="20"/>
              </w:rPr>
              <w:t>r</w:t>
            </w:r>
            <w:r w:rsidRPr="00866A23">
              <w:rPr>
                <w:rFonts w:ascii="Avenir Book" w:eastAsia="Corbel" w:hAnsi="Avenir Book" w:cs="Corbel"/>
                <w:sz w:val="20"/>
              </w:rPr>
              <w:t>k of</w:t>
            </w:r>
            <w:r w:rsidRPr="00866A23">
              <w:rPr>
                <w:rFonts w:ascii="Avenir Book" w:eastAsia="Corbel" w:hAnsi="Avenir Book" w:cs="Corbel"/>
                <w:spacing w:val="-2"/>
                <w:sz w:val="20"/>
              </w:rPr>
              <w:t xml:space="preserve"> </w:t>
            </w:r>
            <w:r w:rsidRPr="00866A23">
              <w:rPr>
                <w:rFonts w:ascii="Avenir Book" w:eastAsia="Corbel" w:hAnsi="Avenir Book" w:cs="Corbel"/>
                <w:sz w:val="20"/>
              </w:rPr>
              <w:t>eq</w:t>
            </w:r>
            <w:r w:rsidRPr="00866A23">
              <w:rPr>
                <w:rFonts w:ascii="Avenir Book" w:eastAsia="Corbel" w:hAnsi="Avenir Book" w:cs="Corbel"/>
                <w:spacing w:val="1"/>
                <w:sz w:val="20"/>
              </w:rPr>
              <w:t>u</w:t>
            </w:r>
            <w:r w:rsidRPr="00866A23">
              <w:rPr>
                <w:rFonts w:ascii="Avenir Book" w:eastAsia="Corbel" w:hAnsi="Avenir Book" w:cs="Corbel"/>
                <w:sz w:val="20"/>
              </w:rPr>
              <w:t>al</w:t>
            </w:r>
            <w:r w:rsidRPr="00866A23">
              <w:rPr>
                <w:rFonts w:ascii="Avenir Book" w:eastAsia="Corbel" w:hAnsi="Avenir Book" w:cs="Corbel"/>
                <w:spacing w:val="-2"/>
                <w:sz w:val="20"/>
              </w:rPr>
              <w:t xml:space="preserve"> </w:t>
            </w:r>
            <w:r w:rsidRPr="00866A23">
              <w:rPr>
                <w:rFonts w:ascii="Avenir Book" w:eastAsia="Corbel" w:hAnsi="Avenir Book" w:cs="Corbel"/>
                <w:spacing w:val="1"/>
                <w:sz w:val="20"/>
              </w:rPr>
              <w:t>v</w:t>
            </w:r>
            <w:r w:rsidRPr="00866A23">
              <w:rPr>
                <w:rFonts w:ascii="Avenir Book" w:eastAsia="Corbel" w:hAnsi="Avenir Book" w:cs="Corbel"/>
                <w:sz w:val="20"/>
              </w:rPr>
              <w:t>a</w:t>
            </w:r>
            <w:r w:rsidRPr="00866A23">
              <w:rPr>
                <w:rFonts w:ascii="Avenir Book" w:eastAsia="Corbel" w:hAnsi="Avenir Book" w:cs="Corbel"/>
                <w:spacing w:val="-1"/>
                <w:sz w:val="20"/>
              </w:rPr>
              <w:t>lu</w:t>
            </w:r>
            <w:r w:rsidRPr="00866A23">
              <w:rPr>
                <w:rFonts w:ascii="Avenir Book" w:eastAsia="Corbel" w:hAnsi="Avenir Book" w:cs="Corbel"/>
                <w:sz w:val="20"/>
              </w:rPr>
              <w:t>e</w:t>
            </w:r>
          </w:p>
        </w:tc>
        <w:tc>
          <w:tcPr>
            <w:tcW w:w="3694" w:type="dxa"/>
          </w:tcPr>
          <w:p w14:paraId="3DAB6250" w14:textId="77777777" w:rsidR="003A7188" w:rsidRPr="00866A23" w:rsidRDefault="003A7188" w:rsidP="008E5188">
            <w:pPr>
              <w:tabs>
                <w:tab w:val="left" w:pos="400"/>
              </w:tabs>
              <w:spacing w:before="53"/>
              <w:ind w:left="419" w:right="45" w:hanging="360"/>
              <w:rPr>
                <w:rFonts w:ascii="Avenir Book" w:eastAsia="Corbel" w:hAnsi="Avenir Book" w:cs="Corbel"/>
                <w:sz w:val="20"/>
              </w:rPr>
            </w:pPr>
            <w:r w:rsidRPr="00866A23">
              <w:rPr>
                <w:rFonts w:ascii="Avenir Book" w:eastAsia="Corbel" w:hAnsi="Avenir Book" w:cs="Corbel"/>
                <w:spacing w:val="-1"/>
                <w:sz w:val="20"/>
              </w:rPr>
              <w:t>1</w:t>
            </w:r>
            <w:r w:rsidRPr="00866A23">
              <w:rPr>
                <w:rFonts w:ascii="Avenir Book" w:eastAsia="Corbel" w:hAnsi="Avenir Book" w:cs="Corbel"/>
                <w:sz w:val="20"/>
              </w:rPr>
              <w:t>.</w:t>
            </w:r>
            <w:r w:rsidRPr="00866A23">
              <w:rPr>
                <w:rFonts w:ascii="Avenir Book" w:eastAsia="Corbel" w:hAnsi="Avenir Book" w:cs="Corbel"/>
                <w:sz w:val="20"/>
              </w:rPr>
              <w:tab/>
              <w:t xml:space="preserve">No. </w:t>
            </w:r>
            <w:r w:rsidRPr="00866A23">
              <w:rPr>
                <w:rFonts w:ascii="Avenir Book" w:eastAsia="Corbel" w:hAnsi="Avenir Book" w:cs="Corbel"/>
                <w:spacing w:val="19"/>
                <w:sz w:val="20"/>
              </w:rPr>
              <w:t xml:space="preserve"> </w:t>
            </w:r>
            <w:r w:rsidRPr="00866A23">
              <w:rPr>
                <w:rFonts w:ascii="Avenir Book" w:eastAsia="Corbel" w:hAnsi="Avenir Book" w:cs="Corbel"/>
                <w:sz w:val="20"/>
              </w:rPr>
              <w:t xml:space="preserve">of </w:t>
            </w:r>
            <w:r w:rsidRPr="00866A23">
              <w:rPr>
                <w:rFonts w:ascii="Avenir Book" w:eastAsia="Corbel" w:hAnsi="Avenir Book" w:cs="Corbel"/>
                <w:spacing w:val="19"/>
                <w:sz w:val="20"/>
              </w:rPr>
              <w:t xml:space="preserve"> </w:t>
            </w:r>
            <w:r w:rsidRPr="00866A23">
              <w:rPr>
                <w:rFonts w:ascii="Avenir Book" w:eastAsia="Corbel" w:hAnsi="Avenir Book" w:cs="Corbel"/>
                <w:sz w:val="20"/>
              </w:rPr>
              <w:t>trai</w:t>
            </w:r>
            <w:r w:rsidRPr="00866A23">
              <w:rPr>
                <w:rFonts w:ascii="Avenir Book" w:eastAsia="Corbel" w:hAnsi="Avenir Book" w:cs="Corbel"/>
                <w:spacing w:val="1"/>
                <w:sz w:val="20"/>
              </w:rPr>
              <w:t>n</w:t>
            </w:r>
            <w:r w:rsidRPr="00866A23">
              <w:rPr>
                <w:rFonts w:ascii="Avenir Book" w:eastAsia="Corbel" w:hAnsi="Avenir Book" w:cs="Corbel"/>
                <w:spacing w:val="-1"/>
                <w:sz w:val="20"/>
              </w:rPr>
              <w:t>i</w:t>
            </w:r>
            <w:r w:rsidRPr="00866A23">
              <w:rPr>
                <w:rFonts w:ascii="Avenir Book" w:eastAsia="Corbel" w:hAnsi="Avenir Book" w:cs="Corbel"/>
                <w:spacing w:val="1"/>
                <w:sz w:val="20"/>
              </w:rPr>
              <w:t>n</w:t>
            </w:r>
            <w:r w:rsidRPr="00866A23">
              <w:rPr>
                <w:rFonts w:ascii="Avenir Book" w:eastAsia="Corbel" w:hAnsi="Avenir Book" w:cs="Corbel"/>
                <w:sz w:val="20"/>
              </w:rPr>
              <w:t xml:space="preserve">gs </w:t>
            </w:r>
            <w:r w:rsidRPr="00866A23">
              <w:rPr>
                <w:rFonts w:ascii="Avenir Book" w:eastAsia="Corbel" w:hAnsi="Avenir Book" w:cs="Corbel"/>
                <w:spacing w:val="20"/>
                <w:sz w:val="20"/>
              </w:rPr>
              <w:t xml:space="preserve"> </w:t>
            </w:r>
            <w:r w:rsidRPr="00866A23">
              <w:rPr>
                <w:rFonts w:ascii="Avenir Book" w:eastAsia="Corbel" w:hAnsi="Avenir Book" w:cs="Corbel"/>
                <w:sz w:val="20"/>
              </w:rPr>
              <w:t>p</w:t>
            </w:r>
            <w:r w:rsidRPr="00866A23">
              <w:rPr>
                <w:rFonts w:ascii="Avenir Book" w:eastAsia="Corbel" w:hAnsi="Avenir Book" w:cs="Corbel"/>
                <w:spacing w:val="1"/>
                <w:sz w:val="20"/>
              </w:rPr>
              <w:t>r</w:t>
            </w:r>
            <w:r w:rsidRPr="00866A23">
              <w:rPr>
                <w:rFonts w:ascii="Avenir Book" w:eastAsia="Corbel" w:hAnsi="Avenir Book" w:cs="Corbel"/>
                <w:spacing w:val="-2"/>
                <w:sz w:val="20"/>
              </w:rPr>
              <w:t>o</w:t>
            </w:r>
            <w:r w:rsidRPr="00866A23">
              <w:rPr>
                <w:rFonts w:ascii="Avenir Book" w:eastAsia="Corbel" w:hAnsi="Avenir Book" w:cs="Corbel"/>
                <w:spacing w:val="1"/>
                <w:sz w:val="20"/>
              </w:rPr>
              <w:t>v</w:t>
            </w:r>
            <w:r w:rsidRPr="00866A23">
              <w:rPr>
                <w:rFonts w:ascii="Avenir Book" w:eastAsia="Corbel" w:hAnsi="Avenir Book" w:cs="Corbel"/>
                <w:spacing w:val="-1"/>
                <w:sz w:val="20"/>
              </w:rPr>
              <w:t>id</w:t>
            </w:r>
            <w:r w:rsidRPr="00866A23">
              <w:rPr>
                <w:rFonts w:ascii="Avenir Book" w:eastAsia="Corbel" w:hAnsi="Avenir Book" w:cs="Corbel"/>
                <w:sz w:val="20"/>
              </w:rPr>
              <w:t xml:space="preserve">ed </w:t>
            </w:r>
            <w:r w:rsidRPr="00866A23">
              <w:rPr>
                <w:rFonts w:ascii="Avenir Book" w:eastAsia="Corbel" w:hAnsi="Avenir Book" w:cs="Corbel"/>
                <w:spacing w:val="17"/>
                <w:sz w:val="20"/>
              </w:rPr>
              <w:t xml:space="preserve"> </w:t>
            </w:r>
            <w:r w:rsidRPr="00866A23">
              <w:rPr>
                <w:rFonts w:ascii="Avenir Book" w:eastAsia="Corbel" w:hAnsi="Avenir Book" w:cs="Corbel"/>
                <w:sz w:val="20"/>
              </w:rPr>
              <w:t xml:space="preserve">to </w:t>
            </w:r>
            <w:r w:rsidRPr="00866A23">
              <w:rPr>
                <w:rFonts w:ascii="Avenir Book" w:eastAsia="Corbel" w:hAnsi="Avenir Book" w:cs="Corbel"/>
                <w:spacing w:val="20"/>
                <w:sz w:val="20"/>
              </w:rPr>
              <w:t xml:space="preserve"> </w:t>
            </w:r>
            <w:r w:rsidRPr="00866A23">
              <w:rPr>
                <w:rFonts w:ascii="Avenir Book" w:eastAsia="Corbel" w:hAnsi="Avenir Book" w:cs="Corbel"/>
                <w:sz w:val="20"/>
              </w:rPr>
              <w:t>the employees</w:t>
            </w:r>
          </w:p>
          <w:p w14:paraId="72E77911" w14:textId="77777777" w:rsidR="003A7188" w:rsidRPr="00866A23" w:rsidRDefault="003A7188" w:rsidP="008E5188">
            <w:pPr>
              <w:spacing w:line="266" w:lineRule="exact"/>
              <w:ind w:left="59" w:right="-20"/>
              <w:rPr>
                <w:rFonts w:ascii="Avenir Book" w:eastAsia="Corbel" w:hAnsi="Avenir Book" w:cs="Corbel"/>
                <w:sz w:val="20"/>
              </w:rPr>
            </w:pPr>
            <w:r w:rsidRPr="00866A23">
              <w:rPr>
                <w:rFonts w:ascii="Avenir Book" w:eastAsia="Corbel" w:hAnsi="Avenir Book" w:cs="Corbel"/>
                <w:position w:val="1"/>
                <w:sz w:val="20"/>
              </w:rPr>
              <w:t xml:space="preserve">2.   </w:t>
            </w:r>
            <w:r w:rsidRPr="00866A23">
              <w:rPr>
                <w:rFonts w:ascii="Avenir Book" w:eastAsia="Corbel" w:hAnsi="Avenir Book" w:cs="Corbel"/>
                <w:spacing w:val="13"/>
                <w:position w:val="1"/>
                <w:sz w:val="20"/>
              </w:rPr>
              <w:t xml:space="preserve"> </w:t>
            </w:r>
            <w:r w:rsidRPr="00866A23">
              <w:rPr>
                <w:rFonts w:ascii="Avenir Book" w:eastAsia="Corbel" w:hAnsi="Avenir Book" w:cs="Corbel"/>
                <w:position w:val="1"/>
                <w:sz w:val="20"/>
              </w:rPr>
              <w:t>Emp</w:t>
            </w:r>
            <w:r w:rsidRPr="00866A23">
              <w:rPr>
                <w:rFonts w:ascii="Avenir Book" w:eastAsia="Corbel" w:hAnsi="Avenir Book" w:cs="Corbel"/>
                <w:spacing w:val="-1"/>
                <w:position w:val="1"/>
                <w:sz w:val="20"/>
              </w:rPr>
              <w:t>l</w:t>
            </w:r>
            <w:r w:rsidRPr="00866A23">
              <w:rPr>
                <w:rFonts w:ascii="Avenir Book" w:eastAsia="Corbel" w:hAnsi="Avenir Book" w:cs="Corbel"/>
                <w:position w:val="1"/>
                <w:sz w:val="20"/>
              </w:rPr>
              <w:t>oy</w:t>
            </w:r>
            <w:r w:rsidRPr="00866A23">
              <w:rPr>
                <w:rFonts w:ascii="Avenir Book" w:eastAsia="Corbel" w:hAnsi="Avenir Book" w:cs="Corbel"/>
                <w:spacing w:val="-1"/>
                <w:position w:val="1"/>
                <w:sz w:val="20"/>
              </w:rPr>
              <w:t>m</w:t>
            </w:r>
            <w:r w:rsidRPr="00866A23">
              <w:rPr>
                <w:rFonts w:ascii="Avenir Book" w:eastAsia="Corbel" w:hAnsi="Avenir Book" w:cs="Corbel"/>
                <w:spacing w:val="-2"/>
                <w:position w:val="1"/>
                <w:sz w:val="20"/>
              </w:rPr>
              <w:t>e</w:t>
            </w:r>
            <w:r w:rsidRPr="00866A23">
              <w:rPr>
                <w:rFonts w:ascii="Avenir Book" w:eastAsia="Corbel" w:hAnsi="Avenir Book" w:cs="Corbel"/>
                <w:spacing w:val="1"/>
                <w:position w:val="1"/>
                <w:sz w:val="20"/>
              </w:rPr>
              <w:t>n</w:t>
            </w:r>
            <w:r w:rsidRPr="00866A23">
              <w:rPr>
                <w:rFonts w:ascii="Avenir Book" w:eastAsia="Corbel" w:hAnsi="Avenir Book" w:cs="Corbel"/>
                <w:position w:val="1"/>
                <w:sz w:val="20"/>
              </w:rPr>
              <w:t xml:space="preserve">t  </w:t>
            </w:r>
            <w:r w:rsidRPr="00866A23">
              <w:rPr>
                <w:rFonts w:ascii="Avenir Book" w:eastAsia="Corbel" w:hAnsi="Avenir Book" w:cs="Corbel"/>
                <w:spacing w:val="38"/>
                <w:position w:val="1"/>
                <w:sz w:val="20"/>
              </w:rPr>
              <w:t xml:space="preserve"> </w:t>
            </w:r>
            <w:r w:rsidRPr="00866A23">
              <w:rPr>
                <w:rFonts w:ascii="Avenir Book" w:eastAsia="Corbel" w:hAnsi="Avenir Book" w:cs="Corbel"/>
                <w:spacing w:val="-2"/>
                <w:position w:val="1"/>
                <w:sz w:val="20"/>
              </w:rPr>
              <w:t>g</w:t>
            </w:r>
            <w:r w:rsidRPr="00866A23">
              <w:rPr>
                <w:rFonts w:ascii="Avenir Book" w:eastAsia="Corbel" w:hAnsi="Avenir Book" w:cs="Corbel"/>
                <w:position w:val="1"/>
                <w:sz w:val="20"/>
              </w:rPr>
              <w:t>e</w:t>
            </w:r>
            <w:r w:rsidRPr="00866A23">
              <w:rPr>
                <w:rFonts w:ascii="Avenir Book" w:eastAsia="Corbel" w:hAnsi="Avenir Book" w:cs="Corbel"/>
                <w:spacing w:val="-1"/>
                <w:position w:val="1"/>
                <w:sz w:val="20"/>
              </w:rPr>
              <w:t>n</w:t>
            </w:r>
            <w:r w:rsidRPr="00866A23">
              <w:rPr>
                <w:rFonts w:ascii="Avenir Book" w:eastAsia="Corbel" w:hAnsi="Avenir Book" w:cs="Corbel"/>
                <w:position w:val="1"/>
                <w:sz w:val="20"/>
              </w:rPr>
              <w:t>e</w:t>
            </w:r>
            <w:r w:rsidRPr="00866A23">
              <w:rPr>
                <w:rFonts w:ascii="Avenir Book" w:eastAsia="Corbel" w:hAnsi="Avenir Book" w:cs="Corbel"/>
                <w:spacing w:val="1"/>
                <w:position w:val="1"/>
                <w:sz w:val="20"/>
              </w:rPr>
              <w:t>r</w:t>
            </w:r>
            <w:r w:rsidRPr="00866A23">
              <w:rPr>
                <w:rFonts w:ascii="Avenir Book" w:eastAsia="Corbel" w:hAnsi="Avenir Book" w:cs="Corbel"/>
                <w:position w:val="1"/>
                <w:sz w:val="20"/>
              </w:rPr>
              <w:t>a</w:t>
            </w:r>
            <w:r w:rsidRPr="00866A23">
              <w:rPr>
                <w:rFonts w:ascii="Avenir Book" w:eastAsia="Corbel" w:hAnsi="Avenir Book" w:cs="Corbel"/>
                <w:spacing w:val="-2"/>
                <w:position w:val="1"/>
                <w:sz w:val="20"/>
              </w:rPr>
              <w:t>t</w:t>
            </w:r>
            <w:r w:rsidRPr="00866A23">
              <w:rPr>
                <w:rFonts w:ascii="Avenir Book" w:eastAsia="Corbel" w:hAnsi="Avenir Book" w:cs="Corbel"/>
                <w:position w:val="1"/>
                <w:sz w:val="20"/>
              </w:rPr>
              <w:t xml:space="preserve">ed  </w:t>
            </w:r>
            <w:r w:rsidRPr="00866A23">
              <w:rPr>
                <w:rFonts w:ascii="Avenir Book" w:eastAsia="Corbel" w:hAnsi="Avenir Book" w:cs="Corbel"/>
                <w:spacing w:val="36"/>
                <w:position w:val="1"/>
                <w:sz w:val="20"/>
              </w:rPr>
              <w:t xml:space="preserve"> </w:t>
            </w:r>
            <w:r w:rsidRPr="00866A23">
              <w:rPr>
                <w:rFonts w:ascii="Avenir Book" w:eastAsia="Corbel" w:hAnsi="Avenir Book" w:cs="Corbel"/>
                <w:spacing w:val="-1"/>
                <w:position w:val="1"/>
                <w:sz w:val="20"/>
              </w:rPr>
              <w:t>d</w:t>
            </w:r>
            <w:r w:rsidRPr="00866A23">
              <w:rPr>
                <w:rFonts w:ascii="Avenir Book" w:eastAsia="Corbel" w:hAnsi="Avenir Book" w:cs="Corbel"/>
                <w:spacing w:val="1"/>
                <w:position w:val="1"/>
                <w:sz w:val="20"/>
              </w:rPr>
              <w:t>u</w:t>
            </w:r>
            <w:r w:rsidRPr="00866A23">
              <w:rPr>
                <w:rFonts w:ascii="Avenir Book" w:eastAsia="Corbel" w:hAnsi="Avenir Book" w:cs="Corbel"/>
                <w:position w:val="1"/>
                <w:sz w:val="20"/>
              </w:rPr>
              <w:t xml:space="preserve">e  </w:t>
            </w:r>
            <w:r w:rsidRPr="00866A23">
              <w:rPr>
                <w:rFonts w:ascii="Avenir Book" w:eastAsia="Corbel" w:hAnsi="Avenir Book" w:cs="Corbel"/>
                <w:spacing w:val="39"/>
                <w:position w:val="1"/>
                <w:sz w:val="20"/>
              </w:rPr>
              <w:t xml:space="preserve"> </w:t>
            </w:r>
            <w:r w:rsidRPr="00866A23">
              <w:rPr>
                <w:rFonts w:ascii="Avenir Book" w:eastAsia="Corbel" w:hAnsi="Avenir Book" w:cs="Corbel"/>
                <w:position w:val="1"/>
                <w:sz w:val="20"/>
              </w:rPr>
              <w:t>to</w:t>
            </w:r>
          </w:p>
          <w:p w14:paraId="351C717F" w14:textId="77777777" w:rsidR="003A7188" w:rsidRPr="00866A23" w:rsidRDefault="003A7188" w:rsidP="008E5188">
            <w:pPr>
              <w:ind w:left="419" w:right="42"/>
              <w:rPr>
                <w:rFonts w:ascii="Avenir Book" w:eastAsia="Corbel" w:hAnsi="Avenir Book" w:cs="Corbel"/>
                <w:sz w:val="20"/>
              </w:rPr>
            </w:pPr>
            <w:r w:rsidRPr="00866A23">
              <w:rPr>
                <w:rFonts w:ascii="Avenir Book" w:eastAsia="Corbel" w:hAnsi="Avenir Book" w:cs="Corbel"/>
                <w:sz w:val="20"/>
              </w:rPr>
              <w:t>p</w:t>
            </w:r>
            <w:r w:rsidRPr="00866A23">
              <w:rPr>
                <w:rFonts w:ascii="Avenir Book" w:eastAsia="Corbel" w:hAnsi="Avenir Book" w:cs="Corbel"/>
                <w:spacing w:val="1"/>
                <w:sz w:val="20"/>
              </w:rPr>
              <w:t>r</w:t>
            </w:r>
            <w:r w:rsidRPr="00866A23">
              <w:rPr>
                <w:rFonts w:ascii="Avenir Book" w:eastAsia="Corbel" w:hAnsi="Avenir Book" w:cs="Corbel"/>
                <w:sz w:val="20"/>
              </w:rPr>
              <w:t>oje</w:t>
            </w:r>
            <w:r w:rsidRPr="00866A23">
              <w:rPr>
                <w:rFonts w:ascii="Avenir Book" w:eastAsia="Corbel" w:hAnsi="Avenir Book" w:cs="Corbel"/>
                <w:spacing w:val="-1"/>
                <w:sz w:val="20"/>
              </w:rPr>
              <w:t>c</w:t>
            </w:r>
            <w:r w:rsidRPr="00866A23">
              <w:rPr>
                <w:rFonts w:ascii="Avenir Book" w:eastAsia="Corbel" w:hAnsi="Avenir Book" w:cs="Corbel"/>
                <w:sz w:val="20"/>
              </w:rPr>
              <w:t>t</w:t>
            </w:r>
            <w:r w:rsidRPr="00866A23">
              <w:rPr>
                <w:rFonts w:ascii="Avenir Book" w:eastAsia="Corbel" w:hAnsi="Avenir Book" w:cs="Corbel"/>
                <w:spacing w:val="-3"/>
                <w:sz w:val="20"/>
              </w:rPr>
              <w:t xml:space="preserve"> </w:t>
            </w:r>
            <w:r w:rsidRPr="00866A23">
              <w:rPr>
                <w:rFonts w:ascii="Avenir Book" w:eastAsia="Corbel" w:hAnsi="Avenir Book" w:cs="Corbel"/>
                <w:sz w:val="20"/>
              </w:rPr>
              <w:t>a</w:t>
            </w:r>
            <w:r w:rsidRPr="00866A23">
              <w:rPr>
                <w:rFonts w:ascii="Avenir Book" w:eastAsia="Corbel" w:hAnsi="Avenir Book" w:cs="Corbel"/>
                <w:spacing w:val="-1"/>
                <w:sz w:val="20"/>
              </w:rPr>
              <w:t>c</w:t>
            </w:r>
            <w:r w:rsidRPr="00866A23">
              <w:rPr>
                <w:rFonts w:ascii="Avenir Book" w:eastAsia="Corbel" w:hAnsi="Avenir Book" w:cs="Corbel"/>
                <w:sz w:val="20"/>
              </w:rPr>
              <w:t>tivity</w:t>
            </w:r>
            <w:r w:rsidRPr="00866A23">
              <w:rPr>
                <w:rFonts w:ascii="Avenir Book" w:eastAsia="Corbel" w:hAnsi="Avenir Book" w:cs="Corbel"/>
                <w:spacing w:val="-4"/>
                <w:sz w:val="20"/>
              </w:rPr>
              <w:t xml:space="preserve"> </w:t>
            </w:r>
            <w:r w:rsidRPr="00866A23">
              <w:rPr>
                <w:rFonts w:ascii="Avenir Book" w:eastAsia="Corbel" w:hAnsi="Avenir Book" w:cs="Corbel"/>
                <w:spacing w:val="-3"/>
                <w:sz w:val="20"/>
              </w:rPr>
              <w:t>d</w:t>
            </w:r>
            <w:r w:rsidRPr="00866A23">
              <w:rPr>
                <w:rFonts w:ascii="Avenir Book" w:eastAsia="Corbel" w:hAnsi="Avenir Book" w:cs="Corbel"/>
                <w:spacing w:val="1"/>
                <w:sz w:val="20"/>
              </w:rPr>
              <w:t>u</w:t>
            </w:r>
            <w:r w:rsidRPr="00866A23">
              <w:rPr>
                <w:rFonts w:ascii="Avenir Book" w:eastAsia="Corbel" w:hAnsi="Avenir Book" w:cs="Corbel"/>
                <w:sz w:val="20"/>
              </w:rPr>
              <w:t>ri</w:t>
            </w:r>
            <w:r w:rsidRPr="00866A23">
              <w:rPr>
                <w:rFonts w:ascii="Avenir Book" w:eastAsia="Corbel" w:hAnsi="Avenir Book" w:cs="Corbel"/>
                <w:spacing w:val="-2"/>
                <w:sz w:val="20"/>
              </w:rPr>
              <w:t>n</w:t>
            </w:r>
            <w:r w:rsidRPr="00866A23">
              <w:rPr>
                <w:rFonts w:ascii="Avenir Book" w:eastAsia="Corbel" w:hAnsi="Avenir Book" w:cs="Corbel"/>
                <w:sz w:val="20"/>
              </w:rPr>
              <w:t>g</w:t>
            </w:r>
            <w:r w:rsidRPr="00866A23">
              <w:rPr>
                <w:rFonts w:ascii="Avenir Book" w:eastAsia="Corbel" w:hAnsi="Avenir Book" w:cs="Corbel"/>
                <w:spacing w:val="-3"/>
                <w:sz w:val="20"/>
              </w:rPr>
              <w:t xml:space="preserve"> </w:t>
            </w:r>
            <w:r w:rsidRPr="00866A23">
              <w:rPr>
                <w:rFonts w:ascii="Avenir Book" w:eastAsia="Corbel" w:hAnsi="Avenir Book" w:cs="Corbel"/>
                <w:spacing w:val="-1"/>
                <w:sz w:val="20"/>
              </w:rPr>
              <w:t>c</w:t>
            </w:r>
            <w:r w:rsidRPr="00866A23">
              <w:rPr>
                <w:rFonts w:ascii="Avenir Book" w:eastAsia="Corbel" w:hAnsi="Avenir Book" w:cs="Corbel"/>
                <w:sz w:val="20"/>
              </w:rPr>
              <w:t>o</w:t>
            </w:r>
            <w:r w:rsidRPr="00866A23">
              <w:rPr>
                <w:rFonts w:ascii="Avenir Book" w:eastAsia="Corbel" w:hAnsi="Avenir Book" w:cs="Corbel"/>
                <w:spacing w:val="1"/>
                <w:sz w:val="20"/>
              </w:rPr>
              <w:t>n</w:t>
            </w:r>
            <w:r w:rsidRPr="00866A23">
              <w:rPr>
                <w:rFonts w:ascii="Avenir Book" w:eastAsia="Corbel" w:hAnsi="Avenir Book" w:cs="Corbel"/>
                <w:spacing w:val="-3"/>
                <w:sz w:val="20"/>
              </w:rPr>
              <w:t>s</w:t>
            </w:r>
            <w:r w:rsidRPr="00866A23">
              <w:rPr>
                <w:rFonts w:ascii="Avenir Book" w:eastAsia="Corbel" w:hAnsi="Avenir Book" w:cs="Corbel"/>
                <w:sz w:val="20"/>
              </w:rPr>
              <w:t>tr</w:t>
            </w:r>
            <w:r w:rsidRPr="00866A23">
              <w:rPr>
                <w:rFonts w:ascii="Avenir Book" w:eastAsia="Corbel" w:hAnsi="Avenir Book" w:cs="Corbel"/>
                <w:spacing w:val="1"/>
                <w:sz w:val="20"/>
              </w:rPr>
              <w:t>u</w:t>
            </w:r>
            <w:r w:rsidRPr="00866A23">
              <w:rPr>
                <w:rFonts w:ascii="Avenir Book" w:eastAsia="Corbel" w:hAnsi="Avenir Book" w:cs="Corbel"/>
                <w:spacing w:val="-1"/>
                <w:sz w:val="20"/>
              </w:rPr>
              <w:t>c</w:t>
            </w:r>
            <w:r w:rsidRPr="00866A23">
              <w:rPr>
                <w:rFonts w:ascii="Avenir Book" w:eastAsia="Corbel" w:hAnsi="Avenir Book" w:cs="Corbel"/>
                <w:sz w:val="20"/>
              </w:rPr>
              <w:t>ti</w:t>
            </w:r>
            <w:r w:rsidRPr="00866A23">
              <w:rPr>
                <w:rFonts w:ascii="Avenir Book" w:eastAsia="Corbel" w:hAnsi="Avenir Book" w:cs="Corbel"/>
                <w:spacing w:val="-3"/>
                <w:sz w:val="20"/>
              </w:rPr>
              <w:t>o</w:t>
            </w:r>
            <w:r w:rsidRPr="00866A23">
              <w:rPr>
                <w:rFonts w:ascii="Avenir Book" w:eastAsia="Corbel" w:hAnsi="Avenir Book" w:cs="Corbel"/>
                <w:sz w:val="20"/>
              </w:rPr>
              <w:t>n as</w:t>
            </w:r>
            <w:r w:rsidRPr="00866A23">
              <w:rPr>
                <w:rFonts w:ascii="Avenir Book" w:eastAsia="Corbel" w:hAnsi="Avenir Book" w:cs="Corbel"/>
                <w:spacing w:val="-1"/>
                <w:sz w:val="20"/>
              </w:rPr>
              <w:t xml:space="preserve"> </w:t>
            </w:r>
            <w:r w:rsidRPr="00866A23">
              <w:rPr>
                <w:rFonts w:ascii="Avenir Book" w:eastAsia="Corbel" w:hAnsi="Avenir Book" w:cs="Corbel"/>
                <w:spacing w:val="1"/>
                <w:sz w:val="20"/>
              </w:rPr>
              <w:t>w</w:t>
            </w:r>
            <w:r w:rsidRPr="00866A23">
              <w:rPr>
                <w:rFonts w:ascii="Avenir Book" w:eastAsia="Corbel" w:hAnsi="Avenir Book" w:cs="Corbel"/>
                <w:sz w:val="20"/>
              </w:rPr>
              <w:t>ell</w:t>
            </w:r>
            <w:r w:rsidRPr="00866A23">
              <w:rPr>
                <w:rFonts w:ascii="Avenir Book" w:eastAsia="Corbel" w:hAnsi="Avenir Book" w:cs="Corbel"/>
                <w:spacing w:val="-2"/>
                <w:sz w:val="20"/>
              </w:rPr>
              <w:t xml:space="preserve"> </w:t>
            </w:r>
            <w:r w:rsidRPr="00866A23">
              <w:rPr>
                <w:rFonts w:ascii="Avenir Book" w:eastAsia="Corbel" w:hAnsi="Avenir Book" w:cs="Corbel"/>
                <w:sz w:val="20"/>
              </w:rPr>
              <w:t>as</w:t>
            </w:r>
            <w:r w:rsidRPr="00866A23">
              <w:rPr>
                <w:rFonts w:ascii="Avenir Book" w:eastAsia="Corbel" w:hAnsi="Avenir Book" w:cs="Corbel"/>
                <w:spacing w:val="-1"/>
                <w:sz w:val="20"/>
              </w:rPr>
              <w:t xml:space="preserve"> </w:t>
            </w:r>
            <w:r w:rsidRPr="00866A23">
              <w:rPr>
                <w:rFonts w:ascii="Avenir Book" w:eastAsia="Corbel" w:hAnsi="Avenir Book" w:cs="Corbel"/>
                <w:sz w:val="20"/>
              </w:rPr>
              <w:t>O&amp;M pha</w:t>
            </w:r>
            <w:r w:rsidRPr="00866A23">
              <w:rPr>
                <w:rFonts w:ascii="Avenir Book" w:eastAsia="Corbel" w:hAnsi="Avenir Book" w:cs="Corbel"/>
                <w:spacing w:val="-2"/>
                <w:sz w:val="20"/>
              </w:rPr>
              <w:t>s</w:t>
            </w:r>
            <w:r w:rsidRPr="00866A23">
              <w:rPr>
                <w:rFonts w:ascii="Avenir Book" w:eastAsia="Corbel" w:hAnsi="Avenir Book" w:cs="Corbel"/>
                <w:sz w:val="20"/>
              </w:rPr>
              <w:t>e.</w:t>
            </w:r>
          </w:p>
        </w:tc>
      </w:tr>
      <w:tr w:rsidR="003A7188" w:rsidRPr="00866A23" w14:paraId="1AA26703" w14:textId="77777777" w:rsidTr="006F1798">
        <w:trPr>
          <w:trHeight w:hRule="exact" w:val="929"/>
        </w:trPr>
        <w:tc>
          <w:tcPr>
            <w:tcW w:w="2876" w:type="dxa"/>
          </w:tcPr>
          <w:p w14:paraId="2ECCEE16" w14:textId="77777777" w:rsidR="003A7188" w:rsidRPr="00866A23" w:rsidRDefault="003A7188" w:rsidP="008E5188">
            <w:pPr>
              <w:spacing w:before="54" w:line="239" w:lineRule="auto"/>
              <w:ind w:left="105" w:right="39"/>
              <w:rPr>
                <w:rFonts w:ascii="Avenir Book" w:eastAsia="Corbel" w:hAnsi="Avenir Book" w:cs="Corbel"/>
                <w:sz w:val="20"/>
              </w:rPr>
            </w:pPr>
            <w:r w:rsidRPr="00866A23">
              <w:rPr>
                <w:rFonts w:ascii="Avenir Book" w:eastAsia="Corbel" w:hAnsi="Avenir Book" w:cs="Corbel"/>
                <w:b/>
                <w:bCs/>
                <w:sz w:val="20"/>
              </w:rPr>
              <w:t>S</w:t>
            </w:r>
            <w:r w:rsidRPr="00866A23">
              <w:rPr>
                <w:rFonts w:ascii="Avenir Book" w:eastAsia="Corbel" w:hAnsi="Avenir Book" w:cs="Corbel"/>
                <w:b/>
                <w:bCs/>
                <w:spacing w:val="-1"/>
                <w:sz w:val="20"/>
              </w:rPr>
              <w:t>D</w:t>
            </w:r>
            <w:r w:rsidRPr="00866A23">
              <w:rPr>
                <w:rFonts w:ascii="Avenir Book" w:eastAsia="Corbel" w:hAnsi="Avenir Book" w:cs="Corbel"/>
                <w:b/>
                <w:bCs/>
                <w:sz w:val="20"/>
              </w:rPr>
              <w:t>G</w:t>
            </w:r>
            <w:r w:rsidRPr="00866A23">
              <w:rPr>
                <w:rFonts w:ascii="Avenir Book" w:eastAsia="Corbel" w:hAnsi="Avenir Book" w:cs="Corbel"/>
                <w:b/>
                <w:bCs/>
                <w:spacing w:val="38"/>
                <w:sz w:val="20"/>
              </w:rPr>
              <w:t xml:space="preserve"> </w:t>
            </w:r>
            <w:r w:rsidRPr="00866A23">
              <w:rPr>
                <w:rFonts w:ascii="Avenir Book" w:eastAsia="Corbel" w:hAnsi="Avenir Book" w:cs="Corbel"/>
                <w:b/>
                <w:bCs/>
                <w:spacing w:val="1"/>
                <w:sz w:val="20"/>
              </w:rPr>
              <w:t>1</w:t>
            </w:r>
            <w:r w:rsidRPr="00866A23">
              <w:rPr>
                <w:rFonts w:ascii="Avenir Book" w:eastAsia="Corbel" w:hAnsi="Avenir Book" w:cs="Corbel"/>
                <w:b/>
                <w:bCs/>
                <w:sz w:val="20"/>
              </w:rPr>
              <w:t>3:</w:t>
            </w:r>
            <w:r w:rsidRPr="00866A23">
              <w:rPr>
                <w:rFonts w:ascii="Avenir Book" w:eastAsia="Corbel" w:hAnsi="Avenir Book" w:cs="Corbel"/>
                <w:b/>
                <w:bCs/>
                <w:spacing w:val="40"/>
                <w:sz w:val="20"/>
              </w:rPr>
              <w:t xml:space="preserve"> </w:t>
            </w:r>
            <w:r w:rsidRPr="00866A23">
              <w:rPr>
                <w:rFonts w:ascii="Avenir Book" w:eastAsia="Corbel" w:hAnsi="Avenir Book" w:cs="Corbel"/>
                <w:sz w:val="20"/>
              </w:rPr>
              <w:t>Ta</w:t>
            </w:r>
            <w:r w:rsidRPr="00866A23">
              <w:rPr>
                <w:rFonts w:ascii="Avenir Book" w:eastAsia="Corbel" w:hAnsi="Avenir Book" w:cs="Corbel"/>
                <w:spacing w:val="-2"/>
                <w:sz w:val="20"/>
              </w:rPr>
              <w:t>k</w:t>
            </w:r>
            <w:r w:rsidRPr="00866A23">
              <w:rPr>
                <w:rFonts w:ascii="Avenir Book" w:eastAsia="Corbel" w:hAnsi="Avenir Book" w:cs="Corbel"/>
                <w:sz w:val="20"/>
              </w:rPr>
              <w:t>e</w:t>
            </w:r>
            <w:r w:rsidRPr="00866A23">
              <w:rPr>
                <w:rFonts w:ascii="Avenir Book" w:eastAsia="Corbel" w:hAnsi="Avenir Book" w:cs="Corbel"/>
                <w:spacing w:val="38"/>
                <w:sz w:val="20"/>
              </w:rPr>
              <w:t xml:space="preserve"> </w:t>
            </w:r>
            <w:r w:rsidRPr="00866A23">
              <w:rPr>
                <w:rFonts w:ascii="Avenir Book" w:eastAsia="Corbel" w:hAnsi="Avenir Book" w:cs="Corbel"/>
                <w:spacing w:val="1"/>
                <w:sz w:val="20"/>
              </w:rPr>
              <w:t>u</w:t>
            </w:r>
            <w:r w:rsidRPr="00866A23">
              <w:rPr>
                <w:rFonts w:ascii="Avenir Book" w:eastAsia="Corbel" w:hAnsi="Avenir Book" w:cs="Corbel"/>
                <w:spacing w:val="-2"/>
                <w:sz w:val="20"/>
              </w:rPr>
              <w:t>r</w:t>
            </w:r>
            <w:r w:rsidRPr="00866A23">
              <w:rPr>
                <w:rFonts w:ascii="Avenir Book" w:eastAsia="Corbel" w:hAnsi="Avenir Book" w:cs="Corbel"/>
                <w:sz w:val="20"/>
              </w:rPr>
              <w:t>g</w:t>
            </w:r>
            <w:r w:rsidRPr="00866A23">
              <w:rPr>
                <w:rFonts w:ascii="Avenir Book" w:eastAsia="Corbel" w:hAnsi="Avenir Book" w:cs="Corbel"/>
                <w:spacing w:val="-1"/>
                <w:sz w:val="20"/>
              </w:rPr>
              <w:t>e</w:t>
            </w:r>
            <w:r w:rsidRPr="00866A23">
              <w:rPr>
                <w:rFonts w:ascii="Avenir Book" w:eastAsia="Corbel" w:hAnsi="Avenir Book" w:cs="Corbel"/>
                <w:spacing w:val="1"/>
                <w:sz w:val="20"/>
              </w:rPr>
              <w:t>n</w:t>
            </w:r>
            <w:r w:rsidRPr="00866A23">
              <w:rPr>
                <w:rFonts w:ascii="Avenir Book" w:eastAsia="Corbel" w:hAnsi="Avenir Book" w:cs="Corbel"/>
                <w:sz w:val="20"/>
              </w:rPr>
              <w:t>t</w:t>
            </w:r>
            <w:r w:rsidRPr="00866A23">
              <w:rPr>
                <w:rFonts w:ascii="Avenir Book" w:eastAsia="Corbel" w:hAnsi="Avenir Book" w:cs="Corbel"/>
                <w:spacing w:val="37"/>
                <w:sz w:val="20"/>
              </w:rPr>
              <w:t xml:space="preserve"> </w:t>
            </w:r>
            <w:r w:rsidRPr="00866A23">
              <w:rPr>
                <w:rFonts w:ascii="Avenir Book" w:eastAsia="Corbel" w:hAnsi="Avenir Book" w:cs="Corbel"/>
                <w:sz w:val="20"/>
              </w:rPr>
              <w:t>a</w:t>
            </w:r>
            <w:r w:rsidRPr="00866A23">
              <w:rPr>
                <w:rFonts w:ascii="Avenir Book" w:eastAsia="Corbel" w:hAnsi="Avenir Book" w:cs="Corbel"/>
                <w:spacing w:val="-1"/>
                <w:sz w:val="20"/>
              </w:rPr>
              <w:t>c</w:t>
            </w:r>
            <w:r w:rsidRPr="00866A23">
              <w:rPr>
                <w:rFonts w:ascii="Avenir Book" w:eastAsia="Corbel" w:hAnsi="Avenir Book" w:cs="Corbel"/>
                <w:sz w:val="20"/>
              </w:rPr>
              <w:t>ti</w:t>
            </w:r>
            <w:r w:rsidRPr="00866A23">
              <w:rPr>
                <w:rFonts w:ascii="Avenir Book" w:eastAsia="Corbel" w:hAnsi="Avenir Book" w:cs="Corbel"/>
                <w:spacing w:val="-1"/>
                <w:sz w:val="20"/>
              </w:rPr>
              <w:t>o</w:t>
            </w:r>
            <w:r w:rsidRPr="00866A23">
              <w:rPr>
                <w:rFonts w:ascii="Avenir Book" w:eastAsia="Corbel" w:hAnsi="Avenir Book" w:cs="Corbel"/>
                <w:sz w:val="20"/>
              </w:rPr>
              <w:t xml:space="preserve">n to   </w:t>
            </w:r>
            <w:r w:rsidRPr="00866A23">
              <w:rPr>
                <w:rFonts w:ascii="Avenir Book" w:eastAsia="Corbel" w:hAnsi="Avenir Book" w:cs="Corbel"/>
                <w:spacing w:val="-1"/>
                <w:sz w:val="20"/>
              </w:rPr>
              <w:t>c</w:t>
            </w:r>
            <w:r w:rsidRPr="00866A23">
              <w:rPr>
                <w:rFonts w:ascii="Avenir Book" w:eastAsia="Corbel" w:hAnsi="Avenir Book" w:cs="Corbel"/>
                <w:sz w:val="20"/>
              </w:rPr>
              <w:t>o</w:t>
            </w:r>
            <w:r w:rsidRPr="00866A23">
              <w:rPr>
                <w:rFonts w:ascii="Avenir Book" w:eastAsia="Corbel" w:hAnsi="Avenir Book" w:cs="Corbel"/>
                <w:spacing w:val="-1"/>
                <w:sz w:val="20"/>
              </w:rPr>
              <w:t>mb</w:t>
            </w:r>
            <w:r w:rsidRPr="00866A23">
              <w:rPr>
                <w:rFonts w:ascii="Avenir Book" w:eastAsia="Corbel" w:hAnsi="Avenir Book" w:cs="Corbel"/>
                <w:sz w:val="20"/>
              </w:rPr>
              <w:t xml:space="preserve">at  </w:t>
            </w:r>
            <w:r w:rsidRPr="00866A23">
              <w:rPr>
                <w:rFonts w:ascii="Avenir Book" w:eastAsia="Corbel" w:hAnsi="Avenir Book" w:cs="Corbel"/>
                <w:spacing w:val="1"/>
                <w:sz w:val="20"/>
              </w:rPr>
              <w:t xml:space="preserve"> </w:t>
            </w:r>
            <w:r w:rsidRPr="00866A23">
              <w:rPr>
                <w:rFonts w:ascii="Avenir Book" w:eastAsia="Corbel" w:hAnsi="Avenir Book" w:cs="Corbel"/>
                <w:spacing w:val="-1"/>
                <w:sz w:val="20"/>
              </w:rPr>
              <w:t>c</w:t>
            </w:r>
            <w:r w:rsidRPr="00866A23">
              <w:rPr>
                <w:rFonts w:ascii="Avenir Book" w:eastAsia="Corbel" w:hAnsi="Avenir Book" w:cs="Corbel"/>
                <w:spacing w:val="1"/>
                <w:sz w:val="20"/>
              </w:rPr>
              <w:t>l</w:t>
            </w:r>
            <w:r w:rsidRPr="00866A23">
              <w:rPr>
                <w:rFonts w:ascii="Avenir Book" w:eastAsia="Corbel" w:hAnsi="Avenir Book" w:cs="Corbel"/>
                <w:spacing w:val="-1"/>
                <w:sz w:val="20"/>
              </w:rPr>
              <w:t>i</w:t>
            </w:r>
            <w:r w:rsidRPr="00866A23">
              <w:rPr>
                <w:rFonts w:ascii="Avenir Book" w:eastAsia="Corbel" w:hAnsi="Avenir Book" w:cs="Corbel"/>
                <w:sz w:val="20"/>
              </w:rPr>
              <w:t>m</w:t>
            </w:r>
            <w:r w:rsidRPr="00866A23">
              <w:rPr>
                <w:rFonts w:ascii="Avenir Book" w:eastAsia="Corbel" w:hAnsi="Avenir Book" w:cs="Corbel"/>
                <w:spacing w:val="-1"/>
                <w:sz w:val="20"/>
              </w:rPr>
              <w:t>a</w:t>
            </w:r>
            <w:r w:rsidRPr="00866A23">
              <w:rPr>
                <w:rFonts w:ascii="Avenir Book" w:eastAsia="Corbel" w:hAnsi="Avenir Book" w:cs="Corbel"/>
                <w:sz w:val="20"/>
              </w:rPr>
              <w:t xml:space="preserve">te  </w:t>
            </w:r>
            <w:r w:rsidRPr="00866A23">
              <w:rPr>
                <w:rFonts w:ascii="Avenir Book" w:eastAsia="Corbel" w:hAnsi="Avenir Book" w:cs="Corbel"/>
                <w:spacing w:val="1"/>
                <w:sz w:val="20"/>
              </w:rPr>
              <w:t xml:space="preserve"> </w:t>
            </w:r>
            <w:r w:rsidRPr="00866A23">
              <w:rPr>
                <w:rFonts w:ascii="Avenir Book" w:eastAsia="Corbel" w:hAnsi="Avenir Book" w:cs="Corbel"/>
                <w:spacing w:val="-1"/>
                <w:sz w:val="20"/>
              </w:rPr>
              <w:t>c</w:t>
            </w:r>
            <w:r w:rsidRPr="00866A23">
              <w:rPr>
                <w:rFonts w:ascii="Avenir Book" w:eastAsia="Corbel" w:hAnsi="Avenir Book" w:cs="Corbel"/>
                <w:sz w:val="20"/>
              </w:rPr>
              <w:t>ha</w:t>
            </w:r>
            <w:r w:rsidRPr="00866A23">
              <w:rPr>
                <w:rFonts w:ascii="Avenir Book" w:eastAsia="Corbel" w:hAnsi="Avenir Book" w:cs="Corbel"/>
                <w:spacing w:val="1"/>
                <w:sz w:val="20"/>
              </w:rPr>
              <w:t>n</w:t>
            </w:r>
            <w:r w:rsidRPr="00866A23">
              <w:rPr>
                <w:rFonts w:ascii="Avenir Book" w:eastAsia="Corbel" w:hAnsi="Avenir Book" w:cs="Corbel"/>
                <w:sz w:val="20"/>
              </w:rPr>
              <w:t>ge a</w:t>
            </w:r>
            <w:r w:rsidRPr="00866A23">
              <w:rPr>
                <w:rFonts w:ascii="Avenir Book" w:eastAsia="Corbel" w:hAnsi="Avenir Book" w:cs="Corbel"/>
                <w:spacing w:val="1"/>
                <w:sz w:val="20"/>
              </w:rPr>
              <w:t>n</w:t>
            </w:r>
            <w:r w:rsidRPr="00866A23">
              <w:rPr>
                <w:rFonts w:ascii="Avenir Book" w:eastAsia="Corbel" w:hAnsi="Avenir Book" w:cs="Corbel"/>
                <w:sz w:val="20"/>
              </w:rPr>
              <w:t>d</w:t>
            </w:r>
            <w:r w:rsidRPr="00866A23">
              <w:rPr>
                <w:rFonts w:ascii="Avenir Book" w:eastAsia="Corbel" w:hAnsi="Avenir Book" w:cs="Corbel"/>
                <w:spacing w:val="-1"/>
                <w:sz w:val="20"/>
              </w:rPr>
              <w:t xml:space="preserve"> i</w:t>
            </w:r>
            <w:r w:rsidRPr="00866A23">
              <w:rPr>
                <w:rFonts w:ascii="Avenir Book" w:eastAsia="Corbel" w:hAnsi="Avenir Book" w:cs="Corbel"/>
                <w:sz w:val="20"/>
              </w:rPr>
              <w:t>ts</w:t>
            </w:r>
            <w:r w:rsidRPr="00866A23">
              <w:rPr>
                <w:rFonts w:ascii="Avenir Book" w:eastAsia="Corbel" w:hAnsi="Avenir Book" w:cs="Corbel"/>
                <w:spacing w:val="-1"/>
                <w:sz w:val="20"/>
              </w:rPr>
              <w:t xml:space="preserve"> i</w:t>
            </w:r>
            <w:r w:rsidRPr="00866A23">
              <w:rPr>
                <w:rFonts w:ascii="Avenir Book" w:eastAsia="Corbel" w:hAnsi="Avenir Book" w:cs="Corbel"/>
                <w:sz w:val="20"/>
              </w:rPr>
              <w:t>mpa</w:t>
            </w:r>
            <w:r w:rsidRPr="00866A23">
              <w:rPr>
                <w:rFonts w:ascii="Avenir Book" w:eastAsia="Corbel" w:hAnsi="Avenir Book" w:cs="Corbel"/>
                <w:spacing w:val="-1"/>
                <w:sz w:val="20"/>
              </w:rPr>
              <w:t>c</w:t>
            </w:r>
            <w:r w:rsidRPr="00866A23">
              <w:rPr>
                <w:rFonts w:ascii="Avenir Book" w:eastAsia="Corbel" w:hAnsi="Avenir Book" w:cs="Corbel"/>
                <w:sz w:val="20"/>
              </w:rPr>
              <w:t>ts</w:t>
            </w:r>
          </w:p>
        </w:tc>
        <w:tc>
          <w:tcPr>
            <w:tcW w:w="3060" w:type="dxa"/>
          </w:tcPr>
          <w:p w14:paraId="06D68967" w14:textId="169F2A5B" w:rsidR="003A7188" w:rsidRPr="00866A23" w:rsidRDefault="003A7188" w:rsidP="008E5188">
            <w:pPr>
              <w:spacing w:before="54" w:line="239" w:lineRule="auto"/>
              <w:ind w:left="102" w:right="42"/>
              <w:rPr>
                <w:rFonts w:ascii="Avenir Book" w:eastAsia="Corbel" w:hAnsi="Avenir Book" w:cs="Corbel"/>
                <w:sz w:val="20"/>
              </w:rPr>
            </w:pPr>
            <w:r w:rsidRPr="00866A23">
              <w:rPr>
                <w:rFonts w:ascii="Avenir Book" w:eastAsia="Corbel" w:hAnsi="Avenir Book" w:cs="Corbel"/>
                <w:b/>
                <w:bCs/>
                <w:spacing w:val="1"/>
                <w:sz w:val="20"/>
              </w:rPr>
              <w:t>1</w:t>
            </w:r>
            <w:r w:rsidRPr="00866A23">
              <w:rPr>
                <w:rFonts w:ascii="Avenir Book" w:eastAsia="Corbel" w:hAnsi="Avenir Book" w:cs="Corbel"/>
                <w:b/>
                <w:bCs/>
                <w:sz w:val="20"/>
              </w:rPr>
              <w:t>3.</w:t>
            </w:r>
            <w:r w:rsidRPr="00866A23">
              <w:rPr>
                <w:rFonts w:ascii="Avenir Book" w:eastAsia="Corbel" w:hAnsi="Avenir Book" w:cs="Corbel"/>
                <w:b/>
                <w:bCs/>
                <w:spacing w:val="1"/>
                <w:sz w:val="20"/>
              </w:rPr>
              <w:t>2</w:t>
            </w:r>
            <w:r w:rsidRPr="00866A23">
              <w:rPr>
                <w:rFonts w:ascii="Avenir Book" w:eastAsia="Corbel" w:hAnsi="Avenir Book" w:cs="Corbel"/>
                <w:sz w:val="20"/>
              </w:rPr>
              <w:t xml:space="preserve">: </w:t>
            </w:r>
            <w:r w:rsidR="00057BE6">
              <w:rPr>
                <w:rFonts w:ascii="Avenir Book" w:eastAsia="Corbel" w:hAnsi="Avenir Book" w:cs="Corbel"/>
                <w:sz w:val="20"/>
              </w:rPr>
              <w:t xml:space="preserve">By 2025, </w:t>
            </w:r>
            <w:r w:rsidRPr="00866A23">
              <w:rPr>
                <w:rFonts w:ascii="Avenir Book" w:eastAsia="Corbel" w:hAnsi="Avenir Book" w:cs="Corbel"/>
                <w:spacing w:val="-1"/>
                <w:sz w:val="20"/>
              </w:rPr>
              <w:t>I</w:t>
            </w:r>
            <w:r w:rsidRPr="00866A23">
              <w:rPr>
                <w:rFonts w:ascii="Avenir Book" w:eastAsia="Corbel" w:hAnsi="Avenir Book" w:cs="Corbel"/>
                <w:spacing w:val="1"/>
                <w:sz w:val="20"/>
              </w:rPr>
              <w:t>n</w:t>
            </w:r>
            <w:r w:rsidRPr="00866A23">
              <w:rPr>
                <w:rFonts w:ascii="Avenir Book" w:eastAsia="Corbel" w:hAnsi="Avenir Book" w:cs="Corbel"/>
                <w:spacing w:val="-2"/>
                <w:sz w:val="20"/>
              </w:rPr>
              <w:t>t</w:t>
            </w:r>
            <w:r w:rsidRPr="00866A23">
              <w:rPr>
                <w:rFonts w:ascii="Avenir Book" w:eastAsia="Corbel" w:hAnsi="Avenir Book" w:cs="Corbel"/>
                <w:sz w:val="20"/>
              </w:rPr>
              <w:t>e</w:t>
            </w:r>
            <w:r w:rsidRPr="00866A23">
              <w:rPr>
                <w:rFonts w:ascii="Avenir Book" w:eastAsia="Corbel" w:hAnsi="Avenir Book" w:cs="Corbel"/>
                <w:spacing w:val="1"/>
                <w:sz w:val="20"/>
              </w:rPr>
              <w:t>g</w:t>
            </w:r>
            <w:r w:rsidRPr="00866A23">
              <w:rPr>
                <w:rFonts w:ascii="Avenir Book" w:eastAsia="Corbel" w:hAnsi="Avenir Book" w:cs="Corbel"/>
                <w:sz w:val="20"/>
              </w:rPr>
              <w:t>r</w:t>
            </w:r>
            <w:r w:rsidRPr="00866A23">
              <w:rPr>
                <w:rFonts w:ascii="Avenir Book" w:eastAsia="Corbel" w:hAnsi="Avenir Book" w:cs="Corbel"/>
                <w:spacing w:val="-2"/>
                <w:sz w:val="20"/>
              </w:rPr>
              <w:t>a</w:t>
            </w:r>
            <w:r w:rsidRPr="00866A23">
              <w:rPr>
                <w:rFonts w:ascii="Avenir Book" w:eastAsia="Corbel" w:hAnsi="Avenir Book" w:cs="Corbel"/>
                <w:sz w:val="20"/>
              </w:rPr>
              <w:t>te</w:t>
            </w:r>
            <w:r w:rsidRPr="00866A23">
              <w:rPr>
                <w:rFonts w:ascii="Avenir Book" w:eastAsia="Corbel" w:hAnsi="Avenir Book" w:cs="Corbel"/>
                <w:spacing w:val="1"/>
                <w:sz w:val="20"/>
              </w:rPr>
              <w:t xml:space="preserve"> </w:t>
            </w:r>
            <w:r w:rsidRPr="00866A23">
              <w:rPr>
                <w:rFonts w:ascii="Avenir Book" w:eastAsia="Corbel" w:hAnsi="Avenir Book" w:cs="Corbel"/>
                <w:spacing w:val="-1"/>
                <w:sz w:val="20"/>
              </w:rPr>
              <w:t>cli</w:t>
            </w:r>
            <w:r w:rsidRPr="00866A23">
              <w:rPr>
                <w:rFonts w:ascii="Avenir Book" w:eastAsia="Corbel" w:hAnsi="Avenir Book" w:cs="Corbel"/>
                <w:sz w:val="20"/>
              </w:rPr>
              <w:t>m</w:t>
            </w:r>
            <w:r w:rsidRPr="00866A23">
              <w:rPr>
                <w:rFonts w:ascii="Avenir Book" w:eastAsia="Corbel" w:hAnsi="Avenir Book" w:cs="Corbel"/>
                <w:spacing w:val="-1"/>
                <w:sz w:val="20"/>
              </w:rPr>
              <w:t>a</w:t>
            </w:r>
            <w:r w:rsidRPr="00866A23">
              <w:rPr>
                <w:rFonts w:ascii="Avenir Book" w:eastAsia="Corbel" w:hAnsi="Avenir Book" w:cs="Corbel"/>
                <w:sz w:val="20"/>
              </w:rPr>
              <w:t>te</w:t>
            </w:r>
            <w:r w:rsidRPr="00866A23">
              <w:rPr>
                <w:rFonts w:ascii="Avenir Book" w:eastAsia="Corbel" w:hAnsi="Avenir Book" w:cs="Corbel"/>
                <w:spacing w:val="1"/>
                <w:sz w:val="20"/>
              </w:rPr>
              <w:t xml:space="preserve"> </w:t>
            </w:r>
            <w:r w:rsidRPr="00866A23">
              <w:rPr>
                <w:rFonts w:ascii="Avenir Book" w:eastAsia="Corbel" w:hAnsi="Avenir Book" w:cs="Corbel"/>
                <w:spacing w:val="-1"/>
                <w:sz w:val="20"/>
              </w:rPr>
              <w:t>c</w:t>
            </w:r>
            <w:r w:rsidRPr="00866A23">
              <w:rPr>
                <w:rFonts w:ascii="Avenir Book" w:eastAsia="Corbel" w:hAnsi="Avenir Book" w:cs="Corbel"/>
                <w:sz w:val="20"/>
              </w:rPr>
              <w:t>ha</w:t>
            </w:r>
            <w:r w:rsidRPr="00866A23">
              <w:rPr>
                <w:rFonts w:ascii="Avenir Book" w:eastAsia="Corbel" w:hAnsi="Avenir Book" w:cs="Corbel"/>
                <w:spacing w:val="1"/>
                <w:sz w:val="20"/>
              </w:rPr>
              <w:t>n</w:t>
            </w:r>
            <w:r w:rsidRPr="00866A23">
              <w:rPr>
                <w:rFonts w:ascii="Avenir Book" w:eastAsia="Corbel" w:hAnsi="Avenir Book" w:cs="Corbel"/>
                <w:spacing w:val="-2"/>
                <w:sz w:val="20"/>
              </w:rPr>
              <w:t>g</w:t>
            </w:r>
            <w:r w:rsidRPr="00866A23">
              <w:rPr>
                <w:rFonts w:ascii="Avenir Book" w:eastAsia="Corbel" w:hAnsi="Avenir Book" w:cs="Corbel"/>
                <w:sz w:val="20"/>
              </w:rPr>
              <w:t>e mea</w:t>
            </w:r>
            <w:r w:rsidRPr="00866A23">
              <w:rPr>
                <w:rFonts w:ascii="Avenir Book" w:eastAsia="Corbel" w:hAnsi="Avenir Book" w:cs="Corbel"/>
                <w:spacing w:val="-1"/>
                <w:sz w:val="20"/>
              </w:rPr>
              <w:t>s</w:t>
            </w:r>
            <w:r w:rsidRPr="00866A23">
              <w:rPr>
                <w:rFonts w:ascii="Avenir Book" w:eastAsia="Corbel" w:hAnsi="Avenir Book" w:cs="Corbel"/>
                <w:spacing w:val="1"/>
                <w:sz w:val="20"/>
              </w:rPr>
              <w:t>u</w:t>
            </w:r>
            <w:r w:rsidRPr="00866A23">
              <w:rPr>
                <w:rFonts w:ascii="Avenir Book" w:eastAsia="Corbel" w:hAnsi="Avenir Book" w:cs="Corbel"/>
                <w:spacing w:val="-2"/>
                <w:sz w:val="20"/>
              </w:rPr>
              <w:t>r</w:t>
            </w:r>
            <w:r w:rsidRPr="00866A23">
              <w:rPr>
                <w:rFonts w:ascii="Avenir Book" w:eastAsia="Corbel" w:hAnsi="Avenir Book" w:cs="Corbel"/>
                <w:sz w:val="20"/>
              </w:rPr>
              <w:t>es</w:t>
            </w:r>
            <w:r w:rsidRPr="00866A23">
              <w:rPr>
                <w:rFonts w:ascii="Avenir Book" w:eastAsia="Corbel" w:hAnsi="Avenir Book" w:cs="Corbel"/>
                <w:spacing w:val="-3"/>
                <w:sz w:val="20"/>
              </w:rPr>
              <w:t xml:space="preserve"> </w:t>
            </w:r>
            <w:r w:rsidRPr="00866A23">
              <w:rPr>
                <w:rFonts w:ascii="Avenir Book" w:eastAsia="Corbel" w:hAnsi="Avenir Book" w:cs="Corbel"/>
                <w:spacing w:val="-1"/>
                <w:sz w:val="20"/>
              </w:rPr>
              <w:t>i</w:t>
            </w:r>
            <w:r w:rsidRPr="00866A23">
              <w:rPr>
                <w:rFonts w:ascii="Avenir Book" w:eastAsia="Corbel" w:hAnsi="Avenir Book" w:cs="Corbel"/>
                <w:spacing w:val="1"/>
                <w:sz w:val="20"/>
              </w:rPr>
              <w:t>n</w:t>
            </w:r>
            <w:r w:rsidRPr="00866A23">
              <w:rPr>
                <w:rFonts w:ascii="Avenir Book" w:eastAsia="Corbel" w:hAnsi="Avenir Book" w:cs="Corbel"/>
                <w:sz w:val="20"/>
              </w:rPr>
              <w:t>to</w:t>
            </w:r>
            <w:r w:rsidRPr="00866A23">
              <w:rPr>
                <w:rFonts w:ascii="Avenir Book" w:eastAsia="Corbel" w:hAnsi="Avenir Book" w:cs="Corbel"/>
                <w:spacing w:val="-3"/>
                <w:sz w:val="20"/>
              </w:rPr>
              <w:t xml:space="preserve"> </w:t>
            </w:r>
            <w:r w:rsidRPr="00866A23">
              <w:rPr>
                <w:rFonts w:ascii="Avenir Book" w:eastAsia="Corbel" w:hAnsi="Avenir Book" w:cs="Corbel"/>
                <w:spacing w:val="1"/>
                <w:sz w:val="20"/>
              </w:rPr>
              <w:t>n</w:t>
            </w:r>
            <w:r w:rsidRPr="00866A23">
              <w:rPr>
                <w:rFonts w:ascii="Avenir Book" w:eastAsia="Corbel" w:hAnsi="Avenir Book" w:cs="Corbel"/>
                <w:sz w:val="20"/>
              </w:rPr>
              <w:t>at</w:t>
            </w:r>
            <w:r w:rsidRPr="00866A23">
              <w:rPr>
                <w:rFonts w:ascii="Avenir Book" w:eastAsia="Corbel" w:hAnsi="Avenir Book" w:cs="Corbel"/>
                <w:spacing w:val="-1"/>
                <w:sz w:val="20"/>
              </w:rPr>
              <w:t>i</w:t>
            </w:r>
            <w:r w:rsidRPr="00866A23">
              <w:rPr>
                <w:rFonts w:ascii="Avenir Book" w:eastAsia="Corbel" w:hAnsi="Avenir Book" w:cs="Corbel"/>
                <w:spacing w:val="-2"/>
                <w:sz w:val="20"/>
              </w:rPr>
              <w:t>o</w:t>
            </w:r>
            <w:r w:rsidRPr="00866A23">
              <w:rPr>
                <w:rFonts w:ascii="Avenir Book" w:eastAsia="Corbel" w:hAnsi="Avenir Book" w:cs="Corbel"/>
                <w:spacing w:val="1"/>
                <w:sz w:val="20"/>
              </w:rPr>
              <w:t>n</w:t>
            </w:r>
            <w:r w:rsidRPr="00866A23">
              <w:rPr>
                <w:rFonts w:ascii="Avenir Book" w:eastAsia="Corbel" w:hAnsi="Avenir Book" w:cs="Corbel"/>
                <w:sz w:val="20"/>
              </w:rPr>
              <w:t>al</w:t>
            </w:r>
            <w:r w:rsidRPr="00866A23">
              <w:rPr>
                <w:rFonts w:ascii="Avenir Book" w:eastAsia="Corbel" w:hAnsi="Avenir Book" w:cs="Corbel"/>
                <w:spacing w:val="-4"/>
                <w:sz w:val="20"/>
              </w:rPr>
              <w:t xml:space="preserve"> </w:t>
            </w:r>
            <w:r w:rsidRPr="00866A23">
              <w:rPr>
                <w:rFonts w:ascii="Avenir Book" w:eastAsia="Corbel" w:hAnsi="Avenir Book" w:cs="Corbel"/>
                <w:sz w:val="20"/>
              </w:rPr>
              <w:t>pol</w:t>
            </w:r>
            <w:r w:rsidRPr="00866A23">
              <w:rPr>
                <w:rFonts w:ascii="Avenir Book" w:eastAsia="Corbel" w:hAnsi="Avenir Book" w:cs="Corbel"/>
                <w:spacing w:val="-1"/>
                <w:sz w:val="20"/>
              </w:rPr>
              <w:t>ici</w:t>
            </w:r>
            <w:r w:rsidRPr="00866A23">
              <w:rPr>
                <w:rFonts w:ascii="Avenir Book" w:eastAsia="Corbel" w:hAnsi="Avenir Book" w:cs="Corbel"/>
                <w:sz w:val="20"/>
              </w:rPr>
              <w:t>es, strate</w:t>
            </w:r>
            <w:r w:rsidRPr="00866A23">
              <w:rPr>
                <w:rFonts w:ascii="Avenir Book" w:eastAsia="Corbel" w:hAnsi="Avenir Book" w:cs="Corbel"/>
                <w:spacing w:val="1"/>
                <w:sz w:val="20"/>
              </w:rPr>
              <w:t>g</w:t>
            </w:r>
            <w:r w:rsidRPr="00866A23">
              <w:rPr>
                <w:rFonts w:ascii="Avenir Book" w:eastAsia="Corbel" w:hAnsi="Avenir Book" w:cs="Corbel"/>
                <w:spacing w:val="-3"/>
                <w:sz w:val="20"/>
              </w:rPr>
              <w:t>i</w:t>
            </w:r>
            <w:r w:rsidRPr="00866A23">
              <w:rPr>
                <w:rFonts w:ascii="Avenir Book" w:eastAsia="Corbel" w:hAnsi="Avenir Book" w:cs="Corbel"/>
                <w:sz w:val="20"/>
              </w:rPr>
              <w:t>es</w:t>
            </w:r>
            <w:r w:rsidRPr="00866A23">
              <w:rPr>
                <w:rFonts w:ascii="Avenir Book" w:eastAsia="Corbel" w:hAnsi="Avenir Book" w:cs="Corbel"/>
                <w:spacing w:val="-1"/>
                <w:sz w:val="20"/>
              </w:rPr>
              <w:t xml:space="preserve"> </w:t>
            </w:r>
            <w:r w:rsidRPr="00866A23">
              <w:rPr>
                <w:rFonts w:ascii="Avenir Book" w:eastAsia="Corbel" w:hAnsi="Avenir Book" w:cs="Corbel"/>
                <w:sz w:val="20"/>
              </w:rPr>
              <w:t>a</w:t>
            </w:r>
            <w:r w:rsidRPr="00866A23">
              <w:rPr>
                <w:rFonts w:ascii="Avenir Book" w:eastAsia="Corbel" w:hAnsi="Avenir Book" w:cs="Corbel"/>
                <w:spacing w:val="1"/>
                <w:sz w:val="20"/>
              </w:rPr>
              <w:t>n</w:t>
            </w:r>
            <w:r w:rsidRPr="00866A23">
              <w:rPr>
                <w:rFonts w:ascii="Avenir Book" w:eastAsia="Corbel" w:hAnsi="Avenir Book" w:cs="Corbel"/>
                <w:sz w:val="20"/>
              </w:rPr>
              <w:t>d</w:t>
            </w:r>
            <w:r w:rsidRPr="00866A23">
              <w:rPr>
                <w:rFonts w:ascii="Avenir Book" w:eastAsia="Corbel" w:hAnsi="Avenir Book" w:cs="Corbel"/>
                <w:spacing w:val="-1"/>
                <w:sz w:val="20"/>
              </w:rPr>
              <w:t xml:space="preserve"> </w:t>
            </w:r>
            <w:r w:rsidRPr="00866A23">
              <w:rPr>
                <w:rFonts w:ascii="Avenir Book" w:eastAsia="Corbel" w:hAnsi="Avenir Book" w:cs="Corbel"/>
                <w:sz w:val="20"/>
              </w:rPr>
              <w:t>pl</w:t>
            </w:r>
            <w:r w:rsidRPr="00866A23">
              <w:rPr>
                <w:rFonts w:ascii="Avenir Book" w:eastAsia="Corbel" w:hAnsi="Avenir Book" w:cs="Corbel"/>
                <w:spacing w:val="-1"/>
                <w:sz w:val="20"/>
              </w:rPr>
              <w:t>an</w:t>
            </w:r>
            <w:r w:rsidRPr="00866A23">
              <w:rPr>
                <w:rFonts w:ascii="Avenir Book" w:eastAsia="Corbel" w:hAnsi="Avenir Book" w:cs="Corbel"/>
                <w:spacing w:val="1"/>
                <w:sz w:val="20"/>
              </w:rPr>
              <w:t>n</w:t>
            </w:r>
            <w:r w:rsidRPr="00866A23">
              <w:rPr>
                <w:rFonts w:ascii="Avenir Book" w:eastAsia="Corbel" w:hAnsi="Avenir Book" w:cs="Corbel"/>
                <w:spacing w:val="-1"/>
                <w:sz w:val="20"/>
              </w:rPr>
              <w:t>in</w:t>
            </w:r>
            <w:r w:rsidRPr="00866A23">
              <w:rPr>
                <w:rFonts w:ascii="Avenir Book" w:eastAsia="Corbel" w:hAnsi="Avenir Book" w:cs="Corbel"/>
                <w:sz w:val="20"/>
              </w:rPr>
              <w:t>g</w:t>
            </w:r>
          </w:p>
        </w:tc>
        <w:tc>
          <w:tcPr>
            <w:tcW w:w="3694" w:type="dxa"/>
          </w:tcPr>
          <w:p w14:paraId="6F61EBDD" w14:textId="77777777" w:rsidR="003A7188" w:rsidRPr="00866A23" w:rsidRDefault="003A7188" w:rsidP="008E5188">
            <w:pPr>
              <w:spacing w:before="53"/>
              <w:ind w:left="102" w:right="-20"/>
              <w:rPr>
                <w:rFonts w:ascii="Avenir Book" w:eastAsia="Corbel" w:hAnsi="Avenir Book" w:cs="Corbel"/>
                <w:sz w:val="20"/>
              </w:rPr>
            </w:pPr>
            <w:r w:rsidRPr="00866A23">
              <w:rPr>
                <w:rFonts w:ascii="Avenir Book" w:eastAsia="Corbel" w:hAnsi="Avenir Book" w:cs="Corbel"/>
                <w:sz w:val="20"/>
              </w:rPr>
              <w:t>Em</w:t>
            </w:r>
            <w:r w:rsidRPr="00866A23">
              <w:rPr>
                <w:rFonts w:ascii="Avenir Book" w:eastAsia="Corbel" w:hAnsi="Avenir Book" w:cs="Corbel"/>
                <w:spacing w:val="-1"/>
                <w:sz w:val="20"/>
              </w:rPr>
              <w:t>i</w:t>
            </w:r>
            <w:r w:rsidRPr="00866A23">
              <w:rPr>
                <w:rFonts w:ascii="Avenir Book" w:eastAsia="Corbel" w:hAnsi="Avenir Book" w:cs="Corbel"/>
                <w:sz w:val="20"/>
              </w:rPr>
              <w:t>s</w:t>
            </w:r>
            <w:r w:rsidRPr="00866A23">
              <w:rPr>
                <w:rFonts w:ascii="Avenir Book" w:eastAsia="Corbel" w:hAnsi="Avenir Book" w:cs="Corbel"/>
                <w:spacing w:val="-1"/>
                <w:sz w:val="20"/>
              </w:rPr>
              <w:t>si</w:t>
            </w:r>
            <w:r w:rsidRPr="00866A23">
              <w:rPr>
                <w:rFonts w:ascii="Avenir Book" w:eastAsia="Corbel" w:hAnsi="Avenir Book" w:cs="Corbel"/>
                <w:sz w:val="20"/>
              </w:rPr>
              <w:t>on r</w:t>
            </w:r>
            <w:r w:rsidRPr="00866A23">
              <w:rPr>
                <w:rFonts w:ascii="Avenir Book" w:eastAsia="Corbel" w:hAnsi="Avenir Book" w:cs="Corbel"/>
                <w:spacing w:val="1"/>
                <w:sz w:val="20"/>
              </w:rPr>
              <w:t>e</w:t>
            </w:r>
            <w:r w:rsidRPr="00866A23">
              <w:rPr>
                <w:rFonts w:ascii="Avenir Book" w:eastAsia="Corbel" w:hAnsi="Avenir Book" w:cs="Corbel"/>
                <w:spacing w:val="-1"/>
                <w:sz w:val="20"/>
              </w:rPr>
              <w:t>d</w:t>
            </w:r>
            <w:r w:rsidRPr="00866A23">
              <w:rPr>
                <w:rFonts w:ascii="Avenir Book" w:eastAsia="Corbel" w:hAnsi="Avenir Book" w:cs="Corbel"/>
                <w:spacing w:val="1"/>
                <w:sz w:val="20"/>
              </w:rPr>
              <w:t>u</w:t>
            </w:r>
            <w:r w:rsidRPr="00866A23">
              <w:rPr>
                <w:rFonts w:ascii="Avenir Book" w:eastAsia="Corbel" w:hAnsi="Avenir Book" w:cs="Corbel"/>
                <w:spacing w:val="-1"/>
                <w:sz w:val="20"/>
              </w:rPr>
              <w:t>c</w:t>
            </w:r>
            <w:r w:rsidRPr="00866A23">
              <w:rPr>
                <w:rFonts w:ascii="Avenir Book" w:eastAsia="Corbel" w:hAnsi="Avenir Book" w:cs="Corbel"/>
                <w:sz w:val="20"/>
              </w:rPr>
              <w:t>ti</w:t>
            </w:r>
            <w:r w:rsidRPr="00866A23">
              <w:rPr>
                <w:rFonts w:ascii="Avenir Book" w:eastAsia="Corbel" w:hAnsi="Avenir Book" w:cs="Corbel"/>
                <w:spacing w:val="-3"/>
                <w:sz w:val="20"/>
              </w:rPr>
              <w:t>o</w:t>
            </w:r>
            <w:r w:rsidRPr="00866A23">
              <w:rPr>
                <w:rFonts w:ascii="Avenir Book" w:eastAsia="Corbel" w:hAnsi="Avenir Book" w:cs="Corbel"/>
                <w:spacing w:val="1"/>
                <w:sz w:val="20"/>
              </w:rPr>
              <w:t>n</w:t>
            </w:r>
            <w:r w:rsidRPr="00866A23">
              <w:rPr>
                <w:rFonts w:ascii="Avenir Book" w:eastAsia="Corbel" w:hAnsi="Avenir Book" w:cs="Corbel"/>
                <w:sz w:val="20"/>
              </w:rPr>
              <w:t>s</w:t>
            </w:r>
            <w:r w:rsidRPr="00866A23">
              <w:rPr>
                <w:rFonts w:ascii="Avenir Book" w:eastAsia="Corbel" w:hAnsi="Avenir Book" w:cs="Corbel"/>
                <w:spacing w:val="-1"/>
                <w:sz w:val="20"/>
              </w:rPr>
              <w:t xml:space="preserve"> i</w:t>
            </w:r>
            <w:r w:rsidRPr="00866A23">
              <w:rPr>
                <w:rFonts w:ascii="Avenir Book" w:eastAsia="Corbel" w:hAnsi="Avenir Book" w:cs="Corbel"/>
                <w:sz w:val="20"/>
              </w:rPr>
              <w:t>n tC</w:t>
            </w:r>
            <w:r w:rsidRPr="00866A23">
              <w:rPr>
                <w:rFonts w:ascii="Avenir Book" w:eastAsia="Corbel" w:hAnsi="Avenir Book" w:cs="Corbel"/>
                <w:spacing w:val="-3"/>
                <w:sz w:val="20"/>
              </w:rPr>
              <w:t>O</w:t>
            </w:r>
            <w:r w:rsidRPr="00866A23">
              <w:rPr>
                <w:rFonts w:ascii="Avenir Book" w:eastAsia="Corbel" w:hAnsi="Avenir Book" w:cs="Corbel"/>
                <w:sz w:val="20"/>
              </w:rPr>
              <w:t>2</w:t>
            </w:r>
          </w:p>
        </w:tc>
      </w:tr>
    </w:tbl>
    <w:p w14:paraId="203E64BD" w14:textId="77777777" w:rsidR="003A7188" w:rsidRDefault="003A7188" w:rsidP="00467820">
      <w:pPr>
        <w:rPr>
          <w:rFonts w:ascii="Avenir Book" w:eastAsia="MS Mincho" w:hAnsi="Avenir Book"/>
        </w:rPr>
      </w:pPr>
    </w:p>
    <w:p w14:paraId="1B2A921D" w14:textId="2831C348" w:rsidR="006D6742" w:rsidRPr="007C1D64" w:rsidRDefault="006D6742" w:rsidP="00BA570E">
      <w:pPr>
        <w:pStyle w:val="SDMPDDPoASubSection2"/>
        <w:tabs>
          <w:tab w:val="clear" w:pos="1474"/>
        </w:tabs>
        <w:rPr>
          <w:rFonts w:ascii="Avenir Book" w:eastAsia="MS Mincho" w:hAnsi="Avenir Book"/>
        </w:rPr>
      </w:pPr>
      <w:r>
        <w:rPr>
          <w:rFonts w:ascii="Avenir Book" w:eastAsia="MS Mincho" w:hAnsi="Avenir Book"/>
        </w:rPr>
        <w:t>A.2</w:t>
      </w:r>
      <w:r w:rsidRPr="007C1D64">
        <w:rPr>
          <w:rFonts w:ascii="Avenir Book" w:eastAsia="MS Mincho" w:hAnsi="Avenir Book"/>
        </w:rPr>
        <w:tab/>
        <w:t>Explanation of methodological choices/approaches for estimating the SDG outcome</w:t>
      </w:r>
    </w:p>
    <w:p w14:paraId="4B3415B6" w14:textId="331B96DE" w:rsidR="006D6742" w:rsidRDefault="006D6742" w:rsidP="006D6742">
      <w:pPr>
        <w:rPr>
          <w:rFonts w:ascii="Avenir Book" w:eastAsia="MS Mincho" w:hAnsi="Avenir Book"/>
          <w:i/>
        </w:rPr>
      </w:pPr>
      <w:r w:rsidRPr="007C1D64">
        <w:rPr>
          <w:rFonts w:ascii="Avenir Book" w:eastAsia="MS Mincho" w:hAnsi="Avenir Book"/>
        </w:rPr>
        <w:t xml:space="preserve">&gt;&gt; </w:t>
      </w:r>
    </w:p>
    <w:p w14:paraId="44779598" w14:textId="68B4FBF6" w:rsidR="00E0106E" w:rsidRPr="00720B91" w:rsidRDefault="00E0106E" w:rsidP="006D6742">
      <w:pPr>
        <w:rPr>
          <w:rFonts w:ascii="Avenir Book" w:eastAsia="MS Mincho" w:hAnsi="Avenir Book"/>
          <w:sz w:val="20"/>
        </w:rPr>
      </w:pPr>
      <w:r w:rsidRPr="00720B91">
        <w:rPr>
          <w:rFonts w:ascii="Avenir Book" w:eastAsia="MS Mincho" w:hAnsi="Avenir Book"/>
          <w:sz w:val="20"/>
        </w:rPr>
        <w:t>Based on the feedback received fom local stakeholders from nearby villages and as per requirement of facilities by the villages, PP identifies and works on several scope(s) of developmental activities such as health camps, distribution of education kits in schools, sanitation, drinking water requirements etc. Apart from these activities, some or all of which will be conducted in any given year, following SDGs will be impacted every year:</w:t>
      </w:r>
    </w:p>
    <w:p w14:paraId="5DFE0C96" w14:textId="77777777" w:rsidR="007D1632" w:rsidRDefault="007D1632" w:rsidP="00467820">
      <w:pPr>
        <w:rPr>
          <w:rFonts w:ascii="Avenir Book" w:eastAsia="MS Mincho" w:hAnsi="Avenir Book"/>
        </w:rPr>
      </w:pPr>
    </w:p>
    <w:tbl>
      <w:tblPr>
        <w:tblW w:w="9628" w:type="dxa"/>
        <w:tblInd w:w="106" w:type="dxa"/>
        <w:tblLayout w:type="fixed"/>
        <w:tblCellMar>
          <w:left w:w="0" w:type="dxa"/>
          <w:right w:w="0" w:type="dxa"/>
        </w:tblCellMar>
        <w:tblLook w:val="01E0" w:firstRow="1" w:lastRow="1" w:firstColumn="1" w:lastColumn="1" w:noHBand="0" w:noVBand="0"/>
      </w:tblPr>
      <w:tblGrid>
        <w:gridCol w:w="4496"/>
        <w:gridCol w:w="5132"/>
      </w:tblGrid>
      <w:tr w:rsidR="009C2BF5" w:rsidRPr="00866A23" w14:paraId="3F79223C" w14:textId="77777777" w:rsidTr="00F918CB">
        <w:trPr>
          <w:trHeight w:hRule="exact" w:val="433"/>
        </w:trPr>
        <w:tc>
          <w:tcPr>
            <w:tcW w:w="44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AF09ED7" w14:textId="77777777" w:rsidR="009C2BF5" w:rsidRPr="00866A23" w:rsidRDefault="009C2BF5" w:rsidP="008E5188">
            <w:pPr>
              <w:spacing w:before="53"/>
              <w:ind w:left="105" w:right="44"/>
              <w:jc w:val="center"/>
              <w:rPr>
                <w:rFonts w:ascii="Avenir Book" w:eastAsia="Corbel" w:hAnsi="Avenir Book" w:cs="Corbel"/>
                <w:b/>
                <w:bCs/>
                <w:sz w:val="20"/>
                <w:szCs w:val="22"/>
              </w:rPr>
            </w:pPr>
            <w:r w:rsidRPr="00866A23">
              <w:rPr>
                <w:rFonts w:ascii="Avenir Book" w:eastAsia="Corbel" w:hAnsi="Avenir Book" w:cs="Corbel"/>
                <w:b/>
                <w:bCs/>
                <w:sz w:val="20"/>
                <w:szCs w:val="22"/>
              </w:rPr>
              <w:t>SDG Goal</w:t>
            </w:r>
          </w:p>
        </w:tc>
        <w:tc>
          <w:tcPr>
            <w:tcW w:w="5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C0AA56C" w14:textId="77777777" w:rsidR="009C2BF5" w:rsidRPr="00866A23" w:rsidRDefault="009C2BF5" w:rsidP="008E5188">
            <w:pPr>
              <w:spacing w:before="53"/>
              <w:ind w:left="102" w:right="43"/>
              <w:jc w:val="center"/>
              <w:rPr>
                <w:rFonts w:ascii="Avenir Book" w:eastAsia="Corbel" w:hAnsi="Avenir Book" w:cs="Corbel"/>
                <w:b/>
                <w:spacing w:val="1"/>
                <w:sz w:val="20"/>
                <w:szCs w:val="22"/>
                <w:u w:color="000000"/>
              </w:rPr>
            </w:pPr>
            <w:r w:rsidRPr="00866A23">
              <w:rPr>
                <w:rFonts w:ascii="Avenir Book" w:eastAsia="Corbel" w:hAnsi="Avenir Book" w:cs="Corbel"/>
                <w:b/>
                <w:spacing w:val="1"/>
                <w:sz w:val="20"/>
                <w:szCs w:val="22"/>
                <w:u w:color="000000"/>
              </w:rPr>
              <w:t>Monitoring Plan</w:t>
            </w:r>
          </w:p>
        </w:tc>
      </w:tr>
      <w:tr w:rsidR="007D1632" w:rsidRPr="00866A23" w14:paraId="35FEFAF3" w14:textId="77777777" w:rsidTr="00F918CB">
        <w:trPr>
          <w:trHeight w:hRule="exact" w:val="3407"/>
        </w:trPr>
        <w:tc>
          <w:tcPr>
            <w:tcW w:w="4496" w:type="dxa"/>
            <w:tcBorders>
              <w:top w:val="single" w:sz="4" w:space="0" w:color="000000"/>
              <w:left w:val="single" w:sz="4" w:space="0" w:color="000000"/>
              <w:bottom w:val="single" w:sz="4" w:space="0" w:color="000000"/>
              <w:right w:val="single" w:sz="4" w:space="0" w:color="000000"/>
            </w:tcBorders>
          </w:tcPr>
          <w:p w14:paraId="4F4A3E5B" w14:textId="1EFAE1DF" w:rsidR="007D1632" w:rsidRPr="006F1798" w:rsidRDefault="007D1632" w:rsidP="008E5188">
            <w:pPr>
              <w:spacing w:before="53"/>
              <w:ind w:left="105" w:right="44"/>
              <w:rPr>
                <w:rFonts w:ascii="Avenir Book" w:hAnsi="Avenir Book" w:cs="Arial"/>
                <w:b/>
                <w:sz w:val="20"/>
              </w:rPr>
            </w:pPr>
            <w:r w:rsidRPr="00654F5C">
              <w:rPr>
                <w:rFonts w:ascii="Avenir Book" w:hAnsi="Avenir Book" w:cs="Arial"/>
                <w:b/>
                <w:sz w:val="20"/>
              </w:rPr>
              <w:t>SDG 3:</w:t>
            </w:r>
            <w:r>
              <w:rPr>
                <w:rFonts w:ascii="Avenir Book" w:hAnsi="Avenir Book" w:cs="Arial"/>
                <w:sz w:val="20"/>
              </w:rPr>
              <w:t xml:space="preserve"> Good Health And Well-Being  </w:t>
            </w:r>
          </w:p>
        </w:tc>
        <w:tc>
          <w:tcPr>
            <w:tcW w:w="5132" w:type="dxa"/>
            <w:tcBorders>
              <w:top w:val="single" w:sz="4" w:space="0" w:color="000000"/>
              <w:left w:val="single" w:sz="4" w:space="0" w:color="000000"/>
              <w:bottom w:val="single" w:sz="4" w:space="0" w:color="000000"/>
              <w:right w:val="single" w:sz="4" w:space="0" w:color="000000"/>
            </w:tcBorders>
          </w:tcPr>
          <w:p w14:paraId="124D5486" w14:textId="128C0CCD" w:rsidR="007D1632" w:rsidRDefault="007D1632" w:rsidP="007D1632">
            <w:pPr>
              <w:spacing w:before="53"/>
              <w:ind w:left="102" w:right="43"/>
              <w:rPr>
                <w:rFonts w:ascii="Avenir Book" w:eastAsia="Corbel" w:hAnsi="Avenir Book" w:cs="Corbel"/>
                <w:spacing w:val="3"/>
                <w:sz w:val="20"/>
                <w:szCs w:val="22"/>
              </w:rPr>
            </w:pPr>
            <w:r w:rsidRPr="00866A23">
              <w:rPr>
                <w:rFonts w:ascii="Avenir Book" w:eastAsia="Corbel" w:hAnsi="Avenir Book" w:cs="Corbel"/>
                <w:spacing w:val="1"/>
                <w:sz w:val="20"/>
                <w:szCs w:val="22"/>
                <w:u w:val="single" w:color="000000"/>
              </w:rPr>
              <w:t>M</w:t>
            </w:r>
            <w:r w:rsidRPr="00866A23">
              <w:rPr>
                <w:rFonts w:ascii="Avenir Book" w:eastAsia="Corbel" w:hAnsi="Avenir Book" w:cs="Corbel"/>
                <w:sz w:val="20"/>
                <w:szCs w:val="22"/>
                <w:u w:val="single" w:color="000000"/>
              </w:rPr>
              <w:t>et</w:t>
            </w:r>
            <w:r w:rsidRPr="00866A23">
              <w:rPr>
                <w:rFonts w:ascii="Avenir Book" w:eastAsia="Corbel" w:hAnsi="Avenir Book" w:cs="Corbel"/>
                <w:spacing w:val="-2"/>
                <w:sz w:val="20"/>
                <w:szCs w:val="22"/>
                <w:u w:val="single" w:color="000000"/>
              </w:rPr>
              <w:t>h</w:t>
            </w:r>
            <w:r w:rsidRPr="00866A23">
              <w:rPr>
                <w:rFonts w:ascii="Avenir Book" w:eastAsia="Corbel" w:hAnsi="Avenir Book" w:cs="Corbel"/>
                <w:sz w:val="20"/>
                <w:szCs w:val="22"/>
                <w:u w:val="single" w:color="000000"/>
              </w:rPr>
              <w:t>od</w:t>
            </w:r>
            <w:r w:rsidRPr="00866A23">
              <w:rPr>
                <w:rFonts w:ascii="Avenir Book" w:eastAsia="Corbel" w:hAnsi="Avenir Book" w:cs="Corbel"/>
                <w:sz w:val="20"/>
                <w:szCs w:val="22"/>
              </w:rPr>
              <w:t xml:space="preserve">: </w:t>
            </w:r>
            <w:r w:rsidRPr="007D1632">
              <w:rPr>
                <w:rFonts w:ascii="Avenir Book" w:eastAsia="Corbel" w:hAnsi="Avenir Book" w:cs="Corbel"/>
                <w:spacing w:val="1"/>
                <w:sz w:val="20"/>
                <w:szCs w:val="22"/>
              </w:rPr>
              <w:t>Total number of initiatives, events and programmes organized to strengthen key aspects of Human and Institutional Capacity, primarily Health and Education</w:t>
            </w:r>
            <w:r w:rsidRPr="00866A23">
              <w:rPr>
                <w:rFonts w:ascii="Avenir Book" w:eastAsia="Corbel" w:hAnsi="Avenir Book" w:cs="Corbel"/>
                <w:spacing w:val="3"/>
                <w:sz w:val="20"/>
                <w:szCs w:val="22"/>
              </w:rPr>
              <w:t>.</w:t>
            </w:r>
          </w:p>
          <w:p w14:paraId="3BB0561F" w14:textId="77777777" w:rsidR="007D1632" w:rsidRPr="00866A23" w:rsidRDefault="007D1632" w:rsidP="007D1632">
            <w:pPr>
              <w:spacing w:before="53"/>
              <w:ind w:left="102" w:right="43"/>
              <w:rPr>
                <w:rFonts w:ascii="Avenir Book" w:eastAsia="Corbel" w:hAnsi="Avenir Book" w:cs="Corbel"/>
                <w:spacing w:val="3"/>
                <w:sz w:val="20"/>
                <w:szCs w:val="22"/>
              </w:rPr>
            </w:pPr>
          </w:p>
          <w:p w14:paraId="76E4BB00" w14:textId="58481D4E" w:rsidR="007D1632" w:rsidRDefault="007D1632" w:rsidP="007D1632">
            <w:pPr>
              <w:spacing w:line="266" w:lineRule="exact"/>
              <w:ind w:left="102" w:right="3145"/>
              <w:rPr>
                <w:rFonts w:ascii="Avenir Book" w:eastAsia="Corbel" w:hAnsi="Avenir Book" w:cs="Corbel"/>
                <w:position w:val="1"/>
                <w:sz w:val="20"/>
                <w:szCs w:val="22"/>
              </w:rPr>
            </w:pPr>
            <w:r w:rsidRPr="00866A23">
              <w:rPr>
                <w:rFonts w:ascii="Avenir Book" w:eastAsia="Corbel" w:hAnsi="Avenir Book" w:cs="Corbel"/>
                <w:spacing w:val="-1"/>
                <w:position w:val="1"/>
                <w:sz w:val="20"/>
                <w:szCs w:val="22"/>
                <w:u w:val="single" w:color="000000"/>
              </w:rPr>
              <w:t>F</w:t>
            </w:r>
            <w:r w:rsidRPr="00866A23">
              <w:rPr>
                <w:rFonts w:ascii="Avenir Book" w:eastAsia="Corbel" w:hAnsi="Avenir Book" w:cs="Corbel"/>
                <w:position w:val="1"/>
                <w:sz w:val="20"/>
                <w:szCs w:val="22"/>
                <w:u w:val="single" w:color="000000"/>
              </w:rPr>
              <w:t>r</w:t>
            </w:r>
            <w:r w:rsidRPr="00866A23">
              <w:rPr>
                <w:rFonts w:ascii="Avenir Book" w:eastAsia="Corbel" w:hAnsi="Avenir Book" w:cs="Corbel"/>
                <w:spacing w:val="1"/>
                <w:position w:val="1"/>
                <w:sz w:val="20"/>
                <w:szCs w:val="22"/>
                <w:u w:val="single" w:color="000000"/>
              </w:rPr>
              <w:t>e</w:t>
            </w:r>
            <w:r w:rsidRPr="00866A23">
              <w:rPr>
                <w:rFonts w:ascii="Avenir Book" w:eastAsia="Corbel" w:hAnsi="Avenir Book" w:cs="Corbel"/>
                <w:position w:val="1"/>
                <w:sz w:val="20"/>
                <w:szCs w:val="22"/>
                <w:u w:val="single" w:color="000000"/>
              </w:rPr>
              <w:t>qu</w:t>
            </w:r>
            <w:r w:rsidRPr="00866A23">
              <w:rPr>
                <w:rFonts w:ascii="Avenir Book" w:eastAsia="Corbel" w:hAnsi="Avenir Book" w:cs="Corbel"/>
                <w:spacing w:val="-1"/>
                <w:position w:val="1"/>
                <w:sz w:val="20"/>
                <w:szCs w:val="22"/>
                <w:u w:val="single" w:color="000000"/>
              </w:rPr>
              <w:t>e</w:t>
            </w:r>
            <w:r w:rsidRPr="00866A23">
              <w:rPr>
                <w:rFonts w:ascii="Avenir Book" w:eastAsia="Corbel" w:hAnsi="Avenir Book" w:cs="Corbel"/>
                <w:spacing w:val="1"/>
                <w:position w:val="1"/>
                <w:sz w:val="20"/>
                <w:szCs w:val="22"/>
                <w:u w:val="single" w:color="000000"/>
              </w:rPr>
              <w:t>n</w:t>
            </w:r>
            <w:r w:rsidRPr="00866A23">
              <w:rPr>
                <w:rFonts w:ascii="Avenir Book" w:eastAsia="Corbel" w:hAnsi="Avenir Book" w:cs="Corbel"/>
                <w:spacing w:val="-1"/>
                <w:position w:val="1"/>
                <w:sz w:val="20"/>
                <w:szCs w:val="22"/>
                <w:u w:val="single" w:color="000000"/>
              </w:rPr>
              <w:t>c</w:t>
            </w:r>
            <w:r w:rsidRPr="00866A23">
              <w:rPr>
                <w:rFonts w:ascii="Avenir Book" w:eastAsia="Corbel" w:hAnsi="Avenir Book" w:cs="Corbel"/>
                <w:position w:val="1"/>
                <w:sz w:val="20"/>
                <w:szCs w:val="22"/>
                <w:u w:val="single" w:color="000000"/>
              </w:rPr>
              <w:t>y</w:t>
            </w:r>
            <w:r w:rsidRPr="00866A23">
              <w:rPr>
                <w:rFonts w:ascii="Avenir Book" w:eastAsia="Corbel" w:hAnsi="Avenir Book" w:cs="Corbel"/>
                <w:position w:val="1"/>
                <w:sz w:val="20"/>
                <w:szCs w:val="22"/>
              </w:rPr>
              <w:t>:</w:t>
            </w:r>
            <w:r w:rsidRPr="00866A23">
              <w:rPr>
                <w:rFonts w:ascii="Avenir Book" w:eastAsia="Corbel" w:hAnsi="Avenir Book" w:cs="Corbel"/>
                <w:spacing w:val="-1"/>
                <w:position w:val="1"/>
                <w:sz w:val="20"/>
                <w:szCs w:val="22"/>
              </w:rPr>
              <w:t xml:space="preserve"> </w:t>
            </w:r>
            <w:r>
              <w:rPr>
                <w:rFonts w:ascii="Avenir Book" w:eastAsia="Corbel" w:hAnsi="Avenir Book" w:cs="Corbel"/>
                <w:spacing w:val="1"/>
                <w:position w:val="1"/>
                <w:sz w:val="20"/>
                <w:szCs w:val="22"/>
              </w:rPr>
              <w:t>Annually</w:t>
            </w:r>
          </w:p>
          <w:p w14:paraId="3FE6E3BD" w14:textId="77777777" w:rsidR="007D1632" w:rsidRPr="00866A23" w:rsidRDefault="007D1632" w:rsidP="007D1632">
            <w:pPr>
              <w:spacing w:line="266" w:lineRule="exact"/>
              <w:ind w:left="102" w:right="3145"/>
              <w:rPr>
                <w:rFonts w:ascii="Avenir Book" w:eastAsia="Corbel" w:hAnsi="Avenir Book" w:cs="Corbel"/>
                <w:position w:val="1"/>
                <w:sz w:val="20"/>
                <w:szCs w:val="22"/>
              </w:rPr>
            </w:pPr>
          </w:p>
          <w:p w14:paraId="17BBA381" w14:textId="1D66F167" w:rsidR="007D1632" w:rsidRDefault="007D1632" w:rsidP="007D1632">
            <w:pPr>
              <w:ind w:left="102" w:right="43"/>
              <w:rPr>
                <w:rFonts w:ascii="Avenir Book" w:eastAsia="Corbel" w:hAnsi="Avenir Book" w:cs="Corbel"/>
                <w:sz w:val="20"/>
                <w:szCs w:val="22"/>
              </w:rPr>
            </w:pPr>
            <w:r w:rsidRPr="00866A23">
              <w:rPr>
                <w:rFonts w:ascii="Avenir Book" w:eastAsia="Corbel" w:hAnsi="Avenir Book" w:cs="Corbel"/>
                <w:sz w:val="20"/>
                <w:szCs w:val="22"/>
                <w:u w:val="single" w:color="000000"/>
              </w:rPr>
              <w:t>Q</w:t>
            </w:r>
            <w:r w:rsidRPr="00866A23">
              <w:rPr>
                <w:rFonts w:ascii="Avenir Book" w:eastAsia="Corbel" w:hAnsi="Avenir Book" w:cs="Corbel"/>
                <w:spacing w:val="-1"/>
                <w:sz w:val="20"/>
                <w:szCs w:val="22"/>
                <w:u w:val="single" w:color="000000"/>
              </w:rPr>
              <w:t>A/</w:t>
            </w:r>
            <w:r w:rsidRPr="00866A23">
              <w:rPr>
                <w:rFonts w:ascii="Avenir Book" w:eastAsia="Corbel" w:hAnsi="Avenir Book" w:cs="Corbel"/>
                <w:sz w:val="20"/>
                <w:szCs w:val="22"/>
                <w:u w:val="single" w:color="000000"/>
              </w:rPr>
              <w:t>QC p</w:t>
            </w:r>
            <w:r w:rsidRPr="00866A23">
              <w:rPr>
                <w:rFonts w:ascii="Avenir Book" w:eastAsia="Corbel" w:hAnsi="Avenir Book" w:cs="Corbel"/>
                <w:spacing w:val="1"/>
                <w:sz w:val="20"/>
                <w:szCs w:val="22"/>
                <w:u w:val="single" w:color="000000"/>
              </w:rPr>
              <w:t>r</w:t>
            </w:r>
            <w:r w:rsidRPr="00866A23">
              <w:rPr>
                <w:rFonts w:ascii="Avenir Book" w:eastAsia="Corbel" w:hAnsi="Avenir Book" w:cs="Corbel"/>
                <w:sz w:val="20"/>
                <w:szCs w:val="22"/>
                <w:u w:val="single" w:color="000000"/>
              </w:rPr>
              <w:t>o</w:t>
            </w:r>
            <w:r w:rsidRPr="00866A23">
              <w:rPr>
                <w:rFonts w:ascii="Avenir Book" w:eastAsia="Corbel" w:hAnsi="Avenir Book" w:cs="Corbel"/>
                <w:spacing w:val="-1"/>
                <w:sz w:val="20"/>
                <w:szCs w:val="22"/>
                <w:u w:val="single" w:color="000000"/>
              </w:rPr>
              <w:t>c</w:t>
            </w:r>
            <w:r w:rsidRPr="00866A23">
              <w:rPr>
                <w:rFonts w:ascii="Avenir Book" w:eastAsia="Corbel" w:hAnsi="Avenir Book" w:cs="Corbel"/>
                <w:sz w:val="20"/>
                <w:szCs w:val="22"/>
                <w:u w:val="single" w:color="000000"/>
              </w:rPr>
              <w:t>edu</w:t>
            </w:r>
            <w:r w:rsidRPr="00866A23">
              <w:rPr>
                <w:rFonts w:ascii="Avenir Book" w:eastAsia="Corbel" w:hAnsi="Avenir Book" w:cs="Corbel"/>
                <w:spacing w:val="-2"/>
                <w:sz w:val="20"/>
                <w:szCs w:val="22"/>
                <w:u w:val="single" w:color="000000"/>
              </w:rPr>
              <w:t>r</w:t>
            </w:r>
            <w:r w:rsidRPr="00866A23">
              <w:rPr>
                <w:rFonts w:ascii="Avenir Book" w:eastAsia="Corbel" w:hAnsi="Avenir Book" w:cs="Corbel"/>
                <w:sz w:val="20"/>
                <w:szCs w:val="22"/>
                <w:u w:val="single" w:color="000000"/>
              </w:rPr>
              <w:t>e</w:t>
            </w:r>
            <w:r w:rsidRPr="00866A23">
              <w:rPr>
                <w:rFonts w:ascii="Avenir Book" w:eastAsia="Corbel" w:hAnsi="Avenir Book" w:cs="Corbel"/>
                <w:spacing w:val="1"/>
                <w:sz w:val="20"/>
                <w:szCs w:val="22"/>
                <w:u w:val="single" w:color="000000"/>
              </w:rPr>
              <w:t>s</w:t>
            </w:r>
            <w:r w:rsidRPr="00866A23">
              <w:rPr>
                <w:rFonts w:ascii="Avenir Book" w:eastAsia="Corbel" w:hAnsi="Avenir Book" w:cs="Corbel"/>
                <w:sz w:val="20"/>
                <w:szCs w:val="22"/>
              </w:rPr>
              <w:t xml:space="preserve">: </w:t>
            </w:r>
            <w:r w:rsidRPr="007D1632">
              <w:rPr>
                <w:rFonts w:ascii="Avenir Book" w:eastAsia="Corbel" w:hAnsi="Avenir Book" w:cs="Corbel"/>
                <w:sz w:val="20"/>
                <w:szCs w:val="22"/>
              </w:rPr>
              <w:t>Records of such organized events, photographs, proof of payments etc</w:t>
            </w:r>
            <w:r w:rsidRPr="00866A23">
              <w:rPr>
                <w:rFonts w:ascii="Avenir Book" w:eastAsia="Corbel" w:hAnsi="Avenir Book" w:cs="Corbel"/>
                <w:sz w:val="20"/>
                <w:szCs w:val="22"/>
              </w:rPr>
              <w:t>.</w:t>
            </w:r>
          </w:p>
          <w:p w14:paraId="147C372D" w14:textId="77777777" w:rsidR="007D1632" w:rsidRPr="00866A23" w:rsidRDefault="007D1632" w:rsidP="007D1632">
            <w:pPr>
              <w:ind w:left="102" w:right="43"/>
              <w:rPr>
                <w:rFonts w:ascii="Avenir Book" w:eastAsia="Corbel" w:hAnsi="Avenir Book" w:cs="Corbel"/>
                <w:sz w:val="20"/>
              </w:rPr>
            </w:pPr>
          </w:p>
          <w:p w14:paraId="6E4707B1" w14:textId="756F46CD" w:rsidR="007D1632" w:rsidRPr="00866A23" w:rsidRDefault="007D1632" w:rsidP="007D1632">
            <w:pPr>
              <w:spacing w:before="53"/>
              <w:ind w:left="102" w:right="43"/>
              <w:rPr>
                <w:rFonts w:ascii="Avenir Book" w:eastAsia="Corbel" w:hAnsi="Avenir Book" w:cs="Corbel"/>
                <w:spacing w:val="1"/>
                <w:sz w:val="20"/>
                <w:szCs w:val="22"/>
                <w:u w:val="single" w:color="000000"/>
              </w:rPr>
            </w:pPr>
            <w:r w:rsidRPr="00866A23">
              <w:rPr>
                <w:rFonts w:ascii="Avenir Book" w:eastAsia="Corbel" w:hAnsi="Avenir Book" w:cs="Corbel"/>
                <w:spacing w:val="-1"/>
                <w:sz w:val="20"/>
                <w:szCs w:val="22"/>
                <w:u w:val="single" w:color="000000"/>
              </w:rPr>
              <w:t>P</w:t>
            </w:r>
            <w:r w:rsidRPr="00866A23">
              <w:rPr>
                <w:rFonts w:ascii="Avenir Book" w:eastAsia="Corbel" w:hAnsi="Avenir Book" w:cs="Corbel"/>
                <w:spacing w:val="1"/>
                <w:sz w:val="20"/>
                <w:szCs w:val="22"/>
                <w:u w:val="single" w:color="000000"/>
              </w:rPr>
              <w:t>u</w:t>
            </w:r>
            <w:r w:rsidRPr="00866A23">
              <w:rPr>
                <w:rFonts w:ascii="Avenir Book" w:eastAsia="Corbel" w:hAnsi="Avenir Book" w:cs="Corbel"/>
                <w:sz w:val="20"/>
                <w:szCs w:val="22"/>
                <w:u w:val="single" w:color="000000"/>
              </w:rPr>
              <w:t>r</w:t>
            </w:r>
            <w:r w:rsidRPr="00866A23">
              <w:rPr>
                <w:rFonts w:ascii="Avenir Book" w:eastAsia="Corbel" w:hAnsi="Avenir Book" w:cs="Corbel"/>
                <w:spacing w:val="1"/>
                <w:sz w:val="20"/>
                <w:szCs w:val="22"/>
                <w:u w:val="single" w:color="000000"/>
              </w:rPr>
              <w:t>p</w:t>
            </w:r>
            <w:r w:rsidRPr="00866A23">
              <w:rPr>
                <w:rFonts w:ascii="Avenir Book" w:eastAsia="Corbel" w:hAnsi="Avenir Book" w:cs="Corbel"/>
                <w:sz w:val="20"/>
                <w:szCs w:val="22"/>
                <w:u w:val="single" w:color="000000"/>
              </w:rPr>
              <w:t>os</w:t>
            </w:r>
            <w:r w:rsidRPr="00866A23">
              <w:rPr>
                <w:rFonts w:ascii="Avenir Book" w:eastAsia="Corbel" w:hAnsi="Avenir Book" w:cs="Corbel"/>
                <w:spacing w:val="1"/>
                <w:sz w:val="20"/>
                <w:szCs w:val="22"/>
                <w:u w:val="single" w:color="000000"/>
              </w:rPr>
              <w:t>e</w:t>
            </w:r>
            <w:r w:rsidRPr="00866A23">
              <w:rPr>
                <w:rFonts w:ascii="Avenir Book" w:eastAsia="Corbel" w:hAnsi="Avenir Book" w:cs="Corbel"/>
                <w:sz w:val="20"/>
                <w:szCs w:val="22"/>
              </w:rPr>
              <w:t xml:space="preserve">: </w:t>
            </w:r>
            <w:r w:rsidRPr="007D1632">
              <w:rPr>
                <w:rFonts w:ascii="Avenir Book" w:eastAsia="Corbel" w:hAnsi="Avenir Book" w:cs="Corbel"/>
                <w:sz w:val="20"/>
                <w:szCs w:val="22"/>
              </w:rPr>
              <w:t>Initiatives, events and programs to strengthen Human and Institutional capacity through better access to Health and Education would be continued throughout the lifetime of the project activity.</w:t>
            </w:r>
          </w:p>
        </w:tc>
      </w:tr>
      <w:tr w:rsidR="009C2BF5" w:rsidRPr="00866A23" w14:paraId="354DBC92" w14:textId="77777777" w:rsidTr="00F918CB">
        <w:trPr>
          <w:trHeight w:hRule="exact" w:val="4492"/>
        </w:trPr>
        <w:tc>
          <w:tcPr>
            <w:tcW w:w="4496" w:type="dxa"/>
            <w:tcBorders>
              <w:top w:val="single" w:sz="4" w:space="0" w:color="000000"/>
              <w:left w:val="single" w:sz="4" w:space="0" w:color="000000"/>
              <w:bottom w:val="single" w:sz="4" w:space="0" w:color="000000"/>
              <w:right w:val="single" w:sz="4" w:space="0" w:color="000000"/>
            </w:tcBorders>
          </w:tcPr>
          <w:p w14:paraId="25233755" w14:textId="77777777" w:rsidR="009C2BF5" w:rsidRPr="00866A23" w:rsidRDefault="009C2BF5" w:rsidP="008E5188">
            <w:pPr>
              <w:spacing w:before="53"/>
              <w:ind w:left="105" w:right="44"/>
              <w:rPr>
                <w:rFonts w:ascii="Avenir Book" w:eastAsia="Corbel" w:hAnsi="Avenir Book" w:cs="Corbel"/>
                <w:sz w:val="20"/>
              </w:rPr>
            </w:pPr>
            <w:r w:rsidRPr="00866A23">
              <w:rPr>
                <w:rFonts w:ascii="Avenir Book" w:eastAsia="Corbel" w:hAnsi="Avenir Book" w:cs="Corbel"/>
                <w:b/>
                <w:bCs/>
                <w:sz w:val="20"/>
                <w:szCs w:val="22"/>
              </w:rPr>
              <w:lastRenderedPageBreak/>
              <w:t>S</w:t>
            </w:r>
            <w:r w:rsidRPr="00866A23">
              <w:rPr>
                <w:rFonts w:ascii="Avenir Book" w:eastAsia="Corbel" w:hAnsi="Avenir Book" w:cs="Corbel"/>
                <w:b/>
                <w:bCs/>
                <w:spacing w:val="-1"/>
                <w:sz w:val="20"/>
                <w:szCs w:val="22"/>
              </w:rPr>
              <w:t>D</w:t>
            </w:r>
            <w:r w:rsidRPr="00866A23">
              <w:rPr>
                <w:rFonts w:ascii="Avenir Book" w:eastAsia="Corbel" w:hAnsi="Avenir Book" w:cs="Corbel"/>
                <w:b/>
                <w:bCs/>
                <w:sz w:val="20"/>
                <w:szCs w:val="22"/>
              </w:rPr>
              <w:t xml:space="preserve">G </w:t>
            </w:r>
            <w:r w:rsidRPr="00866A23">
              <w:rPr>
                <w:rFonts w:ascii="Avenir Book" w:eastAsia="Corbel" w:hAnsi="Avenir Book" w:cs="Corbel"/>
                <w:b/>
                <w:bCs/>
                <w:spacing w:val="3"/>
                <w:sz w:val="20"/>
                <w:szCs w:val="22"/>
              </w:rPr>
              <w:t xml:space="preserve"> </w:t>
            </w:r>
            <w:r w:rsidRPr="00866A23">
              <w:rPr>
                <w:rFonts w:ascii="Avenir Book" w:eastAsia="Corbel" w:hAnsi="Avenir Book" w:cs="Corbel"/>
                <w:b/>
                <w:bCs/>
                <w:sz w:val="20"/>
                <w:szCs w:val="22"/>
              </w:rPr>
              <w:t xml:space="preserve">7: </w:t>
            </w:r>
            <w:r w:rsidRPr="00866A23">
              <w:rPr>
                <w:rFonts w:ascii="Avenir Book" w:eastAsia="Corbel" w:hAnsi="Avenir Book" w:cs="Corbel"/>
                <w:b/>
                <w:bCs/>
                <w:spacing w:val="2"/>
                <w:sz w:val="20"/>
                <w:szCs w:val="22"/>
              </w:rPr>
              <w:t xml:space="preserve"> </w:t>
            </w:r>
            <w:r w:rsidRPr="00866A23">
              <w:rPr>
                <w:rFonts w:ascii="Avenir Book" w:eastAsia="Corbel" w:hAnsi="Avenir Book" w:cs="Corbel"/>
                <w:spacing w:val="-2"/>
                <w:sz w:val="20"/>
                <w:szCs w:val="22"/>
              </w:rPr>
              <w:t>E</w:t>
            </w:r>
            <w:r w:rsidRPr="00866A23">
              <w:rPr>
                <w:rFonts w:ascii="Avenir Book" w:eastAsia="Corbel" w:hAnsi="Avenir Book" w:cs="Corbel"/>
                <w:spacing w:val="1"/>
                <w:sz w:val="20"/>
                <w:szCs w:val="22"/>
              </w:rPr>
              <w:t>n</w:t>
            </w:r>
            <w:r w:rsidRPr="00866A23">
              <w:rPr>
                <w:rFonts w:ascii="Avenir Book" w:eastAsia="Corbel" w:hAnsi="Avenir Book" w:cs="Corbel"/>
                <w:sz w:val="20"/>
                <w:szCs w:val="22"/>
              </w:rPr>
              <w:t>s</w:t>
            </w:r>
            <w:r w:rsidRPr="00866A23">
              <w:rPr>
                <w:rFonts w:ascii="Avenir Book" w:eastAsia="Corbel" w:hAnsi="Avenir Book" w:cs="Corbel"/>
                <w:spacing w:val="-2"/>
                <w:sz w:val="20"/>
                <w:szCs w:val="22"/>
              </w:rPr>
              <w:t>u</w:t>
            </w:r>
            <w:r w:rsidRPr="00866A23">
              <w:rPr>
                <w:rFonts w:ascii="Avenir Book" w:eastAsia="Corbel" w:hAnsi="Avenir Book" w:cs="Corbel"/>
                <w:sz w:val="20"/>
                <w:szCs w:val="22"/>
              </w:rPr>
              <w:t xml:space="preserve">re </w:t>
            </w:r>
            <w:r w:rsidRPr="00866A23">
              <w:rPr>
                <w:rFonts w:ascii="Avenir Book" w:eastAsia="Corbel" w:hAnsi="Avenir Book" w:cs="Corbel"/>
                <w:spacing w:val="1"/>
                <w:sz w:val="20"/>
                <w:szCs w:val="22"/>
              </w:rPr>
              <w:t xml:space="preserve"> </w:t>
            </w:r>
            <w:r w:rsidRPr="00866A23">
              <w:rPr>
                <w:rFonts w:ascii="Avenir Book" w:eastAsia="Corbel" w:hAnsi="Avenir Book" w:cs="Corbel"/>
                <w:sz w:val="20"/>
                <w:szCs w:val="22"/>
              </w:rPr>
              <w:t>a</w:t>
            </w:r>
            <w:r w:rsidRPr="00866A23">
              <w:rPr>
                <w:rFonts w:ascii="Avenir Book" w:eastAsia="Corbel" w:hAnsi="Avenir Book" w:cs="Corbel"/>
                <w:spacing w:val="-1"/>
                <w:sz w:val="20"/>
                <w:szCs w:val="22"/>
              </w:rPr>
              <w:t>cc</w:t>
            </w:r>
            <w:r w:rsidRPr="00866A23">
              <w:rPr>
                <w:rFonts w:ascii="Avenir Book" w:eastAsia="Corbel" w:hAnsi="Avenir Book" w:cs="Corbel"/>
                <w:sz w:val="20"/>
                <w:szCs w:val="22"/>
              </w:rPr>
              <w:t xml:space="preserve">ess  to </w:t>
            </w:r>
            <w:r w:rsidRPr="00866A23">
              <w:rPr>
                <w:rFonts w:ascii="Avenir Book" w:eastAsia="Corbel" w:hAnsi="Avenir Book" w:cs="Corbel"/>
                <w:spacing w:val="1"/>
                <w:sz w:val="20"/>
                <w:szCs w:val="22"/>
              </w:rPr>
              <w:t xml:space="preserve"> </w:t>
            </w:r>
            <w:r w:rsidRPr="00866A23">
              <w:rPr>
                <w:rFonts w:ascii="Avenir Book" w:eastAsia="Corbel" w:hAnsi="Avenir Book" w:cs="Corbel"/>
                <w:sz w:val="20"/>
                <w:szCs w:val="22"/>
              </w:rPr>
              <w:t>a</w:t>
            </w:r>
            <w:r w:rsidRPr="00866A23">
              <w:rPr>
                <w:rFonts w:ascii="Avenir Book" w:eastAsia="Corbel" w:hAnsi="Avenir Book" w:cs="Corbel"/>
                <w:spacing w:val="-1"/>
                <w:sz w:val="20"/>
                <w:szCs w:val="22"/>
              </w:rPr>
              <w:t>f</w:t>
            </w:r>
            <w:r w:rsidRPr="00866A23">
              <w:rPr>
                <w:rFonts w:ascii="Avenir Book" w:eastAsia="Corbel" w:hAnsi="Avenir Book" w:cs="Corbel"/>
                <w:sz w:val="20"/>
                <w:szCs w:val="22"/>
              </w:rPr>
              <w:t>f</w:t>
            </w:r>
            <w:r w:rsidRPr="00866A23">
              <w:rPr>
                <w:rFonts w:ascii="Avenir Book" w:eastAsia="Corbel" w:hAnsi="Avenir Book" w:cs="Corbel"/>
                <w:spacing w:val="-1"/>
                <w:sz w:val="20"/>
                <w:szCs w:val="22"/>
              </w:rPr>
              <w:t>o</w:t>
            </w:r>
            <w:r w:rsidRPr="00866A23">
              <w:rPr>
                <w:rFonts w:ascii="Avenir Book" w:eastAsia="Corbel" w:hAnsi="Avenir Book" w:cs="Corbel"/>
                <w:sz w:val="20"/>
                <w:szCs w:val="22"/>
              </w:rPr>
              <w:t>rda</w:t>
            </w:r>
            <w:r w:rsidRPr="00866A23">
              <w:rPr>
                <w:rFonts w:ascii="Avenir Book" w:eastAsia="Corbel" w:hAnsi="Avenir Book" w:cs="Corbel"/>
                <w:spacing w:val="-1"/>
                <w:sz w:val="20"/>
                <w:szCs w:val="22"/>
              </w:rPr>
              <w:t>bl</w:t>
            </w:r>
            <w:r w:rsidRPr="00866A23">
              <w:rPr>
                <w:rFonts w:ascii="Avenir Book" w:eastAsia="Corbel" w:hAnsi="Avenir Book" w:cs="Corbel"/>
                <w:sz w:val="20"/>
                <w:szCs w:val="22"/>
              </w:rPr>
              <w:t>e,</w:t>
            </w:r>
            <w:r w:rsidRPr="00866A23">
              <w:rPr>
                <w:rFonts w:ascii="Avenir Book" w:eastAsia="Corbel" w:hAnsi="Avenir Book" w:cs="Corbel"/>
                <w:spacing w:val="44"/>
                <w:sz w:val="20"/>
                <w:szCs w:val="22"/>
              </w:rPr>
              <w:t xml:space="preserve"> </w:t>
            </w:r>
            <w:r w:rsidRPr="00866A23">
              <w:rPr>
                <w:rFonts w:ascii="Avenir Book" w:eastAsia="Corbel" w:hAnsi="Avenir Book" w:cs="Corbel"/>
                <w:sz w:val="20"/>
                <w:szCs w:val="22"/>
              </w:rPr>
              <w:t>r</w:t>
            </w:r>
            <w:r w:rsidRPr="00866A23">
              <w:rPr>
                <w:rFonts w:ascii="Avenir Book" w:eastAsia="Corbel" w:hAnsi="Avenir Book" w:cs="Corbel"/>
                <w:spacing w:val="1"/>
                <w:sz w:val="20"/>
                <w:szCs w:val="22"/>
              </w:rPr>
              <w:t>e</w:t>
            </w:r>
            <w:r w:rsidRPr="00866A23">
              <w:rPr>
                <w:rFonts w:ascii="Avenir Book" w:eastAsia="Corbel" w:hAnsi="Avenir Book" w:cs="Corbel"/>
                <w:spacing w:val="-1"/>
                <w:sz w:val="20"/>
                <w:szCs w:val="22"/>
              </w:rPr>
              <w:t>li</w:t>
            </w:r>
            <w:r w:rsidRPr="00866A23">
              <w:rPr>
                <w:rFonts w:ascii="Avenir Book" w:eastAsia="Corbel" w:hAnsi="Avenir Book" w:cs="Corbel"/>
                <w:sz w:val="20"/>
                <w:szCs w:val="22"/>
              </w:rPr>
              <w:t>a</w:t>
            </w:r>
            <w:r w:rsidRPr="00866A23">
              <w:rPr>
                <w:rFonts w:ascii="Avenir Book" w:eastAsia="Corbel" w:hAnsi="Avenir Book" w:cs="Corbel"/>
                <w:spacing w:val="-1"/>
                <w:sz w:val="20"/>
                <w:szCs w:val="22"/>
              </w:rPr>
              <w:t>bl</w:t>
            </w:r>
            <w:r w:rsidRPr="00866A23">
              <w:rPr>
                <w:rFonts w:ascii="Avenir Book" w:eastAsia="Corbel" w:hAnsi="Avenir Book" w:cs="Corbel"/>
                <w:sz w:val="20"/>
                <w:szCs w:val="22"/>
              </w:rPr>
              <w:t>e, susta</w:t>
            </w:r>
            <w:r w:rsidRPr="00866A23">
              <w:rPr>
                <w:rFonts w:ascii="Avenir Book" w:eastAsia="Corbel" w:hAnsi="Avenir Book" w:cs="Corbel"/>
                <w:spacing w:val="-1"/>
                <w:sz w:val="20"/>
                <w:szCs w:val="22"/>
              </w:rPr>
              <w:t>i</w:t>
            </w:r>
            <w:r w:rsidRPr="00866A23">
              <w:rPr>
                <w:rFonts w:ascii="Avenir Book" w:eastAsia="Corbel" w:hAnsi="Avenir Book" w:cs="Corbel"/>
                <w:spacing w:val="1"/>
                <w:sz w:val="20"/>
                <w:szCs w:val="22"/>
              </w:rPr>
              <w:t>n</w:t>
            </w:r>
            <w:r w:rsidRPr="00866A23">
              <w:rPr>
                <w:rFonts w:ascii="Avenir Book" w:eastAsia="Corbel" w:hAnsi="Avenir Book" w:cs="Corbel"/>
                <w:sz w:val="20"/>
                <w:szCs w:val="22"/>
              </w:rPr>
              <w:t>a</w:t>
            </w:r>
            <w:r w:rsidRPr="00866A23">
              <w:rPr>
                <w:rFonts w:ascii="Avenir Book" w:eastAsia="Corbel" w:hAnsi="Avenir Book" w:cs="Corbel"/>
                <w:spacing w:val="-1"/>
                <w:sz w:val="20"/>
                <w:szCs w:val="22"/>
              </w:rPr>
              <w:t>bl</w:t>
            </w:r>
            <w:r w:rsidRPr="00866A23">
              <w:rPr>
                <w:rFonts w:ascii="Avenir Book" w:eastAsia="Corbel" w:hAnsi="Avenir Book" w:cs="Corbel"/>
                <w:sz w:val="20"/>
                <w:szCs w:val="22"/>
              </w:rPr>
              <w:t xml:space="preserve">e </w:t>
            </w:r>
            <w:r w:rsidRPr="00866A23">
              <w:rPr>
                <w:rFonts w:ascii="Avenir Book" w:eastAsia="Corbel" w:hAnsi="Avenir Book" w:cs="Corbel"/>
                <w:spacing w:val="-3"/>
                <w:sz w:val="20"/>
                <w:szCs w:val="22"/>
              </w:rPr>
              <w:t>a</w:t>
            </w:r>
            <w:r w:rsidRPr="00866A23">
              <w:rPr>
                <w:rFonts w:ascii="Avenir Book" w:eastAsia="Corbel" w:hAnsi="Avenir Book" w:cs="Corbel"/>
                <w:spacing w:val="1"/>
                <w:sz w:val="20"/>
                <w:szCs w:val="22"/>
              </w:rPr>
              <w:t>n</w:t>
            </w:r>
            <w:r w:rsidRPr="00866A23">
              <w:rPr>
                <w:rFonts w:ascii="Avenir Book" w:eastAsia="Corbel" w:hAnsi="Avenir Book" w:cs="Corbel"/>
                <w:sz w:val="20"/>
                <w:szCs w:val="22"/>
              </w:rPr>
              <w:t>d</w:t>
            </w:r>
            <w:r w:rsidRPr="00866A23">
              <w:rPr>
                <w:rFonts w:ascii="Avenir Book" w:eastAsia="Corbel" w:hAnsi="Avenir Book" w:cs="Corbel"/>
                <w:spacing w:val="-1"/>
                <w:sz w:val="20"/>
                <w:szCs w:val="22"/>
              </w:rPr>
              <w:t xml:space="preserve"> </w:t>
            </w:r>
            <w:r w:rsidRPr="00866A23">
              <w:rPr>
                <w:rFonts w:ascii="Avenir Book" w:eastAsia="Corbel" w:hAnsi="Avenir Book" w:cs="Corbel"/>
                <w:sz w:val="20"/>
                <w:szCs w:val="22"/>
              </w:rPr>
              <w:t>m</w:t>
            </w:r>
            <w:r w:rsidRPr="00866A23">
              <w:rPr>
                <w:rFonts w:ascii="Avenir Book" w:eastAsia="Corbel" w:hAnsi="Avenir Book" w:cs="Corbel"/>
                <w:spacing w:val="-1"/>
                <w:sz w:val="20"/>
                <w:szCs w:val="22"/>
              </w:rPr>
              <w:t>od</w:t>
            </w:r>
            <w:r w:rsidRPr="00866A23">
              <w:rPr>
                <w:rFonts w:ascii="Avenir Book" w:eastAsia="Corbel" w:hAnsi="Avenir Book" w:cs="Corbel"/>
                <w:sz w:val="20"/>
                <w:szCs w:val="22"/>
              </w:rPr>
              <w:t>e</w:t>
            </w:r>
            <w:r w:rsidRPr="00866A23">
              <w:rPr>
                <w:rFonts w:ascii="Avenir Book" w:eastAsia="Corbel" w:hAnsi="Avenir Book" w:cs="Corbel"/>
                <w:spacing w:val="-1"/>
                <w:sz w:val="20"/>
                <w:szCs w:val="22"/>
              </w:rPr>
              <w:t>r</w:t>
            </w:r>
            <w:r w:rsidRPr="00866A23">
              <w:rPr>
                <w:rFonts w:ascii="Avenir Book" w:eastAsia="Corbel" w:hAnsi="Avenir Book" w:cs="Corbel"/>
                <w:sz w:val="20"/>
                <w:szCs w:val="22"/>
              </w:rPr>
              <w:t>n e</w:t>
            </w:r>
            <w:r w:rsidRPr="00866A23">
              <w:rPr>
                <w:rFonts w:ascii="Avenir Book" w:eastAsia="Corbel" w:hAnsi="Avenir Book" w:cs="Corbel"/>
                <w:spacing w:val="-1"/>
                <w:sz w:val="20"/>
                <w:szCs w:val="22"/>
              </w:rPr>
              <w:t>n</w:t>
            </w:r>
            <w:r w:rsidRPr="00866A23">
              <w:rPr>
                <w:rFonts w:ascii="Avenir Book" w:eastAsia="Corbel" w:hAnsi="Avenir Book" w:cs="Corbel"/>
                <w:sz w:val="20"/>
                <w:szCs w:val="22"/>
              </w:rPr>
              <w:t>e</w:t>
            </w:r>
            <w:r w:rsidRPr="00866A23">
              <w:rPr>
                <w:rFonts w:ascii="Avenir Book" w:eastAsia="Corbel" w:hAnsi="Avenir Book" w:cs="Corbel"/>
                <w:spacing w:val="1"/>
                <w:sz w:val="20"/>
                <w:szCs w:val="22"/>
              </w:rPr>
              <w:t>r</w:t>
            </w:r>
            <w:r w:rsidRPr="00866A23">
              <w:rPr>
                <w:rFonts w:ascii="Avenir Book" w:eastAsia="Corbel" w:hAnsi="Avenir Book" w:cs="Corbel"/>
                <w:sz w:val="20"/>
                <w:szCs w:val="22"/>
              </w:rPr>
              <w:t>gy</w:t>
            </w:r>
            <w:r w:rsidRPr="00866A23">
              <w:rPr>
                <w:rFonts w:ascii="Avenir Book" w:eastAsia="Corbel" w:hAnsi="Avenir Book" w:cs="Corbel"/>
                <w:spacing w:val="-1"/>
                <w:sz w:val="20"/>
                <w:szCs w:val="22"/>
              </w:rPr>
              <w:t xml:space="preserve"> </w:t>
            </w:r>
            <w:r w:rsidRPr="00866A23">
              <w:rPr>
                <w:rFonts w:ascii="Avenir Book" w:eastAsia="Corbel" w:hAnsi="Avenir Book" w:cs="Corbel"/>
                <w:sz w:val="20"/>
                <w:szCs w:val="22"/>
              </w:rPr>
              <w:t>f</w:t>
            </w:r>
            <w:r w:rsidRPr="00866A23">
              <w:rPr>
                <w:rFonts w:ascii="Avenir Book" w:eastAsia="Corbel" w:hAnsi="Avenir Book" w:cs="Corbel"/>
                <w:spacing w:val="-1"/>
                <w:sz w:val="20"/>
                <w:szCs w:val="22"/>
              </w:rPr>
              <w:t>o</w:t>
            </w:r>
            <w:r w:rsidRPr="00866A23">
              <w:rPr>
                <w:rFonts w:ascii="Avenir Book" w:eastAsia="Corbel" w:hAnsi="Avenir Book" w:cs="Corbel"/>
                <w:sz w:val="20"/>
                <w:szCs w:val="22"/>
              </w:rPr>
              <w:t xml:space="preserve">r </w:t>
            </w:r>
            <w:r w:rsidRPr="00866A23">
              <w:rPr>
                <w:rFonts w:ascii="Avenir Book" w:eastAsia="Corbel" w:hAnsi="Avenir Book" w:cs="Corbel"/>
                <w:spacing w:val="-1"/>
                <w:sz w:val="20"/>
                <w:szCs w:val="22"/>
              </w:rPr>
              <w:t>al</w:t>
            </w:r>
            <w:r w:rsidRPr="00866A23">
              <w:rPr>
                <w:rFonts w:ascii="Avenir Book" w:eastAsia="Corbel" w:hAnsi="Avenir Book" w:cs="Corbel"/>
                <w:sz w:val="20"/>
                <w:szCs w:val="22"/>
              </w:rPr>
              <w:t>l</w:t>
            </w:r>
          </w:p>
        </w:tc>
        <w:tc>
          <w:tcPr>
            <w:tcW w:w="5132" w:type="dxa"/>
            <w:tcBorders>
              <w:top w:val="single" w:sz="4" w:space="0" w:color="000000"/>
              <w:left w:val="single" w:sz="4" w:space="0" w:color="000000"/>
              <w:bottom w:val="single" w:sz="4" w:space="0" w:color="000000"/>
              <w:right w:val="single" w:sz="4" w:space="0" w:color="000000"/>
            </w:tcBorders>
          </w:tcPr>
          <w:p w14:paraId="530E820F" w14:textId="5920A9C8" w:rsidR="009C2BF5" w:rsidRDefault="009C2BF5" w:rsidP="008E5188">
            <w:pPr>
              <w:spacing w:before="53"/>
              <w:ind w:left="102" w:right="43"/>
              <w:rPr>
                <w:rFonts w:ascii="Avenir Book" w:eastAsia="Corbel" w:hAnsi="Avenir Book" w:cs="Corbel"/>
                <w:spacing w:val="3"/>
                <w:sz w:val="20"/>
                <w:szCs w:val="22"/>
              </w:rPr>
            </w:pPr>
            <w:r w:rsidRPr="00866A23">
              <w:rPr>
                <w:rFonts w:ascii="Avenir Book" w:eastAsia="Corbel" w:hAnsi="Avenir Book" w:cs="Corbel"/>
                <w:spacing w:val="1"/>
                <w:sz w:val="20"/>
                <w:szCs w:val="22"/>
                <w:u w:val="single" w:color="000000"/>
              </w:rPr>
              <w:t>M</w:t>
            </w:r>
            <w:r w:rsidRPr="00866A23">
              <w:rPr>
                <w:rFonts w:ascii="Avenir Book" w:eastAsia="Corbel" w:hAnsi="Avenir Book" w:cs="Corbel"/>
                <w:sz w:val="20"/>
                <w:szCs w:val="22"/>
                <w:u w:val="single" w:color="000000"/>
              </w:rPr>
              <w:t>et</w:t>
            </w:r>
            <w:r w:rsidRPr="00866A23">
              <w:rPr>
                <w:rFonts w:ascii="Avenir Book" w:eastAsia="Corbel" w:hAnsi="Avenir Book" w:cs="Corbel"/>
                <w:spacing w:val="-2"/>
                <w:sz w:val="20"/>
                <w:szCs w:val="22"/>
                <w:u w:val="single" w:color="000000"/>
              </w:rPr>
              <w:t>h</w:t>
            </w:r>
            <w:r w:rsidRPr="00866A23">
              <w:rPr>
                <w:rFonts w:ascii="Avenir Book" w:eastAsia="Corbel" w:hAnsi="Avenir Book" w:cs="Corbel"/>
                <w:sz w:val="20"/>
                <w:szCs w:val="22"/>
                <w:u w:val="single" w:color="000000"/>
              </w:rPr>
              <w:t>od</w:t>
            </w:r>
            <w:r w:rsidRPr="00866A23">
              <w:rPr>
                <w:rFonts w:ascii="Avenir Book" w:eastAsia="Corbel" w:hAnsi="Avenir Book" w:cs="Corbel"/>
                <w:sz w:val="20"/>
                <w:szCs w:val="22"/>
              </w:rPr>
              <w:t xml:space="preserve">: </w:t>
            </w:r>
            <w:r w:rsidRPr="00866A23">
              <w:rPr>
                <w:rFonts w:ascii="Avenir Book" w:eastAsia="Corbel" w:hAnsi="Avenir Book" w:cs="Corbel"/>
                <w:spacing w:val="1"/>
                <w:sz w:val="20"/>
                <w:szCs w:val="22"/>
              </w:rPr>
              <w:t xml:space="preserve">The net electricity supplied to the grid by the wind </w:t>
            </w:r>
            <w:r w:rsidR="00A93D02">
              <w:rPr>
                <w:rFonts w:ascii="Avenir Book" w:eastAsia="Corbel" w:hAnsi="Avenir Book" w:cs="Corbel"/>
                <w:spacing w:val="1"/>
                <w:sz w:val="20"/>
                <w:szCs w:val="22"/>
              </w:rPr>
              <w:t>project</w:t>
            </w:r>
            <w:r w:rsidRPr="00866A23">
              <w:rPr>
                <w:rFonts w:ascii="Avenir Book" w:eastAsia="Corbel" w:hAnsi="Avenir Book" w:cs="Corbel"/>
                <w:spacing w:val="1"/>
                <w:sz w:val="20"/>
                <w:szCs w:val="22"/>
              </w:rPr>
              <w:t xml:space="preserve"> has been calculated by  </w:t>
            </w:r>
            <w:r w:rsidR="00580A7F">
              <w:rPr>
                <w:rFonts w:ascii="Avenir Book" w:eastAsia="Corbel" w:hAnsi="Avenir Book" w:cs="Corbel"/>
                <w:spacing w:val="1"/>
                <w:sz w:val="20"/>
                <w:szCs w:val="22"/>
              </w:rPr>
              <w:t>Rajasthan state grid</w:t>
            </w:r>
            <w:r w:rsidRPr="00866A23">
              <w:rPr>
                <w:rFonts w:ascii="Avenir Book" w:eastAsia="Corbel" w:hAnsi="Avenir Book" w:cs="Corbel"/>
                <w:spacing w:val="1"/>
                <w:sz w:val="20"/>
                <w:szCs w:val="22"/>
              </w:rPr>
              <w:t xml:space="preserve">  on  the  basis  of  main  meter  reading  and  the  meter readings taken at </w:t>
            </w:r>
            <w:r w:rsidR="00580A7F">
              <w:rPr>
                <w:rFonts w:ascii="Avenir Book" w:eastAsia="Corbel" w:hAnsi="Avenir Book" w:cs="Corbel"/>
                <w:spacing w:val="1"/>
                <w:sz w:val="20"/>
                <w:szCs w:val="22"/>
              </w:rPr>
              <w:t>substation</w:t>
            </w:r>
            <w:r w:rsidRPr="00866A23">
              <w:rPr>
                <w:rFonts w:ascii="Avenir Book" w:eastAsia="Corbel" w:hAnsi="Avenir Book" w:cs="Corbel"/>
                <w:spacing w:val="1"/>
                <w:sz w:val="20"/>
                <w:szCs w:val="22"/>
              </w:rPr>
              <w:t xml:space="preserve"> meters after adjusting transmission  loss. </w:t>
            </w:r>
            <w:r w:rsidRPr="00866A23">
              <w:rPr>
                <w:rFonts w:ascii="Avenir Book" w:eastAsia="Corbel" w:hAnsi="Avenir Book" w:cs="Corbel"/>
                <w:spacing w:val="3"/>
                <w:sz w:val="20"/>
                <w:szCs w:val="22"/>
              </w:rPr>
              <w:t>The net electricity generated by the project activity has been taken directly from</w:t>
            </w:r>
            <w:r>
              <w:rPr>
                <w:rFonts w:ascii="Avenir Book" w:eastAsia="Corbel" w:hAnsi="Avenir Book" w:cs="Corbel"/>
                <w:spacing w:val="3"/>
                <w:sz w:val="20"/>
                <w:szCs w:val="22"/>
              </w:rPr>
              <w:t xml:space="preserve"> </w:t>
            </w:r>
            <w:r w:rsidRPr="00866A23">
              <w:rPr>
                <w:rFonts w:ascii="Avenir Book" w:eastAsia="Corbel" w:hAnsi="Avenir Book" w:cs="Corbel"/>
                <w:spacing w:val="3"/>
                <w:sz w:val="20"/>
                <w:szCs w:val="22"/>
              </w:rPr>
              <w:t xml:space="preserve">the </w:t>
            </w:r>
            <w:r w:rsidR="00580A7F">
              <w:rPr>
                <w:rFonts w:ascii="Avenir Book" w:eastAsia="Corbel" w:hAnsi="Avenir Book" w:cs="Corbel"/>
                <w:spacing w:val="3"/>
                <w:sz w:val="20"/>
                <w:szCs w:val="22"/>
              </w:rPr>
              <w:t>JMR</w:t>
            </w:r>
            <w:r w:rsidRPr="00866A23">
              <w:rPr>
                <w:rFonts w:ascii="Avenir Book" w:eastAsia="Corbel" w:hAnsi="Avenir Book" w:cs="Corbel"/>
                <w:spacing w:val="3"/>
                <w:sz w:val="20"/>
                <w:szCs w:val="22"/>
              </w:rPr>
              <w:t xml:space="preserve"> issued by</w:t>
            </w:r>
            <w:r w:rsidR="00580A7F">
              <w:rPr>
                <w:rFonts w:ascii="Avenir Book" w:eastAsia="Corbel" w:hAnsi="Avenir Book" w:cs="Corbel"/>
                <w:spacing w:val="3"/>
                <w:sz w:val="20"/>
                <w:szCs w:val="22"/>
              </w:rPr>
              <w:t xml:space="preserve"> the state grid</w:t>
            </w:r>
            <w:r w:rsidRPr="00866A23">
              <w:rPr>
                <w:rFonts w:ascii="Avenir Book" w:eastAsia="Corbel" w:hAnsi="Avenir Book" w:cs="Corbel"/>
                <w:spacing w:val="3"/>
                <w:sz w:val="20"/>
                <w:szCs w:val="22"/>
              </w:rPr>
              <w:t xml:space="preserve">  on monthly basis.</w:t>
            </w:r>
          </w:p>
          <w:p w14:paraId="6EA04C8B" w14:textId="77777777" w:rsidR="009C2BF5" w:rsidRPr="00866A23" w:rsidRDefault="009C2BF5" w:rsidP="008E5188">
            <w:pPr>
              <w:spacing w:before="53"/>
              <w:ind w:left="102" w:right="43"/>
              <w:rPr>
                <w:rFonts w:ascii="Avenir Book" w:eastAsia="Corbel" w:hAnsi="Avenir Book" w:cs="Corbel"/>
                <w:spacing w:val="3"/>
                <w:sz w:val="20"/>
                <w:szCs w:val="22"/>
              </w:rPr>
            </w:pPr>
          </w:p>
          <w:p w14:paraId="16A55B32" w14:textId="77777777" w:rsidR="009C2BF5" w:rsidRDefault="009C2BF5" w:rsidP="008E5188">
            <w:pPr>
              <w:spacing w:line="266" w:lineRule="exact"/>
              <w:ind w:left="102" w:right="3145"/>
              <w:rPr>
                <w:rFonts w:ascii="Avenir Book" w:eastAsia="Corbel" w:hAnsi="Avenir Book" w:cs="Corbel"/>
                <w:position w:val="1"/>
                <w:sz w:val="20"/>
                <w:szCs w:val="22"/>
              </w:rPr>
            </w:pPr>
            <w:r w:rsidRPr="00866A23">
              <w:rPr>
                <w:rFonts w:ascii="Avenir Book" w:eastAsia="Corbel" w:hAnsi="Avenir Book" w:cs="Corbel"/>
                <w:spacing w:val="-1"/>
                <w:position w:val="1"/>
                <w:sz w:val="20"/>
                <w:szCs w:val="22"/>
                <w:u w:val="single" w:color="000000"/>
              </w:rPr>
              <w:t>F</w:t>
            </w:r>
            <w:r w:rsidRPr="00866A23">
              <w:rPr>
                <w:rFonts w:ascii="Avenir Book" w:eastAsia="Corbel" w:hAnsi="Avenir Book" w:cs="Corbel"/>
                <w:position w:val="1"/>
                <w:sz w:val="20"/>
                <w:szCs w:val="22"/>
                <w:u w:val="single" w:color="000000"/>
              </w:rPr>
              <w:t>r</w:t>
            </w:r>
            <w:r w:rsidRPr="00866A23">
              <w:rPr>
                <w:rFonts w:ascii="Avenir Book" w:eastAsia="Corbel" w:hAnsi="Avenir Book" w:cs="Corbel"/>
                <w:spacing w:val="1"/>
                <w:position w:val="1"/>
                <w:sz w:val="20"/>
                <w:szCs w:val="22"/>
                <w:u w:val="single" w:color="000000"/>
              </w:rPr>
              <w:t>e</w:t>
            </w:r>
            <w:r w:rsidRPr="00866A23">
              <w:rPr>
                <w:rFonts w:ascii="Avenir Book" w:eastAsia="Corbel" w:hAnsi="Avenir Book" w:cs="Corbel"/>
                <w:position w:val="1"/>
                <w:sz w:val="20"/>
                <w:szCs w:val="22"/>
                <w:u w:val="single" w:color="000000"/>
              </w:rPr>
              <w:t>qu</w:t>
            </w:r>
            <w:r w:rsidRPr="00866A23">
              <w:rPr>
                <w:rFonts w:ascii="Avenir Book" w:eastAsia="Corbel" w:hAnsi="Avenir Book" w:cs="Corbel"/>
                <w:spacing w:val="-1"/>
                <w:position w:val="1"/>
                <w:sz w:val="20"/>
                <w:szCs w:val="22"/>
                <w:u w:val="single" w:color="000000"/>
              </w:rPr>
              <w:t>e</w:t>
            </w:r>
            <w:r w:rsidRPr="00866A23">
              <w:rPr>
                <w:rFonts w:ascii="Avenir Book" w:eastAsia="Corbel" w:hAnsi="Avenir Book" w:cs="Corbel"/>
                <w:spacing w:val="1"/>
                <w:position w:val="1"/>
                <w:sz w:val="20"/>
                <w:szCs w:val="22"/>
                <w:u w:val="single" w:color="000000"/>
              </w:rPr>
              <w:t>n</w:t>
            </w:r>
            <w:r w:rsidRPr="00866A23">
              <w:rPr>
                <w:rFonts w:ascii="Avenir Book" w:eastAsia="Corbel" w:hAnsi="Avenir Book" w:cs="Corbel"/>
                <w:spacing w:val="-1"/>
                <w:position w:val="1"/>
                <w:sz w:val="20"/>
                <w:szCs w:val="22"/>
                <w:u w:val="single" w:color="000000"/>
              </w:rPr>
              <w:t>c</w:t>
            </w:r>
            <w:r w:rsidRPr="00866A23">
              <w:rPr>
                <w:rFonts w:ascii="Avenir Book" w:eastAsia="Corbel" w:hAnsi="Avenir Book" w:cs="Corbel"/>
                <w:position w:val="1"/>
                <w:sz w:val="20"/>
                <w:szCs w:val="22"/>
                <w:u w:val="single" w:color="000000"/>
              </w:rPr>
              <w:t>y</w:t>
            </w:r>
            <w:r w:rsidRPr="00866A23">
              <w:rPr>
                <w:rFonts w:ascii="Avenir Book" w:eastAsia="Corbel" w:hAnsi="Avenir Book" w:cs="Corbel"/>
                <w:position w:val="1"/>
                <w:sz w:val="20"/>
                <w:szCs w:val="22"/>
              </w:rPr>
              <w:t>:</w:t>
            </w:r>
            <w:r w:rsidRPr="00866A23">
              <w:rPr>
                <w:rFonts w:ascii="Avenir Book" w:eastAsia="Corbel" w:hAnsi="Avenir Book" w:cs="Corbel"/>
                <w:spacing w:val="-1"/>
                <w:position w:val="1"/>
                <w:sz w:val="20"/>
                <w:szCs w:val="22"/>
              </w:rPr>
              <w:t xml:space="preserve"> </w:t>
            </w:r>
            <w:r w:rsidRPr="00866A23">
              <w:rPr>
                <w:rFonts w:ascii="Avenir Book" w:eastAsia="Corbel" w:hAnsi="Avenir Book" w:cs="Corbel"/>
                <w:spacing w:val="1"/>
                <w:position w:val="1"/>
                <w:sz w:val="20"/>
                <w:szCs w:val="22"/>
              </w:rPr>
              <w:t>M</w:t>
            </w:r>
            <w:r w:rsidRPr="00866A23">
              <w:rPr>
                <w:rFonts w:ascii="Avenir Book" w:eastAsia="Corbel" w:hAnsi="Avenir Book" w:cs="Corbel"/>
                <w:spacing w:val="-2"/>
                <w:position w:val="1"/>
                <w:sz w:val="20"/>
                <w:szCs w:val="22"/>
              </w:rPr>
              <w:t>o</w:t>
            </w:r>
            <w:r w:rsidRPr="00866A23">
              <w:rPr>
                <w:rFonts w:ascii="Avenir Book" w:eastAsia="Corbel" w:hAnsi="Avenir Book" w:cs="Corbel"/>
                <w:spacing w:val="1"/>
                <w:position w:val="1"/>
                <w:sz w:val="20"/>
                <w:szCs w:val="22"/>
              </w:rPr>
              <w:t>n</w:t>
            </w:r>
            <w:r w:rsidRPr="00866A23">
              <w:rPr>
                <w:rFonts w:ascii="Avenir Book" w:eastAsia="Corbel" w:hAnsi="Avenir Book" w:cs="Corbel"/>
                <w:position w:val="1"/>
                <w:sz w:val="20"/>
                <w:szCs w:val="22"/>
              </w:rPr>
              <w:t>thly</w:t>
            </w:r>
          </w:p>
          <w:p w14:paraId="60A859D0" w14:textId="77777777" w:rsidR="009C2BF5" w:rsidRPr="00866A23" w:rsidRDefault="009C2BF5" w:rsidP="008E5188">
            <w:pPr>
              <w:spacing w:line="266" w:lineRule="exact"/>
              <w:ind w:left="102" w:right="3145"/>
              <w:rPr>
                <w:rFonts w:ascii="Avenir Book" w:eastAsia="Corbel" w:hAnsi="Avenir Book" w:cs="Corbel"/>
                <w:position w:val="1"/>
                <w:sz w:val="20"/>
                <w:szCs w:val="22"/>
              </w:rPr>
            </w:pPr>
          </w:p>
          <w:p w14:paraId="358A79CC" w14:textId="3659BFF8" w:rsidR="009C2BF5" w:rsidRDefault="009C2BF5" w:rsidP="008E5188">
            <w:pPr>
              <w:ind w:left="102" w:right="43"/>
              <w:rPr>
                <w:rFonts w:ascii="Avenir Book" w:eastAsia="Corbel" w:hAnsi="Avenir Book" w:cs="Corbel"/>
                <w:sz w:val="20"/>
                <w:szCs w:val="22"/>
              </w:rPr>
            </w:pPr>
            <w:r w:rsidRPr="00866A23">
              <w:rPr>
                <w:rFonts w:ascii="Avenir Book" w:eastAsia="Corbel" w:hAnsi="Avenir Book" w:cs="Corbel"/>
                <w:sz w:val="20"/>
                <w:szCs w:val="22"/>
                <w:u w:val="single" w:color="000000"/>
              </w:rPr>
              <w:t>Q</w:t>
            </w:r>
            <w:r w:rsidRPr="00866A23">
              <w:rPr>
                <w:rFonts w:ascii="Avenir Book" w:eastAsia="Corbel" w:hAnsi="Avenir Book" w:cs="Corbel"/>
                <w:spacing w:val="-1"/>
                <w:sz w:val="20"/>
                <w:szCs w:val="22"/>
                <w:u w:val="single" w:color="000000"/>
              </w:rPr>
              <w:t>A/</w:t>
            </w:r>
            <w:r w:rsidRPr="00866A23">
              <w:rPr>
                <w:rFonts w:ascii="Avenir Book" w:eastAsia="Corbel" w:hAnsi="Avenir Book" w:cs="Corbel"/>
                <w:sz w:val="20"/>
                <w:szCs w:val="22"/>
                <w:u w:val="single" w:color="000000"/>
              </w:rPr>
              <w:t>QC p</w:t>
            </w:r>
            <w:r w:rsidRPr="00866A23">
              <w:rPr>
                <w:rFonts w:ascii="Avenir Book" w:eastAsia="Corbel" w:hAnsi="Avenir Book" w:cs="Corbel"/>
                <w:spacing w:val="1"/>
                <w:sz w:val="20"/>
                <w:szCs w:val="22"/>
                <w:u w:val="single" w:color="000000"/>
              </w:rPr>
              <w:t>r</w:t>
            </w:r>
            <w:r w:rsidRPr="00866A23">
              <w:rPr>
                <w:rFonts w:ascii="Avenir Book" w:eastAsia="Corbel" w:hAnsi="Avenir Book" w:cs="Corbel"/>
                <w:sz w:val="20"/>
                <w:szCs w:val="22"/>
                <w:u w:val="single" w:color="000000"/>
              </w:rPr>
              <w:t>o</w:t>
            </w:r>
            <w:r w:rsidRPr="00866A23">
              <w:rPr>
                <w:rFonts w:ascii="Avenir Book" w:eastAsia="Corbel" w:hAnsi="Avenir Book" w:cs="Corbel"/>
                <w:spacing w:val="-1"/>
                <w:sz w:val="20"/>
                <w:szCs w:val="22"/>
                <w:u w:val="single" w:color="000000"/>
              </w:rPr>
              <w:t>c</w:t>
            </w:r>
            <w:r w:rsidRPr="00866A23">
              <w:rPr>
                <w:rFonts w:ascii="Avenir Book" w:eastAsia="Corbel" w:hAnsi="Avenir Book" w:cs="Corbel"/>
                <w:sz w:val="20"/>
                <w:szCs w:val="22"/>
                <w:u w:val="single" w:color="000000"/>
              </w:rPr>
              <w:t>edu</w:t>
            </w:r>
            <w:r w:rsidRPr="00866A23">
              <w:rPr>
                <w:rFonts w:ascii="Avenir Book" w:eastAsia="Corbel" w:hAnsi="Avenir Book" w:cs="Corbel"/>
                <w:spacing w:val="-2"/>
                <w:sz w:val="20"/>
                <w:szCs w:val="22"/>
                <w:u w:val="single" w:color="000000"/>
              </w:rPr>
              <w:t>r</w:t>
            </w:r>
            <w:r w:rsidRPr="00866A23">
              <w:rPr>
                <w:rFonts w:ascii="Avenir Book" w:eastAsia="Corbel" w:hAnsi="Avenir Book" w:cs="Corbel"/>
                <w:sz w:val="20"/>
                <w:szCs w:val="22"/>
                <w:u w:val="single" w:color="000000"/>
              </w:rPr>
              <w:t>e</w:t>
            </w:r>
            <w:r w:rsidRPr="00866A23">
              <w:rPr>
                <w:rFonts w:ascii="Avenir Book" w:eastAsia="Corbel" w:hAnsi="Avenir Book" w:cs="Corbel"/>
                <w:spacing w:val="1"/>
                <w:sz w:val="20"/>
                <w:szCs w:val="22"/>
                <w:u w:val="single" w:color="000000"/>
              </w:rPr>
              <w:t>s</w:t>
            </w:r>
            <w:r w:rsidRPr="00866A23">
              <w:rPr>
                <w:rFonts w:ascii="Avenir Book" w:eastAsia="Corbel" w:hAnsi="Avenir Book" w:cs="Corbel"/>
                <w:sz w:val="20"/>
                <w:szCs w:val="22"/>
              </w:rPr>
              <w:t>: Net</w:t>
            </w:r>
            <w:r w:rsidRPr="00866A23">
              <w:rPr>
                <w:rFonts w:ascii="Avenir Book" w:eastAsia="Corbel" w:hAnsi="Avenir Book" w:cs="Corbel"/>
                <w:spacing w:val="1"/>
                <w:sz w:val="20"/>
                <w:szCs w:val="22"/>
              </w:rPr>
              <w:t xml:space="preserve"> </w:t>
            </w:r>
            <w:r w:rsidRPr="00866A23">
              <w:rPr>
                <w:rFonts w:ascii="Avenir Book" w:eastAsia="Corbel" w:hAnsi="Avenir Book" w:cs="Corbel"/>
                <w:sz w:val="20"/>
                <w:szCs w:val="22"/>
              </w:rPr>
              <w:t>electr</w:t>
            </w:r>
            <w:r w:rsidRPr="00866A23">
              <w:rPr>
                <w:rFonts w:ascii="Avenir Book" w:eastAsia="Corbel" w:hAnsi="Avenir Book" w:cs="Corbel"/>
                <w:spacing w:val="-1"/>
                <w:sz w:val="20"/>
                <w:szCs w:val="22"/>
              </w:rPr>
              <w:t>ici</w:t>
            </w:r>
            <w:r w:rsidRPr="00866A23">
              <w:rPr>
                <w:rFonts w:ascii="Avenir Book" w:eastAsia="Corbel" w:hAnsi="Avenir Book" w:cs="Corbel"/>
                <w:sz w:val="20"/>
                <w:szCs w:val="22"/>
              </w:rPr>
              <w:t>ty su</w:t>
            </w:r>
            <w:r w:rsidRPr="00866A23">
              <w:rPr>
                <w:rFonts w:ascii="Avenir Book" w:eastAsia="Corbel" w:hAnsi="Avenir Book" w:cs="Corbel"/>
                <w:spacing w:val="1"/>
                <w:sz w:val="20"/>
                <w:szCs w:val="22"/>
              </w:rPr>
              <w:t>p</w:t>
            </w:r>
            <w:r w:rsidRPr="00866A23">
              <w:rPr>
                <w:rFonts w:ascii="Avenir Book" w:eastAsia="Corbel" w:hAnsi="Avenir Book" w:cs="Corbel"/>
                <w:sz w:val="20"/>
                <w:szCs w:val="22"/>
              </w:rPr>
              <w:t>pl</w:t>
            </w:r>
            <w:r w:rsidRPr="00866A23">
              <w:rPr>
                <w:rFonts w:ascii="Avenir Book" w:eastAsia="Corbel" w:hAnsi="Avenir Book" w:cs="Corbel"/>
                <w:spacing w:val="-1"/>
                <w:sz w:val="20"/>
                <w:szCs w:val="22"/>
              </w:rPr>
              <w:t>i</w:t>
            </w:r>
            <w:r w:rsidRPr="00866A23">
              <w:rPr>
                <w:rFonts w:ascii="Avenir Book" w:eastAsia="Corbel" w:hAnsi="Avenir Book" w:cs="Corbel"/>
                <w:sz w:val="20"/>
                <w:szCs w:val="22"/>
              </w:rPr>
              <w:t>ed to the</w:t>
            </w:r>
            <w:r w:rsidRPr="00866A23">
              <w:rPr>
                <w:rFonts w:ascii="Avenir Book" w:eastAsia="Corbel" w:hAnsi="Avenir Book" w:cs="Corbel"/>
                <w:spacing w:val="1"/>
                <w:sz w:val="20"/>
                <w:szCs w:val="22"/>
              </w:rPr>
              <w:t xml:space="preserve"> </w:t>
            </w:r>
            <w:r w:rsidRPr="00866A23">
              <w:rPr>
                <w:rFonts w:ascii="Avenir Book" w:eastAsia="Corbel" w:hAnsi="Avenir Book" w:cs="Corbel"/>
                <w:sz w:val="20"/>
                <w:szCs w:val="22"/>
              </w:rPr>
              <w:t>g</w:t>
            </w:r>
            <w:r w:rsidRPr="00866A23">
              <w:rPr>
                <w:rFonts w:ascii="Avenir Book" w:eastAsia="Corbel" w:hAnsi="Avenir Book" w:cs="Corbel"/>
                <w:spacing w:val="1"/>
                <w:sz w:val="20"/>
                <w:szCs w:val="22"/>
              </w:rPr>
              <w:t>r</w:t>
            </w:r>
            <w:r w:rsidRPr="00866A23">
              <w:rPr>
                <w:rFonts w:ascii="Avenir Book" w:eastAsia="Corbel" w:hAnsi="Avenir Book" w:cs="Corbel"/>
                <w:spacing w:val="-3"/>
                <w:sz w:val="20"/>
                <w:szCs w:val="22"/>
              </w:rPr>
              <w:t>i</w:t>
            </w:r>
            <w:r w:rsidRPr="00866A23">
              <w:rPr>
                <w:rFonts w:ascii="Avenir Book" w:eastAsia="Corbel" w:hAnsi="Avenir Book" w:cs="Corbel"/>
                <w:sz w:val="20"/>
                <w:szCs w:val="22"/>
              </w:rPr>
              <w:t xml:space="preserve">d </w:t>
            </w:r>
            <w:r w:rsidRPr="00866A23">
              <w:rPr>
                <w:rFonts w:ascii="Avenir Book" w:eastAsia="Corbel" w:hAnsi="Avenir Book" w:cs="Corbel"/>
                <w:spacing w:val="-1"/>
                <w:sz w:val="20"/>
                <w:szCs w:val="22"/>
              </w:rPr>
              <w:t>b</w:t>
            </w:r>
            <w:r w:rsidRPr="00866A23">
              <w:rPr>
                <w:rFonts w:ascii="Avenir Book" w:eastAsia="Corbel" w:hAnsi="Avenir Book" w:cs="Corbel"/>
                <w:sz w:val="20"/>
                <w:szCs w:val="22"/>
              </w:rPr>
              <w:t>y</w:t>
            </w:r>
            <w:r w:rsidRPr="00866A23">
              <w:rPr>
                <w:rFonts w:ascii="Avenir Book" w:eastAsia="Corbel" w:hAnsi="Avenir Book" w:cs="Corbel"/>
                <w:spacing w:val="3"/>
                <w:sz w:val="20"/>
                <w:szCs w:val="22"/>
              </w:rPr>
              <w:t xml:space="preserve"> </w:t>
            </w:r>
            <w:r w:rsidRPr="00866A23">
              <w:rPr>
                <w:rFonts w:ascii="Avenir Book" w:eastAsia="Corbel" w:hAnsi="Avenir Book" w:cs="Corbel"/>
                <w:sz w:val="20"/>
                <w:szCs w:val="22"/>
              </w:rPr>
              <w:t>the</w:t>
            </w:r>
            <w:r w:rsidRPr="00866A23">
              <w:rPr>
                <w:rFonts w:ascii="Avenir Book" w:eastAsia="Corbel" w:hAnsi="Avenir Book" w:cs="Corbel"/>
                <w:spacing w:val="3"/>
                <w:sz w:val="20"/>
                <w:szCs w:val="22"/>
              </w:rPr>
              <w:t xml:space="preserve"> </w:t>
            </w:r>
            <w:r w:rsidRPr="00866A23">
              <w:rPr>
                <w:rFonts w:ascii="Avenir Book" w:eastAsia="Corbel" w:hAnsi="Avenir Book" w:cs="Corbel"/>
                <w:sz w:val="20"/>
                <w:szCs w:val="22"/>
              </w:rPr>
              <w:t>p</w:t>
            </w:r>
            <w:r w:rsidRPr="00866A23">
              <w:rPr>
                <w:rFonts w:ascii="Avenir Book" w:eastAsia="Corbel" w:hAnsi="Avenir Book" w:cs="Corbel"/>
                <w:spacing w:val="-1"/>
                <w:sz w:val="20"/>
                <w:szCs w:val="22"/>
              </w:rPr>
              <w:t>r</w:t>
            </w:r>
            <w:r w:rsidRPr="00866A23">
              <w:rPr>
                <w:rFonts w:ascii="Avenir Book" w:eastAsia="Corbel" w:hAnsi="Avenir Book" w:cs="Corbel"/>
                <w:sz w:val="20"/>
                <w:szCs w:val="22"/>
              </w:rPr>
              <w:t>oje</w:t>
            </w:r>
            <w:r w:rsidRPr="00866A23">
              <w:rPr>
                <w:rFonts w:ascii="Avenir Book" w:eastAsia="Corbel" w:hAnsi="Avenir Book" w:cs="Corbel"/>
                <w:spacing w:val="-1"/>
                <w:sz w:val="20"/>
                <w:szCs w:val="22"/>
              </w:rPr>
              <w:t>c</w:t>
            </w:r>
            <w:r w:rsidRPr="00866A23">
              <w:rPr>
                <w:rFonts w:ascii="Avenir Book" w:eastAsia="Corbel" w:hAnsi="Avenir Book" w:cs="Corbel"/>
                <w:sz w:val="20"/>
                <w:szCs w:val="22"/>
              </w:rPr>
              <w:t>t</w:t>
            </w:r>
            <w:r w:rsidRPr="00866A23">
              <w:rPr>
                <w:rFonts w:ascii="Avenir Book" w:eastAsia="Corbel" w:hAnsi="Avenir Book" w:cs="Corbel"/>
                <w:spacing w:val="3"/>
                <w:sz w:val="20"/>
                <w:szCs w:val="22"/>
              </w:rPr>
              <w:t xml:space="preserve"> </w:t>
            </w:r>
            <w:r w:rsidRPr="00866A23">
              <w:rPr>
                <w:rFonts w:ascii="Avenir Book" w:eastAsia="Corbel" w:hAnsi="Avenir Book" w:cs="Corbel"/>
                <w:sz w:val="20"/>
                <w:szCs w:val="22"/>
              </w:rPr>
              <w:t>a</w:t>
            </w:r>
            <w:r w:rsidRPr="00866A23">
              <w:rPr>
                <w:rFonts w:ascii="Avenir Book" w:eastAsia="Corbel" w:hAnsi="Avenir Book" w:cs="Corbel"/>
                <w:spacing w:val="-1"/>
                <w:sz w:val="20"/>
                <w:szCs w:val="22"/>
              </w:rPr>
              <w:t>c</w:t>
            </w:r>
            <w:r w:rsidRPr="00866A23">
              <w:rPr>
                <w:rFonts w:ascii="Avenir Book" w:eastAsia="Corbel" w:hAnsi="Avenir Book" w:cs="Corbel"/>
                <w:sz w:val="20"/>
                <w:szCs w:val="22"/>
              </w:rPr>
              <w:t xml:space="preserve">tivity </w:t>
            </w:r>
            <w:r w:rsidRPr="00866A23">
              <w:rPr>
                <w:rFonts w:ascii="Avenir Book" w:eastAsia="Corbel" w:hAnsi="Avenir Book" w:cs="Corbel"/>
                <w:spacing w:val="-1"/>
                <w:sz w:val="20"/>
                <w:szCs w:val="22"/>
              </w:rPr>
              <w:t>wil</w:t>
            </w:r>
            <w:r w:rsidRPr="00866A23">
              <w:rPr>
                <w:rFonts w:ascii="Avenir Book" w:eastAsia="Corbel" w:hAnsi="Avenir Book" w:cs="Corbel"/>
                <w:sz w:val="20"/>
                <w:szCs w:val="22"/>
              </w:rPr>
              <w:t>l</w:t>
            </w:r>
            <w:r w:rsidRPr="00866A23">
              <w:rPr>
                <w:rFonts w:ascii="Avenir Book" w:eastAsia="Corbel" w:hAnsi="Avenir Book" w:cs="Corbel"/>
                <w:spacing w:val="2"/>
                <w:sz w:val="20"/>
                <w:szCs w:val="22"/>
              </w:rPr>
              <w:t xml:space="preserve"> </w:t>
            </w:r>
            <w:r w:rsidRPr="00866A23">
              <w:rPr>
                <w:rFonts w:ascii="Avenir Book" w:eastAsia="Corbel" w:hAnsi="Avenir Book" w:cs="Corbel"/>
                <w:spacing w:val="-1"/>
                <w:sz w:val="20"/>
                <w:szCs w:val="22"/>
              </w:rPr>
              <w:t>b</w:t>
            </w:r>
            <w:r w:rsidRPr="00866A23">
              <w:rPr>
                <w:rFonts w:ascii="Avenir Book" w:eastAsia="Corbel" w:hAnsi="Avenir Book" w:cs="Corbel"/>
                <w:sz w:val="20"/>
                <w:szCs w:val="22"/>
              </w:rPr>
              <w:t>e</w:t>
            </w:r>
            <w:r w:rsidRPr="00866A23">
              <w:rPr>
                <w:rFonts w:ascii="Avenir Book" w:eastAsia="Corbel" w:hAnsi="Avenir Book" w:cs="Corbel"/>
                <w:spacing w:val="4"/>
                <w:sz w:val="20"/>
                <w:szCs w:val="22"/>
              </w:rPr>
              <w:t xml:space="preserve"> </w:t>
            </w:r>
            <w:r w:rsidRPr="00866A23">
              <w:rPr>
                <w:rFonts w:ascii="Avenir Book" w:eastAsia="Corbel" w:hAnsi="Avenir Book" w:cs="Corbel"/>
                <w:spacing w:val="-1"/>
                <w:sz w:val="20"/>
                <w:szCs w:val="22"/>
              </w:rPr>
              <w:t>c</w:t>
            </w:r>
            <w:r w:rsidRPr="00866A23">
              <w:rPr>
                <w:rFonts w:ascii="Avenir Book" w:eastAsia="Corbel" w:hAnsi="Avenir Book" w:cs="Corbel"/>
                <w:sz w:val="20"/>
                <w:szCs w:val="22"/>
              </w:rPr>
              <w:t>ross</w:t>
            </w:r>
            <w:r w:rsidRPr="00866A23">
              <w:rPr>
                <w:rFonts w:ascii="Avenir Book" w:eastAsia="Corbel" w:hAnsi="Avenir Book" w:cs="Corbel"/>
                <w:spacing w:val="2"/>
                <w:sz w:val="20"/>
                <w:szCs w:val="22"/>
              </w:rPr>
              <w:t xml:space="preserve"> </w:t>
            </w:r>
            <w:r w:rsidRPr="00866A23">
              <w:rPr>
                <w:rFonts w:ascii="Avenir Book" w:eastAsia="Corbel" w:hAnsi="Avenir Book" w:cs="Corbel"/>
                <w:spacing w:val="-1"/>
                <w:sz w:val="20"/>
                <w:szCs w:val="22"/>
              </w:rPr>
              <w:t>c</w:t>
            </w:r>
            <w:r w:rsidRPr="00866A23">
              <w:rPr>
                <w:rFonts w:ascii="Avenir Book" w:eastAsia="Corbel" w:hAnsi="Avenir Book" w:cs="Corbel"/>
                <w:sz w:val="20"/>
                <w:szCs w:val="22"/>
              </w:rPr>
              <w:t>heck</w:t>
            </w:r>
            <w:r w:rsidRPr="00866A23">
              <w:rPr>
                <w:rFonts w:ascii="Avenir Book" w:eastAsia="Corbel" w:hAnsi="Avenir Book" w:cs="Corbel"/>
                <w:spacing w:val="1"/>
                <w:sz w:val="20"/>
                <w:szCs w:val="22"/>
              </w:rPr>
              <w:t>e</w:t>
            </w:r>
            <w:r w:rsidRPr="00866A23">
              <w:rPr>
                <w:rFonts w:ascii="Avenir Book" w:eastAsia="Corbel" w:hAnsi="Avenir Book" w:cs="Corbel"/>
                <w:sz w:val="20"/>
                <w:szCs w:val="22"/>
              </w:rPr>
              <w:t>d</w:t>
            </w:r>
            <w:r w:rsidRPr="00866A23">
              <w:rPr>
                <w:rFonts w:ascii="Avenir Book" w:eastAsia="Corbel" w:hAnsi="Avenir Book" w:cs="Corbel"/>
                <w:spacing w:val="2"/>
                <w:sz w:val="20"/>
                <w:szCs w:val="22"/>
              </w:rPr>
              <w:t xml:space="preserve"> </w:t>
            </w:r>
            <w:r w:rsidRPr="00866A23">
              <w:rPr>
                <w:rFonts w:ascii="Avenir Book" w:eastAsia="Corbel" w:hAnsi="Avenir Book" w:cs="Corbel"/>
                <w:spacing w:val="1"/>
                <w:sz w:val="20"/>
                <w:szCs w:val="22"/>
              </w:rPr>
              <w:t>w</w:t>
            </w:r>
            <w:r w:rsidRPr="00866A23">
              <w:rPr>
                <w:rFonts w:ascii="Avenir Book" w:eastAsia="Corbel" w:hAnsi="Avenir Book" w:cs="Corbel"/>
                <w:spacing w:val="-1"/>
                <w:sz w:val="20"/>
                <w:szCs w:val="22"/>
              </w:rPr>
              <w:t>i</w:t>
            </w:r>
            <w:r w:rsidRPr="00866A23">
              <w:rPr>
                <w:rFonts w:ascii="Avenir Book" w:eastAsia="Corbel" w:hAnsi="Avenir Book" w:cs="Corbel"/>
                <w:spacing w:val="-2"/>
                <w:sz w:val="20"/>
                <w:szCs w:val="22"/>
              </w:rPr>
              <w:t>t</w:t>
            </w:r>
            <w:r w:rsidRPr="00866A23">
              <w:rPr>
                <w:rFonts w:ascii="Avenir Book" w:eastAsia="Corbel" w:hAnsi="Avenir Book" w:cs="Corbel"/>
                <w:sz w:val="20"/>
                <w:szCs w:val="22"/>
              </w:rPr>
              <w:t xml:space="preserve">h </w:t>
            </w:r>
            <w:r w:rsidRPr="00866A23">
              <w:rPr>
                <w:rFonts w:ascii="Avenir Book" w:eastAsia="Corbel" w:hAnsi="Avenir Book" w:cs="Corbel"/>
                <w:spacing w:val="-1"/>
                <w:sz w:val="20"/>
                <w:szCs w:val="22"/>
              </w:rPr>
              <w:t>i</w:t>
            </w:r>
            <w:r w:rsidRPr="00866A23">
              <w:rPr>
                <w:rFonts w:ascii="Avenir Book" w:eastAsia="Corbel" w:hAnsi="Avenir Book" w:cs="Corbel"/>
                <w:spacing w:val="1"/>
                <w:sz w:val="20"/>
                <w:szCs w:val="22"/>
              </w:rPr>
              <w:t>nv</w:t>
            </w:r>
            <w:r w:rsidRPr="00866A23">
              <w:rPr>
                <w:rFonts w:ascii="Avenir Book" w:eastAsia="Corbel" w:hAnsi="Avenir Book" w:cs="Corbel"/>
                <w:sz w:val="20"/>
                <w:szCs w:val="22"/>
              </w:rPr>
              <w:t>o</w:t>
            </w:r>
            <w:r w:rsidRPr="00866A23">
              <w:rPr>
                <w:rFonts w:ascii="Avenir Book" w:eastAsia="Corbel" w:hAnsi="Avenir Book" w:cs="Corbel"/>
                <w:spacing w:val="-1"/>
                <w:sz w:val="20"/>
                <w:szCs w:val="22"/>
              </w:rPr>
              <w:t>ic</w:t>
            </w:r>
            <w:r w:rsidRPr="00866A23">
              <w:rPr>
                <w:rFonts w:ascii="Avenir Book" w:eastAsia="Corbel" w:hAnsi="Avenir Book" w:cs="Corbel"/>
                <w:sz w:val="20"/>
                <w:szCs w:val="22"/>
              </w:rPr>
              <w:t>es</w:t>
            </w:r>
            <w:r w:rsidRPr="00866A23">
              <w:rPr>
                <w:rFonts w:ascii="Avenir Book" w:eastAsia="Corbel" w:hAnsi="Avenir Book" w:cs="Corbel"/>
                <w:spacing w:val="1"/>
                <w:sz w:val="20"/>
                <w:szCs w:val="22"/>
              </w:rPr>
              <w:t xml:space="preserve"> </w:t>
            </w:r>
            <w:r w:rsidRPr="00866A23">
              <w:rPr>
                <w:rFonts w:ascii="Avenir Book" w:eastAsia="Corbel" w:hAnsi="Avenir Book" w:cs="Corbel"/>
                <w:sz w:val="20"/>
                <w:szCs w:val="22"/>
              </w:rPr>
              <w:t>subm</w:t>
            </w:r>
            <w:r w:rsidRPr="00866A23">
              <w:rPr>
                <w:rFonts w:ascii="Avenir Book" w:eastAsia="Corbel" w:hAnsi="Avenir Book" w:cs="Corbel"/>
                <w:spacing w:val="-1"/>
                <w:sz w:val="20"/>
                <w:szCs w:val="22"/>
              </w:rPr>
              <w:t>i</w:t>
            </w:r>
            <w:r w:rsidRPr="00866A23">
              <w:rPr>
                <w:rFonts w:ascii="Avenir Book" w:eastAsia="Corbel" w:hAnsi="Avenir Book" w:cs="Corbel"/>
                <w:sz w:val="20"/>
                <w:szCs w:val="22"/>
              </w:rPr>
              <w:t>t</w:t>
            </w:r>
            <w:r w:rsidRPr="00866A23">
              <w:rPr>
                <w:rFonts w:ascii="Avenir Book" w:eastAsia="Corbel" w:hAnsi="Avenir Book" w:cs="Corbel"/>
                <w:spacing w:val="-2"/>
                <w:sz w:val="20"/>
                <w:szCs w:val="22"/>
              </w:rPr>
              <w:t>t</w:t>
            </w:r>
            <w:r w:rsidRPr="00866A23">
              <w:rPr>
                <w:rFonts w:ascii="Avenir Book" w:eastAsia="Corbel" w:hAnsi="Avenir Book" w:cs="Corbel"/>
                <w:sz w:val="20"/>
                <w:szCs w:val="22"/>
              </w:rPr>
              <w:t>ed</w:t>
            </w:r>
            <w:r w:rsidRPr="00866A23">
              <w:rPr>
                <w:rFonts w:ascii="Avenir Book" w:eastAsia="Corbel" w:hAnsi="Avenir Book" w:cs="Corbel"/>
                <w:spacing w:val="1"/>
                <w:sz w:val="20"/>
                <w:szCs w:val="22"/>
              </w:rPr>
              <w:t xml:space="preserve"> </w:t>
            </w:r>
            <w:r w:rsidRPr="00866A23">
              <w:rPr>
                <w:rFonts w:ascii="Avenir Book" w:eastAsia="Corbel" w:hAnsi="Avenir Book" w:cs="Corbel"/>
                <w:sz w:val="20"/>
                <w:szCs w:val="22"/>
              </w:rPr>
              <w:t>to</w:t>
            </w:r>
            <w:r w:rsidRPr="00866A23">
              <w:rPr>
                <w:rFonts w:ascii="Avenir Book" w:eastAsia="Corbel" w:hAnsi="Avenir Book" w:cs="Corbel"/>
                <w:spacing w:val="1"/>
                <w:sz w:val="20"/>
                <w:szCs w:val="22"/>
              </w:rPr>
              <w:t xml:space="preserve"> </w:t>
            </w:r>
            <w:r w:rsidRPr="00866A23">
              <w:rPr>
                <w:rFonts w:ascii="Avenir Book" w:eastAsia="Corbel" w:hAnsi="Avenir Book" w:cs="Corbel"/>
                <w:sz w:val="20"/>
                <w:szCs w:val="22"/>
              </w:rPr>
              <w:t>E</w:t>
            </w:r>
            <w:r w:rsidRPr="00866A23">
              <w:rPr>
                <w:rFonts w:ascii="Avenir Book" w:eastAsia="Corbel" w:hAnsi="Avenir Book" w:cs="Corbel"/>
                <w:spacing w:val="1"/>
                <w:sz w:val="20"/>
                <w:szCs w:val="22"/>
              </w:rPr>
              <w:t>B</w:t>
            </w:r>
            <w:r w:rsidRPr="00866A23">
              <w:rPr>
                <w:rFonts w:ascii="Avenir Book" w:eastAsia="Corbel" w:hAnsi="Avenir Book" w:cs="Corbel"/>
                <w:sz w:val="20"/>
                <w:szCs w:val="22"/>
              </w:rPr>
              <w:t>. The</w:t>
            </w:r>
            <w:r w:rsidRPr="00866A23">
              <w:rPr>
                <w:rFonts w:ascii="Avenir Book" w:eastAsia="Corbel" w:hAnsi="Avenir Book" w:cs="Corbel"/>
                <w:spacing w:val="1"/>
                <w:sz w:val="20"/>
                <w:szCs w:val="22"/>
              </w:rPr>
              <w:t xml:space="preserve"> </w:t>
            </w:r>
            <w:r w:rsidRPr="00866A23">
              <w:rPr>
                <w:rFonts w:ascii="Avenir Book" w:eastAsia="Corbel" w:hAnsi="Avenir Book" w:cs="Corbel"/>
                <w:sz w:val="20"/>
                <w:szCs w:val="22"/>
              </w:rPr>
              <w:t>met</w:t>
            </w:r>
            <w:r w:rsidRPr="00866A23">
              <w:rPr>
                <w:rFonts w:ascii="Avenir Book" w:eastAsia="Corbel" w:hAnsi="Avenir Book" w:cs="Corbel"/>
                <w:spacing w:val="-2"/>
                <w:sz w:val="20"/>
                <w:szCs w:val="22"/>
              </w:rPr>
              <w:t>e</w:t>
            </w:r>
            <w:r w:rsidRPr="00866A23">
              <w:rPr>
                <w:rFonts w:ascii="Avenir Book" w:eastAsia="Corbel" w:hAnsi="Avenir Book" w:cs="Corbel"/>
                <w:sz w:val="20"/>
                <w:szCs w:val="22"/>
              </w:rPr>
              <w:t>r</w:t>
            </w:r>
            <w:r w:rsidRPr="00866A23">
              <w:rPr>
                <w:rFonts w:ascii="Avenir Book" w:eastAsia="Corbel" w:hAnsi="Avenir Book" w:cs="Corbel"/>
                <w:spacing w:val="1"/>
                <w:sz w:val="20"/>
                <w:szCs w:val="22"/>
              </w:rPr>
              <w:t>(</w:t>
            </w:r>
            <w:r w:rsidRPr="00866A23">
              <w:rPr>
                <w:rFonts w:ascii="Avenir Book" w:eastAsia="Corbel" w:hAnsi="Avenir Book" w:cs="Corbel"/>
                <w:spacing w:val="-3"/>
                <w:sz w:val="20"/>
                <w:szCs w:val="22"/>
              </w:rPr>
              <w:t>s</w:t>
            </w:r>
            <w:r w:rsidRPr="00866A23">
              <w:rPr>
                <w:rFonts w:ascii="Avenir Book" w:eastAsia="Corbel" w:hAnsi="Avenir Book" w:cs="Corbel"/>
                <w:sz w:val="20"/>
                <w:szCs w:val="22"/>
              </w:rPr>
              <w:t>)</w:t>
            </w:r>
            <w:r w:rsidRPr="00866A23">
              <w:rPr>
                <w:rFonts w:ascii="Avenir Book" w:eastAsia="Corbel" w:hAnsi="Avenir Book" w:cs="Corbel"/>
                <w:spacing w:val="2"/>
                <w:sz w:val="20"/>
                <w:szCs w:val="22"/>
              </w:rPr>
              <w:t xml:space="preserve"> </w:t>
            </w:r>
            <w:r w:rsidRPr="00866A23">
              <w:rPr>
                <w:rFonts w:ascii="Avenir Book" w:eastAsia="Corbel" w:hAnsi="Avenir Book" w:cs="Corbel"/>
                <w:sz w:val="20"/>
                <w:szCs w:val="22"/>
              </w:rPr>
              <w:t>sha</w:t>
            </w:r>
            <w:r w:rsidRPr="00866A23">
              <w:rPr>
                <w:rFonts w:ascii="Avenir Book" w:eastAsia="Corbel" w:hAnsi="Avenir Book" w:cs="Corbel"/>
                <w:spacing w:val="-1"/>
                <w:sz w:val="20"/>
                <w:szCs w:val="22"/>
              </w:rPr>
              <w:t>l</w:t>
            </w:r>
            <w:r w:rsidRPr="00866A23">
              <w:rPr>
                <w:rFonts w:ascii="Avenir Book" w:eastAsia="Corbel" w:hAnsi="Avenir Book" w:cs="Corbel"/>
                <w:sz w:val="20"/>
                <w:szCs w:val="22"/>
              </w:rPr>
              <w:t xml:space="preserve">l </w:t>
            </w:r>
            <w:r w:rsidRPr="00866A23">
              <w:rPr>
                <w:rFonts w:ascii="Avenir Book" w:eastAsia="Corbel" w:hAnsi="Avenir Book" w:cs="Corbel"/>
                <w:spacing w:val="-1"/>
                <w:sz w:val="20"/>
                <w:szCs w:val="22"/>
              </w:rPr>
              <w:t>b</w:t>
            </w:r>
            <w:r w:rsidRPr="00866A23">
              <w:rPr>
                <w:rFonts w:ascii="Avenir Book" w:eastAsia="Corbel" w:hAnsi="Avenir Book" w:cs="Corbel"/>
                <w:sz w:val="20"/>
                <w:szCs w:val="22"/>
              </w:rPr>
              <w:t xml:space="preserve">e </w:t>
            </w:r>
            <w:r w:rsidRPr="00866A23">
              <w:rPr>
                <w:rFonts w:ascii="Avenir Book" w:eastAsia="Corbel" w:hAnsi="Avenir Book" w:cs="Corbel"/>
                <w:spacing w:val="-1"/>
                <w:sz w:val="20"/>
                <w:szCs w:val="22"/>
              </w:rPr>
              <w:t>c</w:t>
            </w:r>
            <w:r w:rsidRPr="00866A23">
              <w:rPr>
                <w:rFonts w:ascii="Avenir Book" w:eastAsia="Corbel" w:hAnsi="Avenir Book" w:cs="Corbel"/>
                <w:sz w:val="20"/>
                <w:szCs w:val="22"/>
              </w:rPr>
              <w:t>a</w:t>
            </w:r>
            <w:r w:rsidRPr="00866A23">
              <w:rPr>
                <w:rFonts w:ascii="Avenir Book" w:eastAsia="Corbel" w:hAnsi="Avenir Book" w:cs="Corbel"/>
                <w:spacing w:val="-1"/>
                <w:sz w:val="20"/>
                <w:szCs w:val="22"/>
              </w:rPr>
              <w:t>lib</w:t>
            </w:r>
            <w:r w:rsidRPr="00866A23">
              <w:rPr>
                <w:rFonts w:ascii="Avenir Book" w:eastAsia="Corbel" w:hAnsi="Avenir Book" w:cs="Corbel"/>
                <w:sz w:val="20"/>
                <w:szCs w:val="22"/>
              </w:rPr>
              <w:t>rat</w:t>
            </w:r>
            <w:r w:rsidRPr="00866A23">
              <w:rPr>
                <w:rFonts w:ascii="Avenir Book" w:eastAsia="Corbel" w:hAnsi="Avenir Book" w:cs="Corbel"/>
                <w:spacing w:val="1"/>
                <w:sz w:val="20"/>
                <w:szCs w:val="22"/>
              </w:rPr>
              <w:t>e</w:t>
            </w:r>
            <w:r w:rsidRPr="00866A23">
              <w:rPr>
                <w:rFonts w:ascii="Avenir Book" w:eastAsia="Corbel" w:hAnsi="Avenir Book" w:cs="Corbel"/>
                <w:sz w:val="20"/>
                <w:szCs w:val="22"/>
              </w:rPr>
              <w:t>d</w:t>
            </w:r>
            <w:r w:rsidRPr="00866A23">
              <w:rPr>
                <w:rFonts w:ascii="Avenir Book" w:eastAsia="Corbel" w:hAnsi="Avenir Book" w:cs="Corbel"/>
                <w:spacing w:val="-1"/>
                <w:sz w:val="20"/>
                <w:szCs w:val="22"/>
              </w:rPr>
              <w:t xml:space="preserve"> </w:t>
            </w:r>
            <w:r w:rsidRPr="00866A23">
              <w:rPr>
                <w:rFonts w:ascii="Avenir Book" w:eastAsia="Corbel" w:hAnsi="Avenir Book" w:cs="Corbel"/>
                <w:sz w:val="20"/>
                <w:szCs w:val="22"/>
              </w:rPr>
              <w:t xml:space="preserve">once in </w:t>
            </w:r>
            <w:r w:rsidR="00177667">
              <w:rPr>
                <w:rFonts w:ascii="Avenir Book" w:eastAsia="Corbel" w:hAnsi="Avenir Book" w:cs="Corbel"/>
                <w:sz w:val="20"/>
                <w:szCs w:val="22"/>
              </w:rPr>
              <w:t>a</w:t>
            </w:r>
            <w:r w:rsidRPr="00866A23">
              <w:rPr>
                <w:rFonts w:ascii="Avenir Book" w:eastAsia="Corbel" w:hAnsi="Avenir Book" w:cs="Corbel"/>
                <w:sz w:val="20"/>
                <w:szCs w:val="22"/>
              </w:rPr>
              <w:t xml:space="preserve"> year </w:t>
            </w:r>
            <w:r w:rsidRPr="00866A23">
              <w:rPr>
                <w:rFonts w:ascii="Avenir Book" w:eastAsia="Corbel" w:hAnsi="Avenir Book" w:cs="Corbel"/>
                <w:spacing w:val="-1"/>
                <w:sz w:val="20"/>
                <w:szCs w:val="22"/>
              </w:rPr>
              <w:t>b</w:t>
            </w:r>
            <w:r w:rsidRPr="00866A23">
              <w:rPr>
                <w:rFonts w:ascii="Avenir Book" w:eastAsia="Corbel" w:hAnsi="Avenir Book" w:cs="Corbel"/>
                <w:sz w:val="20"/>
                <w:szCs w:val="22"/>
              </w:rPr>
              <w:t>as</w:t>
            </w:r>
            <w:r w:rsidRPr="00866A23">
              <w:rPr>
                <w:rFonts w:ascii="Avenir Book" w:eastAsia="Corbel" w:hAnsi="Avenir Book" w:cs="Corbel"/>
                <w:spacing w:val="-1"/>
                <w:sz w:val="20"/>
                <w:szCs w:val="22"/>
              </w:rPr>
              <w:t>i</w:t>
            </w:r>
            <w:r w:rsidRPr="00866A23">
              <w:rPr>
                <w:rFonts w:ascii="Avenir Book" w:eastAsia="Corbel" w:hAnsi="Avenir Book" w:cs="Corbel"/>
                <w:sz w:val="20"/>
                <w:szCs w:val="22"/>
              </w:rPr>
              <w:t>s.</w:t>
            </w:r>
          </w:p>
          <w:p w14:paraId="1C6F5CE8" w14:textId="77777777" w:rsidR="009C2BF5" w:rsidRPr="00866A23" w:rsidRDefault="009C2BF5" w:rsidP="008E5188">
            <w:pPr>
              <w:ind w:left="102" w:right="43"/>
              <w:rPr>
                <w:rFonts w:ascii="Avenir Book" w:eastAsia="Corbel" w:hAnsi="Avenir Book" w:cs="Corbel"/>
                <w:sz w:val="20"/>
              </w:rPr>
            </w:pPr>
          </w:p>
          <w:p w14:paraId="774BE2EE" w14:textId="77777777" w:rsidR="009C2BF5" w:rsidRPr="00866A23" w:rsidRDefault="009C2BF5" w:rsidP="008E5188">
            <w:pPr>
              <w:ind w:left="102" w:right="45"/>
              <w:rPr>
                <w:rFonts w:ascii="Avenir Book" w:eastAsia="Corbel" w:hAnsi="Avenir Book" w:cs="Corbel"/>
                <w:sz w:val="20"/>
              </w:rPr>
            </w:pPr>
            <w:r w:rsidRPr="00866A23">
              <w:rPr>
                <w:rFonts w:ascii="Avenir Book" w:eastAsia="Corbel" w:hAnsi="Avenir Book" w:cs="Corbel"/>
                <w:spacing w:val="-1"/>
                <w:sz w:val="20"/>
                <w:szCs w:val="22"/>
                <w:u w:val="single" w:color="000000"/>
              </w:rPr>
              <w:t>P</w:t>
            </w:r>
            <w:r w:rsidRPr="00866A23">
              <w:rPr>
                <w:rFonts w:ascii="Avenir Book" w:eastAsia="Corbel" w:hAnsi="Avenir Book" w:cs="Corbel"/>
                <w:spacing w:val="1"/>
                <w:sz w:val="20"/>
                <w:szCs w:val="22"/>
                <w:u w:val="single" w:color="000000"/>
              </w:rPr>
              <w:t>u</w:t>
            </w:r>
            <w:r w:rsidRPr="00866A23">
              <w:rPr>
                <w:rFonts w:ascii="Avenir Book" w:eastAsia="Corbel" w:hAnsi="Avenir Book" w:cs="Corbel"/>
                <w:sz w:val="20"/>
                <w:szCs w:val="22"/>
                <w:u w:val="single" w:color="000000"/>
              </w:rPr>
              <w:t>r</w:t>
            </w:r>
            <w:r w:rsidRPr="00866A23">
              <w:rPr>
                <w:rFonts w:ascii="Avenir Book" w:eastAsia="Corbel" w:hAnsi="Avenir Book" w:cs="Corbel"/>
                <w:spacing w:val="1"/>
                <w:sz w:val="20"/>
                <w:szCs w:val="22"/>
                <w:u w:val="single" w:color="000000"/>
              </w:rPr>
              <w:t>p</w:t>
            </w:r>
            <w:r w:rsidRPr="00866A23">
              <w:rPr>
                <w:rFonts w:ascii="Avenir Book" w:eastAsia="Corbel" w:hAnsi="Avenir Book" w:cs="Corbel"/>
                <w:sz w:val="20"/>
                <w:szCs w:val="22"/>
                <w:u w:val="single" w:color="000000"/>
              </w:rPr>
              <w:t>os</w:t>
            </w:r>
            <w:r w:rsidRPr="00866A23">
              <w:rPr>
                <w:rFonts w:ascii="Avenir Book" w:eastAsia="Corbel" w:hAnsi="Avenir Book" w:cs="Corbel"/>
                <w:spacing w:val="1"/>
                <w:sz w:val="20"/>
                <w:szCs w:val="22"/>
                <w:u w:val="single" w:color="000000"/>
              </w:rPr>
              <w:t>e</w:t>
            </w:r>
            <w:r w:rsidRPr="00866A23">
              <w:rPr>
                <w:rFonts w:ascii="Avenir Book" w:eastAsia="Corbel" w:hAnsi="Avenir Book" w:cs="Corbel"/>
                <w:sz w:val="20"/>
                <w:szCs w:val="22"/>
              </w:rPr>
              <w:t>: To mea</w:t>
            </w:r>
            <w:r w:rsidRPr="00866A23">
              <w:rPr>
                <w:rFonts w:ascii="Avenir Book" w:eastAsia="Corbel" w:hAnsi="Avenir Book" w:cs="Corbel"/>
                <w:spacing w:val="-3"/>
                <w:sz w:val="20"/>
                <w:szCs w:val="22"/>
              </w:rPr>
              <w:t>s</w:t>
            </w:r>
            <w:r w:rsidRPr="00866A23">
              <w:rPr>
                <w:rFonts w:ascii="Avenir Book" w:eastAsia="Corbel" w:hAnsi="Avenir Book" w:cs="Corbel"/>
                <w:spacing w:val="1"/>
                <w:sz w:val="20"/>
                <w:szCs w:val="22"/>
              </w:rPr>
              <w:t>u</w:t>
            </w:r>
            <w:r w:rsidRPr="00866A23">
              <w:rPr>
                <w:rFonts w:ascii="Avenir Book" w:eastAsia="Corbel" w:hAnsi="Avenir Book" w:cs="Corbel"/>
                <w:sz w:val="20"/>
                <w:szCs w:val="22"/>
              </w:rPr>
              <w:t>re</w:t>
            </w:r>
            <w:r w:rsidRPr="00866A23">
              <w:rPr>
                <w:rFonts w:ascii="Avenir Book" w:eastAsia="Corbel" w:hAnsi="Avenir Book" w:cs="Corbel"/>
                <w:spacing w:val="1"/>
                <w:sz w:val="20"/>
                <w:szCs w:val="22"/>
              </w:rPr>
              <w:t xml:space="preserve"> </w:t>
            </w:r>
            <w:r w:rsidRPr="00866A23">
              <w:rPr>
                <w:rFonts w:ascii="Avenir Book" w:eastAsia="Corbel" w:hAnsi="Avenir Book" w:cs="Corbel"/>
                <w:spacing w:val="-2"/>
                <w:sz w:val="20"/>
                <w:szCs w:val="22"/>
              </w:rPr>
              <w:t>th</w:t>
            </w:r>
            <w:r w:rsidRPr="00866A23">
              <w:rPr>
                <w:rFonts w:ascii="Avenir Book" w:eastAsia="Corbel" w:hAnsi="Avenir Book" w:cs="Corbel"/>
                <w:sz w:val="20"/>
                <w:szCs w:val="22"/>
              </w:rPr>
              <w:t>e</w:t>
            </w:r>
            <w:r w:rsidRPr="00866A23">
              <w:rPr>
                <w:rFonts w:ascii="Avenir Book" w:eastAsia="Corbel" w:hAnsi="Avenir Book" w:cs="Corbel"/>
                <w:spacing w:val="2"/>
                <w:sz w:val="20"/>
                <w:szCs w:val="22"/>
              </w:rPr>
              <w:t xml:space="preserve"> </w:t>
            </w:r>
            <w:r w:rsidRPr="00866A23">
              <w:rPr>
                <w:rFonts w:ascii="Avenir Book" w:eastAsia="Corbel" w:hAnsi="Avenir Book" w:cs="Corbel"/>
                <w:sz w:val="20"/>
                <w:szCs w:val="22"/>
              </w:rPr>
              <w:t>electr</w:t>
            </w:r>
            <w:r w:rsidRPr="00866A23">
              <w:rPr>
                <w:rFonts w:ascii="Avenir Book" w:eastAsia="Corbel" w:hAnsi="Avenir Book" w:cs="Corbel"/>
                <w:spacing w:val="-1"/>
                <w:sz w:val="20"/>
                <w:szCs w:val="22"/>
              </w:rPr>
              <w:t>ici</w:t>
            </w:r>
            <w:r w:rsidRPr="00866A23">
              <w:rPr>
                <w:rFonts w:ascii="Avenir Book" w:eastAsia="Corbel" w:hAnsi="Avenir Book" w:cs="Corbel"/>
                <w:sz w:val="20"/>
                <w:szCs w:val="22"/>
              </w:rPr>
              <w:t>ty p</w:t>
            </w:r>
            <w:r w:rsidRPr="00866A23">
              <w:rPr>
                <w:rFonts w:ascii="Avenir Book" w:eastAsia="Corbel" w:hAnsi="Avenir Book" w:cs="Corbel"/>
                <w:spacing w:val="1"/>
                <w:sz w:val="20"/>
                <w:szCs w:val="22"/>
              </w:rPr>
              <w:t>r</w:t>
            </w:r>
            <w:r w:rsidRPr="00866A23">
              <w:rPr>
                <w:rFonts w:ascii="Avenir Book" w:eastAsia="Corbel" w:hAnsi="Avenir Book" w:cs="Corbel"/>
                <w:sz w:val="20"/>
                <w:szCs w:val="22"/>
              </w:rPr>
              <w:t>o</w:t>
            </w:r>
            <w:r w:rsidRPr="00866A23">
              <w:rPr>
                <w:rFonts w:ascii="Avenir Book" w:eastAsia="Corbel" w:hAnsi="Avenir Book" w:cs="Corbel"/>
                <w:spacing w:val="-1"/>
                <w:sz w:val="20"/>
                <w:szCs w:val="22"/>
              </w:rPr>
              <w:t>d</w:t>
            </w:r>
            <w:r w:rsidRPr="00866A23">
              <w:rPr>
                <w:rFonts w:ascii="Avenir Book" w:eastAsia="Corbel" w:hAnsi="Avenir Book" w:cs="Corbel"/>
                <w:spacing w:val="1"/>
                <w:sz w:val="20"/>
                <w:szCs w:val="22"/>
              </w:rPr>
              <w:t>u</w:t>
            </w:r>
            <w:r w:rsidRPr="00866A23">
              <w:rPr>
                <w:rFonts w:ascii="Avenir Book" w:eastAsia="Corbel" w:hAnsi="Avenir Book" w:cs="Corbel"/>
                <w:spacing w:val="-1"/>
                <w:sz w:val="20"/>
                <w:szCs w:val="22"/>
              </w:rPr>
              <w:t>c</w:t>
            </w:r>
            <w:r w:rsidRPr="00866A23">
              <w:rPr>
                <w:rFonts w:ascii="Avenir Book" w:eastAsia="Corbel" w:hAnsi="Avenir Book" w:cs="Corbel"/>
                <w:sz w:val="20"/>
                <w:szCs w:val="22"/>
              </w:rPr>
              <w:t xml:space="preserve">ed </w:t>
            </w:r>
            <w:r w:rsidRPr="00866A23">
              <w:rPr>
                <w:rFonts w:ascii="Avenir Book" w:eastAsia="Corbel" w:hAnsi="Avenir Book" w:cs="Corbel"/>
                <w:spacing w:val="-3"/>
                <w:sz w:val="20"/>
                <w:szCs w:val="22"/>
              </w:rPr>
              <w:t>a</w:t>
            </w:r>
            <w:r w:rsidRPr="00866A23">
              <w:rPr>
                <w:rFonts w:ascii="Avenir Book" w:eastAsia="Corbel" w:hAnsi="Avenir Book" w:cs="Corbel"/>
                <w:spacing w:val="-1"/>
                <w:sz w:val="20"/>
                <w:szCs w:val="22"/>
              </w:rPr>
              <w:t>n</w:t>
            </w:r>
            <w:r w:rsidRPr="00866A23">
              <w:rPr>
                <w:rFonts w:ascii="Avenir Book" w:eastAsia="Corbel" w:hAnsi="Avenir Book" w:cs="Corbel"/>
                <w:sz w:val="20"/>
                <w:szCs w:val="22"/>
              </w:rPr>
              <w:t>d su</w:t>
            </w:r>
            <w:r w:rsidRPr="00866A23">
              <w:rPr>
                <w:rFonts w:ascii="Avenir Book" w:eastAsia="Corbel" w:hAnsi="Avenir Book" w:cs="Corbel"/>
                <w:spacing w:val="1"/>
                <w:sz w:val="20"/>
                <w:szCs w:val="22"/>
              </w:rPr>
              <w:t>p</w:t>
            </w:r>
            <w:r w:rsidRPr="00866A23">
              <w:rPr>
                <w:rFonts w:ascii="Avenir Book" w:eastAsia="Corbel" w:hAnsi="Avenir Book" w:cs="Corbel"/>
                <w:sz w:val="20"/>
                <w:szCs w:val="22"/>
              </w:rPr>
              <w:t>pl</w:t>
            </w:r>
            <w:r w:rsidRPr="00866A23">
              <w:rPr>
                <w:rFonts w:ascii="Avenir Book" w:eastAsia="Corbel" w:hAnsi="Avenir Book" w:cs="Corbel"/>
                <w:spacing w:val="-1"/>
                <w:sz w:val="20"/>
                <w:szCs w:val="22"/>
              </w:rPr>
              <w:t>i</w:t>
            </w:r>
            <w:r w:rsidRPr="00866A23">
              <w:rPr>
                <w:rFonts w:ascii="Avenir Book" w:eastAsia="Corbel" w:hAnsi="Avenir Book" w:cs="Corbel"/>
                <w:sz w:val="20"/>
                <w:szCs w:val="22"/>
              </w:rPr>
              <w:t>ed</w:t>
            </w:r>
            <w:r w:rsidRPr="00866A23">
              <w:rPr>
                <w:rFonts w:ascii="Avenir Book" w:eastAsia="Corbel" w:hAnsi="Avenir Book" w:cs="Corbel"/>
                <w:spacing w:val="-1"/>
                <w:sz w:val="20"/>
                <w:szCs w:val="22"/>
              </w:rPr>
              <w:t xml:space="preserve"> </w:t>
            </w:r>
            <w:r w:rsidRPr="00866A23">
              <w:rPr>
                <w:rFonts w:ascii="Avenir Book" w:eastAsia="Corbel" w:hAnsi="Avenir Book" w:cs="Corbel"/>
                <w:sz w:val="20"/>
                <w:szCs w:val="22"/>
              </w:rPr>
              <w:t>to</w:t>
            </w:r>
            <w:r w:rsidRPr="00866A23">
              <w:rPr>
                <w:rFonts w:ascii="Avenir Book" w:eastAsia="Corbel" w:hAnsi="Avenir Book" w:cs="Corbel"/>
                <w:spacing w:val="-1"/>
                <w:sz w:val="20"/>
                <w:szCs w:val="22"/>
              </w:rPr>
              <w:t xml:space="preserve"> </w:t>
            </w:r>
            <w:r w:rsidRPr="00866A23">
              <w:rPr>
                <w:rFonts w:ascii="Avenir Book" w:eastAsia="Corbel" w:hAnsi="Avenir Book" w:cs="Corbel"/>
                <w:sz w:val="20"/>
                <w:szCs w:val="22"/>
              </w:rPr>
              <w:t xml:space="preserve">the </w:t>
            </w:r>
            <w:r w:rsidRPr="00866A23">
              <w:rPr>
                <w:rFonts w:ascii="Avenir Book" w:eastAsia="Corbel" w:hAnsi="Avenir Book" w:cs="Corbel"/>
                <w:spacing w:val="-2"/>
                <w:sz w:val="20"/>
                <w:szCs w:val="22"/>
              </w:rPr>
              <w:t>g</w:t>
            </w:r>
            <w:r w:rsidRPr="00866A23">
              <w:rPr>
                <w:rFonts w:ascii="Avenir Book" w:eastAsia="Corbel" w:hAnsi="Avenir Book" w:cs="Corbel"/>
                <w:sz w:val="20"/>
                <w:szCs w:val="22"/>
              </w:rPr>
              <w:t>rid</w:t>
            </w:r>
          </w:p>
        </w:tc>
      </w:tr>
      <w:tr w:rsidR="009C2BF5" w:rsidRPr="00866A23" w14:paraId="182638B3" w14:textId="77777777" w:rsidTr="00F918CB">
        <w:trPr>
          <w:trHeight w:hRule="exact" w:val="3871"/>
        </w:trPr>
        <w:tc>
          <w:tcPr>
            <w:tcW w:w="4496" w:type="dxa"/>
            <w:tcBorders>
              <w:top w:val="single" w:sz="4" w:space="0" w:color="000000"/>
              <w:left w:val="single" w:sz="4" w:space="0" w:color="000000"/>
              <w:bottom w:val="single" w:sz="4" w:space="0" w:color="000000"/>
              <w:right w:val="single" w:sz="4" w:space="0" w:color="000000"/>
            </w:tcBorders>
          </w:tcPr>
          <w:p w14:paraId="02480D7A" w14:textId="77777777" w:rsidR="009C2BF5" w:rsidRPr="00866A23" w:rsidRDefault="009C2BF5" w:rsidP="008E5188">
            <w:pPr>
              <w:spacing w:before="53"/>
              <w:ind w:left="105" w:right="39"/>
              <w:rPr>
                <w:rFonts w:ascii="Avenir Book" w:eastAsia="Corbel" w:hAnsi="Avenir Book" w:cs="Corbel"/>
                <w:sz w:val="20"/>
              </w:rPr>
            </w:pPr>
            <w:r w:rsidRPr="00866A23">
              <w:rPr>
                <w:rFonts w:ascii="Avenir Book" w:eastAsia="Corbel" w:hAnsi="Avenir Book" w:cs="Corbel"/>
                <w:b/>
                <w:bCs/>
                <w:sz w:val="20"/>
                <w:szCs w:val="22"/>
              </w:rPr>
              <w:t>S</w:t>
            </w:r>
            <w:r w:rsidRPr="00866A23">
              <w:rPr>
                <w:rFonts w:ascii="Avenir Book" w:eastAsia="Corbel" w:hAnsi="Avenir Book" w:cs="Corbel"/>
                <w:b/>
                <w:bCs/>
                <w:spacing w:val="-1"/>
                <w:sz w:val="20"/>
                <w:szCs w:val="22"/>
              </w:rPr>
              <w:t>D</w:t>
            </w:r>
            <w:r w:rsidRPr="00866A23">
              <w:rPr>
                <w:rFonts w:ascii="Avenir Book" w:eastAsia="Corbel" w:hAnsi="Avenir Book" w:cs="Corbel"/>
                <w:b/>
                <w:bCs/>
                <w:sz w:val="20"/>
                <w:szCs w:val="22"/>
              </w:rPr>
              <w:t>G</w:t>
            </w:r>
            <w:r w:rsidRPr="00866A23">
              <w:rPr>
                <w:rFonts w:ascii="Avenir Book" w:eastAsia="Corbel" w:hAnsi="Avenir Book" w:cs="Corbel"/>
                <w:b/>
                <w:bCs/>
                <w:spacing w:val="2"/>
                <w:sz w:val="20"/>
                <w:szCs w:val="22"/>
              </w:rPr>
              <w:t xml:space="preserve"> </w:t>
            </w:r>
            <w:r w:rsidRPr="00866A23">
              <w:rPr>
                <w:rFonts w:ascii="Avenir Book" w:eastAsia="Corbel" w:hAnsi="Avenir Book" w:cs="Corbel"/>
                <w:b/>
                <w:bCs/>
                <w:sz w:val="20"/>
                <w:szCs w:val="22"/>
              </w:rPr>
              <w:t>8:</w:t>
            </w:r>
            <w:r w:rsidRPr="00866A23">
              <w:rPr>
                <w:rFonts w:ascii="Avenir Book" w:eastAsia="Corbel" w:hAnsi="Avenir Book" w:cs="Corbel"/>
                <w:b/>
                <w:bCs/>
                <w:spacing w:val="2"/>
                <w:sz w:val="20"/>
                <w:szCs w:val="22"/>
              </w:rPr>
              <w:t xml:space="preserve"> </w:t>
            </w:r>
            <w:r w:rsidRPr="00866A23">
              <w:rPr>
                <w:rFonts w:ascii="Avenir Book" w:eastAsia="Corbel" w:hAnsi="Avenir Book" w:cs="Corbel"/>
                <w:spacing w:val="-1"/>
                <w:sz w:val="20"/>
                <w:szCs w:val="22"/>
              </w:rPr>
              <w:t>P</w:t>
            </w:r>
            <w:r w:rsidRPr="00866A23">
              <w:rPr>
                <w:rFonts w:ascii="Avenir Book" w:eastAsia="Corbel" w:hAnsi="Avenir Book" w:cs="Corbel"/>
                <w:sz w:val="20"/>
                <w:szCs w:val="22"/>
              </w:rPr>
              <w:t>romote</w:t>
            </w:r>
            <w:r w:rsidRPr="00866A23">
              <w:rPr>
                <w:rFonts w:ascii="Avenir Book" w:eastAsia="Corbel" w:hAnsi="Avenir Book" w:cs="Corbel"/>
                <w:spacing w:val="1"/>
                <w:sz w:val="20"/>
                <w:szCs w:val="22"/>
              </w:rPr>
              <w:t xml:space="preserve"> </w:t>
            </w:r>
            <w:r w:rsidRPr="00866A23">
              <w:rPr>
                <w:rFonts w:ascii="Avenir Book" w:eastAsia="Corbel" w:hAnsi="Avenir Book" w:cs="Corbel"/>
                <w:sz w:val="20"/>
                <w:szCs w:val="22"/>
              </w:rPr>
              <w:t>susta</w:t>
            </w:r>
            <w:r w:rsidRPr="00866A23">
              <w:rPr>
                <w:rFonts w:ascii="Avenir Book" w:eastAsia="Corbel" w:hAnsi="Avenir Book" w:cs="Corbel"/>
                <w:spacing w:val="-1"/>
                <w:sz w:val="20"/>
                <w:szCs w:val="22"/>
              </w:rPr>
              <w:t>i</w:t>
            </w:r>
            <w:r w:rsidRPr="00866A23">
              <w:rPr>
                <w:rFonts w:ascii="Avenir Book" w:eastAsia="Corbel" w:hAnsi="Avenir Book" w:cs="Corbel"/>
                <w:spacing w:val="1"/>
                <w:sz w:val="20"/>
                <w:szCs w:val="22"/>
              </w:rPr>
              <w:t>n</w:t>
            </w:r>
            <w:r w:rsidRPr="00866A23">
              <w:rPr>
                <w:rFonts w:ascii="Avenir Book" w:eastAsia="Corbel" w:hAnsi="Avenir Book" w:cs="Corbel"/>
                <w:sz w:val="20"/>
                <w:szCs w:val="22"/>
              </w:rPr>
              <w:t xml:space="preserve">ed, </w:t>
            </w:r>
            <w:r w:rsidRPr="00866A23">
              <w:rPr>
                <w:rFonts w:ascii="Avenir Book" w:eastAsia="Corbel" w:hAnsi="Avenir Book" w:cs="Corbel"/>
                <w:spacing w:val="-1"/>
                <w:sz w:val="20"/>
                <w:szCs w:val="22"/>
              </w:rPr>
              <w:t>i</w:t>
            </w:r>
            <w:r w:rsidRPr="00866A23">
              <w:rPr>
                <w:rFonts w:ascii="Avenir Book" w:eastAsia="Corbel" w:hAnsi="Avenir Book" w:cs="Corbel"/>
                <w:spacing w:val="1"/>
                <w:sz w:val="20"/>
                <w:szCs w:val="22"/>
              </w:rPr>
              <w:t>n</w:t>
            </w:r>
            <w:r w:rsidRPr="00866A23">
              <w:rPr>
                <w:rFonts w:ascii="Avenir Book" w:eastAsia="Corbel" w:hAnsi="Avenir Book" w:cs="Corbel"/>
                <w:spacing w:val="-1"/>
                <w:sz w:val="20"/>
                <w:szCs w:val="22"/>
              </w:rPr>
              <w:t>cl</w:t>
            </w:r>
            <w:r w:rsidRPr="00866A23">
              <w:rPr>
                <w:rFonts w:ascii="Avenir Book" w:eastAsia="Corbel" w:hAnsi="Avenir Book" w:cs="Corbel"/>
                <w:spacing w:val="1"/>
                <w:sz w:val="20"/>
                <w:szCs w:val="22"/>
              </w:rPr>
              <w:t>u</w:t>
            </w:r>
            <w:r w:rsidRPr="00866A23">
              <w:rPr>
                <w:rFonts w:ascii="Avenir Book" w:eastAsia="Corbel" w:hAnsi="Avenir Book" w:cs="Corbel"/>
                <w:sz w:val="20"/>
                <w:szCs w:val="22"/>
              </w:rPr>
              <w:t>s</w:t>
            </w:r>
            <w:r w:rsidRPr="00866A23">
              <w:rPr>
                <w:rFonts w:ascii="Avenir Book" w:eastAsia="Corbel" w:hAnsi="Avenir Book" w:cs="Corbel"/>
                <w:spacing w:val="-1"/>
                <w:sz w:val="20"/>
                <w:szCs w:val="22"/>
              </w:rPr>
              <w:t>i</w:t>
            </w:r>
            <w:r w:rsidRPr="00866A23">
              <w:rPr>
                <w:rFonts w:ascii="Avenir Book" w:eastAsia="Corbel" w:hAnsi="Avenir Book" w:cs="Corbel"/>
                <w:spacing w:val="1"/>
                <w:sz w:val="20"/>
                <w:szCs w:val="22"/>
              </w:rPr>
              <w:t>v</w:t>
            </w:r>
            <w:r w:rsidRPr="00866A23">
              <w:rPr>
                <w:rFonts w:ascii="Avenir Book" w:eastAsia="Corbel" w:hAnsi="Avenir Book" w:cs="Corbel"/>
                <w:sz w:val="20"/>
                <w:szCs w:val="22"/>
              </w:rPr>
              <w:t>e</w:t>
            </w:r>
            <w:r w:rsidRPr="00866A23">
              <w:rPr>
                <w:rFonts w:ascii="Avenir Book" w:eastAsia="Corbel" w:hAnsi="Avenir Book" w:cs="Corbel"/>
                <w:spacing w:val="1"/>
                <w:sz w:val="20"/>
                <w:szCs w:val="22"/>
              </w:rPr>
              <w:t xml:space="preserve"> </w:t>
            </w:r>
            <w:r w:rsidRPr="00866A23">
              <w:rPr>
                <w:rFonts w:ascii="Avenir Book" w:eastAsia="Corbel" w:hAnsi="Avenir Book" w:cs="Corbel"/>
                <w:spacing w:val="-3"/>
                <w:sz w:val="20"/>
                <w:szCs w:val="22"/>
              </w:rPr>
              <w:t>a</w:t>
            </w:r>
            <w:r w:rsidRPr="00866A23">
              <w:rPr>
                <w:rFonts w:ascii="Avenir Book" w:eastAsia="Corbel" w:hAnsi="Avenir Book" w:cs="Corbel"/>
                <w:spacing w:val="1"/>
                <w:sz w:val="20"/>
                <w:szCs w:val="22"/>
              </w:rPr>
              <w:t>n</w:t>
            </w:r>
            <w:r w:rsidRPr="00866A23">
              <w:rPr>
                <w:rFonts w:ascii="Avenir Book" w:eastAsia="Corbel" w:hAnsi="Avenir Book" w:cs="Corbel"/>
                <w:sz w:val="20"/>
                <w:szCs w:val="22"/>
              </w:rPr>
              <w:t>d susta</w:t>
            </w:r>
            <w:r w:rsidRPr="00866A23">
              <w:rPr>
                <w:rFonts w:ascii="Avenir Book" w:eastAsia="Corbel" w:hAnsi="Avenir Book" w:cs="Corbel"/>
                <w:spacing w:val="-1"/>
                <w:sz w:val="20"/>
                <w:szCs w:val="22"/>
              </w:rPr>
              <w:t>i</w:t>
            </w:r>
            <w:r w:rsidRPr="00866A23">
              <w:rPr>
                <w:rFonts w:ascii="Avenir Book" w:eastAsia="Corbel" w:hAnsi="Avenir Book" w:cs="Corbel"/>
                <w:spacing w:val="1"/>
                <w:sz w:val="20"/>
                <w:szCs w:val="22"/>
              </w:rPr>
              <w:t>n</w:t>
            </w:r>
            <w:r w:rsidRPr="00866A23">
              <w:rPr>
                <w:rFonts w:ascii="Avenir Book" w:eastAsia="Corbel" w:hAnsi="Avenir Book" w:cs="Corbel"/>
                <w:sz w:val="20"/>
                <w:szCs w:val="22"/>
              </w:rPr>
              <w:t>a</w:t>
            </w:r>
            <w:r w:rsidRPr="00866A23">
              <w:rPr>
                <w:rFonts w:ascii="Avenir Book" w:eastAsia="Corbel" w:hAnsi="Avenir Book" w:cs="Corbel"/>
                <w:spacing w:val="-1"/>
                <w:sz w:val="20"/>
                <w:szCs w:val="22"/>
              </w:rPr>
              <w:t>bl</w:t>
            </w:r>
            <w:r w:rsidRPr="00866A23">
              <w:rPr>
                <w:rFonts w:ascii="Avenir Book" w:eastAsia="Corbel" w:hAnsi="Avenir Book" w:cs="Corbel"/>
                <w:sz w:val="20"/>
                <w:szCs w:val="22"/>
              </w:rPr>
              <w:t>e</w:t>
            </w:r>
            <w:r w:rsidRPr="00866A23">
              <w:rPr>
                <w:rFonts w:ascii="Avenir Book" w:eastAsia="Corbel" w:hAnsi="Avenir Book" w:cs="Corbel"/>
                <w:spacing w:val="2"/>
                <w:sz w:val="20"/>
                <w:szCs w:val="22"/>
              </w:rPr>
              <w:t xml:space="preserve"> </w:t>
            </w:r>
            <w:r w:rsidRPr="00866A23">
              <w:rPr>
                <w:rFonts w:ascii="Avenir Book" w:eastAsia="Corbel" w:hAnsi="Avenir Book" w:cs="Corbel"/>
                <w:sz w:val="20"/>
                <w:szCs w:val="22"/>
              </w:rPr>
              <w:t>ec</w:t>
            </w:r>
            <w:r w:rsidRPr="00866A23">
              <w:rPr>
                <w:rFonts w:ascii="Avenir Book" w:eastAsia="Corbel" w:hAnsi="Avenir Book" w:cs="Corbel"/>
                <w:spacing w:val="-3"/>
                <w:sz w:val="20"/>
                <w:szCs w:val="22"/>
              </w:rPr>
              <w:t>o</w:t>
            </w:r>
            <w:r w:rsidRPr="00866A23">
              <w:rPr>
                <w:rFonts w:ascii="Avenir Book" w:eastAsia="Corbel" w:hAnsi="Avenir Book" w:cs="Corbel"/>
                <w:spacing w:val="1"/>
                <w:sz w:val="20"/>
                <w:szCs w:val="22"/>
              </w:rPr>
              <w:t>n</w:t>
            </w:r>
            <w:r w:rsidRPr="00866A23">
              <w:rPr>
                <w:rFonts w:ascii="Avenir Book" w:eastAsia="Corbel" w:hAnsi="Avenir Book" w:cs="Corbel"/>
                <w:sz w:val="20"/>
                <w:szCs w:val="22"/>
              </w:rPr>
              <w:t>o</w:t>
            </w:r>
            <w:r w:rsidRPr="00866A23">
              <w:rPr>
                <w:rFonts w:ascii="Avenir Book" w:eastAsia="Corbel" w:hAnsi="Avenir Book" w:cs="Corbel"/>
                <w:spacing w:val="-1"/>
                <w:sz w:val="20"/>
                <w:szCs w:val="22"/>
              </w:rPr>
              <w:t>mi</w:t>
            </w:r>
            <w:r w:rsidRPr="00866A23">
              <w:rPr>
                <w:rFonts w:ascii="Avenir Book" w:eastAsia="Corbel" w:hAnsi="Avenir Book" w:cs="Corbel"/>
                <w:sz w:val="20"/>
                <w:szCs w:val="22"/>
              </w:rPr>
              <w:t>c g</w:t>
            </w:r>
            <w:r w:rsidRPr="00866A23">
              <w:rPr>
                <w:rFonts w:ascii="Avenir Book" w:eastAsia="Corbel" w:hAnsi="Avenir Book" w:cs="Corbel"/>
                <w:spacing w:val="1"/>
                <w:sz w:val="20"/>
                <w:szCs w:val="22"/>
              </w:rPr>
              <w:t>r</w:t>
            </w:r>
            <w:r w:rsidRPr="00866A23">
              <w:rPr>
                <w:rFonts w:ascii="Avenir Book" w:eastAsia="Corbel" w:hAnsi="Avenir Book" w:cs="Corbel"/>
                <w:sz w:val="20"/>
                <w:szCs w:val="22"/>
              </w:rPr>
              <w:t>o</w:t>
            </w:r>
            <w:r w:rsidRPr="00866A23">
              <w:rPr>
                <w:rFonts w:ascii="Avenir Book" w:eastAsia="Corbel" w:hAnsi="Avenir Book" w:cs="Corbel"/>
                <w:spacing w:val="-1"/>
                <w:sz w:val="20"/>
                <w:szCs w:val="22"/>
              </w:rPr>
              <w:t>w</w:t>
            </w:r>
            <w:r w:rsidRPr="00866A23">
              <w:rPr>
                <w:rFonts w:ascii="Avenir Book" w:eastAsia="Corbel" w:hAnsi="Avenir Book" w:cs="Corbel"/>
                <w:sz w:val="20"/>
                <w:szCs w:val="22"/>
              </w:rPr>
              <w:t>th,</w:t>
            </w:r>
            <w:r w:rsidRPr="00866A23">
              <w:rPr>
                <w:rFonts w:ascii="Avenir Book" w:eastAsia="Corbel" w:hAnsi="Avenir Book" w:cs="Corbel"/>
                <w:spacing w:val="1"/>
                <w:sz w:val="20"/>
                <w:szCs w:val="22"/>
              </w:rPr>
              <w:t xml:space="preserve"> </w:t>
            </w:r>
            <w:r w:rsidRPr="00866A23">
              <w:rPr>
                <w:rFonts w:ascii="Avenir Book" w:eastAsia="Corbel" w:hAnsi="Avenir Book" w:cs="Corbel"/>
                <w:sz w:val="20"/>
                <w:szCs w:val="22"/>
              </w:rPr>
              <w:t>full a</w:t>
            </w:r>
            <w:r w:rsidRPr="00866A23">
              <w:rPr>
                <w:rFonts w:ascii="Avenir Book" w:eastAsia="Corbel" w:hAnsi="Avenir Book" w:cs="Corbel"/>
                <w:spacing w:val="1"/>
                <w:sz w:val="20"/>
                <w:szCs w:val="22"/>
              </w:rPr>
              <w:t>n</w:t>
            </w:r>
            <w:r w:rsidRPr="00866A23">
              <w:rPr>
                <w:rFonts w:ascii="Avenir Book" w:eastAsia="Corbel" w:hAnsi="Avenir Book" w:cs="Corbel"/>
                <w:sz w:val="20"/>
                <w:szCs w:val="22"/>
              </w:rPr>
              <w:t>d p</w:t>
            </w:r>
            <w:r w:rsidRPr="00866A23">
              <w:rPr>
                <w:rFonts w:ascii="Avenir Book" w:eastAsia="Corbel" w:hAnsi="Avenir Book" w:cs="Corbel"/>
                <w:spacing w:val="1"/>
                <w:sz w:val="20"/>
                <w:szCs w:val="22"/>
              </w:rPr>
              <w:t>r</w:t>
            </w:r>
            <w:r w:rsidRPr="00866A23">
              <w:rPr>
                <w:rFonts w:ascii="Avenir Book" w:eastAsia="Corbel" w:hAnsi="Avenir Book" w:cs="Corbel"/>
                <w:sz w:val="20"/>
                <w:szCs w:val="22"/>
              </w:rPr>
              <w:t>o</w:t>
            </w:r>
            <w:r w:rsidRPr="00866A23">
              <w:rPr>
                <w:rFonts w:ascii="Avenir Book" w:eastAsia="Corbel" w:hAnsi="Avenir Book" w:cs="Corbel"/>
                <w:spacing w:val="-1"/>
                <w:sz w:val="20"/>
                <w:szCs w:val="22"/>
              </w:rPr>
              <w:t>d</w:t>
            </w:r>
            <w:r w:rsidRPr="00866A23">
              <w:rPr>
                <w:rFonts w:ascii="Avenir Book" w:eastAsia="Corbel" w:hAnsi="Avenir Book" w:cs="Corbel"/>
                <w:spacing w:val="1"/>
                <w:sz w:val="20"/>
                <w:szCs w:val="22"/>
              </w:rPr>
              <w:t>u</w:t>
            </w:r>
            <w:r w:rsidRPr="00866A23">
              <w:rPr>
                <w:rFonts w:ascii="Avenir Book" w:eastAsia="Corbel" w:hAnsi="Avenir Book" w:cs="Corbel"/>
                <w:spacing w:val="-1"/>
                <w:sz w:val="20"/>
                <w:szCs w:val="22"/>
              </w:rPr>
              <w:t>c</w:t>
            </w:r>
            <w:r w:rsidRPr="00866A23">
              <w:rPr>
                <w:rFonts w:ascii="Avenir Book" w:eastAsia="Corbel" w:hAnsi="Avenir Book" w:cs="Corbel"/>
                <w:sz w:val="20"/>
                <w:szCs w:val="22"/>
              </w:rPr>
              <w:t>t</w:t>
            </w:r>
            <w:r w:rsidRPr="00866A23">
              <w:rPr>
                <w:rFonts w:ascii="Avenir Book" w:eastAsia="Corbel" w:hAnsi="Avenir Book" w:cs="Corbel"/>
                <w:spacing w:val="-3"/>
                <w:sz w:val="20"/>
                <w:szCs w:val="22"/>
              </w:rPr>
              <w:t>i</w:t>
            </w:r>
            <w:r w:rsidRPr="00866A23">
              <w:rPr>
                <w:rFonts w:ascii="Avenir Book" w:eastAsia="Corbel" w:hAnsi="Avenir Book" w:cs="Corbel"/>
                <w:spacing w:val="1"/>
                <w:sz w:val="20"/>
                <w:szCs w:val="22"/>
              </w:rPr>
              <w:t>v</w:t>
            </w:r>
            <w:r w:rsidRPr="00866A23">
              <w:rPr>
                <w:rFonts w:ascii="Avenir Book" w:eastAsia="Corbel" w:hAnsi="Avenir Book" w:cs="Corbel"/>
                <w:sz w:val="20"/>
                <w:szCs w:val="22"/>
              </w:rPr>
              <w:t>e</w:t>
            </w:r>
            <w:r w:rsidRPr="00866A23">
              <w:rPr>
                <w:rFonts w:ascii="Avenir Book" w:eastAsia="Corbel" w:hAnsi="Avenir Book" w:cs="Corbel"/>
                <w:spacing w:val="-3"/>
                <w:sz w:val="20"/>
                <w:szCs w:val="22"/>
              </w:rPr>
              <w:t xml:space="preserve"> </w:t>
            </w:r>
            <w:r w:rsidRPr="00866A23">
              <w:rPr>
                <w:rFonts w:ascii="Avenir Book" w:eastAsia="Corbel" w:hAnsi="Avenir Book" w:cs="Corbel"/>
                <w:sz w:val="20"/>
                <w:szCs w:val="22"/>
              </w:rPr>
              <w:t>e</w:t>
            </w:r>
            <w:r w:rsidRPr="00866A23">
              <w:rPr>
                <w:rFonts w:ascii="Avenir Book" w:eastAsia="Corbel" w:hAnsi="Avenir Book" w:cs="Corbel"/>
                <w:spacing w:val="-2"/>
                <w:sz w:val="20"/>
                <w:szCs w:val="22"/>
              </w:rPr>
              <w:t>m</w:t>
            </w:r>
            <w:r w:rsidRPr="00866A23">
              <w:rPr>
                <w:rFonts w:ascii="Avenir Book" w:eastAsia="Corbel" w:hAnsi="Avenir Book" w:cs="Corbel"/>
                <w:sz w:val="20"/>
                <w:szCs w:val="22"/>
              </w:rPr>
              <w:t>plo</w:t>
            </w:r>
            <w:r w:rsidRPr="00866A23">
              <w:rPr>
                <w:rFonts w:ascii="Avenir Book" w:eastAsia="Corbel" w:hAnsi="Avenir Book" w:cs="Corbel"/>
                <w:spacing w:val="-1"/>
                <w:sz w:val="20"/>
                <w:szCs w:val="22"/>
              </w:rPr>
              <w:t>y</w:t>
            </w:r>
            <w:r w:rsidRPr="00866A23">
              <w:rPr>
                <w:rFonts w:ascii="Avenir Book" w:eastAsia="Corbel" w:hAnsi="Avenir Book" w:cs="Corbel"/>
                <w:sz w:val="20"/>
                <w:szCs w:val="22"/>
              </w:rPr>
              <w:t>m</w:t>
            </w:r>
            <w:r w:rsidRPr="00866A23">
              <w:rPr>
                <w:rFonts w:ascii="Avenir Book" w:eastAsia="Corbel" w:hAnsi="Avenir Book" w:cs="Corbel"/>
                <w:spacing w:val="-2"/>
                <w:sz w:val="20"/>
                <w:szCs w:val="22"/>
              </w:rPr>
              <w:t>e</w:t>
            </w:r>
            <w:r w:rsidRPr="00866A23">
              <w:rPr>
                <w:rFonts w:ascii="Avenir Book" w:eastAsia="Corbel" w:hAnsi="Avenir Book" w:cs="Corbel"/>
                <w:spacing w:val="1"/>
                <w:sz w:val="20"/>
                <w:szCs w:val="22"/>
              </w:rPr>
              <w:t>n</w:t>
            </w:r>
            <w:r w:rsidRPr="00866A23">
              <w:rPr>
                <w:rFonts w:ascii="Avenir Book" w:eastAsia="Corbel" w:hAnsi="Avenir Book" w:cs="Corbel"/>
                <w:sz w:val="20"/>
                <w:szCs w:val="22"/>
              </w:rPr>
              <w:t>t</w:t>
            </w:r>
            <w:r w:rsidRPr="00866A23">
              <w:rPr>
                <w:rFonts w:ascii="Avenir Book" w:eastAsia="Corbel" w:hAnsi="Avenir Book" w:cs="Corbel"/>
                <w:spacing w:val="-3"/>
                <w:sz w:val="20"/>
                <w:szCs w:val="22"/>
              </w:rPr>
              <w:t xml:space="preserve"> a</w:t>
            </w:r>
            <w:r w:rsidRPr="00866A23">
              <w:rPr>
                <w:rFonts w:ascii="Avenir Book" w:eastAsia="Corbel" w:hAnsi="Avenir Book" w:cs="Corbel"/>
                <w:spacing w:val="-1"/>
                <w:sz w:val="20"/>
                <w:szCs w:val="22"/>
              </w:rPr>
              <w:t>n</w:t>
            </w:r>
            <w:r w:rsidRPr="00866A23">
              <w:rPr>
                <w:rFonts w:ascii="Avenir Book" w:eastAsia="Corbel" w:hAnsi="Avenir Book" w:cs="Corbel"/>
                <w:sz w:val="20"/>
                <w:szCs w:val="22"/>
              </w:rPr>
              <w:t>d</w:t>
            </w:r>
            <w:r w:rsidRPr="00866A23">
              <w:rPr>
                <w:rFonts w:ascii="Avenir Book" w:eastAsia="Corbel" w:hAnsi="Avenir Book" w:cs="Corbel"/>
                <w:spacing w:val="-4"/>
                <w:sz w:val="20"/>
                <w:szCs w:val="22"/>
              </w:rPr>
              <w:t xml:space="preserve"> </w:t>
            </w:r>
            <w:r w:rsidRPr="00866A23">
              <w:rPr>
                <w:rFonts w:ascii="Avenir Book" w:eastAsia="Corbel" w:hAnsi="Avenir Book" w:cs="Corbel"/>
                <w:spacing w:val="-1"/>
                <w:sz w:val="20"/>
                <w:szCs w:val="22"/>
              </w:rPr>
              <w:t>d</w:t>
            </w:r>
            <w:r w:rsidRPr="00866A23">
              <w:rPr>
                <w:rFonts w:ascii="Avenir Book" w:eastAsia="Corbel" w:hAnsi="Avenir Book" w:cs="Corbel"/>
                <w:sz w:val="20"/>
                <w:szCs w:val="22"/>
              </w:rPr>
              <w:t>ece</w:t>
            </w:r>
            <w:r w:rsidRPr="00866A23">
              <w:rPr>
                <w:rFonts w:ascii="Avenir Book" w:eastAsia="Corbel" w:hAnsi="Avenir Book" w:cs="Corbel"/>
                <w:spacing w:val="1"/>
                <w:sz w:val="20"/>
                <w:szCs w:val="22"/>
              </w:rPr>
              <w:t>n</w:t>
            </w:r>
            <w:r w:rsidRPr="00866A23">
              <w:rPr>
                <w:rFonts w:ascii="Avenir Book" w:eastAsia="Corbel" w:hAnsi="Avenir Book" w:cs="Corbel"/>
                <w:sz w:val="20"/>
                <w:szCs w:val="22"/>
              </w:rPr>
              <w:t>t</w:t>
            </w:r>
            <w:r w:rsidRPr="00866A23">
              <w:rPr>
                <w:rFonts w:ascii="Avenir Book" w:eastAsia="Corbel" w:hAnsi="Avenir Book" w:cs="Corbel"/>
                <w:spacing w:val="-5"/>
                <w:sz w:val="20"/>
                <w:szCs w:val="22"/>
              </w:rPr>
              <w:t xml:space="preserve"> </w:t>
            </w:r>
            <w:r w:rsidRPr="00866A23">
              <w:rPr>
                <w:rFonts w:ascii="Avenir Book" w:eastAsia="Corbel" w:hAnsi="Avenir Book" w:cs="Corbel"/>
                <w:spacing w:val="1"/>
                <w:sz w:val="20"/>
                <w:szCs w:val="22"/>
              </w:rPr>
              <w:t>w</w:t>
            </w:r>
            <w:r w:rsidRPr="00866A23">
              <w:rPr>
                <w:rFonts w:ascii="Avenir Book" w:eastAsia="Corbel" w:hAnsi="Avenir Book" w:cs="Corbel"/>
                <w:sz w:val="20"/>
                <w:szCs w:val="22"/>
              </w:rPr>
              <w:t>o</w:t>
            </w:r>
            <w:r w:rsidRPr="00866A23">
              <w:rPr>
                <w:rFonts w:ascii="Avenir Book" w:eastAsia="Corbel" w:hAnsi="Avenir Book" w:cs="Corbel"/>
                <w:spacing w:val="-2"/>
                <w:sz w:val="20"/>
                <w:szCs w:val="22"/>
              </w:rPr>
              <w:t>r</w:t>
            </w:r>
            <w:r w:rsidRPr="00866A23">
              <w:rPr>
                <w:rFonts w:ascii="Avenir Book" w:eastAsia="Corbel" w:hAnsi="Avenir Book" w:cs="Corbel"/>
                <w:sz w:val="20"/>
                <w:szCs w:val="22"/>
              </w:rPr>
              <w:t>k</w:t>
            </w:r>
            <w:r w:rsidRPr="00866A23">
              <w:rPr>
                <w:rFonts w:ascii="Avenir Book" w:eastAsia="Corbel" w:hAnsi="Avenir Book" w:cs="Corbel"/>
                <w:spacing w:val="-3"/>
                <w:sz w:val="20"/>
                <w:szCs w:val="22"/>
              </w:rPr>
              <w:t xml:space="preserve"> </w:t>
            </w:r>
            <w:r w:rsidRPr="00866A23">
              <w:rPr>
                <w:rFonts w:ascii="Avenir Book" w:eastAsia="Corbel" w:hAnsi="Avenir Book" w:cs="Corbel"/>
                <w:sz w:val="20"/>
                <w:szCs w:val="22"/>
              </w:rPr>
              <w:t>f</w:t>
            </w:r>
            <w:r w:rsidRPr="00866A23">
              <w:rPr>
                <w:rFonts w:ascii="Avenir Book" w:eastAsia="Corbel" w:hAnsi="Avenir Book" w:cs="Corbel"/>
                <w:spacing w:val="-1"/>
                <w:sz w:val="20"/>
                <w:szCs w:val="22"/>
              </w:rPr>
              <w:t>o</w:t>
            </w:r>
            <w:r w:rsidRPr="00866A23">
              <w:rPr>
                <w:rFonts w:ascii="Avenir Book" w:eastAsia="Corbel" w:hAnsi="Avenir Book" w:cs="Corbel"/>
                <w:sz w:val="20"/>
                <w:szCs w:val="22"/>
              </w:rPr>
              <w:t>r</w:t>
            </w:r>
            <w:r w:rsidRPr="00866A23">
              <w:rPr>
                <w:rFonts w:ascii="Avenir Book" w:eastAsia="Corbel" w:hAnsi="Avenir Book" w:cs="Corbel"/>
                <w:spacing w:val="-1"/>
                <w:sz w:val="20"/>
                <w:szCs w:val="22"/>
              </w:rPr>
              <w:t xml:space="preserve"> </w:t>
            </w:r>
            <w:r w:rsidRPr="00866A23">
              <w:rPr>
                <w:rFonts w:ascii="Avenir Book" w:eastAsia="Corbel" w:hAnsi="Avenir Book" w:cs="Corbel"/>
                <w:sz w:val="20"/>
                <w:szCs w:val="22"/>
              </w:rPr>
              <w:t>a</w:t>
            </w:r>
            <w:r w:rsidRPr="00866A23">
              <w:rPr>
                <w:rFonts w:ascii="Avenir Book" w:eastAsia="Corbel" w:hAnsi="Avenir Book" w:cs="Corbel"/>
                <w:spacing w:val="-1"/>
                <w:sz w:val="20"/>
                <w:szCs w:val="22"/>
              </w:rPr>
              <w:t>l</w:t>
            </w:r>
            <w:r w:rsidRPr="00866A23">
              <w:rPr>
                <w:rFonts w:ascii="Avenir Book" w:eastAsia="Corbel" w:hAnsi="Avenir Book" w:cs="Corbel"/>
                <w:sz w:val="20"/>
                <w:szCs w:val="22"/>
              </w:rPr>
              <w:t>l</w:t>
            </w:r>
          </w:p>
        </w:tc>
        <w:tc>
          <w:tcPr>
            <w:tcW w:w="5132" w:type="dxa"/>
            <w:tcBorders>
              <w:top w:val="single" w:sz="4" w:space="0" w:color="000000"/>
              <w:left w:val="single" w:sz="4" w:space="0" w:color="000000"/>
              <w:bottom w:val="single" w:sz="4" w:space="0" w:color="000000"/>
              <w:right w:val="single" w:sz="4" w:space="0" w:color="000000"/>
            </w:tcBorders>
          </w:tcPr>
          <w:p w14:paraId="2139AC08" w14:textId="77777777" w:rsidR="009C2BF5" w:rsidRDefault="009C2BF5" w:rsidP="008E5188">
            <w:pPr>
              <w:spacing w:before="53"/>
              <w:ind w:left="102" w:right="44"/>
              <w:rPr>
                <w:rFonts w:ascii="Avenir Book" w:eastAsia="Corbel" w:hAnsi="Avenir Book" w:cs="Corbel"/>
                <w:sz w:val="20"/>
                <w:szCs w:val="22"/>
              </w:rPr>
            </w:pPr>
            <w:r w:rsidRPr="00866A23">
              <w:rPr>
                <w:rFonts w:ascii="Avenir Book" w:eastAsia="Corbel" w:hAnsi="Avenir Book" w:cs="Corbel"/>
                <w:spacing w:val="1"/>
                <w:sz w:val="20"/>
                <w:szCs w:val="22"/>
                <w:u w:val="single" w:color="000000"/>
              </w:rPr>
              <w:t>M</w:t>
            </w:r>
            <w:r w:rsidRPr="00866A23">
              <w:rPr>
                <w:rFonts w:ascii="Avenir Book" w:eastAsia="Corbel" w:hAnsi="Avenir Book" w:cs="Corbel"/>
                <w:sz w:val="20"/>
                <w:szCs w:val="22"/>
                <w:u w:val="single" w:color="000000"/>
              </w:rPr>
              <w:t>et</w:t>
            </w:r>
            <w:r w:rsidRPr="00866A23">
              <w:rPr>
                <w:rFonts w:ascii="Avenir Book" w:eastAsia="Corbel" w:hAnsi="Avenir Book" w:cs="Corbel"/>
                <w:spacing w:val="-2"/>
                <w:sz w:val="20"/>
                <w:szCs w:val="22"/>
                <w:u w:val="single" w:color="000000"/>
              </w:rPr>
              <w:t>h</w:t>
            </w:r>
            <w:r w:rsidRPr="00866A23">
              <w:rPr>
                <w:rFonts w:ascii="Avenir Book" w:eastAsia="Corbel" w:hAnsi="Avenir Book" w:cs="Corbel"/>
                <w:sz w:val="20"/>
                <w:szCs w:val="22"/>
                <w:u w:val="single" w:color="000000"/>
              </w:rPr>
              <w:t>od</w:t>
            </w:r>
            <w:r w:rsidRPr="00866A23">
              <w:rPr>
                <w:rFonts w:ascii="Avenir Book" w:eastAsia="Corbel" w:hAnsi="Avenir Book" w:cs="Corbel"/>
                <w:sz w:val="20"/>
                <w:szCs w:val="22"/>
              </w:rPr>
              <w:t>:</w:t>
            </w:r>
            <w:r w:rsidRPr="00866A23">
              <w:rPr>
                <w:rFonts w:ascii="Avenir Book" w:eastAsia="Corbel" w:hAnsi="Avenir Book" w:cs="Corbel"/>
                <w:spacing w:val="37"/>
                <w:sz w:val="20"/>
                <w:szCs w:val="22"/>
              </w:rPr>
              <w:t xml:space="preserve"> </w:t>
            </w:r>
            <w:r w:rsidRPr="00866A23">
              <w:rPr>
                <w:rFonts w:ascii="Avenir Book" w:eastAsia="Corbel" w:hAnsi="Avenir Book" w:cs="Corbel"/>
                <w:sz w:val="20"/>
                <w:szCs w:val="22"/>
              </w:rPr>
              <w:t xml:space="preserve">Training records, Attendance Sheet, Employment records data maintained by Project Developer. Project developer has comprehensive internal systems in place wherein all essential norms pertaining to safety, occupational health and working conditions are being followed. </w:t>
            </w:r>
          </w:p>
          <w:p w14:paraId="3C8976EA" w14:textId="77777777" w:rsidR="009C2BF5" w:rsidRPr="00866A23" w:rsidRDefault="009C2BF5" w:rsidP="008E5188">
            <w:pPr>
              <w:spacing w:before="53"/>
              <w:ind w:left="102" w:right="44"/>
              <w:rPr>
                <w:rFonts w:ascii="Avenir Book" w:eastAsia="Corbel" w:hAnsi="Avenir Book" w:cs="Corbel"/>
                <w:sz w:val="20"/>
                <w:szCs w:val="22"/>
              </w:rPr>
            </w:pPr>
          </w:p>
          <w:p w14:paraId="00A3CED8" w14:textId="77777777" w:rsidR="009C2BF5" w:rsidRDefault="009C2BF5" w:rsidP="008E5188">
            <w:pPr>
              <w:ind w:left="102" w:right="9"/>
              <w:rPr>
                <w:rFonts w:ascii="Avenir Book" w:eastAsia="Corbel" w:hAnsi="Avenir Book" w:cs="Corbel"/>
                <w:sz w:val="20"/>
                <w:szCs w:val="22"/>
              </w:rPr>
            </w:pPr>
            <w:r w:rsidRPr="00866A23">
              <w:rPr>
                <w:rFonts w:ascii="Avenir Book" w:eastAsia="Corbel" w:hAnsi="Avenir Book" w:cs="Corbel"/>
                <w:spacing w:val="-1"/>
                <w:sz w:val="20"/>
                <w:szCs w:val="22"/>
                <w:u w:val="single" w:color="000000"/>
              </w:rPr>
              <w:t>F</w:t>
            </w:r>
            <w:r w:rsidRPr="00866A23">
              <w:rPr>
                <w:rFonts w:ascii="Avenir Book" w:eastAsia="Corbel" w:hAnsi="Avenir Book" w:cs="Corbel"/>
                <w:sz w:val="20"/>
                <w:szCs w:val="22"/>
                <w:u w:val="single" w:color="000000"/>
              </w:rPr>
              <w:t>r</w:t>
            </w:r>
            <w:r w:rsidRPr="00866A23">
              <w:rPr>
                <w:rFonts w:ascii="Avenir Book" w:eastAsia="Corbel" w:hAnsi="Avenir Book" w:cs="Corbel"/>
                <w:spacing w:val="1"/>
                <w:sz w:val="20"/>
                <w:szCs w:val="22"/>
                <w:u w:val="single" w:color="000000"/>
              </w:rPr>
              <w:t>e</w:t>
            </w:r>
            <w:r w:rsidRPr="00866A23">
              <w:rPr>
                <w:rFonts w:ascii="Avenir Book" w:eastAsia="Corbel" w:hAnsi="Avenir Book" w:cs="Corbel"/>
                <w:sz w:val="20"/>
                <w:szCs w:val="22"/>
                <w:u w:val="single" w:color="000000"/>
              </w:rPr>
              <w:t>qu</w:t>
            </w:r>
            <w:r w:rsidRPr="00866A23">
              <w:rPr>
                <w:rFonts w:ascii="Avenir Book" w:eastAsia="Corbel" w:hAnsi="Avenir Book" w:cs="Corbel"/>
                <w:spacing w:val="-1"/>
                <w:sz w:val="20"/>
                <w:szCs w:val="22"/>
                <w:u w:val="single" w:color="000000"/>
              </w:rPr>
              <w:t>e</w:t>
            </w:r>
            <w:r w:rsidRPr="00866A23">
              <w:rPr>
                <w:rFonts w:ascii="Avenir Book" w:eastAsia="Corbel" w:hAnsi="Avenir Book" w:cs="Corbel"/>
                <w:spacing w:val="1"/>
                <w:sz w:val="20"/>
                <w:szCs w:val="22"/>
                <w:u w:val="single" w:color="000000"/>
              </w:rPr>
              <w:t>n</w:t>
            </w:r>
            <w:r w:rsidRPr="00866A23">
              <w:rPr>
                <w:rFonts w:ascii="Avenir Book" w:eastAsia="Corbel" w:hAnsi="Avenir Book" w:cs="Corbel"/>
                <w:spacing w:val="-1"/>
                <w:sz w:val="20"/>
                <w:szCs w:val="22"/>
                <w:u w:val="single" w:color="000000"/>
              </w:rPr>
              <w:t>c</w:t>
            </w:r>
            <w:r w:rsidRPr="00866A23">
              <w:rPr>
                <w:rFonts w:ascii="Avenir Book" w:eastAsia="Corbel" w:hAnsi="Avenir Book" w:cs="Corbel"/>
                <w:sz w:val="20"/>
                <w:szCs w:val="22"/>
                <w:u w:val="single" w:color="000000"/>
              </w:rPr>
              <w:t>y</w:t>
            </w:r>
            <w:r w:rsidRPr="00866A23">
              <w:rPr>
                <w:rFonts w:ascii="Avenir Book" w:eastAsia="Corbel" w:hAnsi="Avenir Book" w:cs="Corbel"/>
                <w:sz w:val="20"/>
                <w:szCs w:val="22"/>
              </w:rPr>
              <w:t>:</w:t>
            </w:r>
            <w:r w:rsidRPr="00866A23">
              <w:rPr>
                <w:rFonts w:ascii="Avenir Book" w:eastAsia="Corbel" w:hAnsi="Avenir Book" w:cs="Corbel"/>
                <w:spacing w:val="-1"/>
                <w:sz w:val="20"/>
                <w:szCs w:val="22"/>
              </w:rPr>
              <w:t xml:space="preserve"> A</w:t>
            </w:r>
            <w:r w:rsidRPr="00866A23">
              <w:rPr>
                <w:rFonts w:ascii="Avenir Book" w:eastAsia="Corbel" w:hAnsi="Avenir Book" w:cs="Corbel"/>
                <w:spacing w:val="1"/>
                <w:sz w:val="20"/>
                <w:szCs w:val="22"/>
              </w:rPr>
              <w:t>n</w:t>
            </w:r>
            <w:r w:rsidRPr="00866A23">
              <w:rPr>
                <w:rFonts w:ascii="Avenir Book" w:eastAsia="Corbel" w:hAnsi="Avenir Book" w:cs="Corbel"/>
                <w:spacing w:val="-1"/>
                <w:sz w:val="20"/>
                <w:szCs w:val="22"/>
              </w:rPr>
              <w:t>n</w:t>
            </w:r>
            <w:r w:rsidRPr="00866A23">
              <w:rPr>
                <w:rFonts w:ascii="Avenir Book" w:eastAsia="Corbel" w:hAnsi="Avenir Book" w:cs="Corbel"/>
                <w:spacing w:val="1"/>
                <w:sz w:val="20"/>
                <w:szCs w:val="22"/>
              </w:rPr>
              <w:t>u</w:t>
            </w:r>
            <w:r w:rsidRPr="00866A23">
              <w:rPr>
                <w:rFonts w:ascii="Avenir Book" w:eastAsia="Corbel" w:hAnsi="Avenir Book" w:cs="Corbel"/>
                <w:sz w:val="20"/>
                <w:szCs w:val="22"/>
              </w:rPr>
              <w:t>al</w:t>
            </w:r>
          </w:p>
          <w:p w14:paraId="2742F429" w14:textId="77777777" w:rsidR="009C2BF5" w:rsidRPr="00866A23" w:rsidRDefault="009C2BF5" w:rsidP="008E5188">
            <w:pPr>
              <w:ind w:left="102" w:right="9"/>
              <w:rPr>
                <w:rFonts w:ascii="Avenir Book" w:eastAsia="Corbel" w:hAnsi="Avenir Book" w:cs="Corbel"/>
                <w:sz w:val="20"/>
              </w:rPr>
            </w:pPr>
          </w:p>
          <w:p w14:paraId="4E9D8B82" w14:textId="77777777" w:rsidR="009C2BF5" w:rsidRDefault="009C2BF5" w:rsidP="008E5188">
            <w:pPr>
              <w:ind w:left="102" w:right="43"/>
              <w:rPr>
                <w:rFonts w:ascii="Avenir Book" w:eastAsia="Corbel" w:hAnsi="Avenir Book" w:cs="Corbel"/>
                <w:sz w:val="20"/>
                <w:szCs w:val="22"/>
              </w:rPr>
            </w:pPr>
            <w:r w:rsidRPr="00866A23">
              <w:rPr>
                <w:rFonts w:ascii="Avenir Book" w:eastAsia="Corbel" w:hAnsi="Avenir Book" w:cs="Corbel"/>
                <w:sz w:val="20"/>
                <w:szCs w:val="22"/>
                <w:u w:val="single" w:color="000000"/>
              </w:rPr>
              <w:t>Q</w:t>
            </w:r>
            <w:r w:rsidRPr="00866A23">
              <w:rPr>
                <w:rFonts w:ascii="Avenir Book" w:eastAsia="Corbel" w:hAnsi="Avenir Book" w:cs="Corbel"/>
                <w:spacing w:val="-1"/>
                <w:sz w:val="20"/>
                <w:szCs w:val="22"/>
                <w:u w:val="single" w:color="000000"/>
              </w:rPr>
              <w:t>A/</w:t>
            </w:r>
            <w:r w:rsidRPr="00866A23">
              <w:rPr>
                <w:rFonts w:ascii="Avenir Book" w:eastAsia="Corbel" w:hAnsi="Avenir Book" w:cs="Corbel"/>
                <w:sz w:val="20"/>
                <w:szCs w:val="22"/>
                <w:u w:val="single" w:color="000000"/>
              </w:rPr>
              <w:t>QC p</w:t>
            </w:r>
            <w:r w:rsidRPr="00866A23">
              <w:rPr>
                <w:rFonts w:ascii="Avenir Book" w:eastAsia="Corbel" w:hAnsi="Avenir Book" w:cs="Corbel"/>
                <w:spacing w:val="1"/>
                <w:sz w:val="20"/>
                <w:szCs w:val="22"/>
                <w:u w:val="single" w:color="000000"/>
              </w:rPr>
              <w:t>r</w:t>
            </w:r>
            <w:r w:rsidRPr="00866A23">
              <w:rPr>
                <w:rFonts w:ascii="Avenir Book" w:eastAsia="Corbel" w:hAnsi="Avenir Book" w:cs="Corbel"/>
                <w:sz w:val="20"/>
                <w:szCs w:val="22"/>
                <w:u w:val="single" w:color="000000"/>
              </w:rPr>
              <w:t>o</w:t>
            </w:r>
            <w:r w:rsidRPr="00866A23">
              <w:rPr>
                <w:rFonts w:ascii="Avenir Book" w:eastAsia="Corbel" w:hAnsi="Avenir Book" w:cs="Corbel"/>
                <w:spacing w:val="-1"/>
                <w:sz w:val="20"/>
                <w:szCs w:val="22"/>
                <w:u w:val="single" w:color="000000"/>
              </w:rPr>
              <w:t>c</w:t>
            </w:r>
            <w:r w:rsidRPr="00866A23">
              <w:rPr>
                <w:rFonts w:ascii="Avenir Book" w:eastAsia="Corbel" w:hAnsi="Avenir Book" w:cs="Corbel"/>
                <w:sz w:val="20"/>
                <w:szCs w:val="22"/>
                <w:u w:val="single" w:color="000000"/>
              </w:rPr>
              <w:t>edu</w:t>
            </w:r>
            <w:r w:rsidRPr="00866A23">
              <w:rPr>
                <w:rFonts w:ascii="Avenir Book" w:eastAsia="Corbel" w:hAnsi="Avenir Book" w:cs="Corbel"/>
                <w:spacing w:val="-2"/>
                <w:sz w:val="20"/>
                <w:szCs w:val="22"/>
                <w:u w:val="single" w:color="000000"/>
              </w:rPr>
              <w:t>r</w:t>
            </w:r>
            <w:r w:rsidRPr="00866A23">
              <w:rPr>
                <w:rFonts w:ascii="Avenir Book" w:eastAsia="Corbel" w:hAnsi="Avenir Book" w:cs="Corbel"/>
                <w:sz w:val="20"/>
                <w:szCs w:val="22"/>
                <w:u w:val="single" w:color="000000"/>
              </w:rPr>
              <w:t>e</w:t>
            </w:r>
            <w:r w:rsidRPr="00866A23">
              <w:rPr>
                <w:rFonts w:ascii="Avenir Book" w:eastAsia="Corbel" w:hAnsi="Avenir Book" w:cs="Corbel"/>
                <w:spacing w:val="1"/>
                <w:sz w:val="20"/>
                <w:szCs w:val="22"/>
                <w:u w:val="single" w:color="000000"/>
              </w:rPr>
              <w:t>s</w:t>
            </w:r>
            <w:r w:rsidRPr="00866A23">
              <w:rPr>
                <w:rFonts w:ascii="Avenir Book" w:eastAsia="Corbel" w:hAnsi="Avenir Book" w:cs="Corbel"/>
                <w:sz w:val="20"/>
                <w:szCs w:val="22"/>
              </w:rPr>
              <w:t>: Continuation of regular trainings/workshops for employees &amp; O&amp;M staffs</w:t>
            </w:r>
          </w:p>
          <w:p w14:paraId="0CFDCB91" w14:textId="77777777" w:rsidR="009C2BF5" w:rsidRPr="00866A23" w:rsidRDefault="009C2BF5" w:rsidP="008E5188">
            <w:pPr>
              <w:ind w:left="102" w:right="43"/>
              <w:rPr>
                <w:rFonts w:ascii="Avenir Book" w:eastAsia="Corbel" w:hAnsi="Avenir Book" w:cs="Corbel"/>
                <w:sz w:val="20"/>
              </w:rPr>
            </w:pPr>
          </w:p>
          <w:p w14:paraId="7F77207C" w14:textId="77777777" w:rsidR="009C2BF5" w:rsidRPr="00866A23" w:rsidRDefault="009C2BF5" w:rsidP="008E5188">
            <w:pPr>
              <w:ind w:left="102" w:right="42"/>
              <w:rPr>
                <w:rFonts w:ascii="Avenir Book" w:eastAsia="Corbel" w:hAnsi="Avenir Book" w:cs="Corbel"/>
                <w:sz w:val="20"/>
              </w:rPr>
            </w:pPr>
            <w:r w:rsidRPr="00866A23">
              <w:rPr>
                <w:rFonts w:ascii="Avenir Book" w:eastAsia="Corbel" w:hAnsi="Avenir Book" w:cs="Corbel"/>
                <w:spacing w:val="-1"/>
                <w:sz w:val="20"/>
                <w:szCs w:val="22"/>
                <w:u w:val="single" w:color="000000"/>
              </w:rPr>
              <w:t>P</w:t>
            </w:r>
            <w:r w:rsidRPr="00866A23">
              <w:rPr>
                <w:rFonts w:ascii="Avenir Book" w:eastAsia="Corbel" w:hAnsi="Avenir Book" w:cs="Corbel"/>
                <w:spacing w:val="1"/>
                <w:sz w:val="20"/>
                <w:szCs w:val="22"/>
                <w:u w:val="single" w:color="000000"/>
              </w:rPr>
              <w:t>u</w:t>
            </w:r>
            <w:r w:rsidRPr="00866A23">
              <w:rPr>
                <w:rFonts w:ascii="Avenir Book" w:eastAsia="Corbel" w:hAnsi="Avenir Book" w:cs="Corbel"/>
                <w:sz w:val="20"/>
                <w:szCs w:val="22"/>
                <w:u w:val="single" w:color="000000"/>
              </w:rPr>
              <w:t>r</w:t>
            </w:r>
            <w:r w:rsidRPr="00866A23">
              <w:rPr>
                <w:rFonts w:ascii="Avenir Book" w:eastAsia="Corbel" w:hAnsi="Avenir Book" w:cs="Corbel"/>
                <w:spacing w:val="1"/>
                <w:sz w:val="20"/>
                <w:szCs w:val="22"/>
                <w:u w:val="single" w:color="000000"/>
              </w:rPr>
              <w:t>p</w:t>
            </w:r>
            <w:r w:rsidRPr="00866A23">
              <w:rPr>
                <w:rFonts w:ascii="Avenir Book" w:eastAsia="Corbel" w:hAnsi="Avenir Book" w:cs="Corbel"/>
                <w:sz w:val="20"/>
                <w:szCs w:val="22"/>
                <w:u w:val="single" w:color="000000"/>
              </w:rPr>
              <w:t>os</w:t>
            </w:r>
            <w:r w:rsidRPr="00866A23">
              <w:rPr>
                <w:rFonts w:ascii="Avenir Book" w:eastAsia="Corbel" w:hAnsi="Avenir Book" w:cs="Corbel"/>
                <w:spacing w:val="1"/>
                <w:sz w:val="20"/>
                <w:szCs w:val="22"/>
                <w:u w:val="single" w:color="000000"/>
              </w:rPr>
              <w:t>e</w:t>
            </w:r>
            <w:r w:rsidRPr="00866A23">
              <w:rPr>
                <w:rFonts w:ascii="Avenir Book" w:eastAsia="Corbel" w:hAnsi="Avenir Book" w:cs="Corbel"/>
                <w:sz w:val="20"/>
                <w:szCs w:val="22"/>
              </w:rPr>
              <w:t xml:space="preserve">: To </w:t>
            </w:r>
            <w:r w:rsidRPr="00866A23">
              <w:rPr>
                <w:rFonts w:ascii="Avenir Book" w:eastAsia="Corbel" w:hAnsi="Avenir Book" w:cs="Corbel"/>
                <w:spacing w:val="-1"/>
                <w:sz w:val="20"/>
                <w:szCs w:val="22"/>
              </w:rPr>
              <w:t>id</w:t>
            </w:r>
            <w:r w:rsidRPr="00866A23">
              <w:rPr>
                <w:rFonts w:ascii="Avenir Book" w:eastAsia="Corbel" w:hAnsi="Avenir Book" w:cs="Corbel"/>
                <w:sz w:val="20"/>
                <w:szCs w:val="22"/>
              </w:rPr>
              <w:t>e</w:t>
            </w:r>
            <w:r w:rsidRPr="00866A23">
              <w:rPr>
                <w:rFonts w:ascii="Avenir Book" w:eastAsia="Corbel" w:hAnsi="Avenir Book" w:cs="Corbel"/>
                <w:spacing w:val="2"/>
                <w:sz w:val="20"/>
                <w:szCs w:val="22"/>
              </w:rPr>
              <w:t>n</w:t>
            </w:r>
            <w:r w:rsidRPr="00866A23">
              <w:rPr>
                <w:rFonts w:ascii="Avenir Book" w:eastAsia="Corbel" w:hAnsi="Avenir Book" w:cs="Corbel"/>
                <w:sz w:val="20"/>
                <w:szCs w:val="22"/>
              </w:rPr>
              <w:t>ti</w:t>
            </w:r>
            <w:r w:rsidRPr="00866A23">
              <w:rPr>
                <w:rFonts w:ascii="Avenir Book" w:eastAsia="Corbel" w:hAnsi="Avenir Book" w:cs="Corbel"/>
                <w:spacing w:val="-1"/>
                <w:sz w:val="20"/>
                <w:szCs w:val="22"/>
              </w:rPr>
              <w:t>f</w:t>
            </w:r>
            <w:r w:rsidRPr="00866A23">
              <w:rPr>
                <w:rFonts w:ascii="Avenir Book" w:eastAsia="Corbel" w:hAnsi="Avenir Book" w:cs="Corbel"/>
                <w:sz w:val="20"/>
                <w:szCs w:val="22"/>
              </w:rPr>
              <w:t>y a</w:t>
            </w:r>
            <w:r w:rsidRPr="00866A23">
              <w:rPr>
                <w:rFonts w:ascii="Avenir Book" w:eastAsia="Corbel" w:hAnsi="Avenir Book" w:cs="Corbel"/>
                <w:spacing w:val="1"/>
                <w:sz w:val="20"/>
                <w:szCs w:val="22"/>
              </w:rPr>
              <w:t>n</w:t>
            </w:r>
            <w:r w:rsidRPr="00866A23">
              <w:rPr>
                <w:rFonts w:ascii="Avenir Book" w:eastAsia="Corbel" w:hAnsi="Avenir Book" w:cs="Corbel"/>
                <w:sz w:val="20"/>
                <w:szCs w:val="22"/>
              </w:rPr>
              <w:t>d r</w:t>
            </w:r>
            <w:r w:rsidRPr="00866A23">
              <w:rPr>
                <w:rFonts w:ascii="Avenir Book" w:eastAsia="Corbel" w:hAnsi="Avenir Book" w:cs="Corbel"/>
                <w:spacing w:val="1"/>
                <w:sz w:val="20"/>
                <w:szCs w:val="22"/>
              </w:rPr>
              <w:t>e</w:t>
            </w:r>
            <w:r w:rsidRPr="00866A23">
              <w:rPr>
                <w:rFonts w:ascii="Avenir Book" w:eastAsia="Corbel" w:hAnsi="Avenir Book" w:cs="Corbel"/>
                <w:spacing w:val="-1"/>
                <w:sz w:val="20"/>
                <w:szCs w:val="22"/>
              </w:rPr>
              <w:t>c</w:t>
            </w:r>
            <w:r w:rsidRPr="00866A23">
              <w:rPr>
                <w:rFonts w:ascii="Avenir Book" w:eastAsia="Corbel" w:hAnsi="Avenir Book" w:cs="Corbel"/>
                <w:sz w:val="20"/>
                <w:szCs w:val="22"/>
              </w:rPr>
              <w:t>ord the</w:t>
            </w:r>
            <w:r w:rsidRPr="00866A23">
              <w:rPr>
                <w:rFonts w:ascii="Avenir Book" w:eastAsia="Corbel" w:hAnsi="Avenir Book" w:cs="Corbel"/>
                <w:spacing w:val="1"/>
                <w:sz w:val="20"/>
                <w:szCs w:val="22"/>
              </w:rPr>
              <w:t xml:space="preserve"> </w:t>
            </w:r>
            <w:r w:rsidRPr="00866A23">
              <w:rPr>
                <w:rFonts w:ascii="Avenir Book" w:eastAsia="Corbel" w:hAnsi="Avenir Book" w:cs="Corbel"/>
                <w:spacing w:val="3"/>
                <w:sz w:val="20"/>
                <w:szCs w:val="22"/>
              </w:rPr>
              <w:t>n</w:t>
            </w:r>
            <w:r w:rsidRPr="00866A23">
              <w:rPr>
                <w:rFonts w:ascii="Avenir Book" w:eastAsia="Corbel" w:hAnsi="Avenir Book" w:cs="Corbel"/>
                <w:sz w:val="20"/>
                <w:szCs w:val="22"/>
              </w:rPr>
              <w:t>o. of trai</w:t>
            </w:r>
            <w:r w:rsidRPr="00866A23">
              <w:rPr>
                <w:rFonts w:ascii="Avenir Book" w:eastAsia="Corbel" w:hAnsi="Avenir Book" w:cs="Corbel"/>
                <w:spacing w:val="1"/>
                <w:sz w:val="20"/>
                <w:szCs w:val="22"/>
              </w:rPr>
              <w:t>n</w:t>
            </w:r>
            <w:r w:rsidRPr="00866A23">
              <w:rPr>
                <w:rFonts w:ascii="Avenir Book" w:eastAsia="Corbel" w:hAnsi="Avenir Book" w:cs="Corbel"/>
                <w:spacing w:val="-1"/>
                <w:sz w:val="20"/>
                <w:szCs w:val="22"/>
              </w:rPr>
              <w:t>i</w:t>
            </w:r>
            <w:r w:rsidRPr="00866A23">
              <w:rPr>
                <w:rFonts w:ascii="Avenir Book" w:eastAsia="Corbel" w:hAnsi="Avenir Book" w:cs="Corbel"/>
                <w:spacing w:val="1"/>
                <w:sz w:val="20"/>
                <w:szCs w:val="22"/>
              </w:rPr>
              <w:t>n</w:t>
            </w:r>
            <w:r w:rsidRPr="00866A23">
              <w:rPr>
                <w:rFonts w:ascii="Avenir Book" w:eastAsia="Corbel" w:hAnsi="Avenir Book" w:cs="Corbel"/>
                <w:spacing w:val="-2"/>
                <w:sz w:val="20"/>
                <w:szCs w:val="22"/>
              </w:rPr>
              <w:t>g</w:t>
            </w:r>
            <w:r w:rsidRPr="00866A23">
              <w:rPr>
                <w:rFonts w:ascii="Avenir Book" w:eastAsia="Corbel" w:hAnsi="Avenir Book" w:cs="Corbel"/>
                <w:sz w:val="20"/>
                <w:szCs w:val="22"/>
              </w:rPr>
              <w:t>s p</w:t>
            </w:r>
            <w:r w:rsidRPr="00866A23">
              <w:rPr>
                <w:rFonts w:ascii="Avenir Book" w:eastAsia="Corbel" w:hAnsi="Avenir Book" w:cs="Corbel"/>
                <w:spacing w:val="1"/>
                <w:sz w:val="20"/>
                <w:szCs w:val="22"/>
              </w:rPr>
              <w:t>r</w:t>
            </w:r>
            <w:r w:rsidRPr="00866A23">
              <w:rPr>
                <w:rFonts w:ascii="Avenir Book" w:eastAsia="Corbel" w:hAnsi="Avenir Book" w:cs="Corbel"/>
                <w:sz w:val="20"/>
                <w:szCs w:val="22"/>
              </w:rPr>
              <w:t>o</w:t>
            </w:r>
            <w:r w:rsidRPr="00866A23">
              <w:rPr>
                <w:rFonts w:ascii="Avenir Book" w:eastAsia="Corbel" w:hAnsi="Avenir Book" w:cs="Corbel"/>
                <w:spacing w:val="1"/>
                <w:sz w:val="20"/>
                <w:szCs w:val="22"/>
              </w:rPr>
              <w:t>v</w:t>
            </w:r>
            <w:r w:rsidRPr="00866A23">
              <w:rPr>
                <w:rFonts w:ascii="Avenir Book" w:eastAsia="Corbel" w:hAnsi="Avenir Book" w:cs="Corbel"/>
                <w:spacing w:val="-1"/>
                <w:sz w:val="20"/>
                <w:szCs w:val="22"/>
              </w:rPr>
              <w:t>id</w:t>
            </w:r>
            <w:r w:rsidRPr="00866A23">
              <w:rPr>
                <w:rFonts w:ascii="Avenir Book" w:eastAsia="Corbel" w:hAnsi="Avenir Book" w:cs="Corbel"/>
                <w:sz w:val="20"/>
                <w:szCs w:val="22"/>
              </w:rPr>
              <w:t>ed to t</w:t>
            </w:r>
            <w:r w:rsidRPr="00866A23">
              <w:rPr>
                <w:rFonts w:ascii="Avenir Book" w:eastAsia="Corbel" w:hAnsi="Avenir Book" w:cs="Corbel"/>
                <w:spacing w:val="-2"/>
                <w:sz w:val="20"/>
                <w:szCs w:val="22"/>
              </w:rPr>
              <w:t>h</w:t>
            </w:r>
            <w:r w:rsidRPr="00866A23">
              <w:rPr>
                <w:rFonts w:ascii="Avenir Book" w:eastAsia="Corbel" w:hAnsi="Avenir Book" w:cs="Corbel"/>
                <w:sz w:val="20"/>
                <w:szCs w:val="22"/>
              </w:rPr>
              <w:t>e</w:t>
            </w:r>
            <w:r w:rsidRPr="00866A23">
              <w:rPr>
                <w:rFonts w:ascii="Avenir Book" w:eastAsia="Corbel" w:hAnsi="Avenir Book" w:cs="Corbel"/>
                <w:spacing w:val="1"/>
                <w:sz w:val="20"/>
                <w:szCs w:val="22"/>
              </w:rPr>
              <w:t xml:space="preserve"> </w:t>
            </w:r>
            <w:r w:rsidRPr="00866A23">
              <w:rPr>
                <w:rFonts w:ascii="Avenir Book" w:eastAsia="Corbel" w:hAnsi="Avenir Book" w:cs="Corbel"/>
                <w:sz w:val="20"/>
                <w:szCs w:val="22"/>
              </w:rPr>
              <w:t>emplo</w:t>
            </w:r>
            <w:r w:rsidRPr="00866A23">
              <w:rPr>
                <w:rFonts w:ascii="Avenir Book" w:eastAsia="Corbel" w:hAnsi="Avenir Book" w:cs="Corbel"/>
                <w:spacing w:val="-3"/>
                <w:sz w:val="20"/>
                <w:szCs w:val="22"/>
              </w:rPr>
              <w:t>y</w:t>
            </w:r>
            <w:r w:rsidRPr="00866A23">
              <w:rPr>
                <w:rFonts w:ascii="Avenir Book" w:eastAsia="Corbel" w:hAnsi="Avenir Book" w:cs="Corbel"/>
                <w:spacing w:val="-2"/>
                <w:sz w:val="20"/>
                <w:szCs w:val="22"/>
              </w:rPr>
              <w:t>e</w:t>
            </w:r>
            <w:r w:rsidRPr="00866A23">
              <w:rPr>
                <w:rFonts w:ascii="Avenir Book" w:eastAsia="Corbel" w:hAnsi="Avenir Book" w:cs="Corbel"/>
                <w:sz w:val="20"/>
                <w:szCs w:val="22"/>
              </w:rPr>
              <w:t>es</w:t>
            </w:r>
            <w:r w:rsidRPr="00866A23">
              <w:rPr>
                <w:rFonts w:ascii="Avenir Book" w:eastAsia="Corbel" w:hAnsi="Avenir Book" w:cs="Corbel"/>
                <w:spacing w:val="2"/>
                <w:sz w:val="20"/>
                <w:szCs w:val="22"/>
              </w:rPr>
              <w:t xml:space="preserve"> </w:t>
            </w:r>
            <w:r w:rsidRPr="00866A23">
              <w:rPr>
                <w:rFonts w:ascii="Avenir Book" w:eastAsia="Corbel" w:hAnsi="Avenir Book" w:cs="Corbel"/>
                <w:sz w:val="20"/>
                <w:szCs w:val="22"/>
              </w:rPr>
              <w:t xml:space="preserve">as </w:t>
            </w:r>
            <w:r w:rsidRPr="00866A23">
              <w:rPr>
                <w:rFonts w:ascii="Avenir Book" w:eastAsia="Corbel" w:hAnsi="Avenir Book" w:cs="Corbel"/>
                <w:spacing w:val="1"/>
                <w:sz w:val="20"/>
                <w:szCs w:val="22"/>
              </w:rPr>
              <w:t>w</w:t>
            </w:r>
            <w:r w:rsidRPr="00866A23">
              <w:rPr>
                <w:rFonts w:ascii="Avenir Book" w:eastAsia="Corbel" w:hAnsi="Avenir Book" w:cs="Corbel"/>
                <w:sz w:val="20"/>
                <w:szCs w:val="22"/>
              </w:rPr>
              <w:t xml:space="preserve">ell as </w:t>
            </w:r>
            <w:r w:rsidRPr="00866A23">
              <w:rPr>
                <w:rFonts w:ascii="Avenir Book" w:eastAsia="Corbel" w:hAnsi="Avenir Book" w:cs="Corbel"/>
                <w:spacing w:val="1"/>
                <w:sz w:val="20"/>
                <w:szCs w:val="22"/>
              </w:rPr>
              <w:t>e</w:t>
            </w:r>
            <w:r w:rsidRPr="00866A23">
              <w:rPr>
                <w:rFonts w:ascii="Avenir Book" w:eastAsia="Corbel" w:hAnsi="Avenir Book" w:cs="Corbel"/>
                <w:sz w:val="20"/>
                <w:szCs w:val="22"/>
              </w:rPr>
              <w:t>mp</w:t>
            </w:r>
            <w:r w:rsidRPr="00866A23">
              <w:rPr>
                <w:rFonts w:ascii="Avenir Book" w:eastAsia="Corbel" w:hAnsi="Avenir Book" w:cs="Corbel"/>
                <w:spacing w:val="-1"/>
                <w:sz w:val="20"/>
                <w:szCs w:val="22"/>
              </w:rPr>
              <w:t>l</w:t>
            </w:r>
            <w:r w:rsidRPr="00866A23">
              <w:rPr>
                <w:rFonts w:ascii="Avenir Book" w:eastAsia="Corbel" w:hAnsi="Avenir Book" w:cs="Corbel"/>
                <w:sz w:val="20"/>
                <w:szCs w:val="22"/>
              </w:rPr>
              <w:t>oy</w:t>
            </w:r>
            <w:r w:rsidRPr="00866A23">
              <w:rPr>
                <w:rFonts w:ascii="Avenir Book" w:eastAsia="Corbel" w:hAnsi="Avenir Book" w:cs="Corbel"/>
                <w:spacing w:val="-1"/>
                <w:sz w:val="20"/>
                <w:szCs w:val="22"/>
              </w:rPr>
              <w:t>m</w:t>
            </w:r>
            <w:r w:rsidRPr="00866A23">
              <w:rPr>
                <w:rFonts w:ascii="Avenir Book" w:eastAsia="Corbel" w:hAnsi="Avenir Book" w:cs="Corbel"/>
                <w:spacing w:val="-2"/>
                <w:sz w:val="20"/>
                <w:szCs w:val="22"/>
              </w:rPr>
              <w:t>e</w:t>
            </w:r>
            <w:r w:rsidRPr="00866A23">
              <w:rPr>
                <w:rFonts w:ascii="Avenir Book" w:eastAsia="Corbel" w:hAnsi="Avenir Book" w:cs="Corbel"/>
                <w:spacing w:val="-1"/>
                <w:sz w:val="20"/>
                <w:szCs w:val="22"/>
              </w:rPr>
              <w:t>n</w:t>
            </w:r>
            <w:r w:rsidRPr="00866A23">
              <w:rPr>
                <w:rFonts w:ascii="Avenir Book" w:eastAsia="Corbel" w:hAnsi="Avenir Book" w:cs="Corbel"/>
                <w:sz w:val="20"/>
                <w:szCs w:val="22"/>
              </w:rPr>
              <w:t>t g</w:t>
            </w:r>
            <w:r w:rsidRPr="00866A23">
              <w:rPr>
                <w:rFonts w:ascii="Avenir Book" w:eastAsia="Corbel" w:hAnsi="Avenir Book" w:cs="Corbel"/>
                <w:spacing w:val="1"/>
                <w:sz w:val="20"/>
                <w:szCs w:val="22"/>
              </w:rPr>
              <w:t>e</w:t>
            </w:r>
            <w:r w:rsidRPr="00866A23">
              <w:rPr>
                <w:rFonts w:ascii="Avenir Book" w:eastAsia="Corbel" w:hAnsi="Avenir Book" w:cs="Corbel"/>
                <w:spacing w:val="-1"/>
                <w:sz w:val="20"/>
                <w:szCs w:val="22"/>
              </w:rPr>
              <w:t>n</w:t>
            </w:r>
            <w:r w:rsidRPr="00866A23">
              <w:rPr>
                <w:rFonts w:ascii="Avenir Book" w:eastAsia="Corbel" w:hAnsi="Avenir Book" w:cs="Corbel"/>
                <w:sz w:val="20"/>
                <w:szCs w:val="22"/>
              </w:rPr>
              <w:t>e</w:t>
            </w:r>
            <w:r w:rsidRPr="00866A23">
              <w:rPr>
                <w:rFonts w:ascii="Avenir Book" w:eastAsia="Corbel" w:hAnsi="Avenir Book" w:cs="Corbel"/>
                <w:spacing w:val="1"/>
                <w:sz w:val="20"/>
                <w:szCs w:val="22"/>
              </w:rPr>
              <w:t>r</w:t>
            </w:r>
            <w:r w:rsidRPr="00866A23">
              <w:rPr>
                <w:rFonts w:ascii="Avenir Book" w:eastAsia="Corbel" w:hAnsi="Avenir Book" w:cs="Corbel"/>
                <w:sz w:val="20"/>
                <w:szCs w:val="22"/>
              </w:rPr>
              <w:t>a</w:t>
            </w:r>
            <w:r w:rsidRPr="00866A23">
              <w:rPr>
                <w:rFonts w:ascii="Avenir Book" w:eastAsia="Corbel" w:hAnsi="Avenir Book" w:cs="Corbel"/>
                <w:spacing w:val="-2"/>
                <w:sz w:val="20"/>
                <w:szCs w:val="22"/>
              </w:rPr>
              <w:t>t</w:t>
            </w:r>
            <w:r w:rsidRPr="00866A23">
              <w:rPr>
                <w:rFonts w:ascii="Avenir Book" w:eastAsia="Corbel" w:hAnsi="Avenir Book" w:cs="Corbel"/>
                <w:sz w:val="20"/>
                <w:szCs w:val="22"/>
              </w:rPr>
              <w:t>ed</w:t>
            </w:r>
            <w:r w:rsidRPr="00866A23">
              <w:rPr>
                <w:rFonts w:ascii="Avenir Book" w:eastAsia="Corbel" w:hAnsi="Avenir Book" w:cs="Corbel"/>
                <w:spacing w:val="-1"/>
                <w:sz w:val="20"/>
                <w:szCs w:val="22"/>
              </w:rPr>
              <w:t xml:space="preserve"> d</w:t>
            </w:r>
            <w:r w:rsidRPr="00866A23">
              <w:rPr>
                <w:rFonts w:ascii="Avenir Book" w:eastAsia="Corbel" w:hAnsi="Avenir Book" w:cs="Corbel"/>
                <w:spacing w:val="1"/>
                <w:sz w:val="20"/>
                <w:szCs w:val="22"/>
              </w:rPr>
              <w:t>u</w:t>
            </w:r>
            <w:r w:rsidRPr="00866A23">
              <w:rPr>
                <w:rFonts w:ascii="Avenir Book" w:eastAsia="Corbel" w:hAnsi="Avenir Book" w:cs="Corbel"/>
                <w:sz w:val="20"/>
                <w:szCs w:val="22"/>
              </w:rPr>
              <w:t>e to</w:t>
            </w:r>
            <w:r w:rsidRPr="00866A23">
              <w:rPr>
                <w:rFonts w:ascii="Avenir Book" w:eastAsia="Corbel" w:hAnsi="Avenir Book" w:cs="Corbel"/>
                <w:spacing w:val="-1"/>
                <w:sz w:val="20"/>
                <w:szCs w:val="22"/>
              </w:rPr>
              <w:t xml:space="preserve"> </w:t>
            </w:r>
            <w:r w:rsidRPr="00866A23">
              <w:rPr>
                <w:rFonts w:ascii="Avenir Book" w:eastAsia="Corbel" w:hAnsi="Avenir Book" w:cs="Corbel"/>
                <w:sz w:val="20"/>
                <w:szCs w:val="22"/>
              </w:rPr>
              <w:t>p</w:t>
            </w:r>
            <w:r w:rsidRPr="00866A23">
              <w:rPr>
                <w:rFonts w:ascii="Avenir Book" w:eastAsia="Corbel" w:hAnsi="Avenir Book" w:cs="Corbel"/>
                <w:spacing w:val="1"/>
                <w:sz w:val="20"/>
                <w:szCs w:val="22"/>
              </w:rPr>
              <w:t>r</w:t>
            </w:r>
            <w:r w:rsidRPr="00866A23">
              <w:rPr>
                <w:rFonts w:ascii="Avenir Book" w:eastAsia="Corbel" w:hAnsi="Avenir Book" w:cs="Corbel"/>
                <w:sz w:val="20"/>
                <w:szCs w:val="22"/>
              </w:rPr>
              <w:t>o</w:t>
            </w:r>
            <w:r w:rsidRPr="00866A23">
              <w:rPr>
                <w:rFonts w:ascii="Avenir Book" w:eastAsia="Corbel" w:hAnsi="Avenir Book" w:cs="Corbel"/>
                <w:spacing w:val="-3"/>
                <w:sz w:val="20"/>
                <w:szCs w:val="22"/>
              </w:rPr>
              <w:t>j</w:t>
            </w:r>
            <w:r w:rsidRPr="00866A23">
              <w:rPr>
                <w:rFonts w:ascii="Avenir Book" w:eastAsia="Corbel" w:hAnsi="Avenir Book" w:cs="Corbel"/>
                <w:sz w:val="20"/>
                <w:szCs w:val="22"/>
              </w:rPr>
              <w:t>ect</w:t>
            </w:r>
            <w:r w:rsidRPr="00866A23">
              <w:rPr>
                <w:rFonts w:ascii="Avenir Book" w:eastAsia="Corbel" w:hAnsi="Avenir Book" w:cs="Corbel"/>
                <w:spacing w:val="-1"/>
                <w:sz w:val="20"/>
                <w:szCs w:val="22"/>
              </w:rPr>
              <w:t xml:space="preserve"> </w:t>
            </w:r>
            <w:r w:rsidRPr="00866A23">
              <w:rPr>
                <w:rFonts w:ascii="Avenir Book" w:eastAsia="Corbel" w:hAnsi="Avenir Book" w:cs="Corbel"/>
                <w:sz w:val="20"/>
                <w:szCs w:val="22"/>
              </w:rPr>
              <w:t>a</w:t>
            </w:r>
            <w:r w:rsidRPr="00866A23">
              <w:rPr>
                <w:rFonts w:ascii="Avenir Book" w:eastAsia="Corbel" w:hAnsi="Avenir Book" w:cs="Corbel"/>
                <w:spacing w:val="-1"/>
                <w:sz w:val="20"/>
                <w:szCs w:val="22"/>
              </w:rPr>
              <w:t>c</w:t>
            </w:r>
            <w:r w:rsidRPr="00866A23">
              <w:rPr>
                <w:rFonts w:ascii="Avenir Book" w:eastAsia="Corbel" w:hAnsi="Avenir Book" w:cs="Corbel"/>
                <w:sz w:val="20"/>
                <w:szCs w:val="22"/>
              </w:rPr>
              <w:t>tivity</w:t>
            </w:r>
          </w:p>
        </w:tc>
      </w:tr>
      <w:tr w:rsidR="009C2BF5" w:rsidRPr="00866A23" w14:paraId="2BFFF8BE" w14:textId="77777777" w:rsidTr="00F918CB">
        <w:trPr>
          <w:trHeight w:hRule="exact" w:val="2791"/>
        </w:trPr>
        <w:tc>
          <w:tcPr>
            <w:tcW w:w="4496" w:type="dxa"/>
            <w:tcBorders>
              <w:top w:val="single" w:sz="4" w:space="0" w:color="000000"/>
              <w:left w:val="single" w:sz="4" w:space="0" w:color="000000"/>
              <w:bottom w:val="single" w:sz="4" w:space="0" w:color="000000"/>
              <w:right w:val="single" w:sz="4" w:space="0" w:color="000000"/>
            </w:tcBorders>
          </w:tcPr>
          <w:p w14:paraId="0D59E40D" w14:textId="77777777" w:rsidR="009C2BF5" w:rsidRPr="00866A23" w:rsidRDefault="009C2BF5" w:rsidP="008E5188">
            <w:pPr>
              <w:spacing w:before="53"/>
              <w:ind w:left="105" w:right="40"/>
              <w:rPr>
                <w:rFonts w:ascii="Avenir Book" w:eastAsia="Corbel" w:hAnsi="Avenir Book" w:cs="Corbel"/>
                <w:sz w:val="20"/>
              </w:rPr>
            </w:pPr>
            <w:r w:rsidRPr="00866A23">
              <w:rPr>
                <w:rFonts w:ascii="Avenir Book" w:eastAsia="Corbel" w:hAnsi="Avenir Book" w:cs="Corbel"/>
                <w:b/>
                <w:bCs/>
                <w:sz w:val="20"/>
                <w:szCs w:val="22"/>
              </w:rPr>
              <w:t>S</w:t>
            </w:r>
            <w:r w:rsidRPr="00866A23">
              <w:rPr>
                <w:rFonts w:ascii="Avenir Book" w:eastAsia="Corbel" w:hAnsi="Avenir Book" w:cs="Corbel"/>
                <w:b/>
                <w:bCs/>
                <w:spacing w:val="-1"/>
                <w:sz w:val="20"/>
                <w:szCs w:val="22"/>
              </w:rPr>
              <w:t>D</w:t>
            </w:r>
            <w:r w:rsidRPr="00866A23">
              <w:rPr>
                <w:rFonts w:ascii="Avenir Book" w:eastAsia="Corbel" w:hAnsi="Avenir Book" w:cs="Corbel"/>
                <w:b/>
                <w:bCs/>
                <w:sz w:val="20"/>
                <w:szCs w:val="22"/>
              </w:rPr>
              <w:t>G</w:t>
            </w:r>
            <w:r w:rsidRPr="00866A23">
              <w:rPr>
                <w:rFonts w:ascii="Avenir Book" w:eastAsia="Corbel" w:hAnsi="Avenir Book" w:cs="Corbel"/>
                <w:b/>
                <w:bCs/>
                <w:spacing w:val="12"/>
                <w:sz w:val="20"/>
                <w:szCs w:val="22"/>
              </w:rPr>
              <w:t xml:space="preserve"> </w:t>
            </w:r>
            <w:r w:rsidRPr="00866A23">
              <w:rPr>
                <w:rFonts w:ascii="Avenir Book" w:eastAsia="Corbel" w:hAnsi="Avenir Book" w:cs="Corbel"/>
                <w:b/>
                <w:bCs/>
                <w:spacing w:val="-1"/>
                <w:sz w:val="20"/>
                <w:szCs w:val="22"/>
              </w:rPr>
              <w:t>1</w:t>
            </w:r>
            <w:r w:rsidRPr="00866A23">
              <w:rPr>
                <w:rFonts w:ascii="Avenir Book" w:eastAsia="Corbel" w:hAnsi="Avenir Book" w:cs="Corbel"/>
                <w:b/>
                <w:bCs/>
                <w:sz w:val="20"/>
                <w:szCs w:val="22"/>
              </w:rPr>
              <w:t>3:</w:t>
            </w:r>
            <w:r w:rsidRPr="00866A23">
              <w:rPr>
                <w:rFonts w:ascii="Avenir Book" w:eastAsia="Corbel" w:hAnsi="Avenir Book" w:cs="Corbel"/>
                <w:b/>
                <w:bCs/>
                <w:spacing w:val="13"/>
                <w:sz w:val="20"/>
                <w:szCs w:val="22"/>
              </w:rPr>
              <w:t xml:space="preserve"> </w:t>
            </w:r>
            <w:r w:rsidRPr="00866A23">
              <w:rPr>
                <w:rFonts w:ascii="Avenir Book" w:eastAsia="Corbel" w:hAnsi="Avenir Book" w:cs="Corbel"/>
                <w:sz w:val="20"/>
                <w:szCs w:val="22"/>
              </w:rPr>
              <w:t>T</w:t>
            </w:r>
            <w:r w:rsidRPr="00866A23">
              <w:rPr>
                <w:rFonts w:ascii="Avenir Book" w:eastAsia="Corbel" w:hAnsi="Avenir Book" w:cs="Corbel"/>
                <w:spacing w:val="-3"/>
                <w:sz w:val="20"/>
                <w:szCs w:val="22"/>
              </w:rPr>
              <w:t>a</w:t>
            </w:r>
            <w:r w:rsidRPr="00866A23">
              <w:rPr>
                <w:rFonts w:ascii="Avenir Book" w:eastAsia="Corbel" w:hAnsi="Avenir Book" w:cs="Corbel"/>
                <w:sz w:val="20"/>
                <w:szCs w:val="22"/>
              </w:rPr>
              <w:t>ke</w:t>
            </w:r>
            <w:r w:rsidRPr="00866A23">
              <w:rPr>
                <w:rFonts w:ascii="Avenir Book" w:eastAsia="Corbel" w:hAnsi="Avenir Book" w:cs="Corbel"/>
                <w:spacing w:val="9"/>
                <w:sz w:val="20"/>
                <w:szCs w:val="22"/>
              </w:rPr>
              <w:t xml:space="preserve"> </w:t>
            </w:r>
            <w:r w:rsidRPr="00866A23">
              <w:rPr>
                <w:rFonts w:ascii="Avenir Book" w:eastAsia="Corbel" w:hAnsi="Avenir Book" w:cs="Corbel"/>
                <w:spacing w:val="1"/>
                <w:sz w:val="20"/>
                <w:szCs w:val="22"/>
              </w:rPr>
              <w:t>u</w:t>
            </w:r>
            <w:r w:rsidRPr="00866A23">
              <w:rPr>
                <w:rFonts w:ascii="Avenir Book" w:eastAsia="Corbel" w:hAnsi="Avenir Book" w:cs="Corbel"/>
                <w:sz w:val="20"/>
                <w:szCs w:val="22"/>
              </w:rPr>
              <w:t>r</w:t>
            </w:r>
            <w:r w:rsidRPr="00866A23">
              <w:rPr>
                <w:rFonts w:ascii="Avenir Book" w:eastAsia="Corbel" w:hAnsi="Avenir Book" w:cs="Corbel"/>
                <w:spacing w:val="-1"/>
                <w:sz w:val="20"/>
                <w:szCs w:val="22"/>
              </w:rPr>
              <w:t>g</w:t>
            </w:r>
            <w:r w:rsidRPr="00866A23">
              <w:rPr>
                <w:rFonts w:ascii="Avenir Book" w:eastAsia="Corbel" w:hAnsi="Avenir Book" w:cs="Corbel"/>
                <w:sz w:val="20"/>
                <w:szCs w:val="22"/>
              </w:rPr>
              <w:t>e</w:t>
            </w:r>
            <w:r w:rsidRPr="00866A23">
              <w:rPr>
                <w:rFonts w:ascii="Avenir Book" w:eastAsia="Corbel" w:hAnsi="Avenir Book" w:cs="Corbel"/>
                <w:spacing w:val="-1"/>
                <w:sz w:val="20"/>
                <w:szCs w:val="22"/>
              </w:rPr>
              <w:t>n</w:t>
            </w:r>
            <w:r w:rsidRPr="00866A23">
              <w:rPr>
                <w:rFonts w:ascii="Avenir Book" w:eastAsia="Corbel" w:hAnsi="Avenir Book" w:cs="Corbel"/>
                <w:sz w:val="20"/>
                <w:szCs w:val="22"/>
              </w:rPr>
              <w:t>t</w:t>
            </w:r>
            <w:r w:rsidRPr="00866A23">
              <w:rPr>
                <w:rFonts w:ascii="Avenir Book" w:eastAsia="Corbel" w:hAnsi="Avenir Book" w:cs="Corbel"/>
                <w:spacing w:val="11"/>
                <w:sz w:val="20"/>
                <w:szCs w:val="22"/>
              </w:rPr>
              <w:t xml:space="preserve"> </w:t>
            </w:r>
            <w:r w:rsidRPr="00866A23">
              <w:rPr>
                <w:rFonts w:ascii="Avenir Book" w:eastAsia="Corbel" w:hAnsi="Avenir Book" w:cs="Corbel"/>
                <w:sz w:val="20"/>
                <w:szCs w:val="22"/>
              </w:rPr>
              <w:t>a</w:t>
            </w:r>
            <w:r w:rsidRPr="00866A23">
              <w:rPr>
                <w:rFonts w:ascii="Avenir Book" w:eastAsia="Corbel" w:hAnsi="Avenir Book" w:cs="Corbel"/>
                <w:spacing w:val="-1"/>
                <w:sz w:val="20"/>
                <w:szCs w:val="22"/>
              </w:rPr>
              <w:t>c</w:t>
            </w:r>
            <w:r w:rsidRPr="00866A23">
              <w:rPr>
                <w:rFonts w:ascii="Avenir Book" w:eastAsia="Corbel" w:hAnsi="Avenir Book" w:cs="Corbel"/>
                <w:sz w:val="20"/>
                <w:szCs w:val="22"/>
              </w:rPr>
              <w:t>ti</w:t>
            </w:r>
            <w:r w:rsidRPr="00866A23">
              <w:rPr>
                <w:rFonts w:ascii="Avenir Book" w:eastAsia="Corbel" w:hAnsi="Avenir Book" w:cs="Corbel"/>
                <w:spacing w:val="-3"/>
                <w:sz w:val="20"/>
                <w:szCs w:val="22"/>
              </w:rPr>
              <w:t>o</w:t>
            </w:r>
            <w:r w:rsidRPr="00866A23">
              <w:rPr>
                <w:rFonts w:ascii="Avenir Book" w:eastAsia="Corbel" w:hAnsi="Avenir Book" w:cs="Corbel"/>
                <w:sz w:val="20"/>
                <w:szCs w:val="22"/>
              </w:rPr>
              <w:t>n</w:t>
            </w:r>
            <w:r w:rsidRPr="00866A23">
              <w:rPr>
                <w:rFonts w:ascii="Avenir Book" w:eastAsia="Corbel" w:hAnsi="Avenir Book" w:cs="Corbel"/>
                <w:spacing w:val="12"/>
                <w:sz w:val="20"/>
                <w:szCs w:val="22"/>
              </w:rPr>
              <w:t xml:space="preserve"> </w:t>
            </w:r>
            <w:r w:rsidRPr="00866A23">
              <w:rPr>
                <w:rFonts w:ascii="Avenir Book" w:eastAsia="Corbel" w:hAnsi="Avenir Book" w:cs="Corbel"/>
                <w:sz w:val="20"/>
                <w:szCs w:val="22"/>
              </w:rPr>
              <w:t>to</w:t>
            </w:r>
            <w:r w:rsidRPr="00866A23">
              <w:rPr>
                <w:rFonts w:ascii="Avenir Book" w:eastAsia="Corbel" w:hAnsi="Avenir Book" w:cs="Corbel"/>
                <w:spacing w:val="11"/>
                <w:sz w:val="20"/>
                <w:szCs w:val="22"/>
              </w:rPr>
              <w:t xml:space="preserve"> </w:t>
            </w:r>
            <w:r w:rsidRPr="00866A23">
              <w:rPr>
                <w:rFonts w:ascii="Avenir Book" w:eastAsia="Corbel" w:hAnsi="Avenir Book" w:cs="Corbel"/>
                <w:spacing w:val="-1"/>
                <w:sz w:val="20"/>
                <w:szCs w:val="22"/>
              </w:rPr>
              <w:t>c</w:t>
            </w:r>
            <w:r w:rsidRPr="00866A23">
              <w:rPr>
                <w:rFonts w:ascii="Avenir Book" w:eastAsia="Corbel" w:hAnsi="Avenir Book" w:cs="Corbel"/>
                <w:sz w:val="20"/>
                <w:szCs w:val="22"/>
              </w:rPr>
              <w:t>o</w:t>
            </w:r>
            <w:r w:rsidRPr="00866A23">
              <w:rPr>
                <w:rFonts w:ascii="Avenir Book" w:eastAsia="Corbel" w:hAnsi="Avenir Book" w:cs="Corbel"/>
                <w:spacing w:val="-1"/>
                <w:sz w:val="20"/>
                <w:szCs w:val="22"/>
              </w:rPr>
              <w:t>mb</w:t>
            </w:r>
            <w:r w:rsidRPr="00866A23">
              <w:rPr>
                <w:rFonts w:ascii="Avenir Book" w:eastAsia="Corbel" w:hAnsi="Avenir Book" w:cs="Corbel"/>
                <w:sz w:val="20"/>
                <w:szCs w:val="22"/>
              </w:rPr>
              <w:t>at</w:t>
            </w:r>
            <w:r w:rsidRPr="00866A23">
              <w:rPr>
                <w:rFonts w:ascii="Avenir Book" w:eastAsia="Corbel" w:hAnsi="Avenir Book" w:cs="Corbel"/>
                <w:spacing w:val="11"/>
                <w:sz w:val="20"/>
                <w:szCs w:val="22"/>
              </w:rPr>
              <w:t xml:space="preserve"> </w:t>
            </w:r>
            <w:r w:rsidRPr="00866A23">
              <w:rPr>
                <w:rFonts w:ascii="Avenir Book" w:eastAsia="Corbel" w:hAnsi="Avenir Book" w:cs="Corbel"/>
                <w:spacing w:val="-1"/>
                <w:sz w:val="20"/>
                <w:szCs w:val="22"/>
              </w:rPr>
              <w:t>cli</w:t>
            </w:r>
            <w:r w:rsidRPr="00866A23">
              <w:rPr>
                <w:rFonts w:ascii="Avenir Book" w:eastAsia="Corbel" w:hAnsi="Avenir Book" w:cs="Corbel"/>
                <w:sz w:val="20"/>
                <w:szCs w:val="22"/>
              </w:rPr>
              <w:t>m</w:t>
            </w:r>
            <w:r w:rsidRPr="00866A23">
              <w:rPr>
                <w:rFonts w:ascii="Avenir Book" w:eastAsia="Corbel" w:hAnsi="Avenir Book" w:cs="Corbel"/>
                <w:spacing w:val="-1"/>
                <w:sz w:val="20"/>
                <w:szCs w:val="22"/>
              </w:rPr>
              <w:t>a</w:t>
            </w:r>
            <w:r w:rsidRPr="00866A23">
              <w:rPr>
                <w:rFonts w:ascii="Avenir Book" w:eastAsia="Corbel" w:hAnsi="Avenir Book" w:cs="Corbel"/>
                <w:sz w:val="20"/>
                <w:szCs w:val="22"/>
              </w:rPr>
              <w:t xml:space="preserve">te </w:t>
            </w:r>
            <w:r w:rsidRPr="00866A23">
              <w:rPr>
                <w:rFonts w:ascii="Avenir Book" w:eastAsia="Corbel" w:hAnsi="Avenir Book" w:cs="Corbel"/>
                <w:spacing w:val="-1"/>
                <w:sz w:val="20"/>
                <w:szCs w:val="22"/>
              </w:rPr>
              <w:t>c</w:t>
            </w:r>
            <w:r w:rsidRPr="00866A23">
              <w:rPr>
                <w:rFonts w:ascii="Avenir Book" w:eastAsia="Corbel" w:hAnsi="Avenir Book" w:cs="Corbel"/>
                <w:sz w:val="20"/>
                <w:szCs w:val="22"/>
              </w:rPr>
              <w:t>ha</w:t>
            </w:r>
            <w:r w:rsidRPr="00866A23">
              <w:rPr>
                <w:rFonts w:ascii="Avenir Book" w:eastAsia="Corbel" w:hAnsi="Avenir Book" w:cs="Corbel"/>
                <w:spacing w:val="1"/>
                <w:sz w:val="20"/>
                <w:szCs w:val="22"/>
              </w:rPr>
              <w:t>n</w:t>
            </w:r>
            <w:r w:rsidRPr="00866A23">
              <w:rPr>
                <w:rFonts w:ascii="Avenir Book" w:eastAsia="Corbel" w:hAnsi="Avenir Book" w:cs="Corbel"/>
                <w:spacing w:val="-2"/>
                <w:sz w:val="20"/>
                <w:szCs w:val="22"/>
              </w:rPr>
              <w:t>g</w:t>
            </w:r>
            <w:r w:rsidRPr="00866A23">
              <w:rPr>
                <w:rFonts w:ascii="Avenir Book" w:eastAsia="Corbel" w:hAnsi="Avenir Book" w:cs="Corbel"/>
                <w:sz w:val="20"/>
                <w:szCs w:val="22"/>
              </w:rPr>
              <w:t xml:space="preserve">e </w:t>
            </w:r>
            <w:r w:rsidRPr="00866A23">
              <w:rPr>
                <w:rFonts w:ascii="Avenir Book" w:eastAsia="Corbel" w:hAnsi="Avenir Book" w:cs="Corbel"/>
                <w:spacing w:val="-1"/>
                <w:sz w:val="20"/>
                <w:szCs w:val="22"/>
              </w:rPr>
              <w:t>a</w:t>
            </w:r>
            <w:r w:rsidRPr="00866A23">
              <w:rPr>
                <w:rFonts w:ascii="Avenir Book" w:eastAsia="Corbel" w:hAnsi="Avenir Book" w:cs="Corbel"/>
                <w:spacing w:val="1"/>
                <w:sz w:val="20"/>
                <w:szCs w:val="22"/>
              </w:rPr>
              <w:t>n</w:t>
            </w:r>
            <w:r w:rsidRPr="00866A23">
              <w:rPr>
                <w:rFonts w:ascii="Avenir Book" w:eastAsia="Corbel" w:hAnsi="Avenir Book" w:cs="Corbel"/>
                <w:sz w:val="20"/>
                <w:szCs w:val="22"/>
              </w:rPr>
              <w:t>d</w:t>
            </w:r>
            <w:r w:rsidRPr="00866A23">
              <w:rPr>
                <w:rFonts w:ascii="Avenir Book" w:eastAsia="Corbel" w:hAnsi="Avenir Book" w:cs="Corbel"/>
                <w:spacing w:val="-1"/>
                <w:sz w:val="20"/>
                <w:szCs w:val="22"/>
              </w:rPr>
              <w:t xml:space="preserve"> i</w:t>
            </w:r>
            <w:r w:rsidRPr="00866A23">
              <w:rPr>
                <w:rFonts w:ascii="Avenir Book" w:eastAsia="Corbel" w:hAnsi="Avenir Book" w:cs="Corbel"/>
                <w:sz w:val="20"/>
                <w:szCs w:val="22"/>
              </w:rPr>
              <w:t>ts</w:t>
            </w:r>
            <w:r w:rsidRPr="00866A23">
              <w:rPr>
                <w:rFonts w:ascii="Avenir Book" w:eastAsia="Corbel" w:hAnsi="Avenir Book" w:cs="Corbel"/>
                <w:spacing w:val="-1"/>
                <w:sz w:val="20"/>
                <w:szCs w:val="22"/>
              </w:rPr>
              <w:t xml:space="preserve"> i</w:t>
            </w:r>
            <w:r w:rsidRPr="00866A23">
              <w:rPr>
                <w:rFonts w:ascii="Avenir Book" w:eastAsia="Corbel" w:hAnsi="Avenir Book" w:cs="Corbel"/>
                <w:sz w:val="20"/>
                <w:szCs w:val="22"/>
              </w:rPr>
              <w:t>mpa</w:t>
            </w:r>
            <w:r w:rsidRPr="00866A23">
              <w:rPr>
                <w:rFonts w:ascii="Avenir Book" w:eastAsia="Corbel" w:hAnsi="Avenir Book" w:cs="Corbel"/>
                <w:spacing w:val="-1"/>
                <w:sz w:val="20"/>
                <w:szCs w:val="22"/>
              </w:rPr>
              <w:t>c</w:t>
            </w:r>
            <w:r w:rsidRPr="00866A23">
              <w:rPr>
                <w:rFonts w:ascii="Avenir Book" w:eastAsia="Corbel" w:hAnsi="Avenir Book" w:cs="Corbel"/>
                <w:sz w:val="20"/>
                <w:szCs w:val="22"/>
              </w:rPr>
              <w:t>ts</w:t>
            </w:r>
          </w:p>
        </w:tc>
        <w:tc>
          <w:tcPr>
            <w:tcW w:w="5132" w:type="dxa"/>
            <w:tcBorders>
              <w:top w:val="single" w:sz="4" w:space="0" w:color="000000"/>
              <w:left w:val="single" w:sz="4" w:space="0" w:color="000000"/>
              <w:bottom w:val="single" w:sz="4" w:space="0" w:color="000000"/>
              <w:right w:val="single" w:sz="4" w:space="0" w:color="000000"/>
            </w:tcBorders>
          </w:tcPr>
          <w:p w14:paraId="4C8E82F7" w14:textId="77777777" w:rsidR="009C2BF5" w:rsidRDefault="009C2BF5" w:rsidP="008E5188">
            <w:pPr>
              <w:spacing w:before="53"/>
              <w:ind w:left="102" w:right="44"/>
              <w:rPr>
                <w:rFonts w:ascii="Avenir Book" w:eastAsia="Corbel" w:hAnsi="Avenir Book" w:cs="Corbel"/>
                <w:sz w:val="20"/>
                <w:szCs w:val="22"/>
              </w:rPr>
            </w:pPr>
            <w:r w:rsidRPr="00866A23">
              <w:rPr>
                <w:rFonts w:ascii="Avenir Book" w:eastAsia="Corbel" w:hAnsi="Avenir Book" w:cs="Corbel"/>
                <w:spacing w:val="1"/>
                <w:sz w:val="20"/>
                <w:szCs w:val="22"/>
                <w:u w:val="single" w:color="000000"/>
              </w:rPr>
              <w:t>M</w:t>
            </w:r>
            <w:r w:rsidRPr="00866A23">
              <w:rPr>
                <w:rFonts w:ascii="Avenir Book" w:eastAsia="Corbel" w:hAnsi="Avenir Book" w:cs="Corbel"/>
                <w:sz w:val="20"/>
                <w:szCs w:val="22"/>
                <w:u w:val="single" w:color="000000"/>
              </w:rPr>
              <w:t>et</w:t>
            </w:r>
            <w:r w:rsidRPr="00866A23">
              <w:rPr>
                <w:rFonts w:ascii="Avenir Book" w:eastAsia="Corbel" w:hAnsi="Avenir Book" w:cs="Corbel"/>
                <w:spacing w:val="-2"/>
                <w:sz w:val="20"/>
                <w:szCs w:val="22"/>
                <w:u w:val="single" w:color="000000"/>
              </w:rPr>
              <w:t>h</w:t>
            </w:r>
            <w:r w:rsidRPr="00866A23">
              <w:rPr>
                <w:rFonts w:ascii="Avenir Book" w:eastAsia="Corbel" w:hAnsi="Avenir Book" w:cs="Corbel"/>
                <w:sz w:val="20"/>
                <w:szCs w:val="22"/>
                <w:u w:val="single" w:color="000000"/>
              </w:rPr>
              <w:t>od</w:t>
            </w:r>
            <w:r w:rsidRPr="00866A23">
              <w:rPr>
                <w:rFonts w:ascii="Avenir Book" w:eastAsia="Corbel" w:hAnsi="Avenir Book" w:cs="Corbel"/>
                <w:sz w:val="20"/>
                <w:szCs w:val="22"/>
              </w:rPr>
              <w:t>:</w:t>
            </w:r>
            <w:r w:rsidRPr="00866A23">
              <w:rPr>
                <w:rFonts w:ascii="Avenir Book" w:eastAsia="Corbel" w:hAnsi="Avenir Book" w:cs="Corbel"/>
                <w:spacing w:val="2"/>
                <w:sz w:val="20"/>
                <w:szCs w:val="22"/>
              </w:rPr>
              <w:t xml:space="preserve"> </w:t>
            </w:r>
            <w:r w:rsidRPr="00866A23">
              <w:rPr>
                <w:rFonts w:ascii="Avenir Book" w:eastAsia="Corbel" w:hAnsi="Avenir Book" w:cs="Corbel"/>
                <w:sz w:val="20"/>
                <w:szCs w:val="22"/>
              </w:rPr>
              <w:t>Using</w:t>
            </w:r>
            <w:r w:rsidRPr="00866A23">
              <w:rPr>
                <w:rFonts w:ascii="Avenir Book" w:eastAsia="Corbel" w:hAnsi="Avenir Book" w:cs="Corbel"/>
                <w:spacing w:val="1"/>
                <w:sz w:val="20"/>
                <w:szCs w:val="22"/>
              </w:rPr>
              <w:t xml:space="preserve"> </w:t>
            </w:r>
            <w:r w:rsidRPr="00866A23">
              <w:rPr>
                <w:rFonts w:ascii="Avenir Book" w:eastAsia="Corbel" w:hAnsi="Avenir Book" w:cs="Corbel"/>
                <w:sz w:val="20"/>
                <w:szCs w:val="22"/>
              </w:rPr>
              <w:t>p</w:t>
            </w:r>
            <w:r w:rsidRPr="00866A23">
              <w:rPr>
                <w:rFonts w:ascii="Avenir Book" w:eastAsia="Corbel" w:hAnsi="Avenir Book" w:cs="Corbel"/>
                <w:spacing w:val="1"/>
                <w:sz w:val="20"/>
                <w:szCs w:val="22"/>
              </w:rPr>
              <w:t>r</w:t>
            </w:r>
            <w:r w:rsidRPr="00866A23">
              <w:rPr>
                <w:rFonts w:ascii="Avenir Book" w:eastAsia="Corbel" w:hAnsi="Avenir Book" w:cs="Corbel"/>
                <w:sz w:val="20"/>
                <w:szCs w:val="22"/>
              </w:rPr>
              <w:t>o</w:t>
            </w:r>
            <w:r w:rsidRPr="00866A23">
              <w:rPr>
                <w:rFonts w:ascii="Avenir Book" w:eastAsia="Corbel" w:hAnsi="Avenir Book" w:cs="Corbel"/>
                <w:spacing w:val="-1"/>
                <w:sz w:val="20"/>
                <w:szCs w:val="22"/>
              </w:rPr>
              <w:t>c</w:t>
            </w:r>
            <w:r w:rsidRPr="00866A23">
              <w:rPr>
                <w:rFonts w:ascii="Avenir Book" w:eastAsia="Corbel" w:hAnsi="Avenir Book" w:cs="Corbel"/>
                <w:sz w:val="20"/>
                <w:szCs w:val="22"/>
              </w:rPr>
              <w:t>es</w:t>
            </w:r>
            <w:r w:rsidRPr="00866A23">
              <w:rPr>
                <w:rFonts w:ascii="Avenir Book" w:eastAsia="Corbel" w:hAnsi="Avenir Book" w:cs="Corbel"/>
                <w:spacing w:val="-3"/>
                <w:sz w:val="20"/>
                <w:szCs w:val="22"/>
              </w:rPr>
              <w:t>s</w:t>
            </w:r>
            <w:r w:rsidRPr="00866A23">
              <w:rPr>
                <w:rFonts w:ascii="Avenir Book" w:eastAsia="Corbel" w:hAnsi="Avenir Book" w:cs="Corbel"/>
                <w:spacing w:val="-2"/>
                <w:sz w:val="20"/>
                <w:szCs w:val="22"/>
              </w:rPr>
              <w:t>e</w:t>
            </w:r>
            <w:r w:rsidRPr="00866A23">
              <w:rPr>
                <w:rFonts w:ascii="Avenir Book" w:eastAsia="Corbel" w:hAnsi="Avenir Book" w:cs="Corbel"/>
                <w:sz w:val="20"/>
                <w:szCs w:val="22"/>
              </w:rPr>
              <w:t>s</w:t>
            </w:r>
            <w:r w:rsidRPr="00866A23">
              <w:rPr>
                <w:rFonts w:ascii="Avenir Book" w:eastAsia="Corbel" w:hAnsi="Avenir Book" w:cs="Corbel"/>
                <w:spacing w:val="2"/>
                <w:sz w:val="20"/>
                <w:szCs w:val="22"/>
              </w:rPr>
              <w:t xml:space="preserve"> </w:t>
            </w:r>
            <w:r w:rsidRPr="00866A23">
              <w:rPr>
                <w:rFonts w:ascii="Avenir Book" w:eastAsia="Corbel" w:hAnsi="Avenir Book" w:cs="Corbel"/>
                <w:sz w:val="20"/>
                <w:szCs w:val="22"/>
              </w:rPr>
              <w:t>a</w:t>
            </w:r>
            <w:r w:rsidRPr="00866A23">
              <w:rPr>
                <w:rFonts w:ascii="Avenir Book" w:eastAsia="Corbel" w:hAnsi="Avenir Book" w:cs="Corbel"/>
                <w:spacing w:val="1"/>
                <w:sz w:val="20"/>
                <w:szCs w:val="22"/>
              </w:rPr>
              <w:t>n</w:t>
            </w:r>
            <w:r w:rsidRPr="00866A23">
              <w:rPr>
                <w:rFonts w:ascii="Avenir Book" w:eastAsia="Corbel" w:hAnsi="Avenir Book" w:cs="Corbel"/>
                <w:sz w:val="20"/>
                <w:szCs w:val="22"/>
              </w:rPr>
              <w:t>d</w:t>
            </w:r>
            <w:r w:rsidRPr="00866A23">
              <w:rPr>
                <w:rFonts w:ascii="Avenir Book" w:eastAsia="Corbel" w:hAnsi="Avenir Book" w:cs="Corbel"/>
                <w:spacing w:val="2"/>
                <w:sz w:val="20"/>
                <w:szCs w:val="22"/>
              </w:rPr>
              <w:t xml:space="preserve"> </w:t>
            </w:r>
            <w:r w:rsidRPr="00866A23">
              <w:rPr>
                <w:rFonts w:ascii="Avenir Book" w:eastAsia="Corbel" w:hAnsi="Avenir Book" w:cs="Corbel"/>
                <w:sz w:val="20"/>
                <w:szCs w:val="22"/>
              </w:rPr>
              <w:t>e</w:t>
            </w:r>
            <w:r w:rsidRPr="00866A23">
              <w:rPr>
                <w:rFonts w:ascii="Avenir Book" w:eastAsia="Corbel" w:hAnsi="Avenir Book" w:cs="Corbel"/>
                <w:spacing w:val="-2"/>
                <w:sz w:val="20"/>
                <w:szCs w:val="22"/>
              </w:rPr>
              <w:t>q</w:t>
            </w:r>
            <w:r w:rsidRPr="00866A23">
              <w:rPr>
                <w:rFonts w:ascii="Avenir Book" w:eastAsia="Corbel" w:hAnsi="Avenir Book" w:cs="Corbel"/>
                <w:spacing w:val="1"/>
                <w:sz w:val="20"/>
                <w:szCs w:val="22"/>
              </w:rPr>
              <w:t>u</w:t>
            </w:r>
            <w:r w:rsidRPr="00866A23">
              <w:rPr>
                <w:rFonts w:ascii="Avenir Book" w:eastAsia="Corbel" w:hAnsi="Avenir Book" w:cs="Corbel"/>
                <w:sz w:val="20"/>
                <w:szCs w:val="22"/>
              </w:rPr>
              <w:t>at</w:t>
            </w:r>
            <w:r w:rsidRPr="00866A23">
              <w:rPr>
                <w:rFonts w:ascii="Avenir Book" w:eastAsia="Corbel" w:hAnsi="Avenir Book" w:cs="Corbel"/>
                <w:spacing w:val="-1"/>
                <w:sz w:val="20"/>
                <w:szCs w:val="22"/>
              </w:rPr>
              <w:t>i</w:t>
            </w:r>
            <w:r w:rsidRPr="00866A23">
              <w:rPr>
                <w:rFonts w:ascii="Avenir Book" w:eastAsia="Corbel" w:hAnsi="Avenir Book" w:cs="Corbel"/>
                <w:sz w:val="20"/>
                <w:szCs w:val="22"/>
              </w:rPr>
              <w:t>o</w:t>
            </w:r>
            <w:r w:rsidRPr="00866A23">
              <w:rPr>
                <w:rFonts w:ascii="Avenir Book" w:eastAsia="Corbel" w:hAnsi="Avenir Book" w:cs="Corbel"/>
                <w:spacing w:val="1"/>
                <w:sz w:val="20"/>
                <w:szCs w:val="22"/>
              </w:rPr>
              <w:t>n</w:t>
            </w:r>
            <w:r w:rsidRPr="00866A23">
              <w:rPr>
                <w:rFonts w:ascii="Avenir Book" w:eastAsia="Corbel" w:hAnsi="Avenir Book" w:cs="Corbel"/>
                <w:sz w:val="20"/>
                <w:szCs w:val="22"/>
              </w:rPr>
              <w:t>s p</w:t>
            </w:r>
            <w:r w:rsidRPr="00866A23">
              <w:rPr>
                <w:rFonts w:ascii="Avenir Book" w:eastAsia="Corbel" w:hAnsi="Avenir Book" w:cs="Corbel"/>
                <w:spacing w:val="1"/>
                <w:sz w:val="20"/>
                <w:szCs w:val="22"/>
              </w:rPr>
              <w:t>r</w:t>
            </w:r>
            <w:r w:rsidRPr="00866A23">
              <w:rPr>
                <w:rFonts w:ascii="Avenir Book" w:eastAsia="Corbel" w:hAnsi="Avenir Book" w:cs="Corbel"/>
                <w:spacing w:val="-2"/>
                <w:sz w:val="20"/>
                <w:szCs w:val="22"/>
              </w:rPr>
              <w:t>o</w:t>
            </w:r>
            <w:r w:rsidRPr="00866A23">
              <w:rPr>
                <w:rFonts w:ascii="Avenir Book" w:eastAsia="Corbel" w:hAnsi="Avenir Book" w:cs="Corbel"/>
                <w:spacing w:val="1"/>
                <w:sz w:val="20"/>
                <w:szCs w:val="22"/>
              </w:rPr>
              <w:t>v</w:t>
            </w:r>
            <w:r w:rsidRPr="00866A23">
              <w:rPr>
                <w:rFonts w:ascii="Avenir Book" w:eastAsia="Corbel" w:hAnsi="Avenir Book" w:cs="Corbel"/>
                <w:spacing w:val="-1"/>
                <w:sz w:val="20"/>
                <w:szCs w:val="22"/>
              </w:rPr>
              <w:t>id</w:t>
            </w:r>
            <w:r w:rsidRPr="00866A23">
              <w:rPr>
                <w:rFonts w:ascii="Avenir Book" w:eastAsia="Corbel" w:hAnsi="Avenir Book" w:cs="Corbel"/>
                <w:spacing w:val="-2"/>
                <w:sz w:val="20"/>
                <w:szCs w:val="22"/>
              </w:rPr>
              <w:t>e</w:t>
            </w:r>
            <w:r w:rsidRPr="00866A23">
              <w:rPr>
                <w:rFonts w:ascii="Avenir Book" w:eastAsia="Corbel" w:hAnsi="Avenir Book" w:cs="Corbel"/>
                <w:sz w:val="20"/>
                <w:szCs w:val="22"/>
              </w:rPr>
              <w:t xml:space="preserve">d </w:t>
            </w:r>
            <w:r w:rsidRPr="00866A23">
              <w:rPr>
                <w:rFonts w:ascii="Avenir Book" w:eastAsia="Corbel" w:hAnsi="Avenir Book" w:cs="Corbel"/>
                <w:spacing w:val="1"/>
                <w:sz w:val="20"/>
                <w:szCs w:val="22"/>
              </w:rPr>
              <w:t>un</w:t>
            </w:r>
            <w:r w:rsidRPr="00866A23">
              <w:rPr>
                <w:rFonts w:ascii="Avenir Book" w:eastAsia="Corbel" w:hAnsi="Avenir Book" w:cs="Corbel"/>
                <w:spacing w:val="-1"/>
                <w:sz w:val="20"/>
                <w:szCs w:val="22"/>
              </w:rPr>
              <w:t>d</w:t>
            </w:r>
            <w:r w:rsidRPr="00866A23">
              <w:rPr>
                <w:rFonts w:ascii="Avenir Book" w:eastAsia="Corbel" w:hAnsi="Avenir Book" w:cs="Corbel"/>
                <w:spacing w:val="-2"/>
                <w:sz w:val="20"/>
                <w:szCs w:val="22"/>
              </w:rPr>
              <w:t>e</w:t>
            </w:r>
            <w:r w:rsidRPr="00866A23">
              <w:rPr>
                <w:rFonts w:ascii="Avenir Book" w:eastAsia="Corbel" w:hAnsi="Avenir Book" w:cs="Corbel"/>
                <w:sz w:val="20"/>
                <w:szCs w:val="22"/>
              </w:rPr>
              <w:t>r</w:t>
            </w:r>
            <w:r w:rsidRPr="00866A23">
              <w:rPr>
                <w:rFonts w:ascii="Avenir Book" w:eastAsia="Corbel" w:hAnsi="Avenir Book" w:cs="Corbel"/>
                <w:spacing w:val="2"/>
                <w:sz w:val="20"/>
                <w:szCs w:val="22"/>
              </w:rPr>
              <w:t xml:space="preserve"> </w:t>
            </w:r>
            <w:r w:rsidRPr="00866A23">
              <w:rPr>
                <w:rFonts w:ascii="Avenir Book" w:eastAsia="Corbel" w:hAnsi="Avenir Book" w:cs="Corbel"/>
                <w:sz w:val="20"/>
                <w:szCs w:val="22"/>
              </w:rPr>
              <w:t>“Tool to</w:t>
            </w:r>
            <w:r w:rsidRPr="00866A23">
              <w:rPr>
                <w:rFonts w:ascii="Avenir Book" w:eastAsia="Corbel" w:hAnsi="Avenir Book" w:cs="Corbel"/>
                <w:spacing w:val="1"/>
                <w:sz w:val="20"/>
                <w:szCs w:val="22"/>
              </w:rPr>
              <w:t xml:space="preserve"> </w:t>
            </w:r>
            <w:r w:rsidRPr="00866A23">
              <w:rPr>
                <w:rFonts w:ascii="Avenir Book" w:eastAsia="Corbel" w:hAnsi="Avenir Book" w:cs="Corbel"/>
                <w:spacing w:val="-1"/>
                <w:sz w:val="20"/>
                <w:szCs w:val="22"/>
              </w:rPr>
              <w:t>c</w:t>
            </w:r>
            <w:r w:rsidRPr="00866A23">
              <w:rPr>
                <w:rFonts w:ascii="Avenir Book" w:eastAsia="Corbel" w:hAnsi="Avenir Book" w:cs="Corbel"/>
                <w:sz w:val="20"/>
                <w:szCs w:val="22"/>
              </w:rPr>
              <w:t>a</w:t>
            </w:r>
            <w:r w:rsidRPr="00866A23">
              <w:rPr>
                <w:rFonts w:ascii="Avenir Book" w:eastAsia="Corbel" w:hAnsi="Avenir Book" w:cs="Corbel"/>
                <w:spacing w:val="-1"/>
                <w:sz w:val="20"/>
                <w:szCs w:val="22"/>
              </w:rPr>
              <w:t>lc</w:t>
            </w:r>
            <w:r w:rsidRPr="00866A23">
              <w:rPr>
                <w:rFonts w:ascii="Avenir Book" w:eastAsia="Corbel" w:hAnsi="Avenir Book" w:cs="Corbel"/>
                <w:spacing w:val="1"/>
                <w:sz w:val="20"/>
                <w:szCs w:val="22"/>
              </w:rPr>
              <w:t>u</w:t>
            </w:r>
            <w:r w:rsidRPr="00866A23">
              <w:rPr>
                <w:rFonts w:ascii="Avenir Book" w:eastAsia="Corbel" w:hAnsi="Avenir Book" w:cs="Corbel"/>
                <w:spacing w:val="-1"/>
                <w:sz w:val="20"/>
                <w:szCs w:val="22"/>
              </w:rPr>
              <w:t>l</w:t>
            </w:r>
            <w:r w:rsidRPr="00866A23">
              <w:rPr>
                <w:rFonts w:ascii="Avenir Book" w:eastAsia="Corbel" w:hAnsi="Avenir Book" w:cs="Corbel"/>
                <w:sz w:val="20"/>
                <w:szCs w:val="22"/>
              </w:rPr>
              <w:t>ate the</w:t>
            </w:r>
            <w:r w:rsidRPr="00866A23">
              <w:rPr>
                <w:rFonts w:ascii="Avenir Book" w:eastAsia="Corbel" w:hAnsi="Avenir Book" w:cs="Corbel"/>
                <w:spacing w:val="2"/>
                <w:sz w:val="20"/>
                <w:szCs w:val="22"/>
              </w:rPr>
              <w:t xml:space="preserve"> </w:t>
            </w:r>
            <w:r w:rsidRPr="00866A23">
              <w:rPr>
                <w:rFonts w:ascii="Avenir Book" w:eastAsia="Corbel" w:hAnsi="Avenir Book" w:cs="Corbel"/>
                <w:sz w:val="20"/>
                <w:szCs w:val="22"/>
              </w:rPr>
              <w:t>em</w:t>
            </w:r>
            <w:r w:rsidRPr="00866A23">
              <w:rPr>
                <w:rFonts w:ascii="Avenir Book" w:eastAsia="Corbel" w:hAnsi="Avenir Book" w:cs="Corbel"/>
                <w:spacing w:val="-1"/>
                <w:sz w:val="20"/>
                <w:szCs w:val="22"/>
              </w:rPr>
              <w:t>i</w:t>
            </w:r>
            <w:r w:rsidRPr="00866A23">
              <w:rPr>
                <w:rFonts w:ascii="Avenir Book" w:eastAsia="Corbel" w:hAnsi="Avenir Book" w:cs="Corbel"/>
                <w:sz w:val="20"/>
                <w:szCs w:val="22"/>
              </w:rPr>
              <w:t>s</w:t>
            </w:r>
            <w:r w:rsidRPr="00866A23">
              <w:rPr>
                <w:rFonts w:ascii="Avenir Book" w:eastAsia="Corbel" w:hAnsi="Avenir Book" w:cs="Corbel"/>
                <w:spacing w:val="-1"/>
                <w:sz w:val="20"/>
                <w:szCs w:val="22"/>
              </w:rPr>
              <w:t>si</w:t>
            </w:r>
            <w:r w:rsidRPr="00866A23">
              <w:rPr>
                <w:rFonts w:ascii="Avenir Book" w:eastAsia="Corbel" w:hAnsi="Avenir Book" w:cs="Corbel"/>
                <w:sz w:val="20"/>
                <w:szCs w:val="22"/>
              </w:rPr>
              <w:t>on</w:t>
            </w:r>
            <w:r w:rsidRPr="00866A23">
              <w:rPr>
                <w:rFonts w:ascii="Avenir Book" w:eastAsia="Corbel" w:hAnsi="Avenir Book" w:cs="Corbel"/>
                <w:spacing w:val="2"/>
                <w:sz w:val="20"/>
                <w:szCs w:val="22"/>
              </w:rPr>
              <w:t xml:space="preserve"> </w:t>
            </w:r>
            <w:r w:rsidRPr="00866A23">
              <w:rPr>
                <w:rFonts w:ascii="Avenir Book" w:eastAsia="Corbel" w:hAnsi="Avenir Book" w:cs="Corbel"/>
                <w:sz w:val="20"/>
                <w:szCs w:val="22"/>
              </w:rPr>
              <w:t>f</w:t>
            </w:r>
            <w:r w:rsidRPr="00866A23">
              <w:rPr>
                <w:rFonts w:ascii="Avenir Book" w:eastAsia="Corbel" w:hAnsi="Avenir Book" w:cs="Corbel"/>
                <w:spacing w:val="-1"/>
                <w:sz w:val="20"/>
                <w:szCs w:val="22"/>
              </w:rPr>
              <w:t>ac</w:t>
            </w:r>
            <w:r w:rsidRPr="00866A23">
              <w:rPr>
                <w:rFonts w:ascii="Avenir Book" w:eastAsia="Corbel" w:hAnsi="Avenir Book" w:cs="Corbel"/>
                <w:sz w:val="20"/>
                <w:szCs w:val="22"/>
              </w:rPr>
              <w:t>tor</w:t>
            </w:r>
            <w:r w:rsidRPr="00866A23">
              <w:rPr>
                <w:rFonts w:ascii="Avenir Book" w:eastAsia="Corbel" w:hAnsi="Avenir Book" w:cs="Corbel"/>
                <w:spacing w:val="2"/>
                <w:sz w:val="20"/>
                <w:szCs w:val="22"/>
              </w:rPr>
              <w:t xml:space="preserve"> </w:t>
            </w:r>
            <w:r w:rsidRPr="00866A23">
              <w:rPr>
                <w:rFonts w:ascii="Avenir Book" w:eastAsia="Corbel" w:hAnsi="Avenir Book" w:cs="Corbel"/>
                <w:sz w:val="20"/>
                <w:szCs w:val="22"/>
              </w:rPr>
              <w:t>f</w:t>
            </w:r>
            <w:r w:rsidRPr="00866A23">
              <w:rPr>
                <w:rFonts w:ascii="Avenir Book" w:eastAsia="Corbel" w:hAnsi="Avenir Book" w:cs="Corbel"/>
                <w:spacing w:val="-3"/>
                <w:sz w:val="20"/>
                <w:szCs w:val="22"/>
              </w:rPr>
              <w:t>o</w:t>
            </w:r>
            <w:r w:rsidRPr="00866A23">
              <w:rPr>
                <w:rFonts w:ascii="Avenir Book" w:eastAsia="Corbel" w:hAnsi="Avenir Book" w:cs="Corbel"/>
                <w:sz w:val="20"/>
                <w:szCs w:val="22"/>
              </w:rPr>
              <w:t>r</w:t>
            </w:r>
            <w:r w:rsidRPr="00866A23">
              <w:rPr>
                <w:rFonts w:ascii="Avenir Book" w:eastAsia="Corbel" w:hAnsi="Avenir Book" w:cs="Corbel"/>
                <w:spacing w:val="2"/>
                <w:sz w:val="20"/>
                <w:szCs w:val="22"/>
              </w:rPr>
              <w:t xml:space="preserve"> </w:t>
            </w:r>
            <w:r w:rsidRPr="00866A23">
              <w:rPr>
                <w:rFonts w:ascii="Avenir Book" w:eastAsia="Corbel" w:hAnsi="Avenir Book" w:cs="Corbel"/>
                <w:spacing w:val="-3"/>
                <w:sz w:val="20"/>
                <w:szCs w:val="22"/>
              </w:rPr>
              <w:t>a</w:t>
            </w:r>
            <w:r w:rsidRPr="00866A23">
              <w:rPr>
                <w:rFonts w:ascii="Avenir Book" w:eastAsia="Corbel" w:hAnsi="Avenir Book" w:cs="Corbel"/>
                <w:sz w:val="20"/>
                <w:szCs w:val="22"/>
              </w:rPr>
              <w:t>n electr</w:t>
            </w:r>
            <w:r w:rsidRPr="00866A23">
              <w:rPr>
                <w:rFonts w:ascii="Avenir Book" w:eastAsia="Corbel" w:hAnsi="Avenir Book" w:cs="Corbel"/>
                <w:spacing w:val="-1"/>
                <w:sz w:val="20"/>
                <w:szCs w:val="22"/>
              </w:rPr>
              <w:t>ici</w:t>
            </w:r>
            <w:r w:rsidRPr="00866A23">
              <w:rPr>
                <w:rFonts w:ascii="Avenir Book" w:eastAsia="Corbel" w:hAnsi="Avenir Book" w:cs="Corbel"/>
                <w:sz w:val="20"/>
                <w:szCs w:val="22"/>
              </w:rPr>
              <w:t>ty</w:t>
            </w:r>
            <w:r w:rsidRPr="00866A23">
              <w:rPr>
                <w:rFonts w:ascii="Avenir Book" w:eastAsia="Corbel" w:hAnsi="Avenir Book" w:cs="Corbel"/>
                <w:spacing w:val="3"/>
                <w:sz w:val="20"/>
                <w:szCs w:val="22"/>
              </w:rPr>
              <w:t xml:space="preserve"> </w:t>
            </w:r>
            <w:r w:rsidRPr="00866A23">
              <w:rPr>
                <w:rFonts w:ascii="Avenir Book" w:eastAsia="Corbel" w:hAnsi="Avenir Book" w:cs="Corbel"/>
                <w:sz w:val="20"/>
                <w:szCs w:val="22"/>
              </w:rPr>
              <w:t>s</w:t>
            </w:r>
            <w:r w:rsidRPr="00866A23">
              <w:rPr>
                <w:rFonts w:ascii="Avenir Book" w:eastAsia="Corbel" w:hAnsi="Avenir Book" w:cs="Corbel"/>
                <w:spacing w:val="-1"/>
                <w:sz w:val="20"/>
                <w:szCs w:val="22"/>
              </w:rPr>
              <w:t>y</w:t>
            </w:r>
            <w:r w:rsidRPr="00866A23">
              <w:rPr>
                <w:rFonts w:ascii="Avenir Book" w:eastAsia="Corbel" w:hAnsi="Avenir Book" w:cs="Corbel"/>
                <w:sz w:val="20"/>
                <w:szCs w:val="22"/>
              </w:rPr>
              <w:t>stem</w:t>
            </w:r>
            <w:r w:rsidRPr="00866A23">
              <w:rPr>
                <w:rFonts w:ascii="Avenir Book" w:eastAsia="Corbel" w:hAnsi="Avenir Book" w:cs="Corbel"/>
                <w:spacing w:val="-1"/>
                <w:sz w:val="20"/>
                <w:szCs w:val="22"/>
              </w:rPr>
              <w:t>”</w:t>
            </w:r>
            <w:r w:rsidRPr="00866A23">
              <w:rPr>
                <w:rFonts w:ascii="Avenir Book" w:eastAsia="Corbel" w:hAnsi="Avenir Book" w:cs="Corbel"/>
                <w:sz w:val="20"/>
                <w:szCs w:val="22"/>
              </w:rPr>
              <w:t>,</w:t>
            </w:r>
            <w:r w:rsidRPr="00866A23">
              <w:rPr>
                <w:rFonts w:ascii="Avenir Book" w:eastAsia="Corbel" w:hAnsi="Avenir Book" w:cs="Corbel"/>
                <w:spacing w:val="3"/>
                <w:sz w:val="20"/>
                <w:szCs w:val="22"/>
              </w:rPr>
              <w:t xml:space="preserve"> </w:t>
            </w:r>
            <w:r w:rsidRPr="00866A23">
              <w:rPr>
                <w:rFonts w:ascii="Avenir Book" w:eastAsia="Corbel" w:hAnsi="Avenir Book" w:cs="Corbel"/>
                <w:sz w:val="20"/>
                <w:szCs w:val="22"/>
              </w:rPr>
              <w:t>a</w:t>
            </w:r>
            <w:r w:rsidRPr="00866A23">
              <w:rPr>
                <w:rFonts w:ascii="Avenir Book" w:eastAsia="Corbel" w:hAnsi="Avenir Book" w:cs="Corbel"/>
                <w:spacing w:val="1"/>
                <w:sz w:val="20"/>
                <w:szCs w:val="22"/>
              </w:rPr>
              <w:t>n</w:t>
            </w:r>
            <w:r w:rsidRPr="00866A23">
              <w:rPr>
                <w:rFonts w:ascii="Avenir Book" w:eastAsia="Corbel" w:hAnsi="Avenir Book" w:cs="Corbel"/>
                <w:sz w:val="20"/>
                <w:szCs w:val="22"/>
              </w:rPr>
              <w:t>d r</w:t>
            </w:r>
            <w:r w:rsidRPr="00866A23">
              <w:rPr>
                <w:rFonts w:ascii="Avenir Book" w:eastAsia="Corbel" w:hAnsi="Avenir Book" w:cs="Corbel"/>
                <w:spacing w:val="1"/>
                <w:sz w:val="20"/>
                <w:szCs w:val="22"/>
              </w:rPr>
              <w:t>e</w:t>
            </w:r>
            <w:r w:rsidRPr="00866A23">
              <w:rPr>
                <w:rFonts w:ascii="Avenir Book" w:eastAsia="Corbel" w:hAnsi="Avenir Book" w:cs="Corbel"/>
                <w:sz w:val="20"/>
                <w:szCs w:val="22"/>
              </w:rPr>
              <w:t>fer</w:t>
            </w:r>
            <w:r w:rsidRPr="00866A23">
              <w:rPr>
                <w:rFonts w:ascii="Avenir Book" w:eastAsia="Corbel" w:hAnsi="Avenir Book" w:cs="Corbel"/>
                <w:spacing w:val="-2"/>
                <w:sz w:val="20"/>
                <w:szCs w:val="22"/>
              </w:rPr>
              <w:t>e</w:t>
            </w:r>
            <w:r w:rsidRPr="00866A23">
              <w:rPr>
                <w:rFonts w:ascii="Avenir Book" w:eastAsia="Corbel" w:hAnsi="Avenir Book" w:cs="Corbel"/>
                <w:spacing w:val="1"/>
                <w:sz w:val="20"/>
                <w:szCs w:val="22"/>
              </w:rPr>
              <w:t>n</w:t>
            </w:r>
            <w:r w:rsidRPr="00866A23">
              <w:rPr>
                <w:rFonts w:ascii="Avenir Book" w:eastAsia="Corbel" w:hAnsi="Avenir Book" w:cs="Corbel"/>
                <w:spacing w:val="-1"/>
                <w:sz w:val="20"/>
                <w:szCs w:val="22"/>
              </w:rPr>
              <w:t>ci</w:t>
            </w:r>
            <w:r w:rsidRPr="00866A23">
              <w:rPr>
                <w:rFonts w:ascii="Avenir Book" w:eastAsia="Corbel" w:hAnsi="Avenir Book" w:cs="Corbel"/>
                <w:spacing w:val="1"/>
                <w:sz w:val="20"/>
                <w:szCs w:val="22"/>
              </w:rPr>
              <w:t>n</w:t>
            </w:r>
            <w:r w:rsidRPr="00866A23">
              <w:rPr>
                <w:rFonts w:ascii="Avenir Book" w:eastAsia="Corbel" w:hAnsi="Avenir Book" w:cs="Corbel"/>
                <w:sz w:val="20"/>
                <w:szCs w:val="22"/>
              </w:rPr>
              <w:t>g</w:t>
            </w:r>
            <w:r w:rsidRPr="00866A23">
              <w:rPr>
                <w:rFonts w:ascii="Avenir Book" w:eastAsia="Corbel" w:hAnsi="Avenir Book" w:cs="Corbel"/>
                <w:spacing w:val="7"/>
                <w:sz w:val="20"/>
                <w:szCs w:val="22"/>
              </w:rPr>
              <w:t xml:space="preserve"> </w:t>
            </w:r>
            <w:r w:rsidRPr="00866A23">
              <w:rPr>
                <w:rFonts w:ascii="Avenir Book" w:eastAsia="Corbel" w:hAnsi="Avenir Book" w:cs="Corbel"/>
                <w:spacing w:val="-1"/>
                <w:sz w:val="20"/>
                <w:szCs w:val="22"/>
              </w:rPr>
              <w:t>d</w:t>
            </w:r>
            <w:r w:rsidRPr="00866A23">
              <w:rPr>
                <w:rFonts w:ascii="Avenir Book" w:eastAsia="Corbel" w:hAnsi="Avenir Book" w:cs="Corbel"/>
                <w:sz w:val="20"/>
                <w:szCs w:val="22"/>
              </w:rPr>
              <w:t>ata</w:t>
            </w:r>
            <w:r w:rsidRPr="00866A23">
              <w:rPr>
                <w:rFonts w:ascii="Avenir Book" w:eastAsia="Corbel" w:hAnsi="Avenir Book" w:cs="Corbel"/>
                <w:spacing w:val="3"/>
                <w:sz w:val="20"/>
                <w:szCs w:val="22"/>
              </w:rPr>
              <w:t xml:space="preserve"> </w:t>
            </w:r>
            <w:r w:rsidRPr="00866A23">
              <w:rPr>
                <w:rFonts w:ascii="Avenir Book" w:eastAsia="Corbel" w:hAnsi="Avenir Book" w:cs="Corbel"/>
                <w:sz w:val="20"/>
                <w:szCs w:val="22"/>
              </w:rPr>
              <w:t>from</w:t>
            </w:r>
            <w:r w:rsidRPr="00866A23">
              <w:rPr>
                <w:rFonts w:ascii="Avenir Book" w:eastAsia="Corbel" w:hAnsi="Avenir Book" w:cs="Corbel"/>
                <w:spacing w:val="3"/>
                <w:sz w:val="20"/>
                <w:szCs w:val="22"/>
              </w:rPr>
              <w:t xml:space="preserve"> </w:t>
            </w:r>
            <w:r w:rsidRPr="00866A23">
              <w:rPr>
                <w:rFonts w:ascii="Avenir Book" w:eastAsia="Corbel" w:hAnsi="Avenir Book" w:cs="Corbel"/>
                <w:sz w:val="20"/>
                <w:szCs w:val="22"/>
              </w:rPr>
              <w:t>C</w:t>
            </w:r>
            <w:r w:rsidRPr="00866A23">
              <w:rPr>
                <w:rFonts w:ascii="Avenir Book" w:eastAsia="Corbel" w:hAnsi="Avenir Book" w:cs="Corbel"/>
                <w:spacing w:val="-2"/>
                <w:sz w:val="20"/>
                <w:szCs w:val="22"/>
              </w:rPr>
              <w:t>E</w:t>
            </w:r>
            <w:r w:rsidRPr="00866A23">
              <w:rPr>
                <w:rFonts w:ascii="Avenir Book" w:eastAsia="Corbel" w:hAnsi="Avenir Book" w:cs="Corbel"/>
                <w:sz w:val="20"/>
                <w:szCs w:val="22"/>
              </w:rPr>
              <w:t xml:space="preserve">A </w:t>
            </w:r>
            <w:r w:rsidRPr="00866A23">
              <w:rPr>
                <w:rFonts w:ascii="Avenir Book" w:eastAsia="Corbel" w:hAnsi="Avenir Book" w:cs="Corbel"/>
                <w:spacing w:val="-1"/>
                <w:sz w:val="20"/>
                <w:szCs w:val="22"/>
              </w:rPr>
              <w:t>d</w:t>
            </w:r>
            <w:r w:rsidRPr="00866A23">
              <w:rPr>
                <w:rFonts w:ascii="Avenir Book" w:eastAsia="Corbel" w:hAnsi="Avenir Book" w:cs="Corbel"/>
                <w:sz w:val="20"/>
                <w:szCs w:val="22"/>
              </w:rPr>
              <w:t>ata</w:t>
            </w:r>
            <w:r w:rsidRPr="00866A23">
              <w:rPr>
                <w:rFonts w:ascii="Avenir Book" w:eastAsia="Corbel" w:hAnsi="Avenir Book" w:cs="Corbel"/>
                <w:spacing w:val="-1"/>
                <w:sz w:val="20"/>
                <w:szCs w:val="22"/>
              </w:rPr>
              <w:t>b</w:t>
            </w:r>
            <w:r w:rsidRPr="00866A23">
              <w:rPr>
                <w:rFonts w:ascii="Avenir Book" w:eastAsia="Corbel" w:hAnsi="Avenir Book" w:cs="Corbel"/>
                <w:sz w:val="20"/>
                <w:szCs w:val="22"/>
              </w:rPr>
              <w:t>ase.</w:t>
            </w:r>
          </w:p>
          <w:p w14:paraId="12431912" w14:textId="77777777" w:rsidR="009C2BF5" w:rsidRPr="00866A23" w:rsidRDefault="009C2BF5" w:rsidP="008E5188">
            <w:pPr>
              <w:spacing w:before="53"/>
              <w:ind w:left="102" w:right="44"/>
              <w:rPr>
                <w:rFonts w:ascii="Avenir Book" w:eastAsia="Corbel" w:hAnsi="Avenir Book" w:cs="Corbel"/>
                <w:sz w:val="20"/>
              </w:rPr>
            </w:pPr>
          </w:p>
          <w:p w14:paraId="33258B20" w14:textId="611DA37F" w:rsidR="009C2BF5" w:rsidRDefault="009C2BF5" w:rsidP="008E5188">
            <w:pPr>
              <w:ind w:left="102" w:right="1707"/>
              <w:rPr>
                <w:rFonts w:ascii="Avenir Book" w:eastAsia="Corbel" w:hAnsi="Avenir Book" w:cs="Corbel"/>
                <w:sz w:val="20"/>
                <w:szCs w:val="22"/>
              </w:rPr>
            </w:pPr>
            <w:r w:rsidRPr="00866A23">
              <w:rPr>
                <w:rFonts w:ascii="Avenir Book" w:eastAsia="Corbel" w:hAnsi="Avenir Book" w:cs="Corbel"/>
                <w:spacing w:val="-1"/>
                <w:sz w:val="20"/>
                <w:szCs w:val="22"/>
                <w:u w:val="single" w:color="000000"/>
              </w:rPr>
              <w:t>F</w:t>
            </w:r>
            <w:r w:rsidRPr="00866A23">
              <w:rPr>
                <w:rFonts w:ascii="Avenir Book" w:eastAsia="Corbel" w:hAnsi="Avenir Book" w:cs="Corbel"/>
                <w:sz w:val="20"/>
                <w:szCs w:val="22"/>
                <w:u w:val="single" w:color="000000"/>
              </w:rPr>
              <w:t>r</w:t>
            </w:r>
            <w:r w:rsidRPr="00866A23">
              <w:rPr>
                <w:rFonts w:ascii="Avenir Book" w:eastAsia="Corbel" w:hAnsi="Avenir Book" w:cs="Corbel"/>
                <w:spacing w:val="1"/>
                <w:sz w:val="20"/>
                <w:szCs w:val="22"/>
                <w:u w:val="single" w:color="000000"/>
              </w:rPr>
              <w:t>e</w:t>
            </w:r>
            <w:r w:rsidRPr="00866A23">
              <w:rPr>
                <w:rFonts w:ascii="Avenir Book" w:eastAsia="Corbel" w:hAnsi="Avenir Book" w:cs="Corbel"/>
                <w:sz w:val="20"/>
                <w:szCs w:val="22"/>
                <w:u w:val="single" w:color="000000"/>
              </w:rPr>
              <w:t>qu</w:t>
            </w:r>
            <w:r w:rsidRPr="00866A23">
              <w:rPr>
                <w:rFonts w:ascii="Avenir Book" w:eastAsia="Corbel" w:hAnsi="Avenir Book" w:cs="Corbel"/>
                <w:spacing w:val="-1"/>
                <w:sz w:val="20"/>
                <w:szCs w:val="22"/>
                <w:u w:val="single" w:color="000000"/>
              </w:rPr>
              <w:t>e</w:t>
            </w:r>
            <w:r w:rsidRPr="00866A23">
              <w:rPr>
                <w:rFonts w:ascii="Avenir Book" w:eastAsia="Corbel" w:hAnsi="Avenir Book" w:cs="Corbel"/>
                <w:spacing w:val="1"/>
                <w:sz w:val="20"/>
                <w:szCs w:val="22"/>
                <w:u w:val="single" w:color="000000"/>
              </w:rPr>
              <w:t>n</w:t>
            </w:r>
            <w:r w:rsidRPr="00866A23">
              <w:rPr>
                <w:rFonts w:ascii="Avenir Book" w:eastAsia="Corbel" w:hAnsi="Avenir Book" w:cs="Corbel"/>
                <w:spacing w:val="-1"/>
                <w:sz w:val="20"/>
                <w:szCs w:val="22"/>
                <w:u w:val="single" w:color="000000"/>
              </w:rPr>
              <w:t>c</w:t>
            </w:r>
            <w:r w:rsidRPr="00866A23">
              <w:rPr>
                <w:rFonts w:ascii="Avenir Book" w:eastAsia="Corbel" w:hAnsi="Avenir Book" w:cs="Corbel"/>
                <w:sz w:val="20"/>
                <w:szCs w:val="22"/>
                <w:u w:val="single" w:color="000000"/>
              </w:rPr>
              <w:t>y</w:t>
            </w:r>
            <w:r w:rsidRPr="00866A23">
              <w:rPr>
                <w:rFonts w:ascii="Avenir Book" w:eastAsia="Corbel" w:hAnsi="Avenir Book" w:cs="Corbel"/>
                <w:sz w:val="20"/>
                <w:szCs w:val="22"/>
              </w:rPr>
              <w:t>:</w:t>
            </w:r>
            <w:r w:rsidRPr="00866A23">
              <w:rPr>
                <w:rFonts w:ascii="Avenir Book" w:eastAsia="Corbel" w:hAnsi="Avenir Book" w:cs="Corbel"/>
                <w:spacing w:val="-1"/>
                <w:sz w:val="20"/>
                <w:szCs w:val="22"/>
              </w:rPr>
              <w:t xml:space="preserve"> </w:t>
            </w:r>
            <w:r w:rsidR="008F4DD2">
              <w:rPr>
                <w:rFonts w:ascii="Avenir Book" w:eastAsia="Corbel" w:hAnsi="Avenir Book" w:cs="Corbel"/>
                <w:sz w:val="20"/>
                <w:szCs w:val="22"/>
              </w:rPr>
              <w:t>Fixed Exante</w:t>
            </w:r>
          </w:p>
          <w:p w14:paraId="42571E52" w14:textId="77777777" w:rsidR="009C2BF5" w:rsidRPr="00866A23" w:rsidRDefault="009C2BF5" w:rsidP="008E5188">
            <w:pPr>
              <w:ind w:left="102" w:right="1707"/>
              <w:rPr>
                <w:rFonts w:ascii="Avenir Book" w:eastAsia="Corbel" w:hAnsi="Avenir Book" w:cs="Corbel"/>
                <w:sz w:val="20"/>
              </w:rPr>
            </w:pPr>
          </w:p>
          <w:p w14:paraId="23330582" w14:textId="77777777" w:rsidR="009C2BF5" w:rsidRDefault="009C2BF5" w:rsidP="008E5188">
            <w:pPr>
              <w:ind w:left="102" w:right="43"/>
              <w:rPr>
                <w:rFonts w:ascii="Avenir Book" w:eastAsia="Corbel" w:hAnsi="Avenir Book" w:cs="Corbel"/>
                <w:sz w:val="20"/>
                <w:szCs w:val="22"/>
              </w:rPr>
            </w:pPr>
            <w:r w:rsidRPr="00866A23">
              <w:rPr>
                <w:rFonts w:ascii="Avenir Book" w:eastAsia="Corbel" w:hAnsi="Avenir Book" w:cs="Corbel"/>
                <w:sz w:val="20"/>
                <w:szCs w:val="22"/>
                <w:u w:val="single" w:color="000000"/>
              </w:rPr>
              <w:t>Q</w:t>
            </w:r>
            <w:r w:rsidRPr="00866A23">
              <w:rPr>
                <w:rFonts w:ascii="Avenir Book" w:eastAsia="Corbel" w:hAnsi="Avenir Book" w:cs="Corbel"/>
                <w:spacing w:val="-1"/>
                <w:sz w:val="20"/>
                <w:szCs w:val="22"/>
                <w:u w:val="single" w:color="000000"/>
              </w:rPr>
              <w:t>A/</w:t>
            </w:r>
            <w:r w:rsidRPr="00866A23">
              <w:rPr>
                <w:rFonts w:ascii="Avenir Book" w:eastAsia="Corbel" w:hAnsi="Avenir Book" w:cs="Corbel"/>
                <w:sz w:val="20"/>
                <w:szCs w:val="22"/>
                <w:u w:val="single" w:color="000000"/>
              </w:rPr>
              <w:t>QC p</w:t>
            </w:r>
            <w:r w:rsidRPr="00866A23">
              <w:rPr>
                <w:rFonts w:ascii="Avenir Book" w:eastAsia="Corbel" w:hAnsi="Avenir Book" w:cs="Corbel"/>
                <w:spacing w:val="1"/>
                <w:sz w:val="20"/>
                <w:szCs w:val="22"/>
                <w:u w:val="single" w:color="000000"/>
              </w:rPr>
              <w:t>r</w:t>
            </w:r>
            <w:r w:rsidRPr="00866A23">
              <w:rPr>
                <w:rFonts w:ascii="Avenir Book" w:eastAsia="Corbel" w:hAnsi="Avenir Book" w:cs="Corbel"/>
                <w:sz w:val="20"/>
                <w:szCs w:val="22"/>
                <w:u w:val="single" w:color="000000"/>
              </w:rPr>
              <w:t>o</w:t>
            </w:r>
            <w:r w:rsidRPr="00866A23">
              <w:rPr>
                <w:rFonts w:ascii="Avenir Book" w:eastAsia="Corbel" w:hAnsi="Avenir Book" w:cs="Corbel"/>
                <w:spacing w:val="-1"/>
                <w:sz w:val="20"/>
                <w:szCs w:val="22"/>
                <w:u w:val="single" w:color="000000"/>
              </w:rPr>
              <w:t>c</w:t>
            </w:r>
            <w:r w:rsidRPr="00866A23">
              <w:rPr>
                <w:rFonts w:ascii="Avenir Book" w:eastAsia="Corbel" w:hAnsi="Avenir Book" w:cs="Corbel"/>
                <w:sz w:val="20"/>
                <w:szCs w:val="22"/>
                <w:u w:val="single" w:color="000000"/>
              </w:rPr>
              <w:t>edu</w:t>
            </w:r>
            <w:r w:rsidRPr="00866A23">
              <w:rPr>
                <w:rFonts w:ascii="Avenir Book" w:eastAsia="Corbel" w:hAnsi="Avenir Book" w:cs="Corbel"/>
                <w:spacing w:val="-2"/>
                <w:sz w:val="20"/>
                <w:szCs w:val="22"/>
                <w:u w:val="single" w:color="000000"/>
              </w:rPr>
              <w:t>r</w:t>
            </w:r>
            <w:r w:rsidRPr="00866A23">
              <w:rPr>
                <w:rFonts w:ascii="Avenir Book" w:eastAsia="Corbel" w:hAnsi="Avenir Book" w:cs="Corbel"/>
                <w:sz w:val="20"/>
                <w:szCs w:val="22"/>
                <w:u w:val="single" w:color="000000"/>
              </w:rPr>
              <w:t>e</w:t>
            </w:r>
            <w:r w:rsidRPr="00866A23">
              <w:rPr>
                <w:rFonts w:ascii="Avenir Book" w:eastAsia="Corbel" w:hAnsi="Avenir Book" w:cs="Corbel"/>
                <w:spacing w:val="1"/>
                <w:sz w:val="20"/>
                <w:szCs w:val="22"/>
                <w:u w:val="single" w:color="000000"/>
              </w:rPr>
              <w:t>s</w:t>
            </w:r>
            <w:r w:rsidRPr="00866A23">
              <w:rPr>
                <w:rFonts w:ascii="Avenir Book" w:eastAsia="Corbel" w:hAnsi="Avenir Book" w:cs="Corbel"/>
                <w:sz w:val="20"/>
                <w:szCs w:val="22"/>
              </w:rPr>
              <w:t>: Tra</w:t>
            </w:r>
            <w:r w:rsidRPr="00866A23">
              <w:rPr>
                <w:rFonts w:ascii="Avenir Book" w:eastAsia="Corbel" w:hAnsi="Avenir Book" w:cs="Corbel"/>
                <w:spacing w:val="1"/>
                <w:sz w:val="20"/>
                <w:szCs w:val="22"/>
              </w:rPr>
              <w:t>n</w:t>
            </w:r>
            <w:r w:rsidRPr="00866A23">
              <w:rPr>
                <w:rFonts w:ascii="Avenir Book" w:eastAsia="Corbel" w:hAnsi="Avenir Book" w:cs="Corbel"/>
                <w:sz w:val="20"/>
                <w:szCs w:val="22"/>
              </w:rPr>
              <w:t>spa</w:t>
            </w:r>
            <w:r w:rsidRPr="00866A23">
              <w:rPr>
                <w:rFonts w:ascii="Avenir Book" w:eastAsia="Corbel" w:hAnsi="Avenir Book" w:cs="Corbel"/>
                <w:spacing w:val="-2"/>
                <w:sz w:val="20"/>
                <w:szCs w:val="22"/>
              </w:rPr>
              <w:t>r</w:t>
            </w:r>
            <w:r w:rsidRPr="00866A23">
              <w:rPr>
                <w:rFonts w:ascii="Avenir Book" w:eastAsia="Corbel" w:hAnsi="Avenir Book" w:cs="Corbel"/>
                <w:sz w:val="20"/>
                <w:szCs w:val="22"/>
              </w:rPr>
              <w:t>e</w:t>
            </w:r>
            <w:r w:rsidRPr="00866A23">
              <w:rPr>
                <w:rFonts w:ascii="Avenir Book" w:eastAsia="Corbel" w:hAnsi="Avenir Book" w:cs="Corbel"/>
                <w:spacing w:val="-1"/>
                <w:sz w:val="20"/>
                <w:szCs w:val="22"/>
              </w:rPr>
              <w:t>n</w:t>
            </w:r>
            <w:r w:rsidRPr="00866A23">
              <w:rPr>
                <w:rFonts w:ascii="Avenir Book" w:eastAsia="Corbel" w:hAnsi="Avenir Book" w:cs="Corbel"/>
                <w:sz w:val="20"/>
                <w:szCs w:val="22"/>
              </w:rPr>
              <w:t>t</w:t>
            </w:r>
            <w:r w:rsidRPr="00866A23">
              <w:rPr>
                <w:rFonts w:ascii="Avenir Book" w:eastAsia="Corbel" w:hAnsi="Avenir Book" w:cs="Corbel"/>
                <w:spacing w:val="1"/>
                <w:sz w:val="20"/>
                <w:szCs w:val="22"/>
              </w:rPr>
              <w:t xml:space="preserve"> </w:t>
            </w:r>
            <w:r w:rsidRPr="00866A23">
              <w:rPr>
                <w:rFonts w:ascii="Avenir Book" w:eastAsia="Corbel" w:hAnsi="Avenir Book" w:cs="Corbel"/>
                <w:spacing w:val="-1"/>
                <w:sz w:val="20"/>
                <w:szCs w:val="22"/>
              </w:rPr>
              <w:t>d</w:t>
            </w:r>
            <w:r w:rsidRPr="00866A23">
              <w:rPr>
                <w:rFonts w:ascii="Avenir Book" w:eastAsia="Corbel" w:hAnsi="Avenir Book" w:cs="Corbel"/>
                <w:sz w:val="20"/>
                <w:szCs w:val="22"/>
              </w:rPr>
              <w:t>ata</w:t>
            </w:r>
            <w:r w:rsidRPr="00866A23">
              <w:rPr>
                <w:rFonts w:ascii="Avenir Book" w:eastAsia="Corbel" w:hAnsi="Avenir Book" w:cs="Corbel"/>
                <w:spacing w:val="1"/>
                <w:sz w:val="20"/>
                <w:szCs w:val="22"/>
              </w:rPr>
              <w:t xml:space="preserve"> </w:t>
            </w:r>
            <w:r w:rsidRPr="00866A23">
              <w:rPr>
                <w:rFonts w:ascii="Avenir Book" w:eastAsia="Corbel" w:hAnsi="Avenir Book" w:cs="Corbel"/>
                <w:spacing w:val="-1"/>
                <w:sz w:val="20"/>
                <w:szCs w:val="22"/>
              </w:rPr>
              <w:t>c</w:t>
            </w:r>
            <w:r w:rsidRPr="00866A23">
              <w:rPr>
                <w:rFonts w:ascii="Avenir Book" w:eastAsia="Corbel" w:hAnsi="Avenir Book" w:cs="Corbel"/>
                <w:sz w:val="20"/>
                <w:szCs w:val="22"/>
              </w:rPr>
              <w:t>o</w:t>
            </w:r>
            <w:r w:rsidRPr="00866A23">
              <w:rPr>
                <w:rFonts w:ascii="Avenir Book" w:eastAsia="Corbel" w:hAnsi="Avenir Book" w:cs="Corbel"/>
                <w:spacing w:val="-1"/>
                <w:sz w:val="20"/>
                <w:szCs w:val="22"/>
              </w:rPr>
              <w:t>ll</w:t>
            </w:r>
            <w:r w:rsidRPr="00866A23">
              <w:rPr>
                <w:rFonts w:ascii="Avenir Book" w:eastAsia="Corbel" w:hAnsi="Avenir Book" w:cs="Corbel"/>
                <w:sz w:val="20"/>
                <w:szCs w:val="22"/>
              </w:rPr>
              <w:t>ect</w:t>
            </w:r>
            <w:r w:rsidRPr="00866A23">
              <w:rPr>
                <w:rFonts w:ascii="Avenir Book" w:eastAsia="Corbel" w:hAnsi="Avenir Book" w:cs="Corbel"/>
                <w:spacing w:val="-1"/>
                <w:sz w:val="20"/>
                <w:szCs w:val="22"/>
              </w:rPr>
              <w:t>i</w:t>
            </w:r>
            <w:r w:rsidRPr="00866A23">
              <w:rPr>
                <w:rFonts w:ascii="Avenir Book" w:eastAsia="Corbel" w:hAnsi="Avenir Book" w:cs="Corbel"/>
                <w:sz w:val="20"/>
                <w:szCs w:val="22"/>
              </w:rPr>
              <w:t>o</w:t>
            </w:r>
            <w:r w:rsidRPr="00866A23">
              <w:rPr>
                <w:rFonts w:ascii="Avenir Book" w:eastAsia="Corbel" w:hAnsi="Avenir Book" w:cs="Corbel"/>
                <w:spacing w:val="1"/>
                <w:sz w:val="20"/>
                <w:szCs w:val="22"/>
              </w:rPr>
              <w:t>n</w:t>
            </w:r>
            <w:r w:rsidRPr="00866A23">
              <w:rPr>
                <w:rFonts w:ascii="Avenir Book" w:eastAsia="Corbel" w:hAnsi="Avenir Book" w:cs="Corbel"/>
                <w:sz w:val="20"/>
                <w:szCs w:val="22"/>
              </w:rPr>
              <w:t>, a</w:t>
            </w:r>
            <w:r w:rsidRPr="00866A23">
              <w:rPr>
                <w:rFonts w:ascii="Avenir Book" w:eastAsia="Corbel" w:hAnsi="Avenir Book" w:cs="Corbel"/>
                <w:spacing w:val="1"/>
                <w:sz w:val="20"/>
                <w:szCs w:val="22"/>
              </w:rPr>
              <w:t>n</w:t>
            </w:r>
            <w:r w:rsidRPr="00866A23">
              <w:rPr>
                <w:rFonts w:ascii="Avenir Book" w:eastAsia="Corbel" w:hAnsi="Avenir Book" w:cs="Corbel"/>
                <w:sz w:val="20"/>
                <w:szCs w:val="22"/>
              </w:rPr>
              <w:t>a</w:t>
            </w:r>
            <w:r w:rsidRPr="00866A23">
              <w:rPr>
                <w:rFonts w:ascii="Avenir Book" w:eastAsia="Corbel" w:hAnsi="Avenir Book" w:cs="Corbel"/>
                <w:spacing w:val="-1"/>
                <w:sz w:val="20"/>
                <w:szCs w:val="22"/>
              </w:rPr>
              <w:t>l</w:t>
            </w:r>
            <w:r w:rsidRPr="00866A23">
              <w:rPr>
                <w:rFonts w:ascii="Avenir Book" w:eastAsia="Corbel" w:hAnsi="Avenir Book" w:cs="Corbel"/>
                <w:sz w:val="20"/>
                <w:szCs w:val="22"/>
              </w:rPr>
              <w:t>y</w:t>
            </w:r>
            <w:r w:rsidRPr="00866A23">
              <w:rPr>
                <w:rFonts w:ascii="Avenir Book" w:eastAsia="Corbel" w:hAnsi="Avenir Book" w:cs="Corbel"/>
                <w:spacing w:val="-1"/>
                <w:sz w:val="20"/>
                <w:szCs w:val="22"/>
              </w:rPr>
              <w:t>si</w:t>
            </w:r>
            <w:r w:rsidRPr="00866A23">
              <w:rPr>
                <w:rFonts w:ascii="Avenir Book" w:eastAsia="Corbel" w:hAnsi="Avenir Book" w:cs="Corbel"/>
                <w:sz w:val="20"/>
                <w:szCs w:val="22"/>
              </w:rPr>
              <w:t>s,</w:t>
            </w:r>
            <w:r w:rsidRPr="00866A23">
              <w:rPr>
                <w:rFonts w:ascii="Avenir Book" w:eastAsia="Corbel" w:hAnsi="Avenir Book" w:cs="Corbel"/>
                <w:spacing w:val="-1"/>
                <w:sz w:val="20"/>
                <w:szCs w:val="22"/>
              </w:rPr>
              <w:t xml:space="preserve"> c</w:t>
            </w:r>
            <w:r w:rsidRPr="00866A23">
              <w:rPr>
                <w:rFonts w:ascii="Avenir Book" w:eastAsia="Corbel" w:hAnsi="Avenir Book" w:cs="Corbel"/>
                <w:sz w:val="20"/>
                <w:szCs w:val="22"/>
              </w:rPr>
              <w:t>a</w:t>
            </w:r>
            <w:r w:rsidRPr="00866A23">
              <w:rPr>
                <w:rFonts w:ascii="Avenir Book" w:eastAsia="Corbel" w:hAnsi="Avenir Book" w:cs="Corbel"/>
                <w:spacing w:val="-1"/>
                <w:sz w:val="20"/>
                <w:szCs w:val="22"/>
              </w:rPr>
              <w:t>lc</w:t>
            </w:r>
            <w:r w:rsidRPr="00866A23">
              <w:rPr>
                <w:rFonts w:ascii="Avenir Book" w:eastAsia="Corbel" w:hAnsi="Avenir Book" w:cs="Corbel"/>
                <w:spacing w:val="1"/>
                <w:sz w:val="20"/>
                <w:szCs w:val="22"/>
              </w:rPr>
              <w:t>u</w:t>
            </w:r>
            <w:r w:rsidRPr="00866A23">
              <w:rPr>
                <w:rFonts w:ascii="Avenir Book" w:eastAsia="Corbel" w:hAnsi="Avenir Book" w:cs="Corbel"/>
                <w:spacing w:val="-1"/>
                <w:sz w:val="20"/>
                <w:szCs w:val="22"/>
              </w:rPr>
              <w:t>l</w:t>
            </w:r>
            <w:r w:rsidRPr="00866A23">
              <w:rPr>
                <w:rFonts w:ascii="Avenir Book" w:eastAsia="Corbel" w:hAnsi="Avenir Book" w:cs="Corbel"/>
                <w:sz w:val="20"/>
                <w:szCs w:val="22"/>
              </w:rPr>
              <w:t>at</w:t>
            </w:r>
            <w:r w:rsidRPr="00866A23">
              <w:rPr>
                <w:rFonts w:ascii="Avenir Book" w:eastAsia="Corbel" w:hAnsi="Avenir Book" w:cs="Corbel"/>
                <w:spacing w:val="-1"/>
                <w:sz w:val="20"/>
                <w:szCs w:val="22"/>
              </w:rPr>
              <w:t>i</w:t>
            </w:r>
            <w:r w:rsidRPr="00866A23">
              <w:rPr>
                <w:rFonts w:ascii="Avenir Book" w:eastAsia="Corbel" w:hAnsi="Avenir Book" w:cs="Corbel"/>
                <w:sz w:val="20"/>
                <w:szCs w:val="22"/>
              </w:rPr>
              <w:t>on a</w:t>
            </w:r>
            <w:r w:rsidRPr="00866A23">
              <w:rPr>
                <w:rFonts w:ascii="Avenir Book" w:eastAsia="Corbel" w:hAnsi="Avenir Book" w:cs="Corbel"/>
                <w:spacing w:val="1"/>
                <w:sz w:val="20"/>
                <w:szCs w:val="22"/>
              </w:rPr>
              <w:t>n</w:t>
            </w:r>
            <w:r w:rsidRPr="00866A23">
              <w:rPr>
                <w:rFonts w:ascii="Avenir Book" w:eastAsia="Corbel" w:hAnsi="Avenir Book" w:cs="Corbel"/>
                <w:sz w:val="20"/>
                <w:szCs w:val="22"/>
              </w:rPr>
              <w:t>d</w:t>
            </w:r>
            <w:r w:rsidRPr="00866A23">
              <w:rPr>
                <w:rFonts w:ascii="Avenir Book" w:eastAsia="Corbel" w:hAnsi="Avenir Book" w:cs="Corbel"/>
                <w:spacing w:val="-1"/>
                <w:sz w:val="20"/>
                <w:szCs w:val="22"/>
              </w:rPr>
              <w:t xml:space="preserve"> </w:t>
            </w:r>
            <w:r w:rsidRPr="00866A23">
              <w:rPr>
                <w:rFonts w:ascii="Avenir Book" w:eastAsia="Corbel" w:hAnsi="Avenir Book" w:cs="Corbel"/>
                <w:sz w:val="20"/>
                <w:szCs w:val="22"/>
              </w:rPr>
              <w:t>r</w:t>
            </w:r>
            <w:r w:rsidRPr="00866A23">
              <w:rPr>
                <w:rFonts w:ascii="Avenir Book" w:eastAsia="Corbel" w:hAnsi="Avenir Book" w:cs="Corbel"/>
                <w:spacing w:val="-1"/>
                <w:sz w:val="20"/>
                <w:szCs w:val="22"/>
              </w:rPr>
              <w:t>e</w:t>
            </w:r>
            <w:r w:rsidRPr="00866A23">
              <w:rPr>
                <w:rFonts w:ascii="Avenir Book" w:eastAsia="Corbel" w:hAnsi="Avenir Book" w:cs="Corbel"/>
                <w:sz w:val="20"/>
                <w:szCs w:val="22"/>
              </w:rPr>
              <w:t>porti</w:t>
            </w:r>
            <w:r w:rsidRPr="00866A23">
              <w:rPr>
                <w:rFonts w:ascii="Avenir Book" w:eastAsia="Corbel" w:hAnsi="Avenir Book" w:cs="Corbel"/>
                <w:spacing w:val="-2"/>
                <w:sz w:val="20"/>
                <w:szCs w:val="22"/>
              </w:rPr>
              <w:t>n</w:t>
            </w:r>
            <w:r w:rsidRPr="00866A23">
              <w:rPr>
                <w:rFonts w:ascii="Avenir Book" w:eastAsia="Corbel" w:hAnsi="Avenir Book" w:cs="Corbel"/>
                <w:sz w:val="20"/>
                <w:szCs w:val="22"/>
              </w:rPr>
              <w:t>g.</w:t>
            </w:r>
          </w:p>
          <w:p w14:paraId="77671E45" w14:textId="77777777" w:rsidR="009C2BF5" w:rsidRPr="00866A23" w:rsidRDefault="009C2BF5" w:rsidP="008E5188">
            <w:pPr>
              <w:ind w:left="102" w:right="43"/>
              <w:rPr>
                <w:rFonts w:ascii="Avenir Book" w:eastAsia="Corbel" w:hAnsi="Avenir Book" w:cs="Corbel"/>
                <w:sz w:val="20"/>
              </w:rPr>
            </w:pPr>
          </w:p>
          <w:p w14:paraId="4A01394C" w14:textId="77777777" w:rsidR="009C2BF5" w:rsidRPr="00866A23" w:rsidRDefault="009C2BF5" w:rsidP="008E5188">
            <w:pPr>
              <w:spacing w:before="2" w:line="238" w:lineRule="auto"/>
              <w:ind w:left="102" w:right="45"/>
              <w:rPr>
                <w:rFonts w:ascii="Avenir Book" w:eastAsia="Corbel" w:hAnsi="Avenir Book" w:cs="Corbel"/>
                <w:sz w:val="20"/>
              </w:rPr>
            </w:pPr>
            <w:r w:rsidRPr="00866A23">
              <w:rPr>
                <w:rFonts w:ascii="Avenir Book" w:eastAsia="Corbel" w:hAnsi="Avenir Book" w:cs="Corbel"/>
                <w:spacing w:val="-1"/>
                <w:sz w:val="20"/>
                <w:szCs w:val="22"/>
                <w:u w:val="single" w:color="000000"/>
              </w:rPr>
              <w:t>P</w:t>
            </w:r>
            <w:r w:rsidRPr="00866A23">
              <w:rPr>
                <w:rFonts w:ascii="Avenir Book" w:eastAsia="Corbel" w:hAnsi="Avenir Book" w:cs="Corbel"/>
                <w:spacing w:val="1"/>
                <w:sz w:val="20"/>
                <w:szCs w:val="22"/>
                <w:u w:val="single" w:color="000000"/>
              </w:rPr>
              <w:t>u</w:t>
            </w:r>
            <w:r w:rsidRPr="00866A23">
              <w:rPr>
                <w:rFonts w:ascii="Avenir Book" w:eastAsia="Corbel" w:hAnsi="Avenir Book" w:cs="Corbel"/>
                <w:sz w:val="20"/>
                <w:szCs w:val="22"/>
                <w:u w:val="single" w:color="000000"/>
              </w:rPr>
              <w:t>r</w:t>
            </w:r>
            <w:r w:rsidRPr="00866A23">
              <w:rPr>
                <w:rFonts w:ascii="Avenir Book" w:eastAsia="Corbel" w:hAnsi="Avenir Book" w:cs="Corbel"/>
                <w:spacing w:val="1"/>
                <w:sz w:val="20"/>
                <w:szCs w:val="22"/>
                <w:u w:val="single" w:color="000000"/>
              </w:rPr>
              <w:t>p</w:t>
            </w:r>
            <w:r w:rsidRPr="00866A23">
              <w:rPr>
                <w:rFonts w:ascii="Avenir Book" w:eastAsia="Corbel" w:hAnsi="Avenir Book" w:cs="Corbel"/>
                <w:sz w:val="20"/>
                <w:szCs w:val="22"/>
                <w:u w:val="single" w:color="000000"/>
              </w:rPr>
              <w:t>os</w:t>
            </w:r>
            <w:r w:rsidRPr="00866A23">
              <w:rPr>
                <w:rFonts w:ascii="Avenir Book" w:eastAsia="Corbel" w:hAnsi="Avenir Book" w:cs="Corbel"/>
                <w:spacing w:val="1"/>
                <w:sz w:val="20"/>
                <w:szCs w:val="22"/>
                <w:u w:val="single" w:color="000000"/>
              </w:rPr>
              <w:t>e</w:t>
            </w:r>
            <w:r w:rsidRPr="00866A23">
              <w:rPr>
                <w:rFonts w:ascii="Avenir Book" w:eastAsia="Corbel" w:hAnsi="Avenir Book" w:cs="Corbel"/>
                <w:sz w:val="20"/>
                <w:szCs w:val="22"/>
              </w:rPr>
              <w:t>: To</w:t>
            </w:r>
            <w:r w:rsidRPr="00866A23">
              <w:rPr>
                <w:rFonts w:ascii="Avenir Book" w:eastAsia="Corbel" w:hAnsi="Avenir Book" w:cs="Corbel"/>
                <w:spacing w:val="1"/>
                <w:sz w:val="20"/>
                <w:szCs w:val="22"/>
              </w:rPr>
              <w:t xml:space="preserve"> </w:t>
            </w:r>
            <w:r w:rsidRPr="00866A23">
              <w:rPr>
                <w:rFonts w:ascii="Avenir Book" w:eastAsia="Corbel" w:hAnsi="Avenir Book" w:cs="Corbel"/>
                <w:spacing w:val="-1"/>
                <w:sz w:val="20"/>
                <w:szCs w:val="22"/>
              </w:rPr>
              <w:t>c</w:t>
            </w:r>
            <w:r w:rsidRPr="00866A23">
              <w:rPr>
                <w:rFonts w:ascii="Avenir Book" w:eastAsia="Corbel" w:hAnsi="Avenir Book" w:cs="Corbel"/>
                <w:sz w:val="20"/>
                <w:szCs w:val="22"/>
              </w:rPr>
              <w:t>a</w:t>
            </w:r>
            <w:r w:rsidRPr="00866A23">
              <w:rPr>
                <w:rFonts w:ascii="Avenir Book" w:eastAsia="Corbel" w:hAnsi="Avenir Book" w:cs="Corbel"/>
                <w:spacing w:val="-1"/>
                <w:sz w:val="20"/>
                <w:szCs w:val="22"/>
              </w:rPr>
              <w:t>lc</w:t>
            </w:r>
            <w:r w:rsidRPr="00866A23">
              <w:rPr>
                <w:rFonts w:ascii="Avenir Book" w:eastAsia="Corbel" w:hAnsi="Avenir Book" w:cs="Corbel"/>
                <w:spacing w:val="1"/>
                <w:sz w:val="20"/>
                <w:szCs w:val="22"/>
              </w:rPr>
              <w:t>u</w:t>
            </w:r>
            <w:r w:rsidRPr="00866A23">
              <w:rPr>
                <w:rFonts w:ascii="Avenir Book" w:eastAsia="Corbel" w:hAnsi="Avenir Book" w:cs="Corbel"/>
                <w:spacing w:val="-1"/>
                <w:sz w:val="20"/>
                <w:szCs w:val="22"/>
              </w:rPr>
              <w:t>l</w:t>
            </w:r>
            <w:r w:rsidRPr="00866A23">
              <w:rPr>
                <w:rFonts w:ascii="Avenir Book" w:eastAsia="Corbel" w:hAnsi="Avenir Book" w:cs="Corbel"/>
                <w:sz w:val="20"/>
                <w:szCs w:val="22"/>
              </w:rPr>
              <w:t>a</w:t>
            </w:r>
            <w:r w:rsidRPr="00866A23">
              <w:rPr>
                <w:rFonts w:ascii="Avenir Book" w:eastAsia="Corbel" w:hAnsi="Avenir Book" w:cs="Corbel"/>
                <w:spacing w:val="-2"/>
                <w:sz w:val="20"/>
                <w:szCs w:val="22"/>
              </w:rPr>
              <w:t>t</w:t>
            </w:r>
            <w:r w:rsidRPr="00866A23">
              <w:rPr>
                <w:rFonts w:ascii="Avenir Book" w:eastAsia="Corbel" w:hAnsi="Avenir Book" w:cs="Corbel"/>
                <w:sz w:val="20"/>
                <w:szCs w:val="22"/>
              </w:rPr>
              <w:t>e</w:t>
            </w:r>
            <w:r w:rsidRPr="00866A23">
              <w:rPr>
                <w:rFonts w:ascii="Avenir Book" w:eastAsia="Corbel" w:hAnsi="Avenir Book" w:cs="Corbel"/>
                <w:spacing w:val="2"/>
                <w:sz w:val="20"/>
                <w:szCs w:val="22"/>
              </w:rPr>
              <w:t xml:space="preserve"> </w:t>
            </w:r>
            <w:r w:rsidRPr="00866A23">
              <w:rPr>
                <w:rFonts w:ascii="Avenir Book" w:eastAsia="Corbel" w:hAnsi="Avenir Book" w:cs="Corbel"/>
                <w:sz w:val="20"/>
                <w:szCs w:val="22"/>
              </w:rPr>
              <w:t>em</w:t>
            </w:r>
            <w:r w:rsidRPr="00866A23">
              <w:rPr>
                <w:rFonts w:ascii="Avenir Book" w:eastAsia="Corbel" w:hAnsi="Avenir Book" w:cs="Corbel"/>
                <w:spacing w:val="-3"/>
                <w:sz w:val="20"/>
                <w:szCs w:val="22"/>
              </w:rPr>
              <w:t>i</w:t>
            </w:r>
            <w:r w:rsidRPr="00866A23">
              <w:rPr>
                <w:rFonts w:ascii="Avenir Book" w:eastAsia="Corbel" w:hAnsi="Avenir Book" w:cs="Corbel"/>
                <w:sz w:val="20"/>
                <w:szCs w:val="22"/>
              </w:rPr>
              <w:t>s</w:t>
            </w:r>
            <w:r w:rsidRPr="00866A23">
              <w:rPr>
                <w:rFonts w:ascii="Avenir Book" w:eastAsia="Corbel" w:hAnsi="Avenir Book" w:cs="Corbel"/>
                <w:spacing w:val="-1"/>
                <w:sz w:val="20"/>
                <w:szCs w:val="22"/>
              </w:rPr>
              <w:t>si</w:t>
            </w:r>
            <w:r w:rsidRPr="00866A23">
              <w:rPr>
                <w:rFonts w:ascii="Avenir Book" w:eastAsia="Corbel" w:hAnsi="Avenir Book" w:cs="Corbel"/>
                <w:sz w:val="20"/>
                <w:szCs w:val="22"/>
              </w:rPr>
              <w:t>o</w:t>
            </w:r>
            <w:r w:rsidRPr="00866A23">
              <w:rPr>
                <w:rFonts w:ascii="Avenir Book" w:eastAsia="Corbel" w:hAnsi="Avenir Book" w:cs="Corbel"/>
                <w:spacing w:val="1"/>
                <w:sz w:val="20"/>
                <w:szCs w:val="22"/>
              </w:rPr>
              <w:t>n</w:t>
            </w:r>
            <w:r w:rsidRPr="00866A23">
              <w:rPr>
                <w:rFonts w:ascii="Avenir Book" w:eastAsia="Corbel" w:hAnsi="Avenir Book" w:cs="Corbel"/>
                <w:sz w:val="20"/>
                <w:szCs w:val="22"/>
              </w:rPr>
              <w:t>s</w:t>
            </w:r>
            <w:r w:rsidRPr="00866A23">
              <w:rPr>
                <w:rFonts w:ascii="Avenir Book" w:eastAsia="Corbel" w:hAnsi="Avenir Book" w:cs="Corbel"/>
                <w:spacing w:val="1"/>
                <w:sz w:val="20"/>
                <w:szCs w:val="22"/>
              </w:rPr>
              <w:t xml:space="preserve"> </w:t>
            </w:r>
            <w:r w:rsidRPr="00866A23">
              <w:rPr>
                <w:rFonts w:ascii="Avenir Book" w:eastAsia="Corbel" w:hAnsi="Avenir Book" w:cs="Corbel"/>
                <w:sz w:val="20"/>
                <w:szCs w:val="22"/>
              </w:rPr>
              <w:t>a</w:t>
            </w:r>
            <w:r w:rsidRPr="00866A23">
              <w:rPr>
                <w:rFonts w:ascii="Avenir Book" w:eastAsia="Corbel" w:hAnsi="Avenir Book" w:cs="Corbel"/>
                <w:spacing w:val="1"/>
                <w:sz w:val="20"/>
                <w:szCs w:val="22"/>
              </w:rPr>
              <w:t>v</w:t>
            </w:r>
            <w:r w:rsidRPr="00866A23">
              <w:rPr>
                <w:rFonts w:ascii="Avenir Book" w:eastAsia="Corbel" w:hAnsi="Avenir Book" w:cs="Corbel"/>
                <w:sz w:val="20"/>
                <w:szCs w:val="22"/>
              </w:rPr>
              <w:t>o</w:t>
            </w:r>
            <w:r w:rsidRPr="00866A23">
              <w:rPr>
                <w:rFonts w:ascii="Avenir Book" w:eastAsia="Corbel" w:hAnsi="Avenir Book" w:cs="Corbel"/>
                <w:spacing w:val="-1"/>
                <w:sz w:val="20"/>
                <w:szCs w:val="22"/>
              </w:rPr>
              <w:t>id</w:t>
            </w:r>
            <w:r w:rsidRPr="00866A23">
              <w:rPr>
                <w:rFonts w:ascii="Avenir Book" w:eastAsia="Corbel" w:hAnsi="Avenir Book" w:cs="Corbel"/>
                <w:sz w:val="20"/>
                <w:szCs w:val="22"/>
              </w:rPr>
              <w:t>ed</w:t>
            </w:r>
            <w:r w:rsidRPr="00866A23">
              <w:rPr>
                <w:rFonts w:ascii="Avenir Book" w:eastAsia="Corbel" w:hAnsi="Avenir Book" w:cs="Corbel"/>
                <w:spacing w:val="1"/>
                <w:sz w:val="20"/>
                <w:szCs w:val="22"/>
              </w:rPr>
              <w:t xml:space="preserve"> </w:t>
            </w:r>
            <w:r w:rsidRPr="00866A23">
              <w:rPr>
                <w:rFonts w:ascii="Avenir Book" w:eastAsia="Corbel" w:hAnsi="Avenir Book" w:cs="Corbel"/>
                <w:spacing w:val="-1"/>
                <w:sz w:val="20"/>
                <w:szCs w:val="22"/>
              </w:rPr>
              <w:t>du</w:t>
            </w:r>
            <w:r w:rsidRPr="00866A23">
              <w:rPr>
                <w:rFonts w:ascii="Avenir Book" w:eastAsia="Corbel" w:hAnsi="Avenir Book" w:cs="Corbel"/>
                <w:sz w:val="20"/>
                <w:szCs w:val="22"/>
              </w:rPr>
              <w:t>e</w:t>
            </w:r>
            <w:r w:rsidRPr="00866A23">
              <w:rPr>
                <w:rFonts w:ascii="Avenir Book" w:eastAsia="Corbel" w:hAnsi="Avenir Book" w:cs="Corbel"/>
                <w:spacing w:val="2"/>
                <w:sz w:val="20"/>
                <w:szCs w:val="22"/>
              </w:rPr>
              <w:t xml:space="preserve"> </w:t>
            </w:r>
            <w:r w:rsidRPr="00866A23">
              <w:rPr>
                <w:rFonts w:ascii="Avenir Book" w:eastAsia="Corbel" w:hAnsi="Avenir Book" w:cs="Corbel"/>
                <w:sz w:val="20"/>
                <w:szCs w:val="22"/>
              </w:rPr>
              <w:t>to</w:t>
            </w:r>
            <w:r w:rsidRPr="00866A23">
              <w:rPr>
                <w:rFonts w:ascii="Avenir Book" w:eastAsia="Corbel" w:hAnsi="Avenir Book" w:cs="Corbel"/>
                <w:spacing w:val="1"/>
                <w:sz w:val="20"/>
                <w:szCs w:val="22"/>
              </w:rPr>
              <w:t xml:space="preserve"> </w:t>
            </w:r>
            <w:r w:rsidRPr="00866A23">
              <w:rPr>
                <w:rFonts w:ascii="Avenir Book" w:eastAsia="Corbel" w:hAnsi="Avenir Book" w:cs="Corbel"/>
                <w:sz w:val="20"/>
                <w:szCs w:val="22"/>
              </w:rPr>
              <w:t>t</w:t>
            </w:r>
            <w:r w:rsidRPr="00866A23">
              <w:rPr>
                <w:rFonts w:ascii="Avenir Book" w:eastAsia="Corbel" w:hAnsi="Avenir Book" w:cs="Corbel"/>
                <w:spacing w:val="-2"/>
                <w:sz w:val="20"/>
                <w:szCs w:val="22"/>
              </w:rPr>
              <w:t>h</w:t>
            </w:r>
            <w:r w:rsidRPr="00866A23">
              <w:rPr>
                <w:rFonts w:ascii="Avenir Book" w:eastAsia="Corbel" w:hAnsi="Avenir Book" w:cs="Corbel"/>
                <w:sz w:val="20"/>
                <w:szCs w:val="22"/>
              </w:rPr>
              <w:t>e p</w:t>
            </w:r>
            <w:r w:rsidRPr="00866A23">
              <w:rPr>
                <w:rFonts w:ascii="Avenir Book" w:eastAsia="Corbel" w:hAnsi="Avenir Book" w:cs="Corbel"/>
                <w:spacing w:val="1"/>
                <w:sz w:val="20"/>
                <w:szCs w:val="22"/>
              </w:rPr>
              <w:t>r</w:t>
            </w:r>
            <w:r w:rsidRPr="00866A23">
              <w:rPr>
                <w:rFonts w:ascii="Avenir Book" w:eastAsia="Corbel" w:hAnsi="Avenir Book" w:cs="Corbel"/>
                <w:sz w:val="20"/>
                <w:szCs w:val="22"/>
              </w:rPr>
              <w:t>oje</w:t>
            </w:r>
            <w:r w:rsidRPr="00866A23">
              <w:rPr>
                <w:rFonts w:ascii="Avenir Book" w:eastAsia="Corbel" w:hAnsi="Avenir Book" w:cs="Corbel"/>
                <w:spacing w:val="-1"/>
                <w:sz w:val="20"/>
                <w:szCs w:val="22"/>
              </w:rPr>
              <w:t>c</w:t>
            </w:r>
            <w:r w:rsidRPr="00866A23">
              <w:rPr>
                <w:rFonts w:ascii="Avenir Book" w:eastAsia="Corbel" w:hAnsi="Avenir Book" w:cs="Corbel"/>
                <w:sz w:val="20"/>
                <w:szCs w:val="22"/>
              </w:rPr>
              <w:t>t</w:t>
            </w:r>
            <w:r w:rsidRPr="00866A23">
              <w:rPr>
                <w:rFonts w:ascii="Avenir Book" w:eastAsia="Corbel" w:hAnsi="Avenir Book" w:cs="Corbel"/>
                <w:spacing w:val="-1"/>
                <w:sz w:val="20"/>
                <w:szCs w:val="22"/>
              </w:rPr>
              <w:t xml:space="preserve"> </w:t>
            </w:r>
            <w:r w:rsidRPr="00866A23">
              <w:rPr>
                <w:rFonts w:ascii="Avenir Book" w:eastAsia="Corbel" w:hAnsi="Avenir Book" w:cs="Corbel"/>
                <w:sz w:val="20"/>
                <w:szCs w:val="22"/>
              </w:rPr>
              <w:t>a</w:t>
            </w:r>
            <w:r w:rsidRPr="00866A23">
              <w:rPr>
                <w:rFonts w:ascii="Avenir Book" w:eastAsia="Corbel" w:hAnsi="Avenir Book" w:cs="Corbel"/>
                <w:spacing w:val="-1"/>
                <w:sz w:val="20"/>
                <w:szCs w:val="22"/>
              </w:rPr>
              <w:t>c</w:t>
            </w:r>
            <w:r w:rsidRPr="00866A23">
              <w:rPr>
                <w:rFonts w:ascii="Avenir Book" w:eastAsia="Corbel" w:hAnsi="Avenir Book" w:cs="Corbel"/>
                <w:sz w:val="20"/>
                <w:szCs w:val="22"/>
              </w:rPr>
              <w:t>tivity</w:t>
            </w:r>
          </w:p>
        </w:tc>
      </w:tr>
    </w:tbl>
    <w:p w14:paraId="3A3E7B87" w14:textId="77777777" w:rsidR="00E0106E" w:rsidRDefault="00E0106E" w:rsidP="00467820">
      <w:pPr>
        <w:rPr>
          <w:rFonts w:ascii="Avenir Book" w:eastAsia="MS Mincho" w:hAnsi="Avenir Book"/>
        </w:rPr>
      </w:pPr>
    </w:p>
    <w:p w14:paraId="0A15B128" w14:textId="77777777" w:rsidR="00E0106E" w:rsidRDefault="00E0106E" w:rsidP="00467820">
      <w:pPr>
        <w:rPr>
          <w:rFonts w:ascii="Avenir Book" w:eastAsia="MS Mincho" w:hAnsi="Avenir Book"/>
        </w:rPr>
      </w:pPr>
    </w:p>
    <w:p w14:paraId="3E906A96" w14:textId="673869A0" w:rsidR="006D6742" w:rsidRPr="007C1D64" w:rsidRDefault="006D6742" w:rsidP="00BA570E">
      <w:pPr>
        <w:pStyle w:val="SDMPDDPoASubSection2"/>
        <w:tabs>
          <w:tab w:val="clear" w:pos="1474"/>
        </w:tabs>
        <w:rPr>
          <w:rFonts w:ascii="Avenir Book" w:eastAsia="MS Mincho" w:hAnsi="Avenir Book"/>
        </w:rPr>
      </w:pPr>
      <w:r>
        <w:rPr>
          <w:rFonts w:ascii="Avenir Book" w:eastAsia="MS Mincho" w:hAnsi="Avenir Book"/>
        </w:rPr>
        <w:t>A.3</w:t>
      </w:r>
      <w:r w:rsidRPr="007C1D64">
        <w:rPr>
          <w:rFonts w:ascii="Avenir Book" w:eastAsia="MS Mincho" w:hAnsi="Avenir Book"/>
        </w:rPr>
        <w:tab/>
        <w:t>Data and parameters fixed ex ante for monitoring contribution to each of the three SDGs</w:t>
      </w:r>
    </w:p>
    <w:p w14:paraId="4555E17F" w14:textId="55707137" w:rsidR="006D6742" w:rsidRPr="007C1D64" w:rsidRDefault="006D6742" w:rsidP="006D6742">
      <w:pPr>
        <w:pStyle w:val="RegParaNoNumbKeepWNext"/>
        <w:spacing w:before="120" w:after="60"/>
        <w:rPr>
          <w:rFonts w:ascii="Avenir Book" w:hAnsi="Avenir Boo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643"/>
        <w:gridCol w:w="7212"/>
      </w:tblGrid>
      <w:tr w:rsidR="006D6742" w:rsidRPr="007C1D64" w14:paraId="4FC68179" w14:textId="77777777" w:rsidTr="008E5188">
        <w:trPr>
          <w:cantSplit/>
          <w:trHeight w:val="280"/>
          <w:jc w:val="center"/>
        </w:trPr>
        <w:tc>
          <w:tcPr>
            <w:tcW w:w="1341" w:type="pct"/>
            <w:shd w:val="clear" w:color="auto" w:fill="auto"/>
          </w:tcPr>
          <w:p w14:paraId="0AB89949" w14:textId="77777777" w:rsidR="006D6742" w:rsidRPr="007C1D64" w:rsidRDefault="006D6742" w:rsidP="008E5188">
            <w:pPr>
              <w:pStyle w:val="RegTableText"/>
              <w:rPr>
                <w:rFonts w:ascii="Avenir Book" w:hAnsi="Avenir Book"/>
                <w:b/>
              </w:rPr>
            </w:pPr>
            <w:r w:rsidRPr="007C1D64">
              <w:rPr>
                <w:rFonts w:ascii="Avenir Book" w:hAnsi="Avenir Book"/>
                <w:b/>
              </w:rPr>
              <w:t>Relevant SDG Indicator</w:t>
            </w:r>
          </w:p>
        </w:tc>
        <w:tc>
          <w:tcPr>
            <w:tcW w:w="3659" w:type="pct"/>
            <w:shd w:val="clear" w:color="auto" w:fill="auto"/>
          </w:tcPr>
          <w:p w14:paraId="66DD3852" w14:textId="53D3F4FD" w:rsidR="006D6742" w:rsidRPr="000B2005" w:rsidRDefault="00F918CB" w:rsidP="00F918CB">
            <w:pPr>
              <w:pStyle w:val="RegTableText"/>
              <w:rPr>
                <w:rFonts w:ascii="Avenir Book" w:hAnsi="Avenir Book"/>
                <w:sz w:val="20"/>
              </w:rPr>
            </w:pPr>
            <w:r w:rsidRPr="00F918CB">
              <w:rPr>
                <w:rFonts w:ascii="Avenir Book" w:hAnsi="Avenir Book" w:cs="Arial"/>
                <w:b/>
                <w:sz w:val="20"/>
              </w:rPr>
              <w:t>13.2.1 Number of countries that have communicated the establishment or operationalization of an integrated policy/strategy/plan which increases their ability to adapt to the adverse impacts of climate change, and foster climate resilience and low greenhouse gas emissions development in a manner that does not threaten food production (including a national adaptation plan, nationally determined contribution, national communication, biennial update report or other)</w:t>
            </w:r>
          </w:p>
        </w:tc>
      </w:tr>
      <w:tr w:rsidR="006D6742" w:rsidRPr="007C1D64" w14:paraId="6896DD8F" w14:textId="77777777" w:rsidTr="008E5188">
        <w:trPr>
          <w:cantSplit/>
          <w:trHeight w:val="280"/>
          <w:jc w:val="center"/>
        </w:trPr>
        <w:tc>
          <w:tcPr>
            <w:tcW w:w="1341" w:type="pct"/>
            <w:shd w:val="clear" w:color="auto" w:fill="auto"/>
          </w:tcPr>
          <w:p w14:paraId="0D61D713" w14:textId="77777777" w:rsidR="006D6742" w:rsidRPr="007C1D64" w:rsidRDefault="006D6742" w:rsidP="008E5188">
            <w:pPr>
              <w:pStyle w:val="RegTableText"/>
              <w:rPr>
                <w:rFonts w:ascii="Avenir Book" w:hAnsi="Avenir Book"/>
                <w:b/>
              </w:rPr>
            </w:pPr>
            <w:r w:rsidRPr="007C1D64">
              <w:rPr>
                <w:rFonts w:ascii="Avenir Book" w:hAnsi="Avenir Book"/>
                <w:b/>
              </w:rPr>
              <w:t>Data/parameter</w:t>
            </w:r>
          </w:p>
        </w:tc>
        <w:tc>
          <w:tcPr>
            <w:tcW w:w="3659" w:type="pct"/>
            <w:shd w:val="clear" w:color="auto" w:fill="auto"/>
          </w:tcPr>
          <w:p w14:paraId="7D84BEC1" w14:textId="58294F17" w:rsidR="006D6742" w:rsidRPr="000B2005" w:rsidRDefault="004166DC" w:rsidP="004166DC">
            <w:pPr>
              <w:pStyle w:val="RegTableText"/>
              <w:rPr>
                <w:rFonts w:ascii="Avenir Book" w:hAnsi="Avenir Book"/>
                <w:sz w:val="20"/>
              </w:rPr>
            </w:pPr>
            <w:r w:rsidRPr="000B2005">
              <w:rPr>
                <w:rFonts w:ascii="Avenir Book" w:hAnsi="Avenir Book"/>
                <w:sz w:val="20"/>
              </w:rPr>
              <w:t>EF</w:t>
            </w:r>
            <w:r w:rsidRPr="000B2005">
              <w:rPr>
                <w:rFonts w:ascii="Avenir Book" w:hAnsi="Avenir Book"/>
                <w:sz w:val="20"/>
                <w:vertAlign w:val="subscript"/>
              </w:rPr>
              <w:t>OM,y</w:t>
            </w:r>
          </w:p>
        </w:tc>
      </w:tr>
      <w:tr w:rsidR="006D6742" w:rsidRPr="007C1D64" w14:paraId="1E2C4AF3" w14:textId="77777777" w:rsidTr="008E5188">
        <w:trPr>
          <w:cantSplit/>
          <w:trHeight w:val="281"/>
          <w:jc w:val="center"/>
        </w:trPr>
        <w:tc>
          <w:tcPr>
            <w:tcW w:w="1341" w:type="pct"/>
            <w:shd w:val="clear" w:color="auto" w:fill="auto"/>
          </w:tcPr>
          <w:p w14:paraId="7EBEA311" w14:textId="77777777" w:rsidR="006D6742" w:rsidRPr="007C1D64" w:rsidRDefault="006D6742" w:rsidP="008E5188">
            <w:pPr>
              <w:pStyle w:val="RegTableText"/>
              <w:rPr>
                <w:rFonts w:ascii="Avenir Book" w:hAnsi="Avenir Book"/>
                <w:b/>
              </w:rPr>
            </w:pPr>
            <w:r w:rsidRPr="007C1D64">
              <w:rPr>
                <w:rFonts w:ascii="Avenir Book" w:hAnsi="Avenir Book"/>
                <w:b/>
              </w:rPr>
              <w:lastRenderedPageBreak/>
              <w:t>Unit</w:t>
            </w:r>
          </w:p>
        </w:tc>
        <w:tc>
          <w:tcPr>
            <w:tcW w:w="3659" w:type="pct"/>
            <w:shd w:val="clear" w:color="auto" w:fill="auto"/>
          </w:tcPr>
          <w:p w14:paraId="7282C77F" w14:textId="60F7A1E6" w:rsidR="006D6742" w:rsidRPr="000B2005" w:rsidRDefault="00D2307E" w:rsidP="00D2307E">
            <w:pPr>
              <w:pStyle w:val="RegTableText"/>
              <w:rPr>
                <w:rFonts w:ascii="Avenir Book" w:hAnsi="Avenir Book"/>
                <w:sz w:val="20"/>
              </w:rPr>
            </w:pPr>
            <w:r w:rsidRPr="000B2005">
              <w:rPr>
                <w:rFonts w:ascii="Avenir Book" w:hAnsi="Avenir Book"/>
                <w:sz w:val="20"/>
              </w:rPr>
              <w:t>tCO</w:t>
            </w:r>
            <w:r w:rsidRPr="000B2005">
              <w:rPr>
                <w:rFonts w:ascii="Avenir Book" w:hAnsi="Avenir Book"/>
                <w:sz w:val="20"/>
                <w:vertAlign w:val="subscript"/>
              </w:rPr>
              <w:t>2e</w:t>
            </w:r>
            <w:r w:rsidRPr="000B2005">
              <w:rPr>
                <w:rFonts w:ascii="Avenir Book" w:hAnsi="Avenir Book"/>
                <w:sz w:val="20"/>
              </w:rPr>
              <w:t>/MWh</w:t>
            </w:r>
          </w:p>
        </w:tc>
      </w:tr>
      <w:tr w:rsidR="006D6742" w:rsidRPr="007C1D64" w14:paraId="4FBF277B" w14:textId="77777777" w:rsidTr="008E5188">
        <w:trPr>
          <w:cantSplit/>
          <w:trHeight w:val="280"/>
          <w:jc w:val="center"/>
        </w:trPr>
        <w:tc>
          <w:tcPr>
            <w:tcW w:w="1341" w:type="pct"/>
            <w:shd w:val="clear" w:color="auto" w:fill="auto"/>
          </w:tcPr>
          <w:p w14:paraId="244410D7" w14:textId="77777777" w:rsidR="006D6742" w:rsidRPr="007C1D64" w:rsidRDefault="006D6742" w:rsidP="008E5188">
            <w:pPr>
              <w:pStyle w:val="RegTableText"/>
              <w:rPr>
                <w:rFonts w:ascii="Avenir Book" w:hAnsi="Avenir Book"/>
                <w:b/>
              </w:rPr>
            </w:pPr>
            <w:r w:rsidRPr="007C1D64">
              <w:rPr>
                <w:rFonts w:ascii="Avenir Book" w:hAnsi="Avenir Book"/>
                <w:b/>
              </w:rPr>
              <w:t>Description</w:t>
            </w:r>
          </w:p>
        </w:tc>
        <w:tc>
          <w:tcPr>
            <w:tcW w:w="3659" w:type="pct"/>
            <w:shd w:val="clear" w:color="auto" w:fill="auto"/>
          </w:tcPr>
          <w:p w14:paraId="6246C34C" w14:textId="1664963F" w:rsidR="006D6742" w:rsidRPr="000B2005" w:rsidRDefault="00531B08" w:rsidP="00531B08">
            <w:pPr>
              <w:pStyle w:val="RegTableText"/>
              <w:rPr>
                <w:rFonts w:ascii="Avenir Book" w:hAnsi="Avenir Book"/>
                <w:sz w:val="20"/>
              </w:rPr>
            </w:pPr>
            <w:r w:rsidRPr="000B2005">
              <w:rPr>
                <w:rFonts w:ascii="Avenir Book" w:hAnsi="Avenir Book"/>
                <w:sz w:val="20"/>
              </w:rPr>
              <w:t>Operating Margin Emission Factor of NEWNE Electricity Grid</w:t>
            </w:r>
          </w:p>
        </w:tc>
      </w:tr>
      <w:tr w:rsidR="006D6742" w:rsidRPr="007C1D64" w14:paraId="31630D6D" w14:textId="77777777" w:rsidTr="008E5188">
        <w:trPr>
          <w:cantSplit/>
          <w:trHeight w:val="281"/>
          <w:jc w:val="center"/>
        </w:trPr>
        <w:tc>
          <w:tcPr>
            <w:tcW w:w="1341" w:type="pct"/>
            <w:shd w:val="clear" w:color="auto" w:fill="auto"/>
          </w:tcPr>
          <w:p w14:paraId="735A7099" w14:textId="77777777" w:rsidR="006D6742" w:rsidRPr="007C1D64" w:rsidRDefault="006D6742" w:rsidP="008E5188">
            <w:pPr>
              <w:pStyle w:val="RegTableText"/>
              <w:rPr>
                <w:rFonts w:ascii="Avenir Book" w:hAnsi="Avenir Book"/>
                <w:b/>
              </w:rPr>
            </w:pPr>
            <w:r w:rsidRPr="007C1D64">
              <w:rPr>
                <w:rFonts w:ascii="Avenir Book" w:hAnsi="Avenir Book"/>
                <w:b/>
              </w:rPr>
              <w:t>Source of data</w:t>
            </w:r>
          </w:p>
        </w:tc>
        <w:tc>
          <w:tcPr>
            <w:tcW w:w="3659" w:type="pct"/>
            <w:shd w:val="clear" w:color="auto" w:fill="auto"/>
          </w:tcPr>
          <w:p w14:paraId="3A6F92F9" w14:textId="77777777" w:rsidR="00085D09" w:rsidRPr="000B2005" w:rsidRDefault="00085D09" w:rsidP="00085D09">
            <w:pPr>
              <w:pStyle w:val="RegTableText"/>
              <w:rPr>
                <w:rFonts w:ascii="Avenir Book" w:hAnsi="Avenir Book"/>
                <w:sz w:val="20"/>
              </w:rPr>
            </w:pPr>
            <w:r w:rsidRPr="000B2005">
              <w:rPr>
                <w:rFonts w:ascii="Avenir Book" w:hAnsi="Avenir Book"/>
                <w:sz w:val="20"/>
              </w:rPr>
              <w:t>“CO2 Baseline Database for Indian Power Sector”, version 6.0, published by the Central Electricity Authority, Ministry of Power, Government of India.</w:t>
            </w:r>
          </w:p>
          <w:p w14:paraId="65662A54" w14:textId="77777777" w:rsidR="00085D09" w:rsidRPr="000B2005" w:rsidRDefault="00085D09" w:rsidP="00085D09">
            <w:pPr>
              <w:pStyle w:val="RegTableText"/>
              <w:rPr>
                <w:rFonts w:ascii="Avenir Book" w:hAnsi="Avenir Book"/>
                <w:sz w:val="20"/>
              </w:rPr>
            </w:pPr>
          </w:p>
          <w:p w14:paraId="1B72CA7C" w14:textId="77777777" w:rsidR="00085D09" w:rsidRPr="000B2005" w:rsidRDefault="00085D09" w:rsidP="00085D09">
            <w:pPr>
              <w:pStyle w:val="RegTableText"/>
              <w:rPr>
                <w:rFonts w:ascii="Avenir Book" w:hAnsi="Avenir Book"/>
                <w:sz w:val="20"/>
              </w:rPr>
            </w:pPr>
            <w:r w:rsidRPr="000B2005">
              <w:rPr>
                <w:rFonts w:ascii="Avenir Book" w:hAnsi="Avenir Book"/>
                <w:sz w:val="20"/>
              </w:rPr>
              <w:t xml:space="preserve">The “CO2 Baseline Database for Indian Power Sector” is available at </w:t>
            </w:r>
          </w:p>
          <w:p w14:paraId="299A651D" w14:textId="6FD1464F" w:rsidR="006D6742" w:rsidRPr="000B2005" w:rsidRDefault="00116172" w:rsidP="00085D09">
            <w:pPr>
              <w:pStyle w:val="RegTableText"/>
              <w:rPr>
                <w:rFonts w:ascii="Avenir Book" w:hAnsi="Avenir Book"/>
                <w:sz w:val="20"/>
              </w:rPr>
            </w:pPr>
            <w:hyperlink r:id="rId12" w:history="1">
              <w:r w:rsidR="00085D09" w:rsidRPr="000B2005">
                <w:rPr>
                  <w:rStyle w:val="Hyperlink"/>
                  <w:rFonts w:ascii="Avenir Book" w:hAnsi="Avenir Book"/>
                  <w:sz w:val="20"/>
                </w:rPr>
                <w:t>http://www.cea.nic.in/reports/others/thermal/tpece/cdm_co2/user_guide_ver6.pdf</w:t>
              </w:r>
            </w:hyperlink>
          </w:p>
          <w:p w14:paraId="6F9E9265" w14:textId="1DCEB517" w:rsidR="00085D09" w:rsidRPr="000B2005" w:rsidRDefault="00085D09" w:rsidP="00085D09">
            <w:pPr>
              <w:pStyle w:val="RegTableText"/>
              <w:rPr>
                <w:rFonts w:ascii="Avenir Book" w:hAnsi="Avenir Book"/>
                <w:sz w:val="20"/>
              </w:rPr>
            </w:pPr>
          </w:p>
        </w:tc>
      </w:tr>
      <w:tr w:rsidR="006D6742" w:rsidRPr="007C1D64" w14:paraId="0A01D8CE" w14:textId="77777777" w:rsidTr="008E5188">
        <w:trPr>
          <w:cantSplit/>
          <w:trHeight w:val="281"/>
          <w:jc w:val="center"/>
        </w:trPr>
        <w:tc>
          <w:tcPr>
            <w:tcW w:w="1341" w:type="pct"/>
            <w:shd w:val="clear" w:color="auto" w:fill="auto"/>
          </w:tcPr>
          <w:p w14:paraId="4006D541" w14:textId="77777777" w:rsidR="006D6742" w:rsidRPr="007C1D64" w:rsidRDefault="006D6742" w:rsidP="008E5188">
            <w:pPr>
              <w:pStyle w:val="RegTableText"/>
              <w:rPr>
                <w:rFonts w:ascii="Avenir Book" w:hAnsi="Avenir Book"/>
                <w:b/>
              </w:rPr>
            </w:pPr>
            <w:r w:rsidRPr="007C1D64">
              <w:rPr>
                <w:rFonts w:ascii="Avenir Book" w:hAnsi="Avenir Book"/>
                <w:b/>
              </w:rPr>
              <w:t>Value(s) applied</w:t>
            </w:r>
          </w:p>
        </w:tc>
        <w:tc>
          <w:tcPr>
            <w:tcW w:w="3659" w:type="pct"/>
            <w:shd w:val="clear" w:color="auto" w:fill="auto"/>
          </w:tcPr>
          <w:p w14:paraId="61300377" w14:textId="5768863B" w:rsidR="006D6742" w:rsidRPr="000B2005" w:rsidRDefault="00085D09" w:rsidP="00085D09">
            <w:pPr>
              <w:pStyle w:val="RegTableText"/>
              <w:rPr>
                <w:rFonts w:ascii="Avenir Book" w:hAnsi="Avenir Book"/>
                <w:sz w:val="20"/>
              </w:rPr>
            </w:pPr>
            <w:r w:rsidRPr="000B2005">
              <w:rPr>
                <w:rFonts w:ascii="Avenir Book" w:hAnsi="Avenir Book"/>
                <w:sz w:val="20"/>
              </w:rPr>
              <w:t>0.99431</w:t>
            </w:r>
          </w:p>
        </w:tc>
      </w:tr>
      <w:tr w:rsidR="006D6742" w:rsidRPr="007C1D64" w14:paraId="3C507CA5" w14:textId="77777777" w:rsidTr="008E5188">
        <w:trPr>
          <w:cantSplit/>
          <w:jc w:val="center"/>
        </w:trPr>
        <w:tc>
          <w:tcPr>
            <w:tcW w:w="1341" w:type="pct"/>
            <w:shd w:val="clear" w:color="auto" w:fill="auto"/>
          </w:tcPr>
          <w:p w14:paraId="03E711E2" w14:textId="77777777" w:rsidR="006D6742" w:rsidRPr="007C1D64" w:rsidRDefault="006D6742" w:rsidP="008E5188">
            <w:pPr>
              <w:pStyle w:val="RegTableText"/>
              <w:jc w:val="left"/>
              <w:rPr>
                <w:rFonts w:ascii="Avenir Book" w:hAnsi="Avenir Book"/>
                <w:b/>
              </w:rPr>
            </w:pPr>
            <w:r w:rsidRPr="007C1D64">
              <w:rPr>
                <w:rFonts w:ascii="Avenir Book" w:hAnsi="Avenir Book"/>
                <w:b/>
              </w:rPr>
              <w:t xml:space="preserve">Choice of data or Measurement methods and procedures </w:t>
            </w:r>
          </w:p>
        </w:tc>
        <w:tc>
          <w:tcPr>
            <w:tcW w:w="3659" w:type="pct"/>
            <w:shd w:val="clear" w:color="auto" w:fill="auto"/>
          </w:tcPr>
          <w:p w14:paraId="52A5C3AC" w14:textId="1C617506" w:rsidR="006D6742" w:rsidRPr="000B2005" w:rsidRDefault="00085D09" w:rsidP="00085D09">
            <w:pPr>
              <w:pStyle w:val="RegTableText"/>
              <w:rPr>
                <w:rFonts w:ascii="Avenir Book" w:hAnsi="Avenir Book"/>
                <w:sz w:val="20"/>
              </w:rPr>
            </w:pPr>
            <w:r w:rsidRPr="000B2005">
              <w:rPr>
                <w:rFonts w:ascii="Avenir Book" w:hAnsi="Avenir Book"/>
                <w:sz w:val="20"/>
              </w:rPr>
              <w:t>Database - Central Electricity Authority, Ministry of Power, Government of India.</w:t>
            </w:r>
          </w:p>
        </w:tc>
      </w:tr>
      <w:tr w:rsidR="006D6742" w:rsidRPr="007C1D64" w14:paraId="088BA69F" w14:textId="77777777" w:rsidTr="008E5188">
        <w:trPr>
          <w:cantSplit/>
          <w:trHeight w:val="248"/>
          <w:jc w:val="center"/>
        </w:trPr>
        <w:tc>
          <w:tcPr>
            <w:tcW w:w="1341" w:type="pct"/>
            <w:shd w:val="clear" w:color="auto" w:fill="auto"/>
          </w:tcPr>
          <w:p w14:paraId="76CA93A4" w14:textId="77777777" w:rsidR="006D6742" w:rsidRPr="007C1D64" w:rsidRDefault="006D6742" w:rsidP="008E5188">
            <w:pPr>
              <w:pStyle w:val="RegTableText"/>
              <w:numPr>
                <w:ilvl w:val="0"/>
                <w:numId w:val="0"/>
              </w:numPr>
              <w:rPr>
                <w:rFonts w:ascii="Avenir Book" w:hAnsi="Avenir Book"/>
                <w:b/>
              </w:rPr>
            </w:pPr>
            <w:r w:rsidRPr="007C1D64">
              <w:rPr>
                <w:rFonts w:ascii="Avenir Book" w:hAnsi="Avenir Book"/>
                <w:b/>
              </w:rPr>
              <w:t>Purpose of data</w:t>
            </w:r>
          </w:p>
        </w:tc>
        <w:tc>
          <w:tcPr>
            <w:tcW w:w="3659" w:type="pct"/>
            <w:shd w:val="clear" w:color="auto" w:fill="auto"/>
          </w:tcPr>
          <w:p w14:paraId="548EE247" w14:textId="4C4B1490" w:rsidR="006D6742" w:rsidRPr="000B2005" w:rsidRDefault="00085D09" w:rsidP="00085D09">
            <w:pPr>
              <w:pStyle w:val="RegTableText"/>
              <w:rPr>
                <w:rFonts w:ascii="Avenir Book" w:hAnsi="Avenir Book"/>
                <w:sz w:val="20"/>
              </w:rPr>
            </w:pPr>
            <w:r w:rsidRPr="000B2005">
              <w:rPr>
                <w:rFonts w:ascii="Avenir Book" w:hAnsi="Avenir Book"/>
                <w:sz w:val="20"/>
              </w:rPr>
              <w:t>Calculation of Baseline Emissions</w:t>
            </w:r>
          </w:p>
        </w:tc>
      </w:tr>
      <w:tr w:rsidR="006D6742" w:rsidRPr="007C1D64" w14:paraId="35826A65" w14:textId="77777777" w:rsidTr="008E5188">
        <w:trPr>
          <w:cantSplit/>
          <w:trHeight w:val="249"/>
          <w:jc w:val="center"/>
        </w:trPr>
        <w:tc>
          <w:tcPr>
            <w:tcW w:w="1341" w:type="pct"/>
            <w:shd w:val="clear" w:color="auto" w:fill="auto"/>
          </w:tcPr>
          <w:p w14:paraId="7083D9A8" w14:textId="77777777" w:rsidR="006D6742" w:rsidRPr="007C1D64" w:rsidRDefault="006D6742" w:rsidP="008E5188">
            <w:pPr>
              <w:pStyle w:val="RegTableText"/>
              <w:rPr>
                <w:rFonts w:ascii="Avenir Book" w:hAnsi="Avenir Book"/>
                <w:b/>
              </w:rPr>
            </w:pPr>
            <w:r w:rsidRPr="007C1D64">
              <w:rPr>
                <w:rFonts w:ascii="Avenir Book" w:hAnsi="Avenir Book"/>
                <w:b/>
              </w:rPr>
              <w:t>Additional comment</w:t>
            </w:r>
          </w:p>
        </w:tc>
        <w:tc>
          <w:tcPr>
            <w:tcW w:w="3659" w:type="pct"/>
            <w:shd w:val="clear" w:color="auto" w:fill="auto"/>
          </w:tcPr>
          <w:p w14:paraId="0D41EF35" w14:textId="5DBF398E" w:rsidR="006D6742" w:rsidRPr="000B2005" w:rsidRDefault="00085D09" w:rsidP="00085D09">
            <w:pPr>
              <w:pStyle w:val="RegTableText"/>
              <w:rPr>
                <w:rFonts w:ascii="Avenir Book" w:hAnsi="Avenir Book"/>
                <w:sz w:val="20"/>
              </w:rPr>
            </w:pPr>
            <w:r w:rsidRPr="000B2005">
              <w:rPr>
                <w:rFonts w:ascii="Avenir Book" w:hAnsi="Avenir Book"/>
                <w:sz w:val="20"/>
              </w:rPr>
              <w:t>This value is calculated on ex-ante basis and will remain fixed for the entire crediting period.</w:t>
            </w:r>
          </w:p>
        </w:tc>
      </w:tr>
    </w:tbl>
    <w:p w14:paraId="4650A023" w14:textId="38149AF3" w:rsidR="00847C29" w:rsidRDefault="00847C29" w:rsidP="00467820">
      <w:pPr>
        <w:rPr>
          <w:rFonts w:ascii="Avenir Book" w:eastAsia="MS Mincho" w:hAnsi="Avenir Book"/>
        </w:rPr>
      </w:pPr>
    </w:p>
    <w:p w14:paraId="5E25587D" w14:textId="77777777" w:rsidR="00177667" w:rsidRDefault="00177667" w:rsidP="00467820">
      <w:pPr>
        <w:rPr>
          <w:rFonts w:ascii="Avenir Book" w:eastAsia="MS Mincho" w:hAnsi="Avenir Book"/>
        </w:rPr>
      </w:pPr>
    </w:p>
    <w:p w14:paraId="73D1FF46" w14:textId="77777777" w:rsidR="00085D09" w:rsidRDefault="00085D09" w:rsidP="00467820">
      <w:pPr>
        <w:rPr>
          <w:rFonts w:ascii="Avenir Book" w:eastAsia="MS Mincho" w:hAnsi="Avenir Book"/>
        </w:rPr>
      </w:pPr>
    </w:p>
    <w:p w14:paraId="5A3B23A1" w14:textId="77777777" w:rsidR="00085D09" w:rsidRDefault="00085D09" w:rsidP="00467820">
      <w:pPr>
        <w:rPr>
          <w:rFonts w:ascii="Avenir Book" w:eastAsia="MS Mincho" w:hAnsi="Avenir Book"/>
        </w:rPr>
      </w:pPr>
    </w:p>
    <w:p w14:paraId="29D2B36D" w14:textId="77777777" w:rsidR="00085D09" w:rsidRDefault="00085D09" w:rsidP="00467820">
      <w:pPr>
        <w:rPr>
          <w:rFonts w:ascii="Avenir Book" w:eastAsia="MS Mincho" w:hAnsi="Avenir Boo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643"/>
        <w:gridCol w:w="7212"/>
      </w:tblGrid>
      <w:tr w:rsidR="00085D09" w:rsidRPr="007C1D64" w14:paraId="753C13CE" w14:textId="77777777" w:rsidTr="008E5188">
        <w:trPr>
          <w:cantSplit/>
          <w:trHeight w:val="280"/>
          <w:jc w:val="center"/>
        </w:trPr>
        <w:tc>
          <w:tcPr>
            <w:tcW w:w="1341" w:type="pct"/>
            <w:shd w:val="clear" w:color="auto" w:fill="auto"/>
          </w:tcPr>
          <w:p w14:paraId="070B7BAC" w14:textId="77777777" w:rsidR="00085D09" w:rsidRPr="007C1D64" w:rsidRDefault="00085D09" w:rsidP="008E5188">
            <w:pPr>
              <w:pStyle w:val="RegTableText"/>
              <w:rPr>
                <w:rFonts w:ascii="Avenir Book" w:hAnsi="Avenir Book"/>
                <w:b/>
              </w:rPr>
            </w:pPr>
            <w:r w:rsidRPr="007C1D64">
              <w:rPr>
                <w:rFonts w:ascii="Avenir Book" w:hAnsi="Avenir Book"/>
                <w:b/>
              </w:rPr>
              <w:t>Relevant SDG Indicator</w:t>
            </w:r>
          </w:p>
        </w:tc>
        <w:tc>
          <w:tcPr>
            <w:tcW w:w="3659" w:type="pct"/>
            <w:shd w:val="clear" w:color="auto" w:fill="auto"/>
          </w:tcPr>
          <w:p w14:paraId="5E942AD5" w14:textId="056A6A3A" w:rsidR="00085D09" w:rsidRPr="000B2005" w:rsidRDefault="00AE2774" w:rsidP="008E5188">
            <w:pPr>
              <w:pStyle w:val="RegTableText"/>
              <w:rPr>
                <w:rFonts w:ascii="Avenir Book" w:hAnsi="Avenir Book"/>
                <w:sz w:val="20"/>
              </w:rPr>
            </w:pPr>
            <w:r w:rsidRPr="00F918CB">
              <w:rPr>
                <w:rFonts w:ascii="Avenir Book" w:hAnsi="Avenir Book" w:cs="Arial"/>
                <w:b/>
                <w:sz w:val="20"/>
              </w:rPr>
              <w:t>13.2.1 Number of countries that have communicated the establishment or operationalization of an integrated policy/strategy/plan which increases their ability to adapt to the adverse impacts of climate change, and foster climate resilience and low greenhouse gas emissions development in a manner that does not threaten food production (including a national adaptation plan, nationally determined contribution, national communication, biennial update report or other</w:t>
            </w:r>
          </w:p>
        </w:tc>
      </w:tr>
      <w:tr w:rsidR="00085D09" w:rsidRPr="007C1D64" w14:paraId="433F8180" w14:textId="77777777" w:rsidTr="008E5188">
        <w:trPr>
          <w:cantSplit/>
          <w:trHeight w:val="280"/>
          <w:jc w:val="center"/>
        </w:trPr>
        <w:tc>
          <w:tcPr>
            <w:tcW w:w="1341" w:type="pct"/>
            <w:shd w:val="clear" w:color="auto" w:fill="auto"/>
          </w:tcPr>
          <w:p w14:paraId="1CD0AB4B" w14:textId="77777777" w:rsidR="00085D09" w:rsidRPr="007C1D64" w:rsidRDefault="00085D09" w:rsidP="008E5188">
            <w:pPr>
              <w:pStyle w:val="RegTableText"/>
              <w:rPr>
                <w:rFonts w:ascii="Avenir Book" w:hAnsi="Avenir Book"/>
                <w:b/>
              </w:rPr>
            </w:pPr>
            <w:r w:rsidRPr="007C1D64">
              <w:rPr>
                <w:rFonts w:ascii="Avenir Book" w:hAnsi="Avenir Book"/>
                <w:b/>
              </w:rPr>
              <w:t>Data/parameter</w:t>
            </w:r>
          </w:p>
        </w:tc>
        <w:tc>
          <w:tcPr>
            <w:tcW w:w="3659" w:type="pct"/>
            <w:shd w:val="clear" w:color="auto" w:fill="auto"/>
          </w:tcPr>
          <w:p w14:paraId="0C480DA1" w14:textId="5341D644" w:rsidR="00085D09" w:rsidRPr="000B2005" w:rsidRDefault="00085D09" w:rsidP="00085D09">
            <w:pPr>
              <w:pStyle w:val="RegTableText"/>
              <w:rPr>
                <w:rFonts w:ascii="Avenir Book" w:hAnsi="Avenir Book"/>
                <w:sz w:val="20"/>
              </w:rPr>
            </w:pPr>
            <w:r w:rsidRPr="000B2005">
              <w:rPr>
                <w:rFonts w:ascii="Avenir Book" w:hAnsi="Avenir Book"/>
                <w:sz w:val="20"/>
              </w:rPr>
              <w:t>EF</w:t>
            </w:r>
            <w:r w:rsidRPr="000B2005">
              <w:rPr>
                <w:rFonts w:ascii="Avenir Book" w:hAnsi="Avenir Book"/>
                <w:sz w:val="20"/>
                <w:vertAlign w:val="subscript"/>
              </w:rPr>
              <w:t>BM,y</w:t>
            </w:r>
          </w:p>
        </w:tc>
      </w:tr>
      <w:tr w:rsidR="00085D09" w:rsidRPr="007C1D64" w14:paraId="17850567" w14:textId="77777777" w:rsidTr="008E5188">
        <w:trPr>
          <w:cantSplit/>
          <w:trHeight w:val="281"/>
          <w:jc w:val="center"/>
        </w:trPr>
        <w:tc>
          <w:tcPr>
            <w:tcW w:w="1341" w:type="pct"/>
            <w:shd w:val="clear" w:color="auto" w:fill="auto"/>
          </w:tcPr>
          <w:p w14:paraId="7657E530" w14:textId="77777777" w:rsidR="00085D09" w:rsidRPr="007C1D64" w:rsidRDefault="00085D09" w:rsidP="008E5188">
            <w:pPr>
              <w:pStyle w:val="RegTableText"/>
              <w:rPr>
                <w:rFonts w:ascii="Avenir Book" w:hAnsi="Avenir Book"/>
                <w:b/>
              </w:rPr>
            </w:pPr>
            <w:r w:rsidRPr="007C1D64">
              <w:rPr>
                <w:rFonts w:ascii="Avenir Book" w:hAnsi="Avenir Book"/>
                <w:b/>
              </w:rPr>
              <w:t>Unit</w:t>
            </w:r>
          </w:p>
        </w:tc>
        <w:tc>
          <w:tcPr>
            <w:tcW w:w="3659" w:type="pct"/>
            <w:shd w:val="clear" w:color="auto" w:fill="auto"/>
          </w:tcPr>
          <w:p w14:paraId="25004C8A" w14:textId="77777777" w:rsidR="00085D09" w:rsidRPr="000B2005" w:rsidRDefault="00085D09" w:rsidP="008E5188">
            <w:pPr>
              <w:pStyle w:val="RegTableText"/>
              <w:rPr>
                <w:rFonts w:ascii="Avenir Book" w:hAnsi="Avenir Book"/>
                <w:sz w:val="20"/>
              </w:rPr>
            </w:pPr>
            <w:r w:rsidRPr="000B2005">
              <w:rPr>
                <w:rFonts w:ascii="Avenir Book" w:hAnsi="Avenir Book"/>
                <w:sz w:val="20"/>
              </w:rPr>
              <w:t>tCO</w:t>
            </w:r>
            <w:r w:rsidRPr="000B2005">
              <w:rPr>
                <w:rFonts w:ascii="Avenir Book" w:hAnsi="Avenir Book"/>
                <w:sz w:val="20"/>
                <w:vertAlign w:val="subscript"/>
              </w:rPr>
              <w:t>2e</w:t>
            </w:r>
            <w:r w:rsidRPr="000B2005">
              <w:rPr>
                <w:rFonts w:ascii="Avenir Book" w:hAnsi="Avenir Book"/>
                <w:sz w:val="20"/>
              </w:rPr>
              <w:t>/MWh</w:t>
            </w:r>
          </w:p>
        </w:tc>
      </w:tr>
      <w:tr w:rsidR="00085D09" w:rsidRPr="007C1D64" w14:paraId="607CA4BC" w14:textId="77777777" w:rsidTr="008E5188">
        <w:trPr>
          <w:cantSplit/>
          <w:trHeight w:val="280"/>
          <w:jc w:val="center"/>
        </w:trPr>
        <w:tc>
          <w:tcPr>
            <w:tcW w:w="1341" w:type="pct"/>
            <w:shd w:val="clear" w:color="auto" w:fill="auto"/>
          </w:tcPr>
          <w:p w14:paraId="652D0DE4" w14:textId="77777777" w:rsidR="00085D09" w:rsidRPr="007C1D64" w:rsidRDefault="00085D09" w:rsidP="008E5188">
            <w:pPr>
              <w:pStyle w:val="RegTableText"/>
              <w:rPr>
                <w:rFonts w:ascii="Avenir Book" w:hAnsi="Avenir Book"/>
                <w:b/>
              </w:rPr>
            </w:pPr>
            <w:r w:rsidRPr="007C1D64">
              <w:rPr>
                <w:rFonts w:ascii="Avenir Book" w:hAnsi="Avenir Book"/>
                <w:b/>
              </w:rPr>
              <w:t>Description</w:t>
            </w:r>
          </w:p>
        </w:tc>
        <w:tc>
          <w:tcPr>
            <w:tcW w:w="3659" w:type="pct"/>
            <w:shd w:val="clear" w:color="auto" w:fill="auto"/>
          </w:tcPr>
          <w:p w14:paraId="0C7ADCFE" w14:textId="03FE5367" w:rsidR="00085D09" w:rsidRPr="000B2005" w:rsidRDefault="00085D09" w:rsidP="008E5188">
            <w:pPr>
              <w:pStyle w:val="RegTableText"/>
              <w:rPr>
                <w:rFonts w:ascii="Avenir Book" w:hAnsi="Avenir Book"/>
                <w:sz w:val="20"/>
              </w:rPr>
            </w:pPr>
            <w:r w:rsidRPr="000B2005">
              <w:rPr>
                <w:rFonts w:ascii="Avenir Book" w:hAnsi="Avenir Book"/>
                <w:sz w:val="20"/>
              </w:rPr>
              <w:t>Build Margin Emission Factor of NEWNE Electricity Grid</w:t>
            </w:r>
          </w:p>
        </w:tc>
      </w:tr>
      <w:tr w:rsidR="00085D09" w:rsidRPr="007C1D64" w14:paraId="44668C76" w14:textId="77777777" w:rsidTr="008E5188">
        <w:trPr>
          <w:cantSplit/>
          <w:trHeight w:val="281"/>
          <w:jc w:val="center"/>
        </w:trPr>
        <w:tc>
          <w:tcPr>
            <w:tcW w:w="1341" w:type="pct"/>
            <w:shd w:val="clear" w:color="auto" w:fill="auto"/>
          </w:tcPr>
          <w:p w14:paraId="28C89D6F" w14:textId="77777777" w:rsidR="00085D09" w:rsidRPr="007C1D64" w:rsidRDefault="00085D09" w:rsidP="008E5188">
            <w:pPr>
              <w:pStyle w:val="RegTableText"/>
              <w:rPr>
                <w:rFonts w:ascii="Avenir Book" w:hAnsi="Avenir Book"/>
                <w:b/>
              </w:rPr>
            </w:pPr>
            <w:r w:rsidRPr="007C1D64">
              <w:rPr>
                <w:rFonts w:ascii="Avenir Book" w:hAnsi="Avenir Book"/>
                <w:b/>
              </w:rPr>
              <w:t>Source of data</w:t>
            </w:r>
          </w:p>
        </w:tc>
        <w:tc>
          <w:tcPr>
            <w:tcW w:w="3659" w:type="pct"/>
            <w:shd w:val="clear" w:color="auto" w:fill="auto"/>
          </w:tcPr>
          <w:p w14:paraId="334C7CB3" w14:textId="77777777" w:rsidR="00085D09" w:rsidRPr="000B2005" w:rsidRDefault="00085D09" w:rsidP="008E5188">
            <w:pPr>
              <w:pStyle w:val="RegTableText"/>
              <w:rPr>
                <w:rFonts w:ascii="Avenir Book" w:hAnsi="Avenir Book"/>
                <w:sz w:val="20"/>
              </w:rPr>
            </w:pPr>
            <w:r w:rsidRPr="000B2005">
              <w:rPr>
                <w:rFonts w:ascii="Avenir Book" w:hAnsi="Avenir Book"/>
                <w:sz w:val="20"/>
              </w:rPr>
              <w:t>“CO2 Baseline Database for Indian Power Sector”, version 6.0, published by the Central Electricity Authority, Ministry of Power, Government of India.</w:t>
            </w:r>
          </w:p>
          <w:p w14:paraId="18589C8C" w14:textId="77777777" w:rsidR="00085D09" w:rsidRPr="000B2005" w:rsidRDefault="00085D09" w:rsidP="008E5188">
            <w:pPr>
              <w:pStyle w:val="RegTableText"/>
              <w:rPr>
                <w:rFonts w:ascii="Avenir Book" w:hAnsi="Avenir Book"/>
                <w:sz w:val="20"/>
              </w:rPr>
            </w:pPr>
          </w:p>
          <w:p w14:paraId="1A7A5F35" w14:textId="77777777" w:rsidR="00085D09" w:rsidRPr="000B2005" w:rsidRDefault="00085D09" w:rsidP="008E5188">
            <w:pPr>
              <w:pStyle w:val="RegTableText"/>
              <w:rPr>
                <w:rFonts w:ascii="Avenir Book" w:hAnsi="Avenir Book"/>
                <w:sz w:val="20"/>
              </w:rPr>
            </w:pPr>
            <w:r w:rsidRPr="000B2005">
              <w:rPr>
                <w:rFonts w:ascii="Avenir Book" w:hAnsi="Avenir Book"/>
                <w:sz w:val="20"/>
              </w:rPr>
              <w:t xml:space="preserve">The “CO2 Baseline Database for Indian Power Sector” is available at </w:t>
            </w:r>
          </w:p>
          <w:p w14:paraId="63A33E82" w14:textId="77777777" w:rsidR="00085D09" w:rsidRPr="000B2005" w:rsidRDefault="00116172" w:rsidP="008E5188">
            <w:pPr>
              <w:pStyle w:val="RegTableText"/>
              <w:rPr>
                <w:rFonts w:ascii="Avenir Book" w:hAnsi="Avenir Book"/>
                <w:sz w:val="20"/>
              </w:rPr>
            </w:pPr>
            <w:hyperlink r:id="rId13" w:history="1">
              <w:r w:rsidR="00085D09" w:rsidRPr="000B2005">
                <w:rPr>
                  <w:rStyle w:val="Hyperlink"/>
                  <w:rFonts w:ascii="Avenir Book" w:hAnsi="Avenir Book"/>
                  <w:sz w:val="20"/>
                </w:rPr>
                <w:t>http://www.cea.nic.in/reports/others/thermal/tpece/cdm_co2/user_guide_ver6.pdf</w:t>
              </w:r>
            </w:hyperlink>
          </w:p>
          <w:p w14:paraId="08A1DB4B" w14:textId="77777777" w:rsidR="00085D09" w:rsidRPr="000B2005" w:rsidRDefault="00085D09" w:rsidP="008E5188">
            <w:pPr>
              <w:pStyle w:val="RegTableText"/>
              <w:rPr>
                <w:rFonts w:ascii="Avenir Book" w:hAnsi="Avenir Book"/>
                <w:sz w:val="20"/>
              </w:rPr>
            </w:pPr>
          </w:p>
        </w:tc>
      </w:tr>
      <w:tr w:rsidR="00085D09" w:rsidRPr="007C1D64" w14:paraId="621E84AF" w14:textId="77777777" w:rsidTr="008E5188">
        <w:trPr>
          <w:cantSplit/>
          <w:trHeight w:val="281"/>
          <w:jc w:val="center"/>
        </w:trPr>
        <w:tc>
          <w:tcPr>
            <w:tcW w:w="1341" w:type="pct"/>
            <w:shd w:val="clear" w:color="auto" w:fill="auto"/>
          </w:tcPr>
          <w:p w14:paraId="2D2757E5" w14:textId="77777777" w:rsidR="00085D09" w:rsidRPr="007C1D64" w:rsidRDefault="00085D09" w:rsidP="008E5188">
            <w:pPr>
              <w:pStyle w:val="RegTableText"/>
              <w:rPr>
                <w:rFonts w:ascii="Avenir Book" w:hAnsi="Avenir Book"/>
                <w:b/>
              </w:rPr>
            </w:pPr>
            <w:r w:rsidRPr="007C1D64">
              <w:rPr>
                <w:rFonts w:ascii="Avenir Book" w:hAnsi="Avenir Book"/>
                <w:b/>
              </w:rPr>
              <w:t>Value(s) applied</w:t>
            </w:r>
          </w:p>
        </w:tc>
        <w:tc>
          <w:tcPr>
            <w:tcW w:w="3659" w:type="pct"/>
            <w:shd w:val="clear" w:color="auto" w:fill="auto"/>
          </w:tcPr>
          <w:p w14:paraId="5963BB8A" w14:textId="72FC9849" w:rsidR="00085D09" w:rsidRPr="000B2005" w:rsidRDefault="00085D09" w:rsidP="00085D09">
            <w:pPr>
              <w:pStyle w:val="RegTableText"/>
              <w:rPr>
                <w:rFonts w:ascii="Avenir Book" w:hAnsi="Avenir Book"/>
                <w:sz w:val="20"/>
              </w:rPr>
            </w:pPr>
            <w:r w:rsidRPr="000B2005">
              <w:rPr>
                <w:rFonts w:ascii="Avenir Book" w:hAnsi="Avenir Book"/>
                <w:sz w:val="20"/>
              </w:rPr>
              <w:t>0.81231</w:t>
            </w:r>
          </w:p>
        </w:tc>
      </w:tr>
      <w:tr w:rsidR="00085D09" w:rsidRPr="007C1D64" w14:paraId="24806B92" w14:textId="77777777" w:rsidTr="008E5188">
        <w:trPr>
          <w:cantSplit/>
          <w:jc w:val="center"/>
        </w:trPr>
        <w:tc>
          <w:tcPr>
            <w:tcW w:w="1341" w:type="pct"/>
            <w:shd w:val="clear" w:color="auto" w:fill="auto"/>
          </w:tcPr>
          <w:p w14:paraId="47D50876" w14:textId="77777777" w:rsidR="00085D09" w:rsidRPr="007C1D64" w:rsidRDefault="00085D09" w:rsidP="008E5188">
            <w:pPr>
              <w:pStyle w:val="RegTableText"/>
              <w:jc w:val="left"/>
              <w:rPr>
                <w:rFonts w:ascii="Avenir Book" w:hAnsi="Avenir Book"/>
                <w:b/>
              </w:rPr>
            </w:pPr>
            <w:r w:rsidRPr="007C1D64">
              <w:rPr>
                <w:rFonts w:ascii="Avenir Book" w:hAnsi="Avenir Book"/>
                <w:b/>
              </w:rPr>
              <w:t xml:space="preserve">Choice of data or Measurement methods and procedures </w:t>
            </w:r>
          </w:p>
        </w:tc>
        <w:tc>
          <w:tcPr>
            <w:tcW w:w="3659" w:type="pct"/>
            <w:shd w:val="clear" w:color="auto" w:fill="auto"/>
          </w:tcPr>
          <w:p w14:paraId="52B27D5E" w14:textId="77777777" w:rsidR="00085D09" w:rsidRPr="000B2005" w:rsidRDefault="00085D09" w:rsidP="008E5188">
            <w:pPr>
              <w:pStyle w:val="RegTableText"/>
              <w:rPr>
                <w:rFonts w:ascii="Avenir Book" w:hAnsi="Avenir Book"/>
                <w:sz w:val="20"/>
              </w:rPr>
            </w:pPr>
            <w:r w:rsidRPr="000B2005">
              <w:rPr>
                <w:rFonts w:ascii="Avenir Book" w:hAnsi="Avenir Book"/>
                <w:sz w:val="20"/>
              </w:rPr>
              <w:t>Database - Central Electricity Authority, Ministry of Power, Government of India.</w:t>
            </w:r>
          </w:p>
        </w:tc>
      </w:tr>
      <w:tr w:rsidR="00085D09" w:rsidRPr="007C1D64" w14:paraId="38A952E7" w14:textId="77777777" w:rsidTr="008E5188">
        <w:trPr>
          <w:cantSplit/>
          <w:trHeight w:val="248"/>
          <w:jc w:val="center"/>
        </w:trPr>
        <w:tc>
          <w:tcPr>
            <w:tcW w:w="1341" w:type="pct"/>
            <w:shd w:val="clear" w:color="auto" w:fill="auto"/>
          </w:tcPr>
          <w:p w14:paraId="6DAB9382" w14:textId="77777777" w:rsidR="00085D09" w:rsidRPr="007C1D64" w:rsidRDefault="00085D09" w:rsidP="008E5188">
            <w:pPr>
              <w:pStyle w:val="RegTableText"/>
              <w:numPr>
                <w:ilvl w:val="0"/>
                <w:numId w:val="0"/>
              </w:numPr>
              <w:rPr>
                <w:rFonts w:ascii="Avenir Book" w:hAnsi="Avenir Book"/>
                <w:b/>
              </w:rPr>
            </w:pPr>
            <w:r w:rsidRPr="007C1D64">
              <w:rPr>
                <w:rFonts w:ascii="Avenir Book" w:hAnsi="Avenir Book"/>
                <w:b/>
              </w:rPr>
              <w:t>Purpose of data</w:t>
            </w:r>
          </w:p>
        </w:tc>
        <w:tc>
          <w:tcPr>
            <w:tcW w:w="3659" w:type="pct"/>
            <w:shd w:val="clear" w:color="auto" w:fill="auto"/>
          </w:tcPr>
          <w:p w14:paraId="6A46C967" w14:textId="77777777" w:rsidR="00085D09" w:rsidRPr="000B2005" w:rsidRDefault="00085D09" w:rsidP="008E5188">
            <w:pPr>
              <w:pStyle w:val="RegTableText"/>
              <w:rPr>
                <w:rFonts w:ascii="Avenir Book" w:hAnsi="Avenir Book"/>
                <w:sz w:val="20"/>
              </w:rPr>
            </w:pPr>
            <w:r w:rsidRPr="000B2005">
              <w:rPr>
                <w:rFonts w:ascii="Avenir Book" w:hAnsi="Avenir Book"/>
                <w:sz w:val="20"/>
              </w:rPr>
              <w:t>Calculation of Baseline Emissions</w:t>
            </w:r>
          </w:p>
        </w:tc>
      </w:tr>
      <w:tr w:rsidR="00085D09" w:rsidRPr="007C1D64" w14:paraId="1B80BF77" w14:textId="77777777" w:rsidTr="008E5188">
        <w:trPr>
          <w:cantSplit/>
          <w:trHeight w:val="249"/>
          <w:jc w:val="center"/>
        </w:trPr>
        <w:tc>
          <w:tcPr>
            <w:tcW w:w="1341" w:type="pct"/>
            <w:shd w:val="clear" w:color="auto" w:fill="auto"/>
          </w:tcPr>
          <w:p w14:paraId="52DE43A1" w14:textId="77777777" w:rsidR="00085D09" w:rsidRPr="007C1D64" w:rsidRDefault="00085D09" w:rsidP="008E5188">
            <w:pPr>
              <w:pStyle w:val="RegTableText"/>
              <w:rPr>
                <w:rFonts w:ascii="Avenir Book" w:hAnsi="Avenir Book"/>
                <w:b/>
              </w:rPr>
            </w:pPr>
            <w:r w:rsidRPr="007C1D64">
              <w:rPr>
                <w:rFonts w:ascii="Avenir Book" w:hAnsi="Avenir Book"/>
                <w:b/>
              </w:rPr>
              <w:t>Additional comment</w:t>
            </w:r>
          </w:p>
        </w:tc>
        <w:tc>
          <w:tcPr>
            <w:tcW w:w="3659" w:type="pct"/>
            <w:shd w:val="clear" w:color="auto" w:fill="auto"/>
          </w:tcPr>
          <w:p w14:paraId="33D55DEB" w14:textId="77777777" w:rsidR="00085D09" w:rsidRPr="000B2005" w:rsidRDefault="00085D09" w:rsidP="008E5188">
            <w:pPr>
              <w:pStyle w:val="RegTableText"/>
              <w:rPr>
                <w:rFonts w:ascii="Avenir Book" w:hAnsi="Avenir Book"/>
                <w:sz w:val="20"/>
              </w:rPr>
            </w:pPr>
            <w:r w:rsidRPr="000B2005">
              <w:rPr>
                <w:rFonts w:ascii="Avenir Book" w:hAnsi="Avenir Book"/>
                <w:sz w:val="20"/>
              </w:rPr>
              <w:t>This value is calculated on ex-ante basis and will remain fixed for the entire crediting period.</w:t>
            </w:r>
          </w:p>
        </w:tc>
      </w:tr>
    </w:tbl>
    <w:p w14:paraId="133A3192" w14:textId="77777777" w:rsidR="00085D09" w:rsidRDefault="00085D09" w:rsidP="00467820">
      <w:pPr>
        <w:rPr>
          <w:rFonts w:ascii="Avenir Book" w:eastAsia="MS Mincho" w:hAnsi="Avenir Book"/>
        </w:rPr>
      </w:pPr>
    </w:p>
    <w:p w14:paraId="3A8C60C4" w14:textId="77777777" w:rsidR="00085D09" w:rsidRDefault="00085D09" w:rsidP="00467820">
      <w:pPr>
        <w:rPr>
          <w:rFonts w:ascii="Avenir Book" w:eastAsia="MS Mincho" w:hAnsi="Avenir Book"/>
        </w:rPr>
      </w:pPr>
    </w:p>
    <w:p w14:paraId="366917EB" w14:textId="77777777" w:rsidR="00085D09" w:rsidRDefault="00085D09" w:rsidP="00467820">
      <w:pPr>
        <w:rPr>
          <w:rFonts w:ascii="Avenir Book" w:eastAsia="MS Mincho" w:hAnsi="Avenir Boo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643"/>
        <w:gridCol w:w="7212"/>
      </w:tblGrid>
      <w:tr w:rsidR="00085D09" w:rsidRPr="007C1D64" w14:paraId="433E64D3" w14:textId="77777777" w:rsidTr="008E5188">
        <w:trPr>
          <w:cantSplit/>
          <w:trHeight w:val="280"/>
          <w:jc w:val="center"/>
        </w:trPr>
        <w:tc>
          <w:tcPr>
            <w:tcW w:w="1341" w:type="pct"/>
            <w:shd w:val="clear" w:color="auto" w:fill="auto"/>
          </w:tcPr>
          <w:p w14:paraId="11AC9C7A" w14:textId="77777777" w:rsidR="00085D09" w:rsidRPr="007C1D64" w:rsidRDefault="00085D09" w:rsidP="008E5188">
            <w:pPr>
              <w:pStyle w:val="RegTableText"/>
              <w:rPr>
                <w:rFonts w:ascii="Avenir Book" w:hAnsi="Avenir Book"/>
                <w:b/>
              </w:rPr>
            </w:pPr>
            <w:r w:rsidRPr="007C1D64">
              <w:rPr>
                <w:rFonts w:ascii="Avenir Book" w:hAnsi="Avenir Book"/>
                <w:b/>
              </w:rPr>
              <w:t>Relevant SDG Indicator</w:t>
            </w:r>
          </w:p>
        </w:tc>
        <w:tc>
          <w:tcPr>
            <w:tcW w:w="3659" w:type="pct"/>
            <w:shd w:val="clear" w:color="auto" w:fill="auto"/>
          </w:tcPr>
          <w:p w14:paraId="25FBAD91" w14:textId="5E79DE27" w:rsidR="00085D09" w:rsidRPr="00AD1A1F" w:rsidRDefault="00AE2774" w:rsidP="008E5188">
            <w:pPr>
              <w:pStyle w:val="RegTableText"/>
              <w:rPr>
                <w:rFonts w:ascii="Avenir Book" w:hAnsi="Avenir Book"/>
                <w:sz w:val="20"/>
              </w:rPr>
            </w:pPr>
            <w:r w:rsidRPr="00F918CB">
              <w:rPr>
                <w:rFonts w:ascii="Avenir Book" w:hAnsi="Avenir Book" w:cs="Arial"/>
                <w:b/>
                <w:sz w:val="20"/>
              </w:rPr>
              <w:t>13.2.1 Number of countries that have communicated the establishment or operationalization of an integrated policy/strategy/plan which increases their ability to adapt to the adverse impacts of climate change, and foster climate resilience and low greenhouse gas emissions development in a manner that does not threaten food production (including a national adaptation plan, nationally determined contribution, national communication, biennial update report or other</w:t>
            </w:r>
          </w:p>
        </w:tc>
      </w:tr>
      <w:tr w:rsidR="00085D09" w:rsidRPr="007C1D64" w14:paraId="612C27A8" w14:textId="77777777" w:rsidTr="008E5188">
        <w:trPr>
          <w:cantSplit/>
          <w:trHeight w:val="280"/>
          <w:jc w:val="center"/>
        </w:trPr>
        <w:tc>
          <w:tcPr>
            <w:tcW w:w="1341" w:type="pct"/>
            <w:shd w:val="clear" w:color="auto" w:fill="auto"/>
          </w:tcPr>
          <w:p w14:paraId="4BAEC1A0" w14:textId="77777777" w:rsidR="00085D09" w:rsidRPr="007C1D64" w:rsidRDefault="00085D09" w:rsidP="008E5188">
            <w:pPr>
              <w:pStyle w:val="RegTableText"/>
              <w:rPr>
                <w:rFonts w:ascii="Avenir Book" w:hAnsi="Avenir Book"/>
                <w:b/>
              </w:rPr>
            </w:pPr>
            <w:r w:rsidRPr="007C1D64">
              <w:rPr>
                <w:rFonts w:ascii="Avenir Book" w:hAnsi="Avenir Book"/>
                <w:b/>
              </w:rPr>
              <w:t>Data/parameter</w:t>
            </w:r>
          </w:p>
        </w:tc>
        <w:tc>
          <w:tcPr>
            <w:tcW w:w="3659" w:type="pct"/>
            <w:shd w:val="clear" w:color="auto" w:fill="auto"/>
          </w:tcPr>
          <w:p w14:paraId="0A470233" w14:textId="7E248D31" w:rsidR="00085D09" w:rsidRPr="00AD1A1F" w:rsidRDefault="00085D09" w:rsidP="008E5188">
            <w:pPr>
              <w:pStyle w:val="RegTableText"/>
              <w:rPr>
                <w:rFonts w:ascii="Avenir Book" w:hAnsi="Avenir Book"/>
                <w:sz w:val="20"/>
              </w:rPr>
            </w:pPr>
            <w:r w:rsidRPr="00AD1A1F">
              <w:rPr>
                <w:rFonts w:ascii="Avenir Book" w:hAnsi="Avenir Book"/>
                <w:sz w:val="20"/>
              </w:rPr>
              <w:t>EF</w:t>
            </w:r>
            <w:r w:rsidRPr="00AD1A1F">
              <w:rPr>
                <w:rFonts w:ascii="Avenir Book" w:hAnsi="Avenir Book"/>
                <w:sz w:val="20"/>
                <w:vertAlign w:val="subscript"/>
              </w:rPr>
              <w:t>CM,y</w:t>
            </w:r>
          </w:p>
        </w:tc>
      </w:tr>
      <w:tr w:rsidR="00085D09" w:rsidRPr="007C1D64" w14:paraId="4613E85E" w14:textId="77777777" w:rsidTr="008E5188">
        <w:trPr>
          <w:cantSplit/>
          <w:trHeight w:val="281"/>
          <w:jc w:val="center"/>
        </w:trPr>
        <w:tc>
          <w:tcPr>
            <w:tcW w:w="1341" w:type="pct"/>
            <w:shd w:val="clear" w:color="auto" w:fill="auto"/>
          </w:tcPr>
          <w:p w14:paraId="75FA3CA8" w14:textId="77777777" w:rsidR="00085D09" w:rsidRPr="007C1D64" w:rsidRDefault="00085D09" w:rsidP="008E5188">
            <w:pPr>
              <w:pStyle w:val="RegTableText"/>
              <w:rPr>
                <w:rFonts w:ascii="Avenir Book" w:hAnsi="Avenir Book"/>
                <w:b/>
              </w:rPr>
            </w:pPr>
            <w:r w:rsidRPr="007C1D64">
              <w:rPr>
                <w:rFonts w:ascii="Avenir Book" w:hAnsi="Avenir Book"/>
                <w:b/>
              </w:rPr>
              <w:t>Unit</w:t>
            </w:r>
          </w:p>
        </w:tc>
        <w:tc>
          <w:tcPr>
            <w:tcW w:w="3659" w:type="pct"/>
            <w:shd w:val="clear" w:color="auto" w:fill="auto"/>
          </w:tcPr>
          <w:p w14:paraId="1BF5F710" w14:textId="77777777" w:rsidR="00085D09" w:rsidRPr="00AD1A1F" w:rsidRDefault="00085D09" w:rsidP="008E5188">
            <w:pPr>
              <w:pStyle w:val="RegTableText"/>
              <w:rPr>
                <w:rFonts w:ascii="Avenir Book" w:hAnsi="Avenir Book"/>
                <w:sz w:val="20"/>
              </w:rPr>
            </w:pPr>
            <w:r w:rsidRPr="00AD1A1F">
              <w:rPr>
                <w:rFonts w:ascii="Avenir Book" w:hAnsi="Avenir Book"/>
                <w:sz w:val="20"/>
              </w:rPr>
              <w:t>tCO</w:t>
            </w:r>
            <w:r w:rsidRPr="00AD1A1F">
              <w:rPr>
                <w:rFonts w:ascii="Avenir Book" w:hAnsi="Avenir Book"/>
                <w:sz w:val="20"/>
                <w:vertAlign w:val="subscript"/>
              </w:rPr>
              <w:t>2e</w:t>
            </w:r>
            <w:r w:rsidRPr="00AD1A1F">
              <w:rPr>
                <w:rFonts w:ascii="Avenir Book" w:hAnsi="Avenir Book"/>
                <w:sz w:val="20"/>
              </w:rPr>
              <w:t>/MWh</w:t>
            </w:r>
          </w:p>
        </w:tc>
      </w:tr>
      <w:tr w:rsidR="00085D09" w:rsidRPr="007C1D64" w14:paraId="174C2764" w14:textId="77777777" w:rsidTr="008E5188">
        <w:trPr>
          <w:cantSplit/>
          <w:trHeight w:val="280"/>
          <w:jc w:val="center"/>
        </w:trPr>
        <w:tc>
          <w:tcPr>
            <w:tcW w:w="1341" w:type="pct"/>
            <w:shd w:val="clear" w:color="auto" w:fill="auto"/>
          </w:tcPr>
          <w:p w14:paraId="04C649E6" w14:textId="77777777" w:rsidR="00085D09" w:rsidRPr="007C1D64" w:rsidRDefault="00085D09" w:rsidP="008E5188">
            <w:pPr>
              <w:pStyle w:val="RegTableText"/>
              <w:rPr>
                <w:rFonts w:ascii="Avenir Book" w:hAnsi="Avenir Book"/>
                <w:b/>
              </w:rPr>
            </w:pPr>
            <w:r w:rsidRPr="007C1D64">
              <w:rPr>
                <w:rFonts w:ascii="Avenir Book" w:hAnsi="Avenir Book"/>
                <w:b/>
              </w:rPr>
              <w:lastRenderedPageBreak/>
              <w:t>Description</w:t>
            </w:r>
          </w:p>
        </w:tc>
        <w:tc>
          <w:tcPr>
            <w:tcW w:w="3659" w:type="pct"/>
            <w:shd w:val="clear" w:color="auto" w:fill="auto"/>
          </w:tcPr>
          <w:p w14:paraId="460DB7AC" w14:textId="31B11513" w:rsidR="00085D09" w:rsidRPr="00AD1A1F" w:rsidRDefault="00085D09" w:rsidP="008E5188">
            <w:pPr>
              <w:pStyle w:val="RegTableText"/>
              <w:rPr>
                <w:rFonts w:ascii="Avenir Book" w:hAnsi="Avenir Book"/>
                <w:sz w:val="20"/>
              </w:rPr>
            </w:pPr>
            <w:r w:rsidRPr="00AD1A1F">
              <w:rPr>
                <w:rFonts w:ascii="Avenir Book" w:hAnsi="Avenir Book"/>
                <w:sz w:val="20"/>
              </w:rPr>
              <w:t>Combined Margin Emission Factor of NEWNE Electricity Grid</w:t>
            </w:r>
          </w:p>
        </w:tc>
      </w:tr>
      <w:tr w:rsidR="00085D09" w:rsidRPr="007C1D64" w14:paraId="68F8C8D5" w14:textId="77777777" w:rsidTr="008E5188">
        <w:trPr>
          <w:cantSplit/>
          <w:trHeight w:val="281"/>
          <w:jc w:val="center"/>
        </w:trPr>
        <w:tc>
          <w:tcPr>
            <w:tcW w:w="1341" w:type="pct"/>
            <w:shd w:val="clear" w:color="auto" w:fill="auto"/>
          </w:tcPr>
          <w:p w14:paraId="5F8FDC00" w14:textId="77777777" w:rsidR="00085D09" w:rsidRPr="007C1D64" w:rsidRDefault="00085D09" w:rsidP="008E5188">
            <w:pPr>
              <w:pStyle w:val="RegTableText"/>
              <w:rPr>
                <w:rFonts w:ascii="Avenir Book" w:hAnsi="Avenir Book"/>
                <w:b/>
              </w:rPr>
            </w:pPr>
            <w:r w:rsidRPr="007C1D64">
              <w:rPr>
                <w:rFonts w:ascii="Avenir Book" w:hAnsi="Avenir Book"/>
                <w:b/>
              </w:rPr>
              <w:t>Source of data</w:t>
            </w:r>
          </w:p>
        </w:tc>
        <w:tc>
          <w:tcPr>
            <w:tcW w:w="3659" w:type="pct"/>
            <w:shd w:val="clear" w:color="auto" w:fill="auto"/>
          </w:tcPr>
          <w:p w14:paraId="31D9C7D5" w14:textId="77777777" w:rsidR="00085D09" w:rsidRPr="00AD1A1F" w:rsidRDefault="00085D09" w:rsidP="00085D09">
            <w:pPr>
              <w:pStyle w:val="RegTableText"/>
              <w:rPr>
                <w:rFonts w:ascii="Avenir Book" w:hAnsi="Avenir Book"/>
                <w:sz w:val="20"/>
              </w:rPr>
            </w:pPr>
            <w:r w:rsidRPr="00AD1A1F">
              <w:rPr>
                <w:rFonts w:ascii="Avenir Book" w:hAnsi="Avenir Book"/>
                <w:sz w:val="20"/>
              </w:rPr>
              <w:t xml:space="preserve">Combined Margin Emission Factor (EFgrid,CM,y) is calculated as the weighted average of Operating Margin Emission Factor (EFgrid,OM,y) and Build Margin Emission Factor (EFgrid,BM,y). </w:t>
            </w:r>
          </w:p>
          <w:p w14:paraId="0AD3FEB0" w14:textId="77777777" w:rsidR="00085D09" w:rsidRPr="00AD1A1F" w:rsidRDefault="00085D09" w:rsidP="00085D09">
            <w:pPr>
              <w:pStyle w:val="RegTableText"/>
              <w:rPr>
                <w:rFonts w:ascii="Avenir Book" w:hAnsi="Avenir Book"/>
                <w:sz w:val="20"/>
              </w:rPr>
            </w:pPr>
          </w:p>
          <w:p w14:paraId="2CF7E071" w14:textId="416CD50D" w:rsidR="00085D09" w:rsidRPr="00AD1A1F" w:rsidRDefault="00085D09" w:rsidP="00085D09">
            <w:pPr>
              <w:pStyle w:val="RegTableText"/>
              <w:rPr>
                <w:rFonts w:ascii="Avenir Book" w:hAnsi="Avenir Book"/>
                <w:sz w:val="20"/>
              </w:rPr>
            </w:pPr>
            <w:r w:rsidRPr="00AD1A1F">
              <w:rPr>
                <w:rFonts w:ascii="Avenir Book" w:hAnsi="Avenir Book"/>
                <w:sz w:val="20"/>
              </w:rPr>
              <w:t>“CO2 Baseline Database for Indian Power Sector”, version 6.0, published by the Central Electricity Authority, Ministry of Power, Government of India.</w:t>
            </w:r>
          </w:p>
          <w:p w14:paraId="3C6A0CDE" w14:textId="77777777" w:rsidR="00085D09" w:rsidRPr="00AD1A1F" w:rsidRDefault="00085D09" w:rsidP="008E5188">
            <w:pPr>
              <w:pStyle w:val="RegTableText"/>
              <w:rPr>
                <w:rFonts w:ascii="Avenir Book" w:hAnsi="Avenir Book"/>
                <w:sz w:val="20"/>
              </w:rPr>
            </w:pPr>
          </w:p>
          <w:p w14:paraId="4B7C74DE" w14:textId="77777777" w:rsidR="00085D09" w:rsidRPr="00AD1A1F" w:rsidRDefault="00085D09" w:rsidP="008E5188">
            <w:pPr>
              <w:pStyle w:val="RegTableText"/>
              <w:rPr>
                <w:rFonts w:ascii="Avenir Book" w:hAnsi="Avenir Book"/>
                <w:sz w:val="20"/>
              </w:rPr>
            </w:pPr>
            <w:r w:rsidRPr="00AD1A1F">
              <w:rPr>
                <w:rFonts w:ascii="Avenir Book" w:hAnsi="Avenir Book"/>
                <w:sz w:val="20"/>
              </w:rPr>
              <w:t xml:space="preserve">The “CO2 Baseline Database for Indian Power Sector” is available at </w:t>
            </w:r>
          </w:p>
          <w:p w14:paraId="009C48C9" w14:textId="77777777" w:rsidR="00085D09" w:rsidRPr="00AD1A1F" w:rsidRDefault="00116172" w:rsidP="008E5188">
            <w:pPr>
              <w:pStyle w:val="RegTableText"/>
              <w:rPr>
                <w:rFonts w:ascii="Avenir Book" w:hAnsi="Avenir Book"/>
                <w:sz w:val="20"/>
              </w:rPr>
            </w:pPr>
            <w:hyperlink r:id="rId14" w:history="1">
              <w:r w:rsidR="00085D09" w:rsidRPr="00AD1A1F">
                <w:rPr>
                  <w:rStyle w:val="Hyperlink"/>
                  <w:rFonts w:ascii="Avenir Book" w:hAnsi="Avenir Book"/>
                  <w:sz w:val="20"/>
                </w:rPr>
                <w:t>http://www.cea.nic.in/reports/others/thermal/tpece/cdm_co2/user_guide_ver6.pdf</w:t>
              </w:r>
            </w:hyperlink>
          </w:p>
          <w:p w14:paraId="06A0FC39" w14:textId="77777777" w:rsidR="00085D09" w:rsidRPr="00AD1A1F" w:rsidRDefault="00085D09" w:rsidP="008E5188">
            <w:pPr>
              <w:pStyle w:val="RegTableText"/>
              <w:rPr>
                <w:rFonts w:ascii="Avenir Book" w:hAnsi="Avenir Book"/>
                <w:sz w:val="20"/>
              </w:rPr>
            </w:pPr>
          </w:p>
        </w:tc>
      </w:tr>
      <w:tr w:rsidR="00085D09" w:rsidRPr="007C1D64" w14:paraId="76B2406C" w14:textId="77777777" w:rsidTr="008E5188">
        <w:trPr>
          <w:cantSplit/>
          <w:trHeight w:val="281"/>
          <w:jc w:val="center"/>
        </w:trPr>
        <w:tc>
          <w:tcPr>
            <w:tcW w:w="1341" w:type="pct"/>
            <w:shd w:val="clear" w:color="auto" w:fill="auto"/>
          </w:tcPr>
          <w:p w14:paraId="2B3D8C93" w14:textId="77777777" w:rsidR="00085D09" w:rsidRPr="007C1D64" w:rsidRDefault="00085D09" w:rsidP="008E5188">
            <w:pPr>
              <w:pStyle w:val="RegTableText"/>
              <w:rPr>
                <w:rFonts w:ascii="Avenir Book" w:hAnsi="Avenir Book"/>
                <w:b/>
              </w:rPr>
            </w:pPr>
            <w:r w:rsidRPr="007C1D64">
              <w:rPr>
                <w:rFonts w:ascii="Avenir Book" w:hAnsi="Avenir Book"/>
                <w:b/>
              </w:rPr>
              <w:t>Value(s) applied</w:t>
            </w:r>
          </w:p>
        </w:tc>
        <w:tc>
          <w:tcPr>
            <w:tcW w:w="3659" w:type="pct"/>
            <w:shd w:val="clear" w:color="auto" w:fill="auto"/>
          </w:tcPr>
          <w:p w14:paraId="73469AEC" w14:textId="1844E09C" w:rsidR="00085D09" w:rsidRPr="00AD1A1F" w:rsidRDefault="00085D09" w:rsidP="00085D09">
            <w:pPr>
              <w:pStyle w:val="RegTableText"/>
              <w:rPr>
                <w:rFonts w:ascii="Avenir Book" w:hAnsi="Avenir Book"/>
                <w:sz w:val="20"/>
              </w:rPr>
            </w:pPr>
            <w:r w:rsidRPr="00AD1A1F">
              <w:rPr>
                <w:rFonts w:ascii="Avenir Book" w:hAnsi="Avenir Book"/>
                <w:sz w:val="20"/>
              </w:rPr>
              <w:t>0.94881</w:t>
            </w:r>
          </w:p>
        </w:tc>
      </w:tr>
      <w:tr w:rsidR="00085D09" w:rsidRPr="007C1D64" w14:paraId="6E3A512F" w14:textId="77777777" w:rsidTr="008E5188">
        <w:trPr>
          <w:cantSplit/>
          <w:jc w:val="center"/>
        </w:trPr>
        <w:tc>
          <w:tcPr>
            <w:tcW w:w="1341" w:type="pct"/>
            <w:shd w:val="clear" w:color="auto" w:fill="auto"/>
          </w:tcPr>
          <w:p w14:paraId="2F5E76A2" w14:textId="77777777" w:rsidR="00085D09" w:rsidRPr="007C1D64" w:rsidRDefault="00085D09" w:rsidP="008E5188">
            <w:pPr>
              <w:pStyle w:val="RegTableText"/>
              <w:jc w:val="left"/>
              <w:rPr>
                <w:rFonts w:ascii="Avenir Book" w:hAnsi="Avenir Book"/>
                <w:b/>
              </w:rPr>
            </w:pPr>
            <w:r w:rsidRPr="007C1D64">
              <w:rPr>
                <w:rFonts w:ascii="Avenir Book" w:hAnsi="Avenir Book"/>
                <w:b/>
              </w:rPr>
              <w:t xml:space="preserve">Choice of data or Measurement methods and procedures </w:t>
            </w:r>
          </w:p>
        </w:tc>
        <w:tc>
          <w:tcPr>
            <w:tcW w:w="3659" w:type="pct"/>
            <w:shd w:val="clear" w:color="auto" w:fill="auto"/>
          </w:tcPr>
          <w:p w14:paraId="55F9E105" w14:textId="77777777" w:rsidR="00085D09" w:rsidRPr="00AD1A1F" w:rsidRDefault="00085D09" w:rsidP="008E5188">
            <w:pPr>
              <w:pStyle w:val="RegTableText"/>
              <w:rPr>
                <w:rFonts w:ascii="Avenir Book" w:hAnsi="Avenir Book"/>
                <w:sz w:val="20"/>
              </w:rPr>
            </w:pPr>
            <w:r w:rsidRPr="00AD1A1F">
              <w:rPr>
                <w:rFonts w:ascii="Avenir Book" w:hAnsi="Avenir Book"/>
                <w:sz w:val="20"/>
              </w:rPr>
              <w:t>Database - Central Electricity Authority, Ministry of Power, Government of India.</w:t>
            </w:r>
          </w:p>
        </w:tc>
      </w:tr>
      <w:tr w:rsidR="00085D09" w:rsidRPr="007C1D64" w14:paraId="6CBC2DF3" w14:textId="77777777" w:rsidTr="008E5188">
        <w:trPr>
          <w:cantSplit/>
          <w:trHeight w:val="248"/>
          <w:jc w:val="center"/>
        </w:trPr>
        <w:tc>
          <w:tcPr>
            <w:tcW w:w="1341" w:type="pct"/>
            <w:shd w:val="clear" w:color="auto" w:fill="auto"/>
          </w:tcPr>
          <w:p w14:paraId="4E496625" w14:textId="77777777" w:rsidR="00085D09" w:rsidRPr="007C1D64" w:rsidRDefault="00085D09" w:rsidP="008E5188">
            <w:pPr>
              <w:pStyle w:val="RegTableText"/>
              <w:numPr>
                <w:ilvl w:val="0"/>
                <w:numId w:val="0"/>
              </w:numPr>
              <w:rPr>
                <w:rFonts w:ascii="Avenir Book" w:hAnsi="Avenir Book"/>
                <w:b/>
              </w:rPr>
            </w:pPr>
            <w:r w:rsidRPr="007C1D64">
              <w:rPr>
                <w:rFonts w:ascii="Avenir Book" w:hAnsi="Avenir Book"/>
                <w:b/>
              </w:rPr>
              <w:t>Purpose of data</w:t>
            </w:r>
          </w:p>
        </w:tc>
        <w:tc>
          <w:tcPr>
            <w:tcW w:w="3659" w:type="pct"/>
            <w:shd w:val="clear" w:color="auto" w:fill="auto"/>
          </w:tcPr>
          <w:p w14:paraId="70E06CD5" w14:textId="77777777" w:rsidR="00085D09" w:rsidRPr="00AD1A1F" w:rsidRDefault="00085D09" w:rsidP="008E5188">
            <w:pPr>
              <w:pStyle w:val="RegTableText"/>
              <w:rPr>
                <w:rFonts w:ascii="Avenir Book" w:hAnsi="Avenir Book"/>
                <w:sz w:val="20"/>
              </w:rPr>
            </w:pPr>
            <w:r w:rsidRPr="00AD1A1F">
              <w:rPr>
                <w:rFonts w:ascii="Avenir Book" w:hAnsi="Avenir Book"/>
                <w:sz w:val="20"/>
              </w:rPr>
              <w:t>Calculation of Baseline Emissions</w:t>
            </w:r>
          </w:p>
        </w:tc>
      </w:tr>
      <w:tr w:rsidR="00085D09" w:rsidRPr="007C1D64" w14:paraId="28EEEA9E" w14:textId="77777777" w:rsidTr="008E5188">
        <w:trPr>
          <w:cantSplit/>
          <w:trHeight w:val="249"/>
          <w:jc w:val="center"/>
        </w:trPr>
        <w:tc>
          <w:tcPr>
            <w:tcW w:w="1341" w:type="pct"/>
            <w:shd w:val="clear" w:color="auto" w:fill="auto"/>
          </w:tcPr>
          <w:p w14:paraId="0A3BA5D0" w14:textId="77777777" w:rsidR="00085D09" w:rsidRPr="007C1D64" w:rsidRDefault="00085D09" w:rsidP="008E5188">
            <w:pPr>
              <w:pStyle w:val="RegTableText"/>
              <w:rPr>
                <w:rFonts w:ascii="Avenir Book" w:hAnsi="Avenir Book"/>
                <w:b/>
              </w:rPr>
            </w:pPr>
            <w:r w:rsidRPr="007C1D64">
              <w:rPr>
                <w:rFonts w:ascii="Avenir Book" w:hAnsi="Avenir Book"/>
                <w:b/>
              </w:rPr>
              <w:t>Additional comment</w:t>
            </w:r>
          </w:p>
        </w:tc>
        <w:tc>
          <w:tcPr>
            <w:tcW w:w="3659" w:type="pct"/>
            <w:shd w:val="clear" w:color="auto" w:fill="auto"/>
          </w:tcPr>
          <w:p w14:paraId="2D54CAA5" w14:textId="77777777" w:rsidR="00085D09" w:rsidRPr="00AD1A1F" w:rsidRDefault="00085D09" w:rsidP="008E5188">
            <w:pPr>
              <w:pStyle w:val="RegTableText"/>
              <w:rPr>
                <w:rFonts w:ascii="Avenir Book" w:hAnsi="Avenir Book"/>
                <w:sz w:val="20"/>
              </w:rPr>
            </w:pPr>
            <w:r w:rsidRPr="00AD1A1F">
              <w:rPr>
                <w:rFonts w:ascii="Avenir Book" w:hAnsi="Avenir Book"/>
                <w:sz w:val="20"/>
              </w:rPr>
              <w:t>This value is calculated on ex-ante basis and will remain fixed for the entire crediting period.</w:t>
            </w:r>
          </w:p>
        </w:tc>
      </w:tr>
    </w:tbl>
    <w:p w14:paraId="5F6B1A8F" w14:textId="77777777" w:rsidR="00085D09" w:rsidRDefault="00085D09" w:rsidP="00467820">
      <w:pPr>
        <w:rPr>
          <w:rFonts w:ascii="Avenir Book" w:eastAsia="MS Mincho" w:hAnsi="Avenir Book"/>
        </w:rPr>
      </w:pPr>
    </w:p>
    <w:p w14:paraId="78C76E9B" w14:textId="77777777" w:rsidR="00085D09" w:rsidRDefault="00085D09" w:rsidP="00467820">
      <w:pPr>
        <w:rPr>
          <w:rFonts w:ascii="Avenir Book" w:eastAsia="MS Mincho" w:hAnsi="Avenir Book"/>
        </w:rPr>
      </w:pPr>
    </w:p>
    <w:p w14:paraId="15EB2127" w14:textId="77777777" w:rsidR="00085D09" w:rsidRDefault="00085D09" w:rsidP="00467820">
      <w:pPr>
        <w:rPr>
          <w:rFonts w:ascii="Avenir Book" w:eastAsia="MS Mincho" w:hAnsi="Avenir Book"/>
        </w:rPr>
      </w:pPr>
    </w:p>
    <w:p w14:paraId="03330299" w14:textId="59A33097" w:rsidR="00847C29" w:rsidRDefault="00847C29" w:rsidP="00847C29">
      <w:pPr>
        <w:pStyle w:val="SDMPDDPoASubSection1"/>
        <w:tabs>
          <w:tab w:val="clear" w:pos="1474"/>
        </w:tabs>
        <w:rPr>
          <w:rFonts w:ascii="Avenir Book" w:hAnsi="Avenir Book"/>
        </w:rPr>
      </w:pPr>
      <w:r>
        <w:rPr>
          <w:rFonts w:ascii="Avenir Book" w:hAnsi="Avenir Book"/>
        </w:rPr>
        <w:t>SECTION B Safeguarding Principles Assessment</w:t>
      </w:r>
    </w:p>
    <w:p w14:paraId="70F97308" w14:textId="77777777" w:rsidR="00C32D57" w:rsidRPr="007C1D64" w:rsidRDefault="00C32D57" w:rsidP="00C32D57">
      <w:pPr>
        <w:pStyle w:val="SDMPDDPoASubSection1"/>
        <w:tabs>
          <w:tab w:val="clear" w:pos="1474"/>
        </w:tabs>
        <w:rPr>
          <w:rFonts w:ascii="Avenir Book" w:hAnsi="Avenir Book"/>
        </w:rPr>
      </w:pPr>
      <w:r>
        <w:rPr>
          <w:rFonts w:ascii="Avenir Book" w:hAnsi="Avenir Book"/>
        </w:rPr>
        <w:t xml:space="preserve">B.1 </w:t>
      </w:r>
      <w:r w:rsidRPr="007C1D64">
        <w:rPr>
          <w:rFonts w:ascii="Avenir Book" w:hAnsi="Avenir Book"/>
        </w:rPr>
        <w:t>Analysis of social, economic and environmental impacts</w:t>
      </w:r>
    </w:p>
    <w:p w14:paraId="34A50078" w14:textId="7F65BA89" w:rsidR="00C32D57" w:rsidRPr="007C1D64" w:rsidRDefault="00C32D57" w:rsidP="00C32D57">
      <w:pPr>
        <w:rPr>
          <w:rFonts w:ascii="Avenir Book" w:eastAsia="MS Mincho" w:hAnsi="Avenir Book"/>
        </w:rPr>
      </w:pPr>
      <w:r w:rsidRPr="007C1D64">
        <w:rPr>
          <w:rFonts w:ascii="Avenir Book" w:eastAsia="MS Mincho" w:hAnsi="Avenir Book"/>
        </w:rPr>
        <w:t xml:space="preserve">&gt;&gt; </w:t>
      </w:r>
    </w:p>
    <w:p w14:paraId="390FD775" w14:textId="77777777" w:rsidR="00C32D57" w:rsidRPr="007C1D64" w:rsidRDefault="00C32D57" w:rsidP="00C32D57">
      <w:pPr>
        <w:rPr>
          <w:rFonts w:ascii="Avenir Book" w:eastAsia="MS Mincho" w:hAnsi="Avenir Boo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404"/>
        <w:gridCol w:w="1133"/>
        <w:gridCol w:w="2552"/>
        <w:gridCol w:w="1382"/>
      </w:tblGrid>
      <w:tr w:rsidR="00C32D57" w:rsidRPr="007A2395" w14:paraId="6DA45441" w14:textId="77777777" w:rsidTr="007A2395">
        <w:tc>
          <w:tcPr>
            <w:tcW w:w="702" w:type="pct"/>
          </w:tcPr>
          <w:p w14:paraId="2FC97181" w14:textId="77777777" w:rsidR="00C32D57" w:rsidRPr="007A2395" w:rsidRDefault="00C32D57" w:rsidP="007A2395">
            <w:pPr>
              <w:pStyle w:val="Tablecustom"/>
              <w:rPr>
                <w:rFonts w:ascii="Avenir Book" w:hAnsi="Avenir Book"/>
                <w:sz w:val="20"/>
                <w:szCs w:val="20"/>
              </w:rPr>
            </w:pPr>
            <w:r w:rsidRPr="007A2395">
              <w:rPr>
                <w:rFonts w:ascii="Avenir Book" w:hAnsi="Avenir Book"/>
                <w:sz w:val="20"/>
                <w:szCs w:val="20"/>
              </w:rPr>
              <w:br w:type="page"/>
              <w:t>Safeguarding principles</w:t>
            </w:r>
          </w:p>
        </w:tc>
        <w:tc>
          <w:tcPr>
            <w:tcW w:w="1727" w:type="pct"/>
          </w:tcPr>
          <w:p w14:paraId="5E143F13" w14:textId="77777777" w:rsidR="00C32D57" w:rsidRPr="007A2395" w:rsidRDefault="00C32D57" w:rsidP="007A2395">
            <w:pPr>
              <w:pStyle w:val="Tablecustom"/>
              <w:rPr>
                <w:rFonts w:ascii="Avenir Book" w:eastAsia="Times New Roman" w:hAnsi="Avenir Book"/>
                <w:sz w:val="20"/>
                <w:szCs w:val="20"/>
              </w:rPr>
            </w:pPr>
            <w:r w:rsidRPr="007A2395">
              <w:rPr>
                <w:rFonts w:ascii="Avenir Book" w:eastAsia="Times New Roman" w:hAnsi="Avenir Book"/>
                <w:sz w:val="20"/>
                <w:szCs w:val="20"/>
              </w:rPr>
              <w:t>Assessment questions</w:t>
            </w:r>
          </w:p>
        </w:tc>
        <w:tc>
          <w:tcPr>
            <w:tcW w:w="575" w:type="pct"/>
          </w:tcPr>
          <w:p w14:paraId="49C4943E" w14:textId="77777777" w:rsidR="00C32D57" w:rsidRPr="007A2395" w:rsidRDefault="00C32D57" w:rsidP="007A2395">
            <w:pPr>
              <w:pStyle w:val="Tablecustom"/>
              <w:rPr>
                <w:rFonts w:ascii="Avenir Book" w:eastAsia="Times New Roman" w:hAnsi="Avenir Book"/>
                <w:sz w:val="20"/>
                <w:szCs w:val="20"/>
              </w:rPr>
            </w:pPr>
            <w:r w:rsidRPr="007A2395">
              <w:rPr>
                <w:rFonts w:ascii="Avenir Book" w:eastAsia="Times New Roman" w:hAnsi="Avenir Book"/>
                <w:sz w:val="20"/>
                <w:szCs w:val="20"/>
              </w:rPr>
              <w:t xml:space="preserve">Assessment of relevance to the project </w:t>
            </w:r>
            <w:r w:rsidRPr="007A2395">
              <w:rPr>
                <w:rFonts w:ascii="Avenir Book" w:hAnsi="Avenir Book"/>
                <w:sz w:val="20"/>
                <w:szCs w:val="20"/>
              </w:rPr>
              <w:t>(Yes/potentially/no)</w:t>
            </w:r>
          </w:p>
        </w:tc>
        <w:tc>
          <w:tcPr>
            <w:tcW w:w="1295" w:type="pct"/>
          </w:tcPr>
          <w:p w14:paraId="1577EE49" w14:textId="77777777" w:rsidR="00C32D57" w:rsidRPr="007A2395" w:rsidRDefault="00C32D57" w:rsidP="007A2395">
            <w:pPr>
              <w:pStyle w:val="Tablecustom"/>
              <w:rPr>
                <w:rFonts w:ascii="Avenir Book" w:eastAsia="Times New Roman" w:hAnsi="Avenir Book"/>
                <w:sz w:val="20"/>
                <w:szCs w:val="20"/>
              </w:rPr>
            </w:pPr>
            <w:r w:rsidRPr="007A2395">
              <w:rPr>
                <w:rFonts w:ascii="Avenir Book" w:eastAsia="Times New Roman" w:hAnsi="Avenir Book"/>
                <w:sz w:val="20"/>
                <w:szCs w:val="20"/>
              </w:rPr>
              <w:t>Justification</w:t>
            </w:r>
          </w:p>
        </w:tc>
        <w:tc>
          <w:tcPr>
            <w:tcW w:w="701" w:type="pct"/>
          </w:tcPr>
          <w:p w14:paraId="34FD1F3E" w14:textId="77777777" w:rsidR="00C32D57" w:rsidRPr="007A2395" w:rsidRDefault="00C32D57" w:rsidP="007A2395">
            <w:pPr>
              <w:pStyle w:val="Tablecustom"/>
              <w:rPr>
                <w:rFonts w:ascii="Avenir Book" w:eastAsia="Times New Roman" w:hAnsi="Avenir Book"/>
                <w:sz w:val="20"/>
                <w:szCs w:val="20"/>
              </w:rPr>
            </w:pPr>
            <w:r w:rsidRPr="007A2395">
              <w:rPr>
                <w:rFonts w:ascii="Avenir Book" w:eastAsia="Times New Roman" w:hAnsi="Avenir Book"/>
                <w:sz w:val="20"/>
                <w:szCs w:val="20"/>
              </w:rPr>
              <w:t>Mitigation measure (if required)</w:t>
            </w:r>
          </w:p>
        </w:tc>
      </w:tr>
      <w:tr w:rsidR="004E4D34" w:rsidRPr="007A2395" w14:paraId="054CF039" w14:textId="77777777" w:rsidTr="007A2395">
        <w:tc>
          <w:tcPr>
            <w:tcW w:w="702" w:type="pct"/>
          </w:tcPr>
          <w:p w14:paraId="67C783BE" w14:textId="1D7E4AEF" w:rsidR="004E4D34" w:rsidRPr="007A2395" w:rsidRDefault="004E4D34" w:rsidP="007A2395">
            <w:pPr>
              <w:rPr>
                <w:rFonts w:ascii="Avenir Book" w:hAnsi="Avenir Book"/>
                <w:bCs/>
                <w:sz w:val="20"/>
              </w:rPr>
            </w:pPr>
            <w:r w:rsidRPr="007A2395">
              <w:rPr>
                <w:rFonts w:ascii="Avenir Book" w:hAnsi="Avenir Book"/>
                <w:bCs/>
                <w:sz w:val="20"/>
              </w:rPr>
              <w:t>3.1 Human Rights</w:t>
            </w:r>
          </w:p>
        </w:tc>
        <w:tc>
          <w:tcPr>
            <w:tcW w:w="1727" w:type="pct"/>
          </w:tcPr>
          <w:p w14:paraId="14BFEB38" w14:textId="77777777" w:rsidR="004E4D34" w:rsidRPr="007A2395" w:rsidRDefault="004E4D34"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1. The project respects internationally proclaimed human rights including dignity, cultural property and uniqueness of indigenous people. The project is not complicit in Human Rights abuses.</w:t>
            </w:r>
          </w:p>
          <w:p w14:paraId="6C160B34" w14:textId="188E59A6" w:rsidR="004E4D34" w:rsidRPr="007A2395" w:rsidRDefault="004E4D34"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2. The Project shall not discriminate with regards to participation and inclusion.</w:t>
            </w:r>
          </w:p>
        </w:tc>
        <w:tc>
          <w:tcPr>
            <w:tcW w:w="575" w:type="pct"/>
          </w:tcPr>
          <w:p w14:paraId="24B8BB69" w14:textId="7BFB3FA9" w:rsidR="004E4D34" w:rsidRPr="007A2395" w:rsidRDefault="004E4D34"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No</w:t>
            </w:r>
          </w:p>
        </w:tc>
        <w:tc>
          <w:tcPr>
            <w:tcW w:w="1295" w:type="pct"/>
          </w:tcPr>
          <w:p w14:paraId="15EF01E5" w14:textId="77777777" w:rsidR="004E4D34" w:rsidRPr="007A2395" w:rsidRDefault="004E4D34"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 xml:space="preserve">1.  During  construction  and operation of the project the project proponent respected all the human rights. The project is not in any kind of conflict with the livelihood of local people.  Project proponent had conducted stakeholder’s consultation and sought their opinion. </w:t>
            </w:r>
          </w:p>
          <w:p w14:paraId="0D2878D3" w14:textId="77777777" w:rsidR="004E4D34" w:rsidRPr="007A2395" w:rsidRDefault="004E4D34" w:rsidP="007A2395">
            <w:pPr>
              <w:pStyle w:val="Tablecustom"/>
              <w:jc w:val="both"/>
              <w:rPr>
                <w:rFonts w:ascii="Avenir Book" w:eastAsia="Times New Roman" w:hAnsi="Avenir Book"/>
                <w:b w:val="0"/>
                <w:bCs w:val="0"/>
                <w:sz w:val="20"/>
                <w:szCs w:val="20"/>
              </w:rPr>
            </w:pPr>
          </w:p>
          <w:p w14:paraId="64AFE6D4" w14:textId="77777777" w:rsidR="004E4D34" w:rsidRPr="007A2395" w:rsidRDefault="004E4D34"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 xml:space="preserve">2. The project will not employ any personnel based on gender, race, religion, sexual orientation or any other basis. As the Constitution of     the host country prohibits  discrimination on the basis of a person's race,  sex,  religion,  place of birth, or </w:t>
            </w:r>
            <w:r w:rsidRPr="007A2395">
              <w:rPr>
                <w:rFonts w:ascii="Avenir Book" w:eastAsia="Times New Roman" w:hAnsi="Avenir Book"/>
                <w:b w:val="0"/>
                <w:bCs w:val="0"/>
                <w:sz w:val="20"/>
                <w:szCs w:val="20"/>
              </w:rPr>
              <w:lastRenderedPageBreak/>
              <w:t>social status.</w:t>
            </w:r>
          </w:p>
          <w:p w14:paraId="67C10472" w14:textId="77777777" w:rsidR="004607AA" w:rsidRPr="007A2395" w:rsidRDefault="004607AA" w:rsidP="007A2395">
            <w:pPr>
              <w:pStyle w:val="Tablecustom"/>
              <w:jc w:val="both"/>
              <w:rPr>
                <w:rFonts w:ascii="Avenir Book" w:eastAsia="Times New Roman" w:hAnsi="Avenir Book"/>
                <w:b w:val="0"/>
                <w:bCs w:val="0"/>
                <w:sz w:val="20"/>
                <w:szCs w:val="20"/>
              </w:rPr>
            </w:pPr>
          </w:p>
          <w:p w14:paraId="72D476BB" w14:textId="1DE003A2" w:rsidR="004607AA" w:rsidRPr="007A2395" w:rsidRDefault="004607AA"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The host country has signed    the    Convention 100 (equal remuneration) and convention 111 (discrimination in employment /occupation) under the ILO Declaration on Fundamental Principles and rights</w:t>
            </w:r>
            <w:r w:rsidRPr="007A2395">
              <w:rPr>
                <w:rStyle w:val="FootnoteReference"/>
                <w:rFonts w:ascii="Avenir Book" w:eastAsia="Times New Roman" w:hAnsi="Avenir Book"/>
                <w:b w:val="0"/>
                <w:bCs w:val="0"/>
                <w:sz w:val="20"/>
                <w:szCs w:val="20"/>
              </w:rPr>
              <w:footnoteReference w:id="1"/>
            </w:r>
            <w:r w:rsidRPr="007A2395">
              <w:rPr>
                <w:rFonts w:ascii="Avenir Book" w:eastAsia="Times New Roman" w:hAnsi="Avenir Book"/>
                <w:b w:val="0"/>
                <w:bCs w:val="0"/>
                <w:sz w:val="20"/>
                <w:szCs w:val="20"/>
              </w:rPr>
              <w:t>.</w:t>
            </w:r>
          </w:p>
          <w:p w14:paraId="5DFA65D0" w14:textId="77777777" w:rsidR="004E4D34" w:rsidRPr="007A2395" w:rsidRDefault="004E4D34" w:rsidP="007A2395">
            <w:pPr>
              <w:pStyle w:val="Tablecustom"/>
              <w:jc w:val="both"/>
              <w:rPr>
                <w:rFonts w:ascii="Avenir Book" w:eastAsia="Times New Roman" w:hAnsi="Avenir Book"/>
                <w:b w:val="0"/>
                <w:bCs w:val="0"/>
                <w:sz w:val="20"/>
                <w:szCs w:val="20"/>
              </w:rPr>
            </w:pPr>
          </w:p>
        </w:tc>
        <w:tc>
          <w:tcPr>
            <w:tcW w:w="701" w:type="pct"/>
          </w:tcPr>
          <w:p w14:paraId="6A20BF04" w14:textId="7D3038A3" w:rsidR="004E4D34" w:rsidRPr="007A2395" w:rsidRDefault="00BE6AB2"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lastRenderedPageBreak/>
              <w:t>Not Required</w:t>
            </w:r>
          </w:p>
        </w:tc>
      </w:tr>
      <w:tr w:rsidR="00261AA6" w:rsidRPr="007A2395" w14:paraId="2396117A" w14:textId="77777777" w:rsidTr="007A2395">
        <w:tc>
          <w:tcPr>
            <w:tcW w:w="702" w:type="pct"/>
          </w:tcPr>
          <w:p w14:paraId="1DCAB0B1" w14:textId="175A7F2A" w:rsidR="00261AA6" w:rsidRPr="007A2395" w:rsidRDefault="004607AA" w:rsidP="007A2395">
            <w:pPr>
              <w:rPr>
                <w:rFonts w:ascii="Avenir Book" w:hAnsi="Avenir Book"/>
                <w:bCs/>
                <w:sz w:val="20"/>
                <w:lang w:val="en-US" w:eastAsia="en-GB"/>
              </w:rPr>
            </w:pPr>
            <w:r w:rsidRPr="007A2395">
              <w:rPr>
                <w:rFonts w:ascii="Avenir Book" w:hAnsi="Avenir Book"/>
                <w:bCs/>
                <w:sz w:val="20"/>
              </w:rPr>
              <w:lastRenderedPageBreak/>
              <w:t>3.2 Gender Equality and Women’s Rights</w:t>
            </w:r>
          </w:p>
        </w:tc>
        <w:tc>
          <w:tcPr>
            <w:tcW w:w="1727" w:type="pct"/>
          </w:tcPr>
          <w:p w14:paraId="509AFDA7" w14:textId="77777777" w:rsidR="004607AA" w:rsidRPr="007A2395" w:rsidRDefault="004607AA"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The Project shall complete the following gender assessment questions in order to inform Requirements, below:</w:t>
            </w:r>
          </w:p>
          <w:p w14:paraId="6501E12F" w14:textId="77777777" w:rsidR="004607AA" w:rsidRPr="007A2395" w:rsidRDefault="004607AA"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1.  Is there a possibility that the      Project might reduce or put at risk women’s access to or control of resources, entitlements and benefits?</w:t>
            </w:r>
          </w:p>
          <w:p w14:paraId="1428A909" w14:textId="77777777" w:rsidR="004607AA" w:rsidRPr="007A2395" w:rsidRDefault="004607AA" w:rsidP="007A2395">
            <w:pPr>
              <w:pStyle w:val="Tablecustom"/>
              <w:jc w:val="both"/>
              <w:rPr>
                <w:rFonts w:ascii="Avenir Book" w:eastAsia="Times New Roman" w:hAnsi="Avenir Book"/>
                <w:b w:val="0"/>
                <w:bCs w:val="0"/>
                <w:sz w:val="20"/>
                <w:szCs w:val="20"/>
              </w:rPr>
            </w:pPr>
          </w:p>
          <w:p w14:paraId="76E97364" w14:textId="77777777" w:rsidR="004607AA" w:rsidRPr="007A2395" w:rsidRDefault="004607AA"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2. Is there a possibility that  the Project can adversely affect men and women in marginalised or vulnerable communities (e.g., potential increased burden on women or social  isolation of men)?</w:t>
            </w:r>
          </w:p>
          <w:p w14:paraId="74FCBB36" w14:textId="77777777" w:rsidR="004607AA" w:rsidRPr="007A2395" w:rsidRDefault="004607AA" w:rsidP="007A2395">
            <w:pPr>
              <w:pStyle w:val="Tablecustom"/>
              <w:jc w:val="both"/>
              <w:rPr>
                <w:rFonts w:ascii="Avenir Book" w:eastAsia="Times New Roman" w:hAnsi="Avenir Book"/>
                <w:b w:val="0"/>
                <w:bCs w:val="0"/>
                <w:sz w:val="20"/>
                <w:szCs w:val="20"/>
              </w:rPr>
            </w:pPr>
          </w:p>
          <w:p w14:paraId="1EA6F870" w14:textId="77777777" w:rsidR="004607AA" w:rsidRPr="007A2395" w:rsidRDefault="004607AA"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3. Is there a possibility that the      Project might not take into account gender roles and the abilities of women or men to participate in the decisions/designs of the project’s activities (such as lack of time, child care duties,</w:t>
            </w:r>
            <w:r w:rsidRPr="007A2395">
              <w:rPr>
                <w:rFonts w:ascii="Avenir Book" w:eastAsia="Times New Roman" w:hAnsi="Avenir Book"/>
                <w:b w:val="0"/>
                <w:bCs w:val="0"/>
                <w:sz w:val="20"/>
                <w:szCs w:val="20"/>
              </w:rPr>
              <w:tab/>
              <w:t>low literacy</w:t>
            </w:r>
            <w:r w:rsidRPr="007A2395">
              <w:rPr>
                <w:rFonts w:ascii="Avenir Book" w:eastAsia="Times New Roman" w:hAnsi="Avenir Book"/>
                <w:b w:val="0"/>
                <w:bCs w:val="0"/>
                <w:sz w:val="20"/>
                <w:szCs w:val="20"/>
              </w:rPr>
              <w:tab/>
              <w:t>or educational levels, or societal discrimination)?</w:t>
            </w:r>
          </w:p>
          <w:p w14:paraId="069590DF" w14:textId="77777777" w:rsidR="004607AA" w:rsidRPr="007A2395" w:rsidRDefault="004607AA" w:rsidP="007A2395">
            <w:pPr>
              <w:pStyle w:val="Tablecustom"/>
              <w:jc w:val="both"/>
              <w:rPr>
                <w:rFonts w:ascii="Avenir Book" w:eastAsia="Times New Roman" w:hAnsi="Avenir Book"/>
                <w:b w:val="0"/>
                <w:bCs w:val="0"/>
                <w:sz w:val="20"/>
                <w:szCs w:val="20"/>
              </w:rPr>
            </w:pPr>
          </w:p>
          <w:p w14:paraId="32E3669F" w14:textId="77777777" w:rsidR="004607AA" w:rsidRPr="007A2395" w:rsidRDefault="004607AA"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4. Does the Project take into account gender roles and the abilities of women or men to benefit from the Project’s activities (e.g., Does the project criteria ensure  that  it includes minority groups or landless peoples)?</w:t>
            </w:r>
          </w:p>
          <w:p w14:paraId="58E4B0A9" w14:textId="77777777" w:rsidR="004607AA" w:rsidRPr="007A2395" w:rsidRDefault="004607AA" w:rsidP="007A2395">
            <w:pPr>
              <w:pStyle w:val="Tablecustom"/>
              <w:jc w:val="both"/>
              <w:rPr>
                <w:rFonts w:ascii="Avenir Book" w:eastAsia="Times New Roman" w:hAnsi="Avenir Book"/>
                <w:b w:val="0"/>
                <w:bCs w:val="0"/>
                <w:sz w:val="20"/>
                <w:szCs w:val="20"/>
              </w:rPr>
            </w:pPr>
          </w:p>
          <w:p w14:paraId="585A277F" w14:textId="77777777" w:rsidR="004607AA" w:rsidRPr="007A2395" w:rsidRDefault="004607AA"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5. Does the Project design contribute to an increase in women’s workload that adds to their care responsibilities or that prevents them from engaging in other activities?</w:t>
            </w:r>
          </w:p>
          <w:p w14:paraId="15AA26C1" w14:textId="77777777" w:rsidR="004607AA" w:rsidRPr="007A2395" w:rsidRDefault="004607AA" w:rsidP="007A2395">
            <w:pPr>
              <w:pStyle w:val="Tablecustom"/>
              <w:jc w:val="both"/>
              <w:rPr>
                <w:rFonts w:ascii="Avenir Book" w:eastAsia="Times New Roman" w:hAnsi="Avenir Book"/>
                <w:b w:val="0"/>
                <w:bCs w:val="0"/>
                <w:sz w:val="20"/>
                <w:szCs w:val="20"/>
              </w:rPr>
            </w:pPr>
          </w:p>
          <w:p w14:paraId="3B9D7801" w14:textId="051DAE36" w:rsidR="004607AA" w:rsidRPr="007A2395" w:rsidRDefault="004607AA"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 xml:space="preserve">6. Would  the Project potentially reproduce or further deepen discrimination against women based on gender, for instance, regarding their  </w:t>
            </w:r>
            <w:r w:rsidRPr="007A2395">
              <w:rPr>
                <w:rFonts w:ascii="Avenir Book" w:eastAsia="Times New Roman" w:hAnsi="Avenir Book"/>
                <w:b w:val="0"/>
                <w:bCs w:val="0"/>
                <w:sz w:val="20"/>
                <w:szCs w:val="20"/>
              </w:rPr>
              <w:lastRenderedPageBreak/>
              <w:t>full participation in design and implementation or access to opportunities and benefits?</w:t>
            </w:r>
          </w:p>
          <w:p w14:paraId="2311998E" w14:textId="77777777" w:rsidR="004607AA" w:rsidRPr="007A2395" w:rsidRDefault="004607AA" w:rsidP="007A2395">
            <w:pPr>
              <w:pStyle w:val="Tablecustom"/>
              <w:jc w:val="both"/>
              <w:rPr>
                <w:rFonts w:ascii="Avenir Book" w:eastAsia="Times New Roman" w:hAnsi="Avenir Book"/>
                <w:b w:val="0"/>
                <w:bCs w:val="0"/>
                <w:sz w:val="20"/>
                <w:szCs w:val="20"/>
              </w:rPr>
            </w:pPr>
          </w:p>
          <w:p w14:paraId="753C923B" w14:textId="77777777" w:rsidR="004607AA" w:rsidRPr="007A2395" w:rsidRDefault="004607AA"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7. Would the  Project potentially limit women’s ability to use, develop and protect natural resources,   taking into account different roles and priorities of women and men in accessing and managing environmental goods and services?</w:t>
            </w:r>
          </w:p>
          <w:p w14:paraId="2FC2E3BC" w14:textId="77777777" w:rsidR="004607AA" w:rsidRPr="007A2395" w:rsidRDefault="004607AA" w:rsidP="007A2395">
            <w:pPr>
              <w:pStyle w:val="Tablecustom"/>
              <w:jc w:val="both"/>
              <w:rPr>
                <w:rFonts w:ascii="Avenir Book" w:eastAsia="Times New Roman" w:hAnsi="Avenir Book"/>
                <w:b w:val="0"/>
                <w:bCs w:val="0"/>
                <w:sz w:val="20"/>
                <w:szCs w:val="20"/>
              </w:rPr>
            </w:pPr>
          </w:p>
          <w:p w14:paraId="62A77857" w14:textId="5EB10E34" w:rsidR="004607AA" w:rsidRPr="007A2395" w:rsidRDefault="004607AA"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8.   Is there a likelihood that the proposed Project would expose women and girls to further risks or hazards?</w:t>
            </w:r>
          </w:p>
          <w:p w14:paraId="4DC081AA" w14:textId="77777777" w:rsidR="004607AA" w:rsidRPr="007A2395" w:rsidRDefault="004607AA" w:rsidP="007A2395">
            <w:pPr>
              <w:pStyle w:val="Tablecustom"/>
              <w:jc w:val="both"/>
              <w:rPr>
                <w:rFonts w:ascii="Avenir Book" w:eastAsia="Times New Roman" w:hAnsi="Avenir Book"/>
                <w:b w:val="0"/>
                <w:bCs w:val="0"/>
                <w:sz w:val="20"/>
                <w:szCs w:val="20"/>
              </w:rPr>
            </w:pPr>
          </w:p>
          <w:p w14:paraId="6D3B2B59" w14:textId="77777777" w:rsidR="004607AA" w:rsidRPr="007A2395" w:rsidRDefault="004607AA"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The Project shall not directly  or  indirectly lead to/contribute to adverse impacts on gender equality and/or the situation of women.</w:t>
            </w:r>
          </w:p>
          <w:p w14:paraId="11FAF84F" w14:textId="77777777" w:rsidR="004607AA" w:rsidRPr="007A2395" w:rsidRDefault="004607AA" w:rsidP="007A2395">
            <w:pPr>
              <w:pStyle w:val="Tablecustom"/>
              <w:jc w:val="both"/>
              <w:rPr>
                <w:rFonts w:ascii="Avenir Book" w:eastAsia="Times New Roman" w:hAnsi="Avenir Book"/>
                <w:b w:val="0"/>
                <w:bCs w:val="0"/>
                <w:sz w:val="20"/>
                <w:szCs w:val="20"/>
              </w:rPr>
            </w:pPr>
          </w:p>
          <w:p w14:paraId="6414B5A8" w14:textId="77777777" w:rsidR="004607AA" w:rsidRPr="007A2395" w:rsidRDefault="004607AA"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1. Sexual harassment and/or  any  forms  of violence against women - address the multiple risks of gender-based violence, including sexual</w:t>
            </w:r>
            <w:r w:rsidRPr="007A2395">
              <w:rPr>
                <w:rFonts w:ascii="Avenir Book" w:eastAsia="Times New Roman" w:hAnsi="Avenir Book"/>
                <w:b w:val="0"/>
                <w:bCs w:val="0"/>
                <w:sz w:val="20"/>
                <w:szCs w:val="20"/>
              </w:rPr>
              <w:tab/>
              <w:t xml:space="preserve"> exploitation or human trafficking.</w:t>
            </w:r>
          </w:p>
          <w:p w14:paraId="0989C866" w14:textId="77777777" w:rsidR="004607AA" w:rsidRPr="007A2395" w:rsidRDefault="004607AA" w:rsidP="007A2395">
            <w:pPr>
              <w:pStyle w:val="Tablecustom"/>
              <w:jc w:val="both"/>
              <w:rPr>
                <w:rFonts w:ascii="Avenir Book" w:eastAsia="Times New Roman" w:hAnsi="Avenir Book"/>
                <w:b w:val="0"/>
                <w:bCs w:val="0"/>
                <w:sz w:val="20"/>
                <w:szCs w:val="20"/>
              </w:rPr>
            </w:pPr>
          </w:p>
          <w:p w14:paraId="05D9A6C8" w14:textId="77777777" w:rsidR="004607AA" w:rsidRPr="007A2395" w:rsidRDefault="004607AA"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2. Slavery, imprisonment, physical  and  mental drudgery, punishment or coercion   of women and girls.</w:t>
            </w:r>
          </w:p>
          <w:p w14:paraId="09E00334" w14:textId="77777777" w:rsidR="004607AA" w:rsidRPr="007A2395" w:rsidRDefault="004607AA" w:rsidP="007A2395">
            <w:pPr>
              <w:pStyle w:val="Tablecustom"/>
              <w:jc w:val="both"/>
              <w:rPr>
                <w:rFonts w:ascii="Avenir Book" w:eastAsia="Times New Roman" w:hAnsi="Avenir Book"/>
                <w:b w:val="0"/>
                <w:bCs w:val="0"/>
                <w:sz w:val="20"/>
                <w:szCs w:val="20"/>
              </w:rPr>
            </w:pPr>
          </w:p>
          <w:p w14:paraId="71E78C5F" w14:textId="77777777" w:rsidR="004607AA" w:rsidRPr="007A2395" w:rsidRDefault="004607AA"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3.  Restriction of women's rights or access to resources (natural or economic).</w:t>
            </w:r>
          </w:p>
          <w:p w14:paraId="5B011857" w14:textId="77777777" w:rsidR="004607AA" w:rsidRPr="007A2395" w:rsidRDefault="004607AA" w:rsidP="007A2395">
            <w:pPr>
              <w:pStyle w:val="Tablecustom"/>
              <w:jc w:val="both"/>
              <w:rPr>
                <w:rFonts w:ascii="Avenir Book" w:eastAsia="Times New Roman" w:hAnsi="Avenir Book"/>
                <w:b w:val="0"/>
                <w:bCs w:val="0"/>
                <w:sz w:val="20"/>
                <w:szCs w:val="20"/>
              </w:rPr>
            </w:pPr>
          </w:p>
          <w:p w14:paraId="540F96F3" w14:textId="77777777" w:rsidR="004607AA" w:rsidRPr="007A2395" w:rsidRDefault="004607AA"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4. Recognise women's ownership rights regardless of marital status adopt project measures where possible to support to women's access to inherit and own land, homes, and other assets</w:t>
            </w:r>
            <w:r w:rsidRPr="007A2395">
              <w:rPr>
                <w:rFonts w:ascii="Avenir Book" w:eastAsia="Times New Roman" w:hAnsi="Avenir Book"/>
                <w:b w:val="0"/>
                <w:bCs w:val="0"/>
                <w:sz w:val="20"/>
                <w:szCs w:val="20"/>
              </w:rPr>
              <w:tab/>
              <w:t>or natural resources.</w:t>
            </w:r>
          </w:p>
          <w:p w14:paraId="751EBDD8" w14:textId="77777777" w:rsidR="004607AA" w:rsidRPr="007A2395" w:rsidRDefault="004607AA" w:rsidP="007A2395">
            <w:pPr>
              <w:pStyle w:val="Tablecustom"/>
              <w:jc w:val="both"/>
              <w:rPr>
                <w:rFonts w:ascii="Avenir Book" w:eastAsia="Times New Roman" w:hAnsi="Avenir Book"/>
                <w:b w:val="0"/>
                <w:bCs w:val="0"/>
                <w:sz w:val="20"/>
                <w:szCs w:val="20"/>
              </w:rPr>
            </w:pPr>
          </w:p>
          <w:p w14:paraId="3765F1F1" w14:textId="77777777" w:rsidR="004607AA" w:rsidRPr="007A2395" w:rsidRDefault="004607AA"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Projects shall apply the principles of non discrimination, equal treatment, and equal pay for equal work, specifically:</w:t>
            </w:r>
          </w:p>
          <w:p w14:paraId="5CFF88BC" w14:textId="77777777" w:rsidR="004607AA" w:rsidRPr="007A2395" w:rsidRDefault="004607AA" w:rsidP="007A2395">
            <w:pPr>
              <w:pStyle w:val="Tablecustom"/>
              <w:jc w:val="both"/>
              <w:rPr>
                <w:rFonts w:ascii="Avenir Book" w:eastAsia="Times New Roman" w:hAnsi="Avenir Book"/>
                <w:b w:val="0"/>
                <w:bCs w:val="0"/>
                <w:sz w:val="20"/>
                <w:szCs w:val="20"/>
              </w:rPr>
            </w:pPr>
          </w:p>
          <w:p w14:paraId="522D7A80" w14:textId="77777777" w:rsidR="004607AA" w:rsidRPr="007A2395" w:rsidRDefault="004607AA"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1.  Where appropriate for the implementation of a Project, paid, volunteer work or community contributions will be organised to provide th conditions for equitable participation of men and   women in the identified tasks/activities.</w:t>
            </w:r>
          </w:p>
          <w:p w14:paraId="35C1510D" w14:textId="77777777" w:rsidR="004607AA" w:rsidRPr="007A2395" w:rsidRDefault="004607AA" w:rsidP="007A2395">
            <w:pPr>
              <w:pStyle w:val="Tablecustom"/>
              <w:jc w:val="both"/>
              <w:rPr>
                <w:rFonts w:ascii="Avenir Book" w:eastAsia="Times New Roman" w:hAnsi="Avenir Book"/>
                <w:b w:val="0"/>
                <w:bCs w:val="0"/>
                <w:sz w:val="20"/>
                <w:szCs w:val="20"/>
              </w:rPr>
            </w:pPr>
          </w:p>
          <w:p w14:paraId="544F1D50" w14:textId="77777777" w:rsidR="004607AA" w:rsidRPr="007A2395" w:rsidRDefault="004607AA"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lastRenderedPageBreak/>
              <w:t>2. Introduce conditions that ensure the participation of women or men in Project activities and benefits based on pregnancy, maternity/paternity leave, or marital status.</w:t>
            </w:r>
          </w:p>
          <w:p w14:paraId="7A246BBD" w14:textId="77777777" w:rsidR="004607AA" w:rsidRPr="007A2395" w:rsidRDefault="004607AA" w:rsidP="007A2395">
            <w:pPr>
              <w:pStyle w:val="Tablecustom"/>
              <w:jc w:val="both"/>
              <w:rPr>
                <w:rFonts w:ascii="Avenir Book" w:eastAsia="Times New Roman" w:hAnsi="Avenir Book"/>
                <w:b w:val="0"/>
                <w:bCs w:val="0"/>
                <w:sz w:val="20"/>
                <w:szCs w:val="20"/>
              </w:rPr>
            </w:pPr>
          </w:p>
          <w:p w14:paraId="62461E28" w14:textId="77777777" w:rsidR="004607AA" w:rsidRPr="007A2395" w:rsidRDefault="004607AA"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3. Ensure that these conditions do not limit the access of women or men, as the case may be, to Project participation and benefits.</w:t>
            </w:r>
          </w:p>
          <w:p w14:paraId="36FFBEF8" w14:textId="77777777" w:rsidR="004607AA" w:rsidRPr="007A2395" w:rsidRDefault="004607AA" w:rsidP="007A2395">
            <w:pPr>
              <w:pStyle w:val="Tablecustom"/>
              <w:jc w:val="both"/>
              <w:rPr>
                <w:rFonts w:ascii="Avenir Book" w:eastAsia="Times New Roman" w:hAnsi="Avenir Book"/>
                <w:b w:val="0"/>
                <w:bCs w:val="0"/>
                <w:sz w:val="20"/>
                <w:szCs w:val="20"/>
              </w:rPr>
            </w:pPr>
          </w:p>
          <w:p w14:paraId="03E92908" w14:textId="0C4E1327" w:rsidR="00261AA6" w:rsidRPr="007A2395" w:rsidRDefault="004607AA"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The Project shall refer to the country’s national gender strategy or equivalent national commitment to aid in assessing gender risks.</w:t>
            </w:r>
          </w:p>
        </w:tc>
        <w:tc>
          <w:tcPr>
            <w:tcW w:w="575" w:type="pct"/>
          </w:tcPr>
          <w:p w14:paraId="22D7CA43" w14:textId="05CD3DD6" w:rsidR="00261AA6" w:rsidRPr="007A2395" w:rsidRDefault="004607AA"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lastRenderedPageBreak/>
              <w:t>No</w:t>
            </w:r>
          </w:p>
        </w:tc>
        <w:tc>
          <w:tcPr>
            <w:tcW w:w="1295" w:type="pct"/>
          </w:tcPr>
          <w:p w14:paraId="750FE119" w14:textId="77777777" w:rsidR="00261AA6" w:rsidRPr="007A2395" w:rsidRDefault="004607AA"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1. No, project does not have any kind of restriction or reduces women’s access to or control of resources entitlements and benefits.</w:t>
            </w:r>
          </w:p>
          <w:p w14:paraId="7D3B75C3" w14:textId="77777777" w:rsidR="004607AA" w:rsidRPr="007A2395" w:rsidRDefault="004607AA" w:rsidP="007A2395">
            <w:pPr>
              <w:pStyle w:val="Tablecustom"/>
              <w:jc w:val="both"/>
              <w:rPr>
                <w:rFonts w:ascii="Avenir Book" w:eastAsia="Times New Roman" w:hAnsi="Avenir Book"/>
                <w:b w:val="0"/>
                <w:bCs w:val="0"/>
                <w:sz w:val="20"/>
                <w:szCs w:val="20"/>
              </w:rPr>
            </w:pPr>
          </w:p>
          <w:p w14:paraId="55B31D5E" w14:textId="77777777" w:rsidR="004607AA" w:rsidRPr="007A2395" w:rsidRDefault="004607AA"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 xml:space="preserve">2. </w:t>
            </w:r>
            <w:r w:rsidR="0027600E" w:rsidRPr="007A2395">
              <w:rPr>
                <w:rFonts w:ascii="Avenir Book" w:eastAsia="Times New Roman" w:hAnsi="Avenir Book"/>
                <w:b w:val="0"/>
                <w:bCs w:val="0"/>
                <w:sz w:val="20"/>
                <w:szCs w:val="20"/>
              </w:rPr>
              <w:t>No, project does not have any kind of adversely affect men and women in marginalised or vulnerable communities.</w:t>
            </w:r>
          </w:p>
          <w:p w14:paraId="537A8473" w14:textId="77777777" w:rsidR="000B2005" w:rsidRPr="007A2395" w:rsidRDefault="000B2005" w:rsidP="007A2395">
            <w:pPr>
              <w:pStyle w:val="Tablecustom"/>
              <w:jc w:val="both"/>
              <w:rPr>
                <w:rFonts w:ascii="Avenir Book" w:eastAsia="Times New Roman" w:hAnsi="Avenir Book"/>
                <w:b w:val="0"/>
                <w:bCs w:val="0"/>
                <w:sz w:val="20"/>
                <w:szCs w:val="20"/>
              </w:rPr>
            </w:pPr>
          </w:p>
          <w:p w14:paraId="0668E676" w14:textId="77777777" w:rsidR="000B2005" w:rsidRPr="007A2395" w:rsidRDefault="000B2005"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3. No, the Project does not consider gender roles and in fact actively engages both women and men. Community meetings are scheduled considering participation by gender basis.</w:t>
            </w:r>
          </w:p>
          <w:p w14:paraId="015DE27C" w14:textId="77777777" w:rsidR="000B2005" w:rsidRPr="007A2395" w:rsidRDefault="000B2005" w:rsidP="007A2395">
            <w:pPr>
              <w:pStyle w:val="Tablecustom"/>
              <w:jc w:val="both"/>
              <w:rPr>
                <w:rFonts w:ascii="Avenir Book" w:eastAsia="Times New Roman" w:hAnsi="Avenir Book"/>
                <w:b w:val="0"/>
                <w:bCs w:val="0"/>
                <w:sz w:val="20"/>
                <w:szCs w:val="20"/>
              </w:rPr>
            </w:pPr>
          </w:p>
          <w:p w14:paraId="6629A84E" w14:textId="77777777" w:rsidR="000B2005" w:rsidRPr="007A2395" w:rsidRDefault="000B2005"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4. The project does not discriminate on basis of gender, caste or religion.</w:t>
            </w:r>
          </w:p>
          <w:p w14:paraId="672AAA4D" w14:textId="77777777" w:rsidR="000B2005" w:rsidRPr="007A2395" w:rsidRDefault="000B2005" w:rsidP="007A2395">
            <w:pPr>
              <w:pStyle w:val="Tablecustom"/>
              <w:jc w:val="both"/>
              <w:rPr>
                <w:rFonts w:ascii="Avenir Book" w:eastAsia="Times New Roman" w:hAnsi="Avenir Book"/>
                <w:b w:val="0"/>
                <w:bCs w:val="0"/>
                <w:sz w:val="20"/>
                <w:szCs w:val="20"/>
              </w:rPr>
            </w:pPr>
          </w:p>
          <w:p w14:paraId="4BBC60A3" w14:textId="77777777" w:rsidR="000B2005" w:rsidRPr="007A2395" w:rsidRDefault="000B2005"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5. No the Project was not designed to increase women´s workload nor add care responsibilities.</w:t>
            </w:r>
          </w:p>
          <w:p w14:paraId="14D43644" w14:textId="77777777" w:rsidR="000B2005" w:rsidRPr="007A2395" w:rsidRDefault="000B2005" w:rsidP="007A2395">
            <w:pPr>
              <w:pStyle w:val="Tablecustom"/>
              <w:jc w:val="both"/>
              <w:rPr>
                <w:rFonts w:ascii="Avenir Book" w:eastAsia="Times New Roman" w:hAnsi="Avenir Book"/>
                <w:b w:val="0"/>
                <w:bCs w:val="0"/>
                <w:sz w:val="20"/>
                <w:szCs w:val="20"/>
              </w:rPr>
            </w:pPr>
          </w:p>
          <w:p w14:paraId="3042C249" w14:textId="77777777" w:rsidR="000B2005" w:rsidRPr="007A2395" w:rsidRDefault="000B2005"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6. There is no place for discrimination against women in this  Project. The project does not discriminate on basis of gender, caste or religion.</w:t>
            </w:r>
          </w:p>
          <w:p w14:paraId="0C244317" w14:textId="77777777" w:rsidR="000B2005" w:rsidRPr="007A2395" w:rsidRDefault="000B2005" w:rsidP="007A2395">
            <w:pPr>
              <w:pStyle w:val="Tablecustom"/>
              <w:jc w:val="both"/>
              <w:rPr>
                <w:rFonts w:ascii="Avenir Book" w:eastAsia="Times New Roman" w:hAnsi="Avenir Book"/>
                <w:b w:val="0"/>
                <w:bCs w:val="0"/>
                <w:sz w:val="20"/>
                <w:szCs w:val="20"/>
              </w:rPr>
            </w:pPr>
          </w:p>
          <w:p w14:paraId="580D1DF3" w14:textId="77777777" w:rsidR="000B2005" w:rsidRPr="007A2395" w:rsidRDefault="000B2005"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 xml:space="preserve">7. The Project will not limit women´s ability regarding natural resources. The project being wind power project thus does not have any major </w:t>
            </w:r>
            <w:r w:rsidRPr="007A2395">
              <w:rPr>
                <w:rFonts w:ascii="Avenir Book" w:eastAsia="Times New Roman" w:hAnsi="Avenir Book"/>
                <w:b w:val="0"/>
                <w:bCs w:val="0"/>
                <w:sz w:val="20"/>
                <w:szCs w:val="20"/>
              </w:rPr>
              <w:lastRenderedPageBreak/>
              <w:t>impact on natural resources of the region.</w:t>
            </w:r>
          </w:p>
          <w:p w14:paraId="0A42D48A" w14:textId="77777777" w:rsidR="000B2005" w:rsidRPr="007A2395" w:rsidRDefault="000B2005" w:rsidP="007A2395">
            <w:pPr>
              <w:pStyle w:val="Tablecustom"/>
              <w:jc w:val="both"/>
              <w:rPr>
                <w:rFonts w:ascii="Avenir Book" w:eastAsia="Times New Roman" w:hAnsi="Avenir Book"/>
                <w:b w:val="0"/>
                <w:bCs w:val="0"/>
                <w:sz w:val="20"/>
                <w:szCs w:val="20"/>
              </w:rPr>
            </w:pPr>
          </w:p>
          <w:p w14:paraId="245CBC4C" w14:textId="77777777" w:rsidR="000B2005" w:rsidRPr="007A2395" w:rsidRDefault="000B2005"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8. No the Project will not expose  women  and  girls to further risks or hazards.</w:t>
            </w:r>
          </w:p>
          <w:p w14:paraId="14B063B0" w14:textId="77777777" w:rsidR="000B2005" w:rsidRPr="007A2395" w:rsidRDefault="000B2005" w:rsidP="007A2395">
            <w:pPr>
              <w:pStyle w:val="Tablecustom"/>
              <w:jc w:val="both"/>
              <w:rPr>
                <w:rFonts w:ascii="Avenir Book" w:eastAsia="Times New Roman" w:hAnsi="Avenir Book"/>
                <w:b w:val="0"/>
                <w:bCs w:val="0"/>
                <w:sz w:val="20"/>
                <w:szCs w:val="20"/>
              </w:rPr>
            </w:pPr>
          </w:p>
          <w:p w14:paraId="64797F98" w14:textId="77777777" w:rsidR="000B2005" w:rsidRPr="007A2395" w:rsidRDefault="000B2005"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The project proponent has a grievance cell which would look into complaints.</w:t>
            </w:r>
          </w:p>
          <w:p w14:paraId="7F1C7D72" w14:textId="77777777" w:rsidR="000B2005" w:rsidRPr="007A2395" w:rsidRDefault="000B2005" w:rsidP="007A2395">
            <w:pPr>
              <w:pStyle w:val="Tablecustom"/>
              <w:jc w:val="both"/>
              <w:rPr>
                <w:rFonts w:ascii="Avenir Book" w:eastAsia="Times New Roman" w:hAnsi="Avenir Book"/>
                <w:b w:val="0"/>
                <w:bCs w:val="0"/>
                <w:sz w:val="20"/>
                <w:szCs w:val="20"/>
              </w:rPr>
            </w:pPr>
          </w:p>
          <w:p w14:paraId="03058D9B" w14:textId="27042D00" w:rsidR="00A12970" w:rsidRPr="007A2395" w:rsidRDefault="00A12970"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1. The project  proponent has a Policy in place that ensures that every employee is treated with dignity and respect and afforded equitable treatment. In line with the policy, a grievance cell has been constituted to look into complaints.</w:t>
            </w:r>
          </w:p>
          <w:p w14:paraId="07162B49" w14:textId="77777777" w:rsidR="00A12970" w:rsidRPr="007A2395" w:rsidRDefault="00A12970" w:rsidP="007A2395">
            <w:pPr>
              <w:pStyle w:val="Tablecustom"/>
              <w:jc w:val="both"/>
              <w:rPr>
                <w:rFonts w:ascii="Avenir Book" w:eastAsia="Times New Roman" w:hAnsi="Avenir Book"/>
                <w:b w:val="0"/>
                <w:bCs w:val="0"/>
                <w:sz w:val="20"/>
                <w:szCs w:val="20"/>
              </w:rPr>
            </w:pPr>
          </w:p>
          <w:p w14:paraId="788736EE" w14:textId="77777777" w:rsidR="00A12970" w:rsidRPr="007A2395" w:rsidRDefault="00A12970"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2. The project does not involve in slavery, imprisonment or coercion of women and girls.</w:t>
            </w:r>
          </w:p>
          <w:p w14:paraId="76534E1F" w14:textId="77777777" w:rsidR="00A12970" w:rsidRPr="007A2395" w:rsidRDefault="00A12970" w:rsidP="007A2395">
            <w:pPr>
              <w:pStyle w:val="Tablecustom"/>
              <w:jc w:val="both"/>
              <w:rPr>
                <w:rFonts w:ascii="Avenir Book" w:eastAsia="Times New Roman" w:hAnsi="Avenir Book"/>
                <w:b w:val="0"/>
                <w:bCs w:val="0"/>
                <w:sz w:val="20"/>
                <w:szCs w:val="20"/>
              </w:rPr>
            </w:pPr>
          </w:p>
          <w:p w14:paraId="663F17B7" w14:textId="77777777" w:rsidR="00A12970" w:rsidRPr="007A2395" w:rsidRDefault="00A12970"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3. The Project will not restrict women´s rights or access regarding natural resources. The project proponent does not discriminate on gender, caste, religion etc.</w:t>
            </w:r>
          </w:p>
          <w:p w14:paraId="1D7DA299" w14:textId="77777777" w:rsidR="00A12970" w:rsidRPr="007A2395" w:rsidRDefault="00A12970" w:rsidP="007A2395">
            <w:pPr>
              <w:pStyle w:val="Tablecustom"/>
              <w:jc w:val="both"/>
              <w:rPr>
                <w:rFonts w:ascii="Avenir Book" w:eastAsia="Times New Roman" w:hAnsi="Avenir Book"/>
                <w:b w:val="0"/>
                <w:bCs w:val="0"/>
                <w:sz w:val="20"/>
                <w:szCs w:val="20"/>
              </w:rPr>
            </w:pPr>
          </w:p>
          <w:p w14:paraId="4456CA08" w14:textId="77777777" w:rsidR="00A62F4F" w:rsidRPr="007A2395" w:rsidRDefault="00A62F4F"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Marital status is completely irrelevant to the Project. The project proponent does not discriminate on gender, caste, religion etc.</w:t>
            </w:r>
          </w:p>
          <w:p w14:paraId="50916FCB" w14:textId="77777777" w:rsidR="00A62F4F" w:rsidRPr="007A2395" w:rsidRDefault="00A62F4F" w:rsidP="007A2395">
            <w:pPr>
              <w:pStyle w:val="Tablecustom"/>
              <w:jc w:val="both"/>
              <w:rPr>
                <w:rFonts w:ascii="Avenir Book" w:eastAsia="Times New Roman" w:hAnsi="Avenir Book"/>
                <w:b w:val="0"/>
                <w:bCs w:val="0"/>
                <w:sz w:val="20"/>
                <w:szCs w:val="20"/>
              </w:rPr>
            </w:pPr>
          </w:p>
          <w:p w14:paraId="767AA53F" w14:textId="77777777" w:rsidR="00A62F4F" w:rsidRPr="007A2395" w:rsidRDefault="00A62F4F"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Yes, the Project has equal opportunity for women and men to contribute both in volunteer and working positions</w:t>
            </w:r>
          </w:p>
          <w:p w14:paraId="5A224E4F" w14:textId="77777777" w:rsidR="00A62F4F" w:rsidRPr="007A2395" w:rsidRDefault="00A62F4F" w:rsidP="007A2395">
            <w:pPr>
              <w:pStyle w:val="Tablecustom"/>
              <w:jc w:val="both"/>
              <w:rPr>
                <w:rFonts w:ascii="Avenir Book" w:eastAsia="Times New Roman" w:hAnsi="Avenir Book"/>
                <w:b w:val="0"/>
                <w:bCs w:val="0"/>
                <w:sz w:val="20"/>
                <w:szCs w:val="20"/>
              </w:rPr>
            </w:pPr>
          </w:p>
          <w:p w14:paraId="7123003E" w14:textId="77777777" w:rsidR="00A62F4F" w:rsidRPr="007A2395" w:rsidRDefault="00A62F4F"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1. The project proponent takes into account participation by both men and women. Further, the sustainable development activities projects designed are implemented for equal participation of both men and women.</w:t>
            </w:r>
          </w:p>
          <w:p w14:paraId="66CD38AA" w14:textId="77777777" w:rsidR="00A62F4F" w:rsidRPr="007A2395" w:rsidRDefault="00A62F4F" w:rsidP="007A2395">
            <w:pPr>
              <w:pStyle w:val="Tablecustom"/>
              <w:jc w:val="both"/>
              <w:rPr>
                <w:rFonts w:ascii="Avenir Book" w:eastAsia="Times New Roman" w:hAnsi="Avenir Book"/>
                <w:b w:val="0"/>
                <w:bCs w:val="0"/>
                <w:sz w:val="20"/>
                <w:szCs w:val="20"/>
              </w:rPr>
            </w:pPr>
          </w:p>
          <w:p w14:paraId="6A03D28F" w14:textId="77777777" w:rsidR="00A62F4F" w:rsidRPr="007A2395" w:rsidRDefault="00A62F4F"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2. There is no limit on the access to Project participation and benefits from either of these conditions.</w:t>
            </w:r>
          </w:p>
          <w:p w14:paraId="2FB19B01" w14:textId="77777777" w:rsidR="00A62F4F" w:rsidRPr="007A2395" w:rsidRDefault="00A62F4F" w:rsidP="007A2395">
            <w:pPr>
              <w:pStyle w:val="Tablecustom"/>
              <w:jc w:val="both"/>
              <w:rPr>
                <w:rFonts w:ascii="Avenir Book" w:eastAsia="Times New Roman" w:hAnsi="Avenir Book"/>
                <w:b w:val="0"/>
                <w:bCs w:val="0"/>
                <w:sz w:val="20"/>
                <w:szCs w:val="20"/>
              </w:rPr>
            </w:pPr>
          </w:p>
          <w:p w14:paraId="4B945426" w14:textId="77777777" w:rsidR="00A62F4F" w:rsidRPr="007A2395" w:rsidRDefault="00A62F4F"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3. There are no such conditions that limit the access of women or men for participation.</w:t>
            </w:r>
          </w:p>
          <w:p w14:paraId="146D0708" w14:textId="77777777" w:rsidR="00A62F4F" w:rsidRPr="007A2395" w:rsidRDefault="00A62F4F" w:rsidP="007A2395">
            <w:pPr>
              <w:pStyle w:val="Tablecustom"/>
              <w:jc w:val="both"/>
              <w:rPr>
                <w:rFonts w:ascii="Avenir Book" w:eastAsia="Times New Roman" w:hAnsi="Avenir Book"/>
                <w:b w:val="0"/>
                <w:bCs w:val="0"/>
                <w:sz w:val="20"/>
                <w:szCs w:val="20"/>
              </w:rPr>
            </w:pPr>
          </w:p>
          <w:p w14:paraId="4B772237" w14:textId="35B36D7D" w:rsidR="00A12970" w:rsidRPr="007A2395" w:rsidRDefault="00A62F4F"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The project is aligned to India’s strategy for elimination of all discrimination. India ratified the International Convention on the Elimination of All Forms of Racial Discrimination on 03/12/1968 with certain reservation .</w:t>
            </w:r>
          </w:p>
        </w:tc>
        <w:tc>
          <w:tcPr>
            <w:tcW w:w="701" w:type="pct"/>
          </w:tcPr>
          <w:p w14:paraId="34686276" w14:textId="3F7C1500" w:rsidR="00261AA6" w:rsidRPr="007A2395" w:rsidRDefault="00A62F4F"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lastRenderedPageBreak/>
              <w:t>Not Required</w:t>
            </w:r>
          </w:p>
        </w:tc>
      </w:tr>
      <w:tr w:rsidR="008641C9" w:rsidRPr="007A2395" w14:paraId="028717A0" w14:textId="77777777" w:rsidTr="007A2395">
        <w:tc>
          <w:tcPr>
            <w:tcW w:w="702" w:type="pct"/>
          </w:tcPr>
          <w:p w14:paraId="54412D6F" w14:textId="6F395E6B" w:rsidR="008641C9" w:rsidRPr="007A2395" w:rsidRDefault="008641C9" w:rsidP="007A2395">
            <w:pPr>
              <w:pStyle w:val="Tablecustom"/>
              <w:jc w:val="both"/>
              <w:rPr>
                <w:rFonts w:ascii="Avenir Book" w:hAnsi="Avenir Book"/>
                <w:b w:val="0"/>
                <w:bCs w:val="0"/>
                <w:sz w:val="20"/>
                <w:szCs w:val="20"/>
              </w:rPr>
            </w:pPr>
            <w:r w:rsidRPr="007A2395">
              <w:rPr>
                <w:rFonts w:ascii="Avenir Book" w:hAnsi="Avenir Book"/>
                <w:b w:val="0"/>
                <w:bCs w:val="0"/>
                <w:sz w:val="20"/>
                <w:szCs w:val="20"/>
              </w:rPr>
              <w:lastRenderedPageBreak/>
              <w:t>3.3 Community Health,  safety and Working Conditions</w:t>
            </w:r>
          </w:p>
        </w:tc>
        <w:tc>
          <w:tcPr>
            <w:tcW w:w="1727" w:type="pct"/>
          </w:tcPr>
          <w:p w14:paraId="6F52FF6B" w14:textId="27291C34" w:rsidR="008641C9" w:rsidRPr="007A2395" w:rsidRDefault="008641C9"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The Project shall avoid community exposure to increased health risks and shall not adversely affect the health of the workers and the community.</w:t>
            </w:r>
          </w:p>
        </w:tc>
        <w:tc>
          <w:tcPr>
            <w:tcW w:w="575" w:type="pct"/>
          </w:tcPr>
          <w:p w14:paraId="5E1D9D29" w14:textId="0127D2B7" w:rsidR="008641C9" w:rsidRPr="007A2395" w:rsidRDefault="008641C9"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No</w:t>
            </w:r>
          </w:p>
        </w:tc>
        <w:tc>
          <w:tcPr>
            <w:tcW w:w="1295" w:type="pct"/>
          </w:tcPr>
          <w:p w14:paraId="31232050" w14:textId="1647C837" w:rsidR="008641C9" w:rsidRPr="007A2395" w:rsidRDefault="008641C9" w:rsidP="007A2395">
            <w:pPr>
              <w:pStyle w:val="Tablecustom"/>
              <w:jc w:val="both"/>
              <w:rPr>
                <w:rFonts w:ascii="Avenir Book" w:eastAsia="Times New Roman" w:hAnsi="Avenir Book"/>
                <w:b w:val="0"/>
                <w:bCs w:val="0"/>
                <w:sz w:val="20"/>
                <w:szCs w:val="20"/>
              </w:rPr>
            </w:pPr>
            <w:r w:rsidRPr="007A2395">
              <w:rPr>
                <w:rFonts w:ascii="Avenir Book" w:eastAsia="Corbel" w:hAnsi="Avenir Book" w:cs="Corbel"/>
                <w:b w:val="0"/>
                <w:position w:val="1"/>
                <w:sz w:val="20"/>
                <w:szCs w:val="20"/>
              </w:rPr>
              <w:t>The</w:t>
            </w:r>
            <w:r w:rsidRPr="007A2395">
              <w:rPr>
                <w:rFonts w:ascii="Avenir Book" w:eastAsia="Corbel" w:hAnsi="Avenir Book" w:cs="Corbel"/>
                <w:b w:val="0"/>
                <w:spacing w:val="35"/>
                <w:position w:val="1"/>
                <w:sz w:val="20"/>
                <w:szCs w:val="20"/>
              </w:rPr>
              <w:t xml:space="preserve"> </w:t>
            </w:r>
            <w:r w:rsidRPr="007A2395">
              <w:rPr>
                <w:rFonts w:ascii="Avenir Book" w:eastAsia="Corbel" w:hAnsi="Avenir Book" w:cs="Corbel"/>
                <w:b w:val="0"/>
                <w:position w:val="1"/>
                <w:sz w:val="20"/>
                <w:szCs w:val="20"/>
              </w:rPr>
              <w:t>p</w:t>
            </w:r>
            <w:r w:rsidRPr="007A2395">
              <w:rPr>
                <w:rFonts w:ascii="Avenir Book" w:eastAsia="Corbel" w:hAnsi="Avenir Book" w:cs="Corbel"/>
                <w:b w:val="0"/>
                <w:spacing w:val="1"/>
                <w:position w:val="1"/>
                <w:sz w:val="20"/>
                <w:szCs w:val="20"/>
              </w:rPr>
              <w:t>r</w:t>
            </w:r>
            <w:r w:rsidRPr="007A2395">
              <w:rPr>
                <w:rFonts w:ascii="Avenir Book" w:eastAsia="Corbel" w:hAnsi="Avenir Book" w:cs="Corbel"/>
                <w:b w:val="0"/>
                <w:position w:val="1"/>
                <w:sz w:val="20"/>
                <w:szCs w:val="20"/>
              </w:rPr>
              <w:t>oje</w:t>
            </w:r>
            <w:r w:rsidRPr="007A2395">
              <w:rPr>
                <w:rFonts w:ascii="Avenir Book" w:eastAsia="Corbel" w:hAnsi="Avenir Book" w:cs="Corbel"/>
                <w:b w:val="0"/>
                <w:spacing w:val="-1"/>
                <w:position w:val="1"/>
                <w:sz w:val="20"/>
                <w:szCs w:val="20"/>
              </w:rPr>
              <w:t>c</w:t>
            </w:r>
            <w:r w:rsidRPr="007A2395">
              <w:rPr>
                <w:rFonts w:ascii="Avenir Book" w:eastAsia="Corbel" w:hAnsi="Avenir Book" w:cs="Corbel"/>
                <w:b w:val="0"/>
                <w:position w:val="1"/>
                <w:sz w:val="20"/>
                <w:szCs w:val="20"/>
              </w:rPr>
              <w:t>t</w:t>
            </w:r>
            <w:r w:rsidRPr="007A2395">
              <w:rPr>
                <w:rFonts w:ascii="Avenir Book" w:eastAsia="Corbel" w:hAnsi="Avenir Book" w:cs="Corbel"/>
                <w:b w:val="0"/>
                <w:spacing w:val="35"/>
                <w:position w:val="1"/>
                <w:sz w:val="20"/>
                <w:szCs w:val="20"/>
              </w:rPr>
              <w:t xml:space="preserve"> </w:t>
            </w:r>
            <w:r w:rsidRPr="007A2395">
              <w:rPr>
                <w:rFonts w:ascii="Avenir Book" w:eastAsia="Corbel" w:hAnsi="Avenir Book" w:cs="Corbel"/>
                <w:b w:val="0"/>
                <w:spacing w:val="-1"/>
                <w:position w:val="1"/>
                <w:sz w:val="20"/>
                <w:szCs w:val="20"/>
              </w:rPr>
              <w:t>i</w:t>
            </w:r>
            <w:r w:rsidRPr="007A2395">
              <w:rPr>
                <w:rFonts w:ascii="Avenir Book" w:eastAsia="Corbel" w:hAnsi="Avenir Book" w:cs="Corbel"/>
                <w:b w:val="0"/>
                <w:position w:val="1"/>
                <w:sz w:val="20"/>
                <w:szCs w:val="20"/>
              </w:rPr>
              <w:t>s</w:t>
            </w:r>
            <w:r w:rsidRPr="007A2395">
              <w:rPr>
                <w:rFonts w:ascii="Avenir Book" w:eastAsia="Corbel" w:hAnsi="Avenir Book" w:cs="Corbel"/>
                <w:b w:val="0"/>
                <w:spacing w:val="35"/>
                <w:position w:val="1"/>
                <w:sz w:val="20"/>
                <w:szCs w:val="20"/>
              </w:rPr>
              <w:t xml:space="preserve"> </w:t>
            </w:r>
            <w:r w:rsidRPr="007A2395">
              <w:rPr>
                <w:rFonts w:ascii="Avenir Book" w:eastAsia="Corbel" w:hAnsi="Avenir Book" w:cs="Corbel"/>
                <w:b w:val="0"/>
                <w:spacing w:val="-1"/>
                <w:position w:val="1"/>
                <w:sz w:val="20"/>
                <w:szCs w:val="20"/>
              </w:rPr>
              <w:t>i</w:t>
            </w:r>
            <w:r w:rsidRPr="007A2395">
              <w:rPr>
                <w:rFonts w:ascii="Avenir Book" w:eastAsia="Corbel" w:hAnsi="Avenir Book" w:cs="Corbel"/>
                <w:b w:val="0"/>
                <w:position w:val="1"/>
                <w:sz w:val="20"/>
                <w:szCs w:val="20"/>
              </w:rPr>
              <w:t>n</w:t>
            </w:r>
            <w:r w:rsidRPr="007A2395">
              <w:rPr>
                <w:rFonts w:ascii="Avenir Book" w:eastAsia="Corbel" w:hAnsi="Avenir Book" w:cs="Corbel"/>
                <w:b w:val="0"/>
                <w:spacing w:val="36"/>
                <w:position w:val="1"/>
                <w:sz w:val="20"/>
                <w:szCs w:val="20"/>
              </w:rPr>
              <w:t xml:space="preserve"> </w:t>
            </w:r>
            <w:r w:rsidRPr="007A2395">
              <w:rPr>
                <w:rFonts w:ascii="Avenir Book" w:eastAsia="Corbel" w:hAnsi="Avenir Book" w:cs="Corbel"/>
                <w:b w:val="0"/>
                <w:spacing w:val="-1"/>
                <w:position w:val="1"/>
                <w:sz w:val="20"/>
                <w:szCs w:val="20"/>
              </w:rPr>
              <w:t>c</w:t>
            </w:r>
            <w:r w:rsidRPr="007A2395">
              <w:rPr>
                <w:rFonts w:ascii="Avenir Book" w:eastAsia="Corbel" w:hAnsi="Avenir Book" w:cs="Corbel"/>
                <w:b w:val="0"/>
                <w:position w:val="1"/>
                <w:sz w:val="20"/>
                <w:szCs w:val="20"/>
              </w:rPr>
              <w:t>o</w:t>
            </w:r>
            <w:r w:rsidRPr="007A2395">
              <w:rPr>
                <w:rFonts w:ascii="Avenir Book" w:eastAsia="Corbel" w:hAnsi="Avenir Book" w:cs="Corbel"/>
                <w:b w:val="0"/>
                <w:spacing w:val="-1"/>
                <w:position w:val="1"/>
                <w:sz w:val="20"/>
                <w:szCs w:val="20"/>
              </w:rPr>
              <w:t>m</w:t>
            </w:r>
            <w:r w:rsidRPr="007A2395">
              <w:rPr>
                <w:rFonts w:ascii="Avenir Book" w:eastAsia="Corbel" w:hAnsi="Avenir Book" w:cs="Corbel"/>
                <w:b w:val="0"/>
                <w:position w:val="1"/>
                <w:sz w:val="20"/>
                <w:szCs w:val="20"/>
              </w:rPr>
              <w:t>pl</w:t>
            </w:r>
            <w:r w:rsidRPr="007A2395">
              <w:rPr>
                <w:rFonts w:ascii="Avenir Book" w:eastAsia="Corbel" w:hAnsi="Avenir Book" w:cs="Corbel"/>
                <w:b w:val="0"/>
                <w:spacing w:val="-1"/>
                <w:position w:val="1"/>
                <w:sz w:val="20"/>
                <w:szCs w:val="20"/>
              </w:rPr>
              <w:t>i</w:t>
            </w:r>
            <w:r w:rsidRPr="007A2395">
              <w:rPr>
                <w:rFonts w:ascii="Avenir Book" w:eastAsia="Corbel" w:hAnsi="Avenir Book" w:cs="Corbel"/>
                <w:b w:val="0"/>
                <w:spacing w:val="2"/>
                <w:position w:val="1"/>
                <w:sz w:val="20"/>
                <w:szCs w:val="20"/>
              </w:rPr>
              <w:t>a</w:t>
            </w:r>
            <w:r w:rsidRPr="007A2395">
              <w:rPr>
                <w:rFonts w:ascii="Avenir Book" w:eastAsia="Corbel" w:hAnsi="Avenir Book" w:cs="Corbel"/>
                <w:b w:val="0"/>
                <w:spacing w:val="1"/>
                <w:position w:val="1"/>
                <w:sz w:val="20"/>
                <w:szCs w:val="20"/>
              </w:rPr>
              <w:t>n</w:t>
            </w:r>
            <w:r w:rsidRPr="007A2395">
              <w:rPr>
                <w:rFonts w:ascii="Avenir Book" w:eastAsia="Corbel" w:hAnsi="Avenir Book" w:cs="Corbel"/>
                <w:b w:val="0"/>
                <w:spacing w:val="-1"/>
                <w:position w:val="1"/>
                <w:sz w:val="20"/>
                <w:szCs w:val="20"/>
              </w:rPr>
              <w:t>c</w:t>
            </w:r>
            <w:r w:rsidRPr="007A2395">
              <w:rPr>
                <w:rFonts w:ascii="Avenir Book" w:eastAsia="Corbel" w:hAnsi="Avenir Book" w:cs="Corbel"/>
                <w:b w:val="0"/>
                <w:position w:val="1"/>
                <w:sz w:val="20"/>
                <w:szCs w:val="20"/>
              </w:rPr>
              <w:t xml:space="preserve">e </w:t>
            </w:r>
            <w:r w:rsidRPr="007A2395">
              <w:rPr>
                <w:rFonts w:ascii="Avenir Book" w:eastAsia="Corbel" w:hAnsi="Avenir Book" w:cs="Corbel"/>
                <w:b w:val="0"/>
                <w:spacing w:val="1"/>
                <w:sz w:val="20"/>
                <w:szCs w:val="20"/>
              </w:rPr>
              <w:t>w</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th</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l r</w:t>
            </w:r>
            <w:r w:rsidRPr="007A2395">
              <w:rPr>
                <w:rFonts w:ascii="Avenir Book" w:eastAsia="Corbel" w:hAnsi="Avenir Book" w:cs="Corbel"/>
                <w:b w:val="0"/>
                <w:spacing w:val="1"/>
                <w:sz w:val="20"/>
                <w:szCs w:val="20"/>
              </w:rPr>
              <w:t>e</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v</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t</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 xml:space="preserve">al </w:t>
            </w:r>
            <w:r w:rsidRPr="007A2395">
              <w:rPr>
                <w:rFonts w:ascii="Avenir Book" w:eastAsia="Corbel" w:hAnsi="Avenir Book" w:cs="Corbel"/>
                <w:b w:val="0"/>
                <w:spacing w:val="2"/>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 xml:space="preserve">d </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at</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 xml:space="preserve">al </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w</w:t>
            </w:r>
            <w:r w:rsidRPr="007A2395">
              <w:rPr>
                <w:rFonts w:ascii="Avenir Book" w:eastAsia="Corbel" w:hAnsi="Avenir Book" w:cs="Corbel"/>
                <w:b w:val="0"/>
                <w:sz w:val="20"/>
                <w:szCs w:val="20"/>
              </w:rPr>
              <w:t>s.</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The</w:t>
            </w:r>
            <w:r w:rsidRPr="007A2395">
              <w:rPr>
                <w:rFonts w:ascii="Avenir Book" w:eastAsia="Corbel" w:hAnsi="Avenir Book" w:cs="Corbel"/>
                <w:b w:val="0"/>
                <w:spacing w:val="2"/>
                <w:sz w:val="20"/>
                <w:szCs w:val="20"/>
              </w:rPr>
              <w:t xml:space="preserve"> </w:t>
            </w:r>
            <w:r w:rsidRPr="007A2395">
              <w:rPr>
                <w:rFonts w:ascii="Avenir Book" w:eastAsia="Corbel" w:hAnsi="Avenir Book" w:cs="Corbel"/>
                <w:b w:val="0"/>
                <w:spacing w:val="-1"/>
                <w:sz w:val="20"/>
                <w:szCs w:val="20"/>
              </w:rPr>
              <w:t>P</w:t>
            </w:r>
            <w:r w:rsidRPr="007A2395">
              <w:rPr>
                <w:rFonts w:ascii="Avenir Book" w:eastAsia="Corbel" w:hAnsi="Avenir Book" w:cs="Corbel"/>
                <w:b w:val="0"/>
                <w:sz w:val="20"/>
                <w:szCs w:val="20"/>
              </w:rPr>
              <w:t>ro</w:t>
            </w:r>
            <w:r w:rsidRPr="007A2395">
              <w:rPr>
                <w:rFonts w:ascii="Avenir Book" w:eastAsia="Corbel" w:hAnsi="Avenir Book" w:cs="Corbel"/>
                <w:b w:val="0"/>
                <w:spacing w:val="-3"/>
                <w:sz w:val="20"/>
                <w:szCs w:val="20"/>
              </w:rPr>
              <w:t>j</w:t>
            </w:r>
            <w:r w:rsidRPr="007A2395">
              <w:rPr>
                <w:rFonts w:ascii="Avenir Book" w:eastAsia="Corbel" w:hAnsi="Avenir Book" w:cs="Corbel"/>
                <w:b w:val="0"/>
                <w:sz w:val="20"/>
                <w:szCs w:val="20"/>
              </w:rPr>
              <w:t xml:space="preserve">ect </w:t>
            </w:r>
            <w:r w:rsidRPr="007A2395">
              <w:rPr>
                <w:rFonts w:ascii="Avenir Book" w:eastAsia="Corbel" w:hAnsi="Avenir Book" w:cs="Corbel"/>
                <w:b w:val="0"/>
                <w:spacing w:val="-1"/>
                <w:sz w:val="20"/>
                <w:szCs w:val="20"/>
              </w:rPr>
              <w:t>d</w:t>
            </w:r>
            <w:r w:rsidRPr="007A2395">
              <w:rPr>
                <w:rFonts w:ascii="Avenir Book" w:eastAsia="Corbel" w:hAnsi="Avenir Book" w:cs="Corbel"/>
                <w:b w:val="0"/>
                <w:sz w:val="20"/>
                <w:szCs w:val="20"/>
              </w:rPr>
              <w:t xml:space="preserve">oes </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ot thre</w:t>
            </w:r>
            <w:r w:rsidRPr="007A2395">
              <w:rPr>
                <w:rFonts w:ascii="Avenir Book" w:eastAsia="Corbel" w:hAnsi="Avenir Book" w:cs="Corbel"/>
                <w:b w:val="0"/>
                <w:spacing w:val="-2"/>
                <w:sz w:val="20"/>
                <w:szCs w:val="20"/>
              </w:rPr>
              <w:t>a</w:t>
            </w:r>
            <w:r w:rsidRPr="007A2395">
              <w:rPr>
                <w:rFonts w:ascii="Avenir Book" w:eastAsia="Corbel" w:hAnsi="Avenir Book" w:cs="Corbel"/>
                <w:b w:val="0"/>
                <w:sz w:val="20"/>
                <w:szCs w:val="20"/>
              </w:rPr>
              <w:t>t</w:t>
            </w:r>
            <w:r w:rsidRPr="007A2395">
              <w:rPr>
                <w:rFonts w:ascii="Avenir Book" w:eastAsia="Corbel" w:hAnsi="Avenir Book" w:cs="Corbel"/>
                <w:b w:val="0"/>
                <w:spacing w:val="-2"/>
                <w:sz w:val="20"/>
                <w:szCs w:val="20"/>
              </w:rPr>
              <w:t>e</w:t>
            </w:r>
            <w:r w:rsidRPr="007A2395">
              <w:rPr>
                <w:rFonts w:ascii="Avenir Book" w:eastAsia="Corbel" w:hAnsi="Avenir Book" w:cs="Corbel"/>
                <w:b w:val="0"/>
                <w:sz w:val="20"/>
                <w:szCs w:val="20"/>
              </w:rPr>
              <w:t>n</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h</w:t>
            </w:r>
            <w:r w:rsidRPr="007A2395">
              <w:rPr>
                <w:rFonts w:ascii="Avenir Book" w:eastAsia="Corbel" w:hAnsi="Avenir Book" w:cs="Corbel"/>
                <w:b w:val="0"/>
                <w:spacing w:val="1"/>
                <w:sz w:val="20"/>
                <w:szCs w:val="20"/>
              </w:rPr>
              <w:t>u</w:t>
            </w:r>
            <w:r w:rsidRPr="007A2395">
              <w:rPr>
                <w:rFonts w:ascii="Avenir Book" w:eastAsia="Corbel" w:hAnsi="Avenir Book" w:cs="Corbel"/>
                <w:b w:val="0"/>
                <w:spacing w:val="-3"/>
                <w:sz w:val="20"/>
                <w:szCs w:val="20"/>
              </w:rPr>
              <w:t>m</w:t>
            </w:r>
            <w:r w:rsidRPr="007A2395">
              <w:rPr>
                <w:rFonts w:ascii="Avenir Book" w:eastAsia="Corbel" w:hAnsi="Avenir Book" w:cs="Corbel"/>
                <w:b w:val="0"/>
                <w:sz w:val="20"/>
                <w:szCs w:val="20"/>
              </w:rPr>
              <w:t xml:space="preserve">an health </w:t>
            </w:r>
            <w:r w:rsidRPr="007A2395">
              <w:rPr>
                <w:rFonts w:ascii="Avenir Book" w:eastAsia="Corbel" w:hAnsi="Avenir Book" w:cs="Corbel"/>
                <w:b w:val="0"/>
                <w:spacing w:val="39"/>
                <w:sz w:val="20"/>
                <w:szCs w:val="20"/>
              </w:rPr>
              <w:t xml:space="preserve"> </w:t>
            </w:r>
            <w:r w:rsidRPr="007A2395">
              <w:rPr>
                <w:rFonts w:ascii="Avenir Book" w:eastAsia="Corbel" w:hAnsi="Avenir Book" w:cs="Corbel"/>
                <w:b w:val="0"/>
                <w:sz w:val="20"/>
                <w:szCs w:val="20"/>
              </w:rPr>
              <w:t xml:space="preserve">or </w:t>
            </w:r>
            <w:r w:rsidRPr="007A2395">
              <w:rPr>
                <w:rFonts w:ascii="Avenir Book" w:eastAsia="Corbel" w:hAnsi="Avenir Book" w:cs="Corbel"/>
                <w:b w:val="0"/>
                <w:spacing w:val="39"/>
                <w:sz w:val="20"/>
                <w:szCs w:val="20"/>
              </w:rPr>
              <w:t xml:space="preserve"> </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v</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ro</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3"/>
                <w:sz w:val="20"/>
                <w:szCs w:val="20"/>
              </w:rPr>
              <w:t>m</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 xml:space="preserve">t </w:t>
            </w:r>
            <w:r w:rsidRPr="007A2395">
              <w:rPr>
                <w:rFonts w:ascii="Avenir Book" w:eastAsia="Corbel" w:hAnsi="Avenir Book" w:cs="Corbel"/>
                <w:b w:val="0"/>
                <w:spacing w:val="41"/>
                <w:sz w:val="20"/>
                <w:szCs w:val="20"/>
              </w:rPr>
              <w:t xml:space="preserve"> </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 xml:space="preserve">d </w:t>
            </w:r>
            <w:r w:rsidRPr="007A2395">
              <w:rPr>
                <w:rFonts w:ascii="Avenir Book" w:eastAsia="Corbel" w:hAnsi="Avenir Book" w:cs="Corbel"/>
                <w:b w:val="0"/>
                <w:spacing w:val="-1"/>
                <w:sz w:val="20"/>
                <w:szCs w:val="20"/>
              </w:rPr>
              <w:t>d</w:t>
            </w:r>
            <w:r w:rsidRPr="007A2395">
              <w:rPr>
                <w:rFonts w:ascii="Avenir Book" w:eastAsia="Corbel" w:hAnsi="Avenir Book" w:cs="Corbel"/>
                <w:b w:val="0"/>
                <w:sz w:val="20"/>
                <w:szCs w:val="20"/>
              </w:rPr>
              <w:t xml:space="preserve">oes </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ot a</w:t>
            </w:r>
            <w:r w:rsidRPr="007A2395">
              <w:rPr>
                <w:rFonts w:ascii="Avenir Book" w:eastAsia="Corbel" w:hAnsi="Avenir Book" w:cs="Corbel"/>
                <w:b w:val="0"/>
                <w:spacing w:val="-1"/>
                <w:sz w:val="20"/>
                <w:szCs w:val="20"/>
              </w:rPr>
              <w:t>d</w:t>
            </w:r>
            <w:r w:rsidRPr="007A2395">
              <w:rPr>
                <w:rFonts w:ascii="Avenir Book" w:eastAsia="Corbel" w:hAnsi="Avenir Book" w:cs="Corbel"/>
                <w:b w:val="0"/>
                <w:spacing w:val="1"/>
                <w:sz w:val="20"/>
                <w:szCs w:val="20"/>
              </w:rPr>
              <w:t>v</w:t>
            </w:r>
            <w:r w:rsidRPr="007A2395">
              <w:rPr>
                <w:rFonts w:ascii="Avenir Book" w:eastAsia="Corbel" w:hAnsi="Avenir Book" w:cs="Corbel"/>
                <w:b w:val="0"/>
                <w:spacing w:val="-2"/>
                <w:sz w:val="20"/>
                <w:szCs w:val="20"/>
              </w:rPr>
              <w:t>e</w:t>
            </w:r>
            <w:r w:rsidRPr="007A2395">
              <w:rPr>
                <w:rFonts w:ascii="Avenir Book" w:eastAsia="Corbel" w:hAnsi="Avenir Book" w:cs="Corbel"/>
                <w:b w:val="0"/>
                <w:sz w:val="20"/>
                <w:szCs w:val="20"/>
              </w:rPr>
              <w:t>rsely a</w:t>
            </w:r>
            <w:r w:rsidRPr="007A2395">
              <w:rPr>
                <w:rFonts w:ascii="Avenir Book" w:eastAsia="Corbel" w:hAnsi="Avenir Book" w:cs="Corbel"/>
                <w:b w:val="0"/>
                <w:spacing w:val="-1"/>
                <w:sz w:val="20"/>
                <w:szCs w:val="20"/>
              </w:rPr>
              <w:t>f</w:t>
            </w:r>
            <w:r w:rsidRPr="007A2395">
              <w:rPr>
                <w:rFonts w:ascii="Avenir Book" w:eastAsia="Corbel" w:hAnsi="Avenir Book" w:cs="Corbel"/>
                <w:b w:val="0"/>
                <w:sz w:val="20"/>
                <w:szCs w:val="20"/>
              </w:rPr>
              <w:t>fe</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t the health</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of</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t</w:t>
            </w:r>
            <w:r w:rsidRPr="007A2395">
              <w:rPr>
                <w:rFonts w:ascii="Avenir Book" w:eastAsia="Corbel" w:hAnsi="Avenir Book" w:cs="Corbel"/>
                <w:b w:val="0"/>
                <w:spacing w:val="-2"/>
                <w:sz w:val="20"/>
                <w:szCs w:val="20"/>
              </w:rPr>
              <w:t>h</w:t>
            </w:r>
            <w:r w:rsidRPr="007A2395">
              <w:rPr>
                <w:rFonts w:ascii="Avenir Book" w:eastAsia="Corbel" w:hAnsi="Avenir Book" w:cs="Corbel"/>
                <w:b w:val="0"/>
                <w:sz w:val="20"/>
                <w:szCs w:val="20"/>
              </w:rPr>
              <w:t>e wor</w:t>
            </w:r>
            <w:r w:rsidRPr="007A2395">
              <w:rPr>
                <w:rFonts w:ascii="Avenir Book" w:eastAsia="Corbel" w:hAnsi="Avenir Book" w:cs="Corbel"/>
                <w:b w:val="0"/>
                <w:spacing w:val="-2"/>
                <w:sz w:val="20"/>
                <w:szCs w:val="20"/>
              </w:rPr>
              <w:t>k</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s</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pacing w:val="-3"/>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d</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pacing w:val="-2"/>
                <w:sz w:val="20"/>
                <w:szCs w:val="20"/>
              </w:rPr>
              <w:t>t</w:t>
            </w:r>
            <w:r w:rsidRPr="007A2395">
              <w:rPr>
                <w:rFonts w:ascii="Avenir Book" w:eastAsia="Corbel" w:hAnsi="Avenir Book" w:cs="Corbel"/>
                <w:b w:val="0"/>
                <w:sz w:val="20"/>
                <w:szCs w:val="20"/>
              </w:rPr>
              <w:t xml:space="preserve">he </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m</w:t>
            </w:r>
            <w:r w:rsidRPr="007A2395">
              <w:rPr>
                <w:rFonts w:ascii="Avenir Book" w:eastAsia="Corbel" w:hAnsi="Avenir Book" w:cs="Corbel"/>
                <w:b w:val="0"/>
                <w:sz w:val="20"/>
                <w:szCs w:val="20"/>
              </w:rPr>
              <w:t>mu</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ty.</w:t>
            </w:r>
          </w:p>
        </w:tc>
        <w:tc>
          <w:tcPr>
            <w:tcW w:w="701" w:type="pct"/>
          </w:tcPr>
          <w:p w14:paraId="2B9B5E8D" w14:textId="5AD890FD" w:rsidR="008641C9" w:rsidRPr="007A2395" w:rsidRDefault="008641C9"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Not Required</w:t>
            </w:r>
          </w:p>
        </w:tc>
      </w:tr>
      <w:tr w:rsidR="008642B4" w:rsidRPr="007A2395" w14:paraId="7A761072" w14:textId="77777777" w:rsidTr="007A2395">
        <w:tc>
          <w:tcPr>
            <w:tcW w:w="702" w:type="pct"/>
          </w:tcPr>
          <w:p w14:paraId="42D22143" w14:textId="0925311A" w:rsidR="008642B4" w:rsidRPr="007A2395" w:rsidRDefault="008642B4" w:rsidP="007A2395">
            <w:pPr>
              <w:rPr>
                <w:rFonts w:ascii="Avenir Book" w:hAnsi="Avenir Book"/>
                <w:bCs/>
                <w:sz w:val="20"/>
                <w:lang w:val="en-US"/>
              </w:rPr>
            </w:pPr>
            <w:r w:rsidRPr="007A2395">
              <w:rPr>
                <w:rFonts w:ascii="Avenir Book" w:eastAsia="Corbel" w:hAnsi="Avenir Book" w:cs="Corbel"/>
                <w:spacing w:val="1"/>
                <w:position w:val="1"/>
                <w:sz w:val="20"/>
              </w:rPr>
              <w:t>3</w:t>
            </w:r>
            <w:r w:rsidRPr="007A2395">
              <w:rPr>
                <w:rFonts w:ascii="Avenir Book" w:eastAsia="Corbel" w:hAnsi="Avenir Book" w:cs="Corbel"/>
                <w:spacing w:val="-1"/>
                <w:position w:val="1"/>
                <w:sz w:val="20"/>
              </w:rPr>
              <w:t>.</w:t>
            </w:r>
            <w:r w:rsidRPr="007A2395">
              <w:rPr>
                <w:rFonts w:ascii="Avenir Book" w:eastAsia="Corbel" w:hAnsi="Avenir Book" w:cs="Corbel"/>
                <w:spacing w:val="1"/>
                <w:position w:val="1"/>
                <w:sz w:val="20"/>
              </w:rPr>
              <w:t>4</w:t>
            </w:r>
            <w:r w:rsidRPr="007A2395">
              <w:rPr>
                <w:rFonts w:ascii="Avenir Book" w:eastAsia="Corbel" w:hAnsi="Avenir Book" w:cs="Corbel"/>
                <w:spacing w:val="-1"/>
                <w:position w:val="1"/>
                <w:sz w:val="20"/>
              </w:rPr>
              <w:t>.</w:t>
            </w:r>
            <w:r w:rsidRPr="007A2395">
              <w:rPr>
                <w:rFonts w:ascii="Avenir Book" w:eastAsia="Corbel" w:hAnsi="Avenir Book" w:cs="Corbel"/>
                <w:position w:val="1"/>
                <w:sz w:val="20"/>
              </w:rPr>
              <w:t xml:space="preserve">1  Sites  </w:t>
            </w:r>
            <w:r w:rsidRPr="007A2395">
              <w:rPr>
                <w:rFonts w:ascii="Avenir Book" w:eastAsia="Corbel" w:hAnsi="Avenir Book" w:cs="Corbel"/>
                <w:spacing w:val="14"/>
                <w:position w:val="1"/>
                <w:sz w:val="20"/>
              </w:rPr>
              <w:t xml:space="preserve"> </w:t>
            </w:r>
            <w:r w:rsidRPr="007A2395">
              <w:rPr>
                <w:rFonts w:ascii="Avenir Book" w:eastAsia="Corbel" w:hAnsi="Avenir Book" w:cs="Corbel"/>
                <w:position w:val="1"/>
                <w:sz w:val="20"/>
              </w:rPr>
              <w:t xml:space="preserve">of </w:t>
            </w:r>
            <w:r w:rsidRPr="007A2395">
              <w:rPr>
                <w:rFonts w:ascii="Avenir Book" w:eastAsia="Corbel" w:hAnsi="Avenir Book" w:cs="Corbel"/>
                <w:sz w:val="20"/>
              </w:rPr>
              <w:t>Cultu</w:t>
            </w:r>
            <w:r w:rsidRPr="007A2395">
              <w:rPr>
                <w:rFonts w:ascii="Avenir Book" w:eastAsia="Corbel" w:hAnsi="Avenir Book" w:cs="Corbel"/>
                <w:spacing w:val="1"/>
                <w:sz w:val="20"/>
              </w:rPr>
              <w:t>r</w:t>
            </w:r>
            <w:r w:rsidRPr="007A2395">
              <w:rPr>
                <w:rFonts w:ascii="Avenir Book" w:eastAsia="Corbel" w:hAnsi="Avenir Book" w:cs="Corbel"/>
                <w:sz w:val="20"/>
              </w:rPr>
              <w:t>al a</w:t>
            </w:r>
            <w:r w:rsidRPr="007A2395">
              <w:rPr>
                <w:rFonts w:ascii="Avenir Book" w:eastAsia="Corbel" w:hAnsi="Avenir Book" w:cs="Corbel"/>
                <w:spacing w:val="1"/>
                <w:sz w:val="20"/>
              </w:rPr>
              <w:t>n</w:t>
            </w:r>
            <w:r w:rsidRPr="007A2395">
              <w:rPr>
                <w:rFonts w:ascii="Avenir Book" w:eastAsia="Corbel" w:hAnsi="Avenir Book" w:cs="Corbel"/>
                <w:sz w:val="20"/>
              </w:rPr>
              <w:t xml:space="preserve">d </w:t>
            </w:r>
            <w:r w:rsidRPr="007A2395">
              <w:rPr>
                <w:rFonts w:ascii="Avenir Book" w:eastAsia="Corbel" w:hAnsi="Avenir Book" w:cs="Corbel"/>
                <w:spacing w:val="-1"/>
                <w:sz w:val="20"/>
              </w:rPr>
              <w:t>Hi</w:t>
            </w:r>
            <w:r w:rsidRPr="007A2395">
              <w:rPr>
                <w:rFonts w:ascii="Avenir Book" w:eastAsia="Corbel" w:hAnsi="Avenir Book" w:cs="Corbel"/>
                <w:sz w:val="20"/>
              </w:rPr>
              <w:t>stor</w:t>
            </w:r>
            <w:r w:rsidRPr="007A2395">
              <w:rPr>
                <w:rFonts w:ascii="Avenir Book" w:eastAsia="Corbel" w:hAnsi="Avenir Book" w:cs="Corbel"/>
                <w:spacing w:val="-1"/>
                <w:sz w:val="20"/>
              </w:rPr>
              <w:t>ic</w:t>
            </w:r>
            <w:r w:rsidRPr="007A2395">
              <w:rPr>
                <w:rFonts w:ascii="Avenir Book" w:eastAsia="Corbel" w:hAnsi="Avenir Book" w:cs="Corbel"/>
                <w:sz w:val="20"/>
              </w:rPr>
              <w:t xml:space="preserve">al </w:t>
            </w:r>
            <w:r w:rsidRPr="007A2395">
              <w:rPr>
                <w:rFonts w:ascii="Avenir Book" w:eastAsia="Corbel" w:hAnsi="Avenir Book" w:cs="Corbel"/>
                <w:spacing w:val="-1"/>
                <w:sz w:val="20"/>
              </w:rPr>
              <w:t>H</w:t>
            </w:r>
            <w:r w:rsidRPr="007A2395">
              <w:rPr>
                <w:rFonts w:ascii="Avenir Book" w:eastAsia="Corbel" w:hAnsi="Avenir Book" w:cs="Corbel"/>
                <w:sz w:val="20"/>
              </w:rPr>
              <w:t>e</w:t>
            </w:r>
            <w:r w:rsidRPr="007A2395">
              <w:rPr>
                <w:rFonts w:ascii="Avenir Book" w:eastAsia="Corbel" w:hAnsi="Avenir Book" w:cs="Corbel"/>
                <w:spacing w:val="1"/>
                <w:sz w:val="20"/>
              </w:rPr>
              <w:t>r</w:t>
            </w:r>
            <w:r w:rsidRPr="007A2395">
              <w:rPr>
                <w:rFonts w:ascii="Avenir Book" w:eastAsia="Corbel" w:hAnsi="Avenir Book" w:cs="Corbel"/>
                <w:spacing w:val="-1"/>
                <w:sz w:val="20"/>
              </w:rPr>
              <w:t>i</w:t>
            </w:r>
            <w:r w:rsidRPr="007A2395">
              <w:rPr>
                <w:rFonts w:ascii="Avenir Book" w:eastAsia="Corbel" w:hAnsi="Avenir Book" w:cs="Corbel"/>
                <w:sz w:val="20"/>
              </w:rPr>
              <w:t>tage</w:t>
            </w:r>
          </w:p>
        </w:tc>
        <w:tc>
          <w:tcPr>
            <w:tcW w:w="1727" w:type="pct"/>
          </w:tcPr>
          <w:p w14:paraId="1252D87E" w14:textId="3F2DE282" w:rsidR="008642B4" w:rsidRPr="007A2395" w:rsidRDefault="008642B4" w:rsidP="007A2395">
            <w:pPr>
              <w:pStyle w:val="Tablecustom"/>
              <w:jc w:val="both"/>
              <w:rPr>
                <w:rFonts w:ascii="Avenir Book" w:eastAsia="Times New Roman" w:hAnsi="Avenir Book"/>
                <w:b w:val="0"/>
                <w:bCs w:val="0"/>
                <w:sz w:val="20"/>
                <w:szCs w:val="20"/>
              </w:rPr>
            </w:pPr>
            <w:r w:rsidRPr="007A2395">
              <w:rPr>
                <w:rFonts w:ascii="Avenir Book" w:eastAsia="Corbel" w:hAnsi="Avenir Book" w:cs="Corbel"/>
                <w:b w:val="0"/>
                <w:position w:val="1"/>
                <w:sz w:val="20"/>
                <w:szCs w:val="20"/>
              </w:rPr>
              <w:t>Do</w:t>
            </w:r>
            <w:r w:rsidRPr="007A2395">
              <w:rPr>
                <w:rFonts w:ascii="Avenir Book" w:eastAsia="Corbel" w:hAnsi="Avenir Book" w:cs="Corbel"/>
                <w:b w:val="0"/>
                <w:spacing w:val="1"/>
                <w:position w:val="1"/>
                <w:sz w:val="20"/>
                <w:szCs w:val="20"/>
              </w:rPr>
              <w:t>e</w:t>
            </w:r>
            <w:r w:rsidRPr="007A2395">
              <w:rPr>
                <w:rFonts w:ascii="Avenir Book" w:eastAsia="Corbel" w:hAnsi="Avenir Book" w:cs="Corbel"/>
                <w:b w:val="0"/>
                <w:position w:val="1"/>
                <w:sz w:val="20"/>
                <w:szCs w:val="20"/>
              </w:rPr>
              <w:t xml:space="preserve">s </w:t>
            </w:r>
            <w:r w:rsidRPr="007A2395">
              <w:rPr>
                <w:rFonts w:ascii="Avenir Book" w:eastAsia="Corbel" w:hAnsi="Avenir Book" w:cs="Corbel"/>
                <w:b w:val="0"/>
                <w:spacing w:val="17"/>
                <w:position w:val="1"/>
                <w:sz w:val="20"/>
                <w:szCs w:val="20"/>
              </w:rPr>
              <w:t xml:space="preserve"> </w:t>
            </w:r>
            <w:r w:rsidRPr="007A2395">
              <w:rPr>
                <w:rFonts w:ascii="Avenir Book" w:eastAsia="Corbel" w:hAnsi="Avenir Book" w:cs="Corbel"/>
                <w:b w:val="0"/>
                <w:position w:val="1"/>
                <w:sz w:val="20"/>
                <w:szCs w:val="20"/>
              </w:rPr>
              <w:t xml:space="preserve">the </w:t>
            </w:r>
            <w:r w:rsidRPr="007A2395">
              <w:rPr>
                <w:rFonts w:ascii="Avenir Book" w:eastAsia="Corbel" w:hAnsi="Avenir Book" w:cs="Corbel"/>
                <w:b w:val="0"/>
                <w:spacing w:val="18"/>
                <w:position w:val="1"/>
                <w:sz w:val="20"/>
                <w:szCs w:val="20"/>
              </w:rPr>
              <w:t xml:space="preserve"> </w:t>
            </w:r>
            <w:r w:rsidRPr="007A2395">
              <w:rPr>
                <w:rFonts w:ascii="Avenir Book" w:eastAsia="Corbel" w:hAnsi="Avenir Book" w:cs="Corbel"/>
                <w:b w:val="0"/>
                <w:spacing w:val="-1"/>
                <w:position w:val="1"/>
                <w:sz w:val="20"/>
                <w:szCs w:val="20"/>
              </w:rPr>
              <w:t>P</w:t>
            </w:r>
            <w:r w:rsidRPr="007A2395">
              <w:rPr>
                <w:rFonts w:ascii="Avenir Book" w:eastAsia="Corbel" w:hAnsi="Avenir Book" w:cs="Corbel"/>
                <w:b w:val="0"/>
                <w:position w:val="1"/>
                <w:sz w:val="20"/>
                <w:szCs w:val="20"/>
              </w:rPr>
              <w:t xml:space="preserve">roject </w:t>
            </w:r>
            <w:r w:rsidRPr="007A2395">
              <w:rPr>
                <w:rFonts w:ascii="Avenir Book" w:eastAsia="Corbel" w:hAnsi="Avenir Book" w:cs="Corbel"/>
                <w:b w:val="0"/>
                <w:spacing w:val="17"/>
                <w:position w:val="1"/>
                <w:sz w:val="20"/>
                <w:szCs w:val="20"/>
              </w:rPr>
              <w:t xml:space="preserve"> </w:t>
            </w:r>
            <w:r w:rsidRPr="007A2395">
              <w:rPr>
                <w:rFonts w:ascii="Avenir Book" w:eastAsia="Corbel" w:hAnsi="Avenir Book" w:cs="Corbel"/>
                <w:b w:val="0"/>
                <w:spacing w:val="-1"/>
                <w:position w:val="1"/>
                <w:sz w:val="20"/>
                <w:szCs w:val="20"/>
              </w:rPr>
              <w:t>A</w:t>
            </w:r>
            <w:r w:rsidRPr="007A2395">
              <w:rPr>
                <w:rFonts w:ascii="Avenir Book" w:eastAsia="Corbel" w:hAnsi="Avenir Book" w:cs="Corbel"/>
                <w:b w:val="0"/>
                <w:position w:val="1"/>
                <w:sz w:val="20"/>
                <w:szCs w:val="20"/>
              </w:rPr>
              <w:t>r</w:t>
            </w:r>
            <w:r w:rsidRPr="007A2395">
              <w:rPr>
                <w:rFonts w:ascii="Avenir Book" w:eastAsia="Corbel" w:hAnsi="Avenir Book" w:cs="Corbel"/>
                <w:b w:val="0"/>
                <w:spacing w:val="1"/>
                <w:position w:val="1"/>
                <w:sz w:val="20"/>
                <w:szCs w:val="20"/>
              </w:rPr>
              <w:t>e</w:t>
            </w:r>
            <w:r w:rsidRPr="007A2395">
              <w:rPr>
                <w:rFonts w:ascii="Avenir Book" w:eastAsia="Corbel" w:hAnsi="Avenir Book" w:cs="Corbel"/>
                <w:b w:val="0"/>
                <w:position w:val="1"/>
                <w:sz w:val="20"/>
                <w:szCs w:val="20"/>
              </w:rPr>
              <w:t xml:space="preserve">a </w:t>
            </w:r>
            <w:r w:rsidRPr="007A2395">
              <w:rPr>
                <w:rFonts w:ascii="Avenir Book" w:eastAsia="Corbel" w:hAnsi="Avenir Book" w:cs="Corbel"/>
                <w:b w:val="0"/>
                <w:spacing w:val="-1"/>
                <w:sz w:val="20"/>
                <w:szCs w:val="20"/>
              </w:rPr>
              <w:t>i</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cl</w:t>
            </w:r>
            <w:r w:rsidRPr="007A2395">
              <w:rPr>
                <w:rFonts w:ascii="Avenir Book" w:eastAsia="Corbel" w:hAnsi="Avenir Book" w:cs="Corbel"/>
                <w:b w:val="0"/>
                <w:spacing w:val="1"/>
                <w:sz w:val="20"/>
                <w:szCs w:val="20"/>
              </w:rPr>
              <w:t>u</w:t>
            </w:r>
            <w:r w:rsidRPr="007A2395">
              <w:rPr>
                <w:rFonts w:ascii="Avenir Book" w:eastAsia="Corbel" w:hAnsi="Avenir Book" w:cs="Corbel"/>
                <w:b w:val="0"/>
                <w:spacing w:val="-1"/>
                <w:sz w:val="20"/>
                <w:szCs w:val="20"/>
              </w:rPr>
              <w:t>d</w:t>
            </w:r>
            <w:r w:rsidRPr="007A2395">
              <w:rPr>
                <w:rFonts w:ascii="Avenir Book" w:eastAsia="Corbel" w:hAnsi="Avenir Book" w:cs="Corbel"/>
                <w:b w:val="0"/>
                <w:sz w:val="20"/>
                <w:szCs w:val="20"/>
              </w:rPr>
              <w:t>e</w:t>
            </w:r>
            <w:r w:rsidRPr="007A2395">
              <w:rPr>
                <w:rFonts w:ascii="Avenir Book" w:eastAsia="Corbel" w:hAnsi="Avenir Book" w:cs="Corbel"/>
                <w:b w:val="0"/>
                <w:spacing w:val="-7"/>
                <w:sz w:val="20"/>
                <w:szCs w:val="20"/>
              </w:rPr>
              <w:t xml:space="preserve"> </w:t>
            </w:r>
            <w:r w:rsidRPr="007A2395">
              <w:rPr>
                <w:rFonts w:ascii="Avenir Book" w:eastAsia="Corbel" w:hAnsi="Avenir Book" w:cs="Corbel"/>
                <w:b w:val="0"/>
                <w:sz w:val="20"/>
                <w:szCs w:val="20"/>
              </w:rPr>
              <w:t>s</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tes,</w:t>
            </w:r>
            <w:r w:rsidRPr="007A2395">
              <w:rPr>
                <w:rFonts w:ascii="Avenir Book" w:eastAsia="Corbel" w:hAnsi="Avenir Book" w:cs="Corbel"/>
                <w:b w:val="0"/>
                <w:spacing w:val="-8"/>
                <w:sz w:val="20"/>
                <w:szCs w:val="20"/>
              </w:rPr>
              <w:t xml:space="preserve"> </w:t>
            </w:r>
            <w:r w:rsidRPr="007A2395">
              <w:rPr>
                <w:rFonts w:ascii="Avenir Book" w:eastAsia="Corbel" w:hAnsi="Avenir Book" w:cs="Corbel"/>
                <w:b w:val="0"/>
                <w:sz w:val="20"/>
                <w:szCs w:val="20"/>
              </w:rPr>
              <w:t>st</w:t>
            </w:r>
            <w:r w:rsidRPr="007A2395">
              <w:rPr>
                <w:rFonts w:ascii="Avenir Book" w:eastAsia="Corbel" w:hAnsi="Avenir Book" w:cs="Corbel"/>
                <w:b w:val="0"/>
                <w:spacing w:val="-2"/>
                <w:sz w:val="20"/>
                <w:szCs w:val="20"/>
              </w:rPr>
              <w:t>r</w:t>
            </w:r>
            <w:r w:rsidRPr="007A2395">
              <w:rPr>
                <w:rFonts w:ascii="Avenir Book" w:eastAsia="Corbel" w:hAnsi="Avenir Book" w:cs="Corbel"/>
                <w:b w:val="0"/>
                <w:spacing w:val="1"/>
                <w:sz w:val="20"/>
                <w:szCs w:val="20"/>
              </w:rPr>
              <w:t>u</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t</w:t>
            </w:r>
            <w:r w:rsidRPr="007A2395">
              <w:rPr>
                <w:rFonts w:ascii="Avenir Book" w:eastAsia="Corbel" w:hAnsi="Avenir Book" w:cs="Corbel"/>
                <w:b w:val="0"/>
                <w:spacing w:val="-1"/>
                <w:sz w:val="20"/>
                <w:szCs w:val="20"/>
              </w:rPr>
              <w:t>u</w:t>
            </w:r>
            <w:r w:rsidRPr="007A2395">
              <w:rPr>
                <w:rFonts w:ascii="Avenir Book" w:eastAsia="Corbel" w:hAnsi="Avenir Book" w:cs="Corbel"/>
                <w:b w:val="0"/>
                <w:sz w:val="20"/>
                <w:szCs w:val="20"/>
              </w:rPr>
              <w:t>r</w:t>
            </w:r>
            <w:r w:rsidRPr="007A2395">
              <w:rPr>
                <w:rFonts w:ascii="Avenir Book" w:eastAsia="Corbel" w:hAnsi="Avenir Book" w:cs="Corbel"/>
                <w:b w:val="0"/>
                <w:spacing w:val="1"/>
                <w:sz w:val="20"/>
                <w:szCs w:val="20"/>
              </w:rPr>
              <w:t>e</w:t>
            </w:r>
            <w:r w:rsidRPr="007A2395">
              <w:rPr>
                <w:rFonts w:ascii="Avenir Book" w:eastAsia="Corbel" w:hAnsi="Avenir Book" w:cs="Corbel"/>
                <w:b w:val="0"/>
                <w:sz w:val="20"/>
                <w:szCs w:val="20"/>
              </w:rPr>
              <w:t>s, or</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b</w:t>
            </w:r>
            <w:r w:rsidRPr="007A2395">
              <w:rPr>
                <w:rFonts w:ascii="Avenir Book" w:eastAsia="Corbel" w:hAnsi="Avenir Book" w:cs="Corbel"/>
                <w:b w:val="0"/>
                <w:sz w:val="20"/>
                <w:szCs w:val="20"/>
              </w:rPr>
              <w:t>je</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 xml:space="preserve">ts </w:t>
            </w:r>
            <w:r w:rsidRPr="007A2395">
              <w:rPr>
                <w:rFonts w:ascii="Avenir Book" w:eastAsia="Corbel" w:hAnsi="Avenir Book" w:cs="Corbel"/>
                <w:b w:val="0"/>
                <w:spacing w:val="1"/>
                <w:sz w:val="20"/>
                <w:szCs w:val="20"/>
              </w:rPr>
              <w:t>w</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th h</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stor</w:t>
            </w:r>
            <w:r w:rsidRPr="007A2395">
              <w:rPr>
                <w:rFonts w:ascii="Avenir Book" w:eastAsia="Corbel" w:hAnsi="Avenir Book" w:cs="Corbel"/>
                <w:b w:val="0"/>
                <w:spacing w:val="-1"/>
                <w:sz w:val="20"/>
                <w:szCs w:val="20"/>
              </w:rPr>
              <w:t>ic</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 xml:space="preserve">, </w:t>
            </w:r>
            <w:r w:rsidRPr="007A2395">
              <w:rPr>
                <w:rFonts w:ascii="Avenir Book" w:eastAsia="Corbel" w:hAnsi="Avenir Book" w:cs="Corbel"/>
                <w:b w:val="0"/>
                <w:spacing w:val="-1"/>
                <w:sz w:val="20"/>
                <w:szCs w:val="20"/>
              </w:rPr>
              <w:t>c</w:t>
            </w:r>
            <w:r w:rsidRPr="007A2395">
              <w:rPr>
                <w:rFonts w:ascii="Avenir Book" w:eastAsia="Corbel" w:hAnsi="Avenir Book" w:cs="Corbel"/>
                <w:b w:val="0"/>
                <w:spacing w:val="1"/>
                <w:sz w:val="20"/>
                <w:szCs w:val="20"/>
              </w:rPr>
              <w:t>u</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t</w:t>
            </w:r>
            <w:r w:rsidRPr="007A2395">
              <w:rPr>
                <w:rFonts w:ascii="Avenir Book" w:eastAsia="Corbel" w:hAnsi="Avenir Book" w:cs="Corbel"/>
                <w:b w:val="0"/>
                <w:spacing w:val="1"/>
                <w:sz w:val="20"/>
                <w:szCs w:val="20"/>
              </w:rPr>
              <w:t>u</w:t>
            </w:r>
            <w:r w:rsidRPr="007A2395">
              <w:rPr>
                <w:rFonts w:ascii="Avenir Book" w:eastAsia="Corbel" w:hAnsi="Avenir Book" w:cs="Corbel"/>
                <w:b w:val="0"/>
                <w:sz w:val="20"/>
                <w:szCs w:val="20"/>
              </w:rPr>
              <w:t>ral, arti</w:t>
            </w:r>
            <w:r w:rsidRPr="007A2395">
              <w:rPr>
                <w:rFonts w:ascii="Avenir Book" w:eastAsia="Corbel" w:hAnsi="Avenir Book" w:cs="Corbel"/>
                <w:b w:val="0"/>
                <w:spacing w:val="-1"/>
                <w:sz w:val="20"/>
                <w:szCs w:val="20"/>
              </w:rPr>
              <w:t>s</w:t>
            </w:r>
            <w:r w:rsidRPr="007A2395">
              <w:rPr>
                <w:rFonts w:ascii="Avenir Book" w:eastAsia="Corbel" w:hAnsi="Avenir Book" w:cs="Corbel"/>
                <w:b w:val="0"/>
                <w:sz w:val="20"/>
                <w:szCs w:val="20"/>
              </w:rPr>
              <w:t>ti</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 trad</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ti</w:t>
            </w:r>
            <w:r w:rsidRPr="007A2395">
              <w:rPr>
                <w:rFonts w:ascii="Avenir Book" w:eastAsia="Corbel" w:hAnsi="Avenir Book" w:cs="Corbel"/>
                <w:b w:val="0"/>
                <w:spacing w:val="-1"/>
                <w:sz w:val="20"/>
                <w:szCs w:val="20"/>
              </w:rPr>
              <w:t>o</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al or r</w:t>
            </w:r>
            <w:r w:rsidRPr="007A2395">
              <w:rPr>
                <w:rFonts w:ascii="Avenir Book" w:eastAsia="Corbel" w:hAnsi="Avenir Book" w:cs="Corbel"/>
                <w:b w:val="0"/>
                <w:spacing w:val="1"/>
                <w:sz w:val="20"/>
                <w:szCs w:val="20"/>
              </w:rPr>
              <w:t>e</w:t>
            </w:r>
            <w:r w:rsidRPr="007A2395">
              <w:rPr>
                <w:rFonts w:ascii="Avenir Book" w:eastAsia="Corbel" w:hAnsi="Avenir Book" w:cs="Corbel"/>
                <w:b w:val="0"/>
                <w:spacing w:val="-1"/>
                <w:sz w:val="20"/>
                <w:szCs w:val="20"/>
              </w:rPr>
              <w:t>li</w:t>
            </w:r>
            <w:r w:rsidRPr="007A2395">
              <w:rPr>
                <w:rFonts w:ascii="Avenir Book" w:eastAsia="Corbel" w:hAnsi="Avenir Book" w:cs="Corbel"/>
                <w:b w:val="0"/>
                <w:sz w:val="20"/>
                <w:szCs w:val="20"/>
              </w:rPr>
              <w:t xml:space="preserve">gious </w:t>
            </w:r>
            <w:r w:rsidRPr="007A2395">
              <w:rPr>
                <w:rFonts w:ascii="Avenir Book" w:eastAsia="Corbel" w:hAnsi="Avenir Book" w:cs="Corbel"/>
                <w:b w:val="0"/>
                <w:spacing w:val="1"/>
                <w:sz w:val="20"/>
                <w:szCs w:val="20"/>
              </w:rPr>
              <w:t>v</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l</w:t>
            </w:r>
            <w:r w:rsidRPr="007A2395">
              <w:rPr>
                <w:rFonts w:ascii="Avenir Book" w:eastAsia="Corbel" w:hAnsi="Avenir Book" w:cs="Corbel"/>
                <w:b w:val="0"/>
                <w:spacing w:val="1"/>
                <w:sz w:val="20"/>
                <w:szCs w:val="20"/>
              </w:rPr>
              <w:t>u</w:t>
            </w:r>
            <w:r w:rsidRPr="007A2395">
              <w:rPr>
                <w:rFonts w:ascii="Avenir Book" w:eastAsia="Corbel" w:hAnsi="Avenir Book" w:cs="Corbel"/>
                <w:b w:val="0"/>
                <w:sz w:val="20"/>
                <w:szCs w:val="20"/>
              </w:rPr>
              <w:t>es</w:t>
            </w:r>
            <w:r w:rsidRPr="007A2395">
              <w:rPr>
                <w:rFonts w:ascii="Avenir Book" w:eastAsia="Corbel" w:hAnsi="Avenir Book" w:cs="Corbel"/>
                <w:b w:val="0"/>
                <w:spacing w:val="3"/>
                <w:sz w:val="20"/>
                <w:szCs w:val="20"/>
              </w:rPr>
              <w:t xml:space="preserve"> </w:t>
            </w:r>
            <w:r w:rsidRPr="007A2395">
              <w:rPr>
                <w:rFonts w:ascii="Avenir Book" w:eastAsia="Corbel" w:hAnsi="Avenir Book" w:cs="Corbel"/>
                <w:b w:val="0"/>
                <w:spacing w:val="-2"/>
                <w:sz w:val="20"/>
                <w:szCs w:val="20"/>
              </w:rPr>
              <w:t>o</w:t>
            </w:r>
            <w:r w:rsidRPr="007A2395">
              <w:rPr>
                <w:rFonts w:ascii="Avenir Book" w:eastAsia="Corbel" w:hAnsi="Avenir Book" w:cs="Corbel"/>
                <w:b w:val="0"/>
                <w:sz w:val="20"/>
                <w:szCs w:val="20"/>
              </w:rPr>
              <w:t xml:space="preserve">r </w:t>
            </w:r>
            <w:r w:rsidRPr="007A2395">
              <w:rPr>
                <w:rFonts w:ascii="Avenir Book" w:eastAsia="Corbel" w:hAnsi="Avenir Book" w:cs="Corbel"/>
                <w:b w:val="0"/>
                <w:spacing w:val="-1"/>
                <w:sz w:val="20"/>
                <w:szCs w:val="20"/>
              </w:rPr>
              <w:t>i</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ta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gi</w:t>
            </w:r>
            <w:r w:rsidRPr="007A2395">
              <w:rPr>
                <w:rFonts w:ascii="Avenir Book" w:eastAsia="Corbel" w:hAnsi="Avenir Book" w:cs="Corbel"/>
                <w:b w:val="0"/>
                <w:spacing w:val="-1"/>
                <w:sz w:val="20"/>
                <w:szCs w:val="20"/>
              </w:rPr>
              <w:t>bl</w:t>
            </w:r>
            <w:r w:rsidRPr="007A2395">
              <w:rPr>
                <w:rFonts w:ascii="Avenir Book" w:eastAsia="Corbel" w:hAnsi="Avenir Book" w:cs="Corbel"/>
                <w:b w:val="0"/>
                <w:sz w:val="20"/>
                <w:szCs w:val="20"/>
              </w:rPr>
              <w:t>e</w:t>
            </w:r>
            <w:r w:rsidRPr="007A2395">
              <w:rPr>
                <w:rFonts w:ascii="Avenir Book" w:eastAsia="Corbel" w:hAnsi="Avenir Book" w:cs="Corbel"/>
                <w:b w:val="0"/>
                <w:spacing w:val="2"/>
                <w:sz w:val="20"/>
                <w:szCs w:val="20"/>
              </w:rPr>
              <w:t xml:space="preserve"> </w:t>
            </w:r>
            <w:r w:rsidRPr="007A2395">
              <w:rPr>
                <w:rFonts w:ascii="Avenir Book" w:eastAsia="Corbel" w:hAnsi="Avenir Book" w:cs="Corbel"/>
                <w:b w:val="0"/>
                <w:sz w:val="20"/>
                <w:szCs w:val="20"/>
              </w:rPr>
              <w:t>f</w:t>
            </w:r>
            <w:r w:rsidRPr="007A2395">
              <w:rPr>
                <w:rFonts w:ascii="Avenir Book" w:eastAsia="Corbel" w:hAnsi="Avenir Book" w:cs="Corbel"/>
                <w:b w:val="0"/>
                <w:spacing w:val="-1"/>
                <w:sz w:val="20"/>
                <w:szCs w:val="20"/>
              </w:rPr>
              <w:t>o</w:t>
            </w:r>
            <w:r w:rsidRPr="007A2395">
              <w:rPr>
                <w:rFonts w:ascii="Avenir Book" w:eastAsia="Corbel" w:hAnsi="Avenir Book" w:cs="Corbel"/>
                <w:b w:val="0"/>
                <w:sz w:val="20"/>
                <w:szCs w:val="20"/>
              </w:rPr>
              <w:t xml:space="preserve">rms of </w:t>
            </w:r>
            <w:r w:rsidRPr="007A2395">
              <w:rPr>
                <w:rFonts w:ascii="Avenir Book" w:eastAsia="Corbel" w:hAnsi="Avenir Book" w:cs="Corbel"/>
                <w:b w:val="0"/>
                <w:spacing w:val="-1"/>
                <w:sz w:val="20"/>
                <w:szCs w:val="20"/>
              </w:rPr>
              <w:t>c</w:t>
            </w:r>
            <w:r w:rsidRPr="007A2395">
              <w:rPr>
                <w:rFonts w:ascii="Avenir Book" w:eastAsia="Corbel" w:hAnsi="Avenir Book" w:cs="Corbel"/>
                <w:b w:val="0"/>
                <w:spacing w:val="1"/>
                <w:sz w:val="20"/>
                <w:szCs w:val="20"/>
              </w:rPr>
              <w:t>u</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t</w:t>
            </w:r>
            <w:r w:rsidRPr="007A2395">
              <w:rPr>
                <w:rFonts w:ascii="Avenir Book" w:eastAsia="Corbel" w:hAnsi="Avenir Book" w:cs="Corbel"/>
                <w:b w:val="0"/>
                <w:spacing w:val="1"/>
                <w:sz w:val="20"/>
                <w:szCs w:val="20"/>
              </w:rPr>
              <w:t>u</w:t>
            </w:r>
            <w:r w:rsidRPr="007A2395">
              <w:rPr>
                <w:rFonts w:ascii="Avenir Book" w:eastAsia="Corbel" w:hAnsi="Avenir Book" w:cs="Corbel"/>
                <w:b w:val="0"/>
                <w:sz w:val="20"/>
                <w:szCs w:val="20"/>
              </w:rPr>
              <w:t>re</w:t>
            </w:r>
            <w:r w:rsidRPr="007A2395">
              <w:rPr>
                <w:rFonts w:ascii="Avenir Book" w:eastAsia="Corbel" w:hAnsi="Avenir Book" w:cs="Corbel"/>
                <w:b w:val="0"/>
                <w:spacing w:val="44"/>
                <w:sz w:val="20"/>
                <w:szCs w:val="20"/>
              </w:rPr>
              <w:t xml:space="preserve"> </w:t>
            </w:r>
            <w:r w:rsidRPr="007A2395">
              <w:rPr>
                <w:rFonts w:ascii="Avenir Book" w:eastAsia="Corbel" w:hAnsi="Avenir Book" w:cs="Corbel"/>
                <w:b w:val="0"/>
                <w:spacing w:val="1"/>
                <w:sz w:val="20"/>
                <w:szCs w:val="20"/>
              </w:rPr>
              <w:t>(</w:t>
            </w:r>
            <w:r w:rsidRPr="007A2395">
              <w:rPr>
                <w:rFonts w:ascii="Avenir Book" w:eastAsia="Corbel" w:hAnsi="Avenir Book" w:cs="Corbel"/>
                <w:b w:val="0"/>
                <w:sz w:val="20"/>
                <w:szCs w:val="20"/>
              </w:rPr>
              <w:t>e.g., k</w:t>
            </w:r>
            <w:r w:rsidRPr="007A2395">
              <w:rPr>
                <w:rFonts w:ascii="Avenir Book" w:eastAsia="Corbel" w:hAnsi="Avenir Book" w:cs="Corbel"/>
                <w:b w:val="0"/>
                <w:spacing w:val="2"/>
                <w:sz w:val="20"/>
                <w:szCs w:val="20"/>
              </w:rPr>
              <w:t>n</w:t>
            </w:r>
            <w:r w:rsidRPr="007A2395">
              <w:rPr>
                <w:rFonts w:ascii="Avenir Book" w:eastAsia="Corbel" w:hAnsi="Avenir Book" w:cs="Corbel"/>
                <w:b w:val="0"/>
                <w:spacing w:val="-2"/>
                <w:sz w:val="20"/>
                <w:szCs w:val="20"/>
              </w:rPr>
              <w:t>o</w:t>
            </w:r>
            <w:r w:rsidRPr="007A2395">
              <w:rPr>
                <w:rFonts w:ascii="Avenir Book" w:eastAsia="Corbel" w:hAnsi="Avenir Book" w:cs="Corbel"/>
                <w:b w:val="0"/>
                <w:spacing w:val="1"/>
                <w:sz w:val="20"/>
                <w:szCs w:val="20"/>
              </w:rPr>
              <w:t>w</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ed</w:t>
            </w:r>
            <w:r w:rsidRPr="007A2395">
              <w:rPr>
                <w:rFonts w:ascii="Avenir Book" w:eastAsia="Corbel" w:hAnsi="Avenir Book" w:cs="Corbel"/>
                <w:b w:val="0"/>
                <w:spacing w:val="-2"/>
                <w:sz w:val="20"/>
                <w:szCs w:val="20"/>
              </w:rPr>
              <w:t>g</w:t>
            </w:r>
            <w:r w:rsidRPr="007A2395">
              <w:rPr>
                <w:rFonts w:ascii="Avenir Book" w:eastAsia="Corbel" w:hAnsi="Avenir Book" w:cs="Corbel"/>
                <w:b w:val="0"/>
                <w:sz w:val="20"/>
                <w:szCs w:val="20"/>
              </w:rPr>
              <w:t xml:space="preserve">e, </w:t>
            </w:r>
            <w:r w:rsidRPr="007A2395">
              <w:rPr>
                <w:rFonts w:ascii="Avenir Book" w:eastAsia="Corbel" w:hAnsi="Avenir Book" w:cs="Corbel"/>
                <w:b w:val="0"/>
                <w:spacing w:val="-1"/>
                <w:sz w:val="20"/>
                <w:szCs w:val="20"/>
              </w:rPr>
              <w:t>i</w:t>
            </w:r>
            <w:r w:rsidRPr="007A2395">
              <w:rPr>
                <w:rFonts w:ascii="Avenir Book" w:eastAsia="Corbel" w:hAnsi="Avenir Book" w:cs="Corbel"/>
                <w:b w:val="0"/>
                <w:spacing w:val="1"/>
                <w:sz w:val="20"/>
                <w:szCs w:val="20"/>
              </w:rPr>
              <w:t>nn</w:t>
            </w:r>
            <w:r w:rsidRPr="007A2395">
              <w:rPr>
                <w:rFonts w:ascii="Avenir Book" w:eastAsia="Corbel" w:hAnsi="Avenir Book" w:cs="Corbel"/>
                <w:b w:val="0"/>
                <w:spacing w:val="-2"/>
                <w:sz w:val="20"/>
                <w:szCs w:val="20"/>
              </w:rPr>
              <w:t>o</w:t>
            </w:r>
            <w:r w:rsidRPr="007A2395">
              <w:rPr>
                <w:rFonts w:ascii="Avenir Book" w:eastAsia="Corbel" w:hAnsi="Avenir Book" w:cs="Corbel"/>
                <w:b w:val="0"/>
                <w:spacing w:val="1"/>
                <w:sz w:val="20"/>
                <w:szCs w:val="20"/>
              </w:rPr>
              <w:t>v</w:t>
            </w:r>
            <w:r w:rsidRPr="007A2395">
              <w:rPr>
                <w:rFonts w:ascii="Avenir Book" w:eastAsia="Corbel" w:hAnsi="Avenir Book" w:cs="Corbel"/>
                <w:b w:val="0"/>
                <w:sz w:val="20"/>
                <w:szCs w:val="20"/>
              </w:rPr>
              <w:t>at</w:t>
            </w:r>
            <w:r w:rsidRPr="007A2395">
              <w:rPr>
                <w:rFonts w:ascii="Avenir Book" w:eastAsia="Corbel" w:hAnsi="Avenir Book" w:cs="Corbel"/>
                <w:b w:val="0"/>
                <w:spacing w:val="-1"/>
                <w:sz w:val="20"/>
                <w:szCs w:val="20"/>
              </w:rPr>
              <w:t>i</w:t>
            </w:r>
            <w:r w:rsidRPr="007A2395">
              <w:rPr>
                <w:rFonts w:ascii="Avenir Book" w:eastAsia="Corbel" w:hAnsi="Avenir Book" w:cs="Corbel"/>
                <w:b w:val="0"/>
                <w:spacing w:val="-2"/>
                <w:sz w:val="20"/>
                <w:szCs w:val="20"/>
              </w:rPr>
              <w:t>o</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s, or p</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ti</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es</w:t>
            </w:r>
            <w:r w:rsidRPr="007A2395">
              <w:rPr>
                <w:rFonts w:ascii="Avenir Book" w:eastAsia="Corbel" w:hAnsi="Avenir Book" w:cs="Corbel"/>
                <w:b w:val="0"/>
                <w:spacing w:val="1"/>
                <w:sz w:val="20"/>
                <w:szCs w:val="20"/>
              </w:rPr>
              <w:t>)</w:t>
            </w:r>
            <w:r w:rsidRPr="007A2395">
              <w:rPr>
                <w:rFonts w:ascii="Avenir Book" w:eastAsia="Corbel" w:hAnsi="Avenir Book" w:cs="Corbel"/>
                <w:b w:val="0"/>
                <w:sz w:val="20"/>
                <w:szCs w:val="20"/>
              </w:rPr>
              <w:t>?</w:t>
            </w:r>
          </w:p>
        </w:tc>
        <w:tc>
          <w:tcPr>
            <w:tcW w:w="575" w:type="pct"/>
          </w:tcPr>
          <w:p w14:paraId="0F480263" w14:textId="5E5767CC" w:rsidR="008642B4" w:rsidRPr="007A2395" w:rsidRDefault="008642B4"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No</w:t>
            </w:r>
          </w:p>
        </w:tc>
        <w:tc>
          <w:tcPr>
            <w:tcW w:w="1295" w:type="pct"/>
          </w:tcPr>
          <w:p w14:paraId="589054AC" w14:textId="060594B1" w:rsidR="008642B4" w:rsidRPr="007A2395" w:rsidRDefault="008642B4" w:rsidP="007A2395">
            <w:pPr>
              <w:pStyle w:val="Tablecustom"/>
              <w:jc w:val="both"/>
              <w:rPr>
                <w:rFonts w:ascii="Avenir Book" w:eastAsia="Times New Roman" w:hAnsi="Avenir Book"/>
                <w:b w:val="0"/>
                <w:bCs w:val="0"/>
                <w:sz w:val="20"/>
                <w:szCs w:val="20"/>
              </w:rPr>
            </w:pPr>
            <w:r w:rsidRPr="007A2395">
              <w:rPr>
                <w:rFonts w:ascii="Avenir Book" w:eastAsia="Corbel" w:hAnsi="Avenir Book" w:cs="Corbel"/>
                <w:b w:val="0"/>
                <w:position w:val="1"/>
                <w:sz w:val="20"/>
                <w:szCs w:val="20"/>
              </w:rPr>
              <w:t xml:space="preserve">The </w:t>
            </w:r>
            <w:r w:rsidRPr="007A2395">
              <w:rPr>
                <w:rFonts w:ascii="Avenir Book" w:eastAsia="Corbel" w:hAnsi="Avenir Book" w:cs="Corbel"/>
                <w:b w:val="0"/>
                <w:spacing w:val="6"/>
                <w:position w:val="1"/>
                <w:sz w:val="20"/>
                <w:szCs w:val="20"/>
              </w:rPr>
              <w:t xml:space="preserve"> </w:t>
            </w:r>
            <w:r w:rsidRPr="007A2395">
              <w:rPr>
                <w:rFonts w:ascii="Avenir Book" w:eastAsia="Corbel" w:hAnsi="Avenir Book" w:cs="Corbel"/>
                <w:b w:val="0"/>
                <w:position w:val="1"/>
                <w:sz w:val="20"/>
                <w:szCs w:val="20"/>
              </w:rPr>
              <w:t>p</w:t>
            </w:r>
            <w:r w:rsidRPr="007A2395">
              <w:rPr>
                <w:rFonts w:ascii="Avenir Book" w:eastAsia="Corbel" w:hAnsi="Avenir Book" w:cs="Corbel"/>
                <w:b w:val="0"/>
                <w:spacing w:val="1"/>
                <w:position w:val="1"/>
                <w:sz w:val="20"/>
                <w:szCs w:val="20"/>
              </w:rPr>
              <w:t>r</w:t>
            </w:r>
            <w:r w:rsidRPr="007A2395">
              <w:rPr>
                <w:rFonts w:ascii="Avenir Book" w:eastAsia="Corbel" w:hAnsi="Avenir Book" w:cs="Corbel"/>
                <w:b w:val="0"/>
                <w:position w:val="1"/>
                <w:sz w:val="20"/>
                <w:szCs w:val="20"/>
              </w:rPr>
              <w:t>oje</w:t>
            </w:r>
            <w:r w:rsidRPr="007A2395">
              <w:rPr>
                <w:rFonts w:ascii="Avenir Book" w:eastAsia="Corbel" w:hAnsi="Avenir Book" w:cs="Corbel"/>
                <w:b w:val="0"/>
                <w:spacing w:val="-1"/>
                <w:position w:val="1"/>
                <w:sz w:val="20"/>
                <w:szCs w:val="20"/>
              </w:rPr>
              <w:t>c</w:t>
            </w:r>
            <w:r w:rsidRPr="007A2395">
              <w:rPr>
                <w:rFonts w:ascii="Avenir Book" w:eastAsia="Corbel" w:hAnsi="Avenir Book" w:cs="Corbel"/>
                <w:b w:val="0"/>
                <w:position w:val="1"/>
                <w:sz w:val="20"/>
                <w:szCs w:val="20"/>
              </w:rPr>
              <w:t xml:space="preserve">t </w:t>
            </w:r>
            <w:r w:rsidRPr="007A2395">
              <w:rPr>
                <w:rFonts w:ascii="Avenir Book" w:eastAsia="Corbel" w:hAnsi="Avenir Book" w:cs="Corbel"/>
                <w:b w:val="0"/>
                <w:spacing w:val="6"/>
                <w:position w:val="1"/>
                <w:sz w:val="20"/>
                <w:szCs w:val="20"/>
              </w:rPr>
              <w:t xml:space="preserve"> </w:t>
            </w:r>
            <w:r w:rsidRPr="007A2395">
              <w:rPr>
                <w:rFonts w:ascii="Avenir Book" w:eastAsia="Corbel" w:hAnsi="Avenir Book" w:cs="Corbel"/>
                <w:b w:val="0"/>
                <w:spacing w:val="-1"/>
                <w:position w:val="1"/>
                <w:sz w:val="20"/>
                <w:szCs w:val="20"/>
              </w:rPr>
              <w:t>d</w:t>
            </w:r>
            <w:r w:rsidRPr="007A2395">
              <w:rPr>
                <w:rFonts w:ascii="Avenir Book" w:eastAsia="Corbel" w:hAnsi="Avenir Book" w:cs="Corbel"/>
                <w:b w:val="0"/>
                <w:position w:val="1"/>
                <w:sz w:val="20"/>
                <w:szCs w:val="20"/>
              </w:rPr>
              <w:t xml:space="preserve">oes </w:t>
            </w:r>
            <w:r w:rsidRPr="007A2395">
              <w:rPr>
                <w:rFonts w:ascii="Avenir Book" w:eastAsia="Corbel" w:hAnsi="Avenir Book" w:cs="Corbel"/>
                <w:b w:val="0"/>
                <w:spacing w:val="5"/>
                <w:position w:val="1"/>
                <w:sz w:val="20"/>
                <w:szCs w:val="20"/>
              </w:rPr>
              <w:t xml:space="preserve"> </w:t>
            </w:r>
            <w:r w:rsidRPr="007A2395">
              <w:rPr>
                <w:rFonts w:ascii="Avenir Book" w:eastAsia="Corbel" w:hAnsi="Avenir Book" w:cs="Corbel"/>
                <w:b w:val="0"/>
                <w:spacing w:val="1"/>
                <w:position w:val="1"/>
                <w:sz w:val="20"/>
                <w:szCs w:val="20"/>
              </w:rPr>
              <w:t>n</w:t>
            </w:r>
            <w:r w:rsidRPr="007A2395">
              <w:rPr>
                <w:rFonts w:ascii="Avenir Book" w:eastAsia="Corbel" w:hAnsi="Avenir Book" w:cs="Corbel"/>
                <w:b w:val="0"/>
                <w:position w:val="1"/>
                <w:sz w:val="20"/>
                <w:szCs w:val="20"/>
              </w:rPr>
              <w:t xml:space="preserve">ot </w:t>
            </w:r>
            <w:r w:rsidRPr="007A2395">
              <w:rPr>
                <w:rFonts w:ascii="Avenir Book" w:eastAsia="Corbel" w:hAnsi="Avenir Book" w:cs="Corbel"/>
                <w:b w:val="0"/>
                <w:spacing w:val="5"/>
                <w:position w:val="1"/>
                <w:sz w:val="20"/>
                <w:szCs w:val="20"/>
              </w:rPr>
              <w:t xml:space="preserve"> </w:t>
            </w:r>
            <w:r w:rsidRPr="007A2395">
              <w:rPr>
                <w:rFonts w:ascii="Avenir Book" w:eastAsia="Corbel" w:hAnsi="Avenir Book" w:cs="Corbel"/>
                <w:b w:val="0"/>
                <w:position w:val="1"/>
                <w:sz w:val="20"/>
                <w:szCs w:val="20"/>
              </w:rPr>
              <w:t>a</w:t>
            </w:r>
            <w:r w:rsidRPr="007A2395">
              <w:rPr>
                <w:rFonts w:ascii="Avenir Book" w:eastAsia="Corbel" w:hAnsi="Avenir Book" w:cs="Corbel"/>
                <w:b w:val="0"/>
                <w:spacing w:val="-1"/>
                <w:position w:val="1"/>
                <w:sz w:val="20"/>
                <w:szCs w:val="20"/>
              </w:rPr>
              <w:t>l</w:t>
            </w:r>
            <w:r w:rsidRPr="007A2395">
              <w:rPr>
                <w:rFonts w:ascii="Avenir Book" w:eastAsia="Corbel" w:hAnsi="Avenir Book" w:cs="Corbel"/>
                <w:b w:val="0"/>
                <w:spacing w:val="-2"/>
                <w:position w:val="1"/>
                <w:sz w:val="20"/>
                <w:szCs w:val="20"/>
              </w:rPr>
              <w:t>t</w:t>
            </w:r>
            <w:r w:rsidRPr="007A2395">
              <w:rPr>
                <w:rFonts w:ascii="Avenir Book" w:eastAsia="Corbel" w:hAnsi="Avenir Book" w:cs="Corbel"/>
                <w:b w:val="0"/>
                <w:position w:val="1"/>
                <w:sz w:val="20"/>
                <w:szCs w:val="20"/>
              </w:rPr>
              <w:t>e</w:t>
            </w:r>
            <w:r w:rsidRPr="007A2395">
              <w:rPr>
                <w:rFonts w:ascii="Avenir Book" w:eastAsia="Corbel" w:hAnsi="Avenir Book" w:cs="Corbel"/>
                <w:b w:val="0"/>
                <w:spacing w:val="1"/>
                <w:position w:val="1"/>
                <w:sz w:val="20"/>
                <w:szCs w:val="20"/>
              </w:rPr>
              <w:t>r</w:t>
            </w:r>
            <w:r w:rsidRPr="007A2395">
              <w:rPr>
                <w:rFonts w:ascii="Avenir Book" w:eastAsia="Corbel" w:hAnsi="Avenir Book" w:cs="Corbel"/>
                <w:b w:val="0"/>
                <w:position w:val="1"/>
                <w:sz w:val="20"/>
                <w:szCs w:val="20"/>
              </w:rPr>
              <w:t xml:space="preserve">, </w:t>
            </w:r>
            <w:r w:rsidRPr="007A2395">
              <w:rPr>
                <w:rFonts w:ascii="Avenir Book" w:eastAsia="Corbel" w:hAnsi="Avenir Book" w:cs="Corbel"/>
                <w:b w:val="0"/>
                <w:spacing w:val="-1"/>
                <w:sz w:val="20"/>
                <w:szCs w:val="20"/>
              </w:rPr>
              <w:t>d</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m</w:t>
            </w:r>
            <w:r w:rsidRPr="007A2395">
              <w:rPr>
                <w:rFonts w:ascii="Avenir Book" w:eastAsia="Corbel" w:hAnsi="Avenir Book" w:cs="Corbel"/>
                <w:b w:val="0"/>
                <w:sz w:val="20"/>
                <w:szCs w:val="20"/>
              </w:rPr>
              <w:t>age</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 xml:space="preserve">or </w:t>
            </w:r>
            <w:r w:rsidRPr="007A2395">
              <w:rPr>
                <w:rFonts w:ascii="Avenir Book" w:eastAsia="Corbel" w:hAnsi="Avenir Book" w:cs="Corbel"/>
                <w:b w:val="0"/>
                <w:spacing w:val="-2"/>
                <w:sz w:val="20"/>
                <w:szCs w:val="20"/>
              </w:rPr>
              <w:t>r</w:t>
            </w:r>
            <w:r w:rsidRPr="007A2395">
              <w:rPr>
                <w:rFonts w:ascii="Avenir Book" w:eastAsia="Corbel" w:hAnsi="Avenir Book" w:cs="Corbel"/>
                <w:b w:val="0"/>
                <w:sz w:val="20"/>
                <w:szCs w:val="20"/>
              </w:rPr>
              <w:t>emo</w:t>
            </w:r>
            <w:r w:rsidRPr="007A2395">
              <w:rPr>
                <w:rFonts w:ascii="Avenir Book" w:eastAsia="Corbel" w:hAnsi="Avenir Book" w:cs="Corbel"/>
                <w:b w:val="0"/>
                <w:spacing w:val="-1"/>
                <w:sz w:val="20"/>
                <w:szCs w:val="20"/>
              </w:rPr>
              <w:t>v</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pacing w:val="-3"/>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 xml:space="preserve">y </w:t>
            </w:r>
            <w:r w:rsidRPr="007A2395">
              <w:rPr>
                <w:rFonts w:ascii="Avenir Book" w:eastAsia="Corbel" w:hAnsi="Avenir Book" w:cs="Corbel"/>
                <w:b w:val="0"/>
                <w:spacing w:val="-1"/>
                <w:sz w:val="20"/>
                <w:szCs w:val="20"/>
              </w:rPr>
              <w:t>c</w:t>
            </w:r>
            <w:r w:rsidRPr="007A2395">
              <w:rPr>
                <w:rFonts w:ascii="Avenir Book" w:eastAsia="Corbel" w:hAnsi="Avenir Book" w:cs="Corbel"/>
                <w:b w:val="0"/>
                <w:spacing w:val="1"/>
                <w:sz w:val="20"/>
                <w:szCs w:val="20"/>
              </w:rPr>
              <w:t>u</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t</w:t>
            </w:r>
            <w:r w:rsidRPr="007A2395">
              <w:rPr>
                <w:rFonts w:ascii="Avenir Book" w:eastAsia="Corbel" w:hAnsi="Avenir Book" w:cs="Corbel"/>
                <w:b w:val="0"/>
                <w:spacing w:val="1"/>
                <w:sz w:val="20"/>
                <w:szCs w:val="20"/>
              </w:rPr>
              <w:t>u</w:t>
            </w:r>
            <w:r w:rsidRPr="007A2395">
              <w:rPr>
                <w:rFonts w:ascii="Avenir Book" w:eastAsia="Corbel" w:hAnsi="Avenir Book" w:cs="Corbel"/>
                <w:b w:val="0"/>
                <w:sz w:val="20"/>
                <w:szCs w:val="20"/>
              </w:rPr>
              <w:t>ral he</w:t>
            </w:r>
            <w:r w:rsidRPr="007A2395">
              <w:rPr>
                <w:rFonts w:ascii="Avenir Book" w:eastAsia="Corbel" w:hAnsi="Avenir Book" w:cs="Corbel"/>
                <w:b w:val="0"/>
                <w:spacing w:val="1"/>
                <w:sz w:val="20"/>
                <w:szCs w:val="20"/>
              </w:rPr>
              <w:t>r</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t</w:t>
            </w:r>
            <w:r w:rsidRPr="007A2395">
              <w:rPr>
                <w:rFonts w:ascii="Avenir Book" w:eastAsia="Corbel" w:hAnsi="Avenir Book" w:cs="Corbel"/>
                <w:b w:val="0"/>
                <w:spacing w:val="-2"/>
                <w:sz w:val="20"/>
                <w:szCs w:val="20"/>
              </w:rPr>
              <w:t>a</w:t>
            </w:r>
            <w:r w:rsidRPr="007A2395">
              <w:rPr>
                <w:rFonts w:ascii="Avenir Book" w:eastAsia="Corbel" w:hAnsi="Avenir Book" w:cs="Corbel"/>
                <w:b w:val="0"/>
                <w:sz w:val="20"/>
                <w:szCs w:val="20"/>
              </w:rPr>
              <w:t>g</w:t>
            </w:r>
            <w:r w:rsidRPr="007A2395">
              <w:rPr>
                <w:rFonts w:ascii="Avenir Book" w:eastAsia="Corbel" w:hAnsi="Avenir Book" w:cs="Corbel"/>
                <w:b w:val="0"/>
                <w:spacing w:val="2"/>
                <w:sz w:val="20"/>
                <w:szCs w:val="20"/>
              </w:rPr>
              <w:t>e</w:t>
            </w:r>
            <w:r w:rsidRPr="007A2395">
              <w:rPr>
                <w:rFonts w:ascii="Avenir Book" w:eastAsia="Corbel" w:hAnsi="Avenir Book" w:cs="Corbel"/>
                <w:b w:val="0"/>
                <w:sz w:val="20"/>
                <w:szCs w:val="20"/>
              </w:rPr>
              <w:t xml:space="preserve">. </w:t>
            </w:r>
            <w:r w:rsidRPr="007A2395">
              <w:rPr>
                <w:rFonts w:ascii="Avenir Book" w:eastAsia="Corbel" w:hAnsi="Avenir Book" w:cs="Corbel"/>
                <w:b w:val="0"/>
                <w:spacing w:val="-1"/>
                <w:sz w:val="20"/>
                <w:szCs w:val="20"/>
              </w:rPr>
              <w:t>A</w:t>
            </w:r>
            <w:r w:rsidRPr="007A2395">
              <w:rPr>
                <w:rFonts w:ascii="Avenir Book" w:eastAsia="Corbel" w:hAnsi="Avenir Book" w:cs="Corbel"/>
                <w:b w:val="0"/>
                <w:sz w:val="20"/>
                <w:szCs w:val="20"/>
              </w:rPr>
              <w:t>s p</w:t>
            </w:r>
            <w:r w:rsidRPr="007A2395">
              <w:rPr>
                <w:rFonts w:ascii="Avenir Book" w:eastAsia="Corbel" w:hAnsi="Avenir Book" w:cs="Corbel"/>
                <w:b w:val="0"/>
                <w:spacing w:val="1"/>
                <w:sz w:val="20"/>
                <w:szCs w:val="20"/>
              </w:rPr>
              <w:t>e</w:t>
            </w:r>
            <w:r w:rsidRPr="007A2395">
              <w:rPr>
                <w:rFonts w:ascii="Avenir Book" w:eastAsia="Corbel" w:hAnsi="Avenir Book" w:cs="Corbel"/>
                <w:b w:val="0"/>
                <w:sz w:val="20"/>
                <w:szCs w:val="20"/>
              </w:rPr>
              <w:t>r</w:t>
            </w:r>
            <w:r w:rsidRPr="007A2395">
              <w:rPr>
                <w:rFonts w:ascii="Avenir Book" w:eastAsia="Corbel" w:hAnsi="Avenir Book" w:cs="Corbel"/>
                <w:b w:val="0"/>
                <w:spacing w:val="2"/>
                <w:sz w:val="20"/>
                <w:szCs w:val="20"/>
              </w:rPr>
              <w:t xml:space="preserve"> </w:t>
            </w:r>
            <w:r w:rsidRPr="007A2395">
              <w:rPr>
                <w:rFonts w:ascii="Avenir Book" w:eastAsia="Corbel" w:hAnsi="Avenir Book" w:cs="Corbel"/>
                <w:b w:val="0"/>
                <w:sz w:val="20"/>
                <w:szCs w:val="20"/>
              </w:rPr>
              <w:t xml:space="preserve">the </w:t>
            </w:r>
            <w:r w:rsidRPr="007A2395">
              <w:rPr>
                <w:rFonts w:ascii="Avenir Book" w:eastAsia="Corbel" w:hAnsi="Avenir Book" w:cs="Corbel"/>
                <w:b w:val="0"/>
                <w:spacing w:val="-1"/>
                <w:sz w:val="20"/>
                <w:szCs w:val="20"/>
              </w:rPr>
              <w:t>li</w:t>
            </w:r>
            <w:r w:rsidRPr="007A2395">
              <w:rPr>
                <w:rFonts w:ascii="Avenir Book" w:eastAsia="Corbel" w:hAnsi="Avenir Book" w:cs="Corbel"/>
                <w:b w:val="0"/>
                <w:sz w:val="20"/>
                <w:szCs w:val="20"/>
              </w:rPr>
              <w:t>st of</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pacing w:val="-1"/>
                <w:sz w:val="20"/>
                <w:szCs w:val="20"/>
              </w:rPr>
              <w:t>c</w:t>
            </w:r>
            <w:r w:rsidRPr="007A2395">
              <w:rPr>
                <w:rFonts w:ascii="Avenir Book" w:eastAsia="Corbel" w:hAnsi="Avenir Book" w:cs="Corbel"/>
                <w:b w:val="0"/>
                <w:spacing w:val="1"/>
                <w:sz w:val="20"/>
                <w:szCs w:val="20"/>
              </w:rPr>
              <w:t>u</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t</w:t>
            </w:r>
            <w:r w:rsidRPr="007A2395">
              <w:rPr>
                <w:rFonts w:ascii="Avenir Book" w:eastAsia="Corbel" w:hAnsi="Avenir Book" w:cs="Corbel"/>
                <w:b w:val="0"/>
                <w:spacing w:val="1"/>
                <w:sz w:val="20"/>
                <w:szCs w:val="20"/>
              </w:rPr>
              <w:t>u</w:t>
            </w:r>
            <w:r w:rsidRPr="007A2395">
              <w:rPr>
                <w:rFonts w:ascii="Avenir Book" w:eastAsia="Corbel" w:hAnsi="Avenir Book" w:cs="Corbel"/>
                <w:b w:val="0"/>
                <w:sz w:val="20"/>
                <w:szCs w:val="20"/>
              </w:rPr>
              <w:t>ral he</w:t>
            </w:r>
            <w:r w:rsidRPr="007A2395">
              <w:rPr>
                <w:rFonts w:ascii="Avenir Book" w:eastAsia="Corbel" w:hAnsi="Avenir Book" w:cs="Corbel"/>
                <w:b w:val="0"/>
                <w:spacing w:val="1"/>
                <w:sz w:val="20"/>
                <w:szCs w:val="20"/>
              </w:rPr>
              <w:t>r</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tage</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s</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 xml:space="preserve">tes </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 xml:space="preserve">n </w:t>
            </w:r>
            <w:r w:rsidRPr="007A2395">
              <w:rPr>
                <w:rFonts w:ascii="Avenir Book" w:eastAsia="Corbel" w:hAnsi="Avenir Book" w:cs="Corbel"/>
                <w:b w:val="0"/>
                <w:spacing w:val="4"/>
                <w:sz w:val="20"/>
                <w:szCs w:val="20"/>
              </w:rPr>
              <w:t xml:space="preserve"> </w:t>
            </w:r>
            <w:r w:rsidRPr="007A2395">
              <w:rPr>
                <w:rFonts w:ascii="Avenir Book" w:eastAsia="Corbel" w:hAnsi="Avenir Book" w:cs="Corbel"/>
                <w:b w:val="0"/>
                <w:spacing w:val="1"/>
                <w:sz w:val="20"/>
                <w:szCs w:val="20"/>
              </w:rPr>
              <w:t>In</w:t>
            </w:r>
            <w:r w:rsidRPr="007A2395">
              <w:rPr>
                <w:rFonts w:ascii="Avenir Book" w:eastAsia="Corbel" w:hAnsi="Avenir Book" w:cs="Corbel"/>
                <w:b w:val="0"/>
                <w:spacing w:val="-1"/>
                <w:sz w:val="20"/>
                <w:szCs w:val="20"/>
              </w:rPr>
              <w:t>di</w:t>
            </w:r>
            <w:r w:rsidRPr="007A2395">
              <w:rPr>
                <w:rFonts w:ascii="Avenir Book" w:eastAsia="Corbel" w:hAnsi="Avenir Book" w:cs="Corbel"/>
                <w:b w:val="0"/>
                <w:sz w:val="20"/>
                <w:szCs w:val="20"/>
              </w:rPr>
              <w:t xml:space="preserve">a </w:t>
            </w:r>
            <w:r w:rsidRPr="007A2395">
              <w:rPr>
                <w:rFonts w:ascii="Avenir Book" w:eastAsia="Corbel" w:hAnsi="Avenir Book" w:cs="Corbel"/>
                <w:b w:val="0"/>
                <w:spacing w:val="3"/>
                <w:sz w:val="20"/>
                <w:szCs w:val="20"/>
              </w:rPr>
              <w:t xml:space="preserve"> </w:t>
            </w:r>
            <w:r w:rsidRPr="007A2395">
              <w:rPr>
                <w:rFonts w:ascii="Avenir Book" w:eastAsia="Corbel" w:hAnsi="Avenir Book" w:cs="Corbel"/>
                <w:b w:val="0"/>
                <w:spacing w:val="-1"/>
                <w:sz w:val="20"/>
                <w:szCs w:val="20"/>
              </w:rPr>
              <w:t>b</w:t>
            </w:r>
            <w:r w:rsidRPr="007A2395">
              <w:rPr>
                <w:rFonts w:ascii="Avenir Book" w:eastAsia="Corbel" w:hAnsi="Avenir Book" w:cs="Corbel"/>
                <w:b w:val="0"/>
                <w:sz w:val="20"/>
                <w:szCs w:val="20"/>
              </w:rPr>
              <w:t xml:space="preserve">y </w:t>
            </w:r>
            <w:r w:rsidRPr="007A2395">
              <w:rPr>
                <w:rFonts w:ascii="Avenir Book" w:eastAsia="Corbel" w:hAnsi="Avenir Book" w:cs="Corbel"/>
                <w:b w:val="0"/>
                <w:spacing w:val="3"/>
                <w:sz w:val="20"/>
                <w:szCs w:val="20"/>
              </w:rPr>
              <w:t xml:space="preserve"> </w:t>
            </w:r>
            <w:r w:rsidRPr="007A2395">
              <w:rPr>
                <w:rFonts w:ascii="Avenir Book" w:eastAsia="Corbel" w:hAnsi="Avenir Book" w:cs="Corbel"/>
                <w:b w:val="0"/>
                <w:sz w:val="20"/>
                <w:szCs w:val="20"/>
              </w:rPr>
              <w:t>UN</w:t>
            </w:r>
            <w:r w:rsidRPr="007A2395">
              <w:rPr>
                <w:rFonts w:ascii="Avenir Book" w:eastAsia="Corbel" w:hAnsi="Avenir Book" w:cs="Corbel"/>
                <w:b w:val="0"/>
                <w:spacing w:val="1"/>
                <w:sz w:val="20"/>
                <w:szCs w:val="20"/>
              </w:rPr>
              <w:t>E</w:t>
            </w:r>
            <w:r w:rsidRPr="007A2395">
              <w:rPr>
                <w:rFonts w:ascii="Avenir Book" w:eastAsia="Corbel" w:hAnsi="Avenir Book" w:cs="Corbel"/>
                <w:b w:val="0"/>
                <w:sz w:val="20"/>
                <w:szCs w:val="20"/>
              </w:rPr>
              <w:t>SCO</w:t>
            </w:r>
            <w:r w:rsidRPr="007A2395">
              <w:rPr>
                <w:rStyle w:val="FootnoteReference"/>
                <w:rFonts w:ascii="Avenir Book" w:eastAsia="Corbel" w:hAnsi="Avenir Book" w:cs="Corbel"/>
                <w:b w:val="0"/>
                <w:sz w:val="20"/>
                <w:szCs w:val="20"/>
              </w:rPr>
              <w:footnoteReference w:id="2"/>
            </w:r>
            <w:r w:rsidRPr="007A2395">
              <w:rPr>
                <w:rFonts w:ascii="Avenir Book" w:eastAsia="Corbel" w:hAnsi="Avenir Book" w:cs="Corbel"/>
                <w:b w:val="0"/>
                <w:spacing w:val="3"/>
                <w:position w:val="8"/>
                <w:sz w:val="20"/>
                <w:szCs w:val="20"/>
              </w:rPr>
              <w:t xml:space="preserve"> </w:t>
            </w:r>
            <w:r w:rsidRPr="007A2395">
              <w:rPr>
                <w:rFonts w:ascii="Avenir Book" w:eastAsia="Corbel" w:hAnsi="Avenir Book" w:cs="Corbel"/>
                <w:b w:val="0"/>
                <w:sz w:val="20"/>
                <w:szCs w:val="20"/>
              </w:rPr>
              <w:t xml:space="preserve">, </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 xml:space="preserve">t </w:t>
            </w:r>
            <w:r w:rsidRPr="007A2395">
              <w:rPr>
                <w:rFonts w:ascii="Avenir Book" w:eastAsia="Corbel" w:hAnsi="Avenir Book" w:cs="Corbel"/>
                <w:b w:val="0"/>
                <w:spacing w:val="6"/>
                <w:sz w:val="20"/>
                <w:szCs w:val="20"/>
              </w:rPr>
              <w:t xml:space="preserve"> </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 xml:space="preserve">s </w:t>
            </w:r>
            <w:r w:rsidRPr="007A2395">
              <w:rPr>
                <w:rFonts w:ascii="Avenir Book" w:eastAsia="Corbel" w:hAnsi="Avenir Book" w:cs="Corbel"/>
                <w:b w:val="0"/>
                <w:spacing w:val="-1"/>
                <w:sz w:val="20"/>
                <w:szCs w:val="20"/>
              </w:rPr>
              <w:t>cl</w:t>
            </w:r>
            <w:r w:rsidRPr="007A2395">
              <w:rPr>
                <w:rFonts w:ascii="Avenir Book" w:eastAsia="Corbel" w:hAnsi="Avenir Book" w:cs="Corbel"/>
                <w:b w:val="0"/>
                <w:sz w:val="20"/>
                <w:szCs w:val="20"/>
              </w:rPr>
              <w:t>ear</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that</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the</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pacing w:val="-2"/>
                <w:sz w:val="20"/>
                <w:szCs w:val="20"/>
              </w:rPr>
              <w:t>p</w:t>
            </w:r>
            <w:r w:rsidRPr="007A2395">
              <w:rPr>
                <w:rFonts w:ascii="Avenir Book" w:eastAsia="Corbel" w:hAnsi="Avenir Book" w:cs="Corbel"/>
                <w:b w:val="0"/>
                <w:sz w:val="20"/>
                <w:szCs w:val="20"/>
              </w:rPr>
              <w:t>roject s</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te</w:t>
            </w:r>
            <w:r w:rsidRPr="007A2395">
              <w:rPr>
                <w:rFonts w:ascii="Avenir Book" w:eastAsia="Corbel" w:hAnsi="Avenir Book" w:cs="Corbel"/>
                <w:b w:val="0"/>
                <w:spacing w:val="2"/>
                <w:sz w:val="20"/>
                <w:szCs w:val="20"/>
              </w:rPr>
              <w:t xml:space="preserve"> </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 xml:space="preserve">s </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ot</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 xml:space="preserve"> c</w:t>
            </w:r>
            <w:r w:rsidRPr="007A2395">
              <w:rPr>
                <w:rFonts w:ascii="Avenir Book" w:eastAsia="Corbel" w:hAnsi="Avenir Book" w:cs="Corbel"/>
                <w:b w:val="0"/>
                <w:spacing w:val="1"/>
                <w:sz w:val="20"/>
                <w:szCs w:val="20"/>
              </w:rPr>
              <w:t>u</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t</w:t>
            </w:r>
            <w:r w:rsidRPr="007A2395">
              <w:rPr>
                <w:rFonts w:ascii="Avenir Book" w:eastAsia="Corbel" w:hAnsi="Avenir Book" w:cs="Corbel"/>
                <w:b w:val="0"/>
                <w:spacing w:val="1"/>
                <w:sz w:val="20"/>
                <w:szCs w:val="20"/>
              </w:rPr>
              <w:t>u</w:t>
            </w:r>
            <w:r w:rsidRPr="007A2395">
              <w:rPr>
                <w:rFonts w:ascii="Avenir Book" w:eastAsia="Corbel" w:hAnsi="Avenir Book" w:cs="Corbel"/>
                <w:b w:val="0"/>
                <w:spacing w:val="-2"/>
                <w:sz w:val="20"/>
                <w:szCs w:val="20"/>
              </w:rPr>
              <w:t>r</w:t>
            </w:r>
            <w:r w:rsidRPr="007A2395">
              <w:rPr>
                <w:rFonts w:ascii="Avenir Book" w:eastAsia="Corbel" w:hAnsi="Avenir Book" w:cs="Corbel"/>
                <w:b w:val="0"/>
                <w:sz w:val="20"/>
                <w:szCs w:val="20"/>
              </w:rPr>
              <w:t>al</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he</w:t>
            </w:r>
            <w:r w:rsidRPr="007A2395">
              <w:rPr>
                <w:rFonts w:ascii="Avenir Book" w:eastAsia="Corbel" w:hAnsi="Avenir Book" w:cs="Corbel"/>
                <w:b w:val="0"/>
                <w:spacing w:val="1"/>
                <w:sz w:val="20"/>
                <w:szCs w:val="20"/>
              </w:rPr>
              <w:t>r</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ta</w:t>
            </w:r>
            <w:r w:rsidRPr="007A2395">
              <w:rPr>
                <w:rFonts w:ascii="Avenir Book" w:eastAsia="Corbel" w:hAnsi="Avenir Book" w:cs="Corbel"/>
                <w:b w:val="0"/>
                <w:spacing w:val="-2"/>
                <w:sz w:val="20"/>
                <w:szCs w:val="20"/>
              </w:rPr>
              <w:t>g</w:t>
            </w:r>
            <w:r w:rsidRPr="007A2395">
              <w:rPr>
                <w:rFonts w:ascii="Avenir Book" w:eastAsia="Corbel" w:hAnsi="Avenir Book" w:cs="Corbel"/>
                <w:b w:val="0"/>
                <w:sz w:val="20"/>
                <w:szCs w:val="20"/>
              </w:rPr>
              <w:t xml:space="preserve">e </w:t>
            </w:r>
            <w:r w:rsidRPr="007A2395">
              <w:rPr>
                <w:rFonts w:ascii="Avenir Book" w:eastAsia="Corbel" w:hAnsi="Avenir Book" w:cs="Corbel"/>
                <w:b w:val="0"/>
                <w:spacing w:val="-1"/>
                <w:sz w:val="20"/>
                <w:szCs w:val="20"/>
              </w:rPr>
              <w:t>si</w:t>
            </w:r>
            <w:r w:rsidRPr="007A2395">
              <w:rPr>
                <w:rFonts w:ascii="Avenir Book" w:eastAsia="Corbel" w:hAnsi="Avenir Book" w:cs="Corbel"/>
                <w:b w:val="0"/>
                <w:sz w:val="20"/>
                <w:szCs w:val="20"/>
              </w:rPr>
              <w:t>te.</w:t>
            </w:r>
          </w:p>
        </w:tc>
        <w:tc>
          <w:tcPr>
            <w:tcW w:w="701" w:type="pct"/>
          </w:tcPr>
          <w:p w14:paraId="340D39FB" w14:textId="2FCCACC9" w:rsidR="008642B4" w:rsidRPr="007A2395" w:rsidRDefault="008642B4"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Not Required</w:t>
            </w:r>
          </w:p>
        </w:tc>
      </w:tr>
      <w:tr w:rsidR="008642B4" w:rsidRPr="007A2395" w14:paraId="037FDDAD" w14:textId="77777777" w:rsidTr="007A2395">
        <w:tc>
          <w:tcPr>
            <w:tcW w:w="702" w:type="pct"/>
          </w:tcPr>
          <w:p w14:paraId="13A204C8" w14:textId="1017C671" w:rsidR="008642B4" w:rsidRPr="007A2395" w:rsidRDefault="007F0E79" w:rsidP="007A2395">
            <w:pPr>
              <w:pStyle w:val="Tablecustom"/>
              <w:jc w:val="both"/>
              <w:rPr>
                <w:rFonts w:ascii="Avenir Book" w:hAnsi="Avenir Book"/>
                <w:b w:val="0"/>
                <w:bCs w:val="0"/>
                <w:sz w:val="20"/>
                <w:szCs w:val="20"/>
              </w:rPr>
            </w:pPr>
            <w:r w:rsidRPr="007A2395">
              <w:rPr>
                <w:rFonts w:ascii="Avenir Book" w:eastAsia="Corbel" w:hAnsi="Avenir Book" w:cs="Corbel"/>
                <w:b w:val="0"/>
                <w:spacing w:val="1"/>
                <w:position w:val="1"/>
                <w:sz w:val="20"/>
                <w:szCs w:val="20"/>
              </w:rPr>
              <w:t>3</w:t>
            </w:r>
            <w:r w:rsidRPr="007A2395">
              <w:rPr>
                <w:rFonts w:ascii="Avenir Book" w:eastAsia="Corbel" w:hAnsi="Avenir Book" w:cs="Corbel"/>
                <w:b w:val="0"/>
                <w:spacing w:val="-1"/>
                <w:position w:val="1"/>
                <w:sz w:val="20"/>
                <w:szCs w:val="20"/>
              </w:rPr>
              <w:t>.</w:t>
            </w:r>
            <w:r w:rsidRPr="007A2395">
              <w:rPr>
                <w:rFonts w:ascii="Avenir Book" w:eastAsia="Corbel" w:hAnsi="Avenir Book" w:cs="Corbel"/>
                <w:b w:val="0"/>
                <w:spacing w:val="1"/>
                <w:position w:val="1"/>
                <w:sz w:val="20"/>
                <w:szCs w:val="20"/>
              </w:rPr>
              <w:t>4</w:t>
            </w:r>
            <w:r w:rsidRPr="007A2395">
              <w:rPr>
                <w:rFonts w:ascii="Avenir Book" w:eastAsia="Corbel" w:hAnsi="Avenir Book" w:cs="Corbel"/>
                <w:b w:val="0"/>
                <w:spacing w:val="-1"/>
                <w:position w:val="1"/>
                <w:sz w:val="20"/>
                <w:szCs w:val="20"/>
              </w:rPr>
              <w:t>.</w:t>
            </w:r>
            <w:r w:rsidRPr="007A2395">
              <w:rPr>
                <w:rFonts w:ascii="Avenir Book" w:eastAsia="Corbel" w:hAnsi="Avenir Book" w:cs="Corbel"/>
                <w:b w:val="0"/>
                <w:position w:val="1"/>
                <w:sz w:val="20"/>
                <w:szCs w:val="20"/>
              </w:rPr>
              <w:t xml:space="preserve">2 </w:t>
            </w:r>
            <w:r w:rsidRPr="007A2395">
              <w:rPr>
                <w:rFonts w:ascii="Avenir Book" w:eastAsia="Corbel" w:hAnsi="Avenir Book" w:cs="Corbel"/>
                <w:b w:val="0"/>
                <w:spacing w:val="-1"/>
                <w:position w:val="1"/>
                <w:sz w:val="20"/>
                <w:szCs w:val="20"/>
              </w:rPr>
              <w:t>F</w:t>
            </w:r>
            <w:r w:rsidRPr="007A2395">
              <w:rPr>
                <w:rFonts w:ascii="Avenir Book" w:eastAsia="Corbel" w:hAnsi="Avenir Book" w:cs="Corbel"/>
                <w:b w:val="0"/>
                <w:position w:val="1"/>
                <w:sz w:val="20"/>
                <w:szCs w:val="20"/>
              </w:rPr>
              <w:t xml:space="preserve">orced </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v</w:t>
            </w:r>
            <w:r w:rsidRPr="007A2395">
              <w:rPr>
                <w:rFonts w:ascii="Avenir Book" w:eastAsia="Corbel" w:hAnsi="Avenir Book" w:cs="Corbel"/>
                <w:b w:val="0"/>
                <w:spacing w:val="-1"/>
                <w:sz w:val="20"/>
                <w:szCs w:val="20"/>
              </w:rPr>
              <w:t>ic</w:t>
            </w:r>
            <w:r w:rsidRPr="007A2395">
              <w:rPr>
                <w:rFonts w:ascii="Avenir Book" w:eastAsia="Corbel" w:hAnsi="Avenir Book" w:cs="Corbel"/>
                <w:b w:val="0"/>
                <w:sz w:val="20"/>
                <w:szCs w:val="20"/>
              </w:rPr>
              <w:t>ti</w:t>
            </w:r>
            <w:r w:rsidRPr="007A2395">
              <w:rPr>
                <w:rFonts w:ascii="Avenir Book" w:eastAsia="Corbel" w:hAnsi="Avenir Book" w:cs="Corbel"/>
                <w:b w:val="0"/>
                <w:spacing w:val="-1"/>
                <w:sz w:val="20"/>
                <w:szCs w:val="20"/>
              </w:rPr>
              <w:t>o</w:t>
            </w:r>
            <w:r w:rsidRPr="007A2395">
              <w:rPr>
                <w:rFonts w:ascii="Avenir Book" w:eastAsia="Corbel" w:hAnsi="Avenir Book" w:cs="Corbel"/>
                <w:b w:val="0"/>
                <w:sz w:val="20"/>
                <w:szCs w:val="20"/>
              </w:rPr>
              <w:t>n</w:t>
            </w:r>
            <w:r w:rsidRPr="007A2395">
              <w:rPr>
                <w:rFonts w:ascii="Avenir Book" w:eastAsia="Corbel" w:hAnsi="Avenir Book" w:cs="Corbel"/>
                <w:b w:val="0"/>
                <w:sz w:val="20"/>
                <w:szCs w:val="20"/>
              </w:rPr>
              <w:tab/>
            </w:r>
            <w:r w:rsidRPr="007A2395">
              <w:rPr>
                <w:rFonts w:ascii="Avenir Book" w:eastAsia="Corbel" w:hAnsi="Avenir Book" w:cs="Corbel"/>
                <w:b w:val="0"/>
                <w:spacing w:val="-3"/>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d Disp</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em</w:t>
            </w:r>
            <w:r w:rsidRPr="007A2395">
              <w:rPr>
                <w:rFonts w:ascii="Avenir Book" w:eastAsia="Corbel" w:hAnsi="Avenir Book" w:cs="Corbel"/>
                <w:b w:val="0"/>
                <w:spacing w:val="-2"/>
                <w:sz w:val="20"/>
                <w:szCs w:val="20"/>
              </w:rPr>
              <w:t>e</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t</w:t>
            </w:r>
          </w:p>
        </w:tc>
        <w:tc>
          <w:tcPr>
            <w:tcW w:w="1727" w:type="pct"/>
          </w:tcPr>
          <w:p w14:paraId="499E3437" w14:textId="3F52E7EA" w:rsidR="008642B4" w:rsidRPr="007A2395" w:rsidRDefault="00026FC4"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Does the Project require or cause the physical or economic relocation of peoples (temporary or</w:t>
            </w:r>
            <w:r w:rsidR="002F73D3" w:rsidRPr="007A2395">
              <w:rPr>
                <w:rFonts w:ascii="Avenir Book" w:eastAsia="Times New Roman" w:hAnsi="Avenir Book"/>
                <w:b w:val="0"/>
                <w:bCs w:val="0"/>
                <w:sz w:val="20"/>
                <w:szCs w:val="20"/>
              </w:rPr>
              <w:t xml:space="preserve"> permanent, full or partial)?</w:t>
            </w:r>
          </w:p>
        </w:tc>
        <w:tc>
          <w:tcPr>
            <w:tcW w:w="575" w:type="pct"/>
          </w:tcPr>
          <w:p w14:paraId="5545FE5E" w14:textId="017800FF" w:rsidR="008642B4" w:rsidRPr="007A2395" w:rsidRDefault="00026FC4"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No</w:t>
            </w:r>
          </w:p>
        </w:tc>
        <w:tc>
          <w:tcPr>
            <w:tcW w:w="1295" w:type="pct"/>
          </w:tcPr>
          <w:p w14:paraId="793C3490" w14:textId="3DEE3F05" w:rsidR="008642B4" w:rsidRPr="007A2395" w:rsidRDefault="00026FC4" w:rsidP="007A2395">
            <w:pPr>
              <w:pStyle w:val="Tablecustom"/>
              <w:jc w:val="both"/>
              <w:rPr>
                <w:rFonts w:ascii="Avenir Book" w:eastAsia="Times New Roman" w:hAnsi="Avenir Book"/>
                <w:b w:val="0"/>
                <w:bCs w:val="0"/>
                <w:sz w:val="20"/>
                <w:szCs w:val="20"/>
              </w:rPr>
            </w:pPr>
            <w:r w:rsidRPr="007A2395">
              <w:rPr>
                <w:rFonts w:ascii="Avenir Book" w:eastAsia="Corbel" w:hAnsi="Avenir Book" w:cs="Corbel"/>
                <w:b w:val="0"/>
                <w:position w:val="1"/>
                <w:sz w:val="20"/>
                <w:szCs w:val="20"/>
              </w:rPr>
              <w:t>The</w:t>
            </w:r>
            <w:r w:rsidRPr="007A2395">
              <w:rPr>
                <w:rFonts w:ascii="Avenir Book" w:eastAsia="Corbel" w:hAnsi="Avenir Book" w:cs="Corbel"/>
                <w:b w:val="0"/>
                <w:spacing w:val="7"/>
                <w:position w:val="1"/>
                <w:sz w:val="20"/>
                <w:szCs w:val="20"/>
              </w:rPr>
              <w:t xml:space="preserve"> </w:t>
            </w:r>
            <w:r w:rsidRPr="007A2395">
              <w:rPr>
                <w:rFonts w:ascii="Avenir Book" w:eastAsia="Corbel" w:hAnsi="Avenir Book" w:cs="Corbel"/>
                <w:b w:val="0"/>
                <w:position w:val="1"/>
                <w:sz w:val="20"/>
                <w:szCs w:val="20"/>
              </w:rPr>
              <w:t>p</w:t>
            </w:r>
            <w:r w:rsidRPr="007A2395">
              <w:rPr>
                <w:rFonts w:ascii="Avenir Book" w:eastAsia="Corbel" w:hAnsi="Avenir Book" w:cs="Corbel"/>
                <w:b w:val="0"/>
                <w:spacing w:val="1"/>
                <w:position w:val="1"/>
                <w:sz w:val="20"/>
                <w:szCs w:val="20"/>
              </w:rPr>
              <w:t>r</w:t>
            </w:r>
            <w:r w:rsidRPr="007A2395">
              <w:rPr>
                <w:rFonts w:ascii="Avenir Book" w:eastAsia="Corbel" w:hAnsi="Avenir Book" w:cs="Corbel"/>
                <w:b w:val="0"/>
                <w:position w:val="1"/>
                <w:sz w:val="20"/>
                <w:szCs w:val="20"/>
              </w:rPr>
              <w:t>oje</w:t>
            </w:r>
            <w:r w:rsidRPr="007A2395">
              <w:rPr>
                <w:rFonts w:ascii="Avenir Book" w:eastAsia="Corbel" w:hAnsi="Avenir Book" w:cs="Corbel"/>
                <w:b w:val="0"/>
                <w:spacing w:val="-1"/>
                <w:position w:val="1"/>
                <w:sz w:val="20"/>
                <w:szCs w:val="20"/>
              </w:rPr>
              <w:t>c</w:t>
            </w:r>
            <w:r w:rsidRPr="007A2395">
              <w:rPr>
                <w:rFonts w:ascii="Avenir Book" w:eastAsia="Corbel" w:hAnsi="Avenir Book" w:cs="Corbel"/>
                <w:b w:val="0"/>
                <w:position w:val="1"/>
                <w:sz w:val="20"/>
                <w:szCs w:val="20"/>
              </w:rPr>
              <w:t>t</w:t>
            </w:r>
            <w:r w:rsidRPr="007A2395">
              <w:rPr>
                <w:rFonts w:ascii="Avenir Book" w:eastAsia="Corbel" w:hAnsi="Avenir Book" w:cs="Corbel"/>
                <w:b w:val="0"/>
                <w:spacing w:val="6"/>
                <w:position w:val="1"/>
                <w:sz w:val="20"/>
                <w:szCs w:val="20"/>
              </w:rPr>
              <w:t xml:space="preserve"> </w:t>
            </w:r>
            <w:r w:rsidRPr="007A2395">
              <w:rPr>
                <w:rFonts w:ascii="Avenir Book" w:eastAsia="Corbel" w:hAnsi="Avenir Book" w:cs="Corbel"/>
                <w:b w:val="0"/>
                <w:spacing w:val="-1"/>
                <w:position w:val="1"/>
                <w:sz w:val="20"/>
                <w:szCs w:val="20"/>
              </w:rPr>
              <w:t>d</w:t>
            </w:r>
            <w:r w:rsidRPr="007A2395">
              <w:rPr>
                <w:rFonts w:ascii="Avenir Book" w:eastAsia="Corbel" w:hAnsi="Avenir Book" w:cs="Corbel"/>
                <w:b w:val="0"/>
                <w:position w:val="1"/>
                <w:sz w:val="20"/>
                <w:szCs w:val="20"/>
              </w:rPr>
              <w:t>oes</w:t>
            </w:r>
            <w:r w:rsidRPr="007A2395">
              <w:rPr>
                <w:rFonts w:ascii="Avenir Book" w:eastAsia="Corbel" w:hAnsi="Avenir Book" w:cs="Corbel"/>
                <w:b w:val="0"/>
                <w:spacing w:val="6"/>
                <w:position w:val="1"/>
                <w:sz w:val="20"/>
                <w:szCs w:val="20"/>
              </w:rPr>
              <w:t xml:space="preserve"> </w:t>
            </w:r>
            <w:r w:rsidRPr="007A2395">
              <w:rPr>
                <w:rFonts w:ascii="Avenir Book" w:eastAsia="Corbel" w:hAnsi="Avenir Book" w:cs="Corbel"/>
                <w:b w:val="0"/>
                <w:spacing w:val="1"/>
                <w:position w:val="1"/>
                <w:sz w:val="20"/>
                <w:szCs w:val="20"/>
              </w:rPr>
              <w:t>n</w:t>
            </w:r>
            <w:r w:rsidRPr="007A2395">
              <w:rPr>
                <w:rFonts w:ascii="Avenir Book" w:eastAsia="Corbel" w:hAnsi="Avenir Book" w:cs="Corbel"/>
                <w:b w:val="0"/>
                <w:position w:val="1"/>
                <w:sz w:val="20"/>
                <w:szCs w:val="20"/>
              </w:rPr>
              <w:t>ot</w:t>
            </w:r>
            <w:r w:rsidRPr="007A2395">
              <w:rPr>
                <w:rFonts w:ascii="Avenir Book" w:eastAsia="Corbel" w:hAnsi="Avenir Book" w:cs="Corbel"/>
                <w:b w:val="0"/>
                <w:spacing w:val="6"/>
                <w:position w:val="1"/>
                <w:sz w:val="20"/>
                <w:szCs w:val="20"/>
              </w:rPr>
              <w:t xml:space="preserve"> </w:t>
            </w:r>
            <w:r w:rsidRPr="007A2395">
              <w:rPr>
                <w:rFonts w:ascii="Avenir Book" w:eastAsia="Corbel" w:hAnsi="Avenir Book" w:cs="Corbel"/>
                <w:b w:val="0"/>
                <w:spacing w:val="-1"/>
                <w:position w:val="1"/>
                <w:sz w:val="20"/>
                <w:szCs w:val="20"/>
              </w:rPr>
              <w:t>i</w:t>
            </w:r>
            <w:r w:rsidRPr="007A2395">
              <w:rPr>
                <w:rFonts w:ascii="Avenir Book" w:eastAsia="Corbel" w:hAnsi="Avenir Book" w:cs="Corbel"/>
                <w:b w:val="0"/>
                <w:spacing w:val="1"/>
                <w:position w:val="1"/>
                <w:sz w:val="20"/>
                <w:szCs w:val="20"/>
              </w:rPr>
              <w:t>n</w:t>
            </w:r>
            <w:r w:rsidRPr="007A2395">
              <w:rPr>
                <w:rFonts w:ascii="Avenir Book" w:eastAsia="Corbel" w:hAnsi="Avenir Book" w:cs="Corbel"/>
                <w:b w:val="0"/>
                <w:spacing w:val="-1"/>
                <w:position w:val="1"/>
                <w:sz w:val="20"/>
                <w:szCs w:val="20"/>
              </w:rPr>
              <w:t>v</w:t>
            </w:r>
            <w:r w:rsidRPr="007A2395">
              <w:rPr>
                <w:rFonts w:ascii="Avenir Book" w:eastAsia="Corbel" w:hAnsi="Avenir Book" w:cs="Corbel"/>
                <w:b w:val="0"/>
                <w:position w:val="1"/>
                <w:sz w:val="20"/>
                <w:szCs w:val="20"/>
              </w:rPr>
              <w:t>o</w:t>
            </w:r>
            <w:r w:rsidRPr="007A2395">
              <w:rPr>
                <w:rFonts w:ascii="Avenir Book" w:eastAsia="Corbel" w:hAnsi="Avenir Book" w:cs="Corbel"/>
                <w:b w:val="0"/>
                <w:spacing w:val="-1"/>
                <w:position w:val="1"/>
                <w:sz w:val="20"/>
                <w:szCs w:val="20"/>
              </w:rPr>
              <w:t>l</w:t>
            </w:r>
            <w:r w:rsidRPr="007A2395">
              <w:rPr>
                <w:rFonts w:ascii="Avenir Book" w:eastAsia="Corbel" w:hAnsi="Avenir Book" w:cs="Corbel"/>
                <w:b w:val="0"/>
                <w:spacing w:val="1"/>
                <w:position w:val="1"/>
                <w:sz w:val="20"/>
                <w:szCs w:val="20"/>
              </w:rPr>
              <w:t>v</w:t>
            </w:r>
            <w:r w:rsidRPr="007A2395">
              <w:rPr>
                <w:rFonts w:ascii="Avenir Book" w:eastAsia="Corbel" w:hAnsi="Avenir Book" w:cs="Corbel"/>
                <w:b w:val="0"/>
                <w:position w:val="1"/>
                <w:sz w:val="20"/>
                <w:szCs w:val="20"/>
              </w:rPr>
              <w:t xml:space="preserve">e </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 xml:space="preserve">d </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 xml:space="preserve">s </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ot</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m</w:t>
            </w:r>
            <w:r w:rsidRPr="007A2395">
              <w:rPr>
                <w:rFonts w:ascii="Avenir Book" w:eastAsia="Corbel" w:hAnsi="Avenir Book" w:cs="Corbel"/>
                <w:b w:val="0"/>
                <w:sz w:val="20"/>
                <w:szCs w:val="20"/>
              </w:rPr>
              <w:t>pl</w:t>
            </w:r>
            <w:r w:rsidRPr="007A2395">
              <w:rPr>
                <w:rFonts w:ascii="Avenir Book" w:eastAsia="Corbel" w:hAnsi="Avenir Book" w:cs="Corbel"/>
                <w:b w:val="0"/>
                <w:spacing w:val="-1"/>
                <w:sz w:val="20"/>
                <w:szCs w:val="20"/>
              </w:rPr>
              <w:t>i</w:t>
            </w:r>
            <w:r w:rsidRPr="007A2395">
              <w:rPr>
                <w:rFonts w:ascii="Avenir Book" w:eastAsia="Corbel" w:hAnsi="Avenir Book" w:cs="Corbel"/>
                <w:b w:val="0"/>
                <w:spacing w:val="1"/>
                <w:sz w:val="20"/>
                <w:szCs w:val="20"/>
              </w:rPr>
              <w:t>c</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t</w:t>
            </w:r>
            <w:r w:rsidRPr="007A2395">
              <w:rPr>
                <w:rFonts w:ascii="Avenir Book" w:eastAsia="Corbel" w:hAnsi="Avenir Book" w:cs="Corbel"/>
                <w:b w:val="0"/>
                <w:spacing w:val="3"/>
                <w:sz w:val="20"/>
                <w:szCs w:val="20"/>
              </w:rPr>
              <w:t xml:space="preserve"> </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 xml:space="preserve">n </w:t>
            </w:r>
            <w:r w:rsidRPr="007A2395">
              <w:rPr>
                <w:rFonts w:ascii="Avenir Book" w:eastAsia="Corbel" w:hAnsi="Avenir Book" w:cs="Corbel"/>
                <w:b w:val="0"/>
                <w:spacing w:val="-1"/>
                <w:sz w:val="20"/>
                <w:szCs w:val="20"/>
              </w:rPr>
              <w:t>i</w:t>
            </w:r>
            <w:r w:rsidRPr="007A2395">
              <w:rPr>
                <w:rFonts w:ascii="Avenir Book" w:eastAsia="Corbel" w:hAnsi="Avenir Book" w:cs="Corbel"/>
                <w:b w:val="0"/>
                <w:spacing w:val="1"/>
                <w:sz w:val="20"/>
                <w:szCs w:val="20"/>
              </w:rPr>
              <w:t>nv</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lu</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t</w:t>
            </w:r>
            <w:r w:rsidRPr="007A2395">
              <w:rPr>
                <w:rFonts w:ascii="Avenir Book" w:eastAsia="Corbel" w:hAnsi="Avenir Book" w:cs="Corbel"/>
                <w:b w:val="0"/>
                <w:spacing w:val="-2"/>
                <w:sz w:val="20"/>
                <w:szCs w:val="20"/>
              </w:rPr>
              <w:t>a</w:t>
            </w:r>
            <w:r w:rsidRPr="007A2395">
              <w:rPr>
                <w:rFonts w:ascii="Avenir Book" w:eastAsia="Corbel" w:hAnsi="Avenir Book" w:cs="Corbel"/>
                <w:b w:val="0"/>
                <w:sz w:val="20"/>
                <w:szCs w:val="20"/>
              </w:rPr>
              <w:t>ry r</w:t>
            </w:r>
            <w:r w:rsidRPr="007A2395">
              <w:rPr>
                <w:rFonts w:ascii="Avenir Book" w:eastAsia="Corbel" w:hAnsi="Avenir Book" w:cs="Corbel"/>
                <w:b w:val="0"/>
                <w:spacing w:val="1"/>
                <w:sz w:val="20"/>
                <w:szCs w:val="20"/>
              </w:rPr>
              <w:t>e</w:t>
            </w:r>
            <w:r w:rsidRPr="007A2395">
              <w:rPr>
                <w:rFonts w:ascii="Avenir Book" w:eastAsia="Corbel" w:hAnsi="Avenir Book" w:cs="Corbel"/>
                <w:b w:val="0"/>
                <w:sz w:val="20"/>
                <w:szCs w:val="20"/>
              </w:rPr>
              <w:t>se</w:t>
            </w:r>
            <w:r w:rsidRPr="007A2395">
              <w:rPr>
                <w:rFonts w:ascii="Avenir Book" w:eastAsia="Corbel" w:hAnsi="Avenir Book" w:cs="Corbel"/>
                <w:b w:val="0"/>
                <w:spacing w:val="-2"/>
                <w:sz w:val="20"/>
                <w:szCs w:val="20"/>
              </w:rPr>
              <w:t>t</w:t>
            </w:r>
            <w:r w:rsidRPr="007A2395">
              <w:rPr>
                <w:rFonts w:ascii="Avenir Book" w:eastAsia="Corbel" w:hAnsi="Avenir Book" w:cs="Corbel"/>
                <w:b w:val="0"/>
                <w:sz w:val="20"/>
                <w:szCs w:val="20"/>
              </w:rPr>
              <w:t>tle</w:t>
            </w:r>
            <w:r w:rsidRPr="007A2395">
              <w:rPr>
                <w:rFonts w:ascii="Avenir Book" w:eastAsia="Corbel" w:hAnsi="Avenir Book" w:cs="Corbel"/>
                <w:b w:val="0"/>
                <w:spacing w:val="-1"/>
                <w:sz w:val="20"/>
                <w:szCs w:val="20"/>
              </w:rPr>
              <w:t>m</w:t>
            </w:r>
            <w:r w:rsidRPr="007A2395">
              <w:rPr>
                <w:rFonts w:ascii="Avenir Book" w:eastAsia="Corbel" w:hAnsi="Avenir Book" w:cs="Corbel"/>
                <w:b w:val="0"/>
                <w:spacing w:val="-2"/>
                <w:sz w:val="20"/>
                <w:szCs w:val="20"/>
              </w:rPr>
              <w:t>e</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t</w:t>
            </w:r>
            <w:r w:rsidRPr="007A2395">
              <w:rPr>
                <w:rFonts w:ascii="Avenir Book" w:eastAsia="Corbel" w:hAnsi="Avenir Book" w:cs="Corbel"/>
                <w:b w:val="0"/>
                <w:spacing w:val="2"/>
                <w:sz w:val="20"/>
                <w:szCs w:val="20"/>
              </w:rPr>
              <w:t xml:space="preserve"> </w:t>
            </w:r>
            <w:r w:rsidRPr="007A2395">
              <w:rPr>
                <w:rFonts w:ascii="Avenir Book" w:eastAsia="Corbel" w:hAnsi="Avenir Book" w:cs="Corbel"/>
                <w:b w:val="0"/>
                <w:sz w:val="20"/>
                <w:szCs w:val="20"/>
              </w:rPr>
              <w:t>of p</w:t>
            </w:r>
            <w:r w:rsidRPr="007A2395">
              <w:rPr>
                <w:rFonts w:ascii="Avenir Book" w:eastAsia="Corbel" w:hAnsi="Avenir Book" w:cs="Corbel"/>
                <w:b w:val="0"/>
                <w:spacing w:val="1"/>
                <w:sz w:val="20"/>
                <w:szCs w:val="20"/>
              </w:rPr>
              <w:t>e</w:t>
            </w:r>
            <w:r w:rsidRPr="007A2395">
              <w:rPr>
                <w:rFonts w:ascii="Avenir Book" w:eastAsia="Corbel" w:hAnsi="Avenir Book" w:cs="Corbel"/>
                <w:b w:val="0"/>
                <w:sz w:val="20"/>
                <w:szCs w:val="20"/>
              </w:rPr>
              <w:t>oples</w:t>
            </w:r>
            <w:r w:rsidRPr="007A2395">
              <w:rPr>
                <w:rFonts w:ascii="Avenir Book" w:eastAsia="Corbel" w:hAnsi="Avenir Book" w:cs="Corbel"/>
                <w:b w:val="0"/>
                <w:spacing w:val="-1"/>
                <w:sz w:val="20"/>
                <w:szCs w:val="20"/>
              </w:rPr>
              <w:t xml:space="preserve"> i</w:t>
            </w:r>
            <w:r w:rsidRPr="007A2395">
              <w:rPr>
                <w:rFonts w:ascii="Avenir Book" w:eastAsia="Corbel" w:hAnsi="Avenir Book" w:cs="Corbel"/>
                <w:b w:val="0"/>
                <w:sz w:val="20"/>
                <w:szCs w:val="20"/>
              </w:rPr>
              <w:t xml:space="preserve">n </w:t>
            </w:r>
            <w:r w:rsidRPr="007A2395">
              <w:rPr>
                <w:rFonts w:ascii="Avenir Book" w:eastAsia="Corbel" w:hAnsi="Avenir Book" w:cs="Corbel"/>
                <w:b w:val="0"/>
                <w:spacing w:val="-3"/>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y</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pacing w:val="1"/>
                <w:sz w:val="20"/>
                <w:szCs w:val="20"/>
              </w:rPr>
              <w:t>w</w:t>
            </w:r>
            <w:r w:rsidRPr="007A2395">
              <w:rPr>
                <w:rFonts w:ascii="Avenir Book" w:eastAsia="Corbel" w:hAnsi="Avenir Book" w:cs="Corbel"/>
                <w:b w:val="0"/>
                <w:sz w:val="20"/>
                <w:szCs w:val="20"/>
              </w:rPr>
              <w:t>ay. The</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pacing w:val="-1"/>
                <w:sz w:val="20"/>
                <w:szCs w:val="20"/>
              </w:rPr>
              <w:t>P</w:t>
            </w:r>
            <w:r w:rsidRPr="007A2395">
              <w:rPr>
                <w:rFonts w:ascii="Avenir Book" w:eastAsia="Corbel" w:hAnsi="Avenir Book" w:cs="Corbel"/>
                <w:b w:val="0"/>
                <w:sz w:val="20"/>
                <w:szCs w:val="20"/>
              </w:rPr>
              <w:t>roject</w:t>
            </w:r>
            <w:r w:rsidR="002F73D3" w:rsidRPr="007A2395">
              <w:rPr>
                <w:rFonts w:ascii="Avenir Book" w:eastAsia="Corbel" w:hAnsi="Avenir Book" w:cs="Corbel"/>
                <w:b w:val="0"/>
                <w:sz w:val="20"/>
                <w:szCs w:val="20"/>
              </w:rPr>
              <w:t xml:space="preserve"> Developer has also obtained all necessary clearances from nodal agencies and NOCs from all the Gram Panchayats for establishing the project.</w:t>
            </w:r>
          </w:p>
        </w:tc>
        <w:tc>
          <w:tcPr>
            <w:tcW w:w="701" w:type="pct"/>
          </w:tcPr>
          <w:p w14:paraId="15B95F0B" w14:textId="65B250BD" w:rsidR="008642B4" w:rsidRPr="007A2395" w:rsidRDefault="00026FC4"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Not Required</w:t>
            </w:r>
          </w:p>
        </w:tc>
      </w:tr>
      <w:tr w:rsidR="00BF70A0" w:rsidRPr="007A2395" w14:paraId="0E9AE2B0" w14:textId="77777777" w:rsidTr="007A2395">
        <w:tc>
          <w:tcPr>
            <w:tcW w:w="702" w:type="pct"/>
          </w:tcPr>
          <w:p w14:paraId="5B67DD8F" w14:textId="27B7DFA3" w:rsidR="00BF70A0" w:rsidRPr="007A2395" w:rsidRDefault="00BF70A0" w:rsidP="007A2395">
            <w:pPr>
              <w:pStyle w:val="Tablecustom"/>
              <w:jc w:val="both"/>
              <w:rPr>
                <w:rFonts w:ascii="Avenir Book" w:hAnsi="Avenir Book"/>
                <w:b w:val="0"/>
                <w:bCs w:val="0"/>
                <w:sz w:val="20"/>
                <w:szCs w:val="20"/>
              </w:rPr>
            </w:pPr>
            <w:r w:rsidRPr="007A2395">
              <w:rPr>
                <w:rFonts w:ascii="Avenir Book" w:hAnsi="Avenir Book"/>
                <w:b w:val="0"/>
                <w:bCs w:val="0"/>
                <w:sz w:val="20"/>
                <w:szCs w:val="20"/>
              </w:rPr>
              <w:t>3.4.3 Land Tenure and Other Rights</w:t>
            </w:r>
          </w:p>
        </w:tc>
        <w:tc>
          <w:tcPr>
            <w:tcW w:w="1727" w:type="pct"/>
          </w:tcPr>
          <w:p w14:paraId="7CF279D9" w14:textId="77777777" w:rsidR="00BF70A0" w:rsidRPr="007A2395" w:rsidRDefault="00BF70A0"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1. Does the Project require  any  change to land tenure arrangements  and/ or other rights?</w:t>
            </w:r>
          </w:p>
          <w:p w14:paraId="7D396401" w14:textId="77777777" w:rsidR="00BF70A0" w:rsidRPr="007A2395" w:rsidRDefault="00BF70A0" w:rsidP="007A2395">
            <w:pPr>
              <w:pStyle w:val="Tablecustom"/>
              <w:jc w:val="both"/>
              <w:rPr>
                <w:rFonts w:ascii="Avenir Book" w:eastAsia="Times New Roman" w:hAnsi="Avenir Book"/>
                <w:b w:val="0"/>
                <w:bCs w:val="0"/>
                <w:sz w:val="20"/>
                <w:szCs w:val="20"/>
              </w:rPr>
            </w:pPr>
          </w:p>
          <w:p w14:paraId="3AAB9B21" w14:textId="1DBE630A" w:rsidR="00BF70A0" w:rsidRPr="007A2395" w:rsidRDefault="00BF70A0"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 xml:space="preserve">2. For Projects involving land-use </w:t>
            </w:r>
            <w:r w:rsidRPr="007A2395">
              <w:rPr>
                <w:rFonts w:ascii="Avenir Book" w:eastAsia="Times New Roman" w:hAnsi="Avenir Book"/>
                <w:b w:val="0"/>
                <w:bCs w:val="0"/>
                <w:sz w:val="20"/>
                <w:szCs w:val="20"/>
              </w:rPr>
              <w:lastRenderedPageBreak/>
              <w:t>tenure, are there any uncertainties with regards land tenure, access rights, usage rights or land ownership?</w:t>
            </w:r>
          </w:p>
        </w:tc>
        <w:tc>
          <w:tcPr>
            <w:tcW w:w="575" w:type="pct"/>
          </w:tcPr>
          <w:p w14:paraId="646B1535" w14:textId="67F72550" w:rsidR="00BF70A0" w:rsidRPr="007A2395" w:rsidRDefault="00BF70A0"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lastRenderedPageBreak/>
              <w:t>No</w:t>
            </w:r>
          </w:p>
        </w:tc>
        <w:tc>
          <w:tcPr>
            <w:tcW w:w="1295" w:type="pct"/>
          </w:tcPr>
          <w:p w14:paraId="5FF46E07" w14:textId="77777777" w:rsidR="00BF70A0" w:rsidRPr="007A2395" w:rsidRDefault="00BF70A0" w:rsidP="007A2395">
            <w:pPr>
              <w:spacing w:line="238" w:lineRule="auto"/>
              <w:ind w:left="-64"/>
              <w:rPr>
                <w:rFonts w:ascii="Avenir Book" w:eastAsia="Corbel" w:hAnsi="Avenir Book" w:cs="Corbel"/>
                <w:sz w:val="20"/>
              </w:rPr>
            </w:pPr>
            <w:r w:rsidRPr="007A2395">
              <w:rPr>
                <w:rFonts w:ascii="Avenir Book" w:eastAsia="Corbel" w:hAnsi="Avenir Book" w:cs="Corbel"/>
                <w:spacing w:val="-1"/>
                <w:sz w:val="20"/>
              </w:rPr>
              <w:t>1</w:t>
            </w:r>
            <w:r w:rsidRPr="007A2395">
              <w:rPr>
                <w:rFonts w:ascii="Avenir Book" w:eastAsia="Corbel" w:hAnsi="Avenir Book" w:cs="Corbel"/>
                <w:sz w:val="20"/>
              </w:rPr>
              <w:t>. The</w:t>
            </w:r>
            <w:r w:rsidRPr="007A2395">
              <w:rPr>
                <w:rFonts w:ascii="Avenir Book" w:eastAsia="Corbel" w:hAnsi="Avenir Book" w:cs="Corbel"/>
                <w:spacing w:val="37"/>
                <w:sz w:val="20"/>
              </w:rPr>
              <w:t xml:space="preserve"> </w:t>
            </w:r>
            <w:r w:rsidRPr="007A2395">
              <w:rPr>
                <w:rFonts w:ascii="Avenir Book" w:eastAsia="Corbel" w:hAnsi="Avenir Book" w:cs="Corbel"/>
                <w:sz w:val="20"/>
              </w:rPr>
              <w:t>p</w:t>
            </w:r>
            <w:r w:rsidRPr="007A2395">
              <w:rPr>
                <w:rFonts w:ascii="Avenir Book" w:eastAsia="Corbel" w:hAnsi="Avenir Book" w:cs="Corbel"/>
                <w:spacing w:val="1"/>
                <w:sz w:val="20"/>
              </w:rPr>
              <w:t>r</w:t>
            </w:r>
            <w:r w:rsidRPr="007A2395">
              <w:rPr>
                <w:rFonts w:ascii="Avenir Book" w:eastAsia="Corbel" w:hAnsi="Avenir Book" w:cs="Corbel"/>
                <w:sz w:val="20"/>
              </w:rPr>
              <w:t>oje</w:t>
            </w:r>
            <w:r w:rsidRPr="007A2395">
              <w:rPr>
                <w:rFonts w:ascii="Avenir Book" w:eastAsia="Corbel" w:hAnsi="Avenir Book" w:cs="Corbel"/>
                <w:spacing w:val="-1"/>
                <w:sz w:val="20"/>
              </w:rPr>
              <w:t>c</w:t>
            </w:r>
            <w:r w:rsidRPr="007A2395">
              <w:rPr>
                <w:rFonts w:ascii="Avenir Book" w:eastAsia="Corbel" w:hAnsi="Avenir Book" w:cs="Corbel"/>
                <w:sz w:val="20"/>
              </w:rPr>
              <w:t>t</w:t>
            </w:r>
            <w:r w:rsidRPr="007A2395">
              <w:rPr>
                <w:rFonts w:ascii="Avenir Book" w:eastAsia="Corbel" w:hAnsi="Avenir Book" w:cs="Corbel"/>
                <w:spacing w:val="37"/>
                <w:sz w:val="20"/>
              </w:rPr>
              <w:t xml:space="preserve"> </w:t>
            </w:r>
            <w:r w:rsidRPr="007A2395">
              <w:rPr>
                <w:rFonts w:ascii="Avenir Book" w:eastAsia="Corbel" w:hAnsi="Avenir Book" w:cs="Corbel"/>
                <w:sz w:val="20"/>
              </w:rPr>
              <w:t>has</w:t>
            </w:r>
            <w:r w:rsidRPr="007A2395">
              <w:rPr>
                <w:rFonts w:ascii="Avenir Book" w:eastAsia="Corbel" w:hAnsi="Avenir Book" w:cs="Corbel"/>
                <w:spacing w:val="36"/>
                <w:sz w:val="20"/>
              </w:rPr>
              <w:t xml:space="preserve"> </w:t>
            </w:r>
            <w:r w:rsidRPr="007A2395">
              <w:rPr>
                <w:rFonts w:ascii="Avenir Book" w:eastAsia="Corbel" w:hAnsi="Avenir Book" w:cs="Corbel"/>
                <w:sz w:val="20"/>
              </w:rPr>
              <w:t>a</w:t>
            </w:r>
            <w:r w:rsidRPr="007A2395">
              <w:rPr>
                <w:rFonts w:ascii="Avenir Book" w:eastAsia="Corbel" w:hAnsi="Avenir Book" w:cs="Corbel"/>
                <w:spacing w:val="-1"/>
                <w:sz w:val="20"/>
              </w:rPr>
              <w:t>l</w:t>
            </w:r>
            <w:r w:rsidRPr="007A2395">
              <w:rPr>
                <w:rFonts w:ascii="Avenir Book" w:eastAsia="Corbel" w:hAnsi="Avenir Book" w:cs="Corbel"/>
                <w:sz w:val="20"/>
              </w:rPr>
              <w:t>l</w:t>
            </w:r>
            <w:r w:rsidRPr="007A2395">
              <w:rPr>
                <w:rFonts w:ascii="Avenir Book" w:eastAsia="Corbel" w:hAnsi="Avenir Book" w:cs="Corbel"/>
                <w:spacing w:val="36"/>
                <w:sz w:val="20"/>
              </w:rPr>
              <w:t xml:space="preserve"> </w:t>
            </w:r>
            <w:r w:rsidRPr="007A2395">
              <w:rPr>
                <w:rFonts w:ascii="Avenir Book" w:eastAsia="Corbel" w:hAnsi="Avenir Book" w:cs="Corbel"/>
                <w:sz w:val="20"/>
              </w:rPr>
              <w:t xml:space="preserve">the </w:t>
            </w:r>
            <w:r w:rsidRPr="007A2395">
              <w:rPr>
                <w:rFonts w:ascii="Avenir Book" w:eastAsia="Corbel" w:hAnsi="Avenir Book" w:cs="Corbel"/>
                <w:spacing w:val="-1"/>
                <w:sz w:val="20"/>
              </w:rPr>
              <w:t>l</w:t>
            </w:r>
            <w:r w:rsidRPr="007A2395">
              <w:rPr>
                <w:rFonts w:ascii="Avenir Book" w:eastAsia="Corbel" w:hAnsi="Avenir Book" w:cs="Corbel"/>
                <w:sz w:val="20"/>
              </w:rPr>
              <w:t>e</w:t>
            </w:r>
            <w:r w:rsidRPr="007A2395">
              <w:rPr>
                <w:rFonts w:ascii="Avenir Book" w:eastAsia="Corbel" w:hAnsi="Avenir Book" w:cs="Corbel"/>
                <w:spacing w:val="1"/>
                <w:sz w:val="20"/>
              </w:rPr>
              <w:t>g</w:t>
            </w:r>
            <w:r w:rsidRPr="007A2395">
              <w:rPr>
                <w:rFonts w:ascii="Avenir Book" w:eastAsia="Corbel" w:hAnsi="Avenir Book" w:cs="Corbel"/>
                <w:sz w:val="20"/>
              </w:rPr>
              <w:t>a</w:t>
            </w:r>
            <w:r w:rsidRPr="007A2395">
              <w:rPr>
                <w:rFonts w:ascii="Avenir Book" w:eastAsia="Corbel" w:hAnsi="Avenir Book" w:cs="Corbel"/>
                <w:spacing w:val="-1"/>
                <w:sz w:val="20"/>
              </w:rPr>
              <w:t>l</w:t>
            </w:r>
            <w:r w:rsidRPr="007A2395">
              <w:rPr>
                <w:rFonts w:ascii="Avenir Book" w:eastAsia="Corbel" w:hAnsi="Avenir Book" w:cs="Corbel"/>
                <w:sz w:val="20"/>
              </w:rPr>
              <w:t>,</w:t>
            </w:r>
            <w:r w:rsidRPr="007A2395">
              <w:rPr>
                <w:rFonts w:ascii="Avenir Book" w:eastAsia="Corbel" w:hAnsi="Avenir Book" w:cs="Corbel"/>
                <w:spacing w:val="-1"/>
                <w:sz w:val="20"/>
              </w:rPr>
              <w:t xml:space="preserve"> c</w:t>
            </w:r>
            <w:r w:rsidRPr="007A2395">
              <w:rPr>
                <w:rFonts w:ascii="Avenir Book" w:eastAsia="Corbel" w:hAnsi="Avenir Book" w:cs="Corbel"/>
                <w:spacing w:val="1"/>
                <w:sz w:val="20"/>
              </w:rPr>
              <w:t>u</w:t>
            </w:r>
            <w:r w:rsidRPr="007A2395">
              <w:rPr>
                <w:rFonts w:ascii="Avenir Book" w:eastAsia="Corbel" w:hAnsi="Avenir Book" w:cs="Corbel"/>
                <w:sz w:val="20"/>
              </w:rPr>
              <w:t>sto</w:t>
            </w:r>
            <w:r w:rsidRPr="007A2395">
              <w:rPr>
                <w:rFonts w:ascii="Avenir Book" w:eastAsia="Corbel" w:hAnsi="Avenir Book" w:cs="Corbel"/>
                <w:spacing w:val="-1"/>
                <w:sz w:val="20"/>
              </w:rPr>
              <w:t>m</w:t>
            </w:r>
            <w:r w:rsidRPr="007A2395">
              <w:rPr>
                <w:rFonts w:ascii="Avenir Book" w:eastAsia="Corbel" w:hAnsi="Avenir Book" w:cs="Corbel"/>
                <w:sz w:val="20"/>
              </w:rPr>
              <w:t>ary</w:t>
            </w:r>
            <w:r w:rsidRPr="007A2395">
              <w:rPr>
                <w:rFonts w:ascii="Avenir Book" w:eastAsia="Corbel" w:hAnsi="Avenir Book" w:cs="Corbel"/>
                <w:spacing w:val="-3"/>
                <w:sz w:val="20"/>
              </w:rPr>
              <w:t xml:space="preserve"> </w:t>
            </w:r>
            <w:r w:rsidRPr="007A2395">
              <w:rPr>
                <w:rFonts w:ascii="Avenir Book" w:eastAsia="Corbel" w:hAnsi="Avenir Book" w:cs="Corbel"/>
                <w:sz w:val="20"/>
              </w:rPr>
              <w:t>rights</w:t>
            </w:r>
            <w:r w:rsidRPr="007A2395">
              <w:rPr>
                <w:rFonts w:ascii="Avenir Book" w:eastAsia="Corbel" w:hAnsi="Avenir Book" w:cs="Corbel"/>
                <w:spacing w:val="-1"/>
                <w:sz w:val="20"/>
              </w:rPr>
              <w:t xml:space="preserve"> </w:t>
            </w:r>
            <w:r w:rsidRPr="007A2395">
              <w:rPr>
                <w:rFonts w:ascii="Avenir Book" w:eastAsia="Corbel" w:hAnsi="Avenir Book" w:cs="Corbel"/>
                <w:spacing w:val="-2"/>
                <w:sz w:val="20"/>
              </w:rPr>
              <w:t>o</w:t>
            </w:r>
            <w:r w:rsidRPr="007A2395">
              <w:rPr>
                <w:rFonts w:ascii="Avenir Book" w:eastAsia="Corbel" w:hAnsi="Avenir Book" w:cs="Corbel"/>
                <w:sz w:val="20"/>
              </w:rPr>
              <w:t>n the</w:t>
            </w:r>
            <w:r w:rsidRPr="007A2395">
              <w:rPr>
                <w:rFonts w:ascii="Avenir Book" w:eastAsia="Corbel" w:hAnsi="Avenir Book" w:cs="Corbel"/>
                <w:spacing w:val="1"/>
                <w:sz w:val="20"/>
              </w:rPr>
              <w:t xml:space="preserve"> </w:t>
            </w:r>
            <w:r w:rsidRPr="007A2395">
              <w:rPr>
                <w:rFonts w:ascii="Avenir Book" w:eastAsia="Corbel" w:hAnsi="Avenir Book" w:cs="Corbel"/>
                <w:spacing w:val="-1"/>
                <w:sz w:val="20"/>
              </w:rPr>
              <w:t>l</w:t>
            </w:r>
            <w:r w:rsidRPr="007A2395">
              <w:rPr>
                <w:rFonts w:ascii="Avenir Book" w:eastAsia="Corbel" w:hAnsi="Avenir Book" w:cs="Corbel"/>
                <w:sz w:val="20"/>
              </w:rPr>
              <w:t>a</w:t>
            </w:r>
            <w:r w:rsidRPr="007A2395">
              <w:rPr>
                <w:rFonts w:ascii="Avenir Book" w:eastAsia="Corbel" w:hAnsi="Avenir Book" w:cs="Corbel"/>
                <w:spacing w:val="1"/>
                <w:sz w:val="20"/>
              </w:rPr>
              <w:t>n</w:t>
            </w:r>
            <w:r w:rsidRPr="007A2395">
              <w:rPr>
                <w:rFonts w:ascii="Avenir Book" w:eastAsia="Corbel" w:hAnsi="Avenir Book" w:cs="Corbel"/>
                <w:sz w:val="20"/>
              </w:rPr>
              <w:t>d</w:t>
            </w:r>
            <w:r w:rsidRPr="007A2395">
              <w:rPr>
                <w:rFonts w:ascii="Avenir Book" w:eastAsia="Corbel" w:hAnsi="Avenir Book" w:cs="Corbel"/>
                <w:spacing w:val="1"/>
                <w:sz w:val="20"/>
              </w:rPr>
              <w:t xml:space="preserve"> </w:t>
            </w:r>
            <w:r w:rsidRPr="007A2395">
              <w:rPr>
                <w:rFonts w:ascii="Avenir Book" w:eastAsia="Corbel" w:hAnsi="Avenir Book" w:cs="Corbel"/>
                <w:sz w:val="20"/>
              </w:rPr>
              <w:t>a</w:t>
            </w:r>
            <w:r w:rsidRPr="007A2395">
              <w:rPr>
                <w:rFonts w:ascii="Avenir Book" w:eastAsia="Corbel" w:hAnsi="Avenir Book" w:cs="Corbel"/>
                <w:spacing w:val="1"/>
                <w:sz w:val="20"/>
              </w:rPr>
              <w:t>n</w:t>
            </w:r>
            <w:r w:rsidRPr="007A2395">
              <w:rPr>
                <w:rFonts w:ascii="Avenir Book" w:eastAsia="Corbel" w:hAnsi="Avenir Book" w:cs="Corbel"/>
                <w:sz w:val="20"/>
              </w:rPr>
              <w:t xml:space="preserve">d </w:t>
            </w:r>
            <w:r w:rsidRPr="007A2395">
              <w:rPr>
                <w:rFonts w:ascii="Avenir Book" w:eastAsia="Corbel" w:hAnsi="Avenir Book" w:cs="Corbel"/>
                <w:spacing w:val="-1"/>
                <w:sz w:val="20"/>
              </w:rPr>
              <w:t>d</w:t>
            </w:r>
            <w:r w:rsidRPr="007A2395">
              <w:rPr>
                <w:rFonts w:ascii="Avenir Book" w:eastAsia="Corbel" w:hAnsi="Avenir Book" w:cs="Corbel"/>
                <w:sz w:val="20"/>
              </w:rPr>
              <w:t>oes</w:t>
            </w:r>
            <w:r w:rsidRPr="007A2395">
              <w:rPr>
                <w:rFonts w:ascii="Avenir Book" w:eastAsia="Corbel" w:hAnsi="Avenir Book" w:cs="Corbel"/>
                <w:spacing w:val="1"/>
                <w:sz w:val="20"/>
              </w:rPr>
              <w:t xml:space="preserve"> n</w:t>
            </w:r>
            <w:r w:rsidRPr="007A2395">
              <w:rPr>
                <w:rFonts w:ascii="Avenir Book" w:eastAsia="Corbel" w:hAnsi="Avenir Book" w:cs="Corbel"/>
                <w:sz w:val="20"/>
              </w:rPr>
              <w:t>ot r</w:t>
            </w:r>
            <w:r w:rsidRPr="007A2395">
              <w:rPr>
                <w:rFonts w:ascii="Avenir Book" w:eastAsia="Corbel" w:hAnsi="Avenir Book" w:cs="Corbel"/>
                <w:spacing w:val="1"/>
                <w:sz w:val="20"/>
              </w:rPr>
              <w:t>e</w:t>
            </w:r>
            <w:r w:rsidRPr="007A2395">
              <w:rPr>
                <w:rFonts w:ascii="Avenir Book" w:eastAsia="Corbel" w:hAnsi="Avenir Book" w:cs="Corbel"/>
                <w:sz w:val="20"/>
              </w:rPr>
              <w:t>qui</w:t>
            </w:r>
            <w:r w:rsidRPr="007A2395">
              <w:rPr>
                <w:rFonts w:ascii="Avenir Book" w:eastAsia="Corbel" w:hAnsi="Avenir Book" w:cs="Corbel"/>
                <w:spacing w:val="-2"/>
                <w:sz w:val="20"/>
              </w:rPr>
              <w:t>r</w:t>
            </w:r>
            <w:r w:rsidRPr="007A2395">
              <w:rPr>
                <w:rFonts w:ascii="Avenir Book" w:eastAsia="Corbel" w:hAnsi="Avenir Book" w:cs="Corbel"/>
                <w:sz w:val="20"/>
              </w:rPr>
              <w:t xml:space="preserve">e </w:t>
            </w:r>
            <w:r w:rsidRPr="007A2395">
              <w:rPr>
                <w:rFonts w:ascii="Avenir Book" w:eastAsia="Corbel" w:hAnsi="Avenir Book" w:cs="Corbel"/>
                <w:spacing w:val="1"/>
                <w:sz w:val="20"/>
              </w:rPr>
              <w:t xml:space="preserve"> </w:t>
            </w:r>
            <w:r w:rsidRPr="007A2395">
              <w:rPr>
                <w:rFonts w:ascii="Avenir Book" w:eastAsia="Corbel" w:hAnsi="Avenir Book" w:cs="Corbel"/>
                <w:sz w:val="20"/>
              </w:rPr>
              <w:t>a</w:t>
            </w:r>
            <w:r w:rsidRPr="007A2395">
              <w:rPr>
                <w:rFonts w:ascii="Avenir Book" w:eastAsia="Corbel" w:hAnsi="Avenir Book" w:cs="Corbel"/>
                <w:spacing w:val="1"/>
                <w:sz w:val="20"/>
              </w:rPr>
              <w:t>n</w:t>
            </w:r>
            <w:r w:rsidRPr="007A2395">
              <w:rPr>
                <w:rFonts w:ascii="Avenir Book" w:eastAsia="Corbel" w:hAnsi="Avenir Book" w:cs="Corbel"/>
                <w:sz w:val="20"/>
              </w:rPr>
              <w:t xml:space="preserve">y  </w:t>
            </w:r>
            <w:r w:rsidRPr="007A2395">
              <w:rPr>
                <w:rFonts w:ascii="Avenir Book" w:eastAsia="Corbel" w:hAnsi="Avenir Book" w:cs="Corbel"/>
                <w:spacing w:val="-1"/>
                <w:sz w:val="20"/>
              </w:rPr>
              <w:t>c</w:t>
            </w:r>
            <w:r w:rsidRPr="007A2395">
              <w:rPr>
                <w:rFonts w:ascii="Avenir Book" w:eastAsia="Corbel" w:hAnsi="Avenir Book" w:cs="Corbel"/>
                <w:sz w:val="20"/>
              </w:rPr>
              <w:t>ha</w:t>
            </w:r>
            <w:r w:rsidRPr="007A2395">
              <w:rPr>
                <w:rFonts w:ascii="Avenir Book" w:eastAsia="Corbel" w:hAnsi="Avenir Book" w:cs="Corbel"/>
                <w:spacing w:val="1"/>
                <w:sz w:val="20"/>
              </w:rPr>
              <w:t>n</w:t>
            </w:r>
            <w:r w:rsidRPr="007A2395">
              <w:rPr>
                <w:rFonts w:ascii="Avenir Book" w:eastAsia="Corbel" w:hAnsi="Avenir Book" w:cs="Corbel"/>
                <w:spacing w:val="-2"/>
                <w:sz w:val="20"/>
              </w:rPr>
              <w:t>g</w:t>
            </w:r>
            <w:r w:rsidRPr="007A2395">
              <w:rPr>
                <w:rFonts w:ascii="Avenir Book" w:eastAsia="Corbel" w:hAnsi="Avenir Book" w:cs="Corbel"/>
                <w:sz w:val="20"/>
              </w:rPr>
              <w:t xml:space="preserve">e </w:t>
            </w:r>
            <w:r w:rsidRPr="007A2395">
              <w:rPr>
                <w:rFonts w:ascii="Avenir Book" w:eastAsia="Corbel" w:hAnsi="Avenir Book" w:cs="Corbel"/>
                <w:spacing w:val="1"/>
                <w:sz w:val="20"/>
              </w:rPr>
              <w:t xml:space="preserve"> </w:t>
            </w:r>
            <w:r w:rsidRPr="007A2395">
              <w:rPr>
                <w:rFonts w:ascii="Avenir Book" w:eastAsia="Corbel" w:hAnsi="Avenir Book" w:cs="Corbel"/>
                <w:sz w:val="20"/>
              </w:rPr>
              <w:t xml:space="preserve">to </w:t>
            </w:r>
            <w:r w:rsidRPr="007A2395">
              <w:rPr>
                <w:rFonts w:ascii="Avenir Book" w:eastAsia="Corbel" w:hAnsi="Avenir Book" w:cs="Corbel"/>
                <w:spacing w:val="-1"/>
                <w:sz w:val="20"/>
              </w:rPr>
              <w:t>l</w:t>
            </w:r>
            <w:r w:rsidRPr="007A2395">
              <w:rPr>
                <w:rFonts w:ascii="Avenir Book" w:eastAsia="Corbel" w:hAnsi="Avenir Book" w:cs="Corbel"/>
                <w:sz w:val="20"/>
              </w:rPr>
              <w:t>a</w:t>
            </w:r>
            <w:r w:rsidRPr="007A2395">
              <w:rPr>
                <w:rFonts w:ascii="Avenir Book" w:eastAsia="Corbel" w:hAnsi="Avenir Book" w:cs="Corbel"/>
                <w:spacing w:val="1"/>
                <w:sz w:val="20"/>
              </w:rPr>
              <w:t>n</w:t>
            </w:r>
            <w:r w:rsidRPr="007A2395">
              <w:rPr>
                <w:rFonts w:ascii="Avenir Book" w:eastAsia="Corbel" w:hAnsi="Avenir Book" w:cs="Corbel"/>
                <w:sz w:val="20"/>
              </w:rPr>
              <w:t>d</w:t>
            </w:r>
            <w:r w:rsidRPr="007A2395">
              <w:rPr>
                <w:rFonts w:ascii="Avenir Book" w:eastAsia="Corbel" w:hAnsi="Avenir Book" w:cs="Corbel"/>
                <w:spacing w:val="44"/>
                <w:sz w:val="20"/>
              </w:rPr>
              <w:t xml:space="preserve"> </w:t>
            </w:r>
            <w:r w:rsidRPr="007A2395">
              <w:rPr>
                <w:rFonts w:ascii="Avenir Book" w:eastAsia="Corbel" w:hAnsi="Avenir Book" w:cs="Corbel"/>
                <w:sz w:val="20"/>
              </w:rPr>
              <w:t>te</w:t>
            </w:r>
            <w:r w:rsidRPr="007A2395">
              <w:rPr>
                <w:rFonts w:ascii="Avenir Book" w:eastAsia="Corbel" w:hAnsi="Avenir Book" w:cs="Corbel"/>
                <w:spacing w:val="2"/>
                <w:sz w:val="20"/>
              </w:rPr>
              <w:t>n</w:t>
            </w:r>
            <w:r w:rsidRPr="007A2395">
              <w:rPr>
                <w:rFonts w:ascii="Avenir Book" w:eastAsia="Corbel" w:hAnsi="Avenir Book" w:cs="Corbel"/>
                <w:spacing w:val="-1"/>
                <w:sz w:val="20"/>
              </w:rPr>
              <w:t>u</w:t>
            </w:r>
            <w:r w:rsidRPr="007A2395">
              <w:rPr>
                <w:rFonts w:ascii="Avenir Book" w:eastAsia="Corbel" w:hAnsi="Avenir Book" w:cs="Corbel"/>
                <w:sz w:val="20"/>
              </w:rPr>
              <w:t>re ar</w:t>
            </w:r>
            <w:r w:rsidRPr="007A2395">
              <w:rPr>
                <w:rFonts w:ascii="Avenir Book" w:eastAsia="Corbel" w:hAnsi="Avenir Book" w:cs="Corbel"/>
                <w:spacing w:val="1"/>
                <w:sz w:val="20"/>
              </w:rPr>
              <w:t>r</w:t>
            </w:r>
            <w:r w:rsidRPr="007A2395">
              <w:rPr>
                <w:rFonts w:ascii="Avenir Book" w:eastAsia="Corbel" w:hAnsi="Avenir Book" w:cs="Corbel"/>
                <w:sz w:val="20"/>
              </w:rPr>
              <w:t>a</w:t>
            </w:r>
            <w:r w:rsidRPr="007A2395">
              <w:rPr>
                <w:rFonts w:ascii="Avenir Book" w:eastAsia="Corbel" w:hAnsi="Avenir Book" w:cs="Corbel"/>
                <w:spacing w:val="-1"/>
                <w:sz w:val="20"/>
              </w:rPr>
              <w:t>n</w:t>
            </w:r>
            <w:r w:rsidRPr="007A2395">
              <w:rPr>
                <w:rFonts w:ascii="Avenir Book" w:eastAsia="Corbel" w:hAnsi="Avenir Book" w:cs="Corbel"/>
                <w:sz w:val="20"/>
              </w:rPr>
              <w:t>g</w:t>
            </w:r>
            <w:r w:rsidRPr="007A2395">
              <w:rPr>
                <w:rFonts w:ascii="Avenir Book" w:eastAsia="Corbel" w:hAnsi="Avenir Book" w:cs="Corbel"/>
                <w:spacing w:val="1"/>
                <w:sz w:val="20"/>
              </w:rPr>
              <w:t>e</w:t>
            </w:r>
            <w:r w:rsidRPr="007A2395">
              <w:rPr>
                <w:rFonts w:ascii="Avenir Book" w:eastAsia="Corbel" w:hAnsi="Avenir Book" w:cs="Corbel"/>
                <w:spacing w:val="-3"/>
                <w:sz w:val="20"/>
              </w:rPr>
              <w:t>m</w:t>
            </w:r>
            <w:r w:rsidRPr="007A2395">
              <w:rPr>
                <w:rFonts w:ascii="Avenir Book" w:eastAsia="Corbel" w:hAnsi="Avenir Book" w:cs="Corbel"/>
                <w:sz w:val="20"/>
              </w:rPr>
              <w:t>e</w:t>
            </w:r>
            <w:r w:rsidRPr="007A2395">
              <w:rPr>
                <w:rFonts w:ascii="Avenir Book" w:eastAsia="Corbel" w:hAnsi="Avenir Book" w:cs="Corbel"/>
                <w:spacing w:val="2"/>
                <w:sz w:val="20"/>
              </w:rPr>
              <w:t>n</w:t>
            </w:r>
            <w:r w:rsidRPr="007A2395">
              <w:rPr>
                <w:rFonts w:ascii="Avenir Book" w:eastAsia="Corbel" w:hAnsi="Avenir Book" w:cs="Corbel"/>
                <w:sz w:val="20"/>
              </w:rPr>
              <w:t>ts. The p</w:t>
            </w:r>
            <w:r w:rsidRPr="007A2395">
              <w:rPr>
                <w:rFonts w:ascii="Avenir Book" w:eastAsia="Corbel" w:hAnsi="Avenir Book" w:cs="Corbel"/>
                <w:spacing w:val="1"/>
                <w:sz w:val="20"/>
              </w:rPr>
              <w:t>r</w:t>
            </w:r>
            <w:r w:rsidRPr="007A2395">
              <w:rPr>
                <w:rFonts w:ascii="Avenir Book" w:eastAsia="Corbel" w:hAnsi="Avenir Book" w:cs="Corbel"/>
                <w:sz w:val="20"/>
              </w:rPr>
              <w:t>op</w:t>
            </w:r>
            <w:r w:rsidRPr="007A2395">
              <w:rPr>
                <w:rFonts w:ascii="Avenir Book" w:eastAsia="Corbel" w:hAnsi="Avenir Book" w:cs="Corbel"/>
                <w:spacing w:val="-2"/>
                <w:sz w:val="20"/>
              </w:rPr>
              <w:t>o</w:t>
            </w:r>
            <w:r w:rsidRPr="007A2395">
              <w:rPr>
                <w:rFonts w:ascii="Avenir Book" w:eastAsia="Corbel" w:hAnsi="Avenir Book" w:cs="Corbel"/>
                <w:spacing w:val="1"/>
                <w:sz w:val="20"/>
              </w:rPr>
              <w:t>n</w:t>
            </w:r>
            <w:r w:rsidRPr="007A2395">
              <w:rPr>
                <w:rFonts w:ascii="Avenir Book" w:eastAsia="Corbel" w:hAnsi="Avenir Book" w:cs="Corbel"/>
                <w:spacing w:val="-2"/>
                <w:sz w:val="20"/>
              </w:rPr>
              <w:t>e</w:t>
            </w:r>
            <w:r w:rsidRPr="007A2395">
              <w:rPr>
                <w:rFonts w:ascii="Avenir Book" w:eastAsia="Corbel" w:hAnsi="Avenir Book" w:cs="Corbel"/>
                <w:spacing w:val="1"/>
                <w:sz w:val="20"/>
              </w:rPr>
              <w:t>n</w:t>
            </w:r>
            <w:r w:rsidRPr="007A2395">
              <w:rPr>
                <w:rFonts w:ascii="Avenir Book" w:eastAsia="Corbel" w:hAnsi="Avenir Book" w:cs="Corbel"/>
                <w:sz w:val="20"/>
              </w:rPr>
              <w:t>t</w:t>
            </w:r>
            <w:r w:rsidRPr="007A2395">
              <w:rPr>
                <w:rFonts w:ascii="Avenir Book" w:eastAsia="Corbel" w:hAnsi="Avenir Book" w:cs="Corbel"/>
                <w:spacing w:val="1"/>
                <w:sz w:val="20"/>
              </w:rPr>
              <w:t xml:space="preserve"> </w:t>
            </w:r>
            <w:r w:rsidRPr="007A2395">
              <w:rPr>
                <w:rFonts w:ascii="Avenir Book" w:eastAsia="Corbel" w:hAnsi="Avenir Book" w:cs="Corbel"/>
                <w:sz w:val="20"/>
              </w:rPr>
              <w:t>has a</w:t>
            </w:r>
            <w:r w:rsidRPr="007A2395">
              <w:rPr>
                <w:rFonts w:ascii="Avenir Book" w:eastAsia="Corbel" w:hAnsi="Avenir Book" w:cs="Corbel"/>
                <w:spacing w:val="-1"/>
                <w:sz w:val="20"/>
              </w:rPr>
              <w:t>l</w:t>
            </w:r>
            <w:r w:rsidRPr="007A2395">
              <w:rPr>
                <w:rFonts w:ascii="Avenir Book" w:eastAsia="Corbel" w:hAnsi="Avenir Book" w:cs="Corbel"/>
                <w:sz w:val="20"/>
              </w:rPr>
              <w:t>so o</w:t>
            </w:r>
            <w:r w:rsidRPr="007A2395">
              <w:rPr>
                <w:rFonts w:ascii="Avenir Book" w:eastAsia="Corbel" w:hAnsi="Avenir Book" w:cs="Corbel"/>
                <w:spacing w:val="-1"/>
                <w:sz w:val="20"/>
              </w:rPr>
              <w:t>b</w:t>
            </w:r>
            <w:r w:rsidRPr="007A2395">
              <w:rPr>
                <w:rFonts w:ascii="Avenir Book" w:eastAsia="Corbel" w:hAnsi="Avenir Book" w:cs="Corbel"/>
                <w:sz w:val="20"/>
              </w:rPr>
              <w:t>ta</w:t>
            </w:r>
            <w:r w:rsidRPr="007A2395">
              <w:rPr>
                <w:rFonts w:ascii="Avenir Book" w:eastAsia="Corbel" w:hAnsi="Avenir Book" w:cs="Corbel"/>
                <w:spacing w:val="-1"/>
                <w:sz w:val="20"/>
              </w:rPr>
              <w:t>i</w:t>
            </w:r>
            <w:r w:rsidRPr="007A2395">
              <w:rPr>
                <w:rFonts w:ascii="Avenir Book" w:eastAsia="Corbel" w:hAnsi="Avenir Book" w:cs="Corbel"/>
                <w:spacing w:val="1"/>
                <w:sz w:val="20"/>
              </w:rPr>
              <w:t>n</w:t>
            </w:r>
            <w:r w:rsidRPr="007A2395">
              <w:rPr>
                <w:rFonts w:ascii="Avenir Book" w:eastAsia="Corbel" w:hAnsi="Avenir Book" w:cs="Corbel"/>
                <w:sz w:val="20"/>
              </w:rPr>
              <w:t xml:space="preserve">ed </w:t>
            </w:r>
            <w:r w:rsidRPr="007A2395">
              <w:rPr>
                <w:rFonts w:ascii="Avenir Book" w:eastAsia="Corbel" w:hAnsi="Avenir Book" w:cs="Corbel"/>
                <w:spacing w:val="-1"/>
                <w:sz w:val="20"/>
              </w:rPr>
              <w:t>n</w:t>
            </w:r>
            <w:r w:rsidRPr="007A2395">
              <w:rPr>
                <w:rFonts w:ascii="Avenir Book" w:eastAsia="Corbel" w:hAnsi="Avenir Book" w:cs="Corbel"/>
                <w:sz w:val="20"/>
              </w:rPr>
              <w:t>ecess</w:t>
            </w:r>
            <w:r w:rsidRPr="007A2395">
              <w:rPr>
                <w:rFonts w:ascii="Avenir Book" w:eastAsia="Corbel" w:hAnsi="Avenir Book" w:cs="Corbel"/>
                <w:spacing w:val="-1"/>
                <w:sz w:val="20"/>
              </w:rPr>
              <w:t>a</w:t>
            </w:r>
            <w:r w:rsidRPr="007A2395">
              <w:rPr>
                <w:rFonts w:ascii="Avenir Book" w:eastAsia="Corbel" w:hAnsi="Avenir Book" w:cs="Corbel"/>
                <w:sz w:val="20"/>
              </w:rPr>
              <w:t xml:space="preserve">ry </w:t>
            </w:r>
            <w:r w:rsidRPr="007A2395">
              <w:rPr>
                <w:rFonts w:ascii="Avenir Book" w:eastAsia="Corbel" w:hAnsi="Avenir Book" w:cs="Corbel"/>
                <w:spacing w:val="-1"/>
                <w:sz w:val="20"/>
              </w:rPr>
              <w:lastRenderedPageBreak/>
              <w:t>cl</w:t>
            </w:r>
            <w:r w:rsidRPr="007A2395">
              <w:rPr>
                <w:rFonts w:ascii="Avenir Book" w:eastAsia="Corbel" w:hAnsi="Avenir Book" w:cs="Corbel"/>
                <w:sz w:val="20"/>
              </w:rPr>
              <w:t>ea</w:t>
            </w:r>
            <w:r w:rsidRPr="007A2395">
              <w:rPr>
                <w:rFonts w:ascii="Avenir Book" w:eastAsia="Corbel" w:hAnsi="Avenir Book" w:cs="Corbel"/>
                <w:spacing w:val="1"/>
                <w:sz w:val="20"/>
              </w:rPr>
              <w:t>r</w:t>
            </w:r>
            <w:r w:rsidRPr="007A2395">
              <w:rPr>
                <w:rFonts w:ascii="Avenir Book" w:eastAsia="Corbel" w:hAnsi="Avenir Book" w:cs="Corbel"/>
                <w:sz w:val="20"/>
              </w:rPr>
              <w:t>a</w:t>
            </w:r>
            <w:r w:rsidRPr="007A2395">
              <w:rPr>
                <w:rFonts w:ascii="Avenir Book" w:eastAsia="Corbel" w:hAnsi="Avenir Book" w:cs="Corbel"/>
                <w:spacing w:val="1"/>
                <w:sz w:val="20"/>
              </w:rPr>
              <w:t>n</w:t>
            </w:r>
            <w:r w:rsidRPr="007A2395">
              <w:rPr>
                <w:rFonts w:ascii="Avenir Book" w:eastAsia="Corbel" w:hAnsi="Avenir Book" w:cs="Corbel"/>
                <w:spacing w:val="-1"/>
                <w:sz w:val="20"/>
              </w:rPr>
              <w:t>c</w:t>
            </w:r>
            <w:r w:rsidRPr="007A2395">
              <w:rPr>
                <w:rFonts w:ascii="Avenir Book" w:eastAsia="Corbel" w:hAnsi="Avenir Book" w:cs="Corbel"/>
                <w:sz w:val="20"/>
              </w:rPr>
              <w:t>es</w:t>
            </w:r>
            <w:r w:rsidRPr="007A2395">
              <w:rPr>
                <w:rFonts w:ascii="Avenir Book" w:eastAsia="Corbel" w:hAnsi="Avenir Book" w:cs="Corbel"/>
                <w:spacing w:val="1"/>
                <w:sz w:val="20"/>
              </w:rPr>
              <w:t xml:space="preserve"> </w:t>
            </w:r>
            <w:r w:rsidRPr="007A2395">
              <w:rPr>
                <w:rFonts w:ascii="Avenir Book" w:eastAsia="Corbel" w:hAnsi="Avenir Book" w:cs="Corbel"/>
                <w:sz w:val="20"/>
              </w:rPr>
              <w:t>f</w:t>
            </w:r>
            <w:r w:rsidRPr="007A2395">
              <w:rPr>
                <w:rFonts w:ascii="Avenir Book" w:eastAsia="Corbel" w:hAnsi="Avenir Book" w:cs="Corbel"/>
                <w:spacing w:val="-3"/>
                <w:sz w:val="20"/>
              </w:rPr>
              <w:t>r</w:t>
            </w:r>
            <w:r w:rsidRPr="007A2395">
              <w:rPr>
                <w:rFonts w:ascii="Avenir Book" w:eastAsia="Corbel" w:hAnsi="Avenir Book" w:cs="Corbel"/>
                <w:sz w:val="20"/>
              </w:rPr>
              <w:t xml:space="preserve">om </w:t>
            </w:r>
            <w:r w:rsidRPr="007A2395">
              <w:rPr>
                <w:rFonts w:ascii="Avenir Book" w:eastAsia="Corbel" w:hAnsi="Avenir Book" w:cs="Corbel"/>
                <w:spacing w:val="1"/>
                <w:sz w:val="20"/>
              </w:rPr>
              <w:t>n</w:t>
            </w:r>
            <w:r w:rsidRPr="007A2395">
              <w:rPr>
                <w:rFonts w:ascii="Avenir Book" w:eastAsia="Corbel" w:hAnsi="Avenir Book" w:cs="Corbel"/>
                <w:sz w:val="20"/>
              </w:rPr>
              <w:t>o</w:t>
            </w:r>
            <w:r w:rsidRPr="007A2395">
              <w:rPr>
                <w:rFonts w:ascii="Avenir Book" w:eastAsia="Corbel" w:hAnsi="Avenir Book" w:cs="Corbel"/>
                <w:spacing w:val="-1"/>
                <w:sz w:val="20"/>
              </w:rPr>
              <w:t>d</w:t>
            </w:r>
            <w:r w:rsidRPr="007A2395">
              <w:rPr>
                <w:rFonts w:ascii="Avenir Book" w:eastAsia="Corbel" w:hAnsi="Avenir Book" w:cs="Corbel"/>
                <w:sz w:val="20"/>
              </w:rPr>
              <w:t>al age</w:t>
            </w:r>
            <w:r w:rsidRPr="007A2395">
              <w:rPr>
                <w:rFonts w:ascii="Avenir Book" w:eastAsia="Corbel" w:hAnsi="Avenir Book" w:cs="Corbel"/>
                <w:spacing w:val="2"/>
                <w:sz w:val="20"/>
              </w:rPr>
              <w:t>n</w:t>
            </w:r>
            <w:r w:rsidRPr="007A2395">
              <w:rPr>
                <w:rFonts w:ascii="Avenir Book" w:eastAsia="Corbel" w:hAnsi="Avenir Book" w:cs="Corbel"/>
                <w:spacing w:val="-1"/>
                <w:sz w:val="20"/>
              </w:rPr>
              <w:t>ci</w:t>
            </w:r>
            <w:r w:rsidRPr="007A2395">
              <w:rPr>
                <w:rFonts w:ascii="Avenir Book" w:eastAsia="Corbel" w:hAnsi="Avenir Book" w:cs="Corbel"/>
                <w:sz w:val="20"/>
              </w:rPr>
              <w:t>es a</w:t>
            </w:r>
            <w:r w:rsidRPr="007A2395">
              <w:rPr>
                <w:rFonts w:ascii="Avenir Book" w:eastAsia="Corbel" w:hAnsi="Avenir Book" w:cs="Corbel"/>
                <w:spacing w:val="1"/>
                <w:sz w:val="20"/>
              </w:rPr>
              <w:t>n</w:t>
            </w:r>
            <w:r w:rsidRPr="007A2395">
              <w:rPr>
                <w:rFonts w:ascii="Avenir Book" w:eastAsia="Corbel" w:hAnsi="Avenir Book" w:cs="Corbel"/>
                <w:sz w:val="20"/>
              </w:rPr>
              <w:t>d NO</w:t>
            </w:r>
            <w:r w:rsidRPr="007A2395">
              <w:rPr>
                <w:rFonts w:ascii="Avenir Book" w:eastAsia="Corbel" w:hAnsi="Avenir Book" w:cs="Corbel"/>
                <w:spacing w:val="-1"/>
                <w:sz w:val="20"/>
              </w:rPr>
              <w:t>C</w:t>
            </w:r>
            <w:r w:rsidRPr="007A2395">
              <w:rPr>
                <w:rFonts w:ascii="Avenir Book" w:eastAsia="Corbel" w:hAnsi="Avenir Book" w:cs="Corbel"/>
                <w:sz w:val="20"/>
              </w:rPr>
              <w:t>s from a</w:t>
            </w:r>
            <w:r w:rsidRPr="007A2395">
              <w:rPr>
                <w:rFonts w:ascii="Avenir Book" w:eastAsia="Corbel" w:hAnsi="Avenir Book" w:cs="Corbel"/>
                <w:spacing w:val="-1"/>
                <w:sz w:val="20"/>
              </w:rPr>
              <w:t>l</w:t>
            </w:r>
            <w:r w:rsidRPr="007A2395">
              <w:rPr>
                <w:rFonts w:ascii="Avenir Book" w:eastAsia="Corbel" w:hAnsi="Avenir Book" w:cs="Corbel"/>
                <w:sz w:val="20"/>
              </w:rPr>
              <w:t>l the</w:t>
            </w:r>
            <w:r w:rsidRPr="007A2395">
              <w:rPr>
                <w:rFonts w:ascii="Avenir Book" w:eastAsia="Corbel" w:hAnsi="Avenir Book" w:cs="Corbel"/>
                <w:spacing w:val="1"/>
                <w:sz w:val="20"/>
              </w:rPr>
              <w:t xml:space="preserve"> </w:t>
            </w:r>
            <w:r w:rsidRPr="007A2395">
              <w:rPr>
                <w:rFonts w:ascii="Avenir Book" w:eastAsia="Corbel" w:hAnsi="Avenir Book" w:cs="Corbel"/>
                <w:spacing w:val="-1"/>
                <w:sz w:val="20"/>
              </w:rPr>
              <w:t>G</w:t>
            </w:r>
            <w:r w:rsidRPr="007A2395">
              <w:rPr>
                <w:rFonts w:ascii="Avenir Book" w:eastAsia="Corbel" w:hAnsi="Avenir Book" w:cs="Corbel"/>
                <w:sz w:val="20"/>
              </w:rPr>
              <w:t xml:space="preserve">ram </w:t>
            </w:r>
            <w:r w:rsidRPr="007A2395">
              <w:rPr>
                <w:rFonts w:ascii="Avenir Book" w:eastAsia="Corbel" w:hAnsi="Avenir Book" w:cs="Corbel"/>
                <w:spacing w:val="-1"/>
                <w:sz w:val="20"/>
              </w:rPr>
              <w:t>P</w:t>
            </w:r>
            <w:r w:rsidRPr="007A2395">
              <w:rPr>
                <w:rFonts w:ascii="Avenir Book" w:eastAsia="Corbel" w:hAnsi="Avenir Book" w:cs="Corbel"/>
                <w:sz w:val="20"/>
              </w:rPr>
              <w:t>a</w:t>
            </w:r>
            <w:r w:rsidRPr="007A2395">
              <w:rPr>
                <w:rFonts w:ascii="Avenir Book" w:eastAsia="Corbel" w:hAnsi="Avenir Book" w:cs="Corbel"/>
                <w:spacing w:val="1"/>
                <w:sz w:val="20"/>
              </w:rPr>
              <w:t>n</w:t>
            </w:r>
            <w:r w:rsidRPr="007A2395">
              <w:rPr>
                <w:rFonts w:ascii="Avenir Book" w:eastAsia="Corbel" w:hAnsi="Avenir Book" w:cs="Corbel"/>
                <w:spacing w:val="-1"/>
                <w:sz w:val="20"/>
              </w:rPr>
              <w:t>c</w:t>
            </w:r>
            <w:r w:rsidRPr="007A2395">
              <w:rPr>
                <w:rFonts w:ascii="Avenir Book" w:eastAsia="Corbel" w:hAnsi="Avenir Book" w:cs="Corbel"/>
                <w:sz w:val="20"/>
              </w:rPr>
              <w:t>ha</w:t>
            </w:r>
            <w:r w:rsidRPr="007A2395">
              <w:rPr>
                <w:rFonts w:ascii="Avenir Book" w:eastAsia="Corbel" w:hAnsi="Avenir Book" w:cs="Corbel"/>
                <w:spacing w:val="2"/>
                <w:sz w:val="20"/>
              </w:rPr>
              <w:t>y</w:t>
            </w:r>
            <w:r w:rsidRPr="007A2395">
              <w:rPr>
                <w:rFonts w:ascii="Avenir Book" w:eastAsia="Corbel" w:hAnsi="Avenir Book" w:cs="Corbel"/>
                <w:sz w:val="20"/>
              </w:rPr>
              <w:t>ats f</w:t>
            </w:r>
            <w:r w:rsidRPr="007A2395">
              <w:rPr>
                <w:rFonts w:ascii="Avenir Book" w:eastAsia="Corbel" w:hAnsi="Avenir Book" w:cs="Corbel"/>
                <w:spacing w:val="-1"/>
                <w:sz w:val="20"/>
              </w:rPr>
              <w:t>o</w:t>
            </w:r>
            <w:r w:rsidRPr="007A2395">
              <w:rPr>
                <w:rFonts w:ascii="Avenir Book" w:eastAsia="Corbel" w:hAnsi="Avenir Book" w:cs="Corbel"/>
                <w:sz w:val="20"/>
              </w:rPr>
              <w:t>r esta</w:t>
            </w:r>
            <w:r w:rsidRPr="007A2395">
              <w:rPr>
                <w:rFonts w:ascii="Avenir Book" w:eastAsia="Corbel" w:hAnsi="Avenir Book" w:cs="Corbel"/>
                <w:spacing w:val="-1"/>
                <w:sz w:val="20"/>
              </w:rPr>
              <w:t>bli</w:t>
            </w:r>
            <w:r w:rsidRPr="007A2395">
              <w:rPr>
                <w:rFonts w:ascii="Avenir Book" w:eastAsia="Corbel" w:hAnsi="Avenir Book" w:cs="Corbel"/>
                <w:sz w:val="20"/>
              </w:rPr>
              <w:t>sh</w:t>
            </w:r>
            <w:r w:rsidRPr="007A2395">
              <w:rPr>
                <w:rFonts w:ascii="Avenir Book" w:eastAsia="Corbel" w:hAnsi="Avenir Book" w:cs="Corbel"/>
                <w:spacing w:val="-1"/>
                <w:sz w:val="20"/>
              </w:rPr>
              <w:t>i</w:t>
            </w:r>
            <w:r w:rsidRPr="007A2395">
              <w:rPr>
                <w:rFonts w:ascii="Avenir Book" w:eastAsia="Corbel" w:hAnsi="Avenir Book" w:cs="Corbel"/>
                <w:spacing w:val="1"/>
                <w:sz w:val="20"/>
              </w:rPr>
              <w:t>n</w:t>
            </w:r>
            <w:r w:rsidRPr="007A2395">
              <w:rPr>
                <w:rFonts w:ascii="Avenir Book" w:eastAsia="Corbel" w:hAnsi="Avenir Book" w:cs="Corbel"/>
                <w:sz w:val="20"/>
              </w:rPr>
              <w:t>g the</w:t>
            </w:r>
            <w:r w:rsidRPr="007A2395">
              <w:rPr>
                <w:rFonts w:ascii="Avenir Book" w:eastAsia="Corbel" w:hAnsi="Avenir Book" w:cs="Corbel"/>
                <w:spacing w:val="-1"/>
                <w:sz w:val="20"/>
              </w:rPr>
              <w:t xml:space="preserve"> </w:t>
            </w:r>
            <w:r w:rsidRPr="007A2395">
              <w:rPr>
                <w:rFonts w:ascii="Avenir Book" w:eastAsia="Corbel" w:hAnsi="Avenir Book" w:cs="Corbel"/>
                <w:sz w:val="20"/>
              </w:rPr>
              <w:t>pl</w:t>
            </w:r>
            <w:r w:rsidRPr="007A2395">
              <w:rPr>
                <w:rFonts w:ascii="Avenir Book" w:eastAsia="Corbel" w:hAnsi="Avenir Book" w:cs="Corbel"/>
                <w:spacing w:val="-3"/>
                <w:sz w:val="20"/>
              </w:rPr>
              <w:t>a</w:t>
            </w:r>
            <w:r w:rsidRPr="007A2395">
              <w:rPr>
                <w:rFonts w:ascii="Avenir Book" w:eastAsia="Corbel" w:hAnsi="Avenir Book" w:cs="Corbel"/>
                <w:spacing w:val="1"/>
                <w:sz w:val="20"/>
              </w:rPr>
              <w:t>n</w:t>
            </w:r>
            <w:r w:rsidRPr="007A2395">
              <w:rPr>
                <w:rFonts w:ascii="Avenir Book" w:eastAsia="Corbel" w:hAnsi="Avenir Book" w:cs="Corbel"/>
                <w:sz w:val="20"/>
              </w:rPr>
              <w:t>t.</w:t>
            </w:r>
          </w:p>
          <w:p w14:paraId="3F2DD916" w14:textId="77777777" w:rsidR="00BF70A0" w:rsidRPr="007A2395" w:rsidRDefault="00BF70A0" w:rsidP="007A2395">
            <w:pPr>
              <w:spacing w:line="238" w:lineRule="auto"/>
              <w:ind w:left="-64" w:right="116"/>
              <w:rPr>
                <w:rFonts w:ascii="Avenir Book" w:eastAsia="Corbel" w:hAnsi="Avenir Book" w:cs="Corbel"/>
                <w:sz w:val="20"/>
              </w:rPr>
            </w:pPr>
          </w:p>
          <w:p w14:paraId="7B197262" w14:textId="54E3C156" w:rsidR="00BF70A0" w:rsidRPr="007A2395" w:rsidRDefault="00BF70A0" w:rsidP="007A2395">
            <w:pPr>
              <w:pStyle w:val="Tablecustom"/>
              <w:jc w:val="both"/>
              <w:rPr>
                <w:rFonts w:ascii="Avenir Book" w:eastAsia="Times New Roman" w:hAnsi="Avenir Book"/>
                <w:b w:val="0"/>
                <w:bCs w:val="0"/>
                <w:sz w:val="20"/>
                <w:szCs w:val="20"/>
              </w:rPr>
            </w:pPr>
            <w:r w:rsidRPr="007A2395">
              <w:rPr>
                <w:rFonts w:ascii="Avenir Book" w:eastAsia="Corbel" w:hAnsi="Avenir Book" w:cs="Corbel"/>
                <w:b w:val="0"/>
                <w:sz w:val="20"/>
                <w:szCs w:val="20"/>
              </w:rPr>
              <w:t xml:space="preserve">2. </w:t>
            </w:r>
            <w:r w:rsidRPr="007A2395">
              <w:rPr>
                <w:rFonts w:ascii="Avenir Book" w:eastAsia="Corbel" w:hAnsi="Avenir Book" w:cs="Corbel"/>
                <w:b w:val="0"/>
                <w:spacing w:val="5"/>
                <w:sz w:val="20"/>
                <w:szCs w:val="20"/>
              </w:rPr>
              <w:t xml:space="preserve"> </w:t>
            </w:r>
            <w:r w:rsidRPr="007A2395">
              <w:rPr>
                <w:rFonts w:ascii="Avenir Book" w:eastAsia="Corbel" w:hAnsi="Avenir Book" w:cs="Corbel"/>
                <w:b w:val="0"/>
                <w:sz w:val="20"/>
                <w:szCs w:val="20"/>
              </w:rPr>
              <w:t>Th</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 xml:space="preserve">s </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 xml:space="preserve">s </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ot appl</w:t>
            </w:r>
            <w:r w:rsidRPr="007A2395">
              <w:rPr>
                <w:rFonts w:ascii="Avenir Book" w:eastAsia="Corbel" w:hAnsi="Avenir Book" w:cs="Corbel"/>
                <w:b w:val="0"/>
                <w:spacing w:val="-1"/>
                <w:sz w:val="20"/>
                <w:szCs w:val="20"/>
              </w:rPr>
              <w:t>ic</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bl</w:t>
            </w:r>
            <w:r w:rsidR="00891C90" w:rsidRPr="007A2395">
              <w:rPr>
                <w:rFonts w:ascii="Avenir Book" w:eastAsia="Corbel" w:hAnsi="Avenir Book" w:cs="Corbel"/>
                <w:b w:val="0"/>
                <w:sz w:val="20"/>
                <w:szCs w:val="20"/>
              </w:rPr>
              <w:t xml:space="preserve">e as the </w:t>
            </w:r>
            <w:r w:rsidRPr="007A2395">
              <w:rPr>
                <w:rFonts w:ascii="Avenir Book" w:eastAsia="Corbel" w:hAnsi="Avenir Book" w:cs="Corbel"/>
                <w:b w:val="0"/>
                <w:sz w:val="20"/>
                <w:szCs w:val="20"/>
              </w:rPr>
              <w:t>p</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oje</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 xml:space="preserve">t </w:t>
            </w:r>
            <w:r w:rsidRPr="007A2395">
              <w:rPr>
                <w:rFonts w:ascii="Avenir Book" w:eastAsia="Corbel" w:hAnsi="Avenir Book" w:cs="Corbel"/>
                <w:b w:val="0"/>
                <w:spacing w:val="-1"/>
                <w:sz w:val="20"/>
                <w:szCs w:val="20"/>
              </w:rPr>
              <w:t>d</w:t>
            </w:r>
            <w:r w:rsidRPr="007A2395">
              <w:rPr>
                <w:rFonts w:ascii="Avenir Book" w:eastAsia="Corbel" w:hAnsi="Avenir Book" w:cs="Corbel"/>
                <w:b w:val="0"/>
                <w:sz w:val="20"/>
                <w:szCs w:val="20"/>
              </w:rPr>
              <w:t xml:space="preserve">oes </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ot r</w:t>
            </w:r>
            <w:r w:rsidRPr="007A2395">
              <w:rPr>
                <w:rFonts w:ascii="Avenir Book" w:eastAsia="Corbel" w:hAnsi="Avenir Book" w:cs="Corbel"/>
                <w:b w:val="0"/>
                <w:spacing w:val="1"/>
                <w:sz w:val="20"/>
                <w:szCs w:val="20"/>
              </w:rPr>
              <w:t>e</w:t>
            </w:r>
            <w:r w:rsidRPr="007A2395">
              <w:rPr>
                <w:rFonts w:ascii="Avenir Book" w:eastAsia="Corbel" w:hAnsi="Avenir Book" w:cs="Corbel"/>
                <w:b w:val="0"/>
                <w:sz w:val="20"/>
                <w:szCs w:val="20"/>
              </w:rPr>
              <w:t>qui</w:t>
            </w:r>
            <w:r w:rsidRPr="007A2395">
              <w:rPr>
                <w:rFonts w:ascii="Avenir Book" w:eastAsia="Corbel" w:hAnsi="Avenir Book" w:cs="Corbel"/>
                <w:b w:val="0"/>
                <w:spacing w:val="-2"/>
                <w:sz w:val="20"/>
                <w:szCs w:val="20"/>
              </w:rPr>
              <w:t>r</w:t>
            </w:r>
            <w:r w:rsidRPr="007A2395">
              <w:rPr>
                <w:rFonts w:ascii="Avenir Book" w:eastAsia="Corbel" w:hAnsi="Avenir Book" w:cs="Corbel"/>
                <w:b w:val="0"/>
                <w:sz w:val="20"/>
                <w:szCs w:val="20"/>
              </w:rPr>
              <w:t>e 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 xml:space="preserve">y </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ha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 xml:space="preserve">ge to </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d</w:t>
            </w:r>
            <w:r w:rsidRPr="007A2395">
              <w:rPr>
                <w:rFonts w:ascii="Avenir Book" w:eastAsia="Corbel" w:hAnsi="Avenir Book" w:cs="Corbel"/>
                <w:b w:val="0"/>
                <w:spacing w:val="44"/>
                <w:sz w:val="20"/>
                <w:szCs w:val="20"/>
              </w:rPr>
              <w:t xml:space="preserve"> </w:t>
            </w:r>
            <w:r w:rsidRPr="007A2395">
              <w:rPr>
                <w:rFonts w:ascii="Avenir Book" w:eastAsia="Corbel" w:hAnsi="Avenir Book" w:cs="Corbel"/>
                <w:b w:val="0"/>
                <w:sz w:val="20"/>
                <w:szCs w:val="20"/>
              </w:rPr>
              <w:t>t</w:t>
            </w:r>
            <w:r w:rsidRPr="007A2395">
              <w:rPr>
                <w:rFonts w:ascii="Avenir Book" w:eastAsia="Corbel" w:hAnsi="Avenir Book" w:cs="Corbel"/>
                <w:b w:val="0"/>
                <w:spacing w:val="-2"/>
                <w:sz w:val="20"/>
                <w:szCs w:val="20"/>
              </w:rPr>
              <w:t>e</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u</w:t>
            </w:r>
            <w:r w:rsidRPr="007A2395">
              <w:rPr>
                <w:rFonts w:ascii="Avenir Book" w:eastAsia="Corbel" w:hAnsi="Avenir Book" w:cs="Corbel"/>
                <w:b w:val="0"/>
                <w:sz w:val="20"/>
                <w:szCs w:val="20"/>
              </w:rPr>
              <w:t>re ar</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g</w:t>
            </w:r>
            <w:r w:rsidRPr="007A2395">
              <w:rPr>
                <w:rFonts w:ascii="Avenir Book" w:eastAsia="Corbel" w:hAnsi="Avenir Book" w:cs="Corbel"/>
                <w:b w:val="0"/>
                <w:spacing w:val="1"/>
                <w:sz w:val="20"/>
                <w:szCs w:val="20"/>
              </w:rPr>
              <w:t>e</w:t>
            </w:r>
            <w:r w:rsidRPr="007A2395">
              <w:rPr>
                <w:rFonts w:ascii="Avenir Book" w:eastAsia="Corbel" w:hAnsi="Avenir Book" w:cs="Corbel"/>
                <w:b w:val="0"/>
                <w:spacing w:val="-3"/>
                <w:sz w:val="20"/>
                <w:szCs w:val="20"/>
              </w:rPr>
              <w:t>m</w:t>
            </w:r>
            <w:r w:rsidRPr="007A2395">
              <w:rPr>
                <w:rFonts w:ascii="Avenir Book" w:eastAsia="Corbel" w:hAnsi="Avenir Book" w:cs="Corbel"/>
                <w:b w:val="0"/>
                <w:sz w:val="20"/>
                <w:szCs w:val="20"/>
              </w:rPr>
              <w:t>e</w:t>
            </w:r>
            <w:r w:rsidRPr="007A2395">
              <w:rPr>
                <w:rFonts w:ascii="Avenir Book" w:eastAsia="Corbel" w:hAnsi="Avenir Book" w:cs="Corbel"/>
                <w:b w:val="0"/>
                <w:spacing w:val="2"/>
                <w:sz w:val="20"/>
                <w:szCs w:val="20"/>
              </w:rPr>
              <w:t>n</w:t>
            </w:r>
            <w:r w:rsidRPr="007A2395">
              <w:rPr>
                <w:rFonts w:ascii="Avenir Book" w:eastAsia="Corbel" w:hAnsi="Avenir Book" w:cs="Corbel"/>
                <w:b w:val="0"/>
                <w:sz w:val="20"/>
                <w:szCs w:val="20"/>
              </w:rPr>
              <w:t>ts.</w:t>
            </w:r>
          </w:p>
        </w:tc>
        <w:tc>
          <w:tcPr>
            <w:tcW w:w="701" w:type="pct"/>
          </w:tcPr>
          <w:p w14:paraId="1A461B88" w14:textId="2F8EBCA2" w:rsidR="00BF70A0" w:rsidRPr="007A2395" w:rsidRDefault="00BF70A0"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lastRenderedPageBreak/>
              <w:t>Not Required</w:t>
            </w:r>
          </w:p>
        </w:tc>
      </w:tr>
      <w:tr w:rsidR="008670C9" w:rsidRPr="007A2395" w14:paraId="6045EFF1" w14:textId="77777777" w:rsidTr="007A2395">
        <w:tc>
          <w:tcPr>
            <w:tcW w:w="702" w:type="pct"/>
          </w:tcPr>
          <w:p w14:paraId="6C2BAC0B" w14:textId="7C3B9769" w:rsidR="008670C9" w:rsidRPr="007A2395" w:rsidRDefault="008670C9" w:rsidP="007A2395">
            <w:pPr>
              <w:pStyle w:val="Tablecustom"/>
              <w:jc w:val="both"/>
              <w:rPr>
                <w:rFonts w:ascii="Avenir Book" w:hAnsi="Avenir Book"/>
                <w:b w:val="0"/>
                <w:bCs w:val="0"/>
                <w:sz w:val="20"/>
                <w:szCs w:val="20"/>
              </w:rPr>
            </w:pPr>
            <w:r w:rsidRPr="007A2395">
              <w:rPr>
                <w:rFonts w:ascii="Avenir Book" w:hAnsi="Avenir Book"/>
                <w:b w:val="0"/>
                <w:bCs w:val="0"/>
                <w:sz w:val="20"/>
                <w:szCs w:val="20"/>
              </w:rPr>
              <w:lastRenderedPageBreak/>
              <w:t>3.4.4 Indigenous Peoples</w:t>
            </w:r>
          </w:p>
        </w:tc>
        <w:tc>
          <w:tcPr>
            <w:tcW w:w="1727" w:type="pct"/>
          </w:tcPr>
          <w:p w14:paraId="62741F46" w14:textId="2DB5483D" w:rsidR="008670C9" w:rsidRPr="007A2395" w:rsidRDefault="008670C9" w:rsidP="007A2395">
            <w:pPr>
              <w:pStyle w:val="Tablecustom"/>
              <w:jc w:val="both"/>
              <w:rPr>
                <w:rFonts w:ascii="Avenir Book" w:eastAsia="Times New Roman" w:hAnsi="Avenir Book"/>
                <w:b w:val="0"/>
                <w:bCs w:val="0"/>
                <w:sz w:val="20"/>
                <w:szCs w:val="20"/>
              </w:rPr>
            </w:pPr>
            <w:r w:rsidRPr="007A2395">
              <w:rPr>
                <w:rFonts w:ascii="Avenir Book" w:eastAsia="Corbel" w:hAnsi="Avenir Book" w:cs="Corbel"/>
                <w:b w:val="0"/>
                <w:spacing w:val="-1"/>
                <w:position w:val="1"/>
                <w:sz w:val="20"/>
                <w:szCs w:val="20"/>
              </w:rPr>
              <w:t>A</w:t>
            </w:r>
            <w:r w:rsidRPr="007A2395">
              <w:rPr>
                <w:rFonts w:ascii="Avenir Book" w:eastAsia="Corbel" w:hAnsi="Avenir Book" w:cs="Corbel"/>
                <w:b w:val="0"/>
                <w:position w:val="1"/>
                <w:sz w:val="20"/>
                <w:szCs w:val="20"/>
              </w:rPr>
              <w:t>re</w:t>
            </w:r>
            <w:r w:rsidRPr="007A2395">
              <w:rPr>
                <w:rFonts w:ascii="Avenir Book" w:eastAsia="Corbel" w:hAnsi="Avenir Book" w:cs="Corbel"/>
                <w:b w:val="0"/>
                <w:spacing w:val="26"/>
                <w:position w:val="1"/>
                <w:sz w:val="20"/>
                <w:szCs w:val="20"/>
              </w:rPr>
              <w:t xml:space="preserve"> </w:t>
            </w:r>
            <w:r w:rsidRPr="007A2395">
              <w:rPr>
                <w:rFonts w:ascii="Avenir Book" w:eastAsia="Corbel" w:hAnsi="Avenir Book" w:cs="Corbel"/>
                <w:b w:val="0"/>
                <w:spacing w:val="-1"/>
                <w:position w:val="1"/>
                <w:sz w:val="20"/>
                <w:szCs w:val="20"/>
              </w:rPr>
              <w:t>i</w:t>
            </w:r>
            <w:r w:rsidRPr="007A2395">
              <w:rPr>
                <w:rFonts w:ascii="Avenir Book" w:eastAsia="Corbel" w:hAnsi="Avenir Book" w:cs="Corbel"/>
                <w:b w:val="0"/>
                <w:spacing w:val="1"/>
                <w:position w:val="1"/>
                <w:sz w:val="20"/>
                <w:szCs w:val="20"/>
              </w:rPr>
              <w:t>n</w:t>
            </w:r>
            <w:r w:rsidRPr="007A2395">
              <w:rPr>
                <w:rFonts w:ascii="Avenir Book" w:eastAsia="Corbel" w:hAnsi="Avenir Book" w:cs="Corbel"/>
                <w:b w:val="0"/>
                <w:spacing w:val="-1"/>
                <w:position w:val="1"/>
                <w:sz w:val="20"/>
                <w:szCs w:val="20"/>
              </w:rPr>
              <w:t>di</w:t>
            </w:r>
            <w:r w:rsidRPr="007A2395">
              <w:rPr>
                <w:rFonts w:ascii="Avenir Book" w:eastAsia="Corbel" w:hAnsi="Avenir Book" w:cs="Corbel"/>
                <w:b w:val="0"/>
                <w:position w:val="1"/>
                <w:sz w:val="20"/>
                <w:szCs w:val="20"/>
              </w:rPr>
              <w:t>g</w:t>
            </w:r>
            <w:r w:rsidRPr="007A2395">
              <w:rPr>
                <w:rFonts w:ascii="Avenir Book" w:eastAsia="Corbel" w:hAnsi="Avenir Book" w:cs="Corbel"/>
                <w:b w:val="0"/>
                <w:spacing w:val="-1"/>
                <w:position w:val="1"/>
                <w:sz w:val="20"/>
                <w:szCs w:val="20"/>
              </w:rPr>
              <w:t>e</w:t>
            </w:r>
            <w:r w:rsidRPr="007A2395">
              <w:rPr>
                <w:rFonts w:ascii="Avenir Book" w:eastAsia="Corbel" w:hAnsi="Avenir Book" w:cs="Corbel"/>
                <w:b w:val="0"/>
                <w:spacing w:val="1"/>
                <w:position w:val="1"/>
                <w:sz w:val="20"/>
                <w:szCs w:val="20"/>
              </w:rPr>
              <w:t>n</w:t>
            </w:r>
            <w:r w:rsidRPr="007A2395">
              <w:rPr>
                <w:rFonts w:ascii="Avenir Book" w:eastAsia="Corbel" w:hAnsi="Avenir Book" w:cs="Corbel"/>
                <w:b w:val="0"/>
                <w:spacing w:val="-2"/>
                <w:position w:val="1"/>
                <w:sz w:val="20"/>
                <w:szCs w:val="20"/>
              </w:rPr>
              <w:t>o</w:t>
            </w:r>
            <w:r w:rsidRPr="007A2395">
              <w:rPr>
                <w:rFonts w:ascii="Avenir Book" w:eastAsia="Corbel" w:hAnsi="Avenir Book" w:cs="Corbel"/>
                <w:b w:val="0"/>
                <w:spacing w:val="1"/>
                <w:position w:val="1"/>
                <w:sz w:val="20"/>
                <w:szCs w:val="20"/>
              </w:rPr>
              <w:t>u</w:t>
            </w:r>
            <w:r w:rsidRPr="007A2395">
              <w:rPr>
                <w:rFonts w:ascii="Avenir Book" w:eastAsia="Corbel" w:hAnsi="Avenir Book" w:cs="Corbel"/>
                <w:b w:val="0"/>
                <w:position w:val="1"/>
                <w:sz w:val="20"/>
                <w:szCs w:val="20"/>
              </w:rPr>
              <w:t>s</w:t>
            </w:r>
            <w:r w:rsidRPr="007A2395">
              <w:rPr>
                <w:rFonts w:ascii="Avenir Book" w:eastAsia="Corbel" w:hAnsi="Avenir Book" w:cs="Corbel"/>
                <w:b w:val="0"/>
                <w:spacing w:val="25"/>
                <w:position w:val="1"/>
                <w:sz w:val="20"/>
                <w:szCs w:val="20"/>
              </w:rPr>
              <w:t xml:space="preserve"> </w:t>
            </w:r>
            <w:r w:rsidRPr="007A2395">
              <w:rPr>
                <w:rFonts w:ascii="Avenir Book" w:eastAsia="Corbel" w:hAnsi="Avenir Book" w:cs="Corbel"/>
                <w:b w:val="0"/>
                <w:position w:val="1"/>
                <w:sz w:val="20"/>
                <w:szCs w:val="20"/>
              </w:rPr>
              <w:t>p</w:t>
            </w:r>
            <w:r w:rsidRPr="007A2395">
              <w:rPr>
                <w:rFonts w:ascii="Avenir Book" w:eastAsia="Corbel" w:hAnsi="Avenir Book" w:cs="Corbel"/>
                <w:b w:val="0"/>
                <w:spacing w:val="1"/>
                <w:position w:val="1"/>
                <w:sz w:val="20"/>
                <w:szCs w:val="20"/>
              </w:rPr>
              <w:t>e</w:t>
            </w:r>
            <w:r w:rsidRPr="007A2395">
              <w:rPr>
                <w:rFonts w:ascii="Avenir Book" w:eastAsia="Corbel" w:hAnsi="Avenir Book" w:cs="Corbel"/>
                <w:b w:val="0"/>
                <w:spacing w:val="-2"/>
                <w:position w:val="1"/>
                <w:sz w:val="20"/>
                <w:szCs w:val="20"/>
              </w:rPr>
              <w:t>o</w:t>
            </w:r>
            <w:r w:rsidRPr="007A2395">
              <w:rPr>
                <w:rFonts w:ascii="Avenir Book" w:eastAsia="Corbel" w:hAnsi="Avenir Book" w:cs="Corbel"/>
                <w:b w:val="0"/>
                <w:position w:val="1"/>
                <w:sz w:val="20"/>
                <w:szCs w:val="20"/>
              </w:rPr>
              <w:t xml:space="preserve">ples </w:t>
            </w:r>
            <w:r w:rsidRPr="007A2395">
              <w:rPr>
                <w:rFonts w:ascii="Avenir Book" w:eastAsia="Corbel" w:hAnsi="Avenir Book" w:cs="Corbel"/>
                <w:b w:val="0"/>
                <w:sz w:val="20"/>
                <w:szCs w:val="20"/>
              </w:rPr>
              <w:t>p</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es</w:t>
            </w:r>
            <w:r w:rsidRPr="007A2395">
              <w:rPr>
                <w:rFonts w:ascii="Avenir Book" w:eastAsia="Corbel" w:hAnsi="Avenir Book" w:cs="Corbel"/>
                <w:b w:val="0"/>
                <w:spacing w:val="-2"/>
                <w:sz w:val="20"/>
                <w:szCs w:val="20"/>
              </w:rPr>
              <w:t>e</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t</w:t>
            </w:r>
            <w:r w:rsidRPr="007A2395">
              <w:rPr>
                <w:rFonts w:ascii="Avenir Book" w:eastAsia="Corbel" w:hAnsi="Avenir Book" w:cs="Corbel"/>
                <w:b w:val="0"/>
                <w:spacing w:val="2"/>
                <w:sz w:val="20"/>
                <w:szCs w:val="20"/>
              </w:rPr>
              <w:t xml:space="preserve"> </w:t>
            </w:r>
            <w:r w:rsidRPr="007A2395">
              <w:rPr>
                <w:rFonts w:ascii="Avenir Book" w:eastAsia="Corbel" w:hAnsi="Avenir Book" w:cs="Corbel"/>
                <w:b w:val="0"/>
                <w:spacing w:val="-3"/>
                <w:sz w:val="20"/>
                <w:szCs w:val="20"/>
              </w:rPr>
              <w:t>i</w:t>
            </w:r>
            <w:r w:rsidRPr="007A2395">
              <w:rPr>
                <w:rFonts w:ascii="Avenir Book" w:eastAsia="Corbel" w:hAnsi="Avenir Book" w:cs="Corbel"/>
                <w:b w:val="0"/>
                <w:sz w:val="20"/>
                <w:szCs w:val="20"/>
              </w:rPr>
              <w:t>n</w:t>
            </w:r>
            <w:r w:rsidRPr="007A2395">
              <w:rPr>
                <w:rFonts w:ascii="Avenir Book" w:eastAsia="Corbel" w:hAnsi="Avenir Book" w:cs="Corbel"/>
                <w:b w:val="0"/>
                <w:spacing w:val="3"/>
                <w:sz w:val="20"/>
                <w:szCs w:val="20"/>
              </w:rPr>
              <w:t xml:space="preserve"> </w:t>
            </w:r>
            <w:r w:rsidRPr="007A2395">
              <w:rPr>
                <w:rFonts w:ascii="Avenir Book" w:eastAsia="Corbel" w:hAnsi="Avenir Book" w:cs="Corbel"/>
                <w:b w:val="0"/>
                <w:sz w:val="20"/>
                <w:szCs w:val="20"/>
              </w:rPr>
              <w:t xml:space="preserve">or </w:t>
            </w:r>
            <w:r w:rsidRPr="007A2395">
              <w:rPr>
                <w:rFonts w:ascii="Avenir Book" w:eastAsia="Corbel" w:hAnsi="Avenir Book" w:cs="Corbel"/>
                <w:b w:val="0"/>
                <w:spacing w:val="1"/>
                <w:sz w:val="20"/>
                <w:szCs w:val="20"/>
              </w:rPr>
              <w:t>w</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thin</w:t>
            </w:r>
            <w:r w:rsidRPr="007A2395">
              <w:rPr>
                <w:rFonts w:ascii="Avenir Book" w:eastAsia="Corbel" w:hAnsi="Avenir Book" w:cs="Corbel"/>
                <w:b w:val="0"/>
                <w:spacing w:val="3"/>
                <w:sz w:val="20"/>
                <w:szCs w:val="20"/>
              </w:rPr>
              <w:t xml:space="preserve"> </w:t>
            </w:r>
            <w:r w:rsidRPr="007A2395">
              <w:rPr>
                <w:rFonts w:ascii="Avenir Book" w:eastAsia="Corbel" w:hAnsi="Avenir Book" w:cs="Corbel"/>
                <w:b w:val="0"/>
                <w:sz w:val="20"/>
                <w:szCs w:val="20"/>
              </w:rPr>
              <w:t>t</w:t>
            </w:r>
            <w:r w:rsidRPr="007A2395">
              <w:rPr>
                <w:rFonts w:ascii="Avenir Book" w:eastAsia="Corbel" w:hAnsi="Avenir Book" w:cs="Corbel"/>
                <w:b w:val="0"/>
                <w:spacing w:val="-2"/>
                <w:sz w:val="20"/>
                <w:szCs w:val="20"/>
              </w:rPr>
              <w:t>h</w:t>
            </w:r>
            <w:r w:rsidRPr="007A2395">
              <w:rPr>
                <w:rFonts w:ascii="Avenir Book" w:eastAsia="Corbel" w:hAnsi="Avenir Book" w:cs="Corbel"/>
                <w:b w:val="0"/>
                <w:sz w:val="20"/>
                <w:szCs w:val="20"/>
              </w:rPr>
              <w:t>e ar</w:t>
            </w:r>
            <w:r w:rsidRPr="007A2395">
              <w:rPr>
                <w:rFonts w:ascii="Avenir Book" w:eastAsia="Corbel" w:hAnsi="Avenir Book" w:cs="Corbel"/>
                <w:b w:val="0"/>
                <w:spacing w:val="1"/>
                <w:sz w:val="20"/>
                <w:szCs w:val="20"/>
              </w:rPr>
              <w:t>e</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 xml:space="preserve">of </w:t>
            </w:r>
            <w:r w:rsidRPr="007A2395">
              <w:rPr>
                <w:rFonts w:ascii="Avenir Book" w:eastAsia="Corbel" w:hAnsi="Avenir Book" w:cs="Corbel"/>
                <w:b w:val="0"/>
                <w:spacing w:val="-1"/>
                <w:sz w:val="20"/>
                <w:szCs w:val="20"/>
              </w:rPr>
              <w:t>i</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f</w:t>
            </w:r>
            <w:r w:rsidRPr="007A2395">
              <w:rPr>
                <w:rFonts w:ascii="Avenir Book" w:eastAsia="Corbel" w:hAnsi="Avenir Book" w:cs="Corbel"/>
                <w:b w:val="0"/>
                <w:spacing w:val="-2"/>
                <w:sz w:val="20"/>
                <w:szCs w:val="20"/>
              </w:rPr>
              <w:t>l</w:t>
            </w:r>
            <w:r w:rsidRPr="007A2395">
              <w:rPr>
                <w:rFonts w:ascii="Avenir Book" w:eastAsia="Corbel" w:hAnsi="Avenir Book" w:cs="Corbel"/>
                <w:b w:val="0"/>
                <w:spacing w:val="1"/>
                <w:sz w:val="20"/>
                <w:szCs w:val="20"/>
              </w:rPr>
              <w:t>u</w:t>
            </w:r>
            <w:r w:rsidRPr="007A2395">
              <w:rPr>
                <w:rFonts w:ascii="Avenir Book" w:eastAsia="Corbel" w:hAnsi="Avenir Book" w:cs="Corbel"/>
                <w:b w:val="0"/>
                <w:spacing w:val="-2"/>
                <w:sz w:val="20"/>
                <w:szCs w:val="20"/>
              </w:rPr>
              <w:t>e</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of t</w:t>
            </w:r>
            <w:r w:rsidRPr="007A2395">
              <w:rPr>
                <w:rFonts w:ascii="Avenir Book" w:eastAsia="Corbel" w:hAnsi="Avenir Book" w:cs="Corbel"/>
                <w:b w:val="0"/>
                <w:spacing w:val="-2"/>
                <w:sz w:val="20"/>
                <w:szCs w:val="20"/>
              </w:rPr>
              <w:t>h</w:t>
            </w:r>
            <w:r w:rsidRPr="007A2395">
              <w:rPr>
                <w:rFonts w:ascii="Avenir Book" w:eastAsia="Corbel" w:hAnsi="Avenir Book" w:cs="Corbel"/>
                <w:b w:val="0"/>
                <w:sz w:val="20"/>
                <w:szCs w:val="20"/>
              </w:rPr>
              <w:t xml:space="preserve">e </w:t>
            </w:r>
            <w:r w:rsidRPr="007A2395">
              <w:rPr>
                <w:rFonts w:ascii="Avenir Book" w:eastAsia="Corbel" w:hAnsi="Avenir Book" w:cs="Corbel"/>
                <w:b w:val="0"/>
                <w:spacing w:val="-1"/>
                <w:sz w:val="20"/>
                <w:szCs w:val="20"/>
              </w:rPr>
              <w:t>P</w:t>
            </w:r>
            <w:r w:rsidRPr="007A2395">
              <w:rPr>
                <w:rFonts w:ascii="Avenir Book" w:eastAsia="Corbel" w:hAnsi="Avenir Book" w:cs="Corbel"/>
                <w:b w:val="0"/>
                <w:sz w:val="20"/>
                <w:szCs w:val="20"/>
              </w:rPr>
              <w:t>roject a</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d/</w:t>
            </w:r>
            <w:r w:rsidRPr="007A2395">
              <w:rPr>
                <w:rFonts w:ascii="Avenir Book" w:eastAsia="Corbel" w:hAnsi="Avenir Book" w:cs="Corbel"/>
                <w:b w:val="0"/>
                <w:sz w:val="20"/>
                <w:szCs w:val="20"/>
              </w:rPr>
              <w:t>or</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s</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t</w:t>
            </w:r>
            <w:r w:rsidRPr="007A2395">
              <w:rPr>
                <w:rFonts w:ascii="Avenir Book" w:eastAsia="Corbel" w:hAnsi="Avenir Book" w:cs="Corbel"/>
                <w:b w:val="0"/>
                <w:spacing w:val="-2"/>
                <w:sz w:val="20"/>
                <w:szCs w:val="20"/>
              </w:rPr>
              <w:t>h</w:t>
            </w:r>
            <w:r w:rsidRPr="007A2395">
              <w:rPr>
                <w:rFonts w:ascii="Avenir Book" w:eastAsia="Corbel" w:hAnsi="Avenir Book" w:cs="Corbel"/>
                <w:b w:val="0"/>
                <w:sz w:val="20"/>
                <w:szCs w:val="20"/>
              </w:rPr>
              <w:t xml:space="preserve">e </w:t>
            </w:r>
            <w:r w:rsidRPr="007A2395">
              <w:rPr>
                <w:rFonts w:ascii="Avenir Book" w:eastAsia="Corbel" w:hAnsi="Avenir Book" w:cs="Corbel"/>
                <w:b w:val="0"/>
                <w:spacing w:val="-1"/>
                <w:sz w:val="20"/>
                <w:szCs w:val="20"/>
              </w:rPr>
              <w:t>P</w:t>
            </w:r>
            <w:r w:rsidRPr="007A2395">
              <w:rPr>
                <w:rFonts w:ascii="Avenir Book" w:eastAsia="Corbel" w:hAnsi="Avenir Book" w:cs="Corbel"/>
                <w:b w:val="0"/>
                <w:sz w:val="20"/>
                <w:szCs w:val="20"/>
              </w:rPr>
              <w:t xml:space="preserve">roject </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 xml:space="preserve">ated on </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d/</w:t>
            </w:r>
            <w:r w:rsidRPr="007A2395">
              <w:rPr>
                <w:rFonts w:ascii="Avenir Book" w:eastAsia="Corbel" w:hAnsi="Avenir Book" w:cs="Corbel"/>
                <w:b w:val="0"/>
                <w:sz w:val="20"/>
                <w:szCs w:val="20"/>
              </w:rPr>
              <w:t>te</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rit</w:t>
            </w:r>
            <w:r w:rsidRPr="007A2395">
              <w:rPr>
                <w:rFonts w:ascii="Avenir Book" w:eastAsia="Corbel" w:hAnsi="Avenir Book" w:cs="Corbel"/>
                <w:b w:val="0"/>
                <w:spacing w:val="-3"/>
                <w:sz w:val="20"/>
                <w:szCs w:val="20"/>
              </w:rPr>
              <w:t>o</w:t>
            </w:r>
            <w:r w:rsidRPr="007A2395">
              <w:rPr>
                <w:rFonts w:ascii="Avenir Book" w:eastAsia="Corbel" w:hAnsi="Avenir Book" w:cs="Corbel"/>
                <w:b w:val="0"/>
                <w:sz w:val="20"/>
                <w:szCs w:val="20"/>
              </w:rPr>
              <w:t xml:space="preserve">ry  </w:t>
            </w:r>
            <w:r w:rsidRPr="007A2395">
              <w:rPr>
                <w:rFonts w:ascii="Avenir Book" w:eastAsia="Corbel" w:hAnsi="Avenir Book" w:cs="Corbel"/>
                <w:b w:val="0"/>
                <w:spacing w:val="-1"/>
                <w:sz w:val="20"/>
                <w:szCs w:val="20"/>
              </w:rPr>
              <w:t>cl</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 xml:space="preserve">med </w:t>
            </w:r>
            <w:r w:rsidRPr="007A2395">
              <w:rPr>
                <w:rFonts w:ascii="Avenir Book" w:eastAsia="Corbel" w:hAnsi="Avenir Book" w:cs="Corbel"/>
                <w:b w:val="0"/>
                <w:spacing w:val="-1"/>
                <w:sz w:val="20"/>
                <w:szCs w:val="20"/>
              </w:rPr>
              <w:t>b</w:t>
            </w:r>
            <w:r w:rsidRPr="007A2395">
              <w:rPr>
                <w:rFonts w:ascii="Avenir Book" w:eastAsia="Corbel" w:hAnsi="Avenir Book" w:cs="Corbel"/>
                <w:b w:val="0"/>
                <w:sz w:val="20"/>
                <w:szCs w:val="20"/>
              </w:rPr>
              <w:t>y</w:t>
            </w:r>
            <w:r w:rsidRPr="007A2395">
              <w:rPr>
                <w:rFonts w:ascii="Avenir Book" w:eastAsia="Corbel" w:hAnsi="Avenir Book" w:cs="Corbel"/>
                <w:b w:val="0"/>
                <w:spacing w:val="-1"/>
                <w:sz w:val="20"/>
                <w:szCs w:val="20"/>
              </w:rPr>
              <w:t xml:space="preserve"> i</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di</w:t>
            </w:r>
            <w:r w:rsidRPr="007A2395">
              <w:rPr>
                <w:rFonts w:ascii="Avenir Book" w:eastAsia="Corbel" w:hAnsi="Avenir Book" w:cs="Corbel"/>
                <w:b w:val="0"/>
                <w:sz w:val="20"/>
                <w:szCs w:val="20"/>
              </w:rPr>
              <w:t>g</w:t>
            </w:r>
            <w:r w:rsidRPr="007A2395">
              <w:rPr>
                <w:rFonts w:ascii="Avenir Book" w:eastAsia="Corbel" w:hAnsi="Avenir Book" w:cs="Corbel"/>
                <w:b w:val="0"/>
                <w:spacing w:val="1"/>
                <w:sz w:val="20"/>
                <w:szCs w:val="20"/>
              </w:rPr>
              <w:t>en</w:t>
            </w:r>
            <w:r w:rsidRPr="007A2395">
              <w:rPr>
                <w:rFonts w:ascii="Avenir Book" w:eastAsia="Corbel" w:hAnsi="Avenir Book" w:cs="Corbel"/>
                <w:b w:val="0"/>
                <w:spacing w:val="-2"/>
                <w:sz w:val="20"/>
                <w:szCs w:val="20"/>
              </w:rPr>
              <w:t>o</w:t>
            </w:r>
            <w:r w:rsidRPr="007A2395">
              <w:rPr>
                <w:rFonts w:ascii="Avenir Book" w:eastAsia="Corbel" w:hAnsi="Avenir Book" w:cs="Corbel"/>
                <w:b w:val="0"/>
                <w:spacing w:val="1"/>
                <w:sz w:val="20"/>
                <w:szCs w:val="20"/>
              </w:rPr>
              <w:t>u</w:t>
            </w:r>
            <w:r w:rsidRPr="007A2395">
              <w:rPr>
                <w:rFonts w:ascii="Avenir Book" w:eastAsia="Corbel" w:hAnsi="Avenir Book" w:cs="Corbel"/>
                <w:b w:val="0"/>
                <w:sz w:val="20"/>
                <w:szCs w:val="20"/>
              </w:rPr>
              <w:t>s</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p</w:t>
            </w:r>
            <w:r w:rsidRPr="007A2395">
              <w:rPr>
                <w:rFonts w:ascii="Avenir Book" w:eastAsia="Corbel" w:hAnsi="Avenir Book" w:cs="Corbel"/>
                <w:b w:val="0"/>
                <w:spacing w:val="1"/>
                <w:sz w:val="20"/>
                <w:szCs w:val="20"/>
              </w:rPr>
              <w:t>e</w:t>
            </w:r>
            <w:r w:rsidRPr="007A2395">
              <w:rPr>
                <w:rFonts w:ascii="Avenir Book" w:eastAsia="Corbel" w:hAnsi="Avenir Book" w:cs="Corbel"/>
                <w:b w:val="0"/>
                <w:sz w:val="20"/>
                <w:szCs w:val="20"/>
              </w:rPr>
              <w:t>op</w:t>
            </w:r>
            <w:r w:rsidRPr="007A2395">
              <w:rPr>
                <w:rFonts w:ascii="Avenir Book" w:eastAsia="Corbel" w:hAnsi="Avenir Book" w:cs="Corbel"/>
                <w:b w:val="0"/>
                <w:spacing w:val="-3"/>
                <w:sz w:val="20"/>
                <w:szCs w:val="20"/>
              </w:rPr>
              <w:t>l</w:t>
            </w:r>
            <w:r w:rsidRPr="007A2395">
              <w:rPr>
                <w:rFonts w:ascii="Avenir Book" w:eastAsia="Corbel" w:hAnsi="Avenir Book" w:cs="Corbel"/>
                <w:b w:val="0"/>
                <w:sz w:val="20"/>
                <w:szCs w:val="20"/>
              </w:rPr>
              <w:t>es?</w:t>
            </w:r>
          </w:p>
        </w:tc>
        <w:tc>
          <w:tcPr>
            <w:tcW w:w="575" w:type="pct"/>
          </w:tcPr>
          <w:p w14:paraId="1BE0B53F" w14:textId="1EA110A6" w:rsidR="008670C9" w:rsidRPr="007A2395" w:rsidRDefault="008670C9"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No</w:t>
            </w:r>
          </w:p>
        </w:tc>
        <w:tc>
          <w:tcPr>
            <w:tcW w:w="1295" w:type="pct"/>
          </w:tcPr>
          <w:p w14:paraId="1695EC2F" w14:textId="7B0DAFCF" w:rsidR="008670C9" w:rsidRPr="007A2395" w:rsidRDefault="008670C9" w:rsidP="007A2395">
            <w:pPr>
              <w:pStyle w:val="Tablecustom"/>
              <w:jc w:val="both"/>
              <w:rPr>
                <w:rFonts w:ascii="Avenir Book" w:eastAsia="Times New Roman" w:hAnsi="Avenir Book"/>
                <w:b w:val="0"/>
                <w:bCs w:val="0"/>
                <w:sz w:val="20"/>
                <w:szCs w:val="20"/>
              </w:rPr>
            </w:pPr>
            <w:r w:rsidRPr="007A2395">
              <w:rPr>
                <w:rFonts w:ascii="Avenir Book" w:eastAsia="Corbel" w:hAnsi="Avenir Book" w:cs="Corbel"/>
                <w:b w:val="0"/>
                <w:position w:val="1"/>
                <w:sz w:val="20"/>
                <w:szCs w:val="20"/>
              </w:rPr>
              <w:t>The</w:t>
            </w:r>
            <w:r w:rsidRPr="007A2395">
              <w:rPr>
                <w:rFonts w:ascii="Avenir Book" w:eastAsia="Corbel" w:hAnsi="Avenir Book" w:cs="Corbel"/>
                <w:b w:val="0"/>
                <w:spacing w:val="24"/>
                <w:position w:val="1"/>
                <w:sz w:val="20"/>
                <w:szCs w:val="20"/>
              </w:rPr>
              <w:t xml:space="preserve"> </w:t>
            </w:r>
            <w:r w:rsidRPr="007A2395">
              <w:rPr>
                <w:rFonts w:ascii="Avenir Book" w:eastAsia="Corbel" w:hAnsi="Avenir Book" w:cs="Corbel"/>
                <w:b w:val="0"/>
                <w:position w:val="1"/>
                <w:sz w:val="20"/>
                <w:szCs w:val="20"/>
              </w:rPr>
              <w:t>p</w:t>
            </w:r>
            <w:r w:rsidRPr="007A2395">
              <w:rPr>
                <w:rFonts w:ascii="Avenir Book" w:eastAsia="Corbel" w:hAnsi="Avenir Book" w:cs="Corbel"/>
                <w:b w:val="0"/>
                <w:spacing w:val="1"/>
                <w:position w:val="1"/>
                <w:sz w:val="20"/>
                <w:szCs w:val="20"/>
              </w:rPr>
              <w:t>r</w:t>
            </w:r>
            <w:r w:rsidRPr="007A2395">
              <w:rPr>
                <w:rFonts w:ascii="Avenir Book" w:eastAsia="Corbel" w:hAnsi="Avenir Book" w:cs="Corbel"/>
                <w:b w:val="0"/>
                <w:position w:val="1"/>
                <w:sz w:val="20"/>
                <w:szCs w:val="20"/>
              </w:rPr>
              <w:t>o</w:t>
            </w:r>
            <w:r w:rsidRPr="007A2395">
              <w:rPr>
                <w:rFonts w:ascii="Avenir Book" w:eastAsia="Corbel" w:hAnsi="Avenir Book" w:cs="Corbel"/>
                <w:b w:val="0"/>
                <w:spacing w:val="-3"/>
                <w:position w:val="1"/>
                <w:sz w:val="20"/>
                <w:szCs w:val="20"/>
              </w:rPr>
              <w:t>j</w:t>
            </w:r>
            <w:r w:rsidRPr="007A2395">
              <w:rPr>
                <w:rFonts w:ascii="Avenir Book" w:eastAsia="Corbel" w:hAnsi="Avenir Book" w:cs="Corbel"/>
                <w:b w:val="0"/>
                <w:position w:val="1"/>
                <w:sz w:val="20"/>
                <w:szCs w:val="20"/>
              </w:rPr>
              <w:t>ect</w:t>
            </w:r>
            <w:r w:rsidRPr="007A2395">
              <w:rPr>
                <w:rFonts w:ascii="Avenir Book" w:eastAsia="Corbel" w:hAnsi="Avenir Book" w:cs="Corbel"/>
                <w:b w:val="0"/>
                <w:spacing w:val="23"/>
                <w:position w:val="1"/>
                <w:sz w:val="20"/>
                <w:szCs w:val="20"/>
              </w:rPr>
              <w:t xml:space="preserve"> </w:t>
            </w:r>
            <w:r w:rsidRPr="007A2395">
              <w:rPr>
                <w:rFonts w:ascii="Avenir Book" w:eastAsia="Corbel" w:hAnsi="Avenir Book" w:cs="Corbel"/>
                <w:b w:val="0"/>
                <w:spacing w:val="-1"/>
                <w:position w:val="1"/>
                <w:sz w:val="20"/>
                <w:szCs w:val="20"/>
              </w:rPr>
              <w:t>i</w:t>
            </w:r>
            <w:r w:rsidRPr="007A2395">
              <w:rPr>
                <w:rFonts w:ascii="Avenir Book" w:eastAsia="Corbel" w:hAnsi="Avenir Book" w:cs="Corbel"/>
                <w:b w:val="0"/>
                <w:position w:val="1"/>
                <w:sz w:val="20"/>
                <w:szCs w:val="20"/>
              </w:rPr>
              <w:t>s</w:t>
            </w:r>
            <w:r w:rsidRPr="007A2395">
              <w:rPr>
                <w:rFonts w:ascii="Avenir Book" w:eastAsia="Corbel" w:hAnsi="Avenir Book" w:cs="Corbel"/>
                <w:b w:val="0"/>
                <w:spacing w:val="23"/>
                <w:position w:val="1"/>
                <w:sz w:val="20"/>
                <w:szCs w:val="20"/>
              </w:rPr>
              <w:t xml:space="preserve"> </w:t>
            </w:r>
            <w:r w:rsidRPr="007A2395">
              <w:rPr>
                <w:rFonts w:ascii="Avenir Book" w:eastAsia="Corbel" w:hAnsi="Avenir Book" w:cs="Corbel"/>
                <w:b w:val="0"/>
                <w:position w:val="1"/>
                <w:sz w:val="20"/>
                <w:szCs w:val="20"/>
              </w:rPr>
              <w:t>a</w:t>
            </w:r>
            <w:r w:rsidRPr="007A2395">
              <w:rPr>
                <w:rFonts w:ascii="Avenir Book" w:eastAsia="Corbel" w:hAnsi="Avenir Book" w:cs="Corbel"/>
                <w:b w:val="0"/>
                <w:spacing w:val="23"/>
                <w:position w:val="1"/>
                <w:sz w:val="20"/>
                <w:szCs w:val="20"/>
              </w:rPr>
              <w:t xml:space="preserve"> </w:t>
            </w:r>
            <w:r w:rsidRPr="007A2395">
              <w:rPr>
                <w:rFonts w:ascii="Avenir Book" w:eastAsia="Corbel" w:hAnsi="Avenir Book" w:cs="Corbel"/>
                <w:b w:val="0"/>
                <w:spacing w:val="1"/>
                <w:position w:val="1"/>
                <w:sz w:val="20"/>
                <w:szCs w:val="20"/>
              </w:rPr>
              <w:t>w</w:t>
            </w:r>
            <w:r w:rsidRPr="007A2395">
              <w:rPr>
                <w:rFonts w:ascii="Avenir Book" w:eastAsia="Corbel" w:hAnsi="Avenir Book" w:cs="Corbel"/>
                <w:b w:val="0"/>
                <w:spacing w:val="-3"/>
                <w:position w:val="1"/>
                <w:sz w:val="20"/>
                <w:szCs w:val="20"/>
              </w:rPr>
              <w:t>i</w:t>
            </w:r>
            <w:r w:rsidRPr="007A2395">
              <w:rPr>
                <w:rFonts w:ascii="Avenir Book" w:eastAsia="Corbel" w:hAnsi="Avenir Book" w:cs="Corbel"/>
                <w:b w:val="0"/>
                <w:spacing w:val="1"/>
                <w:position w:val="1"/>
                <w:sz w:val="20"/>
                <w:szCs w:val="20"/>
              </w:rPr>
              <w:t>n</w:t>
            </w:r>
            <w:r w:rsidRPr="007A2395">
              <w:rPr>
                <w:rFonts w:ascii="Avenir Book" w:eastAsia="Corbel" w:hAnsi="Avenir Book" w:cs="Corbel"/>
                <w:b w:val="0"/>
                <w:position w:val="1"/>
                <w:sz w:val="20"/>
                <w:szCs w:val="20"/>
              </w:rPr>
              <w:t>d</w:t>
            </w:r>
            <w:r w:rsidRPr="007A2395">
              <w:rPr>
                <w:rFonts w:ascii="Avenir Book" w:eastAsia="Corbel" w:hAnsi="Avenir Book" w:cs="Corbel"/>
                <w:b w:val="0"/>
                <w:spacing w:val="22"/>
                <w:position w:val="1"/>
                <w:sz w:val="20"/>
                <w:szCs w:val="20"/>
              </w:rPr>
              <w:t xml:space="preserve"> </w:t>
            </w:r>
            <w:r w:rsidRPr="007A2395">
              <w:rPr>
                <w:rFonts w:ascii="Avenir Book" w:eastAsia="Corbel" w:hAnsi="Avenir Book" w:cs="Corbel"/>
                <w:b w:val="0"/>
                <w:position w:val="1"/>
                <w:sz w:val="20"/>
                <w:szCs w:val="20"/>
              </w:rPr>
              <w:t>p</w:t>
            </w:r>
            <w:r w:rsidRPr="007A2395">
              <w:rPr>
                <w:rFonts w:ascii="Avenir Book" w:eastAsia="Corbel" w:hAnsi="Avenir Book" w:cs="Corbel"/>
                <w:b w:val="0"/>
                <w:spacing w:val="-2"/>
                <w:position w:val="1"/>
                <w:sz w:val="20"/>
                <w:szCs w:val="20"/>
              </w:rPr>
              <w:t>o</w:t>
            </w:r>
            <w:r w:rsidRPr="007A2395">
              <w:rPr>
                <w:rFonts w:ascii="Avenir Book" w:eastAsia="Corbel" w:hAnsi="Avenir Book" w:cs="Corbel"/>
                <w:b w:val="0"/>
                <w:spacing w:val="-1"/>
                <w:position w:val="1"/>
                <w:sz w:val="20"/>
                <w:szCs w:val="20"/>
              </w:rPr>
              <w:t>w</w:t>
            </w:r>
            <w:r w:rsidRPr="007A2395">
              <w:rPr>
                <w:rFonts w:ascii="Avenir Book" w:eastAsia="Corbel" w:hAnsi="Avenir Book" w:cs="Corbel"/>
                <w:b w:val="0"/>
                <w:position w:val="1"/>
                <w:sz w:val="20"/>
                <w:szCs w:val="20"/>
              </w:rPr>
              <w:t xml:space="preserve">er </w:t>
            </w:r>
            <w:r w:rsidRPr="007A2395">
              <w:rPr>
                <w:rFonts w:ascii="Avenir Book" w:eastAsia="Corbel" w:hAnsi="Avenir Book" w:cs="Corbel"/>
                <w:b w:val="0"/>
                <w:sz w:val="20"/>
                <w:szCs w:val="20"/>
              </w:rPr>
              <w:t>p</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oje</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t</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 xml:space="preserve">d </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t</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 xml:space="preserve">s </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ot</w:t>
            </w:r>
            <w:r w:rsidRPr="007A2395">
              <w:rPr>
                <w:rFonts w:ascii="Avenir Book" w:eastAsia="Corbel" w:hAnsi="Avenir Book" w:cs="Corbel"/>
                <w:b w:val="0"/>
                <w:spacing w:val="2"/>
                <w:sz w:val="20"/>
                <w:szCs w:val="20"/>
              </w:rPr>
              <w:t xml:space="preserve"> </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ated on</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d/</w:t>
            </w:r>
            <w:r w:rsidRPr="007A2395">
              <w:rPr>
                <w:rFonts w:ascii="Avenir Book" w:eastAsia="Corbel" w:hAnsi="Avenir Book" w:cs="Corbel"/>
                <w:b w:val="0"/>
                <w:spacing w:val="-2"/>
                <w:sz w:val="20"/>
                <w:szCs w:val="20"/>
              </w:rPr>
              <w:t>t</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rit</w:t>
            </w:r>
            <w:r w:rsidRPr="007A2395">
              <w:rPr>
                <w:rFonts w:ascii="Avenir Book" w:eastAsia="Corbel" w:hAnsi="Avenir Book" w:cs="Corbel"/>
                <w:b w:val="0"/>
                <w:spacing w:val="-3"/>
                <w:sz w:val="20"/>
                <w:szCs w:val="20"/>
              </w:rPr>
              <w:t>o</w:t>
            </w:r>
            <w:r w:rsidRPr="007A2395">
              <w:rPr>
                <w:rFonts w:ascii="Avenir Book" w:eastAsia="Corbel" w:hAnsi="Avenir Book" w:cs="Corbel"/>
                <w:b w:val="0"/>
                <w:sz w:val="20"/>
                <w:szCs w:val="20"/>
              </w:rPr>
              <w:t xml:space="preserve">ry </w:t>
            </w:r>
            <w:r w:rsidRPr="007A2395">
              <w:rPr>
                <w:rFonts w:ascii="Avenir Book" w:eastAsia="Corbel" w:hAnsi="Avenir Book" w:cs="Corbel"/>
                <w:b w:val="0"/>
                <w:spacing w:val="-1"/>
                <w:sz w:val="20"/>
                <w:szCs w:val="20"/>
              </w:rPr>
              <w:t>cl</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 xml:space="preserve">med </w:t>
            </w:r>
            <w:r w:rsidRPr="007A2395">
              <w:rPr>
                <w:rFonts w:ascii="Avenir Book" w:eastAsia="Corbel" w:hAnsi="Avenir Book" w:cs="Corbel"/>
                <w:b w:val="0"/>
                <w:spacing w:val="-1"/>
                <w:sz w:val="20"/>
                <w:szCs w:val="20"/>
              </w:rPr>
              <w:t>b</w:t>
            </w:r>
            <w:r w:rsidRPr="007A2395">
              <w:rPr>
                <w:rFonts w:ascii="Avenir Book" w:eastAsia="Corbel" w:hAnsi="Avenir Book" w:cs="Corbel"/>
                <w:b w:val="0"/>
                <w:sz w:val="20"/>
                <w:szCs w:val="20"/>
              </w:rPr>
              <w:t>y 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y</w:t>
            </w:r>
            <w:r w:rsidRPr="007A2395">
              <w:rPr>
                <w:rFonts w:ascii="Avenir Book" w:eastAsia="Corbel" w:hAnsi="Avenir Book" w:cs="Corbel"/>
                <w:b w:val="0"/>
                <w:spacing w:val="-1"/>
                <w:sz w:val="20"/>
                <w:szCs w:val="20"/>
              </w:rPr>
              <w:t xml:space="preserve"> i</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di</w:t>
            </w:r>
            <w:r w:rsidRPr="007A2395">
              <w:rPr>
                <w:rFonts w:ascii="Avenir Book" w:eastAsia="Corbel" w:hAnsi="Avenir Book" w:cs="Corbel"/>
                <w:b w:val="0"/>
                <w:sz w:val="20"/>
                <w:szCs w:val="20"/>
              </w:rPr>
              <w:t>g</w:t>
            </w:r>
            <w:r w:rsidRPr="007A2395">
              <w:rPr>
                <w:rFonts w:ascii="Avenir Book" w:eastAsia="Corbel" w:hAnsi="Avenir Book" w:cs="Corbel"/>
                <w:b w:val="0"/>
                <w:spacing w:val="-1"/>
                <w:sz w:val="20"/>
                <w:szCs w:val="20"/>
              </w:rPr>
              <w:t>e</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2"/>
                <w:sz w:val="20"/>
                <w:szCs w:val="20"/>
              </w:rPr>
              <w:t>o</w:t>
            </w:r>
            <w:r w:rsidRPr="007A2395">
              <w:rPr>
                <w:rFonts w:ascii="Avenir Book" w:eastAsia="Corbel" w:hAnsi="Avenir Book" w:cs="Corbel"/>
                <w:b w:val="0"/>
                <w:spacing w:val="1"/>
                <w:sz w:val="20"/>
                <w:szCs w:val="20"/>
              </w:rPr>
              <w:t>u</w:t>
            </w:r>
            <w:r w:rsidRPr="007A2395">
              <w:rPr>
                <w:rFonts w:ascii="Avenir Book" w:eastAsia="Corbel" w:hAnsi="Avenir Book" w:cs="Corbel"/>
                <w:b w:val="0"/>
                <w:sz w:val="20"/>
                <w:szCs w:val="20"/>
              </w:rPr>
              <w:t>s</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p</w:t>
            </w:r>
            <w:r w:rsidRPr="007A2395">
              <w:rPr>
                <w:rFonts w:ascii="Avenir Book" w:eastAsia="Corbel" w:hAnsi="Avenir Book" w:cs="Corbel"/>
                <w:b w:val="0"/>
                <w:spacing w:val="1"/>
                <w:sz w:val="20"/>
                <w:szCs w:val="20"/>
              </w:rPr>
              <w:t>e</w:t>
            </w:r>
            <w:r w:rsidRPr="007A2395">
              <w:rPr>
                <w:rFonts w:ascii="Avenir Book" w:eastAsia="Corbel" w:hAnsi="Avenir Book" w:cs="Corbel"/>
                <w:b w:val="0"/>
                <w:sz w:val="20"/>
                <w:szCs w:val="20"/>
              </w:rPr>
              <w:t>oples.</w:t>
            </w:r>
          </w:p>
        </w:tc>
        <w:tc>
          <w:tcPr>
            <w:tcW w:w="701" w:type="pct"/>
          </w:tcPr>
          <w:p w14:paraId="109286B1" w14:textId="29A757EE" w:rsidR="008670C9" w:rsidRPr="007A2395" w:rsidRDefault="008670C9"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Not Required</w:t>
            </w:r>
          </w:p>
        </w:tc>
      </w:tr>
      <w:tr w:rsidR="007A2395" w:rsidRPr="007A2395" w14:paraId="1688A991" w14:textId="77777777" w:rsidTr="007A2395">
        <w:tc>
          <w:tcPr>
            <w:tcW w:w="702" w:type="pct"/>
          </w:tcPr>
          <w:p w14:paraId="646E25E7" w14:textId="654A5D3B" w:rsidR="008670C9" w:rsidRPr="007A2395" w:rsidRDefault="008670C9" w:rsidP="007A2395">
            <w:pPr>
              <w:pStyle w:val="Tablecustom"/>
              <w:jc w:val="both"/>
              <w:rPr>
                <w:rFonts w:ascii="Avenir Book" w:hAnsi="Avenir Book"/>
                <w:b w:val="0"/>
                <w:bCs w:val="0"/>
                <w:sz w:val="20"/>
                <w:szCs w:val="20"/>
              </w:rPr>
            </w:pPr>
            <w:r w:rsidRPr="007A2395">
              <w:rPr>
                <w:rFonts w:ascii="Avenir Book" w:eastAsia="Corbel" w:hAnsi="Avenir Book" w:cs="Corbel"/>
                <w:b w:val="0"/>
                <w:spacing w:val="1"/>
                <w:position w:val="1"/>
                <w:sz w:val="20"/>
                <w:szCs w:val="20"/>
              </w:rPr>
              <w:t>3</w:t>
            </w:r>
            <w:r w:rsidRPr="007A2395">
              <w:rPr>
                <w:rFonts w:ascii="Avenir Book" w:eastAsia="Corbel" w:hAnsi="Avenir Book" w:cs="Corbel"/>
                <w:b w:val="0"/>
                <w:spacing w:val="-1"/>
                <w:position w:val="1"/>
                <w:sz w:val="20"/>
                <w:szCs w:val="20"/>
              </w:rPr>
              <w:t>.</w:t>
            </w:r>
            <w:r w:rsidRPr="007A2395">
              <w:rPr>
                <w:rFonts w:ascii="Avenir Book" w:eastAsia="Corbel" w:hAnsi="Avenir Book" w:cs="Corbel"/>
                <w:b w:val="0"/>
                <w:position w:val="1"/>
                <w:sz w:val="20"/>
                <w:szCs w:val="20"/>
              </w:rPr>
              <w:t>5</w:t>
            </w:r>
            <w:r w:rsidRPr="007A2395">
              <w:rPr>
                <w:rFonts w:ascii="Avenir Book" w:eastAsia="Corbel" w:hAnsi="Avenir Book" w:cs="Corbel"/>
                <w:b w:val="0"/>
                <w:spacing w:val="-1"/>
                <w:position w:val="1"/>
                <w:sz w:val="20"/>
                <w:szCs w:val="20"/>
              </w:rPr>
              <w:t xml:space="preserve"> </w:t>
            </w:r>
            <w:r w:rsidRPr="007A2395">
              <w:rPr>
                <w:rFonts w:ascii="Avenir Book" w:eastAsia="Corbel" w:hAnsi="Avenir Book" w:cs="Corbel"/>
                <w:b w:val="0"/>
                <w:position w:val="1"/>
                <w:sz w:val="20"/>
                <w:szCs w:val="20"/>
              </w:rPr>
              <w:t>Corr</w:t>
            </w:r>
            <w:r w:rsidRPr="007A2395">
              <w:rPr>
                <w:rFonts w:ascii="Avenir Book" w:eastAsia="Corbel" w:hAnsi="Avenir Book" w:cs="Corbel"/>
                <w:b w:val="0"/>
                <w:spacing w:val="1"/>
                <w:position w:val="1"/>
                <w:sz w:val="20"/>
                <w:szCs w:val="20"/>
              </w:rPr>
              <w:t>u</w:t>
            </w:r>
            <w:r w:rsidRPr="007A2395">
              <w:rPr>
                <w:rFonts w:ascii="Avenir Book" w:eastAsia="Corbel" w:hAnsi="Avenir Book" w:cs="Corbel"/>
                <w:b w:val="0"/>
                <w:spacing w:val="-2"/>
                <w:position w:val="1"/>
                <w:sz w:val="20"/>
                <w:szCs w:val="20"/>
              </w:rPr>
              <w:t>p</w:t>
            </w:r>
            <w:r w:rsidRPr="007A2395">
              <w:rPr>
                <w:rFonts w:ascii="Avenir Book" w:eastAsia="Corbel" w:hAnsi="Avenir Book" w:cs="Corbel"/>
                <w:b w:val="0"/>
                <w:position w:val="1"/>
                <w:sz w:val="20"/>
                <w:szCs w:val="20"/>
              </w:rPr>
              <w:t>ti</w:t>
            </w:r>
            <w:r w:rsidRPr="007A2395">
              <w:rPr>
                <w:rFonts w:ascii="Avenir Book" w:eastAsia="Corbel" w:hAnsi="Avenir Book" w:cs="Corbel"/>
                <w:b w:val="0"/>
                <w:spacing w:val="-1"/>
                <w:position w:val="1"/>
                <w:sz w:val="20"/>
                <w:szCs w:val="20"/>
              </w:rPr>
              <w:t>o</w:t>
            </w:r>
            <w:r w:rsidRPr="007A2395">
              <w:rPr>
                <w:rFonts w:ascii="Avenir Book" w:eastAsia="Corbel" w:hAnsi="Avenir Book" w:cs="Corbel"/>
                <w:b w:val="0"/>
                <w:position w:val="1"/>
                <w:sz w:val="20"/>
                <w:szCs w:val="20"/>
              </w:rPr>
              <w:t>n</w:t>
            </w:r>
          </w:p>
        </w:tc>
        <w:tc>
          <w:tcPr>
            <w:tcW w:w="1727" w:type="pct"/>
          </w:tcPr>
          <w:p w14:paraId="70B0FF02" w14:textId="29BA6541" w:rsidR="008670C9" w:rsidRPr="007A2395" w:rsidRDefault="008670C9" w:rsidP="007A2395">
            <w:pPr>
              <w:pStyle w:val="Tablecustom"/>
              <w:jc w:val="both"/>
              <w:rPr>
                <w:rFonts w:ascii="Avenir Book" w:eastAsia="Times New Roman" w:hAnsi="Avenir Book"/>
                <w:b w:val="0"/>
                <w:bCs w:val="0"/>
                <w:sz w:val="20"/>
                <w:szCs w:val="20"/>
              </w:rPr>
            </w:pPr>
            <w:r w:rsidRPr="007A2395">
              <w:rPr>
                <w:rFonts w:ascii="Avenir Book" w:eastAsia="Corbel" w:hAnsi="Avenir Book" w:cs="Corbel"/>
                <w:b w:val="0"/>
                <w:sz w:val="20"/>
                <w:szCs w:val="20"/>
              </w:rPr>
              <w:t>The</w:t>
            </w:r>
            <w:r w:rsidRPr="007A2395">
              <w:rPr>
                <w:rFonts w:ascii="Avenir Book" w:eastAsia="Corbel" w:hAnsi="Avenir Book" w:cs="Corbel"/>
                <w:b w:val="0"/>
                <w:spacing w:val="2"/>
                <w:sz w:val="20"/>
                <w:szCs w:val="20"/>
              </w:rPr>
              <w:t xml:space="preserve"> </w:t>
            </w:r>
            <w:r w:rsidRPr="007A2395">
              <w:rPr>
                <w:rFonts w:ascii="Avenir Book" w:eastAsia="Corbel" w:hAnsi="Avenir Book" w:cs="Corbel"/>
                <w:b w:val="0"/>
                <w:spacing w:val="-1"/>
                <w:sz w:val="20"/>
                <w:szCs w:val="20"/>
              </w:rPr>
              <w:t>P</w:t>
            </w:r>
            <w:r w:rsidRPr="007A2395">
              <w:rPr>
                <w:rFonts w:ascii="Avenir Book" w:eastAsia="Corbel" w:hAnsi="Avenir Book" w:cs="Corbel"/>
                <w:b w:val="0"/>
                <w:sz w:val="20"/>
                <w:szCs w:val="20"/>
              </w:rPr>
              <w:t>roject</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sha</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 xml:space="preserve">l </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 xml:space="preserve">ot </w:t>
            </w:r>
            <w:r w:rsidRPr="007A2395">
              <w:rPr>
                <w:rFonts w:ascii="Avenir Book" w:eastAsia="Corbel" w:hAnsi="Avenir Book" w:cs="Corbel"/>
                <w:b w:val="0"/>
                <w:spacing w:val="-1"/>
                <w:sz w:val="20"/>
                <w:szCs w:val="20"/>
              </w:rPr>
              <w:t>i</w:t>
            </w:r>
            <w:r w:rsidRPr="007A2395">
              <w:rPr>
                <w:rFonts w:ascii="Avenir Book" w:eastAsia="Corbel" w:hAnsi="Avenir Book" w:cs="Corbel"/>
                <w:b w:val="0"/>
                <w:spacing w:val="1"/>
                <w:sz w:val="20"/>
                <w:szCs w:val="20"/>
              </w:rPr>
              <w:t>nv</w:t>
            </w:r>
            <w:r w:rsidRPr="007A2395">
              <w:rPr>
                <w:rFonts w:ascii="Avenir Book" w:eastAsia="Corbel" w:hAnsi="Avenir Book" w:cs="Corbel"/>
                <w:b w:val="0"/>
                <w:sz w:val="20"/>
                <w:szCs w:val="20"/>
              </w:rPr>
              <w:t>o</w:t>
            </w:r>
            <w:r w:rsidRPr="007A2395">
              <w:rPr>
                <w:rFonts w:ascii="Avenir Book" w:eastAsia="Corbel" w:hAnsi="Avenir Book" w:cs="Corbel"/>
                <w:b w:val="0"/>
                <w:spacing w:val="-3"/>
                <w:sz w:val="20"/>
                <w:szCs w:val="20"/>
              </w:rPr>
              <w:t>l</w:t>
            </w:r>
            <w:r w:rsidRPr="007A2395">
              <w:rPr>
                <w:rFonts w:ascii="Avenir Book" w:eastAsia="Corbel" w:hAnsi="Avenir Book" w:cs="Corbel"/>
                <w:b w:val="0"/>
                <w:spacing w:val="1"/>
                <w:sz w:val="20"/>
                <w:szCs w:val="20"/>
              </w:rPr>
              <w:t>v</w:t>
            </w:r>
            <w:r w:rsidRPr="007A2395">
              <w:rPr>
                <w:rFonts w:ascii="Avenir Book" w:eastAsia="Corbel" w:hAnsi="Avenir Book" w:cs="Corbel"/>
                <w:b w:val="0"/>
                <w:sz w:val="20"/>
                <w:szCs w:val="20"/>
              </w:rPr>
              <w:t>e,</w:t>
            </w:r>
            <w:r w:rsidRPr="007A2395">
              <w:rPr>
                <w:rFonts w:ascii="Avenir Book" w:eastAsia="Corbel" w:hAnsi="Avenir Book" w:cs="Corbel"/>
                <w:b w:val="0"/>
                <w:spacing w:val="33"/>
                <w:sz w:val="20"/>
                <w:szCs w:val="20"/>
              </w:rPr>
              <w:t xml:space="preserve"> </w:t>
            </w:r>
            <w:r w:rsidRPr="007A2395">
              <w:rPr>
                <w:rFonts w:ascii="Avenir Book" w:eastAsia="Corbel" w:hAnsi="Avenir Book" w:cs="Corbel"/>
                <w:b w:val="0"/>
                <w:spacing w:val="-1"/>
                <w:sz w:val="20"/>
                <w:szCs w:val="20"/>
              </w:rPr>
              <w:t>b</w:t>
            </w:r>
            <w:r w:rsidRPr="007A2395">
              <w:rPr>
                <w:rFonts w:ascii="Avenir Book" w:eastAsia="Corbel" w:hAnsi="Avenir Book" w:cs="Corbel"/>
                <w:b w:val="0"/>
                <w:sz w:val="20"/>
                <w:szCs w:val="20"/>
              </w:rPr>
              <w:t>e</w:t>
            </w:r>
            <w:r w:rsidRPr="007A2395">
              <w:rPr>
                <w:rFonts w:ascii="Avenir Book" w:eastAsia="Corbel" w:hAnsi="Avenir Book" w:cs="Corbel"/>
                <w:b w:val="0"/>
                <w:spacing w:val="33"/>
                <w:sz w:val="20"/>
                <w:szCs w:val="20"/>
              </w:rPr>
              <w:t xml:space="preserve"> </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m</w:t>
            </w:r>
            <w:r w:rsidRPr="007A2395">
              <w:rPr>
                <w:rFonts w:ascii="Avenir Book" w:eastAsia="Corbel" w:hAnsi="Avenir Book" w:cs="Corbel"/>
                <w:b w:val="0"/>
                <w:sz w:val="20"/>
                <w:szCs w:val="20"/>
              </w:rPr>
              <w:t>pl</w:t>
            </w:r>
            <w:r w:rsidRPr="007A2395">
              <w:rPr>
                <w:rFonts w:ascii="Avenir Book" w:eastAsia="Corbel" w:hAnsi="Avenir Book" w:cs="Corbel"/>
                <w:b w:val="0"/>
                <w:spacing w:val="-1"/>
                <w:sz w:val="20"/>
                <w:szCs w:val="20"/>
              </w:rPr>
              <w:t>ici</w:t>
            </w:r>
            <w:r w:rsidRPr="007A2395">
              <w:rPr>
                <w:rFonts w:ascii="Avenir Book" w:eastAsia="Corbel" w:hAnsi="Avenir Book" w:cs="Corbel"/>
                <w:b w:val="0"/>
                <w:sz w:val="20"/>
                <w:szCs w:val="20"/>
              </w:rPr>
              <w:t>t</w:t>
            </w:r>
            <w:r w:rsidRPr="007A2395">
              <w:rPr>
                <w:rFonts w:ascii="Avenir Book" w:eastAsia="Corbel" w:hAnsi="Avenir Book" w:cs="Corbel"/>
                <w:b w:val="0"/>
                <w:spacing w:val="33"/>
                <w:sz w:val="20"/>
                <w:szCs w:val="20"/>
              </w:rPr>
              <w:t xml:space="preserve"> </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 xml:space="preserve">n or </w:t>
            </w:r>
            <w:r w:rsidRPr="007A2395">
              <w:rPr>
                <w:rFonts w:ascii="Avenir Book" w:eastAsia="Corbel" w:hAnsi="Avenir Book" w:cs="Corbel"/>
                <w:b w:val="0"/>
                <w:spacing w:val="-1"/>
                <w:sz w:val="20"/>
                <w:szCs w:val="20"/>
              </w:rPr>
              <w:t>i</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d</w:t>
            </w:r>
            <w:r w:rsidRPr="007A2395">
              <w:rPr>
                <w:rFonts w:ascii="Avenir Book" w:eastAsia="Corbel" w:hAnsi="Avenir Book" w:cs="Corbel"/>
                <w:b w:val="0"/>
                <w:spacing w:val="1"/>
                <w:sz w:val="20"/>
                <w:szCs w:val="20"/>
              </w:rPr>
              <w:t>v</w:t>
            </w:r>
            <w:r w:rsidRPr="007A2395">
              <w:rPr>
                <w:rFonts w:ascii="Avenir Book" w:eastAsia="Corbel" w:hAnsi="Avenir Book" w:cs="Corbel"/>
                <w:b w:val="0"/>
                <w:spacing w:val="-2"/>
                <w:sz w:val="20"/>
                <w:szCs w:val="20"/>
              </w:rPr>
              <w:t>e</w:t>
            </w:r>
            <w:r w:rsidRPr="007A2395">
              <w:rPr>
                <w:rFonts w:ascii="Avenir Book" w:eastAsia="Corbel" w:hAnsi="Avenir Book" w:cs="Corbel"/>
                <w:b w:val="0"/>
                <w:sz w:val="20"/>
                <w:szCs w:val="20"/>
              </w:rPr>
              <w:t>rt</w:t>
            </w:r>
            <w:r w:rsidRPr="007A2395">
              <w:rPr>
                <w:rFonts w:ascii="Avenir Book" w:eastAsia="Corbel" w:hAnsi="Avenir Book" w:cs="Corbel"/>
                <w:b w:val="0"/>
                <w:spacing w:val="-1"/>
                <w:sz w:val="20"/>
                <w:szCs w:val="20"/>
              </w:rPr>
              <w:t>e</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 xml:space="preserve">tly </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tri</w:t>
            </w:r>
            <w:r w:rsidRPr="007A2395">
              <w:rPr>
                <w:rFonts w:ascii="Avenir Book" w:eastAsia="Corbel" w:hAnsi="Avenir Book" w:cs="Corbel"/>
                <w:b w:val="0"/>
                <w:spacing w:val="-1"/>
                <w:sz w:val="20"/>
                <w:szCs w:val="20"/>
              </w:rPr>
              <w:t>b</w:t>
            </w:r>
            <w:r w:rsidRPr="007A2395">
              <w:rPr>
                <w:rFonts w:ascii="Avenir Book" w:eastAsia="Corbel" w:hAnsi="Avenir Book" w:cs="Corbel"/>
                <w:b w:val="0"/>
                <w:spacing w:val="1"/>
                <w:sz w:val="20"/>
                <w:szCs w:val="20"/>
              </w:rPr>
              <w:t>u</w:t>
            </w:r>
            <w:r w:rsidRPr="007A2395">
              <w:rPr>
                <w:rFonts w:ascii="Avenir Book" w:eastAsia="Corbel" w:hAnsi="Avenir Book" w:cs="Corbel"/>
                <w:b w:val="0"/>
                <w:spacing w:val="-2"/>
                <w:sz w:val="20"/>
                <w:szCs w:val="20"/>
              </w:rPr>
              <w:t>t</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to or r</w:t>
            </w:r>
            <w:r w:rsidRPr="007A2395">
              <w:rPr>
                <w:rFonts w:ascii="Avenir Book" w:eastAsia="Corbel" w:hAnsi="Avenir Book" w:cs="Corbel"/>
                <w:b w:val="0"/>
                <w:spacing w:val="1"/>
                <w:sz w:val="20"/>
                <w:szCs w:val="20"/>
              </w:rPr>
              <w:t>e</w:t>
            </w:r>
            <w:r w:rsidRPr="007A2395">
              <w:rPr>
                <w:rFonts w:ascii="Avenir Book" w:eastAsia="Corbel" w:hAnsi="Avenir Book" w:cs="Corbel"/>
                <w:b w:val="0"/>
                <w:spacing w:val="-1"/>
                <w:sz w:val="20"/>
                <w:szCs w:val="20"/>
              </w:rPr>
              <w:t>i</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f</w:t>
            </w:r>
            <w:r w:rsidRPr="007A2395">
              <w:rPr>
                <w:rFonts w:ascii="Avenir Book" w:eastAsia="Corbel" w:hAnsi="Avenir Book" w:cs="Corbel"/>
                <w:b w:val="0"/>
                <w:spacing w:val="-1"/>
                <w:sz w:val="20"/>
                <w:szCs w:val="20"/>
              </w:rPr>
              <w:t>o</w:t>
            </w:r>
            <w:r w:rsidRPr="007A2395">
              <w:rPr>
                <w:rFonts w:ascii="Avenir Book" w:eastAsia="Corbel" w:hAnsi="Avenir Book" w:cs="Corbel"/>
                <w:b w:val="0"/>
                <w:sz w:val="20"/>
                <w:szCs w:val="20"/>
              </w:rPr>
              <w:t>r</w:t>
            </w:r>
            <w:r w:rsidRPr="007A2395">
              <w:rPr>
                <w:rFonts w:ascii="Avenir Book" w:eastAsia="Corbel" w:hAnsi="Avenir Book" w:cs="Corbel"/>
                <w:b w:val="0"/>
                <w:spacing w:val="-3"/>
                <w:sz w:val="20"/>
                <w:szCs w:val="20"/>
              </w:rPr>
              <w:t>c</w:t>
            </w:r>
            <w:r w:rsidRPr="007A2395">
              <w:rPr>
                <w:rFonts w:ascii="Avenir Book" w:eastAsia="Corbel" w:hAnsi="Avenir Book" w:cs="Corbel"/>
                <w:b w:val="0"/>
                <w:sz w:val="20"/>
                <w:szCs w:val="20"/>
              </w:rPr>
              <w:t xml:space="preserve">e </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or</w:t>
            </w:r>
            <w:r w:rsidRPr="007A2395">
              <w:rPr>
                <w:rFonts w:ascii="Avenir Book" w:eastAsia="Corbel" w:hAnsi="Avenir Book" w:cs="Corbel"/>
                <w:b w:val="0"/>
                <w:spacing w:val="1"/>
                <w:sz w:val="20"/>
                <w:szCs w:val="20"/>
              </w:rPr>
              <w:t>ru</w:t>
            </w:r>
            <w:r w:rsidRPr="007A2395">
              <w:rPr>
                <w:rFonts w:ascii="Avenir Book" w:eastAsia="Corbel" w:hAnsi="Avenir Book" w:cs="Corbel"/>
                <w:b w:val="0"/>
                <w:sz w:val="20"/>
                <w:szCs w:val="20"/>
              </w:rPr>
              <w:t>pti</w:t>
            </w:r>
            <w:r w:rsidRPr="007A2395">
              <w:rPr>
                <w:rFonts w:ascii="Avenir Book" w:eastAsia="Corbel" w:hAnsi="Avenir Book" w:cs="Corbel"/>
                <w:b w:val="0"/>
                <w:spacing w:val="-3"/>
                <w:sz w:val="20"/>
                <w:szCs w:val="20"/>
              </w:rPr>
              <w:t>o</w:t>
            </w:r>
            <w:r w:rsidRPr="007A2395">
              <w:rPr>
                <w:rFonts w:ascii="Avenir Book" w:eastAsia="Corbel" w:hAnsi="Avenir Book" w:cs="Corbel"/>
                <w:b w:val="0"/>
                <w:sz w:val="20"/>
                <w:szCs w:val="20"/>
              </w:rPr>
              <w:t>n</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 xml:space="preserve">or </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or</w:t>
            </w:r>
            <w:r w:rsidRPr="007A2395">
              <w:rPr>
                <w:rFonts w:ascii="Avenir Book" w:eastAsia="Corbel" w:hAnsi="Avenir Book" w:cs="Corbel"/>
                <w:b w:val="0"/>
                <w:spacing w:val="1"/>
                <w:sz w:val="20"/>
                <w:szCs w:val="20"/>
              </w:rPr>
              <w:t>ru</w:t>
            </w:r>
            <w:r w:rsidRPr="007A2395">
              <w:rPr>
                <w:rFonts w:ascii="Avenir Book" w:eastAsia="Corbel" w:hAnsi="Avenir Book" w:cs="Corbel"/>
                <w:b w:val="0"/>
                <w:spacing w:val="-2"/>
                <w:sz w:val="20"/>
                <w:szCs w:val="20"/>
              </w:rPr>
              <w:t>p</w:t>
            </w:r>
            <w:r w:rsidRPr="007A2395">
              <w:rPr>
                <w:rFonts w:ascii="Avenir Book" w:eastAsia="Corbel" w:hAnsi="Avenir Book" w:cs="Corbel"/>
                <w:b w:val="0"/>
                <w:sz w:val="20"/>
                <w:szCs w:val="20"/>
              </w:rPr>
              <w:t>t</w:t>
            </w:r>
            <w:r w:rsidRPr="007A2395">
              <w:rPr>
                <w:rFonts w:ascii="Avenir Book" w:eastAsia="Corbel" w:hAnsi="Avenir Book" w:cs="Corbel"/>
                <w:b w:val="0"/>
                <w:spacing w:val="-1"/>
                <w:sz w:val="20"/>
                <w:szCs w:val="20"/>
              </w:rPr>
              <w:t xml:space="preserve"> P</w:t>
            </w:r>
            <w:r w:rsidRPr="007A2395">
              <w:rPr>
                <w:rFonts w:ascii="Avenir Book" w:eastAsia="Corbel" w:hAnsi="Avenir Book" w:cs="Corbel"/>
                <w:b w:val="0"/>
                <w:sz w:val="20"/>
                <w:szCs w:val="20"/>
              </w:rPr>
              <w:t>rojects.</w:t>
            </w:r>
          </w:p>
        </w:tc>
        <w:tc>
          <w:tcPr>
            <w:tcW w:w="575" w:type="pct"/>
          </w:tcPr>
          <w:p w14:paraId="5133E5BD" w14:textId="6ECB2C6D" w:rsidR="008670C9" w:rsidRPr="007A2395" w:rsidRDefault="008670C9"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No</w:t>
            </w:r>
          </w:p>
        </w:tc>
        <w:tc>
          <w:tcPr>
            <w:tcW w:w="1295" w:type="pct"/>
          </w:tcPr>
          <w:p w14:paraId="0519EAD1" w14:textId="77777777" w:rsidR="008670C9" w:rsidRPr="007A2395" w:rsidRDefault="008670C9" w:rsidP="007A2395">
            <w:pPr>
              <w:spacing w:line="238" w:lineRule="auto"/>
              <w:ind w:right="117"/>
              <w:rPr>
                <w:rFonts w:ascii="Avenir Book" w:eastAsia="Corbel" w:hAnsi="Avenir Book" w:cs="Corbel"/>
                <w:sz w:val="20"/>
              </w:rPr>
            </w:pPr>
            <w:r w:rsidRPr="007A2395">
              <w:rPr>
                <w:rFonts w:ascii="Avenir Book" w:eastAsia="Corbel" w:hAnsi="Avenir Book" w:cs="Corbel"/>
                <w:sz w:val="20"/>
              </w:rPr>
              <w:t>The</w:t>
            </w:r>
            <w:r w:rsidRPr="007A2395">
              <w:rPr>
                <w:rFonts w:ascii="Avenir Book" w:eastAsia="Corbel" w:hAnsi="Avenir Book" w:cs="Corbel"/>
                <w:spacing w:val="-8"/>
                <w:sz w:val="20"/>
              </w:rPr>
              <w:t xml:space="preserve"> </w:t>
            </w:r>
            <w:r w:rsidRPr="007A2395">
              <w:rPr>
                <w:rFonts w:ascii="Avenir Book" w:eastAsia="Corbel" w:hAnsi="Avenir Book" w:cs="Corbel"/>
                <w:sz w:val="20"/>
              </w:rPr>
              <w:t>p</w:t>
            </w:r>
            <w:r w:rsidRPr="007A2395">
              <w:rPr>
                <w:rFonts w:ascii="Avenir Book" w:eastAsia="Corbel" w:hAnsi="Avenir Book" w:cs="Corbel"/>
                <w:spacing w:val="1"/>
                <w:sz w:val="20"/>
              </w:rPr>
              <w:t>r</w:t>
            </w:r>
            <w:r w:rsidRPr="007A2395">
              <w:rPr>
                <w:rFonts w:ascii="Avenir Book" w:eastAsia="Corbel" w:hAnsi="Avenir Book" w:cs="Corbel"/>
                <w:spacing w:val="-2"/>
                <w:sz w:val="20"/>
              </w:rPr>
              <w:t>o</w:t>
            </w:r>
            <w:r w:rsidRPr="007A2395">
              <w:rPr>
                <w:rFonts w:ascii="Avenir Book" w:eastAsia="Corbel" w:hAnsi="Avenir Book" w:cs="Corbel"/>
                <w:sz w:val="20"/>
              </w:rPr>
              <w:t>po</w:t>
            </w:r>
            <w:r w:rsidRPr="007A2395">
              <w:rPr>
                <w:rFonts w:ascii="Avenir Book" w:eastAsia="Corbel" w:hAnsi="Avenir Book" w:cs="Corbel"/>
                <w:spacing w:val="-1"/>
                <w:sz w:val="20"/>
              </w:rPr>
              <w:t>n</w:t>
            </w:r>
            <w:r w:rsidRPr="007A2395">
              <w:rPr>
                <w:rFonts w:ascii="Avenir Book" w:eastAsia="Corbel" w:hAnsi="Avenir Book" w:cs="Corbel"/>
                <w:sz w:val="20"/>
              </w:rPr>
              <w:t>e</w:t>
            </w:r>
            <w:r w:rsidRPr="007A2395">
              <w:rPr>
                <w:rFonts w:ascii="Avenir Book" w:eastAsia="Corbel" w:hAnsi="Avenir Book" w:cs="Corbel"/>
                <w:spacing w:val="-1"/>
                <w:sz w:val="20"/>
              </w:rPr>
              <w:t>n</w:t>
            </w:r>
            <w:r w:rsidRPr="007A2395">
              <w:rPr>
                <w:rFonts w:ascii="Avenir Book" w:eastAsia="Corbel" w:hAnsi="Avenir Book" w:cs="Corbel"/>
                <w:sz w:val="20"/>
              </w:rPr>
              <w:t>t</w:t>
            </w:r>
            <w:r w:rsidRPr="007A2395">
              <w:rPr>
                <w:rFonts w:ascii="Avenir Book" w:eastAsia="Corbel" w:hAnsi="Avenir Book" w:cs="Corbel"/>
                <w:spacing w:val="-8"/>
                <w:sz w:val="20"/>
              </w:rPr>
              <w:t xml:space="preserve"> </w:t>
            </w:r>
            <w:r w:rsidRPr="007A2395">
              <w:rPr>
                <w:rFonts w:ascii="Avenir Book" w:eastAsia="Corbel" w:hAnsi="Avenir Book" w:cs="Corbel"/>
                <w:spacing w:val="-1"/>
                <w:sz w:val="20"/>
              </w:rPr>
              <w:t>c</w:t>
            </w:r>
            <w:r w:rsidRPr="007A2395">
              <w:rPr>
                <w:rFonts w:ascii="Avenir Book" w:eastAsia="Corbel" w:hAnsi="Avenir Book" w:cs="Corbel"/>
                <w:sz w:val="20"/>
              </w:rPr>
              <w:t>o</w:t>
            </w:r>
            <w:r w:rsidRPr="007A2395">
              <w:rPr>
                <w:rFonts w:ascii="Avenir Book" w:eastAsia="Corbel" w:hAnsi="Avenir Book" w:cs="Corbel"/>
                <w:spacing w:val="1"/>
                <w:sz w:val="20"/>
              </w:rPr>
              <w:t>n</w:t>
            </w:r>
            <w:r w:rsidRPr="007A2395">
              <w:rPr>
                <w:rFonts w:ascii="Avenir Book" w:eastAsia="Corbel" w:hAnsi="Avenir Book" w:cs="Corbel"/>
                <w:sz w:val="20"/>
              </w:rPr>
              <w:t>f</w:t>
            </w:r>
            <w:r w:rsidRPr="007A2395">
              <w:rPr>
                <w:rFonts w:ascii="Avenir Book" w:eastAsia="Corbel" w:hAnsi="Avenir Book" w:cs="Corbel"/>
                <w:spacing w:val="-1"/>
                <w:sz w:val="20"/>
              </w:rPr>
              <w:t>i</w:t>
            </w:r>
            <w:r w:rsidRPr="007A2395">
              <w:rPr>
                <w:rFonts w:ascii="Avenir Book" w:eastAsia="Corbel" w:hAnsi="Avenir Book" w:cs="Corbel"/>
                <w:sz w:val="20"/>
              </w:rPr>
              <w:t>rms</w:t>
            </w:r>
            <w:r w:rsidRPr="007A2395">
              <w:rPr>
                <w:rFonts w:ascii="Avenir Book" w:eastAsia="Corbel" w:hAnsi="Avenir Book" w:cs="Corbel"/>
                <w:spacing w:val="-9"/>
                <w:sz w:val="20"/>
              </w:rPr>
              <w:t xml:space="preserve"> </w:t>
            </w:r>
            <w:r w:rsidRPr="007A2395">
              <w:rPr>
                <w:rFonts w:ascii="Avenir Book" w:eastAsia="Corbel" w:hAnsi="Avenir Book" w:cs="Corbel"/>
                <w:sz w:val="20"/>
              </w:rPr>
              <w:t>t</w:t>
            </w:r>
            <w:r w:rsidRPr="007A2395">
              <w:rPr>
                <w:rFonts w:ascii="Avenir Book" w:eastAsia="Corbel" w:hAnsi="Avenir Book" w:cs="Corbel"/>
                <w:spacing w:val="-2"/>
                <w:sz w:val="20"/>
              </w:rPr>
              <w:t>h</w:t>
            </w:r>
            <w:r w:rsidRPr="007A2395">
              <w:rPr>
                <w:rFonts w:ascii="Avenir Book" w:eastAsia="Corbel" w:hAnsi="Avenir Book" w:cs="Corbel"/>
                <w:sz w:val="20"/>
              </w:rPr>
              <w:t xml:space="preserve">at there </w:t>
            </w:r>
            <w:r w:rsidRPr="007A2395">
              <w:rPr>
                <w:rFonts w:ascii="Avenir Book" w:eastAsia="Corbel" w:hAnsi="Avenir Book" w:cs="Corbel"/>
                <w:spacing w:val="-1"/>
                <w:sz w:val="20"/>
              </w:rPr>
              <w:t>i</w:t>
            </w:r>
            <w:r w:rsidRPr="007A2395">
              <w:rPr>
                <w:rFonts w:ascii="Avenir Book" w:eastAsia="Corbel" w:hAnsi="Avenir Book" w:cs="Corbel"/>
                <w:sz w:val="20"/>
              </w:rPr>
              <w:t xml:space="preserve">s </w:t>
            </w:r>
            <w:r w:rsidRPr="007A2395">
              <w:rPr>
                <w:rFonts w:ascii="Avenir Book" w:eastAsia="Corbel" w:hAnsi="Avenir Book" w:cs="Corbel"/>
                <w:spacing w:val="1"/>
                <w:sz w:val="20"/>
              </w:rPr>
              <w:t>n</w:t>
            </w:r>
            <w:r w:rsidRPr="007A2395">
              <w:rPr>
                <w:rFonts w:ascii="Avenir Book" w:eastAsia="Corbel" w:hAnsi="Avenir Book" w:cs="Corbel"/>
                <w:sz w:val="20"/>
              </w:rPr>
              <w:t xml:space="preserve">o </w:t>
            </w:r>
            <w:r w:rsidRPr="007A2395">
              <w:rPr>
                <w:rFonts w:ascii="Avenir Book" w:eastAsia="Corbel" w:hAnsi="Avenir Book" w:cs="Corbel"/>
                <w:spacing w:val="-1"/>
                <w:sz w:val="20"/>
              </w:rPr>
              <w:t>c</w:t>
            </w:r>
            <w:r w:rsidRPr="007A2395">
              <w:rPr>
                <w:rFonts w:ascii="Avenir Book" w:eastAsia="Corbel" w:hAnsi="Avenir Book" w:cs="Corbel"/>
                <w:sz w:val="20"/>
              </w:rPr>
              <w:t>o</w:t>
            </w:r>
            <w:r w:rsidRPr="007A2395">
              <w:rPr>
                <w:rFonts w:ascii="Avenir Book" w:eastAsia="Corbel" w:hAnsi="Avenir Book" w:cs="Corbel"/>
                <w:spacing w:val="-2"/>
                <w:sz w:val="20"/>
              </w:rPr>
              <w:t>r</w:t>
            </w:r>
            <w:r w:rsidRPr="007A2395">
              <w:rPr>
                <w:rFonts w:ascii="Avenir Book" w:eastAsia="Corbel" w:hAnsi="Avenir Book" w:cs="Corbel"/>
                <w:sz w:val="20"/>
              </w:rPr>
              <w:t>r</w:t>
            </w:r>
            <w:r w:rsidRPr="007A2395">
              <w:rPr>
                <w:rFonts w:ascii="Avenir Book" w:eastAsia="Corbel" w:hAnsi="Avenir Book" w:cs="Corbel"/>
                <w:spacing w:val="-1"/>
                <w:sz w:val="20"/>
              </w:rPr>
              <w:t>u</w:t>
            </w:r>
            <w:r w:rsidRPr="007A2395">
              <w:rPr>
                <w:rFonts w:ascii="Avenir Book" w:eastAsia="Corbel" w:hAnsi="Avenir Book" w:cs="Corbel"/>
                <w:sz w:val="20"/>
              </w:rPr>
              <w:t>pt</w:t>
            </w:r>
            <w:r w:rsidRPr="007A2395">
              <w:rPr>
                <w:rFonts w:ascii="Avenir Book" w:eastAsia="Corbel" w:hAnsi="Avenir Book" w:cs="Corbel"/>
                <w:spacing w:val="-3"/>
                <w:sz w:val="20"/>
              </w:rPr>
              <w:t>i</w:t>
            </w:r>
            <w:r w:rsidRPr="007A2395">
              <w:rPr>
                <w:rFonts w:ascii="Avenir Book" w:eastAsia="Corbel" w:hAnsi="Avenir Book" w:cs="Corbel"/>
                <w:sz w:val="20"/>
              </w:rPr>
              <w:t xml:space="preserve">on </w:t>
            </w:r>
            <w:r w:rsidRPr="007A2395">
              <w:rPr>
                <w:rFonts w:ascii="Avenir Book" w:eastAsia="Corbel" w:hAnsi="Avenir Book" w:cs="Corbel"/>
                <w:spacing w:val="-1"/>
                <w:sz w:val="20"/>
              </w:rPr>
              <w:t>i</w:t>
            </w:r>
            <w:r w:rsidRPr="007A2395">
              <w:rPr>
                <w:rFonts w:ascii="Avenir Book" w:eastAsia="Corbel" w:hAnsi="Avenir Book" w:cs="Corbel"/>
                <w:spacing w:val="1"/>
                <w:sz w:val="20"/>
              </w:rPr>
              <w:t>nv</w:t>
            </w:r>
            <w:r w:rsidRPr="007A2395">
              <w:rPr>
                <w:rFonts w:ascii="Avenir Book" w:eastAsia="Corbel" w:hAnsi="Avenir Book" w:cs="Corbel"/>
                <w:sz w:val="20"/>
              </w:rPr>
              <w:t>o</w:t>
            </w:r>
            <w:r w:rsidRPr="007A2395">
              <w:rPr>
                <w:rFonts w:ascii="Avenir Book" w:eastAsia="Corbel" w:hAnsi="Avenir Book" w:cs="Corbel"/>
                <w:spacing w:val="-3"/>
                <w:sz w:val="20"/>
              </w:rPr>
              <w:t>l</w:t>
            </w:r>
            <w:r w:rsidRPr="007A2395">
              <w:rPr>
                <w:rFonts w:ascii="Avenir Book" w:eastAsia="Corbel" w:hAnsi="Avenir Book" w:cs="Corbel"/>
                <w:spacing w:val="1"/>
                <w:sz w:val="20"/>
              </w:rPr>
              <w:t>v</w:t>
            </w:r>
            <w:r w:rsidRPr="007A2395">
              <w:rPr>
                <w:rFonts w:ascii="Avenir Book" w:eastAsia="Corbel" w:hAnsi="Avenir Book" w:cs="Corbel"/>
                <w:sz w:val="20"/>
              </w:rPr>
              <w:t>ed</w:t>
            </w:r>
            <w:r w:rsidRPr="007A2395">
              <w:rPr>
                <w:rFonts w:ascii="Avenir Book" w:eastAsia="Corbel" w:hAnsi="Avenir Book" w:cs="Corbel"/>
                <w:spacing w:val="2"/>
                <w:sz w:val="20"/>
              </w:rPr>
              <w:t xml:space="preserve"> </w:t>
            </w:r>
            <w:r w:rsidRPr="007A2395">
              <w:rPr>
                <w:rFonts w:ascii="Avenir Book" w:eastAsia="Corbel" w:hAnsi="Avenir Book" w:cs="Corbel"/>
                <w:spacing w:val="-1"/>
                <w:sz w:val="20"/>
              </w:rPr>
              <w:t>i</w:t>
            </w:r>
            <w:r w:rsidRPr="007A2395">
              <w:rPr>
                <w:rFonts w:ascii="Avenir Book" w:eastAsia="Corbel" w:hAnsi="Avenir Book" w:cs="Corbel"/>
                <w:sz w:val="20"/>
              </w:rPr>
              <w:t>n</w:t>
            </w:r>
            <w:r w:rsidRPr="007A2395">
              <w:rPr>
                <w:rFonts w:ascii="Avenir Book" w:eastAsia="Corbel" w:hAnsi="Avenir Book" w:cs="Corbel"/>
                <w:spacing w:val="1"/>
                <w:sz w:val="20"/>
              </w:rPr>
              <w:t xml:space="preserve"> </w:t>
            </w:r>
            <w:r w:rsidRPr="007A2395">
              <w:rPr>
                <w:rFonts w:ascii="Avenir Book" w:eastAsia="Corbel" w:hAnsi="Avenir Book" w:cs="Corbel"/>
                <w:sz w:val="20"/>
              </w:rPr>
              <w:t>the p</w:t>
            </w:r>
            <w:r w:rsidRPr="007A2395">
              <w:rPr>
                <w:rFonts w:ascii="Avenir Book" w:eastAsia="Corbel" w:hAnsi="Avenir Book" w:cs="Corbel"/>
                <w:spacing w:val="1"/>
                <w:sz w:val="20"/>
              </w:rPr>
              <w:t>r</w:t>
            </w:r>
            <w:r w:rsidRPr="007A2395">
              <w:rPr>
                <w:rFonts w:ascii="Avenir Book" w:eastAsia="Corbel" w:hAnsi="Avenir Book" w:cs="Corbel"/>
                <w:sz w:val="20"/>
              </w:rPr>
              <w:t>oj</w:t>
            </w:r>
            <w:r w:rsidRPr="007A2395">
              <w:rPr>
                <w:rFonts w:ascii="Avenir Book" w:eastAsia="Corbel" w:hAnsi="Avenir Book" w:cs="Corbel"/>
                <w:spacing w:val="-2"/>
                <w:sz w:val="20"/>
              </w:rPr>
              <w:t>e</w:t>
            </w:r>
            <w:r w:rsidRPr="007A2395">
              <w:rPr>
                <w:rFonts w:ascii="Avenir Book" w:eastAsia="Corbel" w:hAnsi="Avenir Book" w:cs="Corbel"/>
                <w:spacing w:val="-1"/>
                <w:sz w:val="20"/>
              </w:rPr>
              <w:t>c</w:t>
            </w:r>
            <w:r w:rsidRPr="007A2395">
              <w:rPr>
                <w:rFonts w:ascii="Avenir Book" w:eastAsia="Corbel" w:hAnsi="Avenir Book" w:cs="Corbel"/>
                <w:sz w:val="20"/>
              </w:rPr>
              <w:t>t a</w:t>
            </w:r>
            <w:r w:rsidRPr="007A2395">
              <w:rPr>
                <w:rFonts w:ascii="Avenir Book" w:eastAsia="Corbel" w:hAnsi="Avenir Book" w:cs="Corbel"/>
                <w:spacing w:val="-1"/>
                <w:sz w:val="20"/>
              </w:rPr>
              <w:t>c</w:t>
            </w:r>
            <w:r w:rsidRPr="007A2395">
              <w:rPr>
                <w:rFonts w:ascii="Avenir Book" w:eastAsia="Corbel" w:hAnsi="Avenir Book" w:cs="Corbel"/>
                <w:sz w:val="20"/>
              </w:rPr>
              <w:t xml:space="preserve">tivity The host </w:t>
            </w:r>
            <w:r w:rsidRPr="007A2395">
              <w:rPr>
                <w:rFonts w:ascii="Avenir Book" w:eastAsia="Corbel" w:hAnsi="Avenir Book" w:cs="Corbel"/>
                <w:spacing w:val="-1"/>
                <w:sz w:val="20"/>
              </w:rPr>
              <w:t>c</w:t>
            </w:r>
            <w:r w:rsidRPr="007A2395">
              <w:rPr>
                <w:rFonts w:ascii="Avenir Book" w:eastAsia="Corbel" w:hAnsi="Avenir Book" w:cs="Corbel"/>
                <w:sz w:val="20"/>
              </w:rPr>
              <w:t>o</w:t>
            </w:r>
            <w:r w:rsidRPr="007A2395">
              <w:rPr>
                <w:rFonts w:ascii="Avenir Book" w:eastAsia="Corbel" w:hAnsi="Avenir Book" w:cs="Corbel"/>
                <w:spacing w:val="-2"/>
                <w:sz w:val="20"/>
              </w:rPr>
              <w:t>u</w:t>
            </w:r>
            <w:r w:rsidRPr="007A2395">
              <w:rPr>
                <w:rFonts w:ascii="Avenir Book" w:eastAsia="Corbel" w:hAnsi="Avenir Book" w:cs="Corbel"/>
                <w:spacing w:val="1"/>
                <w:sz w:val="20"/>
              </w:rPr>
              <w:t>n</w:t>
            </w:r>
            <w:r w:rsidRPr="007A2395">
              <w:rPr>
                <w:rFonts w:ascii="Avenir Book" w:eastAsia="Corbel" w:hAnsi="Avenir Book" w:cs="Corbel"/>
                <w:spacing w:val="-2"/>
                <w:sz w:val="20"/>
              </w:rPr>
              <w:t>t</w:t>
            </w:r>
            <w:r w:rsidRPr="007A2395">
              <w:rPr>
                <w:rFonts w:ascii="Avenir Book" w:eastAsia="Corbel" w:hAnsi="Avenir Book" w:cs="Corbel"/>
                <w:sz w:val="20"/>
              </w:rPr>
              <w:t>ry has stri</w:t>
            </w:r>
            <w:r w:rsidRPr="007A2395">
              <w:rPr>
                <w:rFonts w:ascii="Avenir Book" w:eastAsia="Corbel" w:hAnsi="Avenir Book" w:cs="Corbel"/>
                <w:spacing w:val="-2"/>
                <w:sz w:val="20"/>
              </w:rPr>
              <w:t>c</w:t>
            </w:r>
            <w:r w:rsidRPr="007A2395">
              <w:rPr>
                <w:rFonts w:ascii="Avenir Book" w:eastAsia="Corbel" w:hAnsi="Avenir Book" w:cs="Corbel"/>
                <w:sz w:val="20"/>
              </w:rPr>
              <w:t xml:space="preserve">t </w:t>
            </w:r>
            <w:r w:rsidRPr="007A2395">
              <w:rPr>
                <w:rFonts w:ascii="Avenir Book" w:eastAsia="Corbel" w:hAnsi="Avenir Book" w:cs="Corbel"/>
                <w:spacing w:val="-1"/>
                <w:sz w:val="20"/>
              </w:rPr>
              <w:t>l</w:t>
            </w:r>
            <w:r w:rsidRPr="007A2395">
              <w:rPr>
                <w:rFonts w:ascii="Avenir Book" w:eastAsia="Corbel" w:hAnsi="Avenir Book" w:cs="Corbel"/>
                <w:sz w:val="20"/>
              </w:rPr>
              <w:t>a</w:t>
            </w:r>
            <w:r w:rsidRPr="007A2395">
              <w:rPr>
                <w:rFonts w:ascii="Avenir Book" w:eastAsia="Corbel" w:hAnsi="Avenir Book" w:cs="Corbel"/>
                <w:spacing w:val="1"/>
                <w:sz w:val="20"/>
              </w:rPr>
              <w:t>w</w:t>
            </w:r>
            <w:r w:rsidRPr="007A2395">
              <w:rPr>
                <w:rFonts w:ascii="Avenir Book" w:eastAsia="Corbel" w:hAnsi="Avenir Book" w:cs="Corbel"/>
                <w:sz w:val="20"/>
              </w:rPr>
              <w:t>s</w:t>
            </w:r>
            <w:r w:rsidRPr="007A2395">
              <w:rPr>
                <w:rStyle w:val="FootnoteReference"/>
                <w:rFonts w:ascii="Avenir Book" w:eastAsia="Corbel" w:hAnsi="Avenir Book" w:cs="Corbel"/>
                <w:sz w:val="20"/>
              </w:rPr>
              <w:footnoteReference w:id="3"/>
            </w:r>
            <w:r w:rsidRPr="007A2395">
              <w:rPr>
                <w:rFonts w:ascii="Avenir Book" w:eastAsia="Corbel" w:hAnsi="Avenir Book" w:cs="Corbel"/>
                <w:sz w:val="20"/>
              </w:rPr>
              <w:t xml:space="preserve"> a</w:t>
            </w:r>
            <w:r w:rsidRPr="007A2395">
              <w:rPr>
                <w:rFonts w:ascii="Avenir Book" w:eastAsia="Corbel" w:hAnsi="Avenir Book" w:cs="Corbel"/>
                <w:spacing w:val="1"/>
                <w:sz w:val="20"/>
              </w:rPr>
              <w:t>n</w:t>
            </w:r>
            <w:r w:rsidRPr="007A2395">
              <w:rPr>
                <w:rFonts w:ascii="Avenir Book" w:eastAsia="Corbel" w:hAnsi="Avenir Book" w:cs="Corbel"/>
                <w:sz w:val="20"/>
              </w:rPr>
              <w:t xml:space="preserve">d </w:t>
            </w:r>
            <w:r w:rsidRPr="007A2395">
              <w:rPr>
                <w:rFonts w:ascii="Avenir Book" w:eastAsia="Corbel" w:hAnsi="Avenir Book" w:cs="Corbel"/>
                <w:spacing w:val="7"/>
                <w:sz w:val="20"/>
              </w:rPr>
              <w:t xml:space="preserve"> </w:t>
            </w:r>
            <w:r w:rsidRPr="007A2395">
              <w:rPr>
                <w:rFonts w:ascii="Avenir Book" w:eastAsia="Corbel" w:hAnsi="Avenir Book" w:cs="Corbel"/>
                <w:sz w:val="20"/>
              </w:rPr>
              <w:t>robu</w:t>
            </w:r>
            <w:r w:rsidRPr="007A2395">
              <w:rPr>
                <w:rFonts w:ascii="Avenir Book" w:eastAsia="Corbel" w:hAnsi="Avenir Book" w:cs="Corbel"/>
                <w:spacing w:val="-2"/>
                <w:sz w:val="20"/>
              </w:rPr>
              <w:t>s</w:t>
            </w:r>
            <w:r w:rsidRPr="007A2395">
              <w:rPr>
                <w:rFonts w:ascii="Avenir Book" w:eastAsia="Corbel" w:hAnsi="Avenir Book" w:cs="Corbel"/>
                <w:sz w:val="20"/>
              </w:rPr>
              <w:t>t ar</w:t>
            </w:r>
            <w:r w:rsidRPr="007A2395">
              <w:rPr>
                <w:rFonts w:ascii="Avenir Book" w:eastAsia="Corbel" w:hAnsi="Avenir Book" w:cs="Corbel"/>
                <w:spacing w:val="1"/>
                <w:sz w:val="20"/>
              </w:rPr>
              <w:t>r</w:t>
            </w:r>
            <w:r w:rsidRPr="007A2395">
              <w:rPr>
                <w:rFonts w:ascii="Avenir Book" w:eastAsia="Corbel" w:hAnsi="Avenir Book" w:cs="Corbel"/>
                <w:sz w:val="20"/>
              </w:rPr>
              <w:t>a</w:t>
            </w:r>
            <w:r w:rsidRPr="007A2395">
              <w:rPr>
                <w:rFonts w:ascii="Avenir Book" w:eastAsia="Corbel" w:hAnsi="Avenir Book" w:cs="Corbel"/>
                <w:spacing w:val="-1"/>
                <w:sz w:val="20"/>
              </w:rPr>
              <w:t>n</w:t>
            </w:r>
            <w:r w:rsidRPr="007A2395">
              <w:rPr>
                <w:rFonts w:ascii="Avenir Book" w:eastAsia="Corbel" w:hAnsi="Avenir Book" w:cs="Corbel"/>
                <w:sz w:val="20"/>
              </w:rPr>
              <w:t>g</w:t>
            </w:r>
            <w:r w:rsidRPr="007A2395">
              <w:rPr>
                <w:rFonts w:ascii="Avenir Book" w:eastAsia="Corbel" w:hAnsi="Avenir Book" w:cs="Corbel"/>
                <w:spacing w:val="1"/>
                <w:sz w:val="20"/>
              </w:rPr>
              <w:t>e</w:t>
            </w:r>
            <w:r w:rsidRPr="007A2395">
              <w:rPr>
                <w:rFonts w:ascii="Avenir Book" w:eastAsia="Corbel" w:hAnsi="Avenir Book" w:cs="Corbel"/>
                <w:spacing w:val="-3"/>
                <w:sz w:val="20"/>
              </w:rPr>
              <w:t>m</w:t>
            </w:r>
            <w:r w:rsidRPr="007A2395">
              <w:rPr>
                <w:rFonts w:ascii="Avenir Book" w:eastAsia="Corbel" w:hAnsi="Avenir Book" w:cs="Corbel"/>
                <w:sz w:val="20"/>
              </w:rPr>
              <w:t>e</w:t>
            </w:r>
            <w:r w:rsidRPr="007A2395">
              <w:rPr>
                <w:rFonts w:ascii="Avenir Book" w:eastAsia="Corbel" w:hAnsi="Avenir Book" w:cs="Corbel"/>
                <w:spacing w:val="2"/>
                <w:sz w:val="20"/>
              </w:rPr>
              <w:t>n</w:t>
            </w:r>
            <w:r w:rsidRPr="007A2395">
              <w:rPr>
                <w:rFonts w:ascii="Avenir Book" w:eastAsia="Corbel" w:hAnsi="Avenir Book" w:cs="Corbel"/>
                <w:sz w:val="20"/>
              </w:rPr>
              <w:t>ts to p</w:t>
            </w:r>
            <w:r w:rsidRPr="007A2395">
              <w:rPr>
                <w:rFonts w:ascii="Avenir Book" w:eastAsia="Corbel" w:hAnsi="Avenir Book" w:cs="Corbel"/>
                <w:spacing w:val="1"/>
                <w:sz w:val="20"/>
              </w:rPr>
              <w:t>r</w:t>
            </w:r>
            <w:r w:rsidRPr="007A2395">
              <w:rPr>
                <w:rFonts w:ascii="Avenir Book" w:eastAsia="Corbel" w:hAnsi="Avenir Book" w:cs="Corbel"/>
                <w:spacing w:val="-2"/>
                <w:sz w:val="20"/>
              </w:rPr>
              <w:t>e</w:t>
            </w:r>
            <w:r w:rsidRPr="007A2395">
              <w:rPr>
                <w:rFonts w:ascii="Avenir Book" w:eastAsia="Corbel" w:hAnsi="Avenir Book" w:cs="Corbel"/>
                <w:spacing w:val="-1"/>
                <w:sz w:val="20"/>
              </w:rPr>
              <w:t>v</w:t>
            </w:r>
            <w:r w:rsidRPr="007A2395">
              <w:rPr>
                <w:rFonts w:ascii="Avenir Book" w:eastAsia="Corbel" w:hAnsi="Avenir Book" w:cs="Corbel"/>
                <w:spacing w:val="-2"/>
                <w:sz w:val="20"/>
              </w:rPr>
              <w:t>e</w:t>
            </w:r>
            <w:r w:rsidRPr="007A2395">
              <w:rPr>
                <w:rFonts w:ascii="Avenir Book" w:eastAsia="Corbel" w:hAnsi="Avenir Book" w:cs="Corbel"/>
                <w:spacing w:val="1"/>
                <w:sz w:val="20"/>
              </w:rPr>
              <w:t>n</w:t>
            </w:r>
            <w:r w:rsidRPr="007A2395">
              <w:rPr>
                <w:rFonts w:ascii="Avenir Book" w:eastAsia="Corbel" w:hAnsi="Avenir Book" w:cs="Corbel"/>
                <w:sz w:val="20"/>
              </w:rPr>
              <w:t>t such</w:t>
            </w:r>
            <w:r w:rsidRPr="007A2395">
              <w:rPr>
                <w:rFonts w:ascii="Avenir Book" w:eastAsia="Corbel" w:hAnsi="Avenir Book" w:cs="Corbel"/>
                <w:spacing w:val="-1"/>
                <w:sz w:val="20"/>
              </w:rPr>
              <w:t xml:space="preserve"> </w:t>
            </w:r>
            <w:r w:rsidRPr="007A2395">
              <w:rPr>
                <w:rFonts w:ascii="Avenir Book" w:eastAsia="Corbel" w:hAnsi="Avenir Book" w:cs="Corbel"/>
                <w:sz w:val="20"/>
              </w:rPr>
              <w:t>a</w:t>
            </w:r>
            <w:r w:rsidRPr="007A2395">
              <w:rPr>
                <w:rFonts w:ascii="Avenir Book" w:eastAsia="Corbel" w:hAnsi="Avenir Book" w:cs="Corbel"/>
                <w:spacing w:val="-1"/>
                <w:sz w:val="20"/>
              </w:rPr>
              <w:t>c</w:t>
            </w:r>
            <w:r w:rsidRPr="007A2395">
              <w:rPr>
                <w:rFonts w:ascii="Avenir Book" w:eastAsia="Corbel" w:hAnsi="Avenir Book" w:cs="Corbel"/>
                <w:sz w:val="20"/>
              </w:rPr>
              <w:t>tivit</w:t>
            </w:r>
            <w:r w:rsidRPr="007A2395">
              <w:rPr>
                <w:rFonts w:ascii="Avenir Book" w:eastAsia="Corbel" w:hAnsi="Avenir Book" w:cs="Corbel"/>
                <w:spacing w:val="-1"/>
                <w:sz w:val="20"/>
              </w:rPr>
              <w:t>i</w:t>
            </w:r>
            <w:r w:rsidRPr="007A2395">
              <w:rPr>
                <w:rFonts w:ascii="Avenir Book" w:eastAsia="Corbel" w:hAnsi="Avenir Book" w:cs="Corbel"/>
                <w:sz w:val="20"/>
              </w:rPr>
              <w:t>es.</w:t>
            </w:r>
          </w:p>
          <w:p w14:paraId="4E521736" w14:textId="77777777" w:rsidR="008670C9" w:rsidRPr="007A2395" w:rsidRDefault="008670C9" w:rsidP="007A2395">
            <w:pPr>
              <w:spacing w:line="264" w:lineRule="exact"/>
              <w:ind w:right="127"/>
              <w:rPr>
                <w:rFonts w:ascii="Avenir Book" w:eastAsia="Corbel" w:hAnsi="Avenir Book" w:cs="Corbel"/>
                <w:sz w:val="20"/>
              </w:rPr>
            </w:pPr>
          </w:p>
          <w:p w14:paraId="4F0160CC" w14:textId="3E5150CD" w:rsidR="008670C9" w:rsidRPr="007A2395" w:rsidRDefault="008670C9" w:rsidP="007A2395">
            <w:pPr>
              <w:pStyle w:val="Tablecustom"/>
              <w:jc w:val="both"/>
              <w:rPr>
                <w:rFonts w:ascii="Avenir Book" w:eastAsia="Times New Roman" w:hAnsi="Avenir Book"/>
                <w:b w:val="0"/>
                <w:bCs w:val="0"/>
                <w:sz w:val="20"/>
                <w:szCs w:val="20"/>
              </w:rPr>
            </w:pPr>
            <w:r w:rsidRPr="007A2395">
              <w:rPr>
                <w:rFonts w:ascii="Avenir Book" w:eastAsia="Corbel" w:hAnsi="Avenir Book" w:cs="Corbel"/>
                <w:b w:val="0"/>
                <w:sz w:val="20"/>
                <w:szCs w:val="20"/>
              </w:rPr>
              <w:t>The</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D</w:t>
            </w:r>
            <w:r w:rsidRPr="007A2395">
              <w:rPr>
                <w:rFonts w:ascii="Avenir Book" w:eastAsia="Corbel" w:hAnsi="Avenir Book" w:cs="Corbel"/>
                <w:b w:val="0"/>
                <w:spacing w:val="-2"/>
                <w:sz w:val="20"/>
                <w:szCs w:val="20"/>
              </w:rPr>
              <w:t>O</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 xml:space="preserve">has </w:t>
            </w:r>
            <w:r w:rsidRPr="007A2395">
              <w:rPr>
                <w:rFonts w:ascii="Avenir Book" w:eastAsia="Corbel" w:hAnsi="Avenir Book" w:cs="Corbel"/>
                <w:b w:val="0"/>
                <w:spacing w:val="-1"/>
                <w:sz w:val="20"/>
                <w:szCs w:val="20"/>
              </w:rPr>
              <w:t>b</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e</w:t>
            </w:r>
            <w:r w:rsidRPr="007A2395">
              <w:rPr>
                <w:rFonts w:ascii="Avenir Book" w:eastAsia="Corbel" w:hAnsi="Avenir Book" w:cs="Corbel"/>
                <w:b w:val="0"/>
                <w:sz w:val="20"/>
                <w:szCs w:val="20"/>
              </w:rPr>
              <w:t>n</w:t>
            </w:r>
            <w:r w:rsidRPr="007A2395">
              <w:rPr>
                <w:rFonts w:ascii="Avenir Book" w:eastAsia="Corbel" w:hAnsi="Avenir Book" w:cs="Corbel"/>
                <w:b w:val="0"/>
                <w:spacing w:val="2"/>
                <w:sz w:val="20"/>
                <w:szCs w:val="20"/>
              </w:rPr>
              <w:t xml:space="preserve"> </w:t>
            </w:r>
            <w:r w:rsidRPr="007A2395">
              <w:rPr>
                <w:rFonts w:ascii="Avenir Book" w:eastAsia="Corbel" w:hAnsi="Avenir Book" w:cs="Corbel"/>
                <w:b w:val="0"/>
                <w:spacing w:val="-2"/>
                <w:sz w:val="20"/>
                <w:szCs w:val="20"/>
              </w:rPr>
              <w:t>p</w:t>
            </w:r>
            <w:r w:rsidRPr="007A2395">
              <w:rPr>
                <w:rFonts w:ascii="Avenir Book" w:eastAsia="Corbel" w:hAnsi="Avenir Book" w:cs="Corbel"/>
                <w:b w:val="0"/>
                <w:sz w:val="20"/>
                <w:szCs w:val="20"/>
              </w:rPr>
              <w:t>ro</w:t>
            </w:r>
            <w:r w:rsidRPr="007A2395">
              <w:rPr>
                <w:rFonts w:ascii="Avenir Book" w:eastAsia="Corbel" w:hAnsi="Avenir Book" w:cs="Corbel"/>
                <w:b w:val="0"/>
                <w:spacing w:val="1"/>
                <w:sz w:val="20"/>
                <w:szCs w:val="20"/>
              </w:rPr>
              <w:t>v</w:t>
            </w:r>
            <w:r w:rsidRPr="007A2395">
              <w:rPr>
                <w:rFonts w:ascii="Avenir Book" w:eastAsia="Corbel" w:hAnsi="Avenir Book" w:cs="Corbel"/>
                <w:b w:val="0"/>
                <w:spacing w:val="-1"/>
                <w:sz w:val="20"/>
                <w:szCs w:val="20"/>
              </w:rPr>
              <w:t>i</w:t>
            </w:r>
            <w:r w:rsidRPr="007A2395">
              <w:rPr>
                <w:rFonts w:ascii="Avenir Book" w:eastAsia="Corbel" w:hAnsi="Avenir Book" w:cs="Corbel"/>
                <w:b w:val="0"/>
                <w:spacing w:val="-3"/>
                <w:sz w:val="20"/>
                <w:szCs w:val="20"/>
              </w:rPr>
              <w:t>d</w:t>
            </w:r>
            <w:r w:rsidRPr="007A2395">
              <w:rPr>
                <w:rFonts w:ascii="Avenir Book" w:eastAsia="Corbel" w:hAnsi="Avenir Book" w:cs="Corbel"/>
                <w:b w:val="0"/>
                <w:sz w:val="20"/>
                <w:szCs w:val="20"/>
              </w:rPr>
              <w:t xml:space="preserve">ed </w:t>
            </w:r>
            <w:r w:rsidRPr="007A2395">
              <w:rPr>
                <w:rFonts w:ascii="Avenir Book" w:eastAsia="Corbel" w:hAnsi="Avenir Book" w:cs="Corbel"/>
                <w:b w:val="0"/>
                <w:spacing w:val="1"/>
                <w:sz w:val="20"/>
                <w:szCs w:val="20"/>
              </w:rPr>
              <w:t>w</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th</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m</w:t>
            </w:r>
            <w:r w:rsidRPr="007A2395">
              <w:rPr>
                <w:rFonts w:ascii="Avenir Book" w:eastAsia="Corbel" w:hAnsi="Avenir Book" w:cs="Corbel"/>
                <w:b w:val="0"/>
                <w:sz w:val="20"/>
                <w:szCs w:val="20"/>
              </w:rPr>
              <w:t>pa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 xml:space="preserve">y </w:t>
            </w:r>
            <w:r w:rsidRPr="007A2395">
              <w:rPr>
                <w:rFonts w:ascii="Avenir Book" w:eastAsia="Corbel" w:hAnsi="Avenir Book" w:cs="Corbel"/>
                <w:b w:val="0"/>
                <w:spacing w:val="-1"/>
                <w:sz w:val="20"/>
                <w:szCs w:val="20"/>
              </w:rPr>
              <w:t>i</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2"/>
                <w:sz w:val="20"/>
                <w:szCs w:val="20"/>
              </w:rPr>
              <w:t>t</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r</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al pol</w:t>
            </w:r>
            <w:r w:rsidRPr="007A2395">
              <w:rPr>
                <w:rFonts w:ascii="Avenir Book" w:eastAsia="Corbel" w:hAnsi="Avenir Book" w:cs="Corbel"/>
                <w:b w:val="0"/>
                <w:spacing w:val="-1"/>
                <w:sz w:val="20"/>
                <w:szCs w:val="20"/>
              </w:rPr>
              <w:t>ici</w:t>
            </w:r>
            <w:r w:rsidRPr="007A2395">
              <w:rPr>
                <w:rFonts w:ascii="Avenir Book" w:eastAsia="Corbel" w:hAnsi="Avenir Book" w:cs="Corbel"/>
                <w:b w:val="0"/>
                <w:sz w:val="20"/>
                <w:szCs w:val="20"/>
              </w:rPr>
              <w:t>es 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 xml:space="preserve">d </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t</w:t>
            </w:r>
            <w:r w:rsidRPr="007A2395">
              <w:rPr>
                <w:rFonts w:ascii="Avenir Book" w:eastAsia="Corbel" w:hAnsi="Avenir Book" w:cs="Corbel"/>
                <w:b w:val="0"/>
                <w:spacing w:val="3"/>
                <w:sz w:val="20"/>
                <w:szCs w:val="20"/>
              </w:rPr>
              <w:t xml:space="preserve"> </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s</w:t>
            </w:r>
            <w:r w:rsidRPr="007A2395">
              <w:rPr>
                <w:rFonts w:ascii="Avenir Book" w:eastAsia="Corbel" w:hAnsi="Avenir Book" w:cs="Corbel"/>
                <w:b w:val="0"/>
                <w:spacing w:val="2"/>
                <w:sz w:val="20"/>
                <w:szCs w:val="20"/>
              </w:rPr>
              <w:t xml:space="preserve"> </w:t>
            </w:r>
            <w:r w:rsidRPr="007A2395">
              <w:rPr>
                <w:rFonts w:ascii="Avenir Book" w:eastAsia="Corbel" w:hAnsi="Avenir Book" w:cs="Corbel"/>
                <w:b w:val="0"/>
                <w:spacing w:val="-1"/>
                <w:sz w:val="20"/>
                <w:szCs w:val="20"/>
              </w:rPr>
              <w:t>cl</w:t>
            </w:r>
            <w:r w:rsidRPr="007A2395">
              <w:rPr>
                <w:rFonts w:ascii="Avenir Book" w:eastAsia="Corbel" w:hAnsi="Avenir Book" w:cs="Corbel"/>
                <w:b w:val="0"/>
                <w:sz w:val="20"/>
                <w:szCs w:val="20"/>
              </w:rPr>
              <w:t>ear</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that</w:t>
            </w:r>
            <w:r w:rsidRPr="007A2395">
              <w:rPr>
                <w:rFonts w:ascii="Avenir Book" w:eastAsia="Corbel" w:hAnsi="Avenir Book" w:cs="Corbel"/>
                <w:b w:val="0"/>
                <w:spacing w:val="3"/>
                <w:sz w:val="20"/>
                <w:szCs w:val="20"/>
              </w:rPr>
              <w:t xml:space="preserve"> </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 xml:space="preserve">t has </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d</w:t>
            </w:r>
            <w:r w:rsidRPr="007A2395">
              <w:rPr>
                <w:rFonts w:ascii="Avenir Book" w:eastAsia="Corbel" w:hAnsi="Avenir Book" w:cs="Corbel"/>
                <w:b w:val="0"/>
                <w:spacing w:val="2"/>
                <w:sz w:val="20"/>
                <w:szCs w:val="20"/>
              </w:rPr>
              <w:t xml:space="preserve"> </w:t>
            </w:r>
            <w:r w:rsidRPr="007A2395">
              <w:rPr>
                <w:rFonts w:ascii="Avenir Book" w:eastAsia="Corbel" w:hAnsi="Avenir Book" w:cs="Corbel"/>
                <w:b w:val="0"/>
                <w:sz w:val="20"/>
                <w:szCs w:val="20"/>
              </w:rPr>
              <w:t>p</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v</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s</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s to p</w:t>
            </w:r>
            <w:r w:rsidRPr="007A2395">
              <w:rPr>
                <w:rFonts w:ascii="Avenir Book" w:eastAsia="Corbel" w:hAnsi="Avenir Book" w:cs="Corbel"/>
                <w:b w:val="0"/>
                <w:spacing w:val="1"/>
                <w:sz w:val="20"/>
                <w:szCs w:val="20"/>
              </w:rPr>
              <w:t>r</w:t>
            </w:r>
            <w:r w:rsidRPr="007A2395">
              <w:rPr>
                <w:rFonts w:ascii="Avenir Book" w:eastAsia="Corbel" w:hAnsi="Avenir Book" w:cs="Corbel"/>
                <w:b w:val="0"/>
                <w:spacing w:val="-2"/>
                <w:sz w:val="20"/>
                <w:szCs w:val="20"/>
              </w:rPr>
              <w:t>e</w:t>
            </w:r>
            <w:r w:rsidRPr="007A2395">
              <w:rPr>
                <w:rFonts w:ascii="Avenir Book" w:eastAsia="Corbel" w:hAnsi="Avenir Book" w:cs="Corbel"/>
                <w:b w:val="0"/>
                <w:spacing w:val="1"/>
                <w:sz w:val="20"/>
                <w:szCs w:val="20"/>
              </w:rPr>
              <w:t>v</w:t>
            </w:r>
            <w:r w:rsidRPr="007A2395">
              <w:rPr>
                <w:rFonts w:ascii="Avenir Book" w:eastAsia="Corbel" w:hAnsi="Avenir Book" w:cs="Corbel"/>
                <w:b w:val="0"/>
                <w:spacing w:val="-2"/>
                <w:sz w:val="20"/>
                <w:szCs w:val="20"/>
              </w:rPr>
              <w:t>e</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t/</w:t>
            </w:r>
            <w:r w:rsidRPr="007A2395">
              <w:rPr>
                <w:rFonts w:ascii="Avenir Book" w:eastAsia="Corbel" w:hAnsi="Avenir Book" w:cs="Corbel"/>
                <w:b w:val="0"/>
                <w:spacing w:val="-1"/>
                <w:sz w:val="20"/>
                <w:szCs w:val="20"/>
              </w:rPr>
              <w:t>id</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ti</w:t>
            </w:r>
            <w:r w:rsidRPr="007A2395">
              <w:rPr>
                <w:rFonts w:ascii="Avenir Book" w:eastAsia="Corbel" w:hAnsi="Avenir Book" w:cs="Corbel"/>
                <w:b w:val="0"/>
                <w:spacing w:val="-1"/>
                <w:sz w:val="20"/>
                <w:szCs w:val="20"/>
              </w:rPr>
              <w:t>f</w:t>
            </w:r>
            <w:r w:rsidRPr="007A2395">
              <w:rPr>
                <w:rFonts w:ascii="Avenir Book" w:eastAsia="Corbel" w:hAnsi="Avenir Book" w:cs="Corbel"/>
                <w:b w:val="0"/>
                <w:sz w:val="20"/>
                <w:szCs w:val="20"/>
              </w:rPr>
              <w:t>y 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 xml:space="preserve">y </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or</w:t>
            </w:r>
            <w:r w:rsidRPr="007A2395">
              <w:rPr>
                <w:rFonts w:ascii="Avenir Book" w:eastAsia="Corbel" w:hAnsi="Avenir Book" w:cs="Corbel"/>
                <w:b w:val="0"/>
                <w:spacing w:val="1"/>
                <w:sz w:val="20"/>
                <w:szCs w:val="20"/>
              </w:rPr>
              <w:t>ru</w:t>
            </w:r>
            <w:r w:rsidRPr="007A2395">
              <w:rPr>
                <w:rFonts w:ascii="Avenir Book" w:eastAsia="Corbel" w:hAnsi="Avenir Book" w:cs="Corbel"/>
                <w:b w:val="0"/>
                <w:spacing w:val="-2"/>
                <w:sz w:val="20"/>
                <w:szCs w:val="20"/>
              </w:rPr>
              <w:t>p</w:t>
            </w:r>
            <w:r w:rsidRPr="007A2395">
              <w:rPr>
                <w:rFonts w:ascii="Avenir Book" w:eastAsia="Corbel" w:hAnsi="Avenir Book" w:cs="Corbel"/>
                <w:b w:val="0"/>
                <w:sz w:val="20"/>
                <w:szCs w:val="20"/>
              </w:rPr>
              <w:t>ti</w:t>
            </w:r>
            <w:r w:rsidRPr="007A2395">
              <w:rPr>
                <w:rFonts w:ascii="Avenir Book" w:eastAsia="Corbel" w:hAnsi="Avenir Book" w:cs="Corbel"/>
                <w:b w:val="0"/>
                <w:spacing w:val="-1"/>
                <w:sz w:val="20"/>
                <w:szCs w:val="20"/>
              </w:rPr>
              <w:t>o</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w:t>
            </w:r>
          </w:p>
        </w:tc>
        <w:tc>
          <w:tcPr>
            <w:tcW w:w="701" w:type="pct"/>
          </w:tcPr>
          <w:p w14:paraId="02EB437C" w14:textId="5676D1E5" w:rsidR="008670C9" w:rsidRPr="007A2395" w:rsidRDefault="008670C9"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Not Required</w:t>
            </w:r>
          </w:p>
        </w:tc>
      </w:tr>
      <w:tr w:rsidR="007A2395" w:rsidRPr="007A2395" w14:paraId="5A327441" w14:textId="77777777" w:rsidTr="007A2395">
        <w:tc>
          <w:tcPr>
            <w:tcW w:w="702" w:type="pct"/>
          </w:tcPr>
          <w:p w14:paraId="43841C70" w14:textId="04869C21" w:rsidR="008670C9" w:rsidRPr="007A2395" w:rsidRDefault="008670C9" w:rsidP="007A2395">
            <w:pPr>
              <w:pStyle w:val="Tablecustom"/>
              <w:jc w:val="both"/>
              <w:rPr>
                <w:rFonts w:ascii="Avenir Book" w:hAnsi="Avenir Book"/>
                <w:b w:val="0"/>
                <w:bCs w:val="0"/>
                <w:sz w:val="20"/>
                <w:szCs w:val="20"/>
              </w:rPr>
            </w:pPr>
            <w:r w:rsidRPr="007A2395">
              <w:rPr>
                <w:rFonts w:ascii="Avenir Book" w:eastAsia="Corbel" w:hAnsi="Avenir Book" w:cs="Corbel"/>
                <w:b w:val="0"/>
                <w:spacing w:val="1"/>
                <w:position w:val="1"/>
                <w:sz w:val="20"/>
                <w:szCs w:val="20"/>
              </w:rPr>
              <w:t>3</w:t>
            </w:r>
            <w:r w:rsidRPr="007A2395">
              <w:rPr>
                <w:rFonts w:ascii="Avenir Book" w:eastAsia="Corbel" w:hAnsi="Avenir Book" w:cs="Corbel"/>
                <w:b w:val="0"/>
                <w:spacing w:val="-1"/>
                <w:position w:val="1"/>
                <w:sz w:val="20"/>
                <w:szCs w:val="20"/>
              </w:rPr>
              <w:t>.</w:t>
            </w:r>
            <w:r w:rsidRPr="007A2395">
              <w:rPr>
                <w:rFonts w:ascii="Avenir Book" w:eastAsia="Corbel" w:hAnsi="Avenir Book" w:cs="Corbel"/>
                <w:b w:val="0"/>
                <w:position w:val="1"/>
                <w:sz w:val="20"/>
                <w:szCs w:val="20"/>
              </w:rPr>
              <w:t>6</w:t>
            </w:r>
            <w:r w:rsidRPr="007A2395">
              <w:rPr>
                <w:rFonts w:ascii="Avenir Book" w:eastAsia="Corbel" w:hAnsi="Avenir Book" w:cs="Corbel"/>
                <w:b w:val="0"/>
                <w:spacing w:val="-1"/>
                <w:position w:val="1"/>
                <w:sz w:val="20"/>
                <w:szCs w:val="20"/>
              </w:rPr>
              <w:t>.</w:t>
            </w:r>
            <w:r w:rsidRPr="007A2395">
              <w:rPr>
                <w:rFonts w:ascii="Avenir Book" w:eastAsia="Corbel" w:hAnsi="Avenir Book" w:cs="Corbel"/>
                <w:b w:val="0"/>
                <w:position w:val="1"/>
                <w:sz w:val="20"/>
                <w:szCs w:val="20"/>
              </w:rPr>
              <w:t>1 La</w:t>
            </w:r>
            <w:r w:rsidRPr="007A2395">
              <w:rPr>
                <w:rFonts w:ascii="Avenir Book" w:eastAsia="Corbel" w:hAnsi="Avenir Book" w:cs="Corbel"/>
                <w:b w:val="0"/>
                <w:spacing w:val="-1"/>
                <w:position w:val="1"/>
                <w:sz w:val="20"/>
                <w:szCs w:val="20"/>
              </w:rPr>
              <w:t>b</w:t>
            </w:r>
            <w:r w:rsidRPr="007A2395">
              <w:rPr>
                <w:rFonts w:ascii="Avenir Book" w:eastAsia="Corbel" w:hAnsi="Avenir Book" w:cs="Corbel"/>
                <w:b w:val="0"/>
                <w:position w:val="1"/>
                <w:sz w:val="20"/>
                <w:szCs w:val="20"/>
              </w:rPr>
              <w:t xml:space="preserve">our </w:t>
            </w:r>
            <w:r w:rsidRPr="007A2395">
              <w:rPr>
                <w:rFonts w:ascii="Avenir Book" w:eastAsia="Corbel" w:hAnsi="Avenir Book" w:cs="Corbel"/>
                <w:b w:val="0"/>
                <w:spacing w:val="-1"/>
                <w:sz w:val="20"/>
                <w:szCs w:val="20"/>
              </w:rPr>
              <w:t>Ri</w:t>
            </w:r>
            <w:r w:rsidRPr="007A2395">
              <w:rPr>
                <w:rFonts w:ascii="Avenir Book" w:eastAsia="Corbel" w:hAnsi="Avenir Book" w:cs="Corbel"/>
                <w:b w:val="0"/>
                <w:sz w:val="20"/>
                <w:szCs w:val="20"/>
              </w:rPr>
              <w:t>ghts</w:t>
            </w:r>
          </w:p>
        </w:tc>
        <w:tc>
          <w:tcPr>
            <w:tcW w:w="1727" w:type="pct"/>
          </w:tcPr>
          <w:p w14:paraId="46C63563" w14:textId="77777777" w:rsidR="008670C9" w:rsidRPr="007A2395" w:rsidRDefault="008670C9" w:rsidP="007A2395">
            <w:pPr>
              <w:tabs>
                <w:tab w:val="left" w:pos="400"/>
                <w:tab w:val="left" w:pos="1620"/>
              </w:tabs>
              <w:spacing w:line="264" w:lineRule="exact"/>
              <w:ind w:left="-54" w:right="-20"/>
              <w:rPr>
                <w:rFonts w:ascii="Avenir Book" w:eastAsia="Corbel" w:hAnsi="Avenir Book" w:cs="Corbel"/>
                <w:sz w:val="20"/>
              </w:rPr>
            </w:pPr>
            <w:r w:rsidRPr="007A2395">
              <w:rPr>
                <w:rFonts w:ascii="Avenir Book" w:eastAsia="Corbel" w:hAnsi="Avenir Book" w:cs="Corbel"/>
                <w:spacing w:val="-1"/>
                <w:position w:val="1"/>
                <w:sz w:val="20"/>
              </w:rPr>
              <w:t>1</w:t>
            </w:r>
            <w:r w:rsidRPr="007A2395">
              <w:rPr>
                <w:rFonts w:ascii="Avenir Book" w:eastAsia="Corbel" w:hAnsi="Avenir Book" w:cs="Corbel"/>
                <w:position w:val="1"/>
                <w:sz w:val="20"/>
              </w:rPr>
              <w:t xml:space="preserve">. The </w:t>
            </w:r>
            <w:r w:rsidRPr="007A2395">
              <w:rPr>
                <w:rFonts w:ascii="Avenir Book" w:eastAsia="Corbel" w:hAnsi="Avenir Book" w:cs="Corbel"/>
                <w:spacing w:val="-1"/>
                <w:position w:val="1"/>
                <w:sz w:val="20"/>
              </w:rPr>
              <w:t>P</w:t>
            </w:r>
            <w:r w:rsidRPr="007A2395">
              <w:rPr>
                <w:rFonts w:ascii="Avenir Book" w:eastAsia="Corbel" w:hAnsi="Avenir Book" w:cs="Corbel"/>
                <w:position w:val="1"/>
                <w:sz w:val="20"/>
              </w:rPr>
              <w:t xml:space="preserve">roject </w:t>
            </w:r>
            <w:r w:rsidRPr="007A2395">
              <w:rPr>
                <w:rFonts w:ascii="Avenir Book" w:eastAsia="Corbel" w:hAnsi="Avenir Book" w:cs="Corbel"/>
                <w:sz w:val="20"/>
              </w:rPr>
              <w:t>D</w:t>
            </w:r>
            <w:r w:rsidRPr="007A2395">
              <w:rPr>
                <w:rFonts w:ascii="Avenir Book" w:eastAsia="Corbel" w:hAnsi="Avenir Book" w:cs="Corbel"/>
                <w:spacing w:val="-1"/>
                <w:sz w:val="20"/>
              </w:rPr>
              <w:t>e</w:t>
            </w:r>
            <w:r w:rsidRPr="007A2395">
              <w:rPr>
                <w:rFonts w:ascii="Avenir Book" w:eastAsia="Corbel" w:hAnsi="Avenir Book" w:cs="Corbel"/>
                <w:spacing w:val="1"/>
                <w:sz w:val="20"/>
              </w:rPr>
              <w:t>v</w:t>
            </w:r>
            <w:r w:rsidRPr="007A2395">
              <w:rPr>
                <w:rFonts w:ascii="Avenir Book" w:eastAsia="Corbel" w:hAnsi="Avenir Book" w:cs="Corbel"/>
                <w:sz w:val="20"/>
              </w:rPr>
              <w:t>elo</w:t>
            </w:r>
            <w:r w:rsidRPr="007A2395">
              <w:rPr>
                <w:rFonts w:ascii="Avenir Book" w:eastAsia="Corbel" w:hAnsi="Avenir Book" w:cs="Corbel"/>
                <w:spacing w:val="-2"/>
                <w:sz w:val="20"/>
              </w:rPr>
              <w:t>p</w:t>
            </w:r>
            <w:r w:rsidRPr="007A2395">
              <w:rPr>
                <w:rFonts w:ascii="Avenir Book" w:eastAsia="Corbel" w:hAnsi="Avenir Book" w:cs="Corbel"/>
                <w:sz w:val="20"/>
              </w:rPr>
              <w:t>er sha</w:t>
            </w:r>
            <w:r w:rsidRPr="007A2395">
              <w:rPr>
                <w:rFonts w:ascii="Avenir Book" w:eastAsia="Corbel" w:hAnsi="Avenir Book" w:cs="Corbel"/>
                <w:spacing w:val="-1"/>
                <w:sz w:val="20"/>
              </w:rPr>
              <w:t>l</w:t>
            </w:r>
            <w:r w:rsidRPr="007A2395">
              <w:rPr>
                <w:rFonts w:ascii="Avenir Book" w:eastAsia="Corbel" w:hAnsi="Avenir Book" w:cs="Corbel"/>
                <w:sz w:val="20"/>
              </w:rPr>
              <w:t>l e</w:t>
            </w:r>
            <w:r w:rsidRPr="007A2395">
              <w:rPr>
                <w:rFonts w:ascii="Avenir Book" w:eastAsia="Corbel" w:hAnsi="Avenir Book" w:cs="Corbel"/>
                <w:spacing w:val="2"/>
                <w:sz w:val="20"/>
              </w:rPr>
              <w:t>n</w:t>
            </w:r>
            <w:r w:rsidRPr="007A2395">
              <w:rPr>
                <w:rFonts w:ascii="Avenir Book" w:eastAsia="Corbel" w:hAnsi="Avenir Book" w:cs="Corbel"/>
                <w:spacing w:val="-3"/>
                <w:sz w:val="20"/>
              </w:rPr>
              <w:t>s</w:t>
            </w:r>
            <w:r w:rsidRPr="007A2395">
              <w:rPr>
                <w:rFonts w:ascii="Avenir Book" w:eastAsia="Corbel" w:hAnsi="Avenir Book" w:cs="Corbel"/>
                <w:spacing w:val="1"/>
                <w:sz w:val="20"/>
              </w:rPr>
              <w:t>u</w:t>
            </w:r>
            <w:r w:rsidRPr="007A2395">
              <w:rPr>
                <w:rFonts w:ascii="Avenir Book" w:eastAsia="Corbel" w:hAnsi="Avenir Book" w:cs="Corbel"/>
                <w:sz w:val="20"/>
              </w:rPr>
              <w:t>re</w:t>
            </w:r>
            <w:r w:rsidRPr="007A2395">
              <w:rPr>
                <w:rFonts w:ascii="Avenir Book" w:eastAsia="Corbel" w:hAnsi="Avenir Book" w:cs="Corbel"/>
                <w:spacing w:val="1"/>
                <w:sz w:val="20"/>
              </w:rPr>
              <w:t xml:space="preserve"> </w:t>
            </w:r>
            <w:r w:rsidRPr="007A2395">
              <w:rPr>
                <w:rFonts w:ascii="Avenir Book" w:eastAsia="Corbel" w:hAnsi="Avenir Book" w:cs="Corbel"/>
                <w:sz w:val="20"/>
              </w:rPr>
              <w:t>t</w:t>
            </w:r>
            <w:r w:rsidRPr="007A2395">
              <w:rPr>
                <w:rFonts w:ascii="Avenir Book" w:eastAsia="Corbel" w:hAnsi="Avenir Book" w:cs="Corbel"/>
                <w:spacing w:val="-2"/>
                <w:sz w:val="20"/>
              </w:rPr>
              <w:t>h</w:t>
            </w:r>
            <w:r w:rsidRPr="007A2395">
              <w:rPr>
                <w:rFonts w:ascii="Avenir Book" w:eastAsia="Corbel" w:hAnsi="Avenir Book" w:cs="Corbel"/>
                <w:sz w:val="20"/>
              </w:rPr>
              <w:t>at th</w:t>
            </w:r>
            <w:r w:rsidRPr="007A2395">
              <w:rPr>
                <w:rFonts w:ascii="Avenir Book" w:eastAsia="Corbel" w:hAnsi="Avenir Book" w:cs="Corbel"/>
                <w:spacing w:val="-2"/>
                <w:sz w:val="20"/>
              </w:rPr>
              <w:t>e</w:t>
            </w:r>
            <w:r w:rsidRPr="007A2395">
              <w:rPr>
                <w:rFonts w:ascii="Avenir Book" w:eastAsia="Corbel" w:hAnsi="Avenir Book" w:cs="Corbel"/>
                <w:sz w:val="20"/>
              </w:rPr>
              <w:t>re</w:t>
            </w:r>
            <w:r w:rsidRPr="007A2395">
              <w:rPr>
                <w:rFonts w:ascii="Avenir Book" w:eastAsia="Corbel" w:hAnsi="Avenir Book" w:cs="Corbel"/>
                <w:spacing w:val="1"/>
                <w:sz w:val="20"/>
              </w:rPr>
              <w:t xml:space="preserve"> </w:t>
            </w:r>
            <w:r w:rsidRPr="007A2395">
              <w:rPr>
                <w:rFonts w:ascii="Avenir Book" w:eastAsia="Corbel" w:hAnsi="Avenir Book" w:cs="Corbel"/>
                <w:spacing w:val="-1"/>
                <w:sz w:val="20"/>
              </w:rPr>
              <w:t>i</w:t>
            </w:r>
            <w:r w:rsidRPr="007A2395">
              <w:rPr>
                <w:rFonts w:ascii="Avenir Book" w:eastAsia="Corbel" w:hAnsi="Avenir Book" w:cs="Corbel"/>
                <w:sz w:val="20"/>
              </w:rPr>
              <w:t xml:space="preserve">s </w:t>
            </w:r>
            <w:r w:rsidRPr="007A2395">
              <w:rPr>
                <w:rFonts w:ascii="Avenir Book" w:eastAsia="Corbel" w:hAnsi="Avenir Book" w:cs="Corbel"/>
                <w:spacing w:val="1"/>
                <w:sz w:val="20"/>
              </w:rPr>
              <w:t>n</w:t>
            </w:r>
            <w:r w:rsidRPr="007A2395">
              <w:rPr>
                <w:rFonts w:ascii="Avenir Book" w:eastAsia="Corbel" w:hAnsi="Avenir Book" w:cs="Corbel"/>
                <w:sz w:val="20"/>
              </w:rPr>
              <w:t>o</w:t>
            </w:r>
            <w:r w:rsidRPr="007A2395">
              <w:rPr>
                <w:rFonts w:ascii="Avenir Book" w:eastAsia="Corbel" w:hAnsi="Avenir Book" w:cs="Corbel"/>
                <w:spacing w:val="-1"/>
                <w:sz w:val="20"/>
              </w:rPr>
              <w:t xml:space="preserve"> </w:t>
            </w:r>
            <w:r w:rsidRPr="007A2395">
              <w:rPr>
                <w:rFonts w:ascii="Avenir Book" w:eastAsia="Corbel" w:hAnsi="Avenir Book" w:cs="Corbel"/>
                <w:sz w:val="20"/>
              </w:rPr>
              <w:t>f</w:t>
            </w:r>
            <w:r w:rsidRPr="007A2395">
              <w:rPr>
                <w:rFonts w:ascii="Avenir Book" w:eastAsia="Corbel" w:hAnsi="Avenir Book" w:cs="Corbel"/>
                <w:spacing w:val="-1"/>
                <w:sz w:val="20"/>
              </w:rPr>
              <w:t>o</w:t>
            </w:r>
            <w:r w:rsidRPr="007A2395">
              <w:rPr>
                <w:rFonts w:ascii="Avenir Book" w:eastAsia="Corbel" w:hAnsi="Avenir Book" w:cs="Corbel"/>
                <w:sz w:val="20"/>
              </w:rPr>
              <w:t>rced</w:t>
            </w:r>
            <w:r w:rsidRPr="007A2395">
              <w:rPr>
                <w:rFonts w:ascii="Avenir Book" w:eastAsia="Corbel" w:hAnsi="Avenir Book" w:cs="Corbel"/>
                <w:spacing w:val="-1"/>
                <w:sz w:val="20"/>
              </w:rPr>
              <w:t xml:space="preserve"> l</w:t>
            </w:r>
            <w:r w:rsidRPr="007A2395">
              <w:rPr>
                <w:rFonts w:ascii="Avenir Book" w:eastAsia="Corbel" w:hAnsi="Avenir Book" w:cs="Corbel"/>
                <w:sz w:val="20"/>
              </w:rPr>
              <w:t>a</w:t>
            </w:r>
            <w:r w:rsidRPr="007A2395">
              <w:rPr>
                <w:rFonts w:ascii="Avenir Book" w:eastAsia="Corbel" w:hAnsi="Avenir Book" w:cs="Corbel"/>
                <w:spacing w:val="-1"/>
                <w:sz w:val="20"/>
              </w:rPr>
              <w:t>b</w:t>
            </w:r>
            <w:r w:rsidRPr="007A2395">
              <w:rPr>
                <w:rFonts w:ascii="Avenir Book" w:eastAsia="Corbel" w:hAnsi="Avenir Book" w:cs="Corbel"/>
                <w:sz w:val="20"/>
              </w:rPr>
              <w:t xml:space="preserve">our </w:t>
            </w:r>
            <w:r w:rsidRPr="007A2395">
              <w:rPr>
                <w:rFonts w:ascii="Avenir Book" w:eastAsia="Corbel" w:hAnsi="Avenir Book" w:cs="Corbel"/>
                <w:spacing w:val="-1"/>
                <w:sz w:val="20"/>
              </w:rPr>
              <w:t>a</w:t>
            </w:r>
            <w:r w:rsidRPr="007A2395">
              <w:rPr>
                <w:rFonts w:ascii="Avenir Book" w:eastAsia="Corbel" w:hAnsi="Avenir Book" w:cs="Corbel"/>
                <w:spacing w:val="1"/>
                <w:sz w:val="20"/>
              </w:rPr>
              <w:t>n</w:t>
            </w:r>
            <w:r w:rsidRPr="007A2395">
              <w:rPr>
                <w:rFonts w:ascii="Avenir Book" w:eastAsia="Corbel" w:hAnsi="Avenir Book" w:cs="Corbel"/>
                <w:sz w:val="20"/>
              </w:rPr>
              <w:t>d that</w:t>
            </w:r>
            <w:r w:rsidRPr="007A2395">
              <w:rPr>
                <w:rFonts w:ascii="Avenir Book" w:eastAsia="Corbel" w:hAnsi="Avenir Book" w:cs="Corbel"/>
                <w:spacing w:val="1"/>
                <w:sz w:val="20"/>
              </w:rPr>
              <w:t xml:space="preserve"> </w:t>
            </w:r>
            <w:r w:rsidRPr="007A2395">
              <w:rPr>
                <w:rFonts w:ascii="Avenir Book" w:eastAsia="Corbel" w:hAnsi="Avenir Book" w:cs="Corbel"/>
                <w:sz w:val="20"/>
              </w:rPr>
              <w:t>a</w:t>
            </w:r>
            <w:r w:rsidRPr="007A2395">
              <w:rPr>
                <w:rFonts w:ascii="Avenir Book" w:eastAsia="Corbel" w:hAnsi="Avenir Book" w:cs="Corbel"/>
                <w:spacing w:val="-1"/>
                <w:sz w:val="20"/>
              </w:rPr>
              <w:t>l</w:t>
            </w:r>
            <w:r w:rsidRPr="007A2395">
              <w:rPr>
                <w:rFonts w:ascii="Avenir Book" w:eastAsia="Corbel" w:hAnsi="Avenir Book" w:cs="Corbel"/>
                <w:sz w:val="20"/>
              </w:rPr>
              <w:t>l employ</w:t>
            </w:r>
            <w:r w:rsidRPr="007A2395">
              <w:rPr>
                <w:rFonts w:ascii="Avenir Book" w:eastAsia="Corbel" w:hAnsi="Avenir Book" w:cs="Corbel"/>
                <w:spacing w:val="-1"/>
                <w:sz w:val="20"/>
              </w:rPr>
              <w:t>m</w:t>
            </w:r>
            <w:r w:rsidRPr="007A2395">
              <w:rPr>
                <w:rFonts w:ascii="Avenir Book" w:eastAsia="Corbel" w:hAnsi="Avenir Book" w:cs="Corbel"/>
                <w:spacing w:val="-2"/>
                <w:sz w:val="20"/>
              </w:rPr>
              <w:t>e</w:t>
            </w:r>
            <w:r w:rsidRPr="007A2395">
              <w:rPr>
                <w:rFonts w:ascii="Avenir Book" w:eastAsia="Corbel" w:hAnsi="Avenir Book" w:cs="Corbel"/>
                <w:spacing w:val="1"/>
                <w:sz w:val="20"/>
              </w:rPr>
              <w:t>n</w:t>
            </w:r>
            <w:r w:rsidRPr="007A2395">
              <w:rPr>
                <w:rFonts w:ascii="Avenir Book" w:eastAsia="Corbel" w:hAnsi="Avenir Book" w:cs="Corbel"/>
                <w:sz w:val="20"/>
              </w:rPr>
              <w:t xml:space="preserve">t </w:t>
            </w:r>
            <w:r w:rsidRPr="007A2395">
              <w:rPr>
                <w:rFonts w:ascii="Avenir Book" w:eastAsia="Corbel" w:hAnsi="Avenir Book" w:cs="Corbel"/>
                <w:spacing w:val="-1"/>
                <w:sz w:val="20"/>
              </w:rPr>
              <w:t>i</w:t>
            </w:r>
            <w:r w:rsidRPr="007A2395">
              <w:rPr>
                <w:rFonts w:ascii="Avenir Book" w:eastAsia="Corbel" w:hAnsi="Avenir Book" w:cs="Corbel"/>
                <w:sz w:val="20"/>
              </w:rPr>
              <w:t>s</w:t>
            </w:r>
            <w:r w:rsidRPr="007A2395">
              <w:rPr>
                <w:rFonts w:ascii="Avenir Book" w:eastAsia="Corbel" w:hAnsi="Avenir Book" w:cs="Corbel"/>
                <w:spacing w:val="-4"/>
                <w:sz w:val="20"/>
              </w:rPr>
              <w:t xml:space="preserve"> </w:t>
            </w:r>
            <w:r w:rsidRPr="007A2395">
              <w:rPr>
                <w:rFonts w:ascii="Avenir Book" w:eastAsia="Corbel" w:hAnsi="Avenir Book" w:cs="Corbel"/>
                <w:spacing w:val="-1"/>
                <w:sz w:val="20"/>
              </w:rPr>
              <w:t>i</w:t>
            </w:r>
            <w:r w:rsidRPr="007A2395">
              <w:rPr>
                <w:rFonts w:ascii="Avenir Book" w:eastAsia="Corbel" w:hAnsi="Avenir Book" w:cs="Corbel"/>
                <w:sz w:val="20"/>
              </w:rPr>
              <w:t>n</w:t>
            </w:r>
            <w:r w:rsidRPr="007A2395">
              <w:rPr>
                <w:rFonts w:ascii="Avenir Book" w:eastAsia="Corbel" w:hAnsi="Avenir Book" w:cs="Corbel"/>
                <w:spacing w:val="-2"/>
                <w:sz w:val="20"/>
              </w:rPr>
              <w:t xml:space="preserve"> </w:t>
            </w:r>
            <w:r w:rsidRPr="007A2395">
              <w:rPr>
                <w:rFonts w:ascii="Avenir Book" w:eastAsia="Corbel" w:hAnsi="Avenir Book" w:cs="Corbel"/>
                <w:spacing w:val="-1"/>
                <w:sz w:val="20"/>
              </w:rPr>
              <w:t>c</w:t>
            </w:r>
            <w:r w:rsidRPr="007A2395">
              <w:rPr>
                <w:rFonts w:ascii="Avenir Book" w:eastAsia="Corbel" w:hAnsi="Avenir Book" w:cs="Corbel"/>
                <w:sz w:val="20"/>
              </w:rPr>
              <w:t>o</w:t>
            </w:r>
            <w:r w:rsidRPr="007A2395">
              <w:rPr>
                <w:rFonts w:ascii="Avenir Book" w:eastAsia="Corbel" w:hAnsi="Avenir Book" w:cs="Corbel"/>
                <w:spacing w:val="-1"/>
                <w:sz w:val="20"/>
              </w:rPr>
              <w:t>m</w:t>
            </w:r>
            <w:r w:rsidRPr="007A2395">
              <w:rPr>
                <w:rFonts w:ascii="Avenir Book" w:eastAsia="Corbel" w:hAnsi="Avenir Book" w:cs="Corbel"/>
                <w:sz w:val="20"/>
              </w:rPr>
              <w:t>pl</w:t>
            </w:r>
            <w:r w:rsidRPr="007A2395">
              <w:rPr>
                <w:rFonts w:ascii="Avenir Book" w:eastAsia="Corbel" w:hAnsi="Avenir Book" w:cs="Corbel"/>
                <w:spacing w:val="-1"/>
                <w:sz w:val="20"/>
              </w:rPr>
              <w:t>i</w:t>
            </w:r>
            <w:r w:rsidRPr="007A2395">
              <w:rPr>
                <w:rFonts w:ascii="Avenir Book" w:eastAsia="Corbel" w:hAnsi="Avenir Book" w:cs="Corbel"/>
                <w:sz w:val="20"/>
              </w:rPr>
              <w:t>a</w:t>
            </w:r>
            <w:r w:rsidRPr="007A2395">
              <w:rPr>
                <w:rFonts w:ascii="Avenir Book" w:eastAsia="Corbel" w:hAnsi="Avenir Book" w:cs="Corbel"/>
                <w:spacing w:val="1"/>
                <w:sz w:val="20"/>
              </w:rPr>
              <w:t>n</w:t>
            </w:r>
            <w:r w:rsidRPr="007A2395">
              <w:rPr>
                <w:rFonts w:ascii="Avenir Book" w:eastAsia="Corbel" w:hAnsi="Avenir Book" w:cs="Corbel"/>
                <w:spacing w:val="-1"/>
                <w:sz w:val="20"/>
              </w:rPr>
              <w:t>c</w:t>
            </w:r>
            <w:r w:rsidRPr="007A2395">
              <w:rPr>
                <w:rFonts w:ascii="Avenir Book" w:eastAsia="Corbel" w:hAnsi="Avenir Book" w:cs="Corbel"/>
                <w:sz w:val="20"/>
              </w:rPr>
              <w:t>e</w:t>
            </w:r>
            <w:r w:rsidRPr="007A2395">
              <w:rPr>
                <w:rFonts w:ascii="Avenir Book" w:eastAsia="Corbel" w:hAnsi="Avenir Book" w:cs="Corbel"/>
                <w:spacing w:val="-5"/>
                <w:sz w:val="20"/>
              </w:rPr>
              <w:t xml:space="preserve"> </w:t>
            </w:r>
            <w:r w:rsidRPr="007A2395">
              <w:rPr>
                <w:rFonts w:ascii="Avenir Book" w:eastAsia="Corbel" w:hAnsi="Avenir Book" w:cs="Corbel"/>
                <w:spacing w:val="1"/>
                <w:sz w:val="20"/>
              </w:rPr>
              <w:t>w</w:t>
            </w:r>
            <w:r w:rsidRPr="007A2395">
              <w:rPr>
                <w:rFonts w:ascii="Avenir Book" w:eastAsia="Corbel" w:hAnsi="Avenir Book" w:cs="Corbel"/>
                <w:spacing w:val="-1"/>
                <w:sz w:val="20"/>
              </w:rPr>
              <w:t>i</w:t>
            </w:r>
            <w:r w:rsidRPr="007A2395">
              <w:rPr>
                <w:rFonts w:ascii="Avenir Book" w:eastAsia="Corbel" w:hAnsi="Avenir Book" w:cs="Corbel"/>
                <w:sz w:val="20"/>
              </w:rPr>
              <w:t xml:space="preserve">th </w:t>
            </w:r>
            <w:r w:rsidRPr="007A2395">
              <w:rPr>
                <w:rFonts w:ascii="Avenir Book" w:eastAsia="Corbel" w:hAnsi="Avenir Book" w:cs="Corbel"/>
                <w:spacing w:val="1"/>
                <w:sz w:val="20"/>
              </w:rPr>
              <w:t>n</w:t>
            </w:r>
            <w:r w:rsidRPr="007A2395">
              <w:rPr>
                <w:rFonts w:ascii="Avenir Book" w:eastAsia="Corbel" w:hAnsi="Avenir Book" w:cs="Corbel"/>
                <w:sz w:val="20"/>
              </w:rPr>
              <w:t>at</w:t>
            </w:r>
            <w:r w:rsidRPr="007A2395">
              <w:rPr>
                <w:rFonts w:ascii="Avenir Book" w:eastAsia="Corbel" w:hAnsi="Avenir Book" w:cs="Corbel"/>
                <w:spacing w:val="-1"/>
                <w:sz w:val="20"/>
              </w:rPr>
              <w:t>i</w:t>
            </w:r>
            <w:r w:rsidRPr="007A2395">
              <w:rPr>
                <w:rFonts w:ascii="Avenir Book" w:eastAsia="Corbel" w:hAnsi="Avenir Book" w:cs="Corbel"/>
                <w:sz w:val="20"/>
              </w:rPr>
              <w:t>o</w:t>
            </w:r>
            <w:r w:rsidRPr="007A2395">
              <w:rPr>
                <w:rFonts w:ascii="Avenir Book" w:eastAsia="Corbel" w:hAnsi="Avenir Book" w:cs="Corbel"/>
                <w:spacing w:val="-1"/>
                <w:sz w:val="20"/>
              </w:rPr>
              <w:t>n</w:t>
            </w:r>
            <w:r w:rsidRPr="007A2395">
              <w:rPr>
                <w:rFonts w:ascii="Avenir Book" w:eastAsia="Corbel" w:hAnsi="Avenir Book" w:cs="Corbel"/>
                <w:sz w:val="20"/>
              </w:rPr>
              <w:t xml:space="preserve">al </w:t>
            </w:r>
            <w:r w:rsidRPr="007A2395">
              <w:rPr>
                <w:rFonts w:ascii="Avenir Book" w:eastAsia="Corbel" w:hAnsi="Avenir Book" w:cs="Corbel"/>
                <w:spacing w:val="-1"/>
                <w:sz w:val="20"/>
              </w:rPr>
              <w:t>l</w:t>
            </w:r>
            <w:r w:rsidRPr="007A2395">
              <w:rPr>
                <w:rFonts w:ascii="Avenir Book" w:eastAsia="Corbel" w:hAnsi="Avenir Book" w:cs="Corbel"/>
                <w:sz w:val="20"/>
              </w:rPr>
              <w:t>a</w:t>
            </w:r>
            <w:r w:rsidRPr="007A2395">
              <w:rPr>
                <w:rFonts w:ascii="Avenir Book" w:eastAsia="Corbel" w:hAnsi="Avenir Book" w:cs="Corbel"/>
                <w:spacing w:val="-1"/>
                <w:sz w:val="20"/>
              </w:rPr>
              <w:t>b</w:t>
            </w:r>
            <w:r w:rsidRPr="007A2395">
              <w:rPr>
                <w:rFonts w:ascii="Avenir Book" w:eastAsia="Corbel" w:hAnsi="Avenir Book" w:cs="Corbel"/>
                <w:sz w:val="20"/>
              </w:rPr>
              <w:t>our</w:t>
            </w:r>
            <w:r w:rsidRPr="007A2395">
              <w:rPr>
                <w:rFonts w:ascii="Avenir Book" w:eastAsia="Corbel" w:hAnsi="Avenir Book" w:cs="Corbel"/>
                <w:spacing w:val="1"/>
                <w:sz w:val="20"/>
              </w:rPr>
              <w:t xml:space="preserve"> </w:t>
            </w:r>
            <w:r w:rsidRPr="007A2395">
              <w:rPr>
                <w:rFonts w:ascii="Avenir Book" w:eastAsia="Corbel" w:hAnsi="Avenir Book" w:cs="Corbel"/>
                <w:sz w:val="20"/>
              </w:rPr>
              <w:t>a</w:t>
            </w:r>
            <w:r w:rsidRPr="007A2395">
              <w:rPr>
                <w:rFonts w:ascii="Avenir Book" w:eastAsia="Corbel" w:hAnsi="Avenir Book" w:cs="Corbel"/>
                <w:spacing w:val="1"/>
                <w:sz w:val="20"/>
              </w:rPr>
              <w:t>n</w:t>
            </w:r>
            <w:r w:rsidRPr="007A2395">
              <w:rPr>
                <w:rFonts w:ascii="Avenir Book" w:eastAsia="Corbel" w:hAnsi="Avenir Book" w:cs="Corbel"/>
                <w:sz w:val="20"/>
              </w:rPr>
              <w:t>d o</w:t>
            </w:r>
            <w:r w:rsidRPr="007A2395">
              <w:rPr>
                <w:rFonts w:ascii="Avenir Book" w:eastAsia="Corbel" w:hAnsi="Avenir Book" w:cs="Corbel"/>
                <w:spacing w:val="-1"/>
                <w:sz w:val="20"/>
              </w:rPr>
              <w:t>cc</w:t>
            </w:r>
            <w:r w:rsidRPr="007A2395">
              <w:rPr>
                <w:rFonts w:ascii="Avenir Book" w:eastAsia="Corbel" w:hAnsi="Avenir Book" w:cs="Corbel"/>
                <w:spacing w:val="1"/>
                <w:sz w:val="20"/>
              </w:rPr>
              <w:t>u</w:t>
            </w:r>
            <w:r w:rsidRPr="007A2395">
              <w:rPr>
                <w:rFonts w:ascii="Avenir Book" w:eastAsia="Corbel" w:hAnsi="Avenir Book" w:cs="Corbel"/>
                <w:sz w:val="20"/>
              </w:rPr>
              <w:t>patio</w:t>
            </w:r>
            <w:r w:rsidRPr="007A2395">
              <w:rPr>
                <w:rFonts w:ascii="Avenir Book" w:eastAsia="Corbel" w:hAnsi="Avenir Book" w:cs="Corbel"/>
                <w:spacing w:val="-2"/>
                <w:sz w:val="20"/>
              </w:rPr>
              <w:t>n</w:t>
            </w:r>
            <w:r w:rsidRPr="007A2395">
              <w:rPr>
                <w:rFonts w:ascii="Avenir Book" w:eastAsia="Corbel" w:hAnsi="Avenir Book" w:cs="Corbel"/>
                <w:sz w:val="20"/>
              </w:rPr>
              <w:t>al health a</w:t>
            </w:r>
            <w:r w:rsidRPr="007A2395">
              <w:rPr>
                <w:rFonts w:ascii="Avenir Book" w:eastAsia="Corbel" w:hAnsi="Avenir Book" w:cs="Corbel"/>
                <w:spacing w:val="1"/>
                <w:sz w:val="20"/>
              </w:rPr>
              <w:t>n</w:t>
            </w:r>
            <w:r w:rsidRPr="007A2395">
              <w:rPr>
                <w:rFonts w:ascii="Avenir Book" w:eastAsia="Corbel" w:hAnsi="Avenir Book" w:cs="Corbel"/>
                <w:sz w:val="20"/>
              </w:rPr>
              <w:t>d</w:t>
            </w:r>
            <w:r w:rsidRPr="007A2395">
              <w:rPr>
                <w:rFonts w:ascii="Avenir Book" w:eastAsia="Corbel" w:hAnsi="Avenir Book" w:cs="Corbel"/>
                <w:spacing w:val="-9"/>
                <w:sz w:val="20"/>
              </w:rPr>
              <w:t xml:space="preserve"> </w:t>
            </w:r>
            <w:r w:rsidRPr="007A2395">
              <w:rPr>
                <w:rFonts w:ascii="Avenir Book" w:eastAsia="Corbel" w:hAnsi="Avenir Book" w:cs="Corbel"/>
                <w:sz w:val="20"/>
              </w:rPr>
              <w:t>sa</w:t>
            </w:r>
            <w:r w:rsidRPr="007A2395">
              <w:rPr>
                <w:rFonts w:ascii="Avenir Book" w:eastAsia="Corbel" w:hAnsi="Avenir Book" w:cs="Corbel"/>
                <w:spacing w:val="-1"/>
                <w:sz w:val="20"/>
              </w:rPr>
              <w:t>f</w:t>
            </w:r>
            <w:r w:rsidRPr="007A2395">
              <w:rPr>
                <w:rFonts w:ascii="Avenir Book" w:eastAsia="Corbel" w:hAnsi="Avenir Book" w:cs="Corbel"/>
                <w:sz w:val="20"/>
              </w:rPr>
              <w:t>ety</w:t>
            </w:r>
            <w:r w:rsidRPr="007A2395">
              <w:rPr>
                <w:rFonts w:ascii="Avenir Book" w:eastAsia="Corbel" w:hAnsi="Avenir Book" w:cs="Corbel"/>
                <w:spacing w:val="-8"/>
                <w:sz w:val="20"/>
              </w:rPr>
              <w:t xml:space="preserve"> </w:t>
            </w:r>
            <w:r w:rsidRPr="007A2395">
              <w:rPr>
                <w:rFonts w:ascii="Avenir Book" w:eastAsia="Corbel" w:hAnsi="Avenir Book" w:cs="Corbel"/>
                <w:spacing w:val="-1"/>
                <w:sz w:val="20"/>
              </w:rPr>
              <w:t>l</w:t>
            </w:r>
            <w:r w:rsidRPr="007A2395">
              <w:rPr>
                <w:rFonts w:ascii="Avenir Book" w:eastAsia="Corbel" w:hAnsi="Avenir Book" w:cs="Corbel"/>
                <w:sz w:val="20"/>
              </w:rPr>
              <w:t>a</w:t>
            </w:r>
            <w:r w:rsidRPr="007A2395">
              <w:rPr>
                <w:rFonts w:ascii="Avenir Book" w:eastAsia="Corbel" w:hAnsi="Avenir Book" w:cs="Corbel"/>
                <w:spacing w:val="1"/>
                <w:sz w:val="20"/>
              </w:rPr>
              <w:t>w</w:t>
            </w:r>
            <w:r w:rsidRPr="007A2395">
              <w:rPr>
                <w:rFonts w:ascii="Avenir Book" w:eastAsia="Corbel" w:hAnsi="Avenir Book" w:cs="Corbel"/>
                <w:sz w:val="20"/>
              </w:rPr>
              <w:t>s,</w:t>
            </w:r>
            <w:r w:rsidRPr="007A2395">
              <w:rPr>
                <w:rFonts w:ascii="Avenir Book" w:eastAsia="Corbel" w:hAnsi="Avenir Book" w:cs="Corbel"/>
                <w:spacing w:val="-9"/>
                <w:sz w:val="20"/>
              </w:rPr>
              <w:t xml:space="preserve"> </w:t>
            </w:r>
            <w:r w:rsidRPr="007A2395">
              <w:rPr>
                <w:rFonts w:ascii="Avenir Book" w:eastAsia="Corbel" w:hAnsi="Avenir Book" w:cs="Corbel"/>
                <w:spacing w:val="1"/>
                <w:sz w:val="20"/>
              </w:rPr>
              <w:t>w</w:t>
            </w:r>
            <w:r w:rsidRPr="007A2395">
              <w:rPr>
                <w:rFonts w:ascii="Avenir Book" w:eastAsia="Corbel" w:hAnsi="Avenir Book" w:cs="Corbel"/>
                <w:spacing w:val="-1"/>
                <w:sz w:val="20"/>
              </w:rPr>
              <w:t>i</w:t>
            </w:r>
            <w:r w:rsidRPr="007A2395">
              <w:rPr>
                <w:rFonts w:ascii="Avenir Book" w:eastAsia="Corbel" w:hAnsi="Avenir Book" w:cs="Corbel"/>
                <w:sz w:val="20"/>
              </w:rPr>
              <w:t>th o</w:t>
            </w:r>
            <w:r w:rsidRPr="007A2395">
              <w:rPr>
                <w:rFonts w:ascii="Avenir Book" w:eastAsia="Corbel" w:hAnsi="Avenir Book" w:cs="Corbel"/>
                <w:spacing w:val="-1"/>
                <w:sz w:val="20"/>
              </w:rPr>
              <w:t>bli</w:t>
            </w:r>
            <w:r w:rsidRPr="007A2395">
              <w:rPr>
                <w:rFonts w:ascii="Avenir Book" w:eastAsia="Corbel" w:hAnsi="Avenir Book" w:cs="Corbel"/>
                <w:sz w:val="20"/>
              </w:rPr>
              <w:t xml:space="preserve">gations </w:t>
            </w:r>
            <w:r w:rsidRPr="007A2395">
              <w:rPr>
                <w:rFonts w:ascii="Avenir Book" w:eastAsia="Corbel" w:hAnsi="Avenir Book" w:cs="Corbel"/>
                <w:spacing w:val="1"/>
                <w:sz w:val="20"/>
              </w:rPr>
              <w:t>un</w:t>
            </w:r>
            <w:r w:rsidRPr="007A2395">
              <w:rPr>
                <w:rFonts w:ascii="Avenir Book" w:eastAsia="Corbel" w:hAnsi="Avenir Book" w:cs="Corbel"/>
                <w:spacing w:val="-1"/>
                <w:sz w:val="20"/>
              </w:rPr>
              <w:t>d</w:t>
            </w:r>
            <w:r w:rsidRPr="007A2395">
              <w:rPr>
                <w:rFonts w:ascii="Avenir Book" w:eastAsia="Corbel" w:hAnsi="Avenir Book" w:cs="Corbel"/>
                <w:spacing w:val="-2"/>
                <w:sz w:val="20"/>
              </w:rPr>
              <w:t>e</w:t>
            </w:r>
            <w:r w:rsidRPr="007A2395">
              <w:rPr>
                <w:rFonts w:ascii="Avenir Book" w:eastAsia="Corbel" w:hAnsi="Avenir Book" w:cs="Corbel"/>
                <w:sz w:val="20"/>
              </w:rPr>
              <w:t xml:space="preserve">r </w:t>
            </w:r>
            <w:r w:rsidRPr="007A2395">
              <w:rPr>
                <w:rFonts w:ascii="Avenir Book" w:eastAsia="Corbel" w:hAnsi="Avenir Book" w:cs="Corbel"/>
                <w:spacing w:val="-1"/>
                <w:sz w:val="20"/>
              </w:rPr>
              <w:t>i</w:t>
            </w:r>
            <w:r w:rsidRPr="007A2395">
              <w:rPr>
                <w:rFonts w:ascii="Avenir Book" w:eastAsia="Corbel" w:hAnsi="Avenir Book" w:cs="Corbel"/>
                <w:spacing w:val="1"/>
                <w:sz w:val="20"/>
              </w:rPr>
              <w:t>n</w:t>
            </w:r>
            <w:r w:rsidRPr="007A2395">
              <w:rPr>
                <w:rFonts w:ascii="Avenir Book" w:eastAsia="Corbel" w:hAnsi="Avenir Book" w:cs="Corbel"/>
                <w:sz w:val="20"/>
              </w:rPr>
              <w:t>te</w:t>
            </w:r>
            <w:r w:rsidRPr="007A2395">
              <w:rPr>
                <w:rFonts w:ascii="Avenir Book" w:eastAsia="Corbel" w:hAnsi="Avenir Book" w:cs="Corbel"/>
                <w:spacing w:val="-1"/>
                <w:sz w:val="20"/>
              </w:rPr>
              <w:t>r</w:t>
            </w:r>
            <w:r w:rsidRPr="007A2395">
              <w:rPr>
                <w:rFonts w:ascii="Avenir Book" w:eastAsia="Corbel" w:hAnsi="Avenir Book" w:cs="Corbel"/>
                <w:spacing w:val="1"/>
                <w:sz w:val="20"/>
              </w:rPr>
              <w:t>n</w:t>
            </w:r>
            <w:r w:rsidRPr="007A2395">
              <w:rPr>
                <w:rFonts w:ascii="Avenir Book" w:eastAsia="Corbel" w:hAnsi="Avenir Book" w:cs="Corbel"/>
                <w:sz w:val="20"/>
              </w:rPr>
              <w:t>at</w:t>
            </w:r>
            <w:r w:rsidRPr="007A2395">
              <w:rPr>
                <w:rFonts w:ascii="Avenir Book" w:eastAsia="Corbel" w:hAnsi="Avenir Book" w:cs="Corbel"/>
                <w:spacing w:val="-1"/>
                <w:sz w:val="20"/>
              </w:rPr>
              <w:t>i</w:t>
            </w:r>
            <w:r w:rsidRPr="007A2395">
              <w:rPr>
                <w:rFonts w:ascii="Avenir Book" w:eastAsia="Corbel" w:hAnsi="Avenir Book" w:cs="Corbel"/>
                <w:spacing w:val="-2"/>
                <w:sz w:val="20"/>
              </w:rPr>
              <w:t>o</w:t>
            </w:r>
            <w:r w:rsidRPr="007A2395">
              <w:rPr>
                <w:rFonts w:ascii="Avenir Book" w:eastAsia="Corbel" w:hAnsi="Avenir Book" w:cs="Corbel"/>
                <w:spacing w:val="1"/>
                <w:sz w:val="20"/>
              </w:rPr>
              <w:t>n</w:t>
            </w:r>
            <w:r w:rsidRPr="007A2395">
              <w:rPr>
                <w:rFonts w:ascii="Avenir Book" w:eastAsia="Corbel" w:hAnsi="Avenir Book" w:cs="Corbel"/>
                <w:sz w:val="20"/>
              </w:rPr>
              <w:t xml:space="preserve">al </w:t>
            </w:r>
            <w:r w:rsidRPr="007A2395">
              <w:rPr>
                <w:rFonts w:ascii="Avenir Book" w:eastAsia="Corbel" w:hAnsi="Avenir Book" w:cs="Corbel"/>
                <w:spacing w:val="-1"/>
                <w:sz w:val="20"/>
              </w:rPr>
              <w:t>l</w:t>
            </w:r>
            <w:r w:rsidRPr="007A2395">
              <w:rPr>
                <w:rFonts w:ascii="Avenir Book" w:eastAsia="Corbel" w:hAnsi="Avenir Book" w:cs="Corbel"/>
                <w:sz w:val="20"/>
              </w:rPr>
              <w:t>a</w:t>
            </w:r>
            <w:r w:rsidRPr="007A2395">
              <w:rPr>
                <w:rFonts w:ascii="Avenir Book" w:eastAsia="Corbel" w:hAnsi="Avenir Book" w:cs="Corbel"/>
                <w:spacing w:val="1"/>
                <w:sz w:val="20"/>
              </w:rPr>
              <w:t>w</w:t>
            </w:r>
            <w:r w:rsidRPr="007A2395">
              <w:rPr>
                <w:rFonts w:ascii="Avenir Book" w:eastAsia="Corbel" w:hAnsi="Avenir Book" w:cs="Corbel"/>
                <w:sz w:val="20"/>
              </w:rPr>
              <w:t>, a</w:t>
            </w:r>
            <w:r w:rsidRPr="007A2395">
              <w:rPr>
                <w:rFonts w:ascii="Avenir Book" w:eastAsia="Corbel" w:hAnsi="Avenir Book" w:cs="Corbel"/>
                <w:spacing w:val="1"/>
                <w:sz w:val="20"/>
              </w:rPr>
              <w:t>n</w:t>
            </w:r>
            <w:r w:rsidRPr="007A2395">
              <w:rPr>
                <w:rFonts w:ascii="Avenir Book" w:eastAsia="Corbel" w:hAnsi="Avenir Book" w:cs="Corbel"/>
                <w:sz w:val="20"/>
              </w:rPr>
              <w:t>d</w:t>
            </w:r>
            <w:r w:rsidRPr="007A2395">
              <w:rPr>
                <w:rFonts w:ascii="Avenir Book" w:eastAsia="Corbel" w:hAnsi="Avenir Book" w:cs="Corbel"/>
                <w:spacing w:val="-11"/>
                <w:sz w:val="20"/>
              </w:rPr>
              <w:t xml:space="preserve"> </w:t>
            </w:r>
            <w:r w:rsidRPr="007A2395">
              <w:rPr>
                <w:rFonts w:ascii="Avenir Book" w:eastAsia="Corbel" w:hAnsi="Avenir Book" w:cs="Corbel"/>
                <w:spacing w:val="-1"/>
                <w:sz w:val="20"/>
              </w:rPr>
              <w:t>c</w:t>
            </w:r>
            <w:r w:rsidRPr="007A2395">
              <w:rPr>
                <w:rFonts w:ascii="Avenir Book" w:eastAsia="Corbel" w:hAnsi="Avenir Book" w:cs="Corbel"/>
                <w:sz w:val="20"/>
              </w:rPr>
              <w:t>o</w:t>
            </w:r>
            <w:r w:rsidRPr="007A2395">
              <w:rPr>
                <w:rFonts w:ascii="Avenir Book" w:eastAsia="Corbel" w:hAnsi="Avenir Book" w:cs="Corbel"/>
                <w:spacing w:val="1"/>
                <w:sz w:val="20"/>
              </w:rPr>
              <w:t>n</w:t>
            </w:r>
            <w:r w:rsidRPr="007A2395">
              <w:rPr>
                <w:rFonts w:ascii="Avenir Book" w:eastAsia="Corbel" w:hAnsi="Avenir Book" w:cs="Corbel"/>
                <w:sz w:val="20"/>
              </w:rPr>
              <w:t>s</w:t>
            </w:r>
            <w:r w:rsidRPr="007A2395">
              <w:rPr>
                <w:rFonts w:ascii="Avenir Book" w:eastAsia="Corbel" w:hAnsi="Avenir Book" w:cs="Corbel"/>
                <w:spacing w:val="-1"/>
                <w:sz w:val="20"/>
              </w:rPr>
              <w:t>i</w:t>
            </w:r>
            <w:r w:rsidRPr="007A2395">
              <w:rPr>
                <w:rFonts w:ascii="Avenir Book" w:eastAsia="Corbel" w:hAnsi="Avenir Book" w:cs="Corbel"/>
                <w:sz w:val="20"/>
              </w:rPr>
              <w:t>st</w:t>
            </w:r>
            <w:r w:rsidRPr="007A2395">
              <w:rPr>
                <w:rFonts w:ascii="Avenir Book" w:eastAsia="Corbel" w:hAnsi="Avenir Book" w:cs="Corbel"/>
                <w:spacing w:val="-2"/>
                <w:sz w:val="20"/>
              </w:rPr>
              <w:t>e</w:t>
            </w:r>
            <w:r w:rsidRPr="007A2395">
              <w:rPr>
                <w:rFonts w:ascii="Avenir Book" w:eastAsia="Corbel" w:hAnsi="Avenir Book" w:cs="Corbel"/>
                <w:spacing w:val="1"/>
                <w:sz w:val="20"/>
              </w:rPr>
              <w:t>n</w:t>
            </w:r>
            <w:r w:rsidRPr="007A2395">
              <w:rPr>
                <w:rFonts w:ascii="Avenir Book" w:eastAsia="Corbel" w:hAnsi="Avenir Book" w:cs="Corbel"/>
                <w:spacing w:val="-1"/>
                <w:sz w:val="20"/>
              </w:rPr>
              <w:t>c</w:t>
            </w:r>
            <w:r w:rsidRPr="007A2395">
              <w:rPr>
                <w:rFonts w:ascii="Avenir Book" w:eastAsia="Corbel" w:hAnsi="Avenir Book" w:cs="Corbel"/>
                <w:sz w:val="20"/>
              </w:rPr>
              <w:t>y</w:t>
            </w:r>
            <w:r w:rsidRPr="007A2395">
              <w:rPr>
                <w:rFonts w:ascii="Avenir Book" w:eastAsia="Corbel" w:hAnsi="Avenir Book" w:cs="Corbel"/>
                <w:spacing w:val="-11"/>
                <w:sz w:val="20"/>
              </w:rPr>
              <w:t xml:space="preserve"> </w:t>
            </w:r>
            <w:r w:rsidRPr="007A2395">
              <w:rPr>
                <w:rFonts w:ascii="Avenir Book" w:eastAsia="Corbel" w:hAnsi="Avenir Book" w:cs="Corbel"/>
                <w:spacing w:val="1"/>
                <w:sz w:val="20"/>
              </w:rPr>
              <w:t>w</w:t>
            </w:r>
            <w:r w:rsidRPr="007A2395">
              <w:rPr>
                <w:rFonts w:ascii="Avenir Book" w:eastAsia="Corbel" w:hAnsi="Avenir Book" w:cs="Corbel"/>
                <w:spacing w:val="-1"/>
                <w:sz w:val="20"/>
              </w:rPr>
              <w:t>i</w:t>
            </w:r>
            <w:r w:rsidRPr="007A2395">
              <w:rPr>
                <w:rFonts w:ascii="Avenir Book" w:eastAsia="Corbel" w:hAnsi="Avenir Book" w:cs="Corbel"/>
                <w:sz w:val="20"/>
              </w:rPr>
              <w:t>th the</w:t>
            </w:r>
            <w:r w:rsidRPr="007A2395">
              <w:rPr>
                <w:rFonts w:ascii="Avenir Book" w:eastAsia="Corbel" w:hAnsi="Avenir Book" w:cs="Corbel"/>
                <w:spacing w:val="1"/>
                <w:sz w:val="20"/>
              </w:rPr>
              <w:t xml:space="preserve"> </w:t>
            </w:r>
            <w:r w:rsidRPr="007A2395">
              <w:rPr>
                <w:rFonts w:ascii="Avenir Book" w:eastAsia="Corbel" w:hAnsi="Avenir Book" w:cs="Corbel"/>
                <w:spacing w:val="-2"/>
                <w:sz w:val="20"/>
              </w:rPr>
              <w:t>p</w:t>
            </w:r>
            <w:r w:rsidRPr="007A2395">
              <w:rPr>
                <w:rFonts w:ascii="Avenir Book" w:eastAsia="Corbel" w:hAnsi="Avenir Book" w:cs="Corbel"/>
                <w:sz w:val="20"/>
              </w:rPr>
              <w:t>ri</w:t>
            </w:r>
            <w:r w:rsidRPr="007A2395">
              <w:rPr>
                <w:rFonts w:ascii="Avenir Book" w:eastAsia="Corbel" w:hAnsi="Avenir Book" w:cs="Corbel"/>
                <w:spacing w:val="1"/>
                <w:sz w:val="20"/>
              </w:rPr>
              <w:t>n</w:t>
            </w:r>
            <w:r w:rsidRPr="007A2395">
              <w:rPr>
                <w:rFonts w:ascii="Avenir Book" w:eastAsia="Corbel" w:hAnsi="Avenir Book" w:cs="Corbel"/>
                <w:spacing w:val="-1"/>
                <w:sz w:val="20"/>
              </w:rPr>
              <w:t>ci</w:t>
            </w:r>
            <w:r w:rsidRPr="007A2395">
              <w:rPr>
                <w:rFonts w:ascii="Avenir Book" w:eastAsia="Corbel" w:hAnsi="Avenir Book" w:cs="Corbel"/>
                <w:sz w:val="20"/>
              </w:rPr>
              <w:t xml:space="preserve">ples </w:t>
            </w:r>
            <w:r w:rsidRPr="007A2395">
              <w:rPr>
                <w:rFonts w:ascii="Avenir Book" w:eastAsia="Corbel" w:hAnsi="Avenir Book" w:cs="Corbel"/>
                <w:spacing w:val="-3"/>
                <w:sz w:val="20"/>
              </w:rPr>
              <w:t>a</w:t>
            </w:r>
            <w:r w:rsidRPr="007A2395">
              <w:rPr>
                <w:rFonts w:ascii="Avenir Book" w:eastAsia="Corbel" w:hAnsi="Avenir Book" w:cs="Corbel"/>
                <w:spacing w:val="1"/>
                <w:sz w:val="20"/>
              </w:rPr>
              <w:t>n</w:t>
            </w:r>
            <w:r w:rsidRPr="007A2395">
              <w:rPr>
                <w:rFonts w:ascii="Avenir Book" w:eastAsia="Corbel" w:hAnsi="Avenir Book" w:cs="Corbel"/>
                <w:sz w:val="20"/>
              </w:rPr>
              <w:t>d sta</w:t>
            </w:r>
            <w:r w:rsidRPr="007A2395">
              <w:rPr>
                <w:rFonts w:ascii="Avenir Book" w:eastAsia="Corbel" w:hAnsi="Avenir Book" w:cs="Corbel"/>
                <w:spacing w:val="1"/>
                <w:sz w:val="20"/>
              </w:rPr>
              <w:t>n</w:t>
            </w:r>
            <w:r w:rsidRPr="007A2395">
              <w:rPr>
                <w:rFonts w:ascii="Avenir Book" w:eastAsia="Corbel" w:hAnsi="Avenir Book" w:cs="Corbel"/>
                <w:spacing w:val="-1"/>
                <w:sz w:val="20"/>
              </w:rPr>
              <w:t>d</w:t>
            </w:r>
            <w:r w:rsidRPr="007A2395">
              <w:rPr>
                <w:rFonts w:ascii="Avenir Book" w:eastAsia="Corbel" w:hAnsi="Avenir Book" w:cs="Corbel"/>
                <w:sz w:val="20"/>
              </w:rPr>
              <w:t>ards em</w:t>
            </w:r>
            <w:r w:rsidRPr="007A2395">
              <w:rPr>
                <w:rFonts w:ascii="Avenir Book" w:eastAsia="Corbel" w:hAnsi="Avenir Book" w:cs="Corbel"/>
                <w:spacing w:val="-1"/>
                <w:sz w:val="20"/>
              </w:rPr>
              <w:t>b</w:t>
            </w:r>
            <w:r w:rsidRPr="007A2395">
              <w:rPr>
                <w:rFonts w:ascii="Avenir Book" w:eastAsia="Corbel" w:hAnsi="Avenir Book" w:cs="Corbel"/>
                <w:sz w:val="20"/>
              </w:rPr>
              <w:t>o</w:t>
            </w:r>
            <w:r w:rsidRPr="007A2395">
              <w:rPr>
                <w:rFonts w:ascii="Avenir Book" w:eastAsia="Corbel" w:hAnsi="Avenir Book" w:cs="Corbel"/>
                <w:spacing w:val="-1"/>
                <w:sz w:val="20"/>
              </w:rPr>
              <w:t>di</w:t>
            </w:r>
            <w:r w:rsidRPr="007A2395">
              <w:rPr>
                <w:rFonts w:ascii="Avenir Book" w:eastAsia="Corbel" w:hAnsi="Avenir Book" w:cs="Corbel"/>
                <w:sz w:val="20"/>
              </w:rPr>
              <w:t xml:space="preserve">ed </w:t>
            </w:r>
            <w:r w:rsidRPr="007A2395">
              <w:rPr>
                <w:rFonts w:ascii="Avenir Book" w:eastAsia="Corbel" w:hAnsi="Avenir Book" w:cs="Corbel"/>
                <w:spacing w:val="-1"/>
                <w:sz w:val="20"/>
              </w:rPr>
              <w:t>i</w:t>
            </w:r>
            <w:r w:rsidRPr="007A2395">
              <w:rPr>
                <w:rFonts w:ascii="Avenir Book" w:eastAsia="Corbel" w:hAnsi="Avenir Book" w:cs="Corbel"/>
                <w:sz w:val="20"/>
              </w:rPr>
              <w:t>n</w:t>
            </w:r>
            <w:r w:rsidRPr="007A2395">
              <w:rPr>
                <w:rFonts w:ascii="Avenir Book" w:eastAsia="Corbel" w:hAnsi="Avenir Book" w:cs="Corbel"/>
                <w:spacing w:val="1"/>
                <w:sz w:val="20"/>
              </w:rPr>
              <w:t xml:space="preserve"> </w:t>
            </w:r>
            <w:r w:rsidRPr="007A2395">
              <w:rPr>
                <w:rFonts w:ascii="Avenir Book" w:eastAsia="Corbel" w:hAnsi="Avenir Book" w:cs="Corbel"/>
                <w:sz w:val="20"/>
              </w:rPr>
              <w:t xml:space="preserve">the </w:t>
            </w:r>
            <w:r w:rsidRPr="007A2395">
              <w:rPr>
                <w:rFonts w:ascii="Avenir Book" w:eastAsia="Corbel" w:hAnsi="Avenir Book" w:cs="Corbel"/>
                <w:spacing w:val="-1"/>
                <w:sz w:val="20"/>
              </w:rPr>
              <w:t>I</w:t>
            </w:r>
            <w:r w:rsidRPr="007A2395">
              <w:rPr>
                <w:rFonts w:ascii="Avenir Book" w:eastAsia="Corbel" w:hAnsi="Avenir Book" w:cs="Corbel"/>
                <w:spacing w:val="1"/>
                <w:sz w:val="20"/>
              </w:rPr>
              <w:t>n</w:t>
            </w:r>
            <w:r w:rsidRPr="007A2395">
              <w:rPr>
                <w:rFonts w:ascii="Avenir Book" w:eastAsia="Corbel" w:hAnsi="Avenir Book" w:cs="Corbel"/>
                <w:sz w:val="20"/>
              </w:rPr>
              <w:t>te</w:t>
            </w:r>
            <w:r w:rsidRPr="007A2395">
              <w:rPr>
                <w:rFonts w:ascii="Avenir Book" w:eastAsia="Corbel" w:hAnsi="Avenir Book" w:cs="Corbel"/>
                <w:spacing w:val="-1"/>
                <w:sz w:val="20"/>
              </w:rPr>
              <w:t>r</w:t>
            </w:r>
            <w:r w:rsidRPr="007A2395">
              <w:rPr>
                <w:rFonts w:ascii="Avenir Book" w:eastAsia="Corbel" w:hAnsi="Avenir Book" w:cs="Corbel"/>
                <w:spacing w:val="1"/>
                <w:sz w:val="20"/>
              </w:rPr>
              <w:t>n</w:t>
            </w:r>
            <w:r w:rsidRPr="007A2395">
              <w:rPr>
                <w:rFonts w:ascii="Avenir Book" w:eastAsia="Corbel" w:hAnsi="Avenir Book" w:cs="Corbel"/>
                <w:sz w:val="20"/>
              </w:rPr>
              <w:t>at</w:t>
            </w:r>
            <w:r w:rsidRPr="007A2395">
              <w:rPr>
                <w:rFonts w:ascii="Avenir Book" w:eastAsia="Corbel" w:hAnsi="Avenir Book" w:cs="Corbel"/>
                <w:spacing w:val="-1"/>
                <w:sz w:val="20"/>
              </w:rPr>
              <w:t>io</w:t>
            </w:r>
            <w:r w:rsidRPr="007A2395">
              <w:rPr>
                <w:rFonts w:ascii="Avenir Book" w:eastAsia="Corbel" w:hAnsi="Avenir Book" w:cs="Corbel"/>
                <w:spacing w:val="1"/>
                <w:sz w:val="20"/>
              </w:rPr>
              <w:t>n</w:t>
            </w:r>
            <w:r w:rsidRPr="007A2395">
              <w:rPr>
                <w:rFonts w:ascii="Avenir Book" w:eastAsia="Corbel" w:hAnsi="Avenir Book" w:cs="Corbel"/>
                <w:sz w:val="20"/>
              </w:rPr>
              <w:t>al La</w:t>
            </w:r>
            <w:r w:rsidRPr="007A2395">
              <w:rPr>
                <w:rFonts w:ascii="Avenir Book" w:eastAsia="Corbel" w:hAnsi="Avenir Book" w:cs="Corbel"/>
                <w:spacing w:val="-1"/>
                <w:sz w:val="20"/>
              </w:rPr>
              <w:t>b</w:t>
            </w:r>
            <w:r w:rsidRPr="007A2395">
              <w:rPr>
                <w:rFonts w:ascii="Avenir Book" w:eastAsia="Corbel" w:hAnsi="Avenir Book" w:cs="Corbel"/>
                <w:sz w:val="20"/>
              </w:rPr>
              <w:t>our</w:t>
            </w:r>
            <w:r w:rsidRPr="007A2395">
              <w:rPr>
                <w:rFonts w:ascii="Avenir Book" w:eastAsia="Corbel" w:hAnsi="Avenir Book" w:cs="Corbel"/>
                <w:spacing w:val="-8"/>
                <w:sz w:val="20"/>
              </w:rPr>
              <w:t xml:space="preserve"> </w:t>
            </w:r>
            <w:r w:rsidRPr="007A2395">
              <w:rPr>
                <w:rFonts w:ascii="Avenir Book" w:eastAsia="Corbel" w:hAnsi="Avenir Book" w:cs="Corbel"/>
                <w:sz w:val="20"/>
              </w:rPr>
              <w:t>Org</w:t>
            </w:r>
            <w:r w:rsidRPr="007A2395">
              <w:rPr>
                <w:rFonts w:ascii="Avenir Book" w:eastAsia="Corbel" w:hAnsi="Avenir Book" w:cs="Corbel"/>
                <w:spacing w:val="-2"/>
                <w:sz w:val="20"/>
              </w:rPr>
              <w:t>a</w:t>
            </w:r>
            <w:r w:rsidRPr="007A2395">
              <w:rPr>
                <w:rFonts w:ascii="Avenir Book" w:eastAsia="Corbel" w:hAnsi="Avenir Book" w:cs="Corbel"/>
                <w:spacing w:val="1"/>
                <w:sz w:val="20"/>
              </w:rPr>
              <w:t>n</w:t>
            </w:r>
            <w:r w:rsidRPr="007A2395">
              <w:rPr>
                <w:rFonts w:ascii="Avenir Book" w:eastAsia="Corbel" w:hAnsi="Avenir Book" w:cs="Corbel"/>
                <w:spacing w:val="-1"/>
                <w:sz w:val="20"/>
              </w:rPr>
              <w:t>i</w:t>
            </w:r>
            <w:r w:rsidRPr="007A2395">
              <w:rPr>
                <w:rFonts w:ascii="Avenir Book" w:eastAsia="Corbel" w:hAnsi="Avenir Book" w:cs="Corbel"/>
                <w:sz w:val="20"/>
              </w:rPr>
              <w:t>zati</w:t>
            </w:r>
            <w:r w:rsidRPr="007A2395">
              <w:rPr>
                <w:rFonts w:ascii="Avenir Book" w:eastAsia="Corbel" w:hAnsi="Avenir Book" w:cs="Corbel"/>
                <w:spacing w:val="-3"/>
                <w:sz w:val="20"/>
              </w:rPr>
              <w:t>o</w:t>
            </w:r>
            <w:r w:rsidRPr="007A2395">
              <w:rPr>
                <w:rFonts w:ascii="Avenir Book" w:eastAsia="Corbel" w:hAnsi="Avenir Book" w:cs="Corbel"/>
                <w:sz w:val="20"/>
              </w:rPr>
              <w:t xml:space="preserve">n </w:t>
            </w:r>
            <w:r w:rsidRPr="007A2395">
              <w:rPr>
                <w:rFonts w:ascii="Avenir Book" w:eastAsia="Corbel" w:hAnsi="Avenir Book" w:cs="Corbel"/>
                <w:spacing w:val="1"/>
                <w:sz w:val="20"/>
              </w:rPr>
              <w:t>(I</w:t>
            </w:r>
            <w:r w:rsidRPr="007A2395">
              <w:rPr>
                <w:rFonts w:ascii="Avenir Book" w:eastAsia="Corbel" w:hAnsi="Avenir Book" w:cs="Corbel"/>
                <w:sz w:val="20"/>
              </w:rPr>
              <w:t>L</w:t>
            </w:r>
            <w:r w:rsidRPr="007A2395">
              <w:rPr>
                <w:rFonts w:ascii="Avenir Book" w:eastAsia="Corbel" w:hAnsi="Avenir Book" w:cs="Corbel"/>
                <w:spacing w:val="-3"/>
                <w:sz w:val="20"/>
              </w:rPr>
              <w:t>O</w:t>
            </w:r>
            <w:r w:rsidRPr="007A2395">
              <w:rPr>
                <w:rFonts w:ascii="Avenir Book" w:eastAsia="Corbel" w:hAnsi="Avenir Book" w:cs="Corbel"/>
                <w:sz w:val="20"/>
              </w:rPr>
              <w:t>) f</w:t>
            </w:r>
            <w:r w:rsidRPr="007A2395">
              <w:rPr>
                <w:rFonts w:ascii="Avenir Book" w:eastAsia="Corbel" w:hAnsi="Avenir Book" w:cs="Corbel"/>
                <w:spacing w:val="-2"/>
                <w:sz w:val="20"/>
              </w:rPr>
              <w:t>u</w:t>
            </w:r>
            <w:r w:rsidRPr="007A2395">
              <w:rPr>
                <w:rFonts w:ascii="Avenir Book" w:eastAsia="Corbel" w:hAnsi="Avenir Book" w:cs="Corbel"/>
                <w:spacing w:val="1"/>
                <w:sz w:val="20"/>
              </w:rPr>
              <w:t>n</w:t>
            </w:r>
            <w:r w:rsidRPr="007A2395">
              <w:rPr>
                <w:rFonts w:ascii="Avenir Book" w:eastAsia="Corbel" w:hAnsi="Avenir Book" w:cs="Corbel"/>
                <w:spacing w:val="-1"/>
                <w:sz w:val="20"/>
              </w:rPr>
              <w:t>d</w:t>
            </w:r>
            <w:r w:rsidRPr="007A2395">
              <w:rPr>
                <w:rFonts w:ascii="Avenir Book" w:eastAsia="Corbel" w:hAnsi="Avenir Book" w:cs="Corbel"/>
                <w:sz w:val="20"/>
              </w:rPr>
              <w:t>a</w:t>
            </w:r>
            <w:r w:rsidRPr="007A2395">
              <w:rPr>
                <w:rFonts w:ascii="Avenir Book" w:eastAsia="Corbel" w:hAnsi="Avenir Book" w:cs="Corbel"/>
                <w:spacing w:val="-1"/>
                <w:sz w:val="20"/>
              </w:rPr>
              <w:t>m</w:t>
            </w:r>
            <w:r w:rsidRPr="007A2395">
              <w:rPr>
                <w:rFonts w:ascii="Avenir Book" w:eastAsia="Corbel" w:hAnsi="Avenir Book" w:cs="Corbel"/>
                <w:spacing w:val="-2"/>
                <w:sz w:val="20"/>
              </w:rPr>
              <w:t>e</w:t>
            </w:r>
            <w:r w:rsidRPr="007A2395">
              <w:rPr>
                <w:rFonts w:ascii="Avenir Book" w:eastAsia="Corbel" w:hAnsi="Avenir Book" w:cs="Corbel"/>
                <w:spacing w:val="1"/>
                <w:sz w:val="20"/>
              </w:rPr>
              <w:t>n</w:t>
            </w:r>
            <w:r w:rsidRPr="007A2395">
              <w:rPr>
                <w:rFonts w:ascii="Avenir Book" w:eastAsia="Corbel" w:hAnsi="Avenir Book" w:cs="Corbel"/>
                <w:sz w:val="20"/>
              </w:rPr>
              <w:t xml:space="preserve">tal </w:t>
            </w:r>
            <w:r w:rsidRPr="007A2395">
              <w:rPr>
                <w:rFonts w:ascii="Avenir Book" w:eastAsia="Corbel" w:hAnsi="Avenir Book" w:cs="Corbel"/>
                <w:spacing w:val="-1"/>
                <w:sz w:val="20"/>
              </w:rPr>
              <w:t>c</w:t>
            </w:r>
            <w:r w:rsidRPr="007A2395">
              <w:rPr>
                <w:rFonts w:ascii="Avenir Book" w:eastAsia="Corbel" w:hAnsi="Avenir Book" w:cs="Corbel"/>
                <w:sz w:val="20"/>
              </w:rPr>
              <w:t>o</w:t>
            </w:r>
            <w:r w:rsidRPr="007A2395">
              <w:rPr>
                <w:rFonts w:ascii="Avenir Book" w:eastAsia="Corbel" w:hAnsi="Avenir Book" w:cs="Corbel"/>
                <w:spacing w:val="1"/>
                <w:sz w:val="20"/>
              </w:rPr>
              <w:t>n</w:t>
            </w:r>
            <w:r w:rsidRPr="007A2395">
              <w:rPr>
                <w:rFonts w:ascii="Avenir Book" w:eastAsia="Corbel" w:hAnsi="Avenir Book" w:cs="Corbel"/>
                <w:spacing w:val="-1"/>
                <w:sz w:val="20"/>
              </w:rPr>
              <w:t>v</w:t>
            </w:r>
            <w:r w:rsidRPr="007A2395">
              <w:rPr>
                <w:rFonts w:ascii="Avenir Book" w:eastAsia="Corbel" w:hAnsi="Avenir Book" w:cs="Corbel"/>
                <w:sz w:val="20"/>
              </w:rPr>
              <w:t>e</w:t>
            </w:r>
            <w:r w:rsidRPr="007A2395">
              <w:rPr>
                <w:rFonts w:ascii="Avenir Book" w:eastAsia="Corbel" w:hAnsi="Avenir Book" w:cs="Corbel"/>
                <w:spacing w:val="2"/>
                <w:sz w:val="20"/>
              </w:rPr>
              <w:t>n</w:t>
            </w:r>
            <w:r w:rsidRPr="007A2395">
              <w:rPr>
                <w:rFonts w:ascii="Avenir Book" w:eastAsia="Corbel" w:hAnsi="Avenir Book" w:cs="Corbel"/>
                <w:sz w:val="20"/>
              </w:rPr>
              <w:t>ti</w:t>
            </w:r>
            <w:r w:rsidRPr="007A2395">
              <w:rPr>
                <w:rFonts w:ascii="Avenir Book" w:eastAsia="Corbel" w:hAnsi="Avenir Book" w:cs="Corbel"/>
                <w:spacing w:val="-3"/>
                <w:sz w:val="20"/>
              </w:rPr>
              <w:t>o</w:t>
            </w:r>
            <w:r w:rsidRPr="007A2395">
              <w:rPr>
                <w:rFonts w:ascii="Avenir Book" w:eastAsia="Corbel" w:hAnsi="Avenir Book" w:cs="Corbel"/>
                <w:spacing w:val="1"/>
                <w:sz w:val="20"/>
              </w:rPr>
              <w:t>n</w:t>
            </w:r>
            <w:r w:rsidRPr="007A2395">
              <w:rPr>
                <w:rFonts w:ascii="Avenir Book" w:eastAsia="Corbel" w:hAnsi="Avenir Book" w:cs="Corbel"/>
                <w:sz w:val="20"/>
              </w:rPr>
              <w:t>s. Whe</w:t>
            </w:r>
            <w:r w:rsidRPr="007A2395">
              <w:rPr>
                <w:rFonts w:ascii="Avenir Book" w:eastAsia="Corbel" w:hAnsi="Avenir Book" w:cs="Corbel"/>
                <w:spacing w:val="-2"/>
                <w:sz w:val="20"/>
              </w:rPr>
              <w:t>r</w:t>
            </w:r>
            <w:r w:rsidRPr="007A2395">
              <w:rPr>
                <w:rFonts w:ascii="Avenir Book" w:eastAsia="Corbel" w:hAnsi="Avenir Book" w:cs="Corbel"/>
                <w:sz w:val="20"/>
              </w:rPr>
              <w:t>e these a</w:t>
            </w:r>
            <w:r w:rsidRPr="007A2395">
              <w:rPr>
                <w:rFonts w:ascii="Avenir Book" w:eastAsia="Corbel" w:hAnsi="Avenir Book" w:cs="Corbel"/>
                <w:spacing w:val="-2"/>
                <w:sz w:val="20"/>
              </w:rPr>
              <w:t>r</w:t>
            </w:r>
            <w:r w:rsidRPr="007A2395">
              <w:rPr>
                <w:rFonts w:ascii="Avenir Book" w:eastAsia="Corbel" w:hAnsi="Avenir Book" w:cs="Corbel"/>
                <w:sz w:val="20"/>
              </w:rPr>
              <w:t xml:space="preserve">e </w:t>
            </w:r>
            <w:r w:rsidRPr="007A2395">
              <w:rPr>
                <w:rFonts w:ascii="Avenir Book" w:eastAsia="Corbel" w:hAnsi="Avenir Book" w:cs="Corbel"/>
                <w:spacing w:val="-1"/>
                <w:sz w:val="20"/>
              </w:rPr>
              <w:t>c</w:t>
            </w:r>
            <w:r w:rsidRPr="007A2395">
              <w:rPr>
                <w:rFonts w:ascii="Avenir Book" w:eastAsia="Corbel" w:hAnsi="Avenir Book" w:cs="Corbel"/>
                <w:sz w:val="20"/>
              </w:rPr>
              <w:t>o</w:t>
            </w:r>
            <w:r w:rsidRPr="007A2395">
              <w:rPr>
                <w:rFonts w:ascii="Avenir Book" w:eastAsia="Corbel" w:hAnsi="Avenir Book" w:cs="Corbel"/>
                <w:spacing w:val="1"/>
                <w:sz w:val="20"/>
              </w:rPr>
              <w:t>n</w:t>
            </w:r>
            <w:r w:rsidRPr="007A2395">
              <w:rPr>
                <w:rFonts w:ascii="Avenir Book" w:eastAsia="Corbel" w:hAnsi="Avenir Book" w:cs="Corbel"/>
                <w:sz w:val="20"/>
              </w:rPr>
              <w:t>trad</w:t>
            </w:r>
            <w:r w:rsidRPr="007A2395">
              <w:rPr>
                <w:rFonts w:ascii="Avenir Book" w:eastAsia="Corbel" w:hAnsi="Avenir Book" w:cs="Corbel"/>
                <w:spacing w:val="-1"/>
                <w:sz w:val="20"/>
              </w:rPr>
              <w:t>ic</w:t>
            </w:r>
            <w:r w:rsidRPr="007A2395">
              <w:rPr>
                <w:rFonts w:ascii="Avenir Book" w:eastAsia="Corbel" w:hAnsi="Avenir Book" w:cs="Corbel"/>
                <w:sz w:val="20"/>
              </w:rPr>
              <w:t>tory a</w:t>
            </w:r>
            <w:r w:rsidRPr="007A2395">
              <w:rPr>
                <w:rFonts w:ascii="Avenir Book" w:eastAsia="Corbel" w:hAnsi="Avenir Book" w:cs="Corbel"/>
                <w:spacing w:val="1"/>
                <w:sz w:val="20"/>
              </w:rPr>
              <w:t>n</w:t>
            </w:r>
            <w:r w:rsidRPr="007A2395">
              <w:rPr>
                <w:rFonts w:ascii="Avenir Book" w:eastAsia="Corbel" w:hAnsi="Avenir Book" w:cs="Corbel"/>
                <w:sz w:val="20"/>
              </w:rPr>
              <w:t xml:space="preserve">d a </w:t>
            </w:r>
            <w:r w:rsidRPr="007A2395">
              <w:rPr>
                <w:rFonts w:ascii="Avenir Book" w:eastAsia="Corbel" w:hAnsi="Avenir Book" w:cs="Corbel"/>
                <w:spacing w:val="-1"/>
                <w:sz w:val="20"/>
              </w:rPr>
              <w:t>b</w:t>
            </w:r>
            <w:r w:rsidRPr="007A2395">
              <w:rPr>
                <w:rFonts w:ascii="Avenir Book" w:eastAsia="Corbel" w:hAnsi="Avenir Book" w:cs="Corbel"/>
                <w:sz w:val="20"/>
              </w:rPr>
              <w:t>r</w:t>
            </w:r>
            <w:r w:rsidRPr="007A2395">
              <w:rPr>
                <w:rFonts w:ascii="Avenir Book" w:eastAsia="Corbel" w:hAnsi="Avenir Book" w:cs="Corbel"/>
                <w:spacing w:val="1"/>
                <w:sz w:val="20"/>
              </w:rPr>
              <w:t>e</w:t>
            </w:r>
            <w:r w:rsidRPr="007A2395">
              <w:rPr>
                <w:rFonts w:ascii="Avenir Book" w:eastAsia="Corbel" w:hAnsi="Avenir Book" w:cs="Corbel"/>
                <w:sz w:val="20"/>
              </w:rPr>
              <w:t>a</w:t>
            </w:r>
            <w:r w:rsidRPr="007A2395">
              <w:rPr>
                <w:rFonts w:ascii="Avenir Book" w:eastAsia="Corbel" w:hAnsi="Avenir Book" w:cs="Corbel"/>
                <w:spacing w:val="-1"/>
                <w:sz w:val="20"/>
              </w:rPr>
              <w:t>c</w:t>
            </w:r>
            <w:r w:rsidRPr="007A2395">
              <w:rPr>
                <w:rFonts w:ascii="Avenir Book" w:eastAsia="Corbel" w:hAnsi="Avenir Book" w:cs="Corbel"/>
                <w:sz w:val="20"/>
              </w:rPr>
              <w:t>h</w:t>
            </w:r>
            <w:r w:rsidRPr="007A2395">
              <w:rPr>
                <w:rFonts w:ascii="Avenir Book" w:eastAsia="Corbel" w:hAnsi="Avenir Book" w:cs="Corbel"/>
                <w:spacing w:val="1"/>
                <w:sz w:val="20"/>
              </w:rPr>
              <w:t xml:space="preserve"> </w:t>
            </w:r>
            <w:r w:rsidRPr="007A2395">
              <w:rPr>
                <w:rFonts w:ascii="Avenir Book" w:eastAsia="Corbel" w:hAnsi="Avenir Book" w:cs="Corbel"/>
                <w:sz w:val="20"/>
              </w:rPr>
              <w:t>of o</w:t>
            </w:r>
            <w:r w:rsidRPr="007A2395">
              <w:rPr>
                <w:rFonts w:ascii="Avenir Book" w:eastAsia="Corbel" w:hAnsi="Avenir Book" w:cs="Corbel"/>
                <w:spacing w:val="1"/>
                <w:sz w:val="20"/>
              </w:rPr>
              <w:t>n</w:t>
            </w:r>
            <w:r w:rsidRPr="007A2395">
              <w:rPr>
                <w:rFonts w:ascii="Avenir Book" w:eastAsia="Corbel" w:hAnsi="Avenir Book" w:cs="Corbel"/>
                <w:sz w:val="20"/>
              </w:rPr>
              <w:t>e</w:t>
            </w:r>
            <w:r w:rsidRPr="007A2395">
              <w:rPr>
                <w:rFonts w:ascii="Avenir Book" w:eastAsia="Corbel" w:hAnsi="Avenir Book" w:cs="Corbel"/>
                <w:spacing w:val="1"/>
                <w:sz w:val="20"/>
              </w:rPr>
              <w:t xml:space="preserve"> </w:t>
            </w:r>
            <w:r w:rsidRPr="007A2395">
              <w:rPr>
                <w:rFonts w:ascii="Avenir Book" w:eastAsia="Corbel" w:hAnsi="Avenir Book" w:cs="Corbel"/>
                <w:sz w:val="20"/>
              </w:rPr>
              <w:t xml:space="preserve">or other </w:t>
            </w:r>
            <w:r w:rsidRPr="007A2395">
              <w:rPr>
                <w:rFonts w:ascii="Avenir Book" w:eastAsia="Corbel" w:hAnsi="Avenir Book" w:cs="Corbel"/>
                <w:spacing w:val="-1"/>
                <w:sz w:val="20"/>
              </w:rPr>
              <w:t>c</w:t>
            </w:r>
            <w:r w:rsidRPr="007A2395">
              <w:rPr>
                <w:rFonts w:ascii="Avenir Book" w:eastAsia="Corbel" w:hAnsi="Avenir Book" w:cs="Corbel"/>
                <w:spacing w:val="-3"/>
                <w:sz w:val="20"/>
              </w:rPr>
              <w:t>a</w:t>
            </w:r>
            <w:r w:rsidRPr="007A2395">
              <w:rPr>
                <w:rFonts w:ascii="Avenir Book" w:eastAsia="Corbel" w:hAnsi="Avenir Book" w:cs="Corbel"/>
                <w:spacing w:val="1"/>
                <w:sz w:val="20"/>
              </w:rPr>
              <w:t>nn</w:t>
            </w:r>
            <w:r w:rsidRPr="007A2395">
              <w:rPr>
                <w:rFonts w:ascii="Avenir Book" w:eastAsia="Corbel" w:hAnsi="Avenir Book" w:cs="Corbel"/>
                <w:spacing w:val="-2"/>
                <w:sz w:val="20"/>
              </w:rPr>
              <w:t>o</w:t>
            </w:r>
            <w:r w:rsidRPr="007A2395">
              <w:rPr>
                <w:rFonts w:ascii="Avenir Book" w:eastAsia="Corbel" w:hAnsi="Avenir Book" w:cs="Corbel"/>
                <w:sz w:val="20"/>
              </w:rPr>
              <w:t xml:space="preserve">t </w:t>
            </w:r>
            <w:r w:rsidRPr="007A2395">
              <w:rPr>
                <w:rFonts w:ascii="Avenir Book" w:eastAsia="Corbel" w:hAnsi="Avenir Book" w:cs="Corbel"/>
                <w:spacing w:val="-1"/>
                <w:sz w:val="20"/>
              </w:rPr>
              <w:t>b</w:t>
            </w:r>
            <w:r w:rsidRPr="007A2395">
              <w:rPr>
                <w:rFonts w:ascii="Avenir Book" w:eastAsia="Corbel" w:hAnsi="Avenir Book" w:cs="Corbel"/>
                <w:sz w:val="20"/>
              </w:rPr>
              <w:t>e a</w:t>
            </w:r>
            <w:r w:rsidRPr="007A2395">
              <w:rPr>
                <w:rFonts w:ascii="Avenir Book" w:eastAsia="Corbel" w:hAnsi="Avenir Book" w:cs="Corbel"/>
                <w:spacing w:val="1"/>
                <w:sz w:val="20"/>
              </w:rPr>
              <w:t>v</w:t>
            </w:r>
            <w:r w:rsidRPr="007A2395">
              <w:rPr>
                <w:rFonts w:ascii="Avenir Book" w:eastAsia="Corbel" w:hAnsi="Avenir Book" w:cs="Corbel"/>
                <w:sz w:val="20"/>
              </w:rPr>
              <w:t>o</w:t>
            </w:r>
            <w:r w:rsidRPr="007A2395">
              <w:rPr>
                <w:rFonts w:ascii="Avenir Book" w:eastAsia="Corbel" w:hAnsi="Avenir Book" w:cs="Corbel"/>
                <w:spacing w:val="-1"/>
                <w:sz w:val="20"/>
              </w:rPr>
              <w:t>id</w:t>
            </w:r>
            <w:r w:rsidRPr="007A2395">
              <w:rPr>
                <w:rFonts w:ascii="Avenir Book" w:eastAsia="Corbel" w:hAnsi="Avenir Book" w:cs="Corbel"/>
                <w:sz w:val="20"/>
              </w:rPr>
              <w:t>ed, th</w:t>
            </w:r>
            <w:r w:rsidRPr="007A2395">
              <w:rPr>
                <w:rFonts w:ascii="Avenir Book" w:eastAsia="Corbel" w:hAnsi="Avenir Book" w:cs="Corbel"/>
                <w:spacing w:val="-2"/>
                <w:sz w:val="20"/>
              </w:rPr>
              <w:t>e</w:t>
            </w:r>
            <w:r w:rsidRPr="007A2395">
              <w:rPr>
                <w:rFonts w:ascii="Avenir Book" w:eastAsia="Corbel" w:hAnsi="Avenir Book" w:cs="Corbel"/>
                <w:sz w:val="20"/>
              </w:rPr>
              <w:t>n g</w:t>
            </w:r>
            <w:r w:rsidRPr="007A2395">
              <w:rPr>
                <w:rFonts w:ascii="Avenir Book" w:eastAsia="Corbel" w:hAnsi="Avenir Book" w:cs="Corbel"/>
                <w:spacing w:val="1"/>
                <w:sz w:val="20"/>
              </w:rPr>
              <w:t>u</w:t>
            </w:r>
            <w:r w:rsidRPr="007A2395">
              <w:rPr>
                <w:rFonts w:ascii="Avenir Book" w:eastAsia="Corbel" w:hAnsi="Avenir Book" w:cs="Corbel"/>
                <w:spacing w:val="-1"/>
                <w:sz w:val="20"/>
              </w:rPr>
              <w:t>id</w:t>
            </w:r>
            <w:r w:rsidRPr="007A2395">
              <w:rPr>
                <w:rFonts w:ascii="Avenir Book" w:eastAsia="Corbel" w:hAnsi="Avenir Book" w:cs="Corbel"/>
                <w:sz w:val="20"/>
              </w:rPr>
              <w:t>a</w:t>
            </w:r>
            <w:r w:rsidRPr="007A2395">
              <w:rPr>
                <w:rFonts w:ascii="Avenir Book" w:eastAsia="Corbel" w:hAnsi="Avenir Book" w:cs="Corbel"/>
                <w:spacing w:val="1"/>
                <w:sz w:val="20"/>
              </w:rPr>
              <w:t>n</w:t>
            </w:r>
            <w:r w:rsidRPr="007A2395">
              <w:rPr>
                <w:rFonts w:ascii="Avenir Book" w:eastAsia="Corbel" w:hAnsi="Avenir Book" w:cs="Corbel"/>
                <w:spacing w:val="-1"/>
                <w:sz w:val="20"/>
              </w:rPr>
              <w:t>c</w:t>
            </w:r>
            <w:r w:rsidRPr="007A2395">
              <w:rPr>
                <w:rFonts w:ascii="Avenir Book" w:eastAsia="Corbel" w:hAnsi="Avenir Book" w:cs="Corbel"/>
                <w:sz w:val="20"/>
              </w:rPr>
              <w:t>e sha</w:t>
            </w:r>
            <w:r w:rsidRPr="007A2395">
              <w:rPr>
                <w:rFonts w:ascii="Avenir Book" w:eastAsia="Corbel" w:hAnsi="Avenir Book" w:cs="Corbel"/>
                <w:spacing w:val="-1"/>
                <w:sz w:val="20"/>
              </w:rPr>
              <w:t>l</w:t>
            </w:r>
            <w:r w:rsidRPr="007A2395">
              <w:rPr>
                <w:rFonts w:ascii="Avenir Book" w:eastAsia="Corbel" w:hAnsi="Avenir Book" w:cs="Corbel"/>
                <w:sz w:val="20"/>
              </w:rPr>
              <w:t>l</w:t>
            </w:r>
            <w:r w:rsidRPr="007A2395">
              <w:rPr>
                <w:rFonts w:ascii="Avenir Book" w:eastAsia="Corbel" w:hAnsi="Avenir Book" w:cs="Corbel"/>
                <w:spacing w:val="2"/>
                <w:sz w:val="20"/>
              </w:rPr>
              <w:t xml:space="preserve"> </w:t>
            </w:r>
            <w:r w:rsidRPr="007A2395">
              <w:rPr>
                <w:rFonts w:ascii="Avenir Book" w:eastAsia="Corbel" w:hAnsi="Avenir Book" w:cs="Corbel"/>
                <w:spacing w:val="-1"/>
                <w:sz w:val="20"/>
              </w:rPr>
              <w:t>b</w:t>
            </w:r>
            <w:r w:rsidRPr="007A2395">
              <w:rPr>
                <w:rFonts w:ascii="Avenir Book" w:eastAsia="Corbel" w:hAnsi="Avenir Book" w:cs="Corbel"/>
                <w:sz w:val="20"/>
              </w:rPr>
              <w:t>e sought</w:t>
            </w:r>
            <w:r w:rsidRPr="007A2395">
              <w:rPr>
                <w:rFonts w:ascii="Avenir Book" w:eastAsia="Corbel" w:hAnsi="Avenir Book" w:cs="Corbel"/>
                <w:spacing w:val="2"/>
                <w:sz w:val="20"/>
              </w:rPr>
              <w:t xml:space="preserve"> </w:t>
            </w:r>
            <w:r w:rsidRPr="007A2395">
              <w:rPr>
                <w:rFonts w:ascii="Avenir Book" w:eastAsia="Corbel" w:hAnsi="Avenir Book" w:cs="Corbel"/>
                <w:sz w:val="20"/>
              </w:rPr>
              <w:t xml:space="preserve">from </w:t>
            </w:r>
            <w:r w:rsidRPr="007A2395">
              <w:rPr>
                <w:rFonts w:ascii="Avenir Book" w:eastAsia="Corbel" w:hAnsi="Avenir Book" w:cs="Corbel"/>
                <w:spacing w:val="-1"/>
                <w:sz w:val="20"/>
              </w:rPr>
              <w:t>G</w:t>
            </w:r>
            <w:r w:rsidRPr="007A2395">
              <w:rPr>
                <w:rFonts w:ascii="Avenir Book" w:eastAsia="Corbel" w:hAnsi="Avenir Book" w:cs="Corbel"/>
                <w:sz w:val="20"/>
              </w:rPr>
              <w:t>o</w:t>
            </w:r>
            <w:r w:rsidRPr="007A2395">
              <w:rPr>
                <w:rFonts w:ascii="Avenir Book" w:eastAsia="Corbel" w:hAnsi="Avenir Book" w:cs="Corbel"/>
                <w:spacing w:val="-1"/>
                <w:sz w:val="20"/>
              </w:rPr>
              <w:t>l</w:t>
            </w:r>
            <w:r w:rsidRPr="007A2395">
              <w:rPr>
                <w:rFonts w:ascii="Avenir Book" w:eastAsia="Corbel" w:hAnsi="Avenir Book" w:cs="Corbel"/>
                <w:sz w:val="20"/>
              </w:rPr>
              <w:t>d Sta</w:t>
            </w:r>
            <w:r w:rsidRPr="007A2395">
              <w:rPr>
                <w:rFonts w:ascii="Avenir Book" w:eastAsia="Corbel" w:hAnsi="Avenir Book" w:cs="Corbel"/>
                <w:spacing w:val="1"/>
                <w:sz w:val="20"/>
              </w:rPr>
              <w:t>n</w:t>
            </w:r>
            <w:r w:rsidRPr="007A2395">
              <w:rPr>
                <w:rFonts w:ascii="Avenir Book" w:eastAsia="Corbel" w:hAnsi="Avenir Book" w:cs="Corbel"/>
                <w:spacing w:val="-1"/>
                <w:sz w:val="20"/>
              </w:rPr>
              <w:t>d</w:t>
            </w:r>
            <w:r w:rsidRPr="007A2395">
              <w:rPr>
                <w:rFonts w:ascii="Avenir Book" w:eastAsia="Corbel" w:hAnsi="Avenir Book" w:cs="Corbel"/>
                <w:spacing w:val="-3"/>
                <w:sz w:val="20"/>
              </w:rPr>
              <w:t>a</w:t>
            </w:r>
            <w:r w:rsidRPr="007A2395">
              <w:rPr>
                <w:rFonts w:ascii="Avenir Book" w:eastAsia="Corbel" w:hAnsi="Avenir Book" w:cs="Corbel"/>
                <w:sz w:val="20"/>
              </w:rPr>
              <w:t>rd.</w:t>
            </w:r>
          </w:p>
          <w:p w14:paraId="3CFAE80A" w14:textId="77777777" w:rsidR="008670C9" w:rsidRPr="007A2395" w:rsidRDefault="008670C9" w:rsidP="007A2395">
            <w:pPr>
              <w:tabs>
                <w:tab w:val="left" w:pos="400"/>
                <w:tab w:val="left" w:pos="1620"/>
              </w:tabs>
              <w:spacing w:line="264" w:lineRule="exact"/>
              <w:ind w:left="-54" w:right="-20"/>
              <w:rPr>
                <w:rFonts w:ascii="Avenir Book" w:eastAsia="Corbel" w:hAnsi="Avenir Book" w:cs="Corbel"/>
                <w:sz w:val="20"/>
              </w:rPr>
            </w:pPr>
          </w:p>
          <w:p w14:paraId="00A48FA5" w14:textId="77777777" w:rsidR="008670C9" w:rsidRPr="007A2395" w:rsidRDefault="008670C9" w:rsidP="007A2395">
            <w:pPr>
              <w:tabs>
                <w:tab w:val="left" w:pos="400"/>
                <w:tab w:val="left" w:pos="1620"/>
              </w:tabs>
              <w:spacing w:line="264" w:lineRule="exact"/>
              <w:ind w:left="-54" w:right="-20"/>
              <w:rPr>
                <w:rFonts w:ascii="Avenir Book" w:hAnsi="Avenir Book"/>
                <w:sz w:val="20"/>
              </w:rPr>
            </w:pPr>
            <w:r w:rsidRPr="007A2395">
              <w:rPr>
                <w:rFonts w:ascii="Avenir Book" w:eastAsia="Corbel" w:hAnsi="Avenir Book" w:cs="Corbel"/>
                <w:sz w:val="20"/>
              </w:rPr>
              <w:t>2. Work</w:t>
            </w:r>
            <w:r w:rsidRPr="007A2395">
              <w:rPr>
                <w:rFonts w:ascii="Avenir Book" w:eastAsia="Corbel" w:hAnsi="Avenir Book" w:cs="Corbel"/>
                <w:spacing w:val="-1"/>
                <w:sz w:val="20"/>
              </w:rPr>
              <w:t>e</w:t>
            </w:r>
            <w:r w:rsidRPr="007A2395">
              <w:rPr>
                <w:rFonts w:ascii="Avenir Book" w:eastAsia="Corbel" w:hAnsi="Avenir Book" w:cs="Corbel"/>
                <w:sz w:val="20"/>
              </w:rPr>
              <w:t>rs sha</w:t>
            </w:r>
            <w:r w:rsidRPr="007A2395">
              <w:rPr>
                <w:rFonts w:ascii="Avenir Book" w:eastAsia="Corbel" w:hAnsi="Avenir Book" w:cs="Corbel"/>
                <w:spacing w:val="-1"/>
                <w:sz w:val="20"/>
              </w:rPr>
              <w:t>l</w:t>
            </w:r>
            <w:r w:rsidRPr="007A2395">
              <w:rPr>
                <w:rFonts w:ascii="Avenir Book" w:eastAsia="Corbel" w:hAnsi="Avenir Book" w:cs="Corbel"/>
                <w:sz w:val="20"/>
              </w:rPr>
              <w:t xml:space="preserve">l </w:t>
            </w:r>
            <w:r w:rsidRPr="007A2395">
              <w:rPr>
                <w:rFonts w:ascii="Avenir Book" w:eastAsia="Corbel" w:hAnsi="Avenir Book" w:cs="Corbel"/>
                <w:spacing w:val="-1"/>
                <w:sz w:val="20"/>
              </w:rPr>
              <w:t>b</w:t>
            </w:r>
            <w:r w:rsidRPr="007A2395">
              <w:rPr>
                <w:rFonts w:ascii="Avenir Book" w:eastAsia="Corbel" w:hAnsi="Avenir Book" w:cs="Corbel"/>
                <w:sz w:val="20"/>
              </w:rPr>
              <w:t>e a</w:t>
            </w:r>
            <w:r w:rsidRPr="007A2395">
              <w:rPr>
                <w:rFonts w:ascii="Avenir Book" w:eastAsia="Corbel" w:hAnsi="Avenir Book" w:cs="Corbel"/>
                <w:spacing w:val="-1"/>
                <w:sz w:val="20"/>
              </w:rPr>
              <w:t>bl</w:t>
            </w:r>
            <w:r w:rsidRPr="007A2395">
              <w:rPr>
                <w:rFonts w:ascii="Avenir Book" w:eastAsia="Corbel" w:hAnsi="Avenir Book" w:cs="Corbel"/>
                <w:sz w:val="20"/>
              </w:rPr>
              <w:t>e</w:t>
            </w:r>
            <w:r w:rsidRPr="007A2395">
              <w:rPr>
                <w:rFonts w:ascii="Avenir Book" w:eastAsia="Corbel" w:hAnsi="Avenir Book" w:cs="Corbel"/>
                <w:spacing w:val="1"/>
                <w:sz w:val="20"/>
              </w:rPr>
              <w:t xml:space="preserve"> </w:t>
            </w:r>
            <w:r w:rsidRPr="007A2395">
              <w:rPr>
                <w:rFonts w:ascii="Avenir Book" w:eastAsia="Corbel" w:hAnsi="Avenir Book" w:cs="Corbel"/>
                <w:sz w:val="20"/>
              </w:rPr>
              <w:t>to</w:t>
            </w:r>
            <w:r w:rsidRPr="007A2395">
              <w:rPr>
                <w:rFonts w:ascii="Avenir Book" w:eastAsia="Corbel" w:hAnsi="Avenir Book" w:cs="Corbel"/>
                <w:spacing w:val="1"/>
                <w:sz w:val="20"/>
              </w:rPr>
              <w:t xml:space="preserve"> </w:t>
            </w:r>
            <w:r w:rsidRPr="007A2395">
              <w:rPr>
                <w:rFonts w:ascii="Avenir Book" w:eastAsia="Corbel" w:hAnsi="Avenir Book" w:cs="Corbel"/>
                <w:sz w:val="20"/>
              </w:rPr>
              <w:t>esta</w:t>
            </w:r>
            <w:r w:rsidRPr="007A2395">
              <w:rPr>
                <w:rFonts w:ascii="Avenir Book" w:eastAsia="Corbel" w:hAnsi="Avenir Book" w:cs="Corbel"/>
                <w:spacing w:val="-1"/>
                <w:sz w:val="20"/>
              </w:rPr>
              <w:t>bli</w:t>
            </w:r>
            <w:r w:rsidRPr="007A2395">
              <w:rPr>
                <w:rFonts w:ascii="Avenir Book" w:eastAsia="Corbel" w:hAnsi="Avenir Book" w:cs="Corbel"/>
                <w:sz w:val="20"/>
              </w:rPr>
              <w:t>sh a</w:t>
            </w:r>
            <w:r w:rsidRPr="007A2395">
              <w:rPr>
                <w:rFonts w:ascii="Avenir Book" w:eastAsia="Corbel" w:hAnsi="Avenir Book" w:cs="Corbel"/>
                <w:spacing w:val="1"/>
                <w:sz w:val="20"/>
              </w:rPr>
              <w:t>n</w:t>
            </w:r>
            <w:r w:rsidRPr="007A2395">
              <w:rPr>
                <w:rFonts w:ascii="Avenir Book" w:eastAsia="Corbel" w:hAnsi="Avenir Book" w:cs="Corbel"/>
                <w:sz w:val="20"/>
              </w:rPr>
              <w:t>d jo</w:t>
            </w:r>
            <w:r w:rsidRPr="007A2395">
              <w:rPr>
                <w:rFonts w:ascii="Avenir Book" w:eastAsia="Corbel" w:hAnsi="Avenir Book" w:cs="Corbel"/>
                <w:spacing w:val="-1"/>
                <w:sz w:val="20"/>
              </w:rPr>
              <w:t>i</w:t>
            </w:r>
            <w:r w:rsidRPr="007A2395">
              <w:rPr>
                <w:rFonts w:ascii="Avenir Book" w:eastAsia="Corbel" w:hAnsi="Avenir Book" w:cs="Corbel"/>
                <w:sz w:val="20"/>
              </w:rPr>
              <w:t xml:space="preserve">n </w:t>
            </w:r>
            <w:r w:rsidRPr="007A2395">
              <w:rPr>
                <w:rFonts w:ascii="Avenir Book" w:eastAsia="Corbel" w:hAnsi="Avenir Book" w:cs="Corbel"/>
                <w:spacing w:val="-1"/>
                <w:sz w:val="20"/>
              </w:rPr>
              <w:t>l</w:t>
            </w:r>
            <w:r w:rsidRPr="007A2395">
              <w:rPr>
                <w:rFonts w:ascii="Avenir Book" w:eastAsia="Corbel" w:hAnsi="Avenir Book" w:cs="Corbel"/>
                <w:sz w:val="20"/>
              </w:rPr>
              <w:t>a</w:t>
            </w:r>
            <w:r w:rsidRPr="007A2395">
              <w:rPr>
                <w:rFonts w:ascii="Avenir Book" w:eastAsia="Corbel" w:hAnsi="Avenir Book" w:cs="Corbel"/>
                <w:spacing w:val="-1"/>
                <w:sz w:val="20"/>
              </w:rPr>
              <w:t>b</w:t>
            </w:r>
            <w:r w:rsidRPr="007A2395">
              <w:rPr>
                <w:rFonts w:ascii="Avenir Book" w:eastAsia="Corbel" w:hAnsi="Avenir Book" w:cs="Corbel"/>
                <w:sz w:val="20"/>
              </w:rPr>
              <w:t>our org</w:t>
            </w:r>
            <w:r w:rsidRPr="007A2395">
              <w:rPr>
                <w:rFonts w:ascii="Avenir Book" w:eastAsia="Corbel" w:hAnsi="Avenir Book" w:cs="Corbel"/>
                <w:spacing w:val="-3"/>
                <w:sz w:val="20"/>
              </w:rPr>
              <w:t>a</w:t>
            </w:r>
            <w:r w:rsidRPr="007A2395">
              <w:rPr>
                <w:rFonts w:ascii="Avenir Book" w:eastAsia="Corbel" w:hAnsi="Avenir Book" w:cs="Corbel"/>
                <w:spacing w:val="1"/>
                <w:sz w:val="20"/>
              </w:rPr>
              <w:t>n</w:t>
            </w:r>
            <w:r w:rsidRPr="007A2395">
              <w:rPr>
                <w:rFonts w:ascii="Avenir Book" w:eastAsia="Corbel" w:hAnsi="Avenir Book" w:cs="Corbel"/>
                <w:spacing w:val="-1"/>
                <w:sz w:val="20"/>
              </w:rPr>
              <w:t>i</w:t>
            </w:r>
            <w:r w:rsidRPr="007A2395">
              <w:rPr>
                <w:rFonts w:ascii="Avenir Book" w:eastAsia="Corbel" w:hAnsi="Avenir Book" w:cs="Corbel"/>
                <w:sz w:val="20"/>
              </w:rPr>
              <w:t>sat</w:t>
            </w:r>
            <w:r w:rsidRPr="007A2395">
              <w:rPr>
                <w:rFonts w:ascii="Avenir Book" w:eastAsia="Corbel" w:hAnsi="Avenir Book" w:cs="Corbel"/>
                <w:spacing w:val="-1"/>
                <w:sz w:val="20"/>
              </w:rPr>
              <w:t>i</w:t>
            </w:r>
            <w:r w:rsidRPr="007A2395">
              <w:rPr>
                <w:rFonts w:ascii="Avenir Book" w:eastAsia="Corbel" w:hAnsi="Avenir Book" w:cs="Corbel"/>
                <w:sz w:val="20"/>
              </w:rPr>
              <w:t>o</w:t>
            </w:r>
            <w:r w:rsidRPr="007A2395">
              <w:rPr>
                <w:rFonts w:ascii="Avenir Book" w:eastAsia="Corbel" w:hAnsi="Avenir Book" w:cs="Corbel"/>
                <w:spacing w:val="1"/>
                <w:sz w:val="20"/>
              </w:rPr>
              <w:t>n</w:t>
            </w:r>
            <w:r w:rsidRPr="007A2395">
              <w:rPr>
                <w:rFonts w:ascii="Avenir Book" w:eastAsia="Corbel" w:hAnsi="Avenir Book" w:cs="Corbel"/>
                <w:sz w:val="20"/>
              </w:rPr>
              <w:t>s.</w:t>
            </w:r>
            <w:r w:rsidRPr="007A2395">
              <w:rPr>
                <w:rFonts w:ascii="Avenir Book" w:hAnsi="Avenir Book"/>
                <w:sz w:val="20"/>
              </w:rPr>
              <w:t xml:space="preserve"> </w:t>
            </w:r>
          </w:p>
          <w:p w14:paraId="44274F69" w14:textId="77777777" w:rsidR="008670C9" w:rsidRPr="007A2395" w:rsidRDefault="008670C9" w:rsidP="007A2395">
            <w:pPr>
              <w:tabs>
                <w:tab w:val="left" w:pos="400"/>
              </w:tabs>
              <w:ind w:left="-54" w:right="-20"/>
              <w:rPr>
                <w:rFonts w:ascii="Avenir Book" w:eastAsia="Corbel" w:hAnsi="Avenir Book" w:cs="Corbel"/>
                <w:spacing w:val="1"/>
                <w:sz w:val="20"/>
              </w:rPr>
            </w:pPr>
          </w:p>
          <w:p w14:paraId="331E37E7" w14:textId="77777777" w:rsidR="008670C9" w:rsidRPr="007A2395" w:rsidRDefault="008670C9" w:rsidP="007A2395">
            <w:pPr>
              <w:tabs>
                <w:tab w:val="left" w:pos="400"/>
              </w:tabs>
              <w:ind w:left="-54" w:right="-20"/>
              <w:rPr>
                <w:rFonts w:ascii="Avenir Book" w:eastAsia="Corbel" w:hAnsi="Avenir Book" w:cs="Corbel"/>
                <w:sz w:val="20"/>
              </w:rPr>
            </w:pPr>
            <w:r w:rsidRPr="007A2395">
              <w:rPr>
                <w:rFonts w:ascii="Avenir Book" w:eastAsia="Corbel" w:hAnsi="Avenir Book" w:cs="Corbel"/>
                <w:spacing w:val="1"/>
                <w:sz w:val="20"/>
              </w:rPr>
              <w:t>3</w:t>
            </w:r>
            <w:r w:rsidRPr="007A2395">
              <w:rPr>
                <w:rFonts w:ascii="Avenir Book" w:eastAsia="Corbel" w:hAnsi="Avenir Book" w:cs="Corbel"/>
                <w:sz w:val="20"/>
              </w:rPr>
              <w:t>.</w:t>
            </w:r>
            <w:r w:rsidRPr="007A2395">
              <w:rPr>
                <w:rFonts w:ascii="Avenir Book" w:eastAsia="Corbel" w:hAnsi="Avenir Book" w:cs="Corbel"/>
                <w:sz w:val="20"/>
              </w:rPr>
              <w:tab/>
              <w:t>Worki</w:t>
            </w:r>
            <w:r w:rsidRPr="007A2395">
              <w:rPr>
                <w:rFonts w:ascii="Avenir Book" w:eastAsia="Corbel" w:hAnsi="Avenir Book" w:cs="Corbel"/>
                <w:spacing w:val="-2"/>
                <w:sz w:val="20"/>
              </w:rPr>
              <w:t>n</w:t>
            </w:r>
            <w:r w:rsidRPr="007A2395">
              <w:rPr>
                <w:rFonts w:ascii="Avenir Book" w:eastAsia="Corbel" w:hAnsi="Avenir Book" w:cs="Corbel"/>
                <w:sz w:val="20"/>
              </w:rPr>
              <w:t>g agr</w:t>
            </w:r>
            <w:r w:rsidRPr="007A2395">
              <w:rPr>
                <w:rFonts w:ascii="Avenir Book" w:eastAsia="Corbel" w:hAnsi="Avenir Book" w:cs="Corbel"/>
                <w:spacing w:val="-1"/>
                <w:sz w:val="20"/>
              </w:rPr>
              <w:t>e</w:t>
            </w:r>
            <w:r w:rsidRPr="007A2395">
              <w:rPr>
                <w:rFonts w:ascii="Avenir Book" w:eastAsia="Corbel" w:hAnsi="Avenir Book" w:cs="Corbel"/>
                <w:sz w:val="20"/>
              </w:rPr>
              <w:t>em</w:t>
            </w:r>
            <w:r w:rsidRPr="007A2395">
              <w:rPr>
                <w:rFonts w:ascii="Avenir Book" w:eastAsia="Corbel" w:hAnsi="Avenir Book" w:cs="Corbel"/>
                <w:spacing w:val="-2"/>
                <w:sz w:val="20"/>
              </w:rPr>
              <w:t>e</w:t>
            </w:r>
            <w:r w:rsidRPr="007A2395">
              <w:rPr>
                <w:rFonts w:ascii="Avenir Book" w:eastAsia="Corbel" w:hAnsi="Avenir Book" w:cs="Corbel"/>
                <w:spacing w:val="1"/>
                <w:sz w:val="20"/>
              </w:rPr>
              <w:t>n</w:t>
            </w:r>
            <w:r w:rsidRPr="007A2395">
              <w:rPr>
                <w:rFonts w:ascii="Avenir Book" w:eastAsia="Corbel" w:hAnsi="Avenir Book" w:cs="Corbel"/>
                <w:sz w:val="20"/>
              </w:rPr>
              <w:t xml:space="preserve">ts </w:t>
            </w:r>
            <w:r w:rsidRPr="007A2395">
              <w:rPr>
                <w:rFonts w:ascii="Avenir Book" w:eastAsia="Corbel" w:hAnsi="Avenir Book" w:cs="Corbel"/>
                <w:spacing w:val="1"/>
                <w:sz w:val="20"/>
              </w:rPr>
              <w:t>w</w:t>
            </w:r>
            <w:r w:rsidRPr="007A2395">
              <w:rPr>
                <w:rFonts w:ascii="Avenir Book" w:eastAsia="Corbel" w:hAnsi="Avenir Book" w:cs="Corbel"/>
                <w:spacing w:val="-1"/>
                <w:sz w:val="20"/>
              </w:rPr>
              <w:t>i</w:t>
            </w:r>
            <w:r w:rsidRPr="007A2395">
              <w:rPr>
                <w:rFonts w:ascii="Avenir Book" w:eastAsia="Corbel" w:hAnsi="Avenir Book" w:cs="Corbel"/>
                <w:sz w:val="20"/>
              </w:rPr>
              <w:t>th a</w:t>
            </w:r>
            <w:r w:rsidRPr="007A2395">
              <w:rPr>
                <w:rFonts w:ascii="Avenir Book" w:eastAsia="Corbel" w:hAnsi="Avenir Book" w:cs="Corbel"/>
                <w:spacing w:val="-1"/>
                <w:sz w:val="20"/>
              </w:rPr>
              <w:t>l</w:t>
            </w:r>
            <w:r w:rsidRPr="007A2395">
              <w:rPr>
                <w:rFonts w:ascii="Avenir Book" w:eastAsia="Corbel" w:hAnsi="Avenir Book" w:cs="Corbel"/>
                <w:sz w:val="20"/>
              </w:rPr>
              <w:t xml:space="preserve">l </w:t>
            </w:r>
            <w:r w:rsidRPr="007A2395">
              <w:rPr>
                <w:rFonts w:ascii="Avenir Book" w:eastAsia="Corbel" w:hAnsi="Avenir Book" w:cs="Corbel"/>
                <w:spacing w:val="-1"/>
                <w:sz w:val="20"/>
              </w:rPr>
              <w:t>i</w:t>
            </w:r>
            <w:r w:rsidRPr="007A2395">
              <w:rPr>
                <w:rFonts w:ascii="Avenir Book" w:eastAsia="Corbel" w:hAnsi="Avenir Book" w:cs="Corbel"/>
                <w:spacing w:val="1"/>
                <w:sz w:val="20"/>
              </w:rPr>
              <w:t>n</w:t>
            </w:r>
            <w:r w:rsidRPr="007A2395">
              <w:rPr>
                <w:rFonts w:ascii="Avenir Book" w:eastAsia="Corbel" w:hAnsi="Avenir Book" w:cs="Corbel"/>
                <w:spacing w:val="-1"/>
                <w:sz w:val="20"/>
              </w:rPr>
              <w:t>di</w:t>
            </w:r>
            <w:r w:rsidRPr="007A2395">
              <w:rPr>
                <w:rFonts w:ascii="Avenir Book" w:eastAsia="Corbel" w:hAnsi="Avenir Book" w:cs="Corbel"/>
                <w:spacing w:val="1"/>
                <w:sz w:val="20"/>
              </w:rPr>
              <w:t>v</w:t>
            </w:r>
            <w:r w:rsidRPr="007A2395">
              <w:rPr>
                <w:rFonts w:ascii="Avenir Book" w:eastAsia="Corbel" w:hAnsi="Avenir Book" w:cs="Corbel"/>
                <w:spacing w:val="-1"/>
                <w:sz w:val="20"/>
              </w:rPr>
              <w:t>id</w:t>
            </w:r>
            <w:r w:rsidRPr="007A2395">
              <w:rPr>
                <w:rFonts w:ascii="Avenir Book" w:eastAsia="Corbel" w:hAnsi="Avenir Book" w:cs="Corbel"/>
                <w:spacing w:val="1"/>
                <w:sz w:val="20"/>
              </w:rPr>
              <w:t>u</w:t>
            </w:r>
            <w:r w:rsidRPr="007A2395">
              <w:rPr>
                <w:rFonts w:ascii="Avenir Book" w:eastAsia="Corbel" w:hAnsi="Avenir Book" w:cs="Corbel"/>
                <w:sz w:val="20"/>
              </w:rPr>
              <w:t xml:space="preserve">al </w:t>
            </w:r>
            <w:r w:rsidRPr="007A2395">
              <w:rPr>
                <w:rFonts w:ascii="Avenir Book" w:eastAsia="Corbel" w:hAnsi="Avenir Book" w:cs="Corbel"/>
                <w:spacing w:val="1"/>
                <w:sz w:val="20"/>
              </w:rPr>
              <w:t>w</w:t>
            </w:r>
            <w:r w:rsidRPr="007A2395">
              <w:rPr>
                <w:rFonts w:ascii="Avenir Book" w:eastAsia="Corbel" w:hAnsi="Avenir Book" w:cs="Corbel"/>
                <w:spacing w:val="-2"/>
                <w:sz w:val="20"/>
              </w:rPr>
              <w:t>o</w:t>
            </w:r>
            <w:r w:rsidRPr="007A2395">
              <w:rPr>
                <w:rFonts w:ascii="Avenir Book" w:eastAsia="Corbel" w:hAnsi="Avenir Book" w:cs="Corbel"/>
                <w:sz w:val="20"/>
              </w:rPr>
              <w:t>r</w:t>
            </w:r>
            <w:r w:rsidRPr="007A2395">
              <w:rPr>
                <w:rFonts w:ascii="Avenir Book" w:eastAsia="Corbel" w:hAnsi="Avenir Book" w:cs="Corbel"/>
                <w:spacing w:val="1"/>
                <w:sz w:val="20"/>
              </w:rPr>
              <w:t>k</w:t>
            </w:r>
            <w:r w:rsidRPr="007A2395">
              <w:rPr>
                <w:rFonts w:ascii="Avenir Book" w:eastAsia="Corbel" w:hAnsi="Avenir Book" w:cs="Corbel"/>
                <w:spacing w:val="-2"/>
                <w:sz w:val="20"/>
              </w:rPr>
              <w:t>e</w:t>
            </w:r>
            <w:r w:rsidRPr="007A2395">
              <w:rPr>
                <w:rFonts w:ascii="Avenir Book" w:eastAsia="Corbel" w:hAnsi="Avenir Book" w:cs="Corbel"/>
                <w:sz w:val="20"/>
              </w:rPr>
              <w:t>rs sha</w:t>
            </w:r>
            <w:r w:rsidRPr="007A2395">
              <w:rPr>
                <w:rFonts w:ascii="Avenir Book" w:eastAsia="Corbel" w:hAnsi="Avenir Book" w:cs="Corbel"/>
                <w:spacing w:val="-1"/>
                <w:sz w:val="20"/>
              </w:rPr>
              <w:t>l</w:t>
            </w:r>
            <w:r w:rsidRPr="007A2395">
              <w:rPr>
                <w:rFonts w:ascii="Avenir Book" w:eastAsia="Corbel" w:hAnsi="Avenir Book" w:cs="Corbel"/>
                <w:sz w:val="20"/>
              </w:rPr>
              <w:t>l</w:t>
            </w:r>
            <w:r w:rsidRPr="007A2395">
              <w:rPr>
                <w:rFonts w:ascii="Avenir Book" w:eastAsia="Corbel" w:hAnsi="Avenir Book" w:cs="Corbel"/>
                <w:spacing w:val="-9"/>
                <w:sz w:val="20"/>
              </w:rPr>
              <w:t xml:space="preserve"> </w:t>
            </w:r>
            <w:r w:rsidRPr="007A2395">
              <w:rPr>
                <w:rFonts w:ascii="Avenir Book" w:eastAsia="Corbel" w:hAnsi="Avenir Book" w:cs="Corbel"/>
                <w:spacing w:val="-1"/>
                <w:sz w:val="20"/>
              </w:rPr>
              <w:t>b</w:t>
            </w:r>
            <w:r w:rsidRPr="007A2395">
              <w:rPr>
                <w:rFonts w:ascii="Avenir Book" w:eastAsia="Corbel" w:hAnsi="Avenir Book" w:cs="Corbel"/>
                <w:sz w:val="20"/>
              </w:rPr>
              <w:t>e</w:t>
            </w:r>
            <w:r w:rsidRPr="007A2395">
              <w:rPr>
                <w:rFonts w:ascii="Avenir Book" w:eastAsia="Corbel" w:hAnsi="Avenir Book" w:cs="Corbel"/>
                <w:spacing w:val="-7"/>
                <w:sz w:val="20"/>
              </w:rPr>
              <w:t xml:space="preserve"> </w:t>
            </w:r>
            <w:r w:rsidRPr="007A2395">
              <w:rPr>
                <w:rFonts w:ascii="Avenir Book" w:eastAsia="Corbel" w:hAnsi="Avenir Book" w:cs="Corbel"/>
                <w:spacing w:val="-1"/>
                <w:sz w:val="20"/>
              </w:rPr>
              <w:t>d</w:t>
            </w:r>
            <w:r w:rsidRPr="007A2395">
              <w:rPr>
                <w:rFonts w:ascii="Avenir Book" w:eastAsia="Corbel" w:hAnsi="Avenir Book" w:cs="Corbel"/>
                <w:sz w:val="20"/>
              </w:rPr>
              <w:t>o</w:t>
            </w:r>
            <w:r w:rsidRPr="007A2395">
              <w:rPr>
                <w:rFonts w:ascii="Avenir Book" w:eastAsia="Corbel" w:hAnsi="Avenir Book" w:cs="Corbel"/>
                <w:spacing w:val="-1"/>
                <w:sz w:val="20"/>
              </w:rPr>
              <w:t>c</w:t>
            </w:r>
            <w:r w:rsidRPr="007A2395">
              <w:rPr>
                <w:rFonts w:ascii="Avenir Book" w:eastAsia="Corbel" w:hAnsi="Avenir Book" w:cs="Corbel"/>
                <w:spacing w:val="1"/>
                <w:sz w:val="20"/>
              </w:rPr>
              <w:t>u</w:t>
            </w:r>
            <w:r w:rsidRPr="007A2395">
              <w:rPr>
                <w:rFonts w:ascii="Avenir Book" w:eastAsia="Corbel" w:hAnsi="Avenir Book" w:cs="Corbel"/>
                <w:sz w:val="20"/>
              </w:rPr>
              <w:t>me</w:t>
            </w:r>
            <w:r w:rsidRPr="007A2395">
              <w:rPr>
                <w:rFonts w:ascii="Avenir Book" w:eastAsia="Corbel" w:hAnsi="Avenir Book" w:cs="Corbel"/>
                <w:spacing w:val="1"/>
                <w:sz w:val="20"/>
              </w:rPr>
              <w:t>n</w:t>
            </w:r>
            <w:r w:rsidRPr="007A2395">
              <w:rPr>
                <w:rFonts w:ascii="Avenir Book" w:eastAsia="Corbel" w:hAnsi="Avenir Book" w:cs="Corbel"/>
                <w:sz w:val="20"/>
              </w:rPr>
              <w:t>ted a</w:t>
            </w:r>
            <w:r w:rsidRPr="007A2395">
              <w:rPr>
                <w:rFonts w:ascii="Avenir Book" w:eastAsia="Corbel" w:hAnsi="Avenir Book" w:cs="Corbel"/>
                <w:spacing w:val="1"/>
                <w:sz w:val="20"/>
              </w:rPr>
              <w:t>n</w:t>
            </w:r>
            <w:r w:rsidRPr="007A2395">
              <w:rPr>
                <w:rFonts w:ascii="Avenir Book" w:eastAsia="Corbel" w:hAnsi="Avenir Book" w:cs="Corbel"/>
                <w:sz w:val="20"/>
              </w:rPr>
              <w:t xml:space="preserve">d </w:t>
            </w:r>
            <w:r w:rsidRPr="007A2395">
              <w:rPr>
                <w:rFonts w:ascii="Avenir Book" w:eastAsia="Corbel" w:hAnsi="Avenir Book" w:cs="Corbel"/>
                <w:spacing w:val="-1"/>
                <w:sz w:val="20"/>
              </w:rPr>
              <w:t>i</w:t>
            </w:r>
            <w:r w:rsidRPr="007A2395">
              <w:rPr>
                <w:rFonts w:ascii="Avenir Book" w:eastAsia="Corbel" w:hAnsi="Avenir Book" w:cs="Corbel"/>
                <w:sz w:val="20"/>
              </w:rPr>
              <w:t>mp</w:t>
            </w:r>
            <w:r w:rsidRPr="007A2395">
              <w:rPr>
                <w:rFonts w:ascii="Avenir Book" w:eastAsia="Corbel" w:hAnsi="Avenir Book" w:cs="Corbel"/>
                <w:spacing w:val="-1"/>
                <w:sz w:val="20"/>
              </w:rPr>
              <w:t>l</w:t>
            </w:r>
            <w:r w:rsidRPr="007A2395">
              <w:rPr>
                <w:rFonts w:ascii="Avenir Book" w:eastAsia="Corbel" w:hAnsi="Avenir Book" w:cs="Corbel"/>
                <w:sz w:val="20"/>
              </w:rPr>
              <w:t>eme</w:t>
            </w:r>
            <w:r w:rsidRPr="007A2395">
              <w:rPr>
                <w:rFonts w:ascii="Avenir Book" w:eastAsia="Corbel" w:hAnsi="Avenir Book" w:cs="Corbel"/>
                <w:spacing w:val="-1"/>
                <w:sz w:val="20"/>
              </w:rPr>
              <w:t>n</w:t>
            </w:r>
            <w:r w:rsidRPr="007A2395">
              <w:rPr>
                <w:rFonts w:ascii="Avenir Book" w:eastAsia="Corbel" w:hAnsi="Avenir Book" w:cs="Corbel"/>
                <w:sz w:val="20"/>
              </w:rPr>
              <w:t>ted. These</w:t>
            </w:r>
            <w:r w:rsidRPr="007A2395">
              <w:rPr>
                <w:rFonts w:ascii="Avenir Book" w:eastAsia="Corbel" w:hAnsi="Avenir Book" w:cs="Corbel"/>
                <w:spacing w:val="2"/>
                <w:sz w:val="20"/>
              </w:rPr>
              <w:t xml:space="preserve"> </w:t>
            </w:r>
            <w:r w:rsidRPr="007A2395">
              <w:rPr>
                <w:rFonts w:ascii="Avenir Book" w:eastAsia="Corbel" w:hAnsi="Avenir Book" w:cs="Corbel"/>
                <w:sz w:val="20"/>
              </w:rPr>
              <w:t>sha</w:t>
            </w:r>
            <w:r w:rsidRPr="007A2395">
              <w:rPr>
                <w:rFonts w:ascii="Avenir Book" w:eastAsia="Corbel" w:hAnsi="Avenir Book" w:cs="Corbel"/>
                <w:spacing w:val="-1"/>
                <w:sz w:val="20"/>
              </w:rPr>
              <w:t>l</w:t>
            </w:r>
            <w:r w:rsidRPr="007A2395">
              <w:rPr>
                <w:rFonts w:ascii="Avenir Book" w:eastAsia="Corbel" w:hAnsi="Avenir Book" w:cs="Corbel"/>
                <w:sz w:val="20"/>
              </w:rPr>
              <w:t>l at m</w:t>
            </w:r>
            <w:r w:rsidRPr="007A2395">
              <w:rPr>
                <w:rFonts w:ascii="Avenir Book" w:eastAsia="Corbel" w:hAnsi="Avenir Book" w:cs="Corbel"/>
                <w:spacing w:val="-1"/>
                <w:sz w:val="20"/>
              </w:rPr>
              <w:t>i</w:t>
            </w:r>
            <w:r w:rsidRPr="007A2395">
              <w:rPr>
                <w:rFonts w:ascii="Avenir Book" w:eastAsia="Corbel" w:hAnsi="Avenir Book" w:cs="Corbel"/>
                <w:spacing w:val="1"/>
                <w:sz w:val="20"/>
              </w:rPr>
              <w:t>n</w:t>
            </w:r>
            <w:r w:rsidRPr="007A2395">
              <w:rPr>
                <w:rFonts w:ascii="Avenir Book" w:eastAsia="Corbel" w:hAnsi="Avenir Book" w:cs="Corbel"/>
                <w:spacing w:val="-1"/>
                <w:sz w:val="20"/>
              </w:rPr>
              <w:t>i</w:t>
            </w:r>
            <w:r w:rsidRPr="007A2395">
              <w:rPr>
                <w:rFonts w:ascii="Avenir Book" w:eastAsia="Corbel" w:hAnsi="Avenir Book" w:cs="Corbel"/>
                <w:sz w:val="20"/>
              </w:rPr>
              <w:t xml:space="preserve">mum </w:t>
            </w:r>
            <w:r w:rsidRPr="007A2395">
              <w:rPr>
                <w:rFonts w:ascii="Avenir Book" w:eastAsia="Corbel" w:hAnsi="Avenir Book" w:cs="Corbel"/>
                <w:spacing w:val="-1"/>
                <w:sz w:val="20"/>
              </w:rPr>
              <w:t>c</w:t>
            </w:r>
            <w:r w:rsidRPr="007A2395">
              <w:rPr>
                <w:rFonts w:ascii="Avenir Book" w:eastAsia="Corbel" w:hAnsi="Avenir Book" w:cs="Corbel"/>
                <w:sz w:val="20"/>
              </w:rPr>
              <w:t>o</w:t>
            </w:r>
            <w:r w:rsidRPr="007A2395">
              <w:rPr>
                <w:rFonts w:ascii="Avenir Book" w:eastAsia="Corbel" w:hAnsi="Avenir Book" w:cs="Corbel"/>
                <w:spacing w:val="-1"/>
                <w:sz w:val="20"/>
              </w:rPr>
              <w:t>m</w:t>
            </w:r>
            <w:r w:rsidRPr="007A2395">
              <w:rPr>
                <w:rFonts w:ascii="Avenir Book" w:eastAsia="Corbel" w:hAnsi="Avenir Book" w:cs="Corbel"/>
                <w:sz w:val="20"/>
              </w:rPr>
              <w:t>p</w:t>
            </w:r>
            <w:r w:rsidRPr="007A2395">
              <w:rPr>
                <w:rFonts w:ascii="Avenir Book" w:eastAsia="Corbel" w:hAnsi="Avenir Book" w:cs="Corbel"/>
                <w:spacing w:val="1"/>
                <w:sz w:val="20"/>
              </w:rPr>
              <w:t>r</w:t>
            </w:r>
            <w:r w:rsidRPr="007A2395">
              <w:rPr>
                <w:rFonts w:ascii="Avenir Book" w:eastAsia="Corbel" w:hAnsi="Avenir Book" w:cs="Corbel"/>
                <w:spacing w:val="-1"/>
                <w:sz w:val="20"/>
              </w:rPr>
              <w:t>i</w:t>
            </w:r>
            <w:r w:rsidRPr="007A2395">
              <w:rPr>
                <w:rFonts w:ascii="Avenir Book" w:eastAsia="Corbel" w:hAnsi="Avenir Book" w:cs="Corbel"/>
                <w:sz w:val="20"/>
              </w:rPr>
              <w:t xml:space="preserve">se: </w:t>
            </w:r>
            <w:r w:rsidRPr="007A2395">
              <w:rPr>
                <w:rFonts w:ascii="Avenir Book" w:eastAsia="Corbel" w:hAnsi="Avenir Book" w:cs="Corbel"/>
                <w:spacing w:val="1"/>
                <w:sz w:val="20"/>
              </w:rPr>
              <w:t>(</w:t>
            </w:r>
            <w:r w:rsidRPr="007A2395">
              <w:rPr>
                <w:rFonts w:ascii="Avenir Book" w:eastAsia="Corbel" w:hAnsi="Avenir Book" w:cs="Corbel"/>
                <w:sz w:val="20"/>
              </w:rPr>
              <w:t>a) Work</w:t>
            </w:r>
            <w:r w:rsidRPr="007A2395">
              <w:rPr>
                <w:rFonts w:ascii="Avenir Book" w:eastAsia="Corbel" w:hAnsi="Avenir Book" w:cs="Corbel"/>
                <w:spacing w:val="-3"/>
                <w:sz w:val="20"/>
              </w:rPr>
              <w:t>i</w:t>
            </w:r>
            <w:r w:rsidRPr="007A2395">
              <w:rPr>
                <w:rFonts w:ascii="Avenir Book" w:eastAsia="Corbel" w:hAnsi="Avenir Book" w:cs="Corbel"/>
                <w:spacing w:val="1"/>
                <w:sz w:val="20"/>
              </w:rPr>
              <w:t>n</w:t>
            </w:r>
            <w:r w:rsidRPr="007A2395">
              <w:rPr>
                <w:rFonts w:ascii="Avenir Book" w:eastAsia="Corbel" w:hAnsi="Avenir Book" w:cs="Corbel"/>
                <w:sz w:val="20"/>
              </w:rPr>
              <w:t>g ho</w:t>
            </w:r>
            <w:r w:rsidRPr="007A2395">
              <w:rPr>
                <w:rFonts w:ascii="Avenir Book" w:eastAsia="Corbel" w:hAnsi="Avenir Book" w:cs="Corbel"/>
                <w:spacing w:val="-2"/>
                <w:sz w:val="20"/>
              </w:rPr>
              <w:t>u</w:t>
            </w:r>
            <w:r w:rsidRPr="007A2395">
              <w:rPr>
                <w:rFonts w:ascii="Avenir Book" w:eastAsia="Corbel" w:hAnsi="Avenir Book" w:cs="Corbel"/>
                <w:sz w:val="20"/>
              </w:rPr>
              <w:t xml:space="preserve">rs </w:t>
            </w:r>
            <w:r w:rsidRPr="007A2395">
              <w:rPr>
                <w:rFonts w:ascii="Avenir Book" w:eastAsia="Corbel" w:hAnsi="Avenir Book" w:cs="Corbel"/>
                <w:spacing w:val="1"/>
                <w:sz w:val="20"/>
              </w:rPr>
              <w:t>(</w:t>
            </w:r>
            <w:r w:rsidRPr="007A2395">
              <w:rPr>
                <w:rFonts w:ascii="Avenir Book" w:eastAsia="Corbel" w:hAnsi="Avenir Book" w:cs="Corbel"/>
                <w:sz w:val="20"/>
              </w:rPr>
              <w:t xml:space="preserve">must </w:t>
            </w:r>
            <w:r w:rsidRPr="007A2395">
              <w:rPr>
                <w:rFonts w:ascii="Avenir Book" w:eastAsia="Corbel" w:hAnsi="Avenir Book" w:cs="Corbel"/>
                <w:spacing w:val="1"/>
                <w:sz w:val="20"/>
              </w:rPr>
              <w:t>n</w:t>
            </w:r>
            <w:r w:rsidRPr="007A2395">
              <w:rPr>
                <w:rFonts w:ascii="Avenir Book" w:eastAsia="Corbel" w:hAnsi="Avenir Book" w:cs="Corbel"/>
                <w:sz w:val="20"/>
              </w:rPr>
              <w:t>ot</w:t>
            </w:r>
            <w:r w:rsidRPr="007A2395">
              <w:rPr>
                <w:rFonts w:ascii="Avenir Book" w:eastAsia="Corbel" w:hAnsi="Avenir Book" w:cs="Corbel"/>
                <w:spacing w:val="2"/>
                <w:sz w:val="20"/>
              </w:rPr>
              <w:t xml:space="preserve"> </w:t>
            </w:r>
            <w:r w:rsidRPr="007A2395">
              <w:rPr>
                <w:rFonts w:ascii="Avenir Book" w:eastAsia="Corbel" w:hAnsi="Avenir Book" w:cs="Corbel"/>
                <w:sz w:val="20"/>
              </w:rPr>
              <w:t>e</w:t>
            </w:r>
            <w:r w:rsidRPr="007A2395">
              <w:rPr>
                <w:rFonts w:ascii="Avenir Book" w:eastAsia="Corbel" w:hAnsi="Avenir Book" w:cs="Corbel"/>
                <w:spacing w:val="1"/>
                <w:sz w:val="20"/>
              </w:rPr>
              <w:t>x</w:t>
            </w:r>
            <w:r w:rsidRPr="007A2395">
              <w:rPr>
                <w:rFonts w:ascii="Avenir Book" w:eastAsia="Corbel" w:hAnsi="Avenir Book" w:cs="Corbel"/>
                <w:spacing w:val="-1"/>
                <w:sz w:val="20"/>
              </w:rPr>
              <w:t>c</w:t>
            </w:r>
            <w:r w:rsidRPr="007A2395">
              <w:rPr>
                <w:rFonts w:ascii="Avenir Book" w:eastAsia="Corbel" w:hAnsi="Avenir Book" w:cs="Corbel"/>
                <w:spacing w:val="-2"/>
                <w:sz w:val="20"/>
              </w:rPr>
              <w:t>e</w:t>
            </w:r>
            <w:r w:rsidRPr="007A2395">
              <w:rPr>
                <w:rFonts w:ascii="Avenir Book" w:eastAsia="Corbel" w:hAnsi="Avenir Book" w:cs="Corbel"/>
                <w:sz w:val="20"/>
              </w:rPr>
              <w:t>ed</w:t>
            </w:r>
            <w:r w:rsidRPr="007A2395">
              <w:rPr>
                <w:rFonts w:ascii="Avenir Book" w:eastAsia="Corbel" w:hAnsi="Avenir Book" w:cs="Corbel"/>
                <w:spacing w:val="2"/>
                <w:sz w:val="20"/>
              </w:rPr>
              <w:t xml:space="preserve"> </w:t>
            </w:r>
            <w:r w:rsidRPr="007A2395">
              <w:rPr>
                <w:rFonts w:ascii="Avenir Book" w:eastAsia="Corbel" w:hAnsi="Avenir Book" w:cs="Corbel"/>
                <w:spacing w:val="1"/>
                <w:sz w:val="20"/>
              </w:rPr>
              <w:t>4</w:t>
            </w:r>
            <w:r w:rsidRPr="007A2395">
              <w:rPr>
                <w:rFonts w:ascii="Avenir Book" w:eastAsia="Corbel" w:hAnsi="Avenir Book" w:cs="Corbel"/>
                <w:sz w:val="20"/>
              </w:rPr>
              <w:t>8 ho</w:t>
            </w:r>
            <w:r w:rsidRPr="007A2395">
              <w:rPr>
                <w:rFonts w:ascii="Avenir Book" w:eastAsia="Corbel" w:hAnsi="Avenir Book" w:cs="Corbel"/>
                <w:spacing w:val="1"/>
                <w:sz w:val="20"/>
              </w:rPr>
              <w:t>u</w:t>
            </w:r>
            <w:r w:rsidRPr="007A2395">
              <w:rPr>
                <w:rFonts w:ascii="Avenir Book" w:eastAsia="Corbel" w:hAnsi="Avenir Book" w:cs="Corbel"/>
                <w:sz w:val="20"/>
              </w:rPr>
              <w:t>rs</w:t>
            </w:r>
            <w:r w:rsidRPr="007A2395">
              <w:rPr>
                <w:rFonts w:ascii="Avenir Book" w:eastAsia="Corbel" w:hAnsi="Avenir Book" w:cs="Corbel"/>
                <w:spacing w:val="2"/>
                <w:sz w:val="20"/>
              </w:rPr>
              <w:t xml:space="preserve"> </w:t>
            </w:r>
            <w:r w:rsidRPr="007A2395">
              <w:rPr>
                <w:rFonts w:ascii="Avenir Book" w:eastAsia="Corbel" w:hAnsi="Avenir Book" w:cs="Corbel"/>
                <w:spacing w:val="-2"/>
                <w:sz w:val="20"/>
              </w:rPr>
              <w:t>p</w:t>
            </w:r>
            <w:r w:rsidRPr="007A2395">
              <w:rPr>
                <w:rFonts w:ascii="Avenir Book" w:eastAsia="Corbel" w:hAnsi="Avenir Book" w:cs="Corbel"/>
                <w:sz w:val="20"/>
              </w:rPr>
              <w:t xml:space="preserve">er </w:t>
            </w:r>
            <w:r w:rsidRPr="007A2395">
              <w:rPr>
                <w:rFonts w:ascii="Avenir Book" w:eastAsia="Corbel" w:hAnsi="Avenir Book" w:cs="Corbel"/>
                <w:spacing w:val="1"/>
                <w:sz w:val="20"/>
              </w:rPr>
              <w:t>w</w:t>
            </w:r>
            <w:r w:rsidRPr="007A2395">
              <w:rPr>
                <w:rFonts w:ascii="Avenir Book" w:eastAsia="Corbel" w:hAnsi="Avenir Book" w:cs="Corbel"/>
                <w:spacing w:val="-2"/>
                <w:sz w:val="20"/>
              </w:rPr>
              <w:t>e</w:t>
            </w:r>
            <w:r w:rsidRPr="007A2395">
              <w:rPr>
                <w:rFonts w:ascii="Avenir Book" w:eastAsia="Corbel" w:hAnsi="Avenir Book" w:cs="Corbel"/>
                <w:sz w:val="20"/>
              </w:rPr>
              <w:t>ek</w:t>
            </w:r>
            <w:r w:rsidRPr="007A2395">
              <w:rPr>
                <w:rFonts w:ascii="Avenir Book" w:eastAsia="Corbel" w:hAnsi="Avenir Book" w:cs="Corbel"/>
                <w:spacing w:val="3"/>
                <w:sz w:val="20"/>
              </w:rPr>
              <w:t xml:space="preserve"> </w:t>
            </w:r>
            <w:r w:rsidRPr="007A2395">
              <w:rPr>
                <w:rFonts w:ascii="Avenir Book" w:eastAsia="Corbel" w:hAnsi="Avenir Book" w:cs="Corbel"/>
                <w:spacing w:val="-2"/>
                <w:sz w:val="20"/>
              </w:rPr>
              <w:t>o</w:t>
            </w:r>
            <w:r w:rsidRPr="007A2395">
              <w:rPr>
                <w:rFonts w:ascii="Avenir Book" w:eastAsia="Corbel" w:hAnsi="Avenir Book" w:cs="Corbel"/>
                <w:sz w:val="20"/>
              </w:rPr>
              <w:t>n</w:t>
            </w:r>
            <w:r w:rsidRPr="007A2395">
              <w:rPr>
                <w:rFonts w:ascii="Avenir Book" w:eastAsia="Corbel" w:hAnsi="Avenir Book" w:cs="Corbel"/>
                <w:spacing w:val="3"/>
                <w:sz w:val="20"/>
              </w:rPr>
              <w:t xml:space="preserve"> </w:t>
            </w:r>
            <w:r w:rsidRPr="007A2395">
              <w:rPr>
                <w:rFonts w:ascii="Avenir Book" w:eastAsia="Corbel" w:hAnsi="Avenir Book" w:cs="Corbel"/>
                <w:sz w:val="20"/>
              </w:rPr>
              <w:t>a r</w:t>
            </w:r>
            <w:r w:rsidRPr="007A2395">
              <w:rPr>
                <w:rFonts w:ascii="Avenir Book" w:eastAsia="Corbel" w:hAnsi="Avenir Book" w:cs="Corbel"/>
                <w:spacing w:val="1"/>
                <w:sz w:val="20"/>
              </w:rPr>
              <w:t>e</w:t>
            </w:r>
            <w:r w:rsidRPr="007A2395">
              <w:rPr>
                <w:rFonts w:ascii="Avenir Book" w:eastAsia="Corbel" w:hAnsi="Avenir Book" w:cs="Corbel"/>
                <w:spacing w:val="-2"/>
                <w:sz w:val="20"/>
              </w:rPr>
              <w:t>g</w:t>
            </w:r>
            <w:r w:rsidRPr="007A2395">
              <w:rPr>
                <w:rFonts w:ascii="Avenir Book" w:eastAsia="Corbel" w:hAnsi="Avenir Book" w:cs="Corbel"/>
                <w:spacing w:val="1"/>
                <w:sz w:val="20"/>
              </w:rPr>
              <w:t>u</w:t>
            </w:r>
            <w:r w:rsidRPr="007A2395">
              <w:rPr>
                <w:rFonts w:ascii="Avenir Book" w:eastAsia="Corbel" w:hAnsi="Avenir Book" w:cs="Corbel"/>
                <w:spacing w:val="-1"/>
                <w:sz w:val="20"/>
              </w:rPr>
              <w:t>l</w:t>
            </w:r>
            <w:r w:rsidRPr="007A2395">
              <w:rPr>
                <w:rFonts w:ascii="Avenir Book" w:eastAsia="Corbel" w:hAnsi="Avenir Book" w:cs="Corbel"/>
                <w:sz w:val="20"/>
              </w:rPr>
              <w:t xml:space="preserve">ar </w:t>
            </w:r>
            <w:r w:rsidRPr="007A2395">
              <w:rPr>
                <w:rFonts w:ascii="Avenir Book" w:eastAsia="Corbel" w:hAnsi="Avenir Book" w:cs="Corbel"/>
                <w:spacing w:val="-1"/>
                <w:sz w:val="20"/>
              </w:rPr>
              <w:t>b</w:t>
            </w:r>
            <w:r w:rsidRPr="007A2395">
              <w:rPr>
                <w:rFonts w:ascii="Avenir Book" w:eastAsia="Corbel" w:hAnsi="Avenir Book" w:cs="Corbel"/>
                <w:sz w:val="20"/>
              </w:rPr>
              <w:t>as</w:t>
            </w:r>
            <w:r w:rsidRPr="007A2395">
              <w:rPr>
                <w:rFonts w:ascii="Avenir Book" w:eastAsia="Corbel" w:hAnsi="Avenir Book" w:cs="Corbel"/>
                <w:spacing w:val="-1"/>
                <w:sz w:val="20"/>
              </w:rPr>
              <w:t>i</w:t>
            </w:r>
            <w:r w:rsidRPr="007A2395">
              <w:rPr>
                <w:rFonts w:ascii="Avenir Book" w:eastAsia="Corbel" w:hAnsi="Avenir Book" w:cs="Corbel"/>
                <w:sz w:val="20"/>
              </w:rPr>
              <w:t xml:space="preserve">s), </w:t>
            </w:r>
            <w:r w:rsidRPr="007A2395">
              <w:rPr>
                <w:rFonts w:ascii="Avenir Book" w:eastAsia="Corbel" w:hAnsi="Avenir Book" w:cs="Corbel"/>
                <w:spacing w:val="-1"/>
                <w:sz w:val="20"/>
              </w:rPr>
              <w:t>A</w:t>
            </w:r>
            <w:r w:rsidRPr="007A2395">
              <w:rPr>
                <w:rFonts w:ascii="Avenir Book" w:eastAsia="Corbel" w:hAnsi="Avenir Book" w:cs="Corbel"/>
                <w:sz w:val="20"/>
              </w:rPr>
              <w:t xml:space="preserve">ND </w:t>
            </w:r>
            <w:r w:rsidRPr="007A2395">
              <w:rPr>
                <w:rFonts w:ascii="Avenir Book" w:eastAsia="Corbel" w:hAnsi="Avenir Book" w:cs="Corbel"/>
                <w:spacing w:val="1"/>
                <w:sz w:val="20"/>
              </w:rPr>
              <w:t>(</w:t>
            </w:r>
            <w:r w:rsidRPr="007A2395">
              <w:rPr>
                <w:rFonts w:ascii="Avenir Book" w:eastAsia="Corbel" w:hAnsi="Avenir Book" w:cs="Corbel"/>
                <w:spacing w:val="-1"/>
                <w:sz w:val="20"/>
              </w:rPr>
              <w:t>b</w:t>
            </w:r>
            <w:r w:rsidRPr="007A2395">
              <w:rPr>
                <w:rFonts w:ascii="Avenir Book" w:eastAsia="Corbel" w:hAnsi="Avenir Book" w:cs="Corbel"/>
                <w:sz w:val="20"/>
              </w:rPr>
              <w:t>)</w:t>
            </w:r>
            <w:r w:rsidRPr="007A2395">
              <w:rPr>
                <w:rFonts w:ascii="Avenir Book" w:eastAsia="Corbel" w:hAnsi="Avenir Book" w:cs="Corbel"/>
                <w:spacing w:val="2"/>
                <w:sz w:val="20"/>
              </w:rPr>
              <w:t xml:space="preserve"> </w:t>
            </w:r>
            <w:r w:rsidRPr="007A2395">
              <w:rPr>
                <w:rFonts w:ascii="Avenir Book" w:eastAsia="Corbel" w:hAnsi="Avenir Book" w:cs="Corbel"/>
                <w:sz w:val="20"/>
              </w:rPr>
              <w:t>D</w:t>
            </w:r>
            <w:r w:rsidRPr="007A2395">
              <w:rPr>
                <w:rFonts w:ascii="Avenir Book" w:eastAsia="Corbel" w:hAnsi="Avenir Book" w:cs="Corbel"/>
                <w:spacing w:val="-1"/>
                <w:sz w:val="20"/>
              </w:rPr>
              <w:t>u</w:t>
            </w:r>
            <w:r w:rsidRPr="007A2395">
              <w:rPr>
                <w:rFonts w:ascii="Avenir Book" w:eastAsia="Corbel" w:hAnsi="Avenir Book" w:cs="Corbel"/>
                <w:sz w:val="20"/>
              </w:rPr>
              <w:t>ties a</w:t>
            </w:r>
            <w:r w:rsidRPr="007A2395">
              <w:rPr>
                <w:rFonts w:ascii="Avenir Book" w:eastAsia="Corbel" w:hAnsi="Avenir Book" w:cs="Corbel"/>
                <w:spacing w:val="1"/>
                <w:sz w:val="20"/>
              </w:rPr>
              <w:t>n</w:t>
            </w:r>
            <w:r w:rsidRPr="007A2395">
              <w:rPr>
                <w:rFonts w:ascii="Avenir Book" w:eastAsia="Corbel" w:hAnsi="Avenir Book" w:cs="Corbel"/>
                <w:sz w:val="20"/>
              </w:rPr>
              <w:t xml:space="preserve">d tasks, </w:t>
            </w:r>
            <w:r w:rsidRPr="007A2395">
              <w:rPr>
                <w:rFonts w:ascii="Avenir Book" w:eastAsia="Corbel" w:hAnsi="Avenir Book" w:cs="Corbel"/>
                <w:spacing w:val="-1"/>
                <w:sz w:val="20"/>
              </w:rPr>
              <w:t>A</w:t>
            </w:r>
            <w:r w:rsidRPr="007A2395">
              <w:rPr>
                <w:rFonts w:ascii="Avenir Book" w:eastAsia="Corbel" w:hAnsi="Avenir Book" w:cs="Corbel"/>
                <w:sz w:val="20"/>
              </w:rPr>
              <w:t xml:space="preserve">ND </w:t>
            </w:r>
            <w:r w:rsidRPr="007A2395">
              <w:rPr>
                <w:rFonts w:ascii="Avenir Book" w:eastAsia="Corbel" w:hAnsi="Avenir Book" w:cs="Corbel"/>
                <w:spacing w:val="1"/>
                <w:sz w:val="20"/>
              </w:rPr>
              <w:t>(</w:t>
            </w:r>
            <w:r w:rsidRPr="007A2395">
              <w:rPr>
                <w:rFonts w:ascii="Avenir Book" w:eastAsia="Corbel" w:hAnsi="Avenir Book" w:cs="Corbel"/>
                <w:spacing w:val="-1"/>
                <w:sz w:val="20"/>
              </w:rPr>
              <w:t>c</w:t>
            </w:r>
            <w:r w:rsidRPr="007A2395">
              <w:rPr>
                <w:rFonts w:ascii="Avenir Book" w:eastAsia="Corbel" w:hAnsi="Avenir Book" w:cs="Corbel"/>
                <w:sz w:val="20"/>
              </w:rPr>
              <w:t xml:space="preserve">) </w:t>
            </w:r>
            <w:r w:rsidRPr="007A2395">
              <w:rPr>
                <w:rFonts w:ascii="Avenir Book" w:eastAsia="Corbel" w:hAnsi="Avenir Book" w:cs="Corbel"/>
                <w:spacing w:val="-1"/>
                <w:sz w:val="20"/>
              </w:rPr>
              <w:t>R</w:t>
            </w:r>
            <w:r w:rsidRPr="007A2395">
              <w:rPr>
                <w:rFonts w:ascii="Avenir Book" w:eastAsia="Corbel" w:hAnsi="Avenir Book" w:cs="Corbel"/>
                <w:sz w:val="20"/>
              </w:rPr>
              <w:t>emunerati</w:t>
            </w:r>
            <w:r w:rsidRPr="007A2395">
              <w:rPr>
                <w:rFonts w:ascii="Avenir Book" w:eastAsia="Corbel" w:hAnsi="Avenir Book" w:cs="Corbel"/>
                <w:spacing w:val="-3"/>
                <w:sz w:val="20"/>
              </w:rPr>
              <w:t>o</w:t>
            </w:r>
            <w:r w:rsidRPr="007A2395">
              <w:rPr>
                <w:rFonts w:ascii="Avenir Book" w:eastAsia="Corbel" w:hAnsi="Avenir Book" w:cs="Corbel"/>
                <w:sz w:val="20"/>
              </w:rPr>
              <w:t xml:space="preserve">n </w:t>
            </w:r>
            <w:r w:rsidRPr="007A2395">
              <w:rPr>
                <w:rFonts w:ascii="Avenir Book" w:eastAsia="Corbel" w:hAnsi="Avenir Book" w:cs="Corbel"/>
                <w:spacing w:val="1"/>
                <w:sz w:val="20"/>
              </w:rPr>
              <w:t>(</w:t>
            </w:r>
            <w:r w:rsidRPr="007A2395">
              <w:rPr>
                <w:rFonts w:ascii="Avenir Book" w:eastAsia="Corbel" w:hAnsi="Avenir Book" w:cs="Corbel"/>
                <w:spacing w:val="-3"/>
                <w:sz w:val="20"/>
              </w:rPr>
              <w:t>m</w:t>
            </w:r>
            <w:r w:rsidRPr="007A2395">
              <w:rPr>
                <w:rFonts w:ascii="Avenir Book" w:eastAsia="Corbel" w:hAnsi="Avenir Book" w:cs="Corbel"/>
                <w:spacing w:val="1"/>
                <w:sz w:val="20"/>
              </w:rPr>
              <w:t>u</w:t>
            </w:r>
            <w:r w:rsidRPr="007A2395">
              <w:rPr>
                <w:rFonts w:ascii="Avenir Book" w:eastAsia="Corbel" w:hAnsi="Avenir Book" w:cs="Corbel"/>
                <w:sz w:val="20"/>
              </w:rPr>
              <w:t xml:space="preserve">st </w:t>
            </w:r>
            <w:r w:rsidRPr="007A2395">
              <w:rPr>
                <w:rFonts w:ascii="Avenir Book" w:eastAsia="Corbel" w:hAnsi="Avenir Book" w:cs="Corbel"/>
                <w:spacing w:val="-1"/>
                <w:sz w:val="20"/>
              </w:rPr>
              <w:lastRenderedPageBreak/>
              <w:t>i</w:t>
            </w:r>
            <w:r w:rsidRPr="007A2395">
              <w:rPr>
                <w:rFonts w:ascii="Avenir Book" w:eastAsia="Corbel" w:hAnsi="Avenir Book" w:cs="Corbel"/>
                <w:spacing w:val="1"/>
                <w:sz w:val="20"/>
              </w:rPr>
              <w:t>n</w:t>
            </w:r>
            <w:r w:rsidRPr="007A2395">
              <w:rPr>
                <w:rFonts w:ascii="Avenir Book" w:eastAsia="Corbel" w:hAnsi="Avenir Book" w:cs="Corbel"/>
                <w:spacing w:val="-1"/>
                <w:sz w:val="20"/>
              </w:rPr>
              <w:t>cl</w:t>
            </w:r>
            <w:r w:rsidRPr="007A2395">
              <w:rPr>
                <w:rFonts w:ascii="Avenir Book" w:eastAsia="Corbel" w:hAnsi="Avenir Book" w:cs="Corbel"/>
                <w:spacing w:val="1"/>
                <w:sz w:val="20"/>
              </w:rPr>
              <w:t>u</w:t>
            </w:r>
            <w:r w:rsidRPr="007A2395">
              <w:rPr>
                <w:rFonts w:ascii="Avenir Book" w:eastAsia="Corbel" w:hAnsi="Avenir Book" w:cs="Corbel"/>
                <w:spacing w:val="-1"/>
                <w:sz w:val="20"/>
              </w:rPr>
              <w:t>d</w:t>
            </w:r>
            <w:r w:rsidRPr="007A2395">
              <w:rPr>
                <w:rFonts w:ascii="Avenir Book" w:eastAsia="Corbel" w:hAnsi="Avenir Book" w:cs="Corbel"/>
                <w:sz w:val="20"/>
              </w:rPr>
              <w:t>e p</w:t>
            </w:r>
            <w:r w:rsidRPr="007A2395">
              <w:rPr>
                <w:rFonts w:ascii="Avenir Book" w:eastAsia="Corbel" w:hAnsi="Avenir Book" w:cs="Corbel"/>
                <w:spacing w:val="-1"/>
                <w:sz w:val="20"/>
              </w:rPr>
              <w:t>r</w:t>
            </w:r>
            <w:r w:rsidRPr="007A2395">
              <w:rPr>
                <w:rFonts w:ascii="Avenir Book" w:eastAsia="Corbel" w:hAnsi="Avenir Book" w:cs="Corbel"/>
                <w:sz w:val="20"/>
              </w:rPr>
              <w:t>o</w:t>
            </w:r>
            <w:r w:rsidRPr="007A2395">
              <w:rPr>
                <w:rFonts w:ascii="Avenir Book" w:eastAsia="Corbel" w:hAnsi="Avenir Book" w:cs="Corbel"/>
                <w:spacing w:val="2"/>
                <w:sz w:val="20"/>
              </w:rPr>
              <w:t>v</w:t>
            </w:r>
            <w:r w:rsidRPr="007A2395">
              <w:rPr>
                <w:rFonts w:ascii="Avenir Book" w:eastAsia="Corbel" w:hAnsi="Avenir Book" w:cs="Corbel"/>
                <w:spacing w:val="-1"/>
                <w:sz w:val="20"/>
              </w:rPr>
              <w:t>i</w:t>
            </w:r>
            <w:r w:rsidRPr="007A2395">
              <w:rPr>
                <w:rFonts w:ascii="Avenir Book" w:eastAsia="Corbel" w:hAnsi="Avenir Book" w:cs="Corbel"/>
                <w:sz w:val="20"/>
              </w:rPr>
              <w:t>s</w:t>
            </w:r>
            <w:r w:rsidRPr="007A2395">
              <w:rPr>
                <w:rFonts w:ascii="Avenir Book" w:eastAsia="Corbel" w:hAnsi="Avenir Book" w:cs="Corbel"/>
                <w:spacing w:val="-1"/>
                <w:sz w:val="20"/>
              </w:rPr>
              <w:t>i</w:t>
            </w:r>
            <w:r w:rsidRPr="007A2395">
              <w:rPr>
                <w:rFonts w:ascii="Avenir Book" w:eastAsia="Corbel" w:hAnsi="Avenir Book" w:cs="Corbel"/>
                <w:sz w:val="20"/>
              </w:rPr>
              <w:t>on f</w:t>
            </w:r>
            <w:r w:rsidRPr="007A2395">
              <w:rPr>
                <w:rFonts w:ascii="Avenir Book" w:eastAsia="Corbel" w:hAnsi="Avenir Book" w:cs="Corbel"/>
                <w:spacing w:val="-3"/>
                <w:sz w:val="20"/>
              </w:rPr>
              <w:t>o</w:t>
            </w:r>
            <w:r w:rsidRPr="007A2395">
              <w:rPr>
                <w:rFonts w:ascii="Avenir Book" w:eastAsia="Corbel" w:hAnsi="Avenir Book" w:cs="Corbel"/>
                <w:sz w:val="20"/>
              </w:rPr>
              <w:t>r pay</w:t>
            </w:r>
            <w:r w:rsidRPr="007A2395">
              <w:rPr>
                <w:rFonts w:ascii="Avenir Book" w:eastAsia="Corbel" w:hAnsi="Avenir Book" w:cs="Corbel"/>
                <w:spacing w:val="-1"/>
                <w:sz w:val="20"/>
              </w:rPr>
              <w:t>m</w:t>
            </w:r>
            <w:r w:rsidRPr="007A2395">
              <w:rPr>
                <w:rFonts w:ascii="Avenir Book" w:eastAsia="Corbel" w:hAnsi="Avenir Book" w:cs="Corbel"/>
                <w:spacing w:val="-2"/>
                <w:sz w:val="20"/>
              </w:rPr>
              <w:t>e</w:t>
            </w:r>
            <w:r w:rsidRPr="007A2395">
              <w:rPr>
                <w:rFonts w:ascii="Avenir Book" w:eastAsia="Corbel" w:hAnsi="Avenir Book" w:cs="Corbel"/>
                <w:spacing w:val="1"/>
                <w:sz w:val="20"/>
              </w:rPr>
              <w:t>n</w:t>
            </w:r>
            <w:r w:rsidRPr="007A2395">
              <w:rPr>
                <w:rFonts w:ascii="Avenir Book" w:eastAsia="Corbel" w:hAnsi="Avenir Book" w:cs="Corbel"/>
                <w:sz w:val="20"/>
              </w:rPr>
              <w:t>t of o</w:t>
            </w:r>
            <w:r w:rsidRPr="007A2395">
              <w:rPr>
                <w:rFonts w:ascii="Avenir Book" w:eastAsia="Corbel" w:hAnsi="Avenir Book" w:cs="Corbel"/>
                <w:spacing w:val="1"/>
                <w:sz w:val="20"/>
              </w:rPr>
              <w:t>v</w:t>
            </w:r>
            <w:r w:rsidRPr="007A2395">
              <w:rPr>
                <w:rFonts w:ascii="Avenir Book" w:eastAsia="Corbel" w:hAnsi="Avenir Book" w:cs="Corbel"/>
                <w:sz w:val="20"/>
              </w:rPr>
              <w:t>e</w:t>
            </w:r>
            <w:r w:rsidRPr="007A2395">
              <w:rPr>
                <w:rFonts w:ascii="Avenir Book" w:eastAsia="Corbel" w:hAnsi="Avenir Book" w:cs="Corbel"/>
                <w:spacing w:val="-1"/>
                <w:sz w:val="20"/>
              </w:rPr>
              <w:t>r</w:t>
            </w:r>
            <w:r w:rsidRPr="007A2395">
              <w:rPr>
                <w:rFonts w:ascii="Avenir Book" w:eastAsia="Corbel" w:hAnsi="Avenir Book" w:cs="Corbel"/>
                <w:sz w:val="20"/>
              </w:rPr>
              <w:t>ti</w:t>
            </w:r>
            <w:r w:rsidRPr="007A2395">
              <w:rPr>
                <w:rFonts w:ascii="Avenir Book" w:eastAsia="Corbel" w:hAnsi="Avenir Book" w:cs="Corbel"/>
                <w:spacing w:val="-1"/>
                <w:sz w:val="20"/>
              </w:rPr>
              <w:t>m</w:t>
            </w:r>
            <w:r w:rsidRPr="007A2395">
              <w:rPr>
                <w:rFonts w:ascii="Avenir Book" w:eastAsia="Corbel" w:hAnsi="Avenir Book" w:cs="Corbel"/>
                <w:sz w:val="20"/>
              </w:rPr>
              <w:t>e</w:t>
            </w:r>
            <w:r w:rsidRPr="007A2395">
              <w:rPr>
                <w:rFonts w:ascii="Avenir Book" w:eastAsia="Corbel" w:hAnsi="Avenir Book" w:cs="Corbel"/>
                <w:spacing w:val="1"/>
                <w:sz w:val="20"/>
              </w:rPr>
              <w:t>)</w:t>
            </w:r>
            <w:r w:rsidRPr="007A2395">
              <w:rPr>
                <w:rFonts w:ascii="Avenir Book" w:eastAsia="Corbel" w:hAnsi="Avenir Book" w:cs="Corbel"/>
                <w:sz w:val="20"/>
              </w:rPr>
              <w:t xml:space="preserve">, </w:t>
            </w:r>
            <w:r w:rsidRPr="007A2395">
              <w:rPr>
                <w:rFonts w:ascii="Avenir Book" w:eastAsia="Corbel" w:hAnsi="Avenir Book" w:cs="Corbel"/>
                <w:spacing w:val="-1"/>
                <w:sz w:val="20"/>
              </w:rPr>
              <w:t>A</w:t>
            </w:r>
            <w:r w:rsidRPr="007A2395">
              <w:rPr>
                <w:rFonts w:ascii="Avenir Book" w:eastAsia="Corbel" w:hAnsi="Avenir Book" w:cs="Corbel"/>
                <w:spacing w:val="-2"/>
                <w:sz w:val="20"/>
              </w:rPr>
              <w:t>N</w:t>
            </w:r>
            <w:r w:rsidRPr="007A2395">
              <w:rPr>
                <w:rFonts w:ascii="Avenir Book" w:eastAsia="Corbel" w:hAnsi="Avenir Book" w:cs="Corbel"/>
                <w:sz w:val="20"/>
              </w:rPr>
              <w:t>D</w:t>
            </w:r>
            <w:r w:rsidRPr="007A2395">
              <w:rPr>
                <w:rFonts w:ascii="Avenir Book" w:eastAsia="Corbel" w:hAnsi="Avenir Book" w:cs="Corbel"/>
                <w:spacing w:val="1"/>
                <w:sz w:val="20"/>
              </w:rPr>
              <w:t xml:space="preserve"> (</w:t>
            </w:r>
            <w:r w:rsidRPr="007A2395">
              <w:rPr>
                <w:rFonts w:ascii="Avenir Book" w:eastAsia="Corbel" w:hAnsi="Avenir Book" w:cs="Corbel"/>
                <w:spacing w:val="-3"/>
                <w:sz w:val="20"/>
              </w:rPr>
              <w:t>d</w:t>
            </w:r>
            <w:r w:rsidRPr="007A2395">
              <w:rPr>
                <w:rFonts w:ascii="Avenir Book" w:eastAsia="Corbel" w:hAnsi="Avenir Book" w:cs="Corbel"/>
                <w:sz w:val="20"/>
              </w:rPr>
              <w:t xml:space="preserve">) </w:t>
            </w:r>
            <w:r w:rsidRPr="007A2395">
              <w:rPr>
                <w:rFonts w:ascii="Avenir Book" w:eastAsia="Corbel" w:hAnsi="Avenir Book" w:cs="Corbel"/>
                <w:spacing w:val="1"/>
                <w:sz w:val="20"/>
              </w:rPr>
              <w:t>M</w:t>
            </w:r>
            <w:r w:rsidRPr="007A2395">
              <w:rPr>
                <w:rFonts w:ascii="Avenir Book" w:eastAsia="Corbel" w:hAnsi="Avenir Book" w:cs="Corbel"/>
                <w:sz w:val="20"/>
              </w:rPr>
              <w:t>o</w:t>
            </w:r>
            <w:r w:rsidRPr="007A2395">
              <w:rPr>
                <w:rFonts w:ascii="Avenir Book" w:eastAsia="Corbel" w:hAnsi="Avenir Book" w:cs="Corbel"/>
                <w:spacing w:val="-1"/>
                <w:sz w:val="20"/>
              </w:rPr>
              <w:t>d</w:t>
            </w:r>
            <w:r w:rsidRPr="007A2395">
              <w:rPr>
                <w:rFonts w:ascii="Avenir Book" w:eastAsia="Corbel" w:hAnsi="Avenir Book" w:cs="Corbel"/>
                <w:sz w:val="20"/>
              </w:rPr>
              <w:t>a</w:t>
            </w:r>
            <w:r w:rsidRPr="007A2395">
              <w:rPr>
                <w:rFonts w:ascii="Avenir Book" w:eastAsia="Corbel" w:hAnsi="Avenir Book" w:cs="Corbel"/>
                <w:spacing w:val="-1"/>
                <w:sz w:val="20"/>
              </w:rPr>
              <w:t>li</w:t>
            </w:r>
            <w:r w:rsidRPr="007A2395">
              <w:rPr>
                <w:rFonts w:ascii="Avenir Book" w:eastAsia="Corbel" w:hAnsi="Avenir Book" w:cs="Corbel"/>
                <w:sz w:val="20"/>
              </w:rPr>
              <w:t>ties on</w:t>
            </w:r>
            <w:r w:rsidRPr="007A2395">
              <w:rPr>
                <w:rFonts w:ascii="Avenir Book" w:eastAsia="Corbel" w:hAnsi="Avenir Book" w:cs="Corbel"/>
                <w:spacing w:val="2"/>
                <w:sz w:val="20"/>
              </w:rPr>
              <w:t xml:space="preserve"> </w:t>
            </w:r>
            <w:r w:rsidRPr="007A2395">
              <w:rPr>
                <w:rFonts w:ascii="Avenir Book" w:eastAsia="Corbel" w:hAnsi="Avenir Book" w:cs="Corbel"/>
                <w:sz w:val="20"/>
              </w:rPr>
              <w:t>h</w:t>
            </w:r>
            <w:r w:rsidRPr="007A2395">
              <w:rPr>
                <w:rFonts w:ascii="Avenir Book" w:eastAsia="Corbel" w:hAnsi="Avenir Book" w:cs="Corbel"/>
                <w:spacing w:val="-2"/>
                <w:sz w:val="20"/>
              </w:rPr>
              <w:t>e</w:t>
            </w:r>
            <w:r w:rsidRPr="007A2395">
              <w:rPr>
                <w:rFonts w:ascii="Avenir Book" w:eastAsia="Corbel" w:hAnsi="Avenir Book" w:cs="Corbel"/>
                <w:sz w:val="20"/>
              </w:rPr>
              <w:t>a</w:t>
            </w:r>
            <w:r w:rsidRPr="007A2395">
              <w:rPr>
                <w:rFonts w:ascii="Avenir Book" w:eastAsia="Corbel" w:hAnsi="Avenir Book" w:cs="Corbel"/>
                <w:spacing w:val="-1"/>
                <w:sz w:val="20"/>
              </w:rPr>
              <w:t>l</w:t>
            </w:r>
            <w:r w:rsidRPr="007A2395">
              <w:rPr>
                <w:rFonts w:ascii="Avenir Book" w:eastAsia="Corbel" w:hAnsi="Avenir Book" w:cs="Corbel"/>
                <w:sz w:val="20"/>
              </w:rPr>
              <w:t xml:space="preserve">th </w:t>
            </w:r>
            <w:r w:rsidRPr="007A2395">
              <w:rPr>
                <w:rFonts w:ascii="Avenir Book" w:eastAsia="Corbel" w:hAnsi="Avenir Book" w:cs="Corbel"/>
                <w:spacing w:val="-1"/>
                <w:sz w:val="20"/>
              </w:rPr>
              <w:t>i</w:t>
            </w:r>
            <w:r w:rsidRPr="007A2395">
              <w:rPr>
                <w:rFonts w:ascii="Avenir Book" w:eastAsia="Corbel" w:hAnsi="Avenir Book" w:cs="Corbel"/>
                <w:spacing w:val="1"/>
                <w:sz w:val="20"/>
              </w:rPr>
              <w:t>n</w:t>
            </w:r>
            <w:r w:rsidRPr="007A2395">
              <w:rPr>
                <w:rFonts w:ascii="Avenir Book" w:eastAsia="Corbel" w:hAnsi="Avenir Book" w:cs="Corbel"/>
                <w:sz w:val="20"/>
              </w:rPr>
              <w:t>su</w:t>
            </w:r>
            <w:r w:rsidRPr="007A2395">
              <w:rPr>
                <w:rFonts w:ascii="Avenir Book" w:eastAsia="Corbel" w:hAnsi="Avenir Book" w:cs="Corbel"/>
                <w:spacing w:val="1"/>
                <w:sz w:val="20"/>
              </w:rPr>
              <w:t>r</w:t>
            </w:r>
            <w:r w:rsidRPr="007A2395">
              <w:rPr>
                <w:rFonts w:ascii="Avenir Book" w:eastAsia="Corbel" w:hAnsi="Avenir Book" w:cs="Corbel"/>
                <w:spacing w:val="-3"/>
                <w:sz w:val="20"/>
              </w:rPr>
              <w:t>a</w:t>
            </w:r>
            <w:r w:rsidRPr="007A2395">
              <w:rPr>
                <w:rFonts w:ascii="Avenir Book" w:eastAsia="Corbel" w:hAnsi="Avenir Book" w:cs="Corbel"/>
                <w:spacing w:val="1"/>
                <w:sz w:val="20"/>
              </w:rPr>
              <w:t>n</w:t>
            </w:r>
            <w:r w:rsidRPr="007A2395">
              <w:rPr>
                <w:rFonts w:ascii="Avenir Book" w:eastAsia="Corbel" w:hAnsi="Avenir Book" w:cs="Corbel"/>
                <w:spacing w:val="-1"/>
                <w:sz w:val="20"/>
              </w:rPr>
              <w:t>c</w:t>
            </w:r>
            <w:r w:rsidRPr="007A2395">
              <w:rPr>
                <w:rFonts w:ascii="Avenir Book" w:eastAsia="Corbel" w:hAnsi="Avenir Book" w:cs="Corbel"/>
                <w:sz w:val="20"/>
              </w:rPr>
              <w:t xml:space="preserve">e, </w:t>
            </w:r>
            <w:r w:rsidRPr="007A2395">
              <w:rPr>
                <w:rFonts w:ascii="Avenir Book" w:eastAsia="Corbel" w:hAnsi="Avenir Book" w:cs="Corbel"/>
                <w:spacing w:val="-1"/>
                <w:sz w:val="20"/>
              </w:rPr>
              <w:t>A</w:t>
            </w:r>
            <w:r w:rsidRPr="007A2395">
              <w:rPr>
                <w:rFonts w:ascii="Avenir Book" w:eastAsia="Corbel" w:hAnsi="Avenir Book" w:cs="Corbel"/>
                <w:sz w:val="20"/>
              </w:rPr>
              <w:t>ND</w:t>
            </w:r>
            <w:r w:rsidRPr="007A2395">
              <w:rPr>
                <w:rFonts w:ascii="Avenir Book" w:eastAsia="Corbel" w:hAnsi="Avenir Book" w:cs="Corbel"/>
                <w:spacing w:val="1"/>
                <w:sz w:val="20"/>
              </w:rPr>
              <w:t xml:space="preserve"> (</w:t>
            </w:r>
            <w:r w:rsidRPr="007A2395">
              <w:rPr>
                <w:rFonts w:ascii="Avenir Book" w:eastAsia="Corbel" w:hAnsi="Avenir Book" w:cs="Corbel"/>
                <w:spacing w:val="-2"/>
                <w:sz w:val="20"/>
              </w:rPr>
              <w:t>e</w:t>
            </w:r>
            <w:r w:rsidRPr="007A2395">
              <w:rPr>
                <w:rFonts w:ascii="Avenir Book" w:eastAsia="Corbel" w:hAnsi="Avenir Book" w:cs="Corbel"/>
                <w:sz w:val="20"/>
              </w:rPr>
              <w:t xml:space="preserve">) </w:t>
            </w:r>
            <w:r w:rsidRPr="007A2395">
              <w:rPr>
                <w:rFonts w:ascii="Avenir Book" w:eastAsia="Corbel" w:hAnsi="Avenir Book" w:cs="Corbel"/>
                <w:spacing w:val="1"/>
                <w:sz w:val="20"/>
              </w:rPr>
              <w:t>M</w:t>
            </w:r>
            <w:r w:rsidRPr="007A2395">
              <w:rPr>
                <w:rFonts w:ascii="Avenir Book" w:eastAsia="Corbel" w:hAnsi="Avenir Book" w:cs="Corbel"/>
                <w:sz w:val="20"/>
              </w:rPr>
              <w:t>o</w:t>
            </w:r>
            <w:r w:rsidRPr="007A2395">
              <w:rPr>
                <w:rFonts w:ascii="Avenir Book" w:eastAsia="Corbel" w:hAnsi="Avenir Book" w:cs="Corbel"/>
                <w:spacing w:val="-1"/>
                <w:sz w:val="20"/>
              </w:rPr>
              <w:t>d</w:t>
            </w:r>
            <w:r w:rsidRPr="007A2395">
              <w:rPr>
                <w:rFonts w:ascii="Avenir Book" w:eastAsia="Corbel" w:hAnsi="Avenir Book" w:cs="Corbel"/>
                <w:sz w:val="20"/>
              </w:rPr>
              <w:t>a</w:t>
            </w:r>
            <w:r w:rsidRPr="007A2395">
              <w:rPr>
                <w:rFonts w:ascii="Avenir Book" w:eastAsia="Corbel" w:hAnsi="Avenir Book" w:cs="Corbel"/>
                <w:spacing w:val="-1"/>
                <w:sz w:val="20"/>
              </w:rPr>
              <w:t>li</w:t>
            </w:r>
            <w:r w:rsidRPr="007A2395">
              <w:rPr>
                <w:rFonts w:ascii="Avenir Book" w:eastAsia="Corbel" w:hAnsi="Avenir Book" w:cs="Corbel"/>
                <w:sz w:val="20"/>
              </w:rPr>
              <w:t>ties on te</w:t>
            </w:r>
            <w:r w:rsidRPr="007A2395">
              <w:rPr>
                <w:rFonts w:ascii="Avenir Book" w:eastAsia="Corbel" w:hAnsi="Avenir Book" w:cs="Corbel"/>
                <w:spacing w:val="1"/>
                <w:sz w:val="20"/>
              </w:rPr>
              <w:t>r</w:t>
            </w:r>
            <w:r w:rsidRPr="007A2395">
              <w:rPr>
                <w:rFonts w:ascii="Avenir Book" w:eastAsia="Corbel" w:hAnsi="Avenir Book" w:cs="Corbel"/>
                <w:sz w:val="20"/>
              </w:rPr>
              <w:t>m</w:t>
            </w:r>
            <w:r w:rsidRPr="007A2395">
              <w:rPr>
                <w:rFonts w:ascii="Avenir Book" w:eastAsia="Corbel" w:hAnsi="Avenir Book" w:cs="Corbel"/>
                <w:spacing w:val="-1"/>
                <w:sz w:val="20"/>
              </w:rPr>
              <w:t>i</w:t>
            </w:r>
            <w:r w:rsidRPr="007A2395">
              <w:rPr>
                <w:rFonts w:ascii="Avenir Book" w:eastAsia="Corbel" w:hAnsi="Avenir Book" w:cs="Corbel"/>
                <w:spacing w:val="1"/>
                <w:sz w:val="20"/>
              </w:rPr>
              <w:t>n</w:t>
            </w:r>
            <w:r w:rsidRPr="007A2395">
              <w:rPr>
                <w:rFonts w:ascii="Avenir Book" w:eastAsia="Corbel" w:hAnsi="Avenir Book" w:cs="Corbel"/>
                <w:spacing w:val="-3"/>
                <w:sz w:val="20"/>
              </w:rPr>
              <w:t>a</w:t>
            </w:r>
            <w:r w:rsidRPr="007A2395">
              <w:rPr>
                <w:rFonts w:ascii="Avenir Book" w:eastAsia="Corbel" w:hAnsi="Avenir Book" w:cs="Corbel"/>
                <w:sz w:val="20"/>
              </w:rPr>
              <w:t>ti</w:t>
            </w:r>
            <w:r w:rsidRPr="007A2395">
              <w:rPr>
                <w:rFonts w:ascii="Avenir Book" w:eastAsia="Corbel" w:hAnsi="Avenir Book" w:cs="Corbel"/>
                <w:spacing w:val="-1"/>
                <w:sz w:val="20"/>
              </w:rPr>
              <w:t>o</w:t>
            </w:r>
            <w:r w:rsidRPr="007A2395">
              <w:rPr>
                <w:rFonts w:ascii="Avenir Book" w:eastAsia="Corbel" w:hAnsi="Avenir Book" w:cs="Corbel"/>
                <w:sz w:val="20"/>
              </w:rPr>
              <w:t>n</w:t>
            </w:r>
            <w:r w:rsidRPr="007A2395">
              <w:rPr>
                <w:rFonts w:ascii="Avenir Book" w:eastAsia="Corbel" w:hAnsi="Avenir Book" w:cs="Corbel"/>
                <w:spacing w:val="1"/>
                <w:sz w:val="20"/>
              </w:rPr>
              <w:t xml:space="preserve"> </w:t>
            </w:r>
            <w:r w:rsidRPr="007A2395">
              <w:rPr>
                <w:rFonts w:ascii="Avenir Book" w:eastAsia="Corbel" w:hAnsi="Avenir Book" w:cs="Corbel"/>
                <w:sz w:val="20"/>
              </w:rPr>
              <w:t>of t</w:t>
            </w:r>
            <w:r w:rsidRPr="007A2395">
              <w:rPr>
                <w:rFonts w:ascii="Avenir Book" w:eastAsia="Corbel" w:hAnsi="Avenir Book" w:cs="Corbel"/>
                <w:spacing w:val="-2"/>
                <w:sz w:val="20"/>
              </w:rPr>
              <w:t>h</w:t>
            </w:r>
            <w:r w:rsidRPr="007A2395">
              <w:rPr>
                <w:rFonts w:ascii="Avenir Book" w:eastAsia="Corbel" w:hAnsi="Avenir Book" w:cs="Corbel"/>
                <w:sz w:val="20"/>
              </w:rPr>
              <w:t xml:space="preserve">e </w:t>
            </w:r>
            <w:r w:rsidRPr="007A2395">
              <w:rPr>
                <w:rFonts w:ascii="Avenir Book" w:eastAsia="Corbel" w:hAnsi="Avenir Book" w:cs="Corbel"/>
                <w:spacing w:val="-1"/>
                <w:sz w:val="20"/>
              </w:rPr>
              <w:t>c</w:t>
            </w:r>
            <w:r w:rsidRPr="007A2395">
              <w:rPr>
                <w:rFonts w:ascii="Avenir Book" w:eastAsia="Corbel" w:hAnsi="Avenir Book" w:cs="Corbel"/>
                <w:sz w:val="20"/>
              </w:rPr>
              <w:t>o</w:t>
            </w:r>
            <w:r w:rsidRPr="007A2395">
              <w:rPr>
                <w:rFonts w:ascii="Avenir Book" w:eastAsia="Corbel" w:hAnsi="Avenir Book" w:cs="Corbel"/>
                <w:spacing w:val="1"/>
                <w:sz w:val="20"/>
              </w:rPr>
              <w:t>n</w:t>
            </w:r>
            <w:r w:rsidRPr="007A2395">
              <w:rPr>
                <w:rFonts w:ascii="Avenir Book" w:eastAsia="Corbel" w:hAnsi="Avenir Book" w:cs="Corbel"/>
                <w:sz w:val="20"/>
              </w:rPr>
              <w:t xml:space="preserve">tract </w:t>
            </w:r>
            <w:r w:rsidRPr="007A2395">
              <w:rPr>
                <w:rFonts w:ascii="Avenir Book" w:eastAsia="Corbel" w:hAnsi="Avenir Book" w:cs="Corbel"/>
                <w:spacing w:val="1"/>
                <w:sz w:val="20"/>
              </w:rPr>
              <w:t>w</w:t>
            </w:r>
            <w:r w:rsidRPr="007A2395">
              <w:rPr>
                <w:rFonts w:ascii="Avenir Book" w:eastAsia="Corbel" w:hAnsi="Avenir Book" w:cs="Corbel"/>
                <w:spacing w:val="-1"/>
                <w:sz w:val="20"/>
              </w:rPr>
              <w:t>i</w:t>
            </w:r>
            <w:r w:rsidRPr="007A2395">
              <w:rPr>
                <w:rFonts w:ascii="Avenir Book" w:eastAsia="Corbel" w:hAnsi="Avenir Book" w:cs="Corbel"/>
                <w:sz w:val="20"/>
              </w:rPr>
              <w:t>th p</w:t>
            </w:r>
            <w:r w:rsidRPr="007A2395">
              <w:rPr>
                <w:rFonts w:ascii="Avenir Book" w:eastAsia="Corbel" w:hAnsi="Avenir Book" w:cs="Corbel"/>
                <w:spacing w:val="1"/>
                <w:sz w:val="20"/>
              </w:rPr>
              <w:t>r</w:t>
            </w:r>
            <w:r w:rsidRPr="007A2395">
              <w:rPr>
                <w:rFonts w:ascii="Avenir Book" w:eastAsia="Corbel" w:hAnsi="Avenir Book" w:cs="Corbel"/>
                <w:sz w:val="20"/>
              </w:rPr>
              <w:t>o</w:t>
            </w:r>
            <w:r w:rsidRPr="007A2395">
              <w:rPr>
                <w:rFonts w:ascii="Avenir Book" w:eastAsia="Corbel" w:hAnsi="Avenir Book" w:cs="Corbel"/>
                <w:spacing w:val="1"/>
                <w:sz w:val="20"/>
              </w:rPr>
              <w:t>v</w:t>
            </w:r>
            <w:r w:rsidRPr="007A2395">
              <w:rPr>
                <w:rFonts w:ascii="Avenir Book" w:eastAsia="Corbel" w:hAnsi="Avenir Book" w:cs="Corbel"/>
                <w:spacing w:val="-1"/>
                <w:sz w:val="20"/>
              </w:rPr>
              <w:t>i</w:t>
            </w:r>
            <w:r w:rsidRPr="007A2395">
              <w:rPr>
                <w:rFonts w:ascii="Avenir Book" w:eastAsia="Corbel" w:hAnsi="Avenir Book" w:cs="Corbel"/>
                <w:sz w:val="20"/>
              </w:rPr>
              <w:t>s</w:t>
            </w:r>
            <w:r w:rsidRPr="007A2395">
              <w:rPr>
                <w:rFonts w:ascii="Avenir Book" w:eastAsia="Corbel" w:hAnsi="Avenir Book" w:cs="Corbel"/>
                <w:spacing w:val="-1"/>
                <w:sz w:val="20"/>
              </w:rPr>
              <w:t>i</w:t>
            </w:r>
            <w:r w:rsidRPr="007A2395">
              <w:rPr>
                <w:rFonts w:ascii="Avenir Book" w:eastAsia="Corbel" w:hAnsi="Avenir Book" w:cs="Corbel"/>
                <w:spacing w:val="-2"/>
                <w:sz w:val="20"/>
              </w:rPr>
              <w:t>o</w:t>
            </w:r>
            <w:r w:rsidRPr="007A2395">
              <w:rPr>
                <w:rFonts w:ascii="Avenir Book" w:eastAsia="Corbel" w:hAnsi="Avenir Book" w:cs="Corbel"/>
                <w:sz w:val="20"/>
              </w:rPr>
              <w:t>n f</w:t>
            </w:r>
            <w:r w:rsidRPr="007A2395">
              <w:rPr>
                <w:rFonts w:ascii="Avenir Book" w:eastAsia="Corbel" w:hAnsi="Avenir Book" w:cs="Corbel"/>
                <w:spacing w:val="-1"/>
                <w:sz w:val="20"/>
              </w:rPr>
              <w:t>o</w:t>
            </w:r>
            <w:r w:rsidRPr="007A2395">
              <w:rPr>
                <w:rFonts w:ascii="Avenir Book" w:eastAsia="Corbel" w:hAnsi="Avenir Book" w:cs="Corbel"/>
                <w:sz w:val="20"/>
              </w:rPr>
              <w:t xml:space="preserve">r </w:t>
            </w:r>
            <w:r w:rsidRPr="007A2395">
              <w:rPr>
                <w:rFonts w:ascii="Avenir Book" w:eastAsia="Corbel" w:hAnsi="Avenir Book" w:cs="Corbel"/>
                <w:spacing w:val="1"/>
                <w:sz w:val="20"/>
              </w:rPr>
              <w:t>v</w:t>
            </w:r>
            <w:r w:rsidRPr="007A2395">
              <w:rPr>
                <w:rFonts w:ascii="Avenir Book" w:eastAsia="Corbel" w:hAnsi="Avenir Book" w:cs="Corbel"/>
                <w:sz w:val="20"/>
              </w:rPr>
              <w:t>o</w:t>
            </w:r>
            <w:r w:rsidRPr="007A2395">
              <w:rPr>
                <w:rFonts w:ascii="Avenir Book" w:eastAsia="Corbel" w:hAnsi="Avenir Book" w:cs="Corbel"/>
                <w:spacing w:val="-1"/>
                <w:sz w:val="20"/>
              </w:rPr>
              <w:t>lu</w:t>
            </w:r>
            <w:r w:rsidRPr="007A2395">
              <w:rPr>
                <w:rFonts w:ascii="Avenir Book" w:eastAsia="Corbel" w:hAnsi="Avenir Book" w:cs="Corbel"/>
                <w:spacing w:val="1"/>
                <w:sz w:val="20"/>
              </w:rPr>
              <w:t>n</w:t>
            </w:r>
            <w:r w:rsidRPr="007A2395">
              <w:rPr>
                <w:rFonts w:ascii="Avenir Book" w:eastAsia="Corbel" w:hAnsi="Avenir Book" w:cs="Corbel"/>
                <w:sz w:val="20"/>
              </w:rPr>
              <w:t>tary r</w:t>
            </w:r>
            <w:r w:rsidRPr="007A2395">
              <w:rPr>
                <w:rFonts w:ascii="Avenir Book" w:eastAsia="Corbel" w:hAnsi="Avenir Book" w:cs="Corbel"/>
                <w:spacing w:val="1"/>
                <w:sz w:val="20"/>
              </w:rPr>
              <w:t>e</w:t>
            </w:r>
            <w:r w:rsidRPr="007A2395">
              <w:rPr>
                <w:rFonts w:ascii="Avenir Book" w:eastAsia="Corbel" w:hAnsi="Avenir Book" w:cs="Corbel"/>
                <w:sz w:val="20"/>
              </w:rPr>
              <w:t>s</w:t>
            </w:r>
            <w:r w:rsidRPr="007A2395">
              <w:rPr>
                <w:rFonts w:ascii="Avenir Book" w:eastAsia="Corbel" w:hAnsi="Avenir Book" w:cs="Corbel"/>
                <w:spacing w:val="-1"/>
                <w:sz w:val="20"/>
              </w:rPr>
              <w:t>i</w:t>
            </w:r>
            <w:r w:rsidRPr="007A2395">
              <w:rPr>
                <w:rFonts w:ascii="Avenir Book" w:eastAsia="Corbel" w:hAnsi="Avenir Book" w:cs="Corbel"/>
                <w:sz w:val="20"/>
              </w:rPr>
              <w:t>g</w:t>
            </w:r>
            <w:r w:rsidRPr="007A2395">
              <w:rPr>
                <w:rFonts w:ascii="Avenir Book" w:eastAsia="Corbel" w:hAnsi="Avenir Book" w:cs="Corbel"/>
                <w:spacing w:val="1"/>
                <w:sz w:val="20"/>
              </w:rPr>
              <w:t>n</w:t>
            </w:r>
            <w:r w:rsidRPr="007A2395">
              <w:rPr>
                <w:rFonts w:ascii="Avenir Book" w:eastAsia="Corbel" w:hAnsi="Avenir Book" w:cs="Corbel"/>
                <w:spacing w:val="-3"/>
                <w:sz w:val="20"/>
              </w:rPr>
              <w:t>a</w:t>
            </w:r>
            <w:r w:rsidRPr="007A2395">
              <w:rPr>
                <w:rFonts w:ascii="Avenir Book" w:eastAsia="Corbel" w:hAnsi="Avenir Book" w:cs="Corbel"/>
                <w:sz w:val="20"/>
              </w:rPr>
              <w:t>ti</w:t>
            </w:r>
            <w:r w:rsidRPr="007A2395">
              <w:rPr>
                <w:rFonts w:ascii="Avenir Book" w:eastAsia="Corbel" w:hAnsi="Avenir Book" w:cs="Corbel"/>
                <w:spacing w:val="-1"/>
                <w:sz w:val="20"/>
              </w:rPr>
              <w:t>o</w:t>
            </w:r>
            <w:r w:rsidRPr="007A2395">
              <w:rPr>
                <w:rFonts w:ascii="Avenir Book" w:eastAsia="Corbel" w:hAnsi="Avenir Book" w:cs="Corbel"/>
                <w:sz w:val="20"/>
              </w:rPr>
              <w:t xml:space="preserve">n </w:t>
            </w:r>
            <w:r w:rsidRPr="007A2395">
              <w:rPr>
                <w:rFonts w:ascii="Avenir Book" w:eastAsia="Corbel" w:hAnsi="Avenir Book" w:cs="Corbel"/>
                <w:spacing w:val="-1"/>
                <w:sz w:val="20"/>
              </w:rPr>
              <w:t>b</w:t>
            </w:r>
            <w:r w:rsidRPr="007A2395">
              <w:rPr>
                <w:rFonts w:ascii="Avenir Book" w:eastAsia="Corbel" w:hAnsi="Avenir Book" w:cs="Corbel"/>
                <w:sz w:val="20"/>
              </w:rPr>
              <w:t xml:space="preserve">y employee, </w:t>
            </w:r>
            <w:r w:rsidRPr="007A2395">
              <w:rPr>
                <w:rFonts w:ascii="Avenir Book" w:eastAsia="Corbel" w:hAnsi="Avenir Book" w:cs="Corbel"/>
                <w:spacing w:val="-1"/>
                <w:sz w:val="20"/>
              </w:rPr>
              <w:t>A</w:t>
            </w:r>
            <w:r w:rsidRPr="007A2395">
              <w:rPr>
                <w:rFonts w:ascii="Avenir Book" w:eastAsia="Corbel" w:hAnsi="Avenir Book" w:cs="Corbel"/>
                <w:spacing w:val="-2"/>
                <w:sz w:val="20"/>
              </w:rPr>
              <w:t>N</w:t>
            </w:r>
            <w:r w:rsidRPr="007A2395">
              <w:rPr>
                <w:rFonts w:ascii="Avenir Book" w:eastAsia="Corbel" w:hAnsi="Avenir Book" w:cs="Corbel"/>
                <w:sz w:val="20"/>
              </w:rPr>
              <w:t xml:space="preserve">D </w:t>
            </w:r>
            <w:r w:rsidRPr="007A2395">
              <w:rPr>
                <w:rFonts w:ascii="Avenir Book" w:eastAsia="Corbel" w:hAnsi="Avenir Book" w:cs="Corbel"/>
                <w:spacing w:val="-1"/>
                <w:sz w:val="20"/>
              </w:rPr>
              <w:t>P</w:t>
            </w:r>
            <w:r w:rsidRPr="007A2395">
              <w:rPr>
                <w:rFonts w:ascii="Avenir Book" w:eastAsia="Corbel" w:hAnsi="Avenir Book" w:cs="Corbel"/>
                <w:sz w:val="20"/>
              </w:rPr>
              <w:t>ro</w:t>
            </w:r>
            <w:r w:rsidRPr="007A2395">
              <w:rPr>
                <w:rFonts w:ascii="Avenir Book" w:eastAsia="Corbel" w:hAnsi="Avenir Book" w:cs="Corbel"/>
                <w:spacing w:val="1"/>
                <w:sz w:val="20"/>
              </w:rPr>
              <w:t>v</w:t>
            </w:r>
            <w:r w:rsidRPr="007A2395">
              <w:rPr>
                <w:rFonts w:ascii="Avenir Book" w:eastAsia="Corbel" w:hAnsi="Avenir Book" w:cs="Corbel"/>
                <w:spacing w:val="-1"/>
                <w:sz w:val="20"/>
              </w:rPr>
              <w:t>i</w:t>
            </w:r>
            <w:r w:rsidRPr="007A2395">
              <w:rPr>
                <w:rFonts w:ascii="Avenir Book" w:eastAsia="Corbel" w:hAnsi="Avenir Book" w:cs="Corbel"/>
                <w:sz w:val="20"/>
              </w:rPr>
              <w:t>s</w:t>
            </w:r>
            <w:r w:rsidRPr="007A2395">
              <w:rPr>
                <w:rFonts w:ascii="Avenir Book" w:eastAsia="Corbel" w:hAnsi="Avenir Book" w:cs="Corbel"/>
                <w:spacing w:val="-1"/>
                <w:sz w:val="20"/>
              </w:rPr>
              <w:t>i</w:t>
            </w:r>
            <w:r w:rsidRPr="007A2395">
              <w:rPr>
                <w:rFonts w:ascii="Avenir Book" w:eastAsia="Corbel" w:hAnsi="Avenir Book" w:cs="Corbel"/>
                <w:sz w:val="20"/>
              </w:rPr>
              <w:t>on</w:t>
            </w:r>
            <w:r w:rsidRPr="007A2395">
              <w:rPr>
                <w:rFonts w:ascii="Avenir Book" w:eastAsia="Corbel" w:hAnsi="Avenir Book" w:cs="Corbel"/>
                <w:spacing w:val="1"/>
                <w:sz w:val="20"/>
              </w:rPr>
              <w:t xml:space="preserve"> </w:t>
            </w:r>
            <w:r w:rsidRPr="007A2395">
              <w:rPr>
                <w:rFonts w:ascii="Avenir Book" w:eastAsia="Corbel" w:hAnsi="Avenir Book" w:cs="Corbel"/>
                <w:sz w:val="20"/>
              </w:rPr>
              <w:t>f</w:t>
            </w:r>
            <w:r w:rsidRPr="007A2395">
              <w:rPr>
                <w:rFonts w:ascii="Avenir Book" w:eastAsia="Corbel" w:hAnsi="Avenir Book" w:cs="Corbel"/>
                <w:spacing w:val="-1"/>
                <w:sz w:val="20"/>
              </w:rPr>
              <w:t>o</w:t>
            </w:r>
            <w:r w:rsidRPr="007A2395">
              <w:rPr>
                <w:rFonts w:ascii="Avenir Book" w:eastAsia="Corbel" w:hAnsi="Avenir Book" w:cs="Corbel"/>
                <w:sz w:val="20"/>
              </w:rPr>
              <w:t xml:space="preserve">r </w:t>
            </w:r>
            <w:r w:rsidRPr="007A2395">
              <w:rPr>
                <w:rFonts w:ascii="Avenir Book" w:eastAsia="Corbel" w:hAnsi="Avenir Book" w:cs="Corbel"/>
                <w:spacing w:val="-3"/>
                <w:sz w:val="20"/>
              </w:rPr>
              <w:t>a</w:t>
            </w:r>
            <w:r w:rsidRPr="007A2395">
              <w:rPr>
                <w:rFonts w:ascii="Avenir Book" w:eastAsia="Corbel" w:hAnsi="Avenir Book" w:cs="Corbel"/>
                <w:spacing w:val="1"/>
                <w:sz w:val="20"/>
              </w:rPr>
              <w:t>n</w:t>
            </w:r>
            <w:r w:rsidRPr="007A2395">
              <w:rPr>
                <w:rFonts w:ascii="Avenir Book" w:eastAsia="Corbel" w:hAnsi="Avenir Book" w:cs="Corbel"/>
                <w:spacing w:val="-1"/>
                <w:sz w:val="20"/>
              </w:rPr>
              <w:t>n</w:t>
            </w:r>
            <w:r w:rsidRPr="007A2395">
              <w:rPr>
                <w:rFonts w:ascii="Avenir Book" w:eastAsia="Corbel" w:hAnsi="Avenir Book" w:cs="Corbel"/>
                <w:spacing w:val="1"/>
                <w:sz w:val="20"/>
              </w:rPr>
              <w:t>u</w:t>
            </w:r>
            <w:r w:rsidRPr="007A2395">
              <w:rPr>
                <w:rFonts w:ascii="Avenir Book" w:eastAsia="Corbel" w:hAnsi="Avenir Book" w:cs="Corbel"/>
                <w:sz w:val="20"/>
              </w:rPr>
              <w:t xml:space="preserve">al </w:t>
            </w:r>
            <w:r w:rsidRPr="007A2395">
              <w:rPr>
                <w:rFonts w:ascii="Avenir Book" w:eastAsia="Corbel" w:hAnsi="Avenir Book" w:cs="Corbel"/>
                <w:spacing w:val="-1"/>
                <w:sz w:val="20"/>
              </w:rPr>
              <w:t>l</w:t>
            </w:r>
            <w:r w:rsidRPr="007A2395">
              <w:rPr>
                <w:rFonts w:ascii="Avenir Book" w:eastAsia="Corbel" w:hAnsi="Avenir Book" w:cs="Corbel"/>
                <w:sz w:val="20"/>
              </w:rPr>
              <w:t>ea</w:t>
            </w:r>
            <w:r w:rsidRPr="007A2395">
              <w:rPr>
                <w:rFonts w:ascii="Avenir Book" w:eastAsia="Corbel" w:hAnsi="Avenir Book" w:cs="Corbel"/>
                <w:spacing w:val="1"/>
                <w:sz w:val="20"/>
              </w:rPr>
              <w:t>v</w:t>
            </w:r>
            <w:r w:rsidRPr="007A2395">
              <w:rPr>
                <w:rFonts w:ascii="Avenir Book" w:eastAsia="Corbel" w:hAnsi="Avenir Book" w:cs="Corbel"/>
                <w:sz w:val="20"/>
              </w:rPr>
              <w:t>e</w:t>
            </w:r>
            <w:r w:rsidRPr="007A2395">
              <w:rPr>
                <w:rFonts w:ascii="Avenir Book" w:eastAsia="Corbel" w:hAnsi="Avenir Book" w:cs="Corbel"/>
                <w:spacing w:val="-7"/>
                <w:sz w:val="20"/>
              </w:rPr>
              <w:t xml:space="preserve"> </w:t>
            </w:r>
            <w:r w:rsidRPr="007A2395">
              <w:rPr>
                <w:rFonts w:ascii="Avenir Book" w:eastAsia="Corbel" w:hAnsi="Avenir Book" w:cs="Corbel"/>
                <w:sz w:val="20"/>
              </w:rPr>
              <w:t>of</w:t>
            </w:r>
            <w:r w:rsidRPr="007A2395">
              <w:rPr>
                <w:rFonts w:ascii="Avenir Book" w:eastAsia="Corbel" w:hAnsi="Avenir Book" w:cs="Corbel"/>
                <w:spacing w:val="-11"/>
                <w:sz w:val="20"/>
              </w:rPr>
              <w:t xml:space="preserve"> </w:t>
            </w:r>
            <w:r w:rsidRPr="007A2395">
              <w:rPr>
                <w:rFonts w:ascii="Avenir Book" w:eastAsia="Corbel" w:hAnsi="Avenir Book" w:cs="Corbel"/>
                <w:spacing w:val="1"/>
                <w:sz w:val="20"/>
              </w:rPr>
              <w:t>n</w:t>
            </w:r>
            <w:r w:rsidRPr="007A2395">
              <w:rPr>
                <w:rFonts w:ascii="Avenir Book" w:eastAsia="Corbel" w:hAnsi="Avenir Book" w:cs="Corbel"/>
                <w:sz w:val="20"/>
              </w:rPr>
              <w:t>ot</w:t>
            </w:r>
            <w:r w:rsidRPr="007A2395">
              <w:rPr>
                <w:rFonts w:ascii="Avenir Book" w:eastAsia="Corbel" w:hAnsi="Avenir Book" w:cs="Corbel"/>
                <w:spacing w:val="-8"/>
                <w:sz w:val="20"/>
              </w:rPr>
              <w:t xml:space="preserve"> </w:t>
            </w:r>
            <w:r w:rsidRPr="007A2395">
              <w:rPr>
                <w:rFonts w:ascii="Avenir Book" w:eastAsia="Corbel" w:hAnsi="Avenir Book" w:cs="Corbel"/>
                <w:spacing w:val="-3"/>
                <w:sz w:val="20"/>
              </w:rPr>
              <w:t>l</w:t>
            </w:r>
            <w:r w:rsidRPr="007A2395">
              <w:rPr>
                <w:rFonts w:ascii="Avenir Book" w:eastAsia="Corbel" w:hAnsi="Avenir Book" w:cs="Corbel"/>
                <w:sz w:val="20"/>
              </w:rPr>
              <w:t>ess</w:t>
            </w:r>
            <w:r w:rsidRPr="007A2395">
              <w:rPr>
                <w:rFonts w:ascii="Avenir Book" w:eastAsia="Corbel" w:hAnsi="Avenir Book" w:cs="Corbel"/>
                <w:spacing w:val="-8"/>
                <w:sz w:val="20"/>
              </w:rPr>
              <w:t xml:space="preserve"> </w:t>
            </w:r>
            <w:r w:rsidRPr="007A2395">
              <w:rPr>
                <w:rFonts w:ascii="Avenir Book" w:eastAsia="Corbel" w:hAnsi="Avenir Book" w:cs="Corbel"/>
                <w:sz w:val="20"/>
              </w:rPr>
              <w:t>th</w:t>
            </w:r>
            <w:r w:rsidRPr="007A2395">
              <w:rPr>
                <w:rFonts w:ascii="Avenir Book" w:eastAsia="Corbel" w:hAnsi="Avenir Book" w:cs="Corbel"/>
                <w:spacing w:val="-2"/>
                <w:sz w:val="20"/>
              </w:rPr>
              <w:t>a</w:t>
            </w:r>
            <w:r w:rsidRPr="007A2395">
              <w:rPr>
                <w:rFonts w:ascii="Avenir Book" w:eastAsia="Corbel" w:hAnsi="Avenir Book" w:cs="Corbel"/>
                <w:sz w:val="20"/>
              </w:rPr>
              <w:t>n 10</w:t>
            </w:r>
            <w:r w:rsidRPr="007A2395">
              <w:rPr>
                <w:rFonts w:ascii="Avenir Book" w:eastAsia="Corbel" w:hAnsi="Avenir Book" w:cs="Corbel"/>
                <w:spacing w:val="-2"/>
                <w:sz w:val="20"/>
              </w:rPr>
              <w:t xml:space="preserve"> </w:t>
            </w:r>
            <w:r w:rsidRPr="007A2395">
              <w:rPr>
                <w:rFonts w:ascii="Avenir Book" w:eastAsia="Corbel" w:hAnsi="Avenir Book" w:cs="Corbel"/>
                <w:spacing w:val="-1"/>
                <w:sz w:val="20"/>
              </w:rPr>
              <w:t>d</w:t>
            </w:r>
            <w:r w:rsidRPr="007A2395">
              <w:rPr>
                <w:rFonts w:ascii="Avenir Book" w:eastAsia="Corbel" w:hAnsi="Avenir Book" w:cs="Corbel"/>
                <w:sz w:val="20"/>
              </w:rPr>
              <w:t>ays p</w:t>
            </w:r>
            <w:r w:rsidRPr="007A2395">
              <w:rPr>
                <w:rFonts w:ascii="Avenir Book" w:eastAsia="Corbel" w:hAnsi="Avenir Book" w:cs="Corbel"/>
                <w:spacing w:val="1"/>
                <w:sz w:val="20"/>
              </w:rPr>
              <w:t>e</w:t>
            </w:r>
            <w:r w:rsidRPr="007A2395">
              <w:rPr>
                <w:rFonts w:ascii="Avenir Book" w:eastAsia="Corbel" w:hAnsi="Avenir Book" w:cs="Corbel"/>
                <w:sz w:val="20"/>
              </w:rPr>
              <w:t xml:space="preserve">r </w:t>
            </w:r>
            <w:r w:rsidRPr="007A2395">
              <w:rPr>
                <w:rFonts w:ascii="Avenir Book" w:eastAsia="Corbel" w:hAnsi="Avenir Book" w:cs="Corbel"/>
                <w:spacing w:val="-1"/>
                <w:sz w:val="20"/>
              </w:rPr>
              <w:t>y</w:t>
            </w:r>
            <w:r w:rsidRPr="007A2395">
              <w:rPr>
                <w:rFonts w:ascii="Avenir Book" w:eastAsia="Corbel" w:hAnsi="Avenir Book" w:cs="Corbel"/>
                <w:sz w:val="20"/>
              </w:rPr>
              <w:t>ea</w:t>
            </w:r>
            <w:r w:rsidRPr="007A2395">
              <w:rPr>
                <w:rFonts w:ascii="Avenir Book" w:eastAsia="Corbel" w:hAnsi="Avenir Book" w:cs="Corbel"/>
                <w:spacing w:val="1"/>
                <w:sz w:val="20"/>
              </w:rPr>
              <w:t>r</w:t>
            </w:r>
            <w:r w:rsidRPr="007A2395">
              <w:rPr>
                <w:rFonts w:ascii="Avenir Book" w:eastAsia="Corbel" w:hAnsi="Avenir Book" w:cs="Corbel"/>
                <w:sz w:val="20"/>
              </w:rPr>
              <w:t>,</w:t>
            </w:r>
            <w:r w:rsidRPr="007A2395">
              <w:rPr>
                <w:rFonts w:ascii="Avenir Book" w:eastAsia="Corbel" w:hAnsi="Avenir Book" w:cs="Corbel"/>
                <w:spacing w:val="-1"/>
                <w:sz w:val="20"/>
              </w:rPr>
              <w:t xml:space="preserve"> </w:t>
            </w:r>
            <w:r w:rsidRPr="007A2395">
              <w:rPr>
                <w:rFonts w:ascii="Avenir Book" w:eastAsia="Corbel" w:hAnsi="Avenir Book" w:cs="Corbel"/>
                <w:spacing w:val="1"/>
                <w:sz w:val="20"/>
              </w:rPr>
              <w:t>n</w:t>
            </w:r>
            <w:r w:rsidRPr="007A2395">
              <w:rPr>
                <w:rFonts w:ascii="Avenir Book" w:eastAsia="Corbel" w:hAnsi="Avenir Book" w:cs="Corbel"/>
                <w:sz w:val="20"/>
              </w:rPr>
              <w:t xml:space="preserve">ot </w:t>
            </w:r>
            <w:r w:rsidRPr="007A2395">
              <w:rPr>
                <w:rFonts w:ascii="Avenir Book" w:eastAsia="Corbel" w:hAnsi="Avenir Book" w:cs="Corbel"/>
                <w:spacing w:val="-1"/>
                <w:sz w:val="20"/>
              </w:rPr>
              <w:t>i</w:t>
            </w:r>
            <w:r w:rsidRPr="007A2395">
              <w:rPr>
                <w:rFonts w:ascii="Avenir Book" w:eastAsia="Corbel" w:hAnsi="Avenir Book" w:cs="Corbel"/>
                <w:spacing w:val="1"/>
                <w:sz w:val="20"/>
              </w:rPr>
              <w:t>n</w:t>
            </w:r>
            <w:r w:rsidRPr="007A2395">
              <w:rPr>
                <w:rFonts w:ascii="Avenir Book" w:eastAsia="Corbel" w:hAnsi="Avenir Book" w:cs="Corbel"/>
                <w:spacing w:val="-1"/>
                <w:sz w:val="20"/>
              </w:rPr>
              <w:t>cl</w:t>
            </w:r>
            <w:r w:rsidRPr="007A2395">
              <w:rPr>
                <w:rFonts w:ascii="Avenir Book" w:eastAsia="Corbel" w:hAnsi="Avenir Book" w:cs="Corbel"/>
                <w:spacing w:val="1"/>
                <w:sz w:val="20"/>
              </w:rPr>
              <w:t>u</w:t>
            </w:r>
            <w:r w:rsidRPr="007A2395">
              <w:rPr>
                <w:rFonts w:ascii="Avenir Book" w:eastAsia="Corbel" w:hAnsi="Avenir Book" w:cs="Corbel"/>
                <w:spacing w:val="-1"/>
                <w:sz w:val="20"/>
              </w:rPr>
              <w:t>di</w:t>
            </w:r>
            <w:r w:rsidRPr="007A2395">
              <w:rPr>
                <w:rFonts w:ascii="Avenir Book" w:eastAsia="Corbel" w:hAnsi="Avenir Book" w:cs="Corbel"/>
                <w:spacing w:val="1"/>
                <w:sz w:val="20"/>
              </w:rPr>
              <w:t>n</w:t>
            </w:r>
            <w:r w:rsidRPr="007A2395">
              <w:rPr>
                <w:rFonts w:ascii="Avenir Book" w:eastAsia="Corbel" w:hAnsi="Avenir Book" w:cs="Corbel"/>
                <w:sz w:val="20"/>
              </w:rPr>
              <w:t>g</w:t>
            </w:r>
            <w:r w:rsidRPr="007A2395">
              <w:rPr>
                <w:rFonts w:ascii="Avenir Book" w:eastAsia="Corbel" w:hAnsi="Avenir Book" w:cs="Corbel"/>
                <w:spacing w:val="1"/>
                <w:sz w:val="20"/>
              </w:rPr>
              <w:t xml:space="preserve"> </w:t>
            </w:r>
            <w:r w:rsidRPr="007A2395">
              <w:rPr>
                <w:rFonts w:ascii="Avenir Book" w:eastAsia="Corbel" w:hAnsi="Avenir Book" w:cs="Corbel"/>
                <w:sz w:val="20"/>
              </w:rPr>
              <w:t>s</w:t>
            </w:r>
            <w:r w:rsidRPr="007A2395">
              <w:rPr>
                <w:rFonts w:ascii="Avenir Book" w:eastAsia="Corbel" w:hAnsi="Avenir Book" w:cs="Corbel"/>
                <w:spacing w:val="-1"/>
                <w:sz w:val="20"/>
              </w:rPr>
              <w:t>ic</w:t>
            </w:r>
            <w:r w:rsidRPr="007A2395">
              <w:rPr>
                <w:rFonts w:ascii="Avenir Book" w:eastAsia="Corbel" w:hAnsi="Avenir Book" w:cs="Corbel"/>
                <w:sz w:val="20"/>
              </w:rPr>
              <w:t xml:space="preserve">k </w:t>
            </w:r>
            <w:r w:rsidRPr="007A2395">
              <w:rPr>
                <w:rFonts w:ascii="Avenir Book" w:eastAsia="Corbel" w:hAnsi="Avenir Book" w:cs="Corbel"/>
                <w:spacing w:val="-3"/>
                <w:sz w:val="20"/>
              </w:rPr>
              <w:t>a</w:t>
            </w:r>
            <w:r w:rsidRPr="007A2395">
              <w:rPr>
                <w:rFonts w:ascii="Avenir Book" w:eastAsia="Corbel" w:hAnsi="Avenir Book" w:cs="Corbel"/>
                <w:spacing w:val="1"/>
                <w:sz w:val="20"/>
              </w:rPr>
              <w:t>n</w:t>
            </w:r>
            <w:r w:rsidRPr="007A2395">
              <w:rPr>
                <w:rFonts w:ascii="Avenir Book" w:eastAsia="Corbel" w:hAnsi="Avenir Book" w:cs="Corbel"/>
                <w:sz w:val="20"/>
              </w:rPr>
              <w:t xml:space="preserve">d </w:t>
            </w:r>
            <w:r w:rsidRPr="007A2395">
              <w:rPr>
                <w:rFonts w:ascii="Avenir Book" w:eastAsia="Corbel" w:hAnsi="Avenir Book" w:cs="Corbel"/>
                <w:spacing w:val="-1"/>
                <w:sz w:val="20"/>
              </w:rPr>
              <w:t>c</w:t>
            </w:r>
            <w:r w:rsidRPr="007A2395">
              <w:rPr>
                <w:rFonts w:ascii="Avenir Book" w:eastAsia="Corbel" w:hAnsi="Avenir Book" w:cs="Corbel"/>
                <w:sz w:val="20"/>
              </w:rPr>
              <w:t>asual</w:t>
            </w:r>
            <w:r w:rsidRPr="007A2395">
              <w:rPr>
                <w:rFonts w:ascii="Avenir Book" w:eastAsia="Corbel" w:hAnsi="Avenir Book" w:cs="Corbel"/>
                <w:spacing w:val="-1"/>
                <w:sz w:val="20"/>
              </w:rPr>
              <w:t xml:space="preserve"> l</w:t>
            </w:r>
            <w:r w:rsidRPr="007A2395">
              <w:rPr>
                <w:rFonts w:ascii="Avenir Book" w:eastAsia="Corbel" w:hAnsi="Avenir Book" w:cs="Corbel"/>
                <w:sz w:val="20"/>
              </w:rPr>
              <w:t>ea</w:t>
            </w:r>
            <w:r w:rsidRPr="007A2395">
              <w:rPr>
                <w:rFonts w:ascii="Avenir Book" w:eastAsia="Corbel" w:hAnsi="Avenir Book" w:cs="Corbel"/>
                <w:spacing w:val="1"/>
                <w:sz w:val="20"/>
              </w:rPr>
              <w:t>v</w:t>
            </w:r>
            <w:r w:rsidRPr="007A2395">
              <w:rPr>
                <w:rFonts w:ascii="Avenir Book" w:eastAsia="Corbel" w:hAnsi="Avenir Book" w:cs="Corbel"/>
                <w:sz w:val="20"/>
              </w:rPr>
              <w:t xml:space="preserve">e. </w:t>
            </w:r>
          </w:p>
          <w:p w14:paraId="2953662C" w14:textId="77777777" w:rsidR="008670C9" w:rsidRPr="007A2395" w:rsidRDefault="008670C9" w:rsidP="007A2395">
            <w:pPr>
              <w:tabs>
                <w:tab w:val="left" w:pos="400"/>
              </w:tabs>
              <w:ind w:left="-54" w:right="-20"/>
              <w:rPr>
                <w:rFonts w:ascii="Avenir Book" w:eastAsia="Corbel" w:hAnsi="Avenir Book" w:cs="Corbel"/>
                <w:sz w:val="20"/>
              </w:rPr>
            </w:pPr>
          </w:p>
          <w:p w14:paraId="7F8363DF" w14:textId="77777777" w:rsidR="008670C9" w:rsidRPr="007A2395" w:rsidRDefault="008670C9" w:rsidP="007A2395">
            <w:pPr>
              <w:tabs>
                <w:tab w:val="left" w:pos="400"/>
              </w:tabs>
              <w:ind w:left="-54" w:right="-20"/>
              <w:rPr>
                <w:rFonts w:ascii="Avenir Book" w:hAnsi="Avenir Book"/>
                <w:sz w:val="20"/>
              </w:rPr>
            </w:pPr>
            <w:r w:rsidRPr="007A2395">
              <w:rPr>
                <w:rFonts w:ascii="Avenir Book" w:eastAsia="Corbel" w:hAnsi="Avenir Book" w:cs="Corbel"/>
                <w:spacing w:val="1"/>
                <w:sz w:val="20"/>
              </w:rPr>
              <w:t>4</w:t>
            </w:r>
            <w:r w:rsidRPr="007A2395">
              <w:rPr>
                <w:rFonts w:ascii="Avenir Book" w:eastAsia="Corbel" w:hAnsi="Avenir Book" w:cs="Corbel"/>
                <w:sz w:val="20"/>
              </w:rPr>
              <w:t>.</w:t>
            </w:r>
            <w:r w:rsidRPr="007A2395">
              <w:rPr>
                <w:rFonts w:ascii="Avenir Book" w:eastAsia="Corbel" w:hAnsi="Avenir Book" w:cs="Corbel"/>
                <w:spacing w:val="11"/>
                <w:sz w:val="20"/>
              </w:rPr>
              <w:t xml:space="preserve"> </w:t>
            </w:r>
            <w:r w:rsidRPr="007A2395">
              <w:rPr>
                <w:rFonts w:ascii="Avenir Book" w:eastAsia="Corbel" w:hAnsi="Avenir Book" w:cs="Corbel"/>
                <w:sz w:val="20"/>
              </w:rPr>
              <w:t xml:space="preserve">The </w:t>
            </w:r>
            <w:r w:rsidRPr="007A2395">
              <w:rPr>
                <w:rFonts w:ascii="Avenir Book" w:eastAsia="Corbel" w:hAnsi="Avenir Book" w:cs="Corbel"/>
                <w:spacing w:val="-1"/>
                <w:sz w:val="20"/>
              </w:rPr>
              <w:t>P</w:t>
            </w:r>
            <w:r w:rsidRPr="007A2395">
              <w:rPr>
                <w:rFonts w:ascii="Avenir Book" w:eastAsia="Corbel" w:hAnsi="Avenir Book" w:cs="Corbel"/>
                <w:sz w:val="20"/>
              </w:rPr>
              <w:t>roject D</w:t>
            </w:r>
            <w:r w:rsidRPr="007A2395">
              <w:rPr>
                <w:rFonts w:ascii="Avenir Book" w:eastAsia="Corbel" w:hAnsi="Avenir Book" w:cs="Corbel"/>
                <w:spacing w:val="-1"/>
                <w:sz w:val="20"/>
              </w:rPr>
              <w:t>e</w:t>
            </w:r>
            <w:r w:rsidRPr="007A2395">
              <w:rPr>
                <w:rFonts w:ascii="Avenir Book" w:eastAsia="Corbel" w:hAnsi="Avenir Book" w:cs="Corbel"/>
                <w:spacing w:val="1"/>
                <w:sz w:val="20"/>
              </w:rPr>
              <w:t>v</w:t>
            </w:r>
            <w:r w:rsidRPr="007A2395">
              <w:rPr>
                <w:rFonts w:ascii="Avenir Book" w:eastAsia="Corbel" w:hAnsi="Avenir Book" w:cs="Corbel"/>
                <w:sz w:val="20"/>
              </w:rPr>
              <w:t>elo</w:t>
            </w:r>
            <w:r w:rsidRPr="007A2395">
              <w:rPr>
                <w:rFonts w:ascii="Avenir Book" w:eastAsia="Corbel" w:hAnsi="Avenir Book" w:cs="Corbel"/>
                <w:spacing w:val="-2"/>
                <w:sz w:val="20"/>
              </w:rPr>
              <w:t>p</w:t>
            </w:r>
            <w:r w:rsidRPr="007A2395">
              <w:rPr>
                <w:rFonts w:ascii="Avenir Book" w:eastAsia="Corbel" w:hAnsi="Avenir Book" w:cs="Corbel"/>
                <w:sz w:val="20"/>
              </w:rPr>
              <w:t>er sha</w:t>
            </w:r>
            <w:r w:rsidRPr="007A2395">
              <w:rPr>
                <w:rFonts w:ascii="Avenir Book" w:eastAsia="Corbel" w:hAnsi="Avenir Book" w:cs="Corbel"/>
                <w:spacing w:val="-1"/>
                <w:sz w:val="20"/>
              </w:rPr>
              <w:t>l</w:t>
            </w:r>
            <w:r w:rsidRPr="007A2395">
              <w:rPr>
                <w:rFonts w:ascii="Avenir Book" w:eastAsia="Corbel" w:hAnsi="Avenir Book" w:cs="Corbel"/>
                <w:sz w:val="20"/>
              </w:rPr>
              <w:t>l justi</w:t>
            </w:r>
            <w:r w:rsidRPr="007A2395">
              <w:rPr>
                <w:rFonts w:ascii="Avenir Book" w:eastAsia="Corbel" w:hAnsi="Avenir Book" w:cs="Corbel"/>
                <w:spacing w:val="-1"/>
                <w:sz w:val="20"/>
              </w:rPr>
              <w:t>f</w:t>
            </w:r>
            <w:r w:rsidRPr="007A2395">
              <w:rPr>
                <w:rFonts w:ascii="Avenir Book" w:eastAsia="Corbel" w:hAnsi="Avenir Book" w:cs="Corbel"/>
                <w:sz w:val="20"/>
              </w:rPr>
              <w:t>y that the employ</w:t>
            </w:r>
            <w:r w:rsidRPr="007A2395">
              <w:rPr>
                <w:rFonts w:ascii="Avenir Book" w:eastAsia="Corbel" w:hAnsi="Avenir Book" w:cs="Corbel"/>
                <w:spacing w:val="-1"/>
                <w:sz w:val="20"/>
              </w:rPr>
              <w:t>m</w:t>
            </w:r>
            <w:r w:rsidRPr="007A2395">
              <w:rPr>
                <w:rFonts w:ascii="Avenir Book" w:eastAsia="Corbel" w:hAnsi="Avenir Book" w:cs="Corbel"/>
                <w:spacing w:val="-2"/>
                <w:sz w:val="20"/>
              </w:rPr>
              <w:t>e</w:t>
            </w:r>
            <w:r w:rsidRPr="007A2395">
              <w:rPr>
                <w:rFonts w:ascii="Avenir Book" w:eastAsia="Corbel" w:hAnsi="Avenir Book" w:cs="Corbel"/>
                <w:spacing w:val="1"/>
                <w:sz w:val="20"/>
              </w:rPr>
              <w:t>n</w:t>
            </w:r>
            <w:r w:rsidRPr="007A2395">
              <w:rPr>
                <w:rFonts w:ascii="Avenir Book" w:eastAsia="Corbel" w:hAnsi="Avenir Book" w:cs="Corbel"/>
                <w:sz w:val="20"/>
              </w:rPr>
              <w:t>t m</w:t>
            </w:r>
            <w:r w:rsidRPr="007A2395">
              <w:rPr>
                <w:rFonts w:ascii="Avenir Book" w:eastAsia="Corbel" w:hAnsi="Avenir Book" w:cs="Corbel"/>
                <w:spacing w:val="-1"/>
                <w:sz w:val="20"/>
              </w:rPr>
              <w:t>od</w:t>
            </w:r>
            <w:r w:rsidRPr="007A2395">
              <w:rPr>
                <w:rFonts w:ascii="Avenir Book" w:eastAsia="Corbel" w:hAnsi="Avenir Book" w:cs="Corbel"/>
                <w:sz w:val="20"/>
              </w:rPr>
              <w:t>el appl</w:t>
            </w:r>
            <w:r w:rsidRPr="007A2395">
              <w:rPr>
                <w:rFonts w:ascii="Avenir Book" w:eastAsia="Corbel" w:hAnsi="Avenir Book" w:cs="Corbel"/>
                <w:spacing w:val="-1"/>
                <w:sz w:val="20"/>
              </w:rPr>
              <w:t>i</w:t>
            </w:r>
            <w:r w:rsidRPr="007A2395">
              <w:rPr>
                <w:rFonts w:ascii="Avenir Book" w:eastAsia="Corbel" w:hAnsi="Avenir Book" w:cs="Corbel"/>
                <w:sz w:val="20"/>
              </w:rPr>
              <w:t>ed</w:t>
            </w:r>
            <w:r w:rsidRPr="007A2395">
              <w:rPr>
                <w:rFonts w:ascii="Avenir Book" w:eastAsia="Corbel" w:hAnsi="Avenir Book" w:cs="Corbel"/>
                <w:spacing w:val="1"/>
                <w:sz w:val="20"/>
              </w:rPr>
              <w:t xml:space="preserve"> </w:t>
            </w:r>
            <w:r w:rsidRPr="007A2395">
              <w:rPr>
                <w:rFonts w:ascii="Avenir Book" w:eastAsia="Corbel" w:hAnsi="Avenir Book" w:cs="Corbel"/>
                <w:spacing w:val="-1"/>
                <w:sz w:val="20"/>
              </w:rPr>
              <w:t>i</w:t>
            </w:r>
            <w:r w:rsidRPr="007A2395">
              <w:rPr>
                <w:rFonts w:ascii="Avenir Book" w:eastAsia="Corbel" w:hAnsi="Avenir Book" w:cs="Corbel"/>
                <w:sz w:val="20"/>
              </w:rPr>
              <w:t>s</w:t>
            </w:r>
            <w:r w:rsidRPr="007A2395">
              <w:rPr>
                <w:rFonts w:ascii="Avenir Book" w:eastAsia="Corbel" w:hAnsi="Avenir Book" w:cs="Corbel"/>
                <w:spacing w:val="3"/>
                <w:sz w:val="20"/>
              </w:rPr>
              <w:t xml:space="preserve"> </w:t>
            </w:r>
            <w:r w:rsidRPr="007A2395">
              <w:rPr>
                <w:rFonts w:ascii="Avenir Book" w:eastAsia="Corbel" w:hAnsi="Avenir Book" w:cs="Corbel"/>
                <w:spacing w:val="-1"/>
                <w:sz w:val="20"/>
              </w:rPr>
              <w:t>l</w:t>
            </w:r>
            <w:r w:rsidRPr="007A2395">
              <w:rPr>
                <w:rFonts w:ascii="Avenir Book" w:eastAsia="Corbel" w:hAnsi="Avenir Book" w:cs="Corbel"/>
                <w:sz w:val="20"/>
              </w:rPr>
              <w:t>o</w:t>
            </w:r>
            <w:r w:rsidRPr="007A2395">
              <w:rPr>
                <w:rFonts w:ascii="Avenir Book" w:eastAsia="Corbel" w:hAnsi="Avenir Book" w:cs="Corbel"/>
                <w:spacing w:val="-1"/>
                <w:sz w:val="20"/>
              </w:rPr>
              <w:t>c</w:t>
            </w:r>
            <w:r w:rsidRPr="007A2395">
              <w:rPr>
                <w:rFonts w:ascii="Avenir Book" w:eastAsia="Corbel" w:hAnsi="Avenir Book" w:cs="Corbel"/>
                <w:sz w:val="20"/>
              </w:rPr>
              <w:t>a</w:t>
            </w:r>
            <w:r w:rsidRPr="007A2395">
              <w:rPr>
                <w:rFonts w:ascii="Avenir Book" w:eastAsia="Corbel" w:hAnsi="Avenir Book" w:cs="Corbel"/>
                <w:spacing w:val="-1"/>
                <w:sz w:val="20"/>
              </w:rPr>
              <w:t>ll</w:t>
            </w:r>
            <w:r w:rsidRPr="007A2395">
              <w:rPr>
                <w:rFonts w:ascii="Avenir Book" w:eastAsia="Corbel" w:hAnsi="Avenir Book" w:cs="Corbel"/>
                <w:sz w:val="20"/>
              </w:rPr>
              <w:t>y</w:t>
            </w:r>
            <w:r w:rsidRPr="007A2395">
              <w:rPr>
                <w:rFonts w:ascii="Avenir Book" w:eastAsia="Corbel" w:hAnsi="Avenir Book" w:cs="Corbel"/>
                <w:spacing w:val="3"/>
                <w:sz w:val="20"/>
              </w:rPr>
              <w:t xml:space="preserve"> </w:t>
            </w:r>
            <w:r w:rsidRPr="007A2395">
              <w:rPr>
                <w:rFonts w:ascii="Avenir Book" w:eastAsia="Corbel" w:hAnsi="Avenir Book" w:cs="Corbel"/>
                <w:sz w:val="20"/>
              </w:rPr>
              <w:t>a</w:t>
            </w:r>
            <w:r w:rsidRPr="007A2395">
              <w:rPr>
                <w:rFonts w:ascii="Avenir Book" w:eastAsia="Corbel" w:hAnsi="Avenir Book" w:cs="Corbel"/>
                <w:spacing w:val="1"/>
                <w:sz w:val="20"/>
              </w:rPr>
              <w:t>n</w:t>
            </w:r>
            <w:r w:rsidRPr="007A2395">
              <w:rPr>
                <w:rFonts w:ascii="Avenir Book" w:eastAsia="Corbel" w:hAnsi="Avenir Book" w:cs="Corbel"/>
                <w:sz w:val="20"/>
              </w:rPr>
              <w:t xml:space="preserve">d </w:t>
            </w:r>
            <w:r w:rsidRPr="007A2395">
              <w:rPr>
                <w:rFonts w:ascii="Avenir Book" w:eastAsia="Corbel" w:hAnsi="Avenir Book" w:cs="Corbel"/>
                <w:spacing w:val="-1"/>
                <w:sz w:val="20"/>
              </w:rPr>
              <w:t>c</w:t>
            </w:r>
            <w:r w:rsidRPr="007A2395">
              <w:rPr>
                <w:rFonts w:ascii="Avenir Book" w:eastAsia="Corbel" w:hAnsi="Avenir Book" w:cs="Corbel"/>
                <w:spacing w:val="1"/>
                <w:sz w:val="20"/>
              </w:rPr>
              <w:t>u</w:t>
            </w:r>
            <w:r w:rsidRPr="007A2395">
              <w:rPr>
                <w:rFonts w:ascii="Avenir Book" w:eastAsia="Corbel" w:hAnsi="Avenir Book" w:cs="Corbel"/>
                <w:spacing w:val="-1"/>
                <w:sz w:val="20"/>
              </w:rPr>
              <w:t>l</w:t>
            </w:r>
            <w:r w:rsidRPr="007A2395">
              <w:rPr>
                <w:rFonts w:ascii="Avenir Book" w:eastAsia="Corbel" w:hAnsi="Avenir Book" w:cs="Corbel"/>
                <w:sz w:val="20"/>
              </w:rPr>
              <w:t>t</w:t>
            </w:r>
            <w:r w:rsidRPr="007A2395">
              <w:rPr>
                <w:rFonts w:ascii="Avenir Book" w:eastAsia="Corbel" w:hAnsi="Avenir Book" w:cs="Corbel"/>
                <w:spacing w:val="1"/>
                <w:sz w:val="20"/>
              </w:rPr>
              <w:t>u</w:t>
            </w:r>
            <w:r w:rsidRPr="007A2395">
              <w:rPr>
                <w:rFonts w:ascii="Avenir Book" w:eastAsia="Corbel" w:hAnsi="Avenir Book" w:cs="Corbel"/>
                <w:sz w:val="20"/>
              </w:rPr>
              <w:t>ral</w:t>
            </w:r>
            <w:r w:rsidRPr="007A2395">
              <w:rPr>
                <w:rFonts w:ascii="Avenir Book" w:eastAsia="Corbel" w:hAnsi="Avenir Book" w:cs="Corbel"/>
                <w:spacing w:val="-1"/>
                <w:sz w:val="20"/>
              </w:rPr>
              <w:t>l</w:t>
            </w:r>
            <w:r w:rsidRPr="007A2395">
              <w:rPr>
                <w:rFonts w:ascii="Avenir Book" w:eastAsia="Corbel" w:hAnsi="Avenir Book" w:cs="Corbel"/>
                <w:sz w:val="20"/>
              </w:rPr>
              <w:t>y app</w:t>
            </w:r>
            <w:r w:rsidRPr="007A2395">
              <w:rPr>
                <w:rFonts w:ascii="Avenir Book" w:eastAsia="Corbel" w:hAnsi="Avenir Book" w:cs="Corbel"/>
                <w:spacing w:val="1"/>
                <w:sz w:val="20"/>
              </w:rPr>
              <w:t>r</w:t>
            </w:r>
            <w:r w:rsidRPr="007A2395">
              <w:rPr>
                <w:rFonts w:ascii="Avenir Book" w:eastAsia="Corbel" w:hAnsi="Avenir Book" w:cs="Corbel"/>
                <w:spacing w:val="-2"/>
                <w:sz w:val="20"/>
              </w:rPr>
              <w:t>o</w:t>
            </w:r>
            <w:r w:rsidRPr="007A2395">
              <w:rPr>
                <w:rFonts w:ascii="Avenir Book" w:eastAsia="Corbel" w:hAnsi="Avenir Book" w:cs="Corbel"/>
                <w:sz w:val="20"/>
              </w:rPr>
              <w:t>p</w:t>
            </w:r>
            <w:r w:rsidRPr="007A2395">
              <w:rPr>
                <w:rFonts w:ascii="Avenir Book" w:eastAsia="Corbel" w:hAnsi="Avenir Book" w:cs="Corbel"/>
                <w:spacing w:val="1"/>
                <w:sz w:val="20"/>
              </w:rPr>
              <w:t>r</w:t>
            </w:r>
            <w:r w:rsidRPr="007A2395">
              <w:rPr>
                <w:rFonts w:ascii="Avenir Book" w:eastAsia="Corbel" w:hAnsi="Avenir Book" w:cs="Corbel"/>
                <w:spacing w:val="-1"/>
                <w:sz w:val="20"/>
              </w:rPr>
              <w:t>i</w:t>
            </w:r>
            <w:r w:rsidRPr="007A2395">
              <w:rPr>
                <w:rFonts w:ascii="Avenir Book" w:eastAsia="Corbel" w:hAnsi="Avenir Book" w:cs="Corbel"/>
                <w:sz w:val="20"/>
              </w:rPr>
              <w:t>ate.</w:t>
            </w:r>
          </w:p>
          <w:p w14:paraId="6E9B638F" w14:textId="77777777" w:rsidR="008670C9" w:rsidRPr="007A2395" w:rsidRDefault="008670C9" w:rsidP="007A2395">
            <w:pPr>
              <w:spacing w:before="4" w:line="200" w:lineRule="exact"/>
              <w:ind w:left="-54"/>
              <w:rPr>
                <w:rFonts w:ascii="Avenir Book" w:hAnsi="Avenir Book"/>
                <w:sz w:val="20"/>
              </w:rPr>
            </w:pPr>
          </w:p>
          <w:p w14:paraId="5A476766" w14:textId="77777777" w:rsidR="008670C9" w:rsidRPr="007A2395" w:rsidRDefault="008670C9" w:rsidP="007A2395">
            <w:pPr>
              <w:spacing w:line="264" w:lineRule="exact"/>
              <w:ind w:left="-54" w:right="45"/>
              <w:rPr>
                <w:rFonts w:ascii="Avenir Book" w:eastAsia="Corbel" w:hAnsi="Avenir Book" w:cs="Corbel"/>
                <w:sz w:val="20"/>
              </w:rPr>
            </w:pPr>
            <w:r w:rsidRPr="007A2395">
              <w:rPr>
                <w:rFonts w:ascii="Avenir Book" w:eastAsia="Corbel" w:hAnsi="Avenir Book" w:cs="Corbel"/>
                <w:sz w:val="20"/>
              </w:rPr>
              <w:t>5. Ch</w:t>
            </w:r>
            <w:r w:rsidRPr="007A2395">
              <w:rPr>
                <w:rFonts w:ascii="Avenir Book" w:eastAsia="Corbel" w:hAnsi="Avenir Book" w:cs="Corbel"/>
                <w:spacing w:val="-1"/>
                <w:sz w:val="20"/>
              </w:rPr>
              <w:t>il</w:t>
            </w:r>
            <w:r w:rsidRPr="007A2395">
              <w:rPr>
                <w:rFonts w:ascii="Avenir Book" w:eastAsia="Corbel" w:hAnsi="Avenir Book" w:cs="Corbel"/>
                <w:sz w:val="20"/>
              </w:rPr>
              <w:t xml:space="preserve">d  </w:t>
            </w:r>
            <w:r w:rsidRPr="007A2395">
              <w:rPr>
                <w:rFonts w:ascii="Avenir Book" w:eastAsia="Corbel" w:hAnsi="Avenir Book" w:cs="Corbel"/>
                <w:spacing w:val="1"/>
                <w:sz w:val="20"/>
              </w:rPr>
              <w:t xml:space="preserve"> </w:t>
            </w:r>
            <w:r w:rsidRPr="007A2395">
              <w:rPr>
                <w:rFonts w:ascii="Avenir Book" w:eastAsia="Corbel" w:hAnsi="Avenir Book" w:cs="Corbel"/>
                <w:spacing w:val="-1"/>
                <w:sz w:val="20"/>
              </w:rPr>
              <w:t>l</w:t>
            </w:r>
            <w:r w:rsidRPr="007A2395">
              <w:rPr>
                <w:rFonts w:ascii="Avenir Book" w:eastAsia="Corbel" w:hAnsi="Avenir Book" w:cs="Corbel"/>
                <w:sz w:val="20"/>
              </w:rPr>
              <w:t>a</w:t>
            </w:r>
            <w:r w:rsidRPr="007A2395">
              <w:rPr>
                <w:rFonts w:ascii="Avenir Book" w:eastAsia="Corbel" w:hAnsi="Avenir Book" w:cs="Corbel"/>
                <w:spacing w:val="-1"/>
                <w:sz w:val="20"/>
              </w:rPr>
              <w:t>b</w:t>
            </w:r>
            <w:r w:rsidRPr="007A2395">
              <w:rPr>
                <w:rFonts w:ascii="Avenir Book" w:eastAsia="Corbel" w:hAnsi="Avenir Book" w:cs="Corbel"/>
                <w:sz w:val="20"/>
              </w:rPr>
              <w:t xml:space="preserve">our, as </w:t>
            </w:r>
            <w:r w:rsidRPr="007A2395">
              <w:rPr>
                <w:rFonts w:ascii="Avenir Book" w:eastAsia="Corbel" w:hAnsi="Avenir Book" w:cs="Corbel"/>
                <w:spacing w:val="-1"/>
                <w:sz w:val="20"/>
              </w:rPr>
              <w:t>d</w:t>
            </w:r>
            <w:r w:rsidRPr="007A2395">
              <w:rPr>
                <w:rFonts w:ascii="Avenir Book" w:eastAsia="Corbel" w:hAnsi="Avenir Book" w:cs="Corbel"/>
                <w:sz w:val="20"/>
              </w:rPr>
              <w:t>ef</w:t>
            </w:r>
            <w:r w:rsidRPr="007A2395">
              <w:rPr>
                <w:rFonts w:ascii="Avenir Book" w:eastAsia="Corbel" w:hAnsi="Avenir Book" w:cs="Corbel"/>
                <w:spacing w:val="-1"/>
                <w:sz w:val="20"/>
              </w:rPr>
              <w:t>i</w:t>
            </w:r>
            <w:r w:rsidRPr="007A2395">
              <w:rPr>
                <w:rFonts w:ascii="Avenir Book" w:eastAsia="Corbel" w:hAnsi="Avenir Book" w:cs="Corbel"/>
                <w:spacing w:val="1"/>
                <w:sz w:val="20"/>
              </w:rPr>
              <w:t>n</w:t>
            </w:r>
            <w:r w:rsidRPr="007A2395">
              <w:rPr>
                <w:rFonts w:ascii="Avenir Book" w:eastAsia="Corbel" w:hAnsi="Avenir Book" w:cs="Corbel"/>
                <w:sz w:val="20"/>
              </w:rPr>
              <w:t>ed</w:t>
            </w:r>
            <w:r w:rsidRPr="007A2395">
              <w:rPr>
                <w:rFonts w:ascii="Avenir Book" w:eastAsia="Corbel" w:hAnsi="Avenir Book" w:cs="Corbel"/>
                <w:spacing w:val="1"/>
                <w:sz w:val="20"/>
              </w:rPr>
              <w:t xml:space="preserve"> </w:t>
            </w:r>
            <w:r w:rsidRPr="007A2395">
              <w:rPr>
                <w:rFonts w:ascii="Avenir Book" w:eastAsia="Corbel" w:hAnsi="Avenir Book" w:cs="Corbel"/>
                <w:spacing w:val="-1"/>
                <w:sz w:val="20"/>
              </w:rPr>
              <w:t>b</w:t>
            </w:r>
            <w:r w:rsidRPr="007A2395">
              <w:rPr>
                <w:rFonts w:ascii="Avenir Book" w:eastAsia="Corbel" w:hAnsi="Avenir Book" w:cs="Corbel"/>
                <w:sz w:val="20"/>
              </w:rPr>
              <w:t>y the</w:t>
            </w:r>
            <w:r w:rsidRPr="007A2395">
              <w:rPr>
                <w:rFonts w:ascii="Avenir Book" w:eastAsia="Corbel" w:hAnsi="Avenir Book" w:cs="Corbel"/>
                <w:spacing w:val="1"/>
                <w:sz w:val="20"/>
              </w:rPr>
              <w:t xml:space="preserve"> I</w:t>
            </w:r>
            <w:r w:rsidRPr="007A2395">
              <w:rPr>
                <w:rFonts w:ascii="Avenir Book" w:eastAsia="Corbel" w:hAnsi="Avenir Book" w:cs="Corbel"/>
                <w:sz w:val="20"/>
              </w:rPr>
              <w:t xml:space="preserve">LO </w:t>
            </w:r>
            <w:r w:rsidRPr="007A2395">
              <w:rPr>
                <w:rFonts w:ascii="Avenir Book" w:eastAsia="Corbel" w:hAnsi="Avenir Book" w:cs="Corbel"/>
                <w:spacing w:val="1"/>
                <w:sz w:val="20"/>
              </w:rPr>
              <w:t>M</w:t>
            </w:r>
            <w:r w:rsidRPr="007A2395">
              <w:rPr>
                <w:rFonts w:ascii="Avenir Book" w:eastAsia="Corbel" w:hAnsi="Avenir Book" w:cs="Corbel"/>
                <w:spacing w:val="-1"/>
                <w:sz w:val="20"/>
              </w:rPr>
              <w:t>i</w:t>
            </w:r>
            <w:r w:rsidRPr="007A2395">
              <w:rPr>
                <w:rFonts w:ascii="Avenir Book" w:eastAsia="Corbel" w:hAnsi="Avenir Book" w:cs="Corbel"/>
                <w:spacing w:val="1"/>
                <w:sz w:val="20"/>
              </w:rPr>
              <w:t>n</w:t>
            </w:r>
            <w:r w:rsidRPr="007A2395">
              <w:rPr>
                <w:rFonts w:ascii="Avenir Book" w:eastAsia="Corbel" w:hAnsi="Avenir Book" w:cs="Corbel"/>
                <w:spacing w:val="-1"/>
                <w:sz w:val="20"/>
              </w:rPr>
              <w:t>i</w:t>
            </w:r>
            <w:r w:rsidRPr="007A2395">
              <w:rPr>
                <w:rFonts w:ascii="Avenir Book" w:eastAsia="Corbel" w:hAnsi="Avenir Book" w:cs="Corbel"/>
                <w:sz w:val="20"/>
              </w:rPr>
              <w:t xml:space="preserve">mum </w:t>
            </w:r>
            <w:r w:rsidRPr="007A2395">
              <w:rPr>
                <w:rFonts w:ascii="Avenir Book" w:eastAsia="Corbel" w:hAnsi="Avenir Book" w:cs="Corbel"/>
                <w:spacing w:val="-1"/>
                <w:sz w:val="20"/>
              </w:rPr>
              <w:t>A</w:t>
            </w:r>
            <w:r w:rsidRPr="007A2395">
              <w:rPr>
                <w:rFonts w:ascii="Avenir Book" w:eastAsia="Corbel" w:hAnsi="Avenir Book" w:cs="Corbel"/>
                <w:spacing w:val="-2"/>
                <w:sz w:val="20"/>
              </w:rPr>
              <w:t>g</w:t>
            </w:r>
            <w:r w:rsidRPr="007A2395">
              <w:rPr>
                <w:rFonts w:ascii="Avenir Book" w:eastAsia="Corbel" w:hAnsi="Avenir Book" w:cs="Corbel"/>
                <w:sz w:val="20"/>
              </w:rPr>
              <w:t xml:space="preserve">e </w:t>
            </w:r>
            <w:r w:rsidRPr="007A2395">
              <w:rPr>
                <w:rFonts w:ascii="Avenir Book" w:eastAsia="Corbel" w:hAnsi="Avenir Book" w:cs="Corbel"/>
                <w:position w:val="1"/>
                <w:sz w:val="20"/>
              </w:rPr>
              <w:t>Con</w:t>
            </w:r>
            <w:r w:rsidRPr="007A2395">
              <w:rPr>
                <w:rFonts w:ascii="Avenir Book" w:eastAsia="Corbel" w:hAnsi="Avenir Book" w:cs="Corbel"/>
                <w:spacing w:val="-1"/>
                <w:position w:val="1"/>
                <w:sz w:val="20"/>
              </w:rPr>
              <w:t>v</w:t>
            </w:r>
            <w:r w:rsidRPr="007A2395">
              <w:rPr>
                <w:rFonts w:ascii="Avenir Book" w:eastAsia="Corbel" w:hAnsi="Avenir Book" w:cs="Corbel"/>
                <w:position w:val="1"/>
                <w:sz w:val="20"/>
              </w:rPr>
              <w:t>e</w:t>
            </w:r>
            <w:r w:rsidRPr="007A2395">
              <w:rPr>
                <w:rFonts w:ascii="Avenir Book" w:eastAsia="Corbel" w:hAnsi="Avenir Book" w:cs="Corbel"/>
                <w:spacing w:val="-1"/>
                <w:position w:val="1"/>
                <w:sz w:val="20"/>
              </w:rPr>
              <w:t>n</w:t>
            </w:r>
            <w:r w:rsidRPr="007A2395">
              <w:rPr>
                <w:rFonts w:ascii="Avenir Book" w:eastAsia="Corbel" w:hAnsi="Avenir Book" w:cs="Corbel"/>
                <w:position w:val="1"/>
                <w:sz w:val="20"/>
              </w:rPr>
              <w:t>ti</w:t>
            </w:r>
            <w:r w:rsidRPr="007A2395">
              <w:rPr>
                <w:rFonts w:ascii="Avenir Book" w:eastAsia="Corbel" w:hAnsi="Avenir Book" w:cs="Corbel"/>
                <w:spacing w:val="-1"/>
                <w:position w:val="1"/>
                <w:sz w:val="20"/>
              </w:rPr>
              <w:t>o</w:t>
            </w:r>
            <w:r w:rsidRPr="007A2395">
              <w:rPr>
                <w:rFonts w:ascii="Avenir Book" w:eastAsia="Corbel" w:hAnsi="Avenir Book" w:cs="Corbel"/>
                <w:position w:val="1"/>
                <w:sz w:val="20"/>
              </w:rPr>
              <w:t xml:space="preserve">n </w:t>
            </w:r>
            <w:r w:rsidRPr="007A2395">
              <w:rPr>
                <w:rFonts w:ascii="Avenir Book" w:eastAsia="Corbel" w:hAnsi="Avenir Book" w:cs="Corbel"/>
                <w:spacing w:val="-1"/>
                <w:position w:val="1"/>
                <w:sz w:val="20"/>
              </w:rPr>
              <w:t>i</w:t>
            </w:r>
            <w:r w:rsidRPr="007A2395">
              <w:rPr>
                <w:rFonts w:ascii="Avenir Book" w:eastAsia="Corbel" w:hAnsi="Avenir Book" w:cs="Corbel"/>
                <w:position w:val="1"/>
                <w:sz w:val="20"/>
              </w:rPr>
              <w:t>s</w:t>
            </w:r>
            <w:r w:rsidRPr="007A2395">
              <w:rPr>
                <w:rFonts w:ascii="Avenir Book" w:eastAsia="Corbel" w:hAnsi="Avenir Book" w:cs="Corbel"/>
                <w:spacing w:val="11"/>
                <w:position w:val="1"/>
                <w:sz w:val="20"/>
              </w:rPr>
              <w:t xml:space="preserve"> </w:t>
            </w:r>
            <w:r w:rsidRPr="007A2395">
              <w:rPr>
                <w:rFonts w:ascii="Avenir Book" w:eastAsia="Corbel" w:hAnsi="Avenir Book" w:cs="Corbel"/>
                <w:spacing w:val="-1"/>
                <w:position w:val="1"/>
                <w:sz w:val="20"/>
              </w:rPr>
              <w:t>n</w:t>
            </w:r>
            <w:r w:rsidRPr="007A2395">
              <w:rPr>
                <w:rFonts w:ascii="Avenir Book" w:eastAsia="Corbel" w:hAnsi="Avenir Book" w:cs="Corbel"/>
                <w:position w:val="1"/>
                <w:sz w:val="20"/>
              </w:rPr>
              <w:t xml:space="preserve">ot </w:t>
            </w:r>
            <w:r w:rsidRPr="007A2395">
              <w:rPr>
                <w:rFonts w:ascii="Avenir Book" w:eastAsia="Corbel" w:hAnsi="Avenir Book" w:cs="Corbel"/>
                <w:sz w:val="20"/>
              </w:rPr>
              <w:t>a</w:t>
            </w:r>
            <w:r w:rsidRPr="007A2395">
              <w:rPr>
                <w:rFonts w:ascii="Avenir Book" w:eastAsia="Corbel" w:hAnsi="Avenir Book" w:cs="Corbel"/>
                <w:spacing w:val="-1"/>
                <w:sz w:val="20"/>
              </w:rPr>
              <w:t>ll</w:t>
            </w:r>
            <w:r w:rsidRPr="007A2395">
              <w:rPr>
                <w:rFonts w:ascii="Avenir Book" w:eastAsia="Corbel" w:hAnsi="Avenir Book" w:cs="Corbel"/>
                <w:sz w:val="20"/>
              </w:rPr>
              <w:t>o</w:t>
            </w:r>
            <w:r w:rsidRPr="007A2395">
              <w:rPr>
                <w:rFonts w:ascii="Avenir Book" w:eastAsia="Corbel" w:hAnsi="Avenir Book" w:cs="Corbel"/>
                <w:spacing w:val="1"/>
                <w:sz w:val="20"/>
              </w:rPr>
              <w:t>w</w:t>
            </w:r>
            <w:r w:rsidRPr="007A2395">
              <w:rPr>
                <w:rFonts w:ascii="Avenir Book" w:eastAsia="Corbel" w:hAnsi="Avenir Book" w:cs="Corbel"/>
                <w:sz w:val="20"/>
              </w:rPr>
              <w:t>ed.</w:t>
            </w:r>
            <w:r w:rsidRPr="007A2395">
              <w:rPr>
                <w:rFonts w:ascii="Avenir Book" w:eastAsia="Corbel" w:hAnsi="Avenir Book" w:cs="Corbel"/>
                <w:spacing w:val="8"/>
                <w:sz w:val="20"/>
              </w:rPr>
              <w:t xml:space="preserve"> </w:t>
            </w:r>
            <w:r w:rsidRPr="007A2395">
              <w:rPr>
                <w:rFonts w:ascii="Avenir Book" w:eastAsia="Corbel" w:hAnsi="Avenir Book" w:cs="Corbel"/>
                <w:sz w:val="20"/>
              </w:rPr>
              <w:t>The</w:t>
            </w:r>
            <w:r w:rsidRPr="007A2395">
              <w:rPr>
                <w:rFonts w:ascii="Avenir Book" w:eastAsia="Corbel" w:hAnsi="Avenir Book" w:cs="Corbel"/>
                <w:spacing w:val="9"/>
                <w:sz w:val="20"/>
              </w:rPr>
              <w:t xml:space="preserve"> </w:t>
            </w:r>
            <w:r w:rsidRPr="007A2395">
              <w:rPr>
                <w:rFonts w:ascii="Avenir Book" w:eastAsia="Corbel" w:hAnsi="Avenir Book" w:cs="Corbel"/>
                <w:spacing w:val="-1"/>
                <w:sz w:val="20"/>
              </w:rPr>
              <w:t>P</w:t>
            </w:r>
            <w:r w:rsidRPr="007A2395">
              <w:rPr>
                <w:rFonts w:ascii="Avenir Book" w:eastAsia="Corbel" w:hAnsi="Avenir Book" w:cs="Corbel"/>
                <w:sz w:val="20"/>
              </w:rPr>
              <w:t>ro</w:t>
            </w:r>
            <w:r w:rsidRPr="007A2395">
              <w:rPr>
                <w:rFonts w:ascii="Avenir Book" w:eastAsia="Corbel" w:hAnsi="Avenir Book" w:cs="Corbel"/>
                <w:spacing w:val="-3"/>
                <w:sz w:val="20"/>
              </w:rPr>
              <w:t>j</w:t>
            </w:r>
            <w:r w:rsidRPr="007A2395">
              <w:rPr>
                <w:rFonts w:ascii="Avenir Book" w:eastAsia="Corbel" w:hAnsi="Avenir Book" w:cs="Corbel"/>
                <w:sz w:val="20"/>
              </w:rPr>
              <w:t>ect D</w:t>
            </w:r>
            <w:r w:rsidRPr="007A2395">
              <w:rPr>
                <w:rFonts w:ascii="Avenir Book" w:eastAsia="Corbel" w:hAnsi="Avenir Book" w:cs="Corbel"/>
                <w:spacing w:val="-1"/>
                <w:sz w:val="20"/>
              </w:rPr>
              <w:t>e</w:t>
            </w:r>
            <w:r w:rsidRPr="007A2395">
              <w:rPr>
                <w:rFonts w:ascii="Avenir Book" w:eastAsia="Corbel" w:hAnsi="Avenir Book" w:cs="Corbel"/>
                <w:spacing w:val="1"/>
                <w:sz w:val="20"/>
              </w:rPr>
              <w:t>v</w:t>
            </w:r>
            <w:r w:rsidRPr="007A2395">
              <w:rPr>
                <w:rFonts w:ascii="Avenir Book" w:eastAsia="Corbel" w:hAnsi="Avenir Book" w:cs="Corbel"/>
                <w:sz w:val="20"/>
              </w:rPr>
              <w:t>elo</w:t>
            </w:r>
            <w:r w:rsidRPr="007A2395">
              <w:rPr>
                <w:rFonts w:ascii="Avenir Book" w:eastAsia="Corbel" w:hAnsi="Avenir Book" w:cs="Corbel"/>
                <w:spacing w:val="-2"/>
                <w:sz w:val="20"/>
              </w:rPr>
              <w:t>p</w:t>
            </w:r>
            <w:r w:rsidRPr="007A2395">
              <w:rPr>
                <w:rFonts w:ascii="Avenir Book" w:eastAsia="Corbel" w:hAnsi="Avenir Book" w:cs="Corbel"/>
                <w:sz w:val="20"/>
              </w:rPr>
              <w:t>er</w:t>
            </w:r>
            <w:r w:rsidRPr="007A2395">
              <w:rPr>
                <w:rFonts w:ascii="Avenir Book" w:eastAsia="Corbel" w:hAnsi="Avenir Book" w:cs="Corbel"/>
                <w:spacing w:val="18"/>
                <w:sz w:val="20"/>
              </w:rPr>
              <w:t xml:space="preserve"> </w:t>
            </w:r>
            <w:r w:rsidRPr="007A2395">
              <w:rPr>
                <w:rFonts w:ascii="Avenir Book" w:eastAsia="Corbel" w:hAnsi="Avenir Book" w:cs="Corbel"/>
                <w:sz w:val="20"/>
              </w:rPr>
              <w:t>sha</w:t>
            </w:r>
            <w:r w:rsidRPr="007A2395">
              <w:rPr>
                <w:rFonts w:ascii="Avenir Book" w:eastAsia="Corbel" w:hAnsi="Avenir Book" w:cs="Corbel"/>
                <w:spacing w:val="-1"/>
                <w:sz w:val="20"/>
              </w:rPr>
              <w:t>l</w:t>
            </w:r>
            <w:r w:rsidRPr="007A2395">
              <w:rPr>
                <w:rFonts w:ascii="Avenir Book" w:eastAsia="Corbel" w:hAnsi="Avenir Book" w:cs="Corbel"/>
                <w:sz w:val="20"/>
              </w:rPr>
              <w:t>l</w:t>
            </w:r>
            <w:r w:rsidRPr="007A2395">
              <w:rPr>
                <w:rFonts w:ascii="Avenir Book" w:eastAsia="Corbel" w:hAnsi="Avenir Book" w:cs="Corbel"/>
                <w:spacing w:val="16"/>
                <w:sz w:val="20"/>
              </w:rPr>
              <w:t xml:space="preserve"> </w:t>
            </w:r>
            <w:r w:rsidRPr="007A2395">
              <w:rPr>
                <w:rFonts w:ascii="Avenir Book" w:eastAsia="Corbel" w:hAnsi="Avenir Book" w:cs="Corbel"/>
                <w:spacing w:val="1"/>
                <w:sz w:val="20"/>
              </w:rPr>
              <w:t>u</w:t>
            </w:r>
            <w:r w:rsidRPr="007A2395">
              <w:rPr>
                <w:rFonts w:ascii="Avenir Book" w:eastAsia="Corbel" w:hAnsi="Avenir Book" w:cs="Corbel"/>
                <w:spacing w:val="-3"/>
                <w:sz w:val="20"/>
              </w:rPr>
              <w:t>s</w:t>
            </w:r>
            <w:r w:rsidRPr="007A2395">
              <w:rPr>
                <w:rFonts w:ascii="Avenir Book" w:eastAsia="Corbel" w:hAnsi="Avenir Book" w:cs="Corbel"/>
                <w:sz w:val="20"/>
              </w:rPr>
              <w:t>e a</w:t>
            </w:r>
            <w:r w:rsidRPr="007A2395">
              <w:rPr>
                <w:rFonts w:ascii="Avenir Book" w:eastAsia="Corbel" w:hAnsi="Avenir Book" w:cs="Corbel"/>
                <w:spacing w:val="-1"/>
                <w:sz w:val="20"/>
              </w:rPr>
              <w:t>d</w:t>
            </w:r>
            <w:r w:rsidRPr="007A2395">
              <w:rPr>
                <w:rFonts w:ascii="Avenir Book" w:eastAsia="Corbel" w:hAnsi="Avenir Book" w:cs="Corbel"/>
                <w:sz w:val="20"/>
              </w:rPr>
              <w:t>eq</w:t>
            </w:r>
            <w:r w:rsidRPr="007A2395">
              <w:rPr>
                <w:rFonts w:ascii="Avenir Book" w:eastAsia="Corbel" w:hAnsi="Avenir Book" w:cs="Corbel"/>
                <w:spacing w:val="1"/>
                <w:sz w:val="20"/>
              </w:rPr>
              <w:t>u</w:t>
            </w:r>
            <w:r w:rsidRPr="007A2395">
              <w:rPr>
                <w:rFonts w:ascii="Avenir Book" w:eastAsia="Corbel" w:hAnsi="Avenir Book" w:cs="Corbel"/>
                <w:sz w:val="20"/>
              </w:rPr>
              <w:t>a</w:t>
            </w:r>
            <w:r w:rsidRPr="007A2395">
              <w:rPr>
                <w:rFonts w:ascii="Avenir Book" w:eastAsia="Corbel" w:hAnsi="Avenir Book" w:cs="Corbel"/>
                <w:spacing w:val="-2"/>
                <w:sz w:val="20"/>
              </w:rPr>
              <w:t>t</w:t>
            </w:r>
            <w:r w:rsidRPr="007A2395">
              <w:rPr>
                <w:rFonts w:ascii="Avenir Book" w:eastAsia="Corbel" w:hAnsi="Avenir Book" w:cs="Corbel"/>
                <w:sz w:val="20"/>
              </w:rPr>
              <w:t>e a</w:t>
            </w:r>
            <w:r w:rsidRPr="007A2395">
              <w:rPr>
                <w:rFonts w:ascii="Avenir Book" w:eastAsia="Corbel" w:hAnsi="Avenir Book" w:cs="Corbel"/>
                <w:spacing w:val="1"/>
                <w:sz w:val="20"/>
              </w:rPr>
              <w:t>n</w:t>
            </w:r>
            <w:r w:rsidRPr="007A2395">
              <w:rPr>
                <w:rFonts w:ascii="Avenir Book" w:eastAsia="Corbel" w:hAnsi="Avenir Book" w:cs="Corbel"/>
                <w:sz w:val="20"/>
              </w:rPr>
              <w:t xml:space="preserve">d </w:t>
            </w:r>
            <w:r w:rsidRPr="007A2395">
              <w:rPr>
                <w:rFonts w:ascii="Avenir Book" w:eastAsia="Corbel" w:hAnsi="Avenir Book" w:cs="Corbel"/>
                <w:spacing w:val="1"/>
                <w:sz w:val="20"/>
              </w:rPr>
              <w:t>v</w:t>
            </w:r>
            <w:r w:rsidRPr="007A2395">
              <w:rPr>
                <w:rFonts w:ascii="Avenir Book" w:eastAsia="Corbel" w:hAnsi="Avenir Book" w:cs="Corbel"/>
                <w:sz w:val="20"/>
              </w:rPr>
              <w:t>e</w:t>
            </w:r>
            <w:r w:rsidRPr="007A2395">
              <w:rPr>
                <w:rFonts w:ascii="Avenir Book" w:eastAsia="Corbel" w:hAnsi="Avenir Book" w:cs="Corbel"/>
                <w:spacing w:val="1"/>
                <w:sz w:val="20"/>
              </w:rPr>
              <w:t>r</w:t>
            </w:r>
            <w:r w:rsidRPr="007A2395">
              <w:rPr>
                <w:rFonts w:ascii="Avenir Book" w:eastAsia="Corbel" w:hAnsi="Avenir Book" w:cs="Corbel"/>
                <w:spacing w:val="-1"/>
                <w:sz w:val="20"/>
              </w:rPr>
              <w:t>i</w:t>
            </w:r>
            <w:r w:rsidRPr="007A2395">
              <w:rPr>
                <w:rFonts w:ascii="Avenir Book" w:eastAsia="Corbel" w:hAnsi="Avenir Book" w:cs="Corbel"/>
                <w:sz w:val="20"/>
              </w:rPr>
              <w:t>f</w:t>
            </w:r>
            <w:r w:rsidRPr="007A2395">
              <w:rPr>
                <w:rFonts w:ascii="Avenir Book" w:eastAsia="Corbel" w:hAnsi="Avenir Book" w:cs="Corbel"/>
                <w:spacing w:val="-2"/>
                <w:sz w:val="20"/>
              </w:rPr>
              <w:t>i</w:t>
            </w:r>
            <w:r w:rsidRPr="007A2395">
              <w:rPr>
                <w:rFonts w:ascii="Avenir Book" w:eastAsia="Corbel" w:hAnsi="Avenir Book" w:cs="Corbel"/>
                <w:sz w:val="20"/>
              </w:rPr>
              <w:t>a</w:t>
            </w:r>
            <w:r w:rsidRPr="007A2395">
              <w:rPr>
                <w:rFonts w:ascii="Avenir Book" w:eastAsia="Corbel" w:hAnsi="Avenir Book" w:cs="Corbel"/>
                <w:spacing w:val="-1"/>
                <w:sz w:val="20"/>
              </w:rPr>
              <w:t>bl</w:t>
            </w:r>
            <w:r w:rsidRPr="007A2395">
              <w:rPr>
                <w:rFonts w:ascii="Avenir Book" w:eastAsia="Corbel" w:hAnsi="Avenir Book" w:cs="Corbel"/>
                <w:sz w:val="20"/>
              </w:rPr>
              <w:t>e me</w:t>
            </w:r>
            <w:r w:rsidRPr="007A2395">
              <w:rPr>
                <w:rFonts w:ascii="Avenir Book" w:eastAsia="Corbel" w:hAnsi="Avenir Book" w:cs="Corbel"/>
                <w:spacing w:val="-1"/>
                <w:sz w:val="20"/>
              </w:rPr>
              <w:t>c</w:t>
            </w:r>
            <w:r w:rsidRPr="007A2395">
              <w:rPr>
                <w:rFonts w:ascii="Avenir Book" w:eastAsia="Corbel" w:hAnsi="Avenir Book" w:cs="Corbel"/>
                <w:sz w:val="20"/>
              </w:rPr>
              <w:t>ha</w:t>
            </w:r>
            <w:r w:rsidRPr="007A2395">
              <w:rPr>
                <w:rFonts w:ascii="Avenir Book" w:eastAsia="Corbel" w:hAnsi="Avenir Book" w:cs="Corbel"/>
                <w:spacing w:val="1"/>
                <w:sz w:val="20"/>
              </w:rPr>
              <w:t>n</w:t>
            </w:r>
            <w:r w:rsidRPr="007A2395">
              <w:rPr>
                <w:rFonts w:ascii="Avenir Book" w:eastAsia="Corbel" w:hAnsi="Avenir Book" w:cs="Corbel"/>
                <w:spacing w:val="-1"/>
                <w:sz w:val="20"/>
              </w:rPr>
              <w:t>i</w:t>
            </w:r>
            <w:r w:rsidRPr="007A2395">
              <w:rPr>
                <w:rFonts w:ascii="Avenir Book" w:eastAsia="Corbel" w:hAnsi="Avenir Book" w:cs="Corbel"/>
                <w:sz w:val="20"/>
              </w:rPr>
              <w:t>s</w:t>
            </w:r>
            <w:r w:rsidRPr="007A2395">
              <w:rPr>
                <w:rFonts w:ascii="Avenir Book" w:eastAsia="Corbel" w:hAnsi="Avenir Book" w:cs="Corbel"/>
                <w:spacing w:val="-1"/>
                <w:sz w:val="20"/>
              </w:rPr>
              <w:t>m</w:t>
            </w:r>
            <w:r w:rsidRPr="007A2395">
              <w:rPr>
                <w:rFonts w:ascii="Avenir Book" w:eastAsia="Corbel" w:hAnsi="Avenir Book" w:cs="Corbel"/>
                <w:sz w:val="20"/>
              </w:rPr>
              <w:t>s</w:t>
            </w:r>
            <w:r w:rsidRPr="007A2395">
              <w:rPr>
                <w:rFonts w:ascii="Avenir Book" w:eastAsia="Corbel" w:hAnsi="Avenir Book" w:cs="Corbel"/>
                <w:spacing w:val="25"/>
                <w:sz w:val="20"/>
              </w:rPr>
              <w:t xml:space="preserve"> </w:t>
            </w:r>
            <w:r w:rsidRPr="007A2395">
              <w:rPr>
                <w:rFonts w:ascii="Avenir Book" w:eastAsia="Corbel" w:hAnsi="Avenir Book" w:cs="Corbel"/>
                <w:sz w:val="20"/>
              </w:rPr>
              <w:t>f</w:t>
            </w:r>
            <w:r w:rsidRPr="007A2395">
              <w:rPr>
                <w:rFonts w:ascii="Avenir Book" w:eastAsia="Corbel" w:hAnsi="Avenir Book" w:cs="Corbel"/>
                <w:spacing w:val="-1"/>
                <w:sz w:val="20"/>
              </w:rPr>
              <w:t>o</w:t>
            </w:r>
            <w:r w:rsidRPr="007A2395">
              <w:rPr>
                <w:rFonts w:ascii="Avenir Book" w:eastAsia="Corbel" w:hAnsi="Avenir Book" w:cs="Corbel"/>
                <w:sz w:val="20"/>
              </w:rPr>
              <w:t>r</w:t>
            </w:r>
            <w:r w:rsidRPr="007A2395">
              <w:rPr>
                <w:rFonts w:ascii="Avenir Book" w:eastAsia="Corbel" w:hAnsi="Avenir Book" w:cs="Corbel"/>
                <w:spacing w:val="26"/>
                <w:sz w:val="20"/>
              </w:rPr>
              <w:t xml:space="preserve"> </w:t>
            </w:r>
            <w:r w:rsidRPr="007A2395">
              <w:rPr>
                <w:rFonts w:ascii="Avenir Book" w:eastAsia="Corbel" w:hAnsi="Avenir Book" w:cs="Corbel"/>
                <w:sz w:val="20"/>
              </w:rPr>
              <w:t>a</w:t>
            </w:r>
            <w:r w:rsidRPr="007A2395">
              <w:rPr>
                <w:rFonts w:ascii="Avenir Book" w:eastAsia="Corbel" w:hAnsi="Avenir Book" w:cs="Corbel"/>
                <w:spacing w:val="-2"/>
                <w:sz w:val="20"/>
              </w:rPr>
              <w:t>g</w:t>
            </w:r>
            <w:r w:rsidRPr="007A2395">
              <w:rPr>
                <w:rFonts w:ascii="Avenir Book" w:eastAsia="Corbel" w:hAnsi="Avenir Book" w:cs="Corbel"/>
                <w:sz w:val="20"/>
              </w:rPr>
              <w:t xml:space="preserve">e </w:t>
            </w:r>
            <w:r w:rsidRPr="007A2395">
              <w:rPr>
                <w:rFonts w:ascii="Avenir Book" w:eastAsia="Corbel" w:hAnsi="Avenir Book" w:cs="Corbel"/>
                <w:spacing w:val="1"/>
                <w:sz w:val="20"/>
              </w:rPr>
              <w:t>v</w:t>
            </w:r>
            <w:r w:rsidRPr="007A2395">
              <w:rPr>
                <w:rFonts w:ascii="Avenir Book" w:eastAsia="Corbel" w:hAnsi="Avenir Book" w:cs="Corbel"/>
                <w:sz w:val="20"/>
              </w:rPr>
              <w:t>e</w:t>
            </w:r>
            <w:r w:rsidRPr="007A2395">
              <w:rPr>
                <w:rFonts w:ascii="Avenir Book" w:eastAsia="Corbel" w:hAnsi="Avenir Book" w:cs="Corbel"/>
                <w:spacing w:val="1"/>
                <w:sz w:val="20"/>
              </w:rPr>
              <w:t>r</w:t>
            </w:r>
            <w:r w:rsidRPr="007A2395">
              <w:rPr>
                <w:rFonts w:ascii="Avenir Book" w:eastAsia="Corbel" w:hAnsi="Avenir Book" w:cs="Corbel"/>
                <w:spacing w:val="-1"/>
                <w:sz w:val="20"/>
              </w:rPr>
              <w:t>i</w:t>
            </w:r>
            <w:r w:rsidRPr="007A2395">
              <w:rPr>
                <w:rFonts w:ascii="Avenir Book" w:eastAsia="Corbel" w:hAnsi="Avenir Book" w:cs="Corbel"/>
                <w:sz w:val="20"/>
              </w:rPr>
              <w:t>f</w:t>
            </w:r>
            <w:r w:rsidRPr="007A2395">
              <w:rPr>
                <w:rFonts w:ascii="Avenir Book" w:eastAsia="Corbel" w:hAnsi="Avenir Book" w:cs="Corbel"/>
                <w:spacing w:val="-2"/>
                <w:sz w:val="20"/>
              </w:rPr>
              <w:t>i</w:t>
            </w:r>
            <w:r w:rsidRPr="007A2395">
              <w:rPr>
                <w:rFonts w:ascii="Avenir Book" w:eastAsia="Corbel" w:hAnsi="Avenir Book" w:cs="Corbel"/>
                <w:spacing w:val="-1"/>
                <w:sz w:val="20"/>
              </w:rPr>
              <w:t>c</w:t>
            </w:r>
            <w:r w:rsidRPr="007A2395">
              <w:rPr>
                <w:rFonts w:ascii="Avenir Book" w:eastAsia="Corbel" w:hAnsi="Avenir Book" w:cs="Corbel"/>
                <w:sz w:val="20"/>
              </w:rPr>
              <w:t>at</w:t>
            </w:r>
            <w:r w:rsidRPr="007A2395">
              <w:rPr>
                <w:rFonts w:ascii="Avenir Book" w:eastAsia="Corbel" w:hAnsi="Avenir Book" w:cs="Corbel"/>
                <w:spacing w:val="-1"/>
                <w:sz w:val="20"/>
              </w:rPr>
              <w:t>i</w:t>
            </w:r>
            <w:r w:rsidRPr="007A2395">
              <w:rPr>
                <w:rFonts w:ascii="Avenir Book" w:eastAsia="Corbel" w:hAnsi="Avenir Book" w:cs="Corbel"/>
                <w:sz w:val="20"/>
              </w:rPr>
              <w:t xml:space="preserve">on </w:t>
            </w:r>
            <w:r w:rsidRPr="007A2395">
              <w:rPr>
                <w:rFonts w:ascii="Avenir Book" w:eastAsia="Corbel" w:hAnsi="Avenir Book" w:cs="Corbel"/>
                <w:spacing w:val="-3"/>
                <w:sz w:val="20"/>
              </w:rPr>
              <w:t>i</w:t>
            </w:r>
            <w:r w:rsidRPr="007A2395">
              <w:rPr>
                <w:rFonts w:ascii="Avenir Book" w:eastAsia="Corbel" w:hAnsi="Avenir Book" w:cs="Corbel"/>
                <w:sz w:val="20"/>
              </w:rPr>
              <w:t>n r</w:t>
            </w:r>
            <w:r w:rsidRPr="007A2395">
              <w:rPr>
                <w:rFonts w:ascii="Avenir Book" w:eastAsia="Corbel" w:hAnsi="Avenir Book" w:cs="Corbel"/>
                <w:spacing w:val="1"/>
                <w:sz w:val="20"/>
              </w:rPr>
              <w:t>e</w:t>
            </w:r>
            <w:r w:rsidRPr="007A2395">
              <w:rPr>
                <w:rFonts w:ascii="Avenir Book" w:eastAsia="Corbel" w:hAnsi="Avenir Book" w:cs="Corbel"/>
                <w:spacing w:val="-1"/>
                <w:sz w:val="20"/>
              </w:rPr>
              <w:t>c</w:t>
            </w:r>
            <w:r w:rsidRPr="007A2395">
              <w:rPr>
                <w:rFonts w:ascii="Avenir Book" w:eastAsia="Corbel" w:hAnsi="Avenir Book" w:cs="Corbel"/>
                <w:sz w:val="20"/>
              </w:rPr>
              <w:t>r</w:t>
            </w:r>
            <w:r w:rsidRPr="007A2395">
              <w:rPr>
                <w:rFonts w:ascii="Avenir Book" w:eastAsia="Corbel" w:hAnsi="Avenir Book" w:cs="Corbel"/>
                <w:spacing w:val="1"/>
                <w:sz w:val="20"/>
              </w:rPr>
              <w:t>u</w:t>
            </w:r>
            <w:r w:rsidRPr="007A2395">
              <w:rPr>
                <w:rFonts w:ascii="Avenir Book" w:eastAsia="Corbel" w:hAnsi="Avenir Book" w:cs="Corbel"/>
                <w:spacing w:val="-1"/>
                <w:sz w:val="20"/>
              </w:rPr>
              <w:t>i</w:t>
            </w:r>
            <w:r w:rsidRPr="007A2395">
              <w:rPr>
                <w:rFonts w:ascii="Avenir Book" w:eastAsia="Corbel" w:hAnsi="Avenir Book" w:cs="Corbel"/>
                <w:sz w:val="20"/>
              </w:rPr>
              <w:t>t</w:t>
            </w:r>
            <w:r w:rsidRPr="007A2395">
              <w:rPr>
                <w:rFonts w:ascii="Avenir Book" w:eastAsia="Corbel" w:hAnsi="Avenir Book" w:cs="Corbel"/>
                <w:spacing w:val="-3"/>
                <w:sz w:val="20"/>
              </w:rPr>
              <w:t>m</w:t>
            </w:r>
            <w:r w:rsidRPr="007A2395">
              <w:rPr>
                <w:rFonts w:ascii="Avenir Book" w:eastAsia="Corbel" w:hAnsi="Avenir Book" w:cs="Corbel"/>
                <w:sz w:val="20"/>
              </w:rPr>
              <w:t>e</w:t>
            </w:r>
            <w:r w:rsidRPr="007A2395">
              <w:rPr>
                <w:rFonts w:ascii="Avenir Book" w:eastAsia="Corbel" w:hAnsi="Avenir Book" w:cs="Corbel"/>
                <w:spacing w:val="2"/>
                <w:sz w:val="20"/>
              </w:rPr>
              <w:t>n</w:t>
            </w:r>
            <w:r w:rsidRPr="007A2395">
              <w:rPr>
                <w:rFonts w:ascii="Avenir Book" w:eastAsia="Corbel" w:hAnsi="Avenir Book" w:cs="Corbel"/>
                <w:sz w:val="20"/>
              </w:rPr>
              <w:t>t p</w:t>
            </w:r>
            <w:r w:rsidRPr="007A2395">
              <w:rPr>
                <w:rFonts w:ascii="Avenir Book" w:eastAsia="Corbel" w:hAnsi="Avenir Book" w:cs="Corbel"/>
                <w:spacing w:val="1"/>
                <w:sz w:val="20"/>
              </w:rPr>
              <w:t>r</w:t>
            </w:r>
            <w:r w:rsidRPr="007A2395">
              <w:rPr>
                <w:rFonts w:ascii="Avenir Book" w:eastAsia="Corbel" w:hAnsi="Avenir Book" w:cs="Corbel"/>
                <w:sz w:val="20"/>
              </w:rPr>
              <w:t>o</w:t>
            </w:r>
            <w:r w:rsidRPr="007A2395">
              <w:rPr>
                <w:rFonts w:ascii="Avenir Book" w:eastAsia="Corbel" w:hAnsi="Avenir Book" w:cs="Corbel"/>
                <w:spacing w:val="-1"/>
                <w:sz w:val="20"/>
              </w:rPr>
              <w:t>c</w:t>
            </w:r>
            <w:r w:rsidRPr="007A2395">
              <w:rPr>
                <w:rFonts w:ascii="Avenir Book" w:eastAsia="Corbel" w:hAnsi="Avenir Book" w:cs="Corbel"/>
                <w:sz w:val="20"/>
              </w:rPr>
              <w:t>ed</w:t>
            </w:r>
            <w:r w:rsidRPr="007A2395">
              <w:rPr>
                <w:rFonts w:ascii="Avenir Book" w:eastAsia="Corbel" w:hAnsi="Avenir Book" w:cs="Corbel"/>
                <w:spacing w:val="-2"/>
                <w:sz w:val="20"/>
              </w:rPr>
              <w:t>u</w:t>
            </w:r>
            <w:r w:rsidRPr="007A2395">
              <w:rPr>
                <w:rFonts w:ascii="Avenir Book" w:eastAsia="Corbel" w:hAnsi="Avenir Book" w:cs="Corbel"/>
                <w:sz w:val="20"/>
              </w:rPr>
              <w:t>r</w:t>
            </w:r>
            <w:r w:rsidRPr="007A2395">
              <w:rPr>
                <w:rFonts w:ascii="Avenir Book" w:eastAsia="Corbel" w:hAnsi="Avenir Book" w:cs="Corbel"/>
                <w:spacing w:val="1"/>
                <w:sz w:val="20"/>
              </w:rPr>
              <w:t>e</w:t>
            </w:r>
            <w:r w:rsidRPr="007A2395">
              <w:rPr>
                <w:rFonts w:ascii="Avenir Book" w:eastAsia="Corbel" w:hAnsi="Avenir Book" w:cs="Corbel"/>
                <w:sz w:val="20"/>
              </w:rPr>
              <w:t>s. Excepti</w:t>
            </w:r>
            <w:r w:rsidRPr="007A2395">
              <w:rPr>
                <w:rFonts w:ascii="Avenir Book" w:eastAsia="Corbel" w:hAnsi="Avenir Book" w:cs="Corbel"/>
                <w:spacing w:val="-3"/>
                <w:sz w:val="20"/>
              </w:rPr>
              <w:t>o</w:t>
            </w:r>
            <w:r w:rsidRPr="007A2395">
              <w:rPr>
                <w:rFonts w:ascii="Avenir Book" w:eastAsia="Corbel" w:hAnsi="Avenir Book" w:cs="Corbel"/>
                <w:spacing w:val="1"/>
                <w:sz w:val="20"/>
              </w:rPr>
              <w:t>n</w:t>
            </w:r>
            <w:r w:rsidRPr="007A2395">
              <w:rPr>
                <w:rFonts w:ascii="Avenir Book" w:eastAsia="Corbel" w:hAnsi="Avenir Book" w:cs="Corbel"/>
                <w:sz w:val="20"/>
              </w:rPr>
              <w:t>s</w:t>
            </w:r>
            <w:r w:rsidRPr="007A2395">
              <w:rPr>
                <w:rFonts w:ascii="Avenir Book" w:eastAsia="Corbel" w:hAnsi="Avenir Book" w:cs="Corbel"/>
                <w:sz w:val="20"/>
              </w:rPr>
              <w:tab/>
            </w:r>
            <w:r w:rsidRPr="007A2395">
              <w:rPr>
                <w:rFonts w:ascii="Avenir Book" w:eastAsia="Corbel" w:hAnsi="Avenir Book" w:cs="Corbel"/>
                <w:w w:val="136"/>
                <w:sz w:val="20"/>
              </w:rPr>
              <w:t xml:space="preserve"> </w:t>
            </w:r>
            <w:r w:rsidRPr="007A2395">
              <w:rPr>
                <w:rFonts w:ascii="Avenir Book" w:eastAsia="Corbel" w:hAnsi="Avenir Book" w:cs="Corbel"/>
                <w:sz w:val="20"/>
              </w:rPr>
              <w:t>a</w:t>
            </w:r>
            <w:r w:rsidRPr="007A2395">
              <w:rPr>
                <w:rFonts w:ascii="Avenir Book" w:eastAsia="Corbel" w:hAnsi="Avenir Book" w:cs="Corbel"/>
                <w:spacing w:val="-2"/>
                <w:sz w:val="20"/>
              </w:rPr>
              <w:t>r</w:t>
            </w:r>
            <w:r w:rsidRPr="007A2395">
              <w:rPr>
                <w:rFonts w:ascii="Avenir Book" w:eastAsia="Corbel" w:hAnsi="Avenir Book" w:cs="Corbel"/>
                <w:sz w:val="20"/>
              </w:rPr>
              <w:t xml:space="preserve">e </w:t>
            </w:r>
            <w:r w:rsidRPr="007A2395">
              <w:rPr>
                <w:rFonts w:ascii="Avenir Book" w:eastAsia="Corbel" w:hAnsi="Avenir Book" w:cs="Corbel"/>
                <w:spacing w:val="-1"/>
                <w:sz w:val="20"/>
              </w:rPr>
              <w:t>c</w:t>
            </w:r>
            <w:r w:rsidRPr="007A2395">
              <w:rPr>
                <w:rFonts w:ascii="Avenir Book" w:eastAsia="Corbel" w:hAnsi="Avenir Book" w:cs="Corbel"/>
                <w:sz w:val="20"/>
              </w:rPr>
              <w:t>h</w:t>
            </w:r>
            <w:r w:rsidRPr="007A2395">
              <w:rPr>
                <w:rFonts w:ascii="Avenir Book" w:eastAsia="Corbel" w:hAnsi="Avenir Book" w:cs="Corbel"/>
                <w:spacing w:val="-1"/>
                <w:sz w:val="20"/>
              </w:rPr>
              <w:t>ild</w:t>
            </w:r>
            <w:r w:rsidRPr="007A2395">
              <w:rPr>
                <w:rFonts w:ascii="Avenir Book" w:eastAsia="Corbel" w:hAnsi="Avenir Book" w:cs="Corbel"/>
                <w:sz w:val="20"/>
              </w:rPr>
              <w:t>r</w:t>
            </w:r>
            <w:r w:rsidRPr="007A2395">
              <w:rPr>
                <w:rFonts w:ascii="Avenir Book" w:eastAsia="Corbel" w:hAnsi="Avenir Book" w:cs="Corbel"/>
                <w:spacing w:val="1"/>
                <w:sz w:val="20"/>
              </w:rPr>
              <w:t>e</w:t>
            </w:r>
            <w:r w:rsidRPr="007A2395">
              <w:rPr>
                <w:rFonts w:ascii="Avenir Book" w:eastAsia="Corbel" w:hAnsi="Avenir Book" w:cs="Corbel"/>
                <w:sz w:val="20"/>
              </w:rPr>
              <w:t>n</w:t>
            </w:r>
            <w:r w:rsidRPr="007A2395">
              <w:rPr>
                <w:rFonts w:ascii="Avenir Book" w:eastAsia="Corbel" w:hAnsi="Avenir Book" w:cs="Corbel"/>
                <w:spacing w:val="22"/>
                <w:sz w:val="20"/>
              </w:rPr>
              <w:t xml:space="preserve"> </w:t>
            </w:r>
            <w:r w:rsidRPr="007A2395">
              <w:rPr>
                <w:rFonts w:ascii="Avenir Book" w:eastAsia="Corbel" w:hAnsi="Avenir Book" w:cs="Corbel"/>
                <w:sz w:val="20"/>
              </w:rPr>
              <w:t>f</w:t>
            </w:r>
            <w:r w:rsidRPr="007A2395">
              <w:rPr>
                <w:rFonts w:ascii="Avenir Book" w:eastAsia="Corbel" w:hAnsi="Avenir Book" w:cs="Corbel"/>
                <w:spacing w:val="-1"/>
                <w:sz w:val="20"/>
              </w:rPr>
              <w:t>o</w:t>
            </w:r>
            <w:r w:rsidRPr="007A2395">
              <w:rPr>
                <w:rFonts w:ascii="Avenir Book" w:eastAsia="Corbel" w:hAnsi="Avenir Book" w:cs="Corbel"/>
                <w:sz w:val="20"/>
              </w:rPr>
              <w:t>r</w:t>
            </w:r>
            <w:r w:rsidRPr="007A2395">
              <w:rPr>
                <w:rFonts w:ascii="Avenir Book" w:eastAsia="Corbel" w:hAnsi="Avenir Book" w:cs="Corbel"/>
                <w:spacing w:val="19"/>
                <w:sz w:val="20"/>
              </w:rPr>
              <w:t xml:space="preserve"> </w:t>
            </w:r>
            <w:r w:rsidRPr="007A2395">
              <w:rPr>
                <w:rFonts w:ascii="Avenir Book" w:eastAsia="Corbel" w:hAnsi="Avenir Book" w:cs="Corbel"/>
                <w:spacing w:val="1"/>
                <w:sz w:val="20"/>
              </w:rPr>
              <w:t>w</w:t>
            </w:r>
            <w:r w:rsidRPr="007A2395">
              <w:rPr>
                <w:rFonts w:ascii="Avenir Book" w:eastAsia="Corbel" w:hAnsi="Avenir Book" w:cs="Corbel"/>
                <w:sz w:val="20"/>
              </w:rPr>
              <w:t>o</w:t>
            </w:r>
            <w:r w:rsidRPr="007A2395">
              <w:rPr>
                <w:rFonts w:ascii="Avenir Book" w:eastAsia="Corbel" w:hAnsi="Avenir Book" w:cs="Corbel"/>
                <w:spacing w:val="-2"/>
                <w:sz w:val="20"/>
              </w:rPr>
              <w:t>r</w:t>
            </w:r>
            <w:r w:rsidRPr="007A2395">
              <w:rPr>
                <w:rFonts w:ascii="Avenir Book" w:eastAsia="Corbel" w:hAnsi="Avenir Book" w:cs="Corbel"/>
                <w:sz w:val="20"/>
              </w:rPr>
              <w:t>k</w:t>
            </w:r>
            <w:r w:rsidRPr="007A2395">
              <w:rPr>
                <w:rFonts w:ascii="Avenir Book" w:eastAsia="Corbel" w:hAnsi="Avenir Book" w:cs="Corbel"/>
                <w:spacing w:val="21"/>
                <w:sz w:val="20"/>
              </w:rPr>
              <w:t xml:space="preserve"> </w:t>
            </w:r>
            <w:r w:rsidRPr="007A2395">
              <w:rPr>
                <w:rFonts w:ascii="Avenir Book" w:eastAsia="Corbel" w:hAnsi="Avenir Book" w:cs="Corbel"/>
                <w:spacing w:val="-2"/>
                <w:sz w:val="20"/>
              </w:rPr>
              <w:t>o</w:t>
            </w:r>
            <w:r w:rsidRPr="007A2395">
              <w:rPr>
                <w:rFonts w:ascii="Avenir Book" w:eastAsia="Corbel" w:hAnsi="Avenir Book" w:cs="Corbel"/>
                <w:sz w:val="20"/>
              </w:rPr>
              <w:t>n the</w:t>
            </w:r>
            <w:r w:rsidRPr="007A2395">
              <w:rPr>
                <w:rFonts w:ascii="Avenir Book" w:eastAsia="Corbel" w:hAnsi="Avenir Book" w:cs="Corbel"/>
                <w:spacing w:val="-1"/>
                <w:sz w:val="20"/>
              </w:rPr>
              <w:t>i</w:t>
            </w:r>
            <w:r w:rsidRPr="007A2395">
              <w:rPr>
                <w:rFonts w:ascii="Avenir Book" w:eastAsia="Corbel" w:hAnsi="Avenir Book" w:cs="Corbel"/>
                <w:sz w:val="20"/>
              </w:rPr>
              <w:t>r</w:t>
            </w:r>
            <w:r w:rsidRPr="007A2395">
              <w:rPr>
                <w:rFonts w:ascii="Avenir Book" w:eastAsia="Corbel" w:hAnsi="Avenir Book" w:cs="Corbel"/>
                <w:sz w:val="20"/>
              </w:rPr>
              <w:tab/>
              <w:t>f</w:t>
            </w:r>
            <w:r w:rsidRPr="007A2395">
              <w:rPr>
                <w:rFonts w:ascii="Avenir Book" w:eastAsia="Corbel" w:hAnsi="Avenir Book" w:cs="Corbel"/>
                <w:spacing w:val="-1"/>
                <w:sz w:val="20"/>
              </w:rPr>
              <w:t>a</w:t>
            </w:r>
            <w:r w:rsidRPr="007A2395">
              <w:rPr>
                <w:rFonts w:ascii="Avenir Book" w:eastAsia="Corbel" w:hAnsi="Avenir Book" w:cs="Corbel"/>
                <w:sz w:val="20"/>
              </w:rPr>
              <w:t>m</w:t>
            </w:r>
            <w:r w:rsidRPr="007A2395">
              <w:rPr>
                <w:rFonts w:ascii="Avenir Book" w:eastAsia="Corbel" w:hAnsi="Avenir Book" w:cs="Corbel"/>
                <w:spacing w:val="-2"/>
                <w:sz w:val="20"/>
              </w:rPr>
              <w:t>i</w:t>
            </w:r>
            <w:r w:rsidRPr="007A2395">
              <w:rPr>
                <w:rFonts w:ascii="Avenir Book" w:eastAsia="Corbel" w:hAnsi="Avenir Book" w:cs="Corbel"/>
                <w:spacing w:val="-1"/>
                <w:sz w:val="20"/>
              </w:rPr>
              <w:t>li</w:t>
            </w:r>
            <w:r w:rsidRPr="007A2395">
              <w:rPr>
                <w:rFonts w:ascii="Avenir Book" w:eastAsia="Corbel" w:hAnsi="Avenir Book" w:cs="Corbel"/>
                <w:sz w:val="20"/>
              </w:rPr>
              <w:t>es’ p</w:t>
            </w:r>
            <w:r w:rsidRPr="007A2395">
              <w:rPr>
                <w:rFonts w:ascii="Avenir Book" w:eastAsia="Corbel" w:hAnsi="Avenir Book" w:cs="Corbel"/>
                <w:spacing w:val="1"/>
                <w:sz w:val="20"/>
              </w:rPr>
              <w:t>r</w:t>
            </w:r>
            <w:r w:rsidRPr="007A2395">
              <w:rPr>
                <w:rFonts w:ascii="Avenir Book" w:eastAsia="Corbel" w:hAnsi="Avenir Book" w:cs="Corbel"/>
                <w:sz w:val="20"/>
              </w:rPr>
              <w:t>op</w:t>
            </w:r>
            <w:r w:rsidRPr="007A2395">
              <w:rPr>
                <w:rFonts w:ascii="Avenir Book" w:eastAsia="Corbel" w:hAnsi="Avenir Book" w:cs="Corbel"/>
                <w:spacing w:val="-2"/>
                <w:sz w:val="20"/>
              </w:rPr>
              <w:t>e</w:t>
            </w:r>
            <w:r w:rsidRPr="007A2395">
              <w:rPr>
                <w:rFonts w:ascii="Avenir Book" w:eastAsia="Corbel" w:hAnsi="Avenir Book" w:cs="Corbel"/>
                <w:sz w:val="20"/>
              </w:rPr>
              <w:t>rty</w:t>
            </w:r>
            <w:r w:rsidRPr="007A2395">
              <w:rPr>
                <w:rFonts w:ascii="Avenir Book" w:eastAsia="Corbel" w:hAnsi="Avenir Book" w:cs="Corbel"/>
                <w:spacing w:val="33"/>
                <w:sz w:val="20"/>
              </w:rPr>
              <w:t xml:space="preserve"> </w:t>
            </w:r>
            <w:r w:rsidRPr="007A2395">
              <w:rPr>
                <w:rFonts w:ascii="Avenir Book" w:eastAsia="Corbel" w:hAnsi="Avenir Book" w:cs="Corbel"/>
                <w:sz w:val="20"/>
              </w:rPr>
              <w:t>as</w:t>
            </w:r>
            <w:r w:rsidRPr="007A2395">
              <w:rPr>
                <w:rFonts w:ascii="Avenir Book" w:eastAsia="Corbel" w:hAnsi="Avenir Book" w:cs="Corbel"/>
                <w:spacing w:val="32"/>
                <w:sz w:val="20"/>
              </w:rPr>
              <w:t xml:space="preserve"> </w:t>
            </w:r>
            <w:r w:rsidRPr="007A2395">
              <w:rPr>
                <w:rFonts w:ascii="Avenir Book" w:eastAsia="Corbel" w:hAnsi="Avenir Book" w:cs="Corbel"/>
                <w:spacing w:val="-1"/>
                <w:sz w:val="20"/>
              </w:rPr>
              <w:t>l</w:t>
            </w:r>
            <w:r w:rsidRPr="007A2395">
              <w:rPr>
                <w:rFonts w:ascii="Avenir Book" w:eastAsia="Corbel" w:hAnsi="Avenir Book" w:cs="Corbel"/>
                <w:sz w:val="20"/>
              </w:rPr>
              <w:t>o</w:t>
            </w:r>
            <w:r w:rsidRPr="007A2395">
              <w:rPr>
                <w:rFonts w:ascii="Avenir Book" w:eastAsia="Corbel" w:hAnsi="Avenir Book" w:cs="Corbel"/>
                <w:spacing w:val="1"/>
                <w:sz w:val="20"/>
              </w:rPr>
              <w:t>n</w:t>
            </w:r>
            <w:r w:rsidRPr="007A2395">
              <w:rPr>
                <w:rFonts w:ascii="Avenir Book" w:eastAsia="Corbel" w:hAnsi="Avenir Book" w:cs="Corbel"/>
                <w:sz w:val="20"/>
              </w:rPr>
              <w:t>g</w:t>
            </w:r>
            <w:r w:rsidRPr="007A2395">
              <w:rPr>
                <w:rFonts w:ascii="Avenir Book" w:eastAsia="Corbel" w:hAnsi="Avenir Book" w:cs="Corbel"/>
                <w:spacing w:val="33"/>
                <w:sz w:val="20"/>
              </w:rPr>
              <w:t xml:space="preserve"> </w:t>
            </w:r>
            <w:r w:rsidRPr="007A2395">
              <w:rPr>
                <w:rFonts w:ascii="Avenir Book" w:eastAsia="Corbel" w:hAnsi="Avenir Book" w:cs="Corbel"/>
                <w:sz w:val="20"/>
              </w:rPr>
              <w:t xml:space="preserve">as: </w:t>
            </w:r>
            <w:r w:rsidRPr="007A2395">
              <w:rPr>
                <w:rFonts w:ascii="Avenir Book" w:eastAsia="Corbel" w:hAnsi="Avenir Book" w:cs="Corbel"/>
                <w:spacing w:val="1"/>
                <w:sz w:val="20"/>
              </w:rPr>
              <w:t>(</w:t>
            </w:r>
            <w:r w:rsidRPr="007A2395">
              <w:rPr>
                <w:rFonts w:ascii="Avenir Book" w:eastAsia="Corbel" w:hAnsi="Avenir Book" w:cs="Corbel"/>
                <w:sz w:val="20"/>
              </w:rPr>
              <w:t>a)</w:t>
            </w:r>
            <w:r w:rsidRPr="007A2395">
              <w:rPr>
                <w:rFonts w:ascii="Avenir Book" w:eastAsia="Corbel" w:hAnsi="Avenir Book" w:cs="Corbel"/>
                <w:spacing w:val="4"/>
                <w:sz w:val="20"/>
              </w:rPr>
              <w:t xml:space="preserve"> </w:t>
            </w:r>
            <w:r w:rsidRPr="007A2395">
              <w:rPr>
                <w:rFonts w:ascii="Avenir Book" w:eastAsia="Corbel" w:hAnsi="Avenir Book" w:cs="Corbel"/>
                <w:sz w:val="20"/>
              </w:rPr>
              <w:t>Their</w:t>
            </w:r>
            <w:r w:rsidRPr="007A2395">
              <w:rPr>
                <w:rFonts w:ascii="Avenir Book" w:eastAsia="Corbel" w:hAnsi="Avenir Book" w:cs="Corbel"/>
                <w:spacing w:val="4"/>
                <w:sz w:val="20"/>
              </w:rPr>
              <w:t xml:space="preserve"> </w:t>
            </w:r>
            <w:r w:rsidRPr="007A2395">
              <w:rPr>
                <w:rFonts w:ascii="Avenir Book" w:eastAsia="Corbel" w:hAnsi="Avenir Book" w:cs="Corbel"/>
                <w:spacing w:val="-1"/>
                <w:sz w:val="20"/>
              </w:rPr>
              <w:t>c</w:t>
            </w:r>
            <w:r w:rsidRPr="007A2395">
              <w:rPr>
                <w:rFonts w:ascii="Avenir Book" w:eastAsia="Corbel" w:hAnsi="Avenir Book" w:cs="Corbel"/>
                <w:sz w:val="20"/>
              </w:rPr>
              <w:t>o</w:t>
            </w:r>
            <w:r w:rsidRPr="007A2395">
              <w:rPr>
                <w:rFonts w:ascii="Avenir Book" w:eastAsia="Corbel" w:hAnsi="Avenir Book" w:cs="Corbel"/>
                <w:spacing w:val="-1"/>
                <w:sz w:val="20"/>
              </w:rPr>
              <w:t>m</w:t>
            </w:r>
            <w:r w:rsidRPr="007A2395">
              <w:rPr>
                <w:rFonts w:ascii="Avenir Book" w:eastAsia="Corbel" w:hAnsi="Avenir Book" w:cs="Corbel"/>
                <w:spacing w:val="-2"/>
                <w:sz w:val="20"/>
              </w:rPr>
              <w:t>p</w:t>
            </w:r>
            <w:r w:rsidRPr="007A2395">
              <w:rPr>
                <w:rFonts w:ascii="Avenir Book" w:eastAsia="Corbel" w:hAnsi="Avenir Book" w:cs="Corbel"/>
                <w:spacing w:val="1"/>
                <w:sz w:val="20"/>
              </w:rPr>
              <w:t>u</w:t>
            </w:r>
            <w:r w:rsidRPr="007A2395">
              <w:rPr>
                <w:rFonts w:ascii="Avenir Book" w:eastAsia="Corbel" w:hAnsi="Avenir Book" w:cs="Corbel"/>
                <w:spacing w:val="-1"/>
                <w:sz w:val="20"/>
              </w:rPr>
              <w:t>l</w:t>
            </w:r>
            <w:r w:rsidRPr="007A2395">
              <w:rPr>
                <w:rFonts w:ascii="Avenir Book" w:eastAsia="Corbel" w:hAnsi="Avenir Book" w:cs="Corbel"/>
                <w:sz w:val="20"/>
              </w:rPr>
              <w:t>sory s</w:t>
            </w:r>
            <w:r w:rsidRPr="007A2395">
              <w:rPr>
                <w:rFonts w:ascii="Avenir Book" w:eastAsia="Corbel" w:hAnsi="Avenir Book" w:cs="Corbel"/>
                <w:spacing w:val="-1"/>
                <w:sz w:val="20"/>
              </w:rPr>
              <w:t>c</w:t>
            </w:r>
            <w:r w:rsidRPr="007A2395">
              <w:rPr>
                <w:rFonts w:ascii="Avenir Book" w:eastAsia="Corbel" w:hAnsi="Avenir Book" w:cs="Corbel"/>
                <w:sz w:val="20"/>
              </w:rPr>
              <w:t>hoo</w:t>
            </w:r>
            <w:r w:rsidRPr="007A2395">
              <w:rPr>
                <w:rFonts w:ascii="Avenir Book" w:eastAsia="Corbel" w:hAnsi="Avenir Book" w:cs="Corbel"/>
                <w:spacing w:val="-1"/>
                <w:sz w:val="20"/>
              </w:rPr>
              <w:t>li</w:t>
            </w:r>
            <w:r w:rsidRPr="007A2395">
              <w:rPr>
                <w:rFonts w:ascii="Avenir Book" w:eastAsia="Corbel" w:hAnsi="Avenir Book" w:cs="Corbel"/>
                <w:spacing w:val="1"/>
                <w:sz w:val="20"/>
              </w:rPr>
              <w:t>n</w:t>
            </w:r>
            <w:r w:rsidRPr="007A2395">
              <w:rPr>
                <w:rFonts w:ascii="Avenir Book" w:eastAsia="Corbel" w:hAnsi="Avenir Book" w:cs="Corbel"/>
                <w:sz w:val="20"/>
              </w:rPr>
              <w:t>g</w:t>
            </w:r>
            <w:r w:rsidRPr="007A2395">
              <w:rPr>
                <w:rFonts w:ascii="Avenir Book" w:eastAsia="Corbel" w:hAnsi="Avenir Book" w:cs="Corbel"/>
                <w:spacing w:val="14"/>
                <w:sz w:val="20"/>
              </w:rPr>
              <w:t xml:space="preserve"> </w:t>
            </w:r>
            <w:r w:rsidRPr="007A2395">
              <w:rPr>
                <w:rFonts w:ascii="Avenir Book" w:eastAsia="Corbel" w:hAnsi="Avenir Book" w:cs="Corbel"/>
                <w:spacing w:val="1"/>
                <w:sz w:val="20"/>
              </w:rPr>
              <w:t>(</w:t>
            </w:r>
            <w:r w:rsidRPr="007A2395">
              <w:rPr>
                <w:rFonts w:ascii="Avenir Book" w:eastAsia="Corbel" w:hAnsi="Avenir Book" w:cs="Corbel"/>
                <w:sz w:val="20"/>
              </w:rPr>
              <w:t>m</w:t>
            </w:r>
            <w:r w:rsidRPr="007A2395">
              <w:rPr>
                <w:rFonts w:ascii="Avenir Book" w:eastAsia="Corbel" w:hAnsi="Avenir Book" w:cs="Corbel"/>
                <w:spacing w:val="-1"/>
                <w:sz w:val="20"/>
              </w:rPr>
              <w:t>i</w:t>
            </w:r>
            <w:r w:rsidRPr="007A2395">
              <w:rPr>
                <w:rFonts w:ascii="Avenir Book" w:eastAsia="Corbel" w:hAnsi="Avenir Book" w:cs="Corbel"/>
                <w:spacing w:val="1"/>
                <w:sz w:val="20"/>
              </w:rPr>
              <w:t>n</w:t>
            </w:r>
            <w:r w:rsidRPr="007A2395">
              <w:rPr>
                <w:rFonts w:ascii="Avenir Book" w:eastAsia="Corbel" w:hAnsi="Avenir Book" w:cs="Corbel"/>
                <w:spacing w:val="-1"/>
                <w:sz w:val="20"/>
              </w:rPr>
              <w:t>i</w:t>
            </w:r>
            <w:r w:rsidRPr="007A2395">
              <w:rPr>
                <w:rFonts w:ascii="Avenir Book" w:eastAsia="Corbel" w:hAnsi="Avenir Book" w:cs="Corbel"/>
                <w:spacing w:val="-3"/>
                <w:sz w:val="20"/>
              </w:rPr>
              <w:t>m</w:t>
            </w:r>
            <w:r w:rsidRPr="007A2395">
              <w:rPr>
                <w:rFonts w:ascii="Avenir Book" w:eastAsia="Corbel" w:hAnsi="Avenir Book" w:cs="Corbel"/>
                <w:spacing w:val="1"/>
                <w:sz w:val="20"/>
              </w:rPr>
              <w:t>u</w:t>
            </w:r>
            <w:r w:rsidRPr="007A2395">
              <w:rPr>
                <w:rFonts w:ascii="Avenir Book" w:eastAsia="Corbel" w:hAnsi="Avenir Book" w:cs="Corbel"/>
                <w:sz w:val="20"/>
              </w:rPr>
              <w:t>m of</w:t>
            </w:r>
            <w:r w:rsidRPr="007A2395">
              <w:rPr>
                <w:rFonts w:ascii="Avenir Book" w:eastAsia="Corbel" w:hAnsi="Avenir Book" w:cs="Corbel"/>
                <w:spacing w:val="3"/>
                <w:sz w:val="20"/>
              </w:rPr>
              <w:t xml:space="preserve"> </w:t>
            </w:r>
            <w:r w:rsidRPr="007A2395">
              <w:rPr>
                <w:rFonts w:ascii="Avenir Book" w:eastAsia="Corbel" w:hAnsi="Avenir Book" w:cs="Corbel"/>
                <w:sz w:val="20"/>
              </w:rPr>
              <w:t>6</w:t>
            </w:r>
            <w:r w:rsidRPr="007A2395">
              <w:rPr>
                <w:rFonts w:ascii="Avenir Book" w:eastAsia="Corbel" w:hAnsi="Avenir Book" w:cs="Corbel"/>
                <w:spacing w:val="5"/>
                <w:sz w:val="20"/>
              </w:rPr>
              <w:t xml:space="preserve"> </w:t>
            </w:r>
            <w:r w:rsidRPr="007A2395">
              <w:rPr>
                <w:rFonts w:ascii="Avenir Book" w:eastAsia="Corbel" w:hAnsi="Avenir Book" w:cs="Corbel"/>
                <w:sz w:val="20"/>
              </w:rPr>
              <w:t>s</w:t>
            </w:r>
            <w:r w:rsidRPr="007A2395">
              <w:rPr>
                <w:rFonts w:ascii="Avenir Book" w:eastAsia="Corbel" w:hAnsi="Avenir Book" w:cs="Corbel"/>
                <w:spacing w:val="-1"/>
                <w:sz w:val="20"/>
              </w:rPr>
              <w:t>c</w:t>
            </w:r>
            <w:r w:rsidRPr="007A2395">
              <w:rPr>
                <w:rFonts w:ascii="Avenir Book" w:eastAsia="Corbel" w:hAnsi="Avenir Book" w:cs="Corbel"/>
                <w:sz w:val="20"/>
              </w:rPr>
              <w:t>hoo</w:t>
            </w:r>
            <w:r w:rsidRPr="007A2395">
              <w:rPr>
                <w:rFonts w:ascii="Avenir Book" w:eastAsia="Corbel" w:hAnsi="Avenir Book" w:cs="Corbel"/>
                <w:spacing w:val="-1"/>
                <w:sz w:val="20"/>
              </w:rPr>
              <w:t>li</w:t>
            </w:r>
            <w:r w:rsidRPr="007A2395">
              <w:rPr>
                <w:rFonts w:ascii="Avenir Book" w:eastAsia="Corbel" w:hAnsi="Avenir Book" w:cs="Corbel"/>
                <w:spacing w:val="1"/>
                <w:sz w:val="20"/>
              </w:rPr>
              <w:t>n</w:t>
            </w:r>
            <w:r w:rsidRPr="007A2395">
              <w:rPr>
                <w:rFonts w:ascii="Avenir Book" w:eastAsia="Corbel" w:hAnsi="Avenir Book" w:cs="Corbel"/>
                <w:sz w:val="20"/>
              </w:rPr>
              <w:t>g</w:t>
            </w:r>
            <w:r w:rsidRPr="007A2395">
              <w:rPr>
                <w:rFonts w:ascii="Avenir Book" w:eastAsia="Corbel" w:hAnsi="Avenir Book" w:cs="Corbel"/>
                <w:spacing w:val="4"/>
                <w:sz w:val="20"/>
              </w:rPr>
              <w:t xml:space="preserve"> </w:t>
            </w:r>
            <w:r w:rsidRPr="007A2395">
              <w:rPr>
                <w:rFonts w:ascii="Avenir Book" w:eastAsia="Corbel" w:hAnsi="Avenir Book" w:cs="Corbel"/>
                <w:sz w:val="20"/>
              </w:rPr>
              <w:t xml:space="preserve">years) </w:t>
            </w:r>
            <w:r w:rsidRPr="007A2395">
              <w:rPr>
                <w:rFonts w:ascii="Avenir Book" w:eastAsia="Corbel" w:hAnsi="Avenir Book" w:cs="Corbel"/>
                <w:spacing w:val="-1"/>
                <w:sz w:val="20"/>
              </w:rPr>
              <w:t>i</w:t>
            </w:r>
            <w:r w:rsidRPr="007A2395">
              <w:rPr>
                <w:rFonts w:ascii="Avenir Book" w:eastAsia="Corbel" w:hAnsi="Avenir Book" w:cs="Corbel"/>
                <w:sz w:val="20"/>
              </w:rPr>
              <w:t>s</w:t>
            </w:r>
            <w:r w:rsidRPr="007A2395">
              <w:rPr>
                <w:rFonts w:ascii="Avenir Book" w:eastAsia="Corbel" w:hAnsi="Avenir Book" w:cs="Corbel"/>
                <w:spacing w:val="-6"/>
                <w:sz w:val="20"/>
              </w:rPr>
              <w:t xml:space="preserve"> </w:t>
            </w:r>
            <w:r w:rsidRPr="007A2395">
              <w:rPr>
                <w:rFonts w:ascii="Avenir Book" w:eastAsia="Corbel" w:hAnsi="Avenir Book" w:cs="Corbel"/>
                <w:spacing w:val="1"/>
                <w:sz w:val="20"/>
              </w:rPr>
              <w:t>n</w:t>
            </w:r>
            <w:r w:rsidRPr="007A2395">
              <w:rPr>
                <w:rFonts w:ascii="Avenir Book" w:eastAsia="Corbel" w:hAnsi="Avenir Book" w:cs="Corbel"/>
                <w:sz w:val="20"/>
              </w:rPr>
              <w:t>ot</w:t>
            </w:r>
            <w:r w:rsidRPr="007A2395">
              <w:rPr>
                <w:rFonts w:ascii="Avenir Book" w:eastAsia="Corbel" w:hAnsi="Avenir Book" w:cs="Corbel"/>
                <w:spacing w:val="-6"/>
                <w:sz w:val="20"/>
              </w:rPr>
              <w:t xml:space="preserve"> </w:t>
            </w:r>
            <w:r w:rsidRPr="007A2395">
              <w:rPr>
                <w:rFonts w:ascii="Avenir Book" w:eastAsia="Corbel" w:hAnsi="Avenir Book" w:cs="Corbel"/>
                <w:sz w:val="20"/>
              </w:rPr>
              <w:t>h</w:t>
            </w:r>
            <w:r w:rsidRPr="007A2395">
              <w:rPr>
                <w:rFonts w:ascii="Avenir Book" w:eastAsia="Corbel" w:hAnsi="Avenir Book" w:cs="Corbel"/>
                <w:spacing w:val="-1"/>
                <w:sz w:val="20"/>
              </w:rPr>
              <w:t>i</w:t>
            </w:r>
            <w:r w:rsidRPr="007A2395">
              <w:rPr>
                <w:rFonts w:ascii="Avenir Book" w:eastAsia="Corbel" w:hAnsi="Avenir Book" w:cs="Corbel"/>
                <w:spacing w:val="1"/>
                <w:sz w:val="20"/>
              </w:rPr>
              <w:t>n</w:t>
            </w:r>
            <w:r w:rsidRPr="007A2395">
              <w:rPr>
                <w:rFonts w:ascii="Avenir Book" w:eastAsia="Corbel" w:hAnsi="Avenir Book" w:cs="Corbel"/>
                <w:spacing w:val="-3"/>
                <w:sz w:val="20"/>
              </w:rPr>
              <w:t>d</w:t>
            </w:r>
            <w:r w:rsidRPr="007A2395">
              <w:rPr>
                <w:rFonts w:ascii="Avenir Book" w:eastAsia="Corbel" w:hAnsi="Avenir Book" w:cs="Corbel"/>
                <w:sz w:val="20"/>
              </w:rPr>
              <w:t>e</w:t>
            </w:r>
            <w:r w:rsidRPr="007A2395">
              <w:rPr>
                <w:rFonts w:ascii="Avenir Book" w:eastAsia="Corbel" w:hAnsi="Avenir Book" w:cs="Corbel"/>
                <w:spacing w:val="1"/>
                <w:sz w:val="20"/>
              </w:rPr>
              <w:t>r</w:t>
            </w:r>
            <w:r w:rsidRPr="007A2395">
              <w:rPr>
                <w:rFonts w:ascii="Avenir Book" w:eastAsia="Corbel" w:hAnsi="Avenir Book" w:cs="Corbel"/>
                <w:sz w:val="20"/>
              </w:rPr>
              <w:t>ed,</w:t>
            </w:r>
            <w:r w:rsidRPr="007A2395">
              <w:rPr>
                <w:rFonts w:ascii="Avenir Book" w:eastAsia="Corbel" w:hAnsi="Avenir Book" w:cs="Corbel"/>
                <w:spacing w:val="-6"/>
                <w:sz w:val="20"/>
              </w:rPr>
              <w:t xml:space="preserve"> </w:t>
            </w:r>
            <w:r w:rsidRPr="007A2395">
              <w:rPr>
                <w:rFonts w:ascii="Avenir Book" w:eastAsia="Corbel" w:hAnsi="Avenir Book" w:cs="Corbel"/>
                <w:spacing w:val="-1"/>
                <w:sz w:val="20"/>
              </w:rPr>
              <w:t>A</w:t>
            </w:r>
            <w:r w:rsidRPr="007A2395">
              <w:rPr>
                <w:rFonts w:ascii="Avenir Book" w:eastAsia="Corbel" w:hAnsi="Avenir Book" w:cs="Corbel"/>
                <w:spacing w:val="-2"/>
                <w:sz w:val="20"/>
              </w:rPr>
              <w:t>N</w:t>
            </w:r>
            <w:r w:rsidRPr="007A2395">
              <w:rPr>
                <w:rFonts w:ascii="Avenir Book" w:eastAsia="Corbel" w:hAnsi="Avenir Book" w:cs="Corbel"/>
                <w:sz w:val="20"/>
              </w:rPr>
              <w:t xml:space="preserve">D </w:t>
            </w:r>
            <w:r w:rsidRPr="007A2395">
              <w:rPr>
                <w:rFonts w:ascii="Avenir Book" w:eastAsia="Corbel" w:hAnsi="Avenir Book" w:cs="Corbel"/>
                <w:spacing w:val="1"/>
                <w:sz w:val="20"/>
              </w:rPr>
              <w:t>(</w:t>
            </w:r>
            <w:r w:rsidRPr="007A2395">
              <w:rPr>
                <w:rFonts w:ascii="Avenir Book" w:eastAsia="Corbel" w:hAnsi="Avenir Book" w:cs="Corbel"/>
                <w:spacing w:val="-1"/>
                <w:sz w:val="20"/>
              </w:rPr>
              <w:t>b</w:t>
            </w:r>
            <w:r w:rsidRPr="007A2395">
              <w:rPr>
                <w:rFonts w:ascii="Avenir Book" w:eastAsia="Corbel" w:hAnsi="Avenir Book" w:cs="Corbel"/>
                <w:sz w:val="20"/>
              </w:rPr>
              <w:t xml:space="preserve">)  </w:t>
            </w:r>
            <w:r w:rsidRPr="007A2395">
              <w:rPr>
                <w:rFonts w:ascii="Avenir Book" w:eastAsia="Corbel" w:hAnsi="Avenir Book" w:cs="Corbel"/>
                <w:spacing w:val="1"/>
                <w:sz w:val="20"/>
              </w:rPr>
              <w:t xml:space="preserve"> </w:t>
            </w:r>
            <w:r w:rsidRPr="007A2395">
              <w:rPr>
                <w:rFonts w:ascii="Avenir Book" w:eastAsia="Corbel" w:hAnsi="Avenir Book" w:cs="Corbel"/>
                <w:sz w:val="20"/>
              </w:rPr>
              <w:t xml:space="preserve">The   tasks </w:t>
            </w:r>
            <w:r w:rsidRPr="007A2395">
              <w:rPr>
                <w:rFonts w:ascii="Avenir Book" w:eastAsia="Corbel" w:hAnsi="Avenir Book" w:cs="Corbel"/>
                <w:spacing w:val="43"/>
                <w:sz w:val="20"/>
              </w:rPr>
              <w:t xml:space="preserve"> </w:t>
            </w:r>
            <w:r w:rsidRPr="007A2395">
              <w:rPr>
                <w:rFonts w:ascii="Avenir Book" w:eastAsia="Corbel" w:hAnsi="Avenir Book" w:cs="Corbel"/>
                <w:sz w:val="20"/>
              </w:rPr>
              <w:t>t</w:t>
            </w:r>
            <w:r w:rsidRPr="007A2395">
              <w:rPr>
                <w:rFonts w:ascii="Avenir Book" w:eastAsia="Corbel" w:hAnsi="Avenir Book" w:cs="Corbel"/>
                <w:spacing w:val="-2"/>
                <w:sz w:val="20"/>
              </w:rPr>
              <w:t>h</w:t>
            </w:r>
            <w:r w:rsidRPr="007A2395">
              <w:rPr>
                <w:rFonts w:ascii="Avenir Book" w:eastAsia="Corbel" w:hAnsi="Avenir Book" w:cs="Corbel"/>
                <w:sz w:val="20"/>
              </w:rPr>
              <w:t>ey p</w:t>
            </w:r>
            <w:r w:rsidRPr="007A2395">
              <w:rPr>
                <w:rFonts w:ascii="Avenir Book" w:eastAsia="Corbel" w:hAnsi="Avenir Book" w:cs="Corbel"/>
                <w:spacing w:val="1"/>
                <w:sz w:val="20"/>
              </w:rPr>
              <w:t>e</w:t>
            </w:r>
            <w:r w:rsidRPr="007A2395">
              <w:rPr>
                <w:rFonts w:ascii="Avenir Book" w:eastAsia="Corbel" w:hAnsi="Avenir Book" w:cs="Corbel"/>
                <w:sz w:val="20"/>
              </w:rPr>
              <w:t>rform</w:t>
            </w:r>
            <w:r w:rsidRPr="007A2395">
              <w:rPr>
                <w:rFonts w:ascii="Avenir Book" w:eastAsia="Corbel" w:hAnsi="Avenir Book" w:cs="Corbel"/>
                <w:spacing w:val="-11"/>
                <w:sz w:val="20"/>
              </w:rPr>
              <w:t xml:space="preserve"> </w:t>
            </w:r>
            <w:r w:rsidRPr="007A2395">
              <w:rPr>
                <w:rFonts w:ascii="Avenir Book" w:eastAsia="Corbel" w:hAnsi="Avenir Book" w:cs="Corbel"/>
                <w:spacing w:val="-1"/>
                <w:sz w:val="20"/>
              </w:rPr>
              <w:t>d</w:t>
            </w:r>
            <w:r w:rsidRPr="007A2395">
              <w:rPr>
                <w:rFonts w:ascii="Avenir Book" w:eastAsia="Corbel" w:hAnsi="Avenir Book" w:cs="Corbel"/>
                <w:sz w:val="20"/>
              </w:rPr>
              <w:t>o</w:t>
            </w:r>
            <w:r w:rsidRPr="007A2395">
              <w:rPr>
                <w:rFonts w:ascii="Avenir Book" w:eastAsia="Corbel" w:hAnsi="Avenir Book" w:cs="Corbel"/>
                <w:spacing w:val="-10"/>
                <w:sz w:val="20"/>
              </w:rPr>
              <w:t xml:space="preserve"> </w:t>
            </w:r>
            <w:r w:rsidRPr="007A2395">
              <w:rPr>
                <w:rFonts w:ascii="Avenir Book" w:eastAsia="Corbel" w:hAnsi="Avenir Book" w:cs="Corbel"/>
                <w:spacing w:val="2"/>
                <w:sz w:val="20"/>
              </w:rPr>
              <w:t>n</w:t>
            </w:r>
            <w:r w:rsidRPr="007A2395">
              <w:rPr>
                <w:rFonts w:ascii="Avenir Book" w:eastAsia="Corbel" w:hAnsi="Avenir Book" w:cs="Corbel"/>
                <w:sz w:val="20"/>
              </w:rPr>
              <w:t>ot</w:t>
            </w:r>
            <w:r w:rsidRPr="007A2395">
              <w:rPr>
                <w:rFonts w:ascii="Avenir Book" w:eastAsia="Corbel" w:hAnsi="Avenir Book" w:cs="Corbel"/>
                <w:spacing w:val="-10"/>
                <w:sz w:val="20"/>
              </w:rPr>
              <w:t xml:space="preserve"> </w:t>
            </w:r>
            <w:r w:rsidRPr="007A2395">
              <w:rPr>
                <w:rFonts w:ascii="Avenir Book" w:eastAsia="Corbel" w:hAnsi="Avenir Book" w:cs="Corbel"/>
                <w:sz w:val="20"/>
              </w:rPr>
              <w:t>harm the</w:t>
            </w:r>
            <w:r w:rsidRPr="007A2395">
              <w:rPr>
                <w:rFonts w:ascii="Avenir Book" w:eastAsia="Corbel" w:hAnsi="Avenir Book" w:cs="Corbel"/>
                <w:spacing w:val="-1"/>
                <w:sz w:val="20"/>
              </w:rPr>
              <w:t>i</w:t>
            </w:r>
            <w:r w:rsidRPr="007A2395">
              <w:rPr>
                <w:rFonts w:ascii="Avenir Book" w:eastAsia="Corbel" w:hAnsi="Avenir Book" w:cs="Corbel"/>
                <w:sz w:val="20"/>
              </w:rPr>
              <w:t xml:space="preserve">r   </w:t>
            </w:r>
            <w:r w:rsidRPr="007A2395">
              <w:rPr>
                <w:rFonts w:ascii="Avenir Book" w:eastAsia="Corbel" w:hAnsi="Avenir Book" w:cs="Corbel"/>
                <w:spacing w:val="9"/>
                <w:sz w:val="20"/>
              </w:rPr>
              <w:t xml:space="preserve"> </w:t>
            </w:r>
            <w:r w:rsidRPr="007A2395">
              <w:rPr>
                <w:rFonts w:ascii="Avenir Book" w:eastAsia="Corbel" w:hAnsi="Avenir Book" w:cs="Corbel"/>
                <w:sz w:val="20"/>
              </w:rPr>
              <w:t>phys</w:t>
            </w:r>
            <w:r w:rsidRPr="007A2395">
              <w:rPr>
                <w:rFonts w:ascii="Avenir Book" w:eastAsia="Corbel" w:hAnsi="Avenir Book" w:cs="Corbel"/>
                <w:spacing w:val="-1"/>
                <w:sz w:val="20"/>
              </w:rPr>
              <w:t>ic</w:t>
            </w:r>
            <w:r w:rsidRPr="007A2395">
              <w:rPr>
                <w:rFonts w:ascii="Avenir Book" w:eastAsia="Corbel" w:hAnsi="Avenir Book" w:cs="Corbel"/>
                <w:sz w:val="20"/>
              </w:rPr>
              <w:t xml:space="preserve">al   </w:t>
            </w:r>
            <w:r w:rsidRPr="007A2395">
              <w:rPr>
                <w:rFonts w:ascii="Avenir Book" w:eastAsia="Corbel" w:hAnsi="Avenir Book" w:cs="Corbel"/>
                <w:spacing w:val="8"/>
                <w:sz w:val="20"/>
              </w:rPr>
              <w:t xml:space="preserve"> </w:t>
            </w:r>
            <w:r w:rsidRPr="007A2395">
              <w:rPr>
                <w:rFonts w:ascii="Avenir Book" w:eastAsia="Corbel" w:hAnsi="Avenir Book" w:cs="Corbel"/>
                <w:sz w:val="20"/>
              </w:rPr>
              <w:t>a</w:t>
            </w:r>
            <w:r w:rsidRPr="007A2395">
              <w:rPr>
                <w:rFonts w:ascii="Avenir Book" w:eastAsia="Corbel" w:hAnsi="Avenir Book" w:cs="Corbel"/>
                <w:spacing w:val="1"/>
                <w:sz w:val="20"/>
              </w:rPr>
              <w:t>n</w:t>
            </w:r>
            <w:r w:rsidRPr="007A2395">
              <w:rPr>
                <w:rFonts w:ascii="Avenir Book" w:eastAsia="Corbel" w:hAnsi="Avenir Book" w:cs="Corbel"/>
                <w:sz w:val="20"/>
              </w:rPr>
              <w:t>d me</w:t>
            </w:r>
            <w:r w:rsidRPr="007A2395">
              <w:rPr>
                <w:rFonts w:ascii="Avenir Book" w:eastAsia="Corbel" w:hAnsi="Avenir Book" w:cs="Corbel"/>
                <w:spacing w:val="1"/>
                <w:sz w:val="20"/>
              </w:rPr>
              <w:t>n</w:t>
            </w:r>
            <w:r w:rsidRPr="007A2395">
              <w:rPr>
                <w:rFonts w:ascii="Avenir Book" w:eastAsia="Corbel" w:hAnsi="Avenir Book" w:cs="Corbel"/>
                <w:sz w:val="20"/>
              </w:rPr>
              <w:t xml:space="preserve">tal </w:t>
            </w:r>
            <w:r w:rsidRPr="007A2395">
              <w:rPr>
                <w:rFonts w:ascii="Avenir Book" w:eastAsia="Corbel" w:hAnsi="Avenir Book" w:cs="Corbel"/>
                <w:spacing w:val="-1"/>
                <w:sz w:val="20"/>
              </w:rPr>
              <w:t>d</w:t>
            </w:r>
            <w:r w:rsidRPr="007A2395">
              <w:rPr>
                <w:rFonts w:ascii="Avenir Book" w:eastAsia="Corbel" w:hAnsi="Avenir Book" w:cs="Corbel"/>
                <w:sz w:val="20"/>
              </w:rPr>
              <w:t>e</w:t>
            </w:r>
            <w:r w:rsidRPr="007A2395">
              <w:rPr>
                <w:rFonts w:ascii="Avenir Book" w:eastAsia="Corbel" w:hAnsi="Avenir Book" w:cs="Corbel"/>
                <w:spacing w:val="1"/>
                <w:sz w:val="20"/>
              </w:rPr>
              <w:t>v</w:t>
            </w:r>
            <w:r w:rsidRPr="007A2395">
              <w:rPr>
                <w:rFonts w:ascii="Avenir Book" w:eastAsia="Corbel" w:hAnsi="Avenir Book" w:cs="Corbel"/>
                <w:sz w:val="20"/>
              </w:rPr>
              <w:t>el</w:t>
            </w:r>
            <w:r w:rsidRPr="007A2395">
              <w:rPr>
                <w:rFonts w:ascii="Avenir Book" w:eastAsia="Corbel" w:hAnsi="Avenir Book" w:cs="Corbel"/>
                <w:spacing w:val="-3"/>
                <w:sz w:val="20"/>
              </w:rPr>
              <w:t>o</w:t>
            </w:r>
            <w:r w:rsidRPr="007A2395">
              <w:rPr>
                <w:rFonts w:ascii="Avenir Book" w:eastAsia="Corbel" w:hAnsi="Avenir Book" w:cs="Corbel"/>
                <w:sz w:val="20"/>
              </w:rPr>
              <w:t>pm</w:t>
            </w:r>
            <w:r w:rsidRPr="007A2395">
              <w:rPr>
                <w:rFonts w:ascii="Avenir Book" w:eastAsia="Corbel" w:hAnsi="Avenir Book" w:cs="Corbel"/>
                <w:spacing w:val="-2"/>
                <w:sz w:val="20"/>
              </w:rPr>
              <w:t>e</w:t>
            </w:r>
            <w:r w:rsidRPr="007A2395">
              <w:rPr>
                <w:rFonts w:ascii="Avenir Book" w:eastAsia="Corbel" w:hAnsi="Avenir Book" w:cs="Corbel"/>
                <w:spacing w:val="1"/>
                <w:sz w:val="20"/>
              </w:rPr>
              <w:t>n</w:t>
            </w:r>
            <w:r w:rsidRPr="007A2395">
              <w:rPr>
                <w:rFonts w:ascii="Avenir Book" w:eastAsia="Corbel" w:hAnsi="Avenir Book" w:cs="Corbel"/>
                <w:sz w:val="20"/>
              </w:rPr>
              <w:t xml:space="preserve">t, </w:t>
            </w:r>
            <w:r w:rsidRPr="007A2395">
              <w:rPr>
                <w:rFonts w:ascii="Avenir Book" w:eastAsia="Corbel" w:hAnsi="Avenir Book" w:cs="Corbel"/>
                <w:spacing w:val="-1"/>
                <w:sz w:val="20"/>
              </w:rPr>
              <w:t>A</w:t>
            </w:r>
            <w:r w:rsidRPr="007A2395">
              <w:rPr>
                <w:rFonts w:ascii="Avenir Book" w:eastAsia="Corbel" w:hAnsi="Avenir Book" w:cs="Corbel"/>
                <w:sz w:val="20"/>
              </w:rPr>
              <w:t xml:space="preserve">ND </w:t>
            </w:r>
            <w:r w:rsidRPr="007A2395">
              <w:rPr>
                <w:rFonts w:ascii="Avenir Book" w:eastAsia="Corbel" w:hAnsi="Avenir Book" w:cs="Corbel"/>
                <w:spacing w:val="1"/>
                <w:sz w:val="20"/>
              </w:rPr>
              <w:t>(</w:t>
            </w:r>
            <w:r w:rsidRPr="007A2395">
              <w:rPr>
                <w:rFonts w:ascii="Avenir Book" w:eastAsia="Corbel" w:hAnsi="Avenir Book" w:cs="Corbel"/>
                <w:spacing w:val="-1"/>
                <w:sz w:val="20"/>
              </w:rPr>
              <w:t>c</w:t>
            </w:r>
            <w:r w:rsidRPr="007A2395">
              <w:rPr>
                <w:rFonts w:ascii="Avenir Book" w:eastAsia="Corbel" w:hAnsi="Avenir Book" w:cs="Corbel"/>
                <w:sz w:val="20"/>
              </w:rPr>
              <w:t>)</w:t>
            </w:r>
            <w:r w:rsidRPr="007A2395">
              <w:rPr>
                <w:rFonts w:ascii="Avenir Book" w:eastAsia="Corbel" w:hAnsi="Avenir Book" w:cs="Corbel"/>
                <w:spacing w:val="2"/>
                <w:sz w:val="20"/>
              </w:rPr>
              <w:t xml:space="preserve"> </w:t>
            </w:r>
            <w:r w:rsidRPr="007A2395">
              <w:rPr>
                <w:rFonts w:ascii="Avenir Book" w:eastAsia="Corbel" w:hAnsi="Avenir Book" w:cs="Corbel"/>
                <w:sz w:val="20"/>
              </w:rPr>
              <w:t>The</w:t>
            </w:r>
            <w:r w:rsidRPr="007A2395">
              <w:rPr>
                <w:rFonts w:ascii="Avenir Book" w:eastAsia="Corbel" w:hAnsi="Avenir Book" w:cs="Corbel"/>
                <w:spacing w:val="1"/>
                <w:sz w:val="20"/>
              </w:rPr>
              <w:t xml:space="preserve"> </w:t>
            </w:r>
            <w:r w:rsidRPr="007A2395">
              <w:rPr>
                <w:rFonts w:ascii="Avenir Book" w:eastAsia="Corbel" w:hAnsi="Avenir Book" w:cs="Corbel"/>
                <w:sz w:val="20"/>
              </w:rPr>
              <w:t>op</w:t>
            </w:r>
            <w:r w:rsidRPr="007A2395">
              <w:rPr>
                <w:rFonts w:ascii="Avenir Book" w:eastAsia="Corbel" w:hAnsi="Avenir Book" w:cs="Corbel"/>
                <w:spacing w:val="-3"/>
                <w:sz w:val="20"/>
              </w:rPr>
              <w:t>i</w:t>
            </w:r>
            <w:r w:rsidRPr="007A2395">
              <w:rPr>
                <w:rFonts w:ascii="Avenir Book" w:eastAsia="Corbel" w:hAnsi="Avenir Book" w:cs="Corbel"/>
                <w:spacing w:val="1"/>
                <w:sz w:val="20"/>
              </w:rPr>
              <w:t>n</w:t>
            </w:r>
            <w:r w:rsidRPr="007A2395">
              <w:rPr>
                <w:rFonts w:ascii="Avenir Book" w:eastAsia="Corbel" w:hAnsi="Avenir Book" w:cs="Corbel"/>
                <w:spacing w:val="-1"/>
                <w:sz w:val="20"/>
              </w:rPr>
              <w:t>i</w:t>
            </w:r>
            <w:r w:rsidRPr="007A2395">
              <w:rPr>
                <w:rFonts w:ascii="Avenir Book" w:eastAsia="Corbel" w:hAnsi="Avenir Book" w:cs="Corbel"/>
                <w:sz w:val="20"/>
              </w:rPr>
              <w:t>o</w:t>
            </w:r>
            <w:r w:rsidRPr="007A2395">
              <w:rPr>
                <w:rFonts w:ascii="Avenir Book" w:eastAsia="Corbel" w:hAnsi="Avenir Book" w:cs="Corbel"/>
                <w:spacing w:val="1"/>
                <w:sz w:val="20"/>
              </w:rPr>
              <w:t>n</w:t>
            </w:r>
            <w:r w:rsidRPr="007A2395">
              <w:rPr>
                <w:rFonts w:ascii="Avenir Book" w:eastAsia="Corbel" w:hAnsi="Avenir Book" w:cs="Corbel"/>
                <w:sz w:val="20"/>
              </w:rPr>
              <w:t xml:space="preserve">s </w:t>
            </w:r>
            <w:r w:rsidRPr="007A2395">
              <w:rPr>
                <w:rFonts w:ascii="Avenir Book" w:eastAsia="Corbel" w:hAnsi="Avenir Book" w:cs="Corbel"/>
                <w:spacing w:val="-3"/>
                <w:sz w:val="20"/>
              </w:rPr>
              <w:t>a</w:t>
            </w:r>
            <w:r w:rsidRPr="007A2395">
              <w:rPr>
                <w:rFonts w:ascii="Avenir Book" w:eastAsia="Corbel" w:hAnsi="Avenir Book" w:cs="Corbel"/>
                <w:spacing w:val="1"/>
                <w:sz w:val="20"/>
              </w:rPr>
              <w:t>n</w:t>
            </w:r>
            <w:r w:rsidRPr="007A2395">
              <w:rPr>
                <w:rFonts w:ascii="Avenir Book" w:eastAsia="Corbel" w:hAnsi="Avenir Book" w:cs="Corbel"/>
                <w:sz w:val="20"/>
              </w:rPr>
              <w:t>d r</w:t>
            </w:r>
            <w:r w:rsidRPr="007A2395">
              <w:rPr>
                <w:rFonts w:ascii="Avenir Book" w:eastAsia="Corbel" w:hAnsi="Avenir Book" w:cs="Corbel"/>
                <w:spacing w:val="1"/>
                <w:sz w:val="20"/>
              </w:rPr>
              <w:t>e</w:t>
            </w:r>
            <w:r w:rsidRPr="007A2395">
              <w:rPr>
                <w:rFonts w:ascii="Avenir Book" w:eastAsia="Corbel" w:hAnsi="Avenir Book" w:cs="Corbel"/>
                <w:spacing w:val="-1"/>
                <w:sz w:val="20"/>
              </w:rPr>
              <w:t>c</w:t>
            </w:r>
            <w:r w:rsidRPr="007A2395">
              <w:rPr>
                <w:rFonts w:ascii="Avenir Book" w:eastAsia="Corbel" w:hAnsi="Avenir Book" w:cs="Corbel"/>
                <w:sz w:val="20"/>
              </w:rPr>
              <w:t>o</w:t>
            </w:r>
            <w:r w:rsidRPr="007A2395">
              <w:rPr>
                <w:rFonts w:ascii="Avenir Book" w:eastAsia="Corbel" w:hAnsi="Avenir Book" w:cs="Corbel"/>
                <w:spacing w:val="-1"/>
                <w:sz w:val="20"/>
              </w:rPr>
              <w:t>m</w:t>
            </w:r>
            <w:r w:rsidRPr="007A2395">
              <w:rPr>
                <w:rFonts w:ascii="Avenir Book" w:eastAsia="Corbel" w:hAnsi="Avenir Book" w:cs="Corbel"/>
                <w:sz w:val="20"/>
              </w:rPr>
              <w:t>m</w:t>
            </w:r>
            <w:r w:rsidRPr="007A2395">
              <w:rPr>
                <w:rFonts w:ascii="Avenir Book" w:eastAsia="Corbel" w:hAnsi="Avenir Book" w:cs="Corbel"/>
                <w:spacing w:val="-2"/>
                <w:sz w:val="20"/>
              </w:rPr>
              <w:t>e</w:t>
            </w:r>
            <w:r w:rsidRPr="007A2395">
              <w:rPr>
                <w:rFonts w:ascii="Avenir Book" w:eastAsia="Corbel" w:hAnsi="Avenir Book" w:cs="Corbel"/>
                <w:spacing w:val="1"/>
                <w:sz w:val="20"/>
              </w:rPr>
              <w:t>n</w:t>
            </w:r>
            <w:r w:rsidRPr="007A2395">
              <w:rPr>
                <w:rFonts w:ascii="Avenir Book" w:eastAsia="Corbel" w:hAnsi="Avenir Book" w:cs="Corbel"/>
                <w:spacing w:val="-1"/>
                <w:sz w:val="20"/>
              </w:rPr>
              <w:t>d</w:t>
            </w:r>
            <w:r w:rsidRPr="007A2395">
              <w:rPr>
                <w:rFonts w:ascii="Avenir Book" w:eastAsia="Corbel" w:hAnsi="Avenir Book" w:cs="Corbel"/>
                <w:sz w:val="20"/>
              </w:rPr>
              <w:t>at</w:t>
            </w:r>
            <w:r w:rsidRPr="007A2395">
              <w:rPr>
                <w:rFonts w:ascii="Avenir Book" w:eastAsia="Corbel" w:hAnsi="Avenir Book" w:cs="Corbel"/>
                <w:spacing w:val="-1"/>
                <w:sz w:val="20"/>
              </w:rPr>
              <w:t>i</w:t>
            </w:r>
            <w:r w:rsidRPr="007A2395">
              <w:rPr>
                <w:rFonts w:ascii="Avenir Book" w:eastAsia="Corbel" w:hAnsi="Avenir Book" w:cs="Corbel"/>
                <w:sz w:val="20"/>
              </w:rPr>
              <w:t>o</w:t>
            </w:r>
            <w:r w:rsidRPr="007A2395">
              <w:rPr>
                <w:rFonts w:ascii="Avenir Book" w:eastAsia="Corbel" w:hAnsi="Avenir Book" w:cs="Corbel"/>
                <w:spacing w:val="1"/>
                <w:sz w:val="20"/>
              </w:rPr>
              <w:t>n</w:t>
            </w:r>
            <w:r w:rsidRPr="007A2395">
              <w:rPr>
                <w:rFonts w:ascii="Avenir Book" w:eastAsia="Corbel" w:hAnsi="Avenir Book" w:cs="Corbel"/>
                <w:sz w:val="20"/>
              </w:rPr>
              <w:t>s of an</w:t>
            </w:r>
            <w:r w:rsidRPr="007A2395">
              <w:rPr>
                <w:rFonts w:ascii="Avenir Book" w:eastAsia="Corbel" w:hAnsi="Avenir Book" w:cs="Corbel"/>
                <w:spacing w:val="2"/>
                <w:sz w:val="20"/>
              </w:rPr>
              <w:t xml:space="preserve"> </w:t>
            </w:r>
            <w:r w:rsidRPr="007A2395">
              <w:rPr>
                <w:rFonts w:ascii="Avenir Book" w:eastAsia="Corbel" w:hAnsi="Avenir Book" w:cs="Corbel"/>
                <w:sz w:val="20"/>
              </w:rPr>
              <w:t>Exp</w:t>
            </w:r>
            <w:r w:rsidRPr="007A2395">
              <w:rPr>
                <w:rFonts w:ascii="Avenir Book" w:eastAsia="Corbel" w:hAnsi="Avenir Book" w:cs="Corbel"/>
                <w:spacing w:val="-2"/>
                <w:sz w:val="20"/>
              </w:rPr>
              <w:t>e</w:t>
            </w:r>
            <w:r w:rsidRPr="007A2395">
              <w:rPr>
                <w:rFonts w:ascii="Avenir Book" w:eastAsia="Corbel" w:hAnsi="Avenir Book" w:cs="Corbel"/>
                <w:sz w:val="20"/>
              </w:rPr>
              <w:t>rt Stak</w:t>
            </w:r>
            <w:r w:rsidRPr="007A2395">
              <w:rPr>
                <w:rFonts w:ascii="Avenir Book" w:eastAsia="Corbel" w:hAnsi="Avenir Book" w:cs="Corbel"/>
                <w:spacing w:val="-2"/>
                <w:sz w:val="20"/>
              </w:rPr>
              <w:t>e</w:t>
            </w:r>
            <w:r w:rsidRPr="007A2395">
              <w:rPr>
                <w:rFonts w:ascii="Avenir Book" w:eastAsia="Corbel" w:hAnsi="Avenir Book" w:cs="Corbel"/>
                <w:sz w:val="20"/>
              </w:rPr>
              <w:t>ho</w:t>
            </w:r>
            <w:r w:rsidRPr="007A2395">
              <w:rPr>
                <w:rFonts w:ascii="Avenir Book" w:eastAsia="Corbel" w:hAnsi="Avenir Book" w:cs="Corbel"/>
                <w:spacing w:val="-1"/>
                <w:sz w:val="20"/>
              </w:rPr>
              <w:t>ld</w:t>
            </w:r>
            <w:r w:rsidRPr="007A2395">
              <w:rPr>
                <w:rFonts w:ascii="Avenir Book" w:eastAsia="Corbel" w:hAnsi="Avenir Book" w:cs="Corbel"/>
                <w:sz w:val="20"/>
              </w:rPr>
              <w:t>er</w:t>
            </w:r>
            <w:r w:rsidRPr="007A2395">
              <w:rPr>
                <w:rFonts w:ascii="Avenir Book" w:eastAsia="Corbel" w:hAnsi="Avenir Book" w:cs="Corbel"/>
                <w:spacing w:val="2"/>
                <w:sz w:val="20"/>
              </w:rPr>
              <w:t xml:space="preserve"> </w:t>
            </w:r>
            <w:r w:rsidRPr="007A2395">
              <w:rPr>
                <w:rFonts w:ascii="Avenir Book" w:eastAsia="Corbel" w:hAnsi="Avenir Book" w:cs="Corbel"/>
                <w:sz w:val="20"/>
              </w:rPr>
              <w:t>sha</w:t>
            </w:r>
            <w:r w:rsidRPr="007A2395">
              <w:rPr>
                <w:rFonts w:ascii="Avenir Book" w:eastAsia="Corbel" w:hAnsi="Avenir Book" w:cs="Corbel"/>
                <w:spacing w:val="-1"/>
                <w:sz w:val="20"/>
              </w:rPr>
              <w:t>l</w:t>
            </w:r>
            <w:r w:rsidRPr="007A2395">
              <w:rPr>
                <w:rFonts w:ascii="Avenir Book" w:eastAsia="Corbel" w:hAnsi="Avenir Book" w:cs="Corbel"/>
                <w:sz w:val="20"/>
              </w:rPr>
              <w:t xml:space="preserve">l </w:t>
            </w:r>
            <w:r w:rsidRPr="007A2395">
              <w:rPr>
                <w:rFonts w:ascii="Avenir Book" w:eastAsia="Corbel" w:hAnsi="Avenir Book" w:cs="Corbel"/>
                <w:spacing w:val="-1"/>
                <w:sz w:val="20"/>
              </w:rPr>
              <w:t>b</w:t>
            </w:r>
            <w:r w:rsidRPr="007A2395">
              <w:rPr>
                <w:rFonts w:ascii="Avenir Book" w:eastAsia="Corbel" w:hAnsi="Avenir Book" w:cs="Corbel"/>
                <w:sz w:val="20"/>
              </w:rPr>
              <w:t xml:space="preserve">e sought </w:t>
            </w:r>
            <w:r w:rsidRPr="007A2395">
              <w:rPr>
                <w:rFonts w:ascii="Avenir Book" w:eastAsia="Corbel" w:hAnsi="Avenir Book" w:cs="Corbel"/>
                <w:spacing w:val="-3"/>
                <w:sz w:val="20"/>
              </w:rPr>
              <w:t>a</w:t>
            </w:r>
            <w:r w:rsidRPr="007A2395">
              <w:rPr>
                <w:rFonts w:ascii="Avenir Book" w:eastAsia="Corbel" w:hAnsi="Avenir Book" w:cs="Corbel"/>
                <w:spacing w:val="1"/>
                <w:sz w:val="20"/>
              </w:rPr>
              <w:t>n</w:t>
            </w:r>
            <w:r w:rsidRPr="007A2395">
              <w:rPr>
                <w:rFonts w:ascii="Avenir Book" w:eastAsia="Corbel" w:hAnsi="Avenir Book" w:cs="Corbel"/>
                <w:sz w:val="20"/>
              </w:rPr>
              <w:t xml:space="preserve">d </w:t>
            </w:r>
            <w:r w:rsidRPr="007A2395">
              <w:rPr>
                <w:rFonts w:ascii="Avenir Book" w:eastAsia="Corbel" w:hAnsi="Avenir Book" w:cs="Corbel"/>
                <w:spacing w:val="-1"/>
                <w:sz w:val="20"/>
              </w:rPr>
              <w:t>d</w:t>
            </w:r>
            <w:r w:rsidRPr="007A2395">
              <w:rPr>
                <w:rFonts w:ascii="Avenir Book" w:eastAsia="Corbel" w:hAnsi="Avenir Book" w:cs="Corbel"/>
                <w:sz w:val="20"/>
              </w:rPr>
              <w:t>emo</w:t>
            </w:r>
            <w:r w:rsidRPr="007A2395">
              <w:rPr>
                <w:rFonts w:ascii="Avenir Book" w:eastAsia="Corbel" w:hAnsi="Avenir Book" w:cs="Corbel"/>
                <w:spacing w:val="1"/>
                <w:sz w:val="20"/>
              </w:rPr>
              <w:t>n</w:t>
            </w:r>
            <w:r w:rsidRPr="007A2395">
              <w:rPr>
                <w:rFonts w:ascii="Avenir Book" w:eastAsia="Corbel" w:hAnsi="Avenir Book" w:cs="Corbel"/>
                <w:sz w:val="20"/>
              </w:rPr>
              <w:t>st</w:t>
            </w:r>
            <w:r w:rsidRPr="007A2395">
              <w:rPr>
                <w:rFonts w:ascii="Avenir Book" w:eastAsia="Corbel" w:hAnsi="Avenir Book" w:cs="Corbel"/>
                <w:spacing w:val="-2"/>
                <w:sz w:val="20"/>
              </w:rPr>
              <w:t>r</w:t>
            </w:r>
            <w:r w:rsidRPr="007A2395">
              <w:rPr>
                <w:rFonts w:ascii="Avenir Book" w:eastAsia="Corbel" w:hAnsi="Avenir Book" w:cs="Corbel"/>
                <w:sz w:val="20"/>
              </w:rPr>
              <w:t xml:space="preserve">ated as </w:t>
            </w:r>
            <w:r w:rsidRPr="007A2395">
              <w:rPr>
                <w:rFonts w:ascii="Avenir Book" w:eastAsia="Corbel" w:hAnsi="Avenir Book" w:cs="Corbel"/>
                <w:spacing w:val="-1"/>
                <w:sz w:val="20"/>
              </w:rPr>
              <w:t>b</w:t>
            </w:r>
            <w:r w:rsidRPr="007A2395">
              <w:rPr>
                <w:rFonts w:ascii="Avenir Book" w:eastAsia="Corbel" w:hAnsi="Avenir Book" w:cs="Corbel"/>
                <w:sz w:val="20"/>
              </w:rPr>
              <w:t>ei</w:t>
            </w:r>
            <w:r w:rsidRPr="007A2395">
              <w:rPr>
                <w:rFonts w:ascii="Avenir Book" w:eastAsia="Corbel" w:hAnsi="Avenir Book" w:cs="Corbel"/>
                <w:spacing w:val="1"/>
                <w:sz w:val="20"/>
              </w:rPr>
              <w:t>n</w:t>
            </w:r>
            <w:r w:rsidRPr="007A2395">
              <w:rPr>
                <w:rFonts w:ascii="Avenir Book" w:eastAsia="Corbel" w:hAnsi="Avenir Book" w:cs="Corbel"/>
                <w:sz w:val="20"/>
              </w:rPr>
              <w:t>g</w:t>
            </w:r>
            <w:r w:rsidRPr="007A2395">
              <w:rPr>
                <w:rFonts w:ascii="Avenir Book" w:eastAsia="Corbel" w:hAnsi="Avenir Book" w:cs="Corbel"/>
                <w:spacing w:val="-5"/>
                <w:sz w:val="20"/>
              </w:rPr>
              <w:t xml:space="preserve"> </w:t>
            </w:r>
            <w:r w:rsidRPr="007A2395">
              <w:rPr>
                <w:rFonts w:ascii="Avenir Book" w:eastAsia="Corbel" w:hAnsi="Avenir Book" w:cs="Corbel"/>
                <w:spacing w:val="-1"/>
                <w:sz w:val="20"/>
              </w:rPr>
              <w:t>i</w:t>
            </w:r>
            <w:r w:rsidRPr="007A2395">
              <w:rPr>
                <w:rFonts w:ascii="Avenir Book" w:eastAsia="Corbel" w:hAnsi="Avenir Book" w:cs="Corbel"/>
                <w:spacing w:val="1"/>
                <w:sz w:val="20"/>
              </w:rPr>
              <w:t>n</w:t>
            </w:r>
            <w:r w:rsidRPr="007A2395">
              <w:rPr>
                <w:rFonts w:ascii="Avenir Book" w:eastAsia="Corbel" w:hAnsi="Avenir Book" w:cs="Corbel"/>
                <w:spacing w:val="-1"/>
                <w:sz w:val="20"/>
              </w:rPr>
              <w:t>cl</w:t>
            </w:r>
            <w:r w:rsidRPr="007A2395">
              <w:rPr>
                <w:rFonts w:ascii="Avenir Book" w:eastAsia="Corbel" w:hAnsi="Avenir Book" w:cs="Corbel"/>
                <w:spacing w:val="1"/>
                <w:sz w:val="20"/>
              </w:rPr>
              <w:t>u</w:t>
            </w:r>
            <w:r w:rsidRPr="007A2395">
              <w:rPr>
                <w:rFonts w:ascii="Avenir Book" w:eastAsia="Corbel" w:hAnsi="Avenir Book" w:cs="Corbel"/>
                <w:spacing w:val="-1"/>
                <w:sz w:val="20"/>
              </w:rPr>
              <w:t>d</w:t>
            </w:r>
            <w:r w:rsidRPr="007A2395">
              <w:rPr>
                <w:rFonts w:ascii="Avenir Book" w:eastAsia="Corbel" w:hAnsi="Avenir Book" w:cs="Corbel"/>
                <w:sz w:val="20"/>
              </w:rPr>
              <w:t>ed</w:t>
            </w:r>
            <w:r w:rsidRPr="007A2395">
              <w:rPr>
                <w:rFonts w:ascii="Avenir Book" w:eastAsia="Corbel" w:hAnsi="Avenir Book" w:cs="Corbel"/>
                <w:spacing w:val="-6"/>
                <w:sz w:val="20"/>
              </w:rPr>
              <w:t xml:space="preserve"> </w:t>
            </w:r>
            <w:r w:rsidRPr="007A2395">
              <w:rPr>
                <w:rFonts w:ascii="Avenir Book" w:eastAsia="Corbel" w:hAnsi="Avenir Book" w:cs="Corbel"/>
                <w:spacing w:val="-1"/>
                <w:sz w:val="20"/>
              </w:rPr>
              <w:t>i</w:t>
            </w:r>
            <w:r w:rsidRPr="007A2395">
              <w:rPr>
                <w:rFonts w:ascii="Avenir Book" w:eastAsia="Corbel" w:hAnsi="Avenir Book" w:cs="Corbel"/>
                <w:sz w:val="20"/>
              </w:rPr>
              <w:t>n</w:t>
            </w:r>
            <w:r w:rsidRPr="007A2395">
              <w:rPr>
                <w:rFonts w:ascii="Avenir Book" w:eastAsia="Corbel" w:hAnsi="Avenir Book" w:cs="Corbel"/>
                <w:spacing w:val="-5"/>
                <w:sz w:val="20"/>
              </w:rPr>
              <w:t xml:space="preserve"> </w:t>
            </w:r>
            <w:r w:rsidRPr="007A2395">
              <w:rPr>
                <w:rFonts w:ascii="Avenir Book" w:eastAsia="Corbel" w:hAnsi="Avenir Book" w:cs="Corbel"/>
                <w:sz w:val="20"/>
              </w:rPr>
              <w:t xml:space="preserve">the </w:t>
            </w:r>
            <w:r w:rsidRPr="007A2395">
              <w:rPr>
                <w:rFonts w:ascii="Avenir Book" w:eastAsia="Corbel" w:hAnsi="Avenir Book" w:cs="Corbel"/>
                <w:spacing w:val="-1"/>
                <w:sz w:val="20"/>
              </w:rPr>
              <w:t>P</w:t>
            </w:r>
            <w:r w:rsidRPr="007A2395">
              <w:rPr>
                <w:rFonts w:ascii="Avenir Book" w:eastAsia="Corbel" w:hAnsi="Avenir Book" w:cs="Corbel"/>
                <w:sz w:val="20"/>
              </w:rPr>
              <w:t>roject</w:t>
            </w:r>
            <w:r w:rsidRPr="007A2395">
              <w:rPr>
                <w:rFonts w:ascii="Avenir Book" w:eastAsia="Corbel" w:hAnsi="Avenir Book" w:cs="Corbel"/>
                <w:spacing w:val="-1"/>
                <w:sz w:val="20"/>
              </w:rPr>
              <w:t xml:space="preserve"> d</w:t>
            </w:r>
            <w:r w:rsidRPr="007A2395">
              <w:rPr>
                <w:rFonts w:ascii="Avenir Book" w:eastAsia="Corbel" w:hAnsi="Avenir Book" w:cs="Corbel"/>
                <w:sz w:val="20"/>
              </w:rPr>
              <w:t>es</w:t>
            </w:r>
            <w:r w:rsidRPr="007A2395">
              <w:rPr>
                <w:rFonts w:ascii="Avenir Book" w:eastAsia="Corbel" w:hAnsi="Avenir Book" w:cs="Corbel"/>
                <w:spacing w:val="-1"/>
                <w:sz w:val="20"/>
              </w:rPr>
              <w:t>i</w:t>
            </w:r>
            <w:r w:rsidRPr="007A2395">
              <w:rPr>
                <w:rFonts w:ascii="Avenir Book" w:eastAsia="Corbel" w:hAnsi="Avenir Book" w:cs="Corbel"/>
                <w:sz w:val="20"/>
              </w:rPr>
              <w:t>g</w:t>
            </w:r>
            <w:r w:rsidRPr="007A2395">
              <w:rPr>
                <w:rFonts w:ascii="Avenir Book" w:eastAsia="Corbel" w:hAnsi="Avenir Book" w:cs="Corbel"/>
                <w:spacing w:val="1"/>
                <w:sz w:val="20"/>
              </w:rPr>
              <w:t>n</w:t>
            </w:r>
            <w:r w:rsidRPr="007A2395">
              <w:rPr>
                <w:rFonts w:ascii="Avenir Book" w:eastAsia="Corbel" w:hAnsi="Avenir Book" w:cs="Corbel"/>
                <w:sz w:val="20"/>
              </w:rPr>
              <w:t>.</w:t>
            </w:r>
          </w:p>
          <w:p w14:paraId="0056970A" w14:textId="77777777" w:rsidR="008670C9" w:rsidRPr="007A2395" w:rsidRDefault="008670C9" w:rsidP="007A2395">
            <w:pPr>
              <w:spacing w:line="264" w:lineRule="exact"/>
              <w:ind w:left="-54" w:right="45"/>
              <w:rPr>
                <w:rFonts w:ascii="Avenir Book" w:eastAsia="Corbel" w:hAnsi="Avenir Book" w:cs="Corbel"/>
                <w:sz w:val="20"/>
              </w:rPr>
            </w:pPr>
          </w:p>
          <w:p w14:paraId="3E43C409" w14:textId="38D6302E" w:rsidR="008670C9" w:rsidRPr="007A2395" w:rsidRDefault="008670C9" w:rsidP="007A2395">
            <w:pPr>
              <w:pStyle w:val="Tablecustom"/>
              <w:jc w:val="both"/>
              <w:rPr>
                <w:rFonts w:ascii="Avenir Book" w:eastAsia="Times New Roman" w:hAnsi="Avenir Book"/>
                <w:b w:val="0"/>
                <w:bCs w:val="0"/>
                <w:sz w:val="20"/>
                <w:szCs w:val="20"/>
              </w:rPr>
            </w:pPr>
            <w:r w:rsidRPr="007A2395">
              <w:rPr>
                <w:rFonts w:ascii="Avenir Book" w:eastAsia="Corbel" w:hAnsi="Avenir Book" w:cs="Corbel"/>
                <w:b w:val="0"/>
                <w:spacing w:val="-1"/>
                <w:sz w:val="20"/>
                <w:szCs w:val="20"/>
              </w:rPr>
              <w:t>6</w:t>
            </w:r>
            <w:r w:rsidRPr="007A2395">
              <w:rPr>
                <w:rFonts w:ascii="Avenir Book" w:eastAsia="Corbel" w:hAnsi="Avenir Book" w:cs="Corbel"/>
                <w:b w:val="0"/>
                <w:sz w:val="20"/>
                <w:szCs w:val="20"/>
              </w:rPr>
              <w:t xml:space="preserve">. The </w:t>
            </w:r>
            <w:r w:rsidRPr="007A2395">
              <w:rPr>
                <w:rFonts w:ascii="Avenir Book" w:eastAsia="Corbel" w:hAnsi="Avenir Book" w:cs="Corbel"/>
                <w:b w:val="0"/>
                <w:spacing w:val="-1"/>
                <w:sz w:val="20"/>
                <w:szCs w:val="20"/>
              </w:rPr>
              <w:t>P</w:t>
            </w:r>
            <w:r w:rsidRPr="007A2395">
              <w:rPr>
                <w:rFonts w:ascii="Avenir Book" w:eastAsia="Corbel" w:hAnsi="Avenir Book" w:cs="Corbel"/>
                <w:b w:val="0"/>
                <w:sz w:val="20"/>
                <w:szCs w:val="20"/>
              </w:rPr>
              <w:t>roject D</w:t>
            </w:r>
            <w:r w:rsidRPr="007A2395">
              <w:rPr>
                <w:rFonts w:ascii="Avenir Book" w:eastAsia="Corbel" w:hAnsi="Avenir Book" w:cs="Corbel"/>
                <w:b w:val="0"/>
                <w:spacing w:val="-1"/>
                <w:sz w:val="20"/>
                <w:szCs w:val="20"/>
              </w:rPr>
              <w:t>e</w:t>
            </w:r>
            <w:r w:rsidRPr="007A2395">
              <w:rPr>
                <w:rFonts w:ascii="Avenir Book" w:eastAsia="Corbel" w:hAnsi="Avenir Book" w:cs="Corbel"/>
                <w:b w:val="0"/>
                <w:spacing w:val="1"/>
                <w:sz w:val="20"/>
                <w:szCs w:val="20"/>
              </w:rPr>
              <w:t>v</w:t>
            </w:r>
            <w:r w:rsidRPr="007A2395">
              <w:rPr>
                <w:rFonts w:ascii="Avenir Book" w:eastAsia="Corbel" w:hAnsi="Avenir Book" w:cs="Corbel"/>
                <w:b w:val="0"/>
                <w:sz w:val="20"/>
                <w:szCs w:val="20"/>
              </w:rPr>
              <w:t>elo</w:t>
            </w:r>
            <w:r w:rsidRPr="007A2395">
              <w:rPr>
                <w:rFonts w:ascii="Avenir Book" w:eastAsia="Corbel" w:hAnsi="Avenir Book" w:cs="Corbel"/>
                <w:b w:val="0"/>
                <w:spacing w:val="-2"/>
                <w:sz w:val="20"/>
                <w:szCs w:val="20"/>
              </w:rPr>
              <w:t>p</w:t>
            </w:r>
            <w:r w:rsidRPr="007A2395">
              <w:rPr>
                <w:rFonts w:ascii="Avenir Book" w:eastAsia="Corbel" w:hAnsi="Avenir Book" w:cs="Corbel"/>
                <w:b w:val="0"/>
                <w:sz w:val="20"/>
                <w:szCs w:val="20"/>
              </w:rPr>
              <w:t>er</w:t>
            </w:r>
            <w:r w:rsidRPr="007A2395">
              <w:rPr>
                <w:rFonts w:ascii="Avenir Book" w:eastAsia="Corbel" w:hAnsi="Avenir Book" w:cs="Corbel"/>
                <w:b w:val="0"/>
                <w:sz w:val="20"/>
                <w:szCs w:val="20"/>
              </w:rPr>
              <w:tab/>
              <w:t>sha</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l e</w:t>
            </w:r>
            <w:r w:rsidRPr="007A2395">
              <w:rPr>
                <w:rFonts w:ascii="Avenir Book" w:eastAsia="Corbel" w:hAnsi="Avenir Book" w:cs="Corbel"/>
                <w:b w:val="0"/>
                <w:spacing w:val="2"/>
                <w:sz w:val="20"/>
                <w:szCs w:val="20"/>
              </w:rPr>
              <w:t>n</w:t>
            </w:r>
            <w:r w:rsidRPr="007A2395">
              <w:rPr>
                <w:rFonts w:ascii="Avenir Book" w:eastAsia="Corbel" w:hAnsi="Avenir Book" w:cs="Corbel"/>
                <w:b w:val="0"/>
                <w:spacing w:val="-3"/>
                <w:sz w:val="20"/>
                <w:szCs w:val="20"/>
              </w:rPr>
              <w:t>s</w:t>
            </w:r>
            <w:r w:rsidRPr="007A2395">
              <w:rPr>
                <w:rFonts w:ascii="Avenir Book" w:eastAsia="Corbel" w:hAnsi="Avenir Book" w:cs="Corbel"/>
                <w:b w:val="0"/>
                <w:spacing w:val="1"/>
                <w:sz w:val="20"/>
                <w:szCs w:val="20"/>
              </w:rPr>
              <w:t>u</w:t>
            </w:r>
            <w:r w:rsidRPr="007A2395">
              <w:rPr>
                <w:rFonts w:ascii="Avenir Book" w:eastAsia="Corbel" w:hAnsi="Avenir Book" w:cs="Corbel"/>
                <w:b w:val="0"/>
                <w:sz w:val="20"/>
                <w:szCs w:val="20"/>
              </w:rPr>
              <w:t xml:space="preserve">re </w:t>
            </w:r>
            <w:r w:rsidRPr="007A2395">
              <w:rPr>
                <w:rFonts w:ascii="Avenir Book" w:eastAsia="Corbel" w:hAnsi="Avenir Book" w:cs="Corbel"/>
                <w:b w:val="0"/>
                <w:spacing w:val="-2"/>
                <w:sz w:val="20"/>
                <w:szCs w:val="20"/>
              </w:rPr>
              <w:t>t</w:t>
            </w:r>
            <w:r w:rsidRPr="007A2395">
              <w:rPr>
                <w:rFonts w:ascii="Avenir Book" w:eastAsia="Corbel" w:hAnsi="Avenir Book" w:cs="Corbel"/>
                <w:b w:val="0"/>
                <w:sz w:val="20"/>
                <w:szCs w:val="20"/>
              </w:rPr>
              <w:t xml:space="preserve">he </w:t>
            </w:r>
            <w:r w:rsidRPr="007A2395">
              <w:rPr>
                <w:rFonts w:ascii="Avenir Book" w:eastAsia="Corbel" w:hAnsi="Avenir Book" w:cs="Corbel"/>
                <w:b w:val="0"/>
                <w:spacing w:val="1"/>
                <w:sz w:val="20"/>
                <w:szCs w:val="20"/>
              </w:rPr>
              <w:t>u</w:t>
            </w:r>
            <w:r w:rsidRPr="007A2395">
              <w:rPr>
                <w:rFonts w:ascii="Avenir Book" w:eastAsia="Corbel" w:hAnsi="Avenir Book" w:cs="Corbel"/>
                <w:b w:val="0"/>
                <w:spacing w:val="-3"/>
                <w:sz w:val="20"/>
                <w:szCs w:val="20"/>
              </w:rPr>
              <w:t>s</w:t>
            </w:r>
            <w:r w:rsidRPr="007A2395">
              <w:rPr>
                <w:rFonts w:ascii="Avenir Book" w:eastAsia="Corbel" w:hAnsi="Avenir Book" w:cs="Corbel"/>
                <w:b w:val="0"/>
                <w:sz w:val="20"/>
                <w:szCs w:val="20"/>
              </w:rPr>
              <w:t>e of app</w:t>
            </w:r>
            <w:r w:rsidRPr="007A2395">
              <w:rPr>
                <w:rFonts w:ascii="Avenir Book" w:eastAsia="Corbel" w:hAnsi="Avenir Book" w:cs="Corbel"/>
                <w:b w:val="0"/>
                <w:spacing w:val="1"/>
                <w:sz w:val="20"/>
                <w:szCs w:val="20"/>
              </w:rPr>
              <w:t>r</w:t>
            </w:r>
            <w:r w:rsidRPr="007A2395">
              <w:rPr>
                <w:rFonts w:ascii="Avenir Book" w:eastAsia="Corbel" w:hAnsi="Avenir Book" w:cs="Corbel"/>
                <w:b w:val="0"/>
                <w:spacing w:val="-2"/>
                <w:sz w:val="20"/>
                <w:szCs w:val="20"/>
              </w:rPr>
              <w:t>o</w:t>
            </w:r>
            <w:r w:rsidRPr="007A2395">
              <w:rPr>
                <w:rFonts w:ascii="Avenir Book" w:eastAsia="Corbel" w:hAnsi="Avenir Book" w:cs="Corbel"/>
                <w:b w:val="0"/>
                <w:sz w:val="20"/>
                <w:szCs w:val="20"/>
              </w:rPr>
              <w:t>p</w:t>
            </w:r>
            <w:r w:rsidRPr="007A2395">
              <w:rPr>
                <w:rFonts w:ascii="Avenir Book" w:eastAsia="Corbel" w:hAnsi="Avenir Book" w:cs="Corbel"/>
                <w:b w:val="0"/>
                <w:spacing w:val="1"/>
                <w:sz w:val="20"/>
                <w:szCs w:val="20"/>
              </w:rPr>
              <w:t>r</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ate eq</w:t>
            </w:r>
            <w:r w:rsidRPr="007A2395">
              <w:rPr>
                <w:rFonts w:ascii="Avenir Book" w:eastAsia="Corbel" w:hAnsi="Avenir Book" w:cs="Corbel"/>
                <w:b w:val="0"/>
                <w:spacing w:val="1"/>
                <w:sz w:val="20"/>
                <w:szCs w:val="20"/>
              </w:rPr>
              <w:t>u</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pm</w:t>
            </w:r>
            <w:r w:rsidRPr="007A2395">
              <w:rPr>
                <w:rFonts w:ascii="Avenir Book" w:eastAsia="Corbel" w:hAnsi="Avenir Book" w:cs="Corbel"/>
                <w:b w:val="0"/>
                <w:spacing w:val="-2"/>
                <w:sz w:val="20"/>
                <w:szCs w:val="20"/>
              </w:rPr>
              <w:t>e</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t, t</w:t>
            </w:r>
            <w:r w:rsidRPr="007A2395">
              <w:rPr>
                <w:rFonts w:ascii="Avenir Book" w:eastAsia="Corbel" w:hAnsi="Avenir Book" w:cs="Corbel"/>
                <w:b w:val="0"/>
                <w:spacing w:val="-2"/>
                <w:sz w:val="20"/>
                <w:szCs w:val="20"/>
              </w:rPr>
              <w:t>r</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i</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in</w:t>
            </w:r>
            <w:r w:rsidRPr="007A2395">
              <w:rPr>
                <w:rFonts w:ascii="Avenir Book" w:eastAsia="Corbel" w:hAnsi="Avenir Book" w:cs="Corbel"/>
                <w:b w:val="0"/>
                <w:sz w:val="20"/>
                <w:szCs w:val="20"/>
              </w:rPr>
              <w:t>g of</w:t>
            </w:r>
            <w:r w:rsidRPr="007A2395">
              <w:rPr>
                <w:rFonts w:ascii="Avenir Book" w:eastAsia="Corbel" w:hAnsi="Avenir Book" w:cs="Corbel"/>
                <w:b w:val="0"/>
                <w:sz w:val="20"/>
                <w:szCs w:val="20"/>
              </w:rPr>
              <w:tab/>
            </w:r>
            <w:r w:rsidRPr="007A2395">
              <w:rPr>
                <w:rFonts w:ascii="Avenir Book" w:eastAsia="Corbel" w:hAnsi="Avenir Book" w:cs="Corbel"/>
                <w:b w:val="0"/>
                <w:spacing w:val="1"/>
                <w:sz w:val="20"/>
                <w:szCs w:val="20"/>
              </w:rPr>
              <w:t>w</w:t>
            </w:r>
            <w:r w:rsidRPr="007A2395">
              <w:rPr>
                <w:rFonts w:ascii="Avenir Book" w:eastAsia="Corbel" w:hAnsi="Avenir Book" w:cs="Corbel"/>
                <w:b w:val="0"/>
                <w:sz w:val="20"/>
                <w:szCs w:val="20"/>
              </w:rPr>
              <w:t>or</w:t>
            </w:r>
            <w:r w:rsidRPr="007A2395">
              <w:rPr>
                <w:rFonts w:ascii="Avenir Book" w:eastAsia="Corbel" w:hAnsi="Avenir Book" w:cs="Corbel"/>
                <w:b w:val="0"/>
                <w:spacing w:val="-2"/>
                <w:sz w:val="20"/>
                <w:szCs w:val="20"/>
              </w:rPr>
              <w:t>k</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s, do</w:t>
            </w:r>
            <w:r w:rsidRPr="007A2395">
              <w:rPr>
                <w:rFonts w:ascii="Avenir Book" w:eastAsia="Corbel" w:hAnsi="Avenir Book" w:cs="Corbel"/>
                <w:b w:val="0"/>
                <w:spacing w:val="-1"/>
                <w:sz w:val="20"/>
                <w:szCs w:val="20"/>
              </w:rPr>
              <w:t>c</w:t>
            </w:r>
            <w:r w:rsidRPr="007A2395">
              <w:rPr>
                <w:rFonts w:ascii="Avenir Book" w:eastAsia="Corbel" w:hAnsi="Avenir Book" w:cs="Corbel"/>
                <w:b w:val="0"/>
                <w:spacing w:val="1"/>
                <w:sz w:val="20"/>
                <w:szCs w:val="20"/>
              </w:rPr>
              <w:t>u</w:t>
            </w:r>
            <w:r w:rsidRPr="007A2395">
              <w:rPr>
                <w:rFonts w:ascii="Avenir Book" w:eastAsia="Corbel" w:hAnsi="Avenir Book" w:cs="Corbel"/>
                <w:b w:val="0"/>
                <w:sz w:val="20"/>
                <w:szCs w:val="20"/>
              </w:rPr>
              <w:t>me</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tati</w:t>
            </w:r>
            <w:r w:rsidRPr="007A2395">
              <w:rPr>
                <w:rFonts w:ascii="Avenir Book" w:eastAsia="Corbel" w:hAnsi="Avenir Book" w:cs="Corbel"/>
                <w:b w:val="0"/>
                <w:spacing w:val="-1"/>
                <w:sz w:val="20"/>
                <w:szCs w:val="20"/>
              </w:rPr>
              <w:t>o</w:t>
            </w:r>
            <w:r w:rsidRPr="007A2395">
              <w:rPr>
                <w:rFonts w:ascii="Avenir Book" w:eastAsia="Corbel" w:hAnsi="Avenir Book" w:cs="Corbel"/>
                <w:b w:val="0"/>
                <w:sz w:val="20"/>
                <w:szCs w:val="20"/>
              </w:rPr>
              <w:t xml:space="preserve">n </w:t>
            </w:r>
            <w:r w:rsidRPr="007A2395">
              <w:rPr>
                <w:rFonts w:ascii="Avenir Book" w:eastAsia="Corbel" w:hAnsi="Avenir Book" w:cs="Corbel"/>
                <w:b w:val="0"/>
                <w:spacing w:val="-3"/>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d r</w:t>
            </w:r>
            <w:r w:rsidRPr="007A2395">
              <w:rPr>
                <w:rFonts w:ascii="Avenir Book" w:eastAsia="Corbel" w:hAnsi="Avenir Book" w:cs="Corbel"/>
                <w:b w:val="0"/>
                <w:spacing w:val="1"/>
                <w:sz w:val="20"/>
                <w:szCs w:val="20"/>
              </w:rPr>
              <w:t>e</w:t>
            </w:r>
            <w:r w:rsidRPr="007A2395">
              <w:rPr>
                <w:rFonts w:ascii="Avenir Book" w:eastAsia="Corbel" w:hAnsi="Avenir Book" w:cs="Corbel"/>
                <w:b w:val="0"/>
                <w:sz w:val="20"/>
                <w:szCs w:val="20"/>
              </w:rPr>
              <w:t>po</w:t>
            </w:r>
            <w:r w:rsidRPr="007A2395">
              <w:rPr>
                <w:rFonts w:ascii="Avenir Book" w:eastAsia="Corbel" w:hAnsi="Avenir Book" w:cs="Corbel"/>
                <w:b w:val="0"/>
                <w:spacing w:val="-2"/>
                <w:sz w:val="20"/>
                <w:szCs w:val="20"/>
              </w:rPr>
              <w:t>r</w:t>
            </w:r>
            <w:r w:rsidRPr="007A2395">
              <w:rPr>
                <w:rFonts w:ascii="Avenir Book" w:eastAsia="Corbel" w:hAnsi="Avenir Book" w:cs="Corbel"/>
                <w:b w:val="0"/>
                <w:sz w:val="20"/>
                <w:szCs w:val="20"/>
              </w:rPr>
              <w:t>ting of a</w:t>
            </w:r>
            <w:r w:rsidRPr="007A2395">
              <w:rPr>
                <w:rFonts w:ascii="Avenir Book" w:eastAsia="Corbel" w:hAnsi="Avenir Book" w:cs="Corbel"/>
                <w:b w:val="0"/>
                <w:spacing w:val="-1"/>
                <w:sz w:val="20"/>
                <w:szCs w:val="20"/>
              </w:rPr>
              <w:t>ccid</w:t>
            </w:r>
            <w:r w:rsidRPr="007A2395">
              <w:rPr>
                <w:rFonts w:ascii="Avenir Book" w:eastAsia="Corbel" w:hAnsi="Avenir Book" w:cs="Corbel"/>
                <w:b w:val="0"/>
                <w:sz w:val="20"/>
                <w:szCs w:val="20"/>
              </w:rPr>
              <w:t>e</w:t>
            </w:r>
            <w:r w:rsidRPr="007A2395">
              <w:rPr>
                <w:rFonts w:ascii="Avenir Book" w:eastAsia="Corbel" w:hAnsi="Avenir Book" w:cs="Corbel"/>
                <w:b w:val="0"/>
                <w:spacing w:val="2"/>
                <w:sz w:val="20"/>
                <w:szCs w:val="20"/>
              </w:rPr>
              <w:t>n</w:t>
            </w:r>
            <w:r w:rsidRPr="007A2395">
              <w:rPr>
                <w:rFonts w:ascii="Avenir Book" w:eastAsia="Corbel" w:hAnsi="Avenir Book" w:cs="Corbel"/>
                <w:b w:val="0"/>
                <w:sz w:val="20"/>
                <w:szCs w:val="20"/>
              </w:rPr>
              <w:t>ts 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 xml:space="preserve">d </w:t>
            </w:r>
            <w:r w:rsidRPr="007A2395">
              <w:rPr>
                <w:rFonts w:ascii="Avenir Book" w:eastAsia="Corbel" w:hAnsi="Avenir Book" w:cs="Corbel"/>
                <w:b w:val="0"/>
                <w:spacing w:val="-1"/>
                <w:sz w:val="20"/>
                <w:szCs w:val="20"/>
              </w:rPr>
              <w:t>i</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cid</w:t>
            </w:r>
            <w:r w:rsidRPr="007A2395">
              <w:rPr>
                <w:rFonts w:ascii="Avenir Book" w:eastAsia="Corbel" w:hAnsi="Avenir Book" w:cs="Corbel"/>
                <w:b w:val="0"/>
                <w:sz w:val="20"/>
                <w:szCs w:val="20"/>
              </w:rPr>
              <w:t>e</w:t>
            </w:r>
            <w:r w:rsidRPr="007A2395">
              <w:rPr>
                <w:rFonts w:ascii="Avenir Book" w:eastAsia="Corbel" w:hAnsi="Avenir Book" w:cs="Corbel"/>
                <w:b w:val="0"/>
                <w:spacing w:val="2"/>
                <w:sz w:val="20"/>
                <w:szCs w:val="20"/>
              </w:rPr>
              <w:t>n</w:t>
            </w:r>
            <w:r w:rsidRPr="007A2395">
              <w:rPr>
                <w:rFonts w:ascii="Avenir Book" w:eastAsia="Corbel" w:hAnsi="Avenir Book" w:cs="Corbel"/>
                <w:b w:val="0"/>
                <w:sz w:val="20"/>
                <w:szCs w:val="20"/>
              </w:rPr>
              <w:t>ts,</w:t>
            </w:r>
            <w:r w:rsidRPr="007A2395">
              <w:rPr>
                <w:rFonts w:ascii="Avenir Book" w:eastAsia="Corbel" w:hAnsi="Avenir Book" w:cs="Corbel"/>
                <w:b w:val="0"/>
                <w:w w:val="90"/>
                <w:sz w:val="20"/>
                <w:szCs w:val="20"/>
              </w:rPr>
              <w:t xml:space="preserve"> </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d eme</w:t>
            </w:r>
            <w:r w:rsidRPr="007A2395">
              <w:rPr>
                <w:rFonts w:ascii="Avenir Book" w:eastAsia="Corbel" w:hAnsi="Avenir Book" w:cs="Corbel"/>
                <w:b w:val="0"/>
                <w:spacing w:val="1"/>
                <w:sz w:val="20"/>
                <w:szCs w:val="20"/>
              </w:rPr>
              <w:t>r</w:t>
            </w:r>
            <w:r w:rsidRPr="007A2395">
              <w:rPr>
                <w:rFonts w:ascii="Avenir Book" w:eastAsia="Corbel" w:hAnsi="Avenir Book" w:cs="Corbel"/>
                <w:b w:val="0"/>
                <w:spacing w:val="-2"/>
                <w:sz w:val="20"/>
                <w:szCs w:val="20"/>
              </w:rPr>
              <w:t>g</w:t>
            </w:r>
            <w:r w:rsidRPr="007A2395">
              <w:rPr>
                <w:rFonts w:ascii="Avenir Book" w:eastAsia="Corbel" w:hAnsi="Avenir Book" w:cs="Corbel"/>
                <w:b w:val="0"/>
                <w:sz w:val="20"/>
                <w:szCs w:val="20"/>
              </w:rPr>
              <w:t>e</w:t>
            </w:r>
            <w:r w:rsidRPr="007A2395">
              <w:rPr>
                <w:rFonts w:ascii="Avenir Book" w:eastAsia="Corbel" w:hAnsi="Avenir Book" w:cs="Corbel"/>
                <w:b w:val="0"/>
                <w:spacing w:val="2"/>
                <w:sz w:val="20"/>
                <w:szCs w:val="20"/>
              </w:rPr>
              <w:t>n</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y p</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p</w:t>
            </w:r>
            <w:r w:rsidRPr="007A2395">
              <w:rPr>
                <w:rFonts w:ascii="Avenir Book" w:eastAsia="Corbel" w:hAnsi="Avenir Book" w:cs="Corbel"/>
                <w:b w:val="0"/>
                <w:spacing w:val="-3"/>
                <w:sz w:val="20"/>
                <w:szCs w:val="20"/>
              </w:rPr>
              <w:t>a</w:t>
            </w:r>
            <w:r w:rsidRPr="007A2395">
              <w:rPr>
                <w:rFonts w:ascii="Avenir Book" w:eastAsia="Corbel" w:hAnsi="Avenir Book" w:cs="Corbel"/>
                <w:b w:val="0"/>
                <w:sz w:val="20"/>
                <w:szCs w:val="20"/>
              </w:rPr>
              <w:t>r</w:t>
            </w:r>
            <w:r w:rsidRPr="007A2395">
              <w:rPr>
                <w:rFonts w:ascii="Avenir Book" w:eastAsia="Corbel" w:hAnsi="Avenir Book" w:cs="Corbel"/>
                <w:b w:val="0"/>
                <w:spacing w:val="1"/>
                <w:sz w:val="20"/>
                <w:szCs w:val="20"/>
              </w:rPr>
              <w:t>e</w:t>
            </w:r>
            <w:r w:rsidRPr="007A2395">
              <w:rPr>
                <w:rFonts w:ascii="Avenir Book" w:eastAsia="Corbel" w:hAnsi="Avenir Book" w:cs="Corbel"/>
                <w:b w:val="0"/>
                <w:spacing w:val="-3"/>
                <w:sz w:val="20"/>
                <w:szCs w:val="20"/>
              </w:rPr>
              <w:t>d</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 xml:space="preserve">ess </w:t>
            </w:r>
            <w:r w:rsidRPr="007A2395">
              <w:rPr>
                <w:rFonts w:ascii="Avenir Book" w:eastAsia="Corbel" w:hAnsi="Avenir Book" w:cs="Corbel"/>
                <w:b w:val="0"/>
                <w:spacing w:val="-3"/>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d r</w:t>
            </w:r>
            <w:r w:rsidRPr="007A2395">
              <w:rPr>
                <w:rFonts w:ascii="Avenir Book" w:eastAsia="Corbel" w:hAnsi="Avenir Book" w:cs="Corbel"/>
                <w:b w:val="0"/>
                <w:spacing w:val="1"/>
                <w:sz w:val="20"/>
                <w:szCs w:val="20"/>
              </w:rPr>
              <w:t>e</w:t>
            </w:r>
            <w:r w:rsidRPr="007A2395">
              <w:rPr>
                <w:rFonts w:ascii="Avenir Book" w:eastAsia="Corbel" w:hAnsi="Avenir Book" w:cs="Corbel"/>
                <w:b w:val="0"/>
                <w:sz w:val="20"/>
                <w:szCs w:val="20"/>
              </w:rPr>
              <w:t>sp</w:t>
            </w:r>
            <w:r w:rsidRPr="007A2395">
              <w:rPr>
                <w:rFonts w:ascii="Avenir Book" w:eastAsia="Corbel" w:hAnsi="Avenir Book" w:cs="Corbel"/>
                <w:b w:val="0"/>
                <w:spacing w:val="-2"/>
                <w:sz w:val="20"/>
                <w:szCs w:val="20"/>
              </w:rPr>
              <w:t>o</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se</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mea</w:t>
            </w:r>
            <w:r w:rsidRPr="007A2395">
              <w:rPr>
                <w:rFonts w:ascii="Avenir Book" w:eastAsia="Corbel" w:hAnsi="Avenir Book" w:cs="Corbel"/>
                <w:b w:val="0"/>
                <w:spacing w:val="-3"/>
                <w:sz w:val="20"/>
                <w:szCs w:val="20"/>
              </w:rPr>
              <w:t>s</w:t>
            </w:r>
            <w:r w:rsidRPr="007A2395">
              <w:rPr>
                <w:rFonts w:ascii="Avenir Book" w:eastAsia="Corbel" w:hAnsi="Avenir Book" w:cs="Corbel"/>
                <w:b w:val="0"/>
                <w:spacing w:val="1"/>
                <w:sz w:val="20"/>
                <w:szCs w:val="20"/>
              </w:rPr>
              <w:t>u</w:t>
            </w:r>
            <w:r w:rsidRPr="007A2395">
              <w:rPr>
                <w:rFonts w:ascii="Avenir Book" w:eastAsia="Corbel" w:hAnsi="Avenir Book" w:cs="Corbel"/>
                <w:b w:val="0"/>
                <w:sz w:val="20"/>
                <w:szCs w:val="20"/>
              </w:rPr>
              <w:t>r</w:t>
            </w:r>
            <w:r w:rsidRPr="007A2395">
              <w:rPr>
                <w:rFonts w:ascii="Avenir Book" w:eastAsia="Corbel" w:hAnsi="Avenir Book" w:cs="Corbel"/>
                <w:b w:val="0"/>
                <w:spacing w:val="1"/>
                <w:sz w:val="20"/>
                <w:szCs w:val="20"/>
              </w:rPr>
              <w:t>e</w:t>
            </w:r>
            <w:r w:rsidRPr="007A2395">
              <w:rPr>
                <w:rFonts w:ascii="Avenir Book" w:eastAsia="Corbel" w:hAnsi="Avenir Book" w:cs="Corbel"/>
                <w:b w:val="0"/>
                <w:sz w:val="20"/>
                <w:szCs w:val="20"/>
              </w:rPr>
              <w:t xml:space="preserve">s. </w:t>
            </w:r>
          </w:p>
        </w:tc>
        <w:tc>
          <w:tcPr>
            <w:tcW w:w="575" w:type="pct"/>
          </w:tcPr>
          <w:p w14:paraId="48C474D2" w14:textId="710AF049" w:rsidR="008670C9" w:rsidRPr="007A2395" w:rsidRDefault="00084215"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lastRenderedPageBreak/>
              <w:t>No</w:t>
            </w:r>
          </w:p>
        </w:tc>
        <w:tc>
          <w:tcPr>
            <w:tcW w:w="1295" w:type="pct"/>
          </w:tcPr>
          <w:p w14:paraId="17EBAA2D" w14:textId="77777777" w:rsidR="008670C9" w:rsidRPr="007A2395" w:rsidRDefault="008670C9" w:rsidP="007A2395">
            <w:pPr>
              <w:spacing w:line="264" w:lineRule="exact"/>
              <w:ind w:left="-64" w:right="-20"/>
              <w:rPr>
                <w:rFonts w:ascii="Avenir Book" w:eastAsia="Corbel" w:hAnsi="Avenir Book" w:cs="Corbel"/>
                <w:sz w:val="20"/>
              </w:rPr>
            </w:pPr>
            <w:r w:rsidRPr="007A2395">
              <w:rPr>
                <w:rFonts w:ascii="Avenir Book" w:eastAsia="Corbel" w:hAnsi="Avenir Book" w:cs="Corbel"/>
                <w:spacing w:val="-1"/>
                <w:position w:val="1"/>
                <w:sz w:val="20"/>
              </w:rPr>
              <w:t>1</w:t>
            </w:r>
            <w:r w:rsidRPr="007A2395">
              <w:rPr>
                <w:rFonts w:ascii="Avenir Book" w:eastAsia="Corbel" w:hAnsi="Avenir Book" w:cs="Corbel"/>
                <w:position w:val="1"/>
                <w:sz w:val="20"/>
              </w:rPr>
              <w:t xml:space="preserve">. </w:t>
            </w:r>
            <w:r w:rsidRPr="007A2395">
              <w:rPr>
                <w:rFonts w:ascii="Avenir Book" w:eastAsia="Corbel" w:hAnsi="Avenir Book" w:cs="Corbel"/>
                <w:spacing w:val="26"/>
                <w:position w:val="1"/>
                <w:sz w:val="20"/>
              </w:rPr>
              <w:t xml:space="preserve"> </w:t>
            </w:r>
            <w:r w:rsidRPr="007A2395">
              <w:rPr>
                <w:rFonts w:ascii="Avenir Book" w:eastAsia="Corbel" w:hAnsi="Avenir Book" w:cs="Corbel"/>
                <w:position w:val="1"/>
                <w:sz w:val="20"/>
              </w:rPr>
              <w:t>The p</w:t>
            </w:r>
            <w:r w:rsidRPr="007A2395">
              <w:rPr>
                <w:rFonts w:ascii="Avenir Book" w:eastAsia="Corbel" w:hAnsi="Avenir Book" w:cs="Corbel"/>
                <w:spacing w:val="1"/>
                <w:position w:val="1"/>
                <w:sz w:val="20"/>
              </w:rPr>
              <w:t>r</w:t>
            </w:r>
            <w:r w:rsidRPr="007A2395">
              <w:rPr>
                <w:rFonts w:ascii="Avenir Book" w:eastAsia="Corbel" w:hAnsi="Avenir Book" w:cs="Corbel"/>
                <w:position w:val="1"/>
                <w:sz w:val="20"/>
              </w:rPr>
              <w:t>op</w:t>
            </w:r>
            <w:r w:rsidRPr="007A2395">
              <w:rPr>
                <w:rFonts w:ascii="Avenir Book" w:eastAsia="Corbel" w:hAnsi="Avenir Book" w:cs="Corbel"/>
                <w:spacing w:val="-2"/>
                <w:position w:val="1"/>
                <w:sz w:val="20"/>
              </w:rPr>
              <w:t>o</w:t>
            </w:r>
            <w:r w:rsidRPr="007A2395">
              <w:rPr>
                <w:rFonts w:ascii="Avenir Book" w:eastAsia="Corbel" w:hAnsi="Avenir Book" w:cs="Corbel"/>
                <w:spacing w:val="-1"/>
                <w:position w:val="1"/>
                <w:sz w:val="20"/>
              </w:rPr>
              <w:t>n</w:t>
            </w:r>
            <w:r w:rsidRPr="007A2395">
              <w:rPr>
                <w:rFonts w:ascii="Avenir Book" w:eastAsia="Corbel" w:hAnsi="Avenir Book" w:cs="Corbel"/>
                <w:position w:val="1"/>
                <w:sz w:val="20"/>
              </w:rPr>
              <w:t>e</w:t>
            </w:r>
            <w:r w:rsidRPr="007A2395">
              <w:rPr>
                <w:rFonts w:ascii="Avenir Book" w:eastAsia="Corbel" w:hAnsi="Avenir Book" w:cs="Corbel"/>
                <w:spacing w:val="2"/>
                <w:position w:val="1"/>
                <w:sz w:val="20"/>
              </w:rPr>
              <w:t>n</w:t>
            </w:r>
            <w:r w:rsidRPr="007A2395">
              <w:rPr>
                <w:rFonts w:ascii="Avenir Book" w:eastAsia="Corbel" w:hAnsi="Avenir Book" w:cs="Corbel"/>
                <w:position w:val="1"/>
                <w:sz w:val="20"/>
              </w:rPr>
              <w:t>t as</w:t>
            </w:r>
            <w:r w:rsidRPr="007A2395">
              <w:rPr>
                <w:rFonts w:ascii="Avenir Book" w:eastAsia="Corbel" w:hAnsi="Avenir Book" w:cs="Corbel"/>
                <w:spacing w:val="-1"/>
                <w:position w:val="1"/>
                <w:sz w:val="20"/>
              </w:rPr>
              <w:t>su</w:t>
            </w:r>
            <w:r w:rsidRPr="007A2395">
              <w:rPr>
                <w:rFonts w:ascii="Avenir Book" w:eastAsia="Corbel" w:hAnsi="Avenir Book" w:cs="Corbel"/>
                <w:position w:val="1"/>
                <w:sz w:val="20"/>
              </w:rPr>
              <w:t>r</w:t>
            </w:r>
            <w:r w:rsidRPr="007A2395">
              <w:rPr>
                <w:rFonts w:ascii="Avenir Book" w:eastAsia="Corbel" w:hAnsi="Avenir Book" w:cs="Corbel"/>
                <w:spacing w:val="1"/>
                <w:position w:val="1"/>
                <w:sz w:val="20"/>
              </w:rPr>
              <w:t>e</w:t>
            </w:r>
            <w:r w:rsidRPr="007A2395">
              <w:rPr>
                <w:rFonts w:ascii="Avenir Book" w:eastAsia="Corbel" w:hAnsi="Avenir Book" w:cs="Corbel"/>
                <w:position w:val="1"/>
                <w:sz w:val="20"/>
              </w:rPr>
              <w:t xml:space="preserve">s </w:t>
            </w:r>
            <w:r w:rsidRPr="007A2395">
              <w:rPr>
                <w:rFonts w:ascii="Avenir Book" w:eastAsia="Corbel" w:hAnsi="Avenir Book" w:cs="Corbel"/>
                <w:sz w:val="20"/>
              </w:rPr>
              <w:t>that</w:t>
            </w:r>
            <w:r w:rsidRPr="007A2395">
              <w:rPr>
                <w:rFonts w:ascii="Avenir Book" w:eastAsia="Corbel" w:hAnsi="Avenir Book" w:cs="Corbel"/>
                <w:spacing w:val="1"/>
                <w:sz w:val="20"/>
              </w:rPr>
              <w:t xml:space="preserve"> </w:t>
            </w:r>
            <w:r w:rsidRPr="007A2395">
              <w:rPr>
                <w:rFonts w:ascii="Avenir Book" w:eastAsia="Corbel" w:hAnsi="Avenir Book" w:cs="Corbel"/>
                <w:sz w:val="20"/>
              </w:rPr>
              <w:t>there</w:t>
            </w:r>
            <w:r w:rsidRPr="007A2395">
              <w:rPr>
                <w:rFonts w:ascii="Avenir Book" w:eastAsia="Corbel" w:hAnsi="Avenir Book" w:cs="Corbel"/>
                <w:spacing w:val="2"/>
                <w:sz w:val="20"/>
              </w:rPr>
              <w:t xml:space="preserve"> </w:t>
            </w:r>
            <w:r w:rsidRPr="007A2395">
              <w:rPr>
                <w:rFonts w:ascii="Avenir Book" w:eastAsia="Corbel" w:hAnsi="Avenir Book" w:cs="Corbel"/>
                <w:spacing w:val="1"/>
                <w:sz w:val="20"/>
              </w:rPr>
              <w:t>w</w:t>
            </w:r>
            <w:r w:rsidRPr="007A2395">
              <w:rPr>
                <w:rFonts w:ascii="Avenir Book" w:eastAsia="Corbel" w:hAnsi="Avenir Book" w:cs="Corbel"/>
                <w:spacing w:val="-1"/>
                <w:sz w:val="20"/>
              </w:rPr>
              <w:t>il</w:t>
            </w:r>
            <w:r w:rsidRPr="007A2395">
              <w:rPr>
                <w:rFonts w:ascii="Avenir Book" w:eastAsia="Corbel" w:hAnsi="Avenir Book" w:cs="Corbel"/>
                <w:sz w:val="20"/>
              </w:rPr>
              <w:t xml:space="preserve">l </w:t>
            </w:r>
            <w:r w:rsidRPr="007A2395">
              <w:rPr>
                <w:rFonts w:ascii="Avenir Book" w:eastAsia="Corbel" w:hAnsi="Avenir Book" w:cs="Corbel"/>
                <w:spacing w:val="-1"/>
                <w:sz w:val="20"/>
              </w:rPr>
              <w:t>b</w:t>
            </w:r>
            <w:r w:rsidRPr="007A2395">
              <w:rPr>
                <w:rFonts w:ascii="Avenir Book" w:eastAsia="Corbel" w:hAnsi="Avenir Book" w:cs="Corbel"/>
                <w:sz w:val="20"/>
              </w:rPr>
              <w:t>e</w:t>
            </w:r>
            <w:r w:rsidRPr="007A2395">
              <w:rPr>
                <w:rFonts w:ascii="Avenir Book" w:eastAsia="Corbel" w:hAnsi="Avenir Book" w:cs="Corbel"/>
                <w:spacing w:val="1"/>
                <w:sz w:val="20"/>
              </w:rPr>
              <w:t xml:space="preserve"> n</w:t>
            </w:r>
            <w:r w:rsidRPr="007A2395">
              <w:rPr>
                <w:rFonts w:ascii="Avenir Book" w:eastAsia="Corbel" w:hAnsi="Avenir Book" w:cs="Corbel"/>
                <w:sz w:val="20"/>
              </w:rPr>
              <w:t xml:space="preserve">o </w:t>
            </w:r>
            <w:r w:rsidRPr="007A2395">
              <w:rPr>
                <w:rFonts w:ascii="Avenir Book" w:eastAsia="Corbel" w:hAnsi="Avenir Book" w:cs="Corbel"/>
                <w:spacing w:val="-1"/>
                <w:sz w:val="20"/>
              </w:rPr>
              <w:t>b</w:t>
            </w:r>
            <w:r w:rsidRPr="007A2395">
              <w:rPr>
                <w:rFonts w:ascii="Avenir Book" w:eastAsia="Corbel" w:hAnsi="Avenir Book" w:cs="Corbel"/>
                <w:sz w:val="20"/>
              </w:rPr>
              <w:t>o</w:t>
            </w:r>
            <w:r w:rsidRPr="007A2395">
              <w:rPr>
                <w:rFonts w:ascii="Avenir Book" w:eastAsia="Corbel" w:hAnsi="Avenir Book" w:cs="Corbel"/>
                <w:spacing w:val="1"/>
                <w:sz w:val="20"/>
              </w:rPr>
              <w:t>n</w:t>
            </w:r>
            <w:r w:rsidRPr="007A2395">
              <w:rPr>
                <w:rFonts w:ascii="Avenir Book" w:eastAsia="Corbel" w:hAnsi="Avenir Book" w:cs="Corbel"/>
                <w:spacing w:val="-1"/>
                <w:sz w:val="20"/>
              </w:rPr>
              <w:t>d</w:t>
            </w:r>
            <w:r w:rsidRPr="007A2395">
              <w:rPr>
                <w:rFonts w:ascii="Avenir Book" w:eastAsia="Corbel" w:hAnsi="Avenir Book" w:cs="Corbel"/>
                <w:sz w:val="20"/>
              </w:rPr>
              <w:t>ed or f</w:t>
            </w:r>
            <w:r w:rsidRPr="007A2395">
              <w:rPr>
                <w:rFonts w:ascii="Avenir Book" w:eastAsia="Corbel" w:hAnsi="Avenir Book" w:cs="Corbel"/>
                <w:spacing w:val="-3"/>
                <w:sz w:val="20"/>
              </w:rPr>
              <w:t>o</w:t>
            </w:r>
            <w:r w:rsidRPr="007A2395">
              <w:rPr>
                <w:rFonts w:ascii="Avenir Book" w:eastAsia="Corbel" w:hAnsi="Avenir Book" w:cs="Corbel"/>
                <w:sz w:val="20"/>
              </w:rPr>
              <w:t xml:space="preserve">rced </w:t>
            </w:r>
            <w:r w:rsidRPr="007A2395">
              <w:rPr>
                <w:rFonts w:ascii="Avenir Book" w:eastAsia="Corbel" w:hAnsi="Avenir Book" w:cs="Corbel"/>
                <w:spacing w:val="-1"/>
                <w:sz w:val="20"/>
              </w:rPr>
              <w:t>l</w:t>
            </w:r>
            <w:r w:rsidRPr="007A2395">
              <w:rPr>
                <w:rFonts w:ascii="Avenir Book" w:eastAsia="Corbel" w:hAnsi="Avenir Book" w:cs="Corbel"/>
                <w:sz w:val="20"/>
              </w:rPr>
              <w:t>a</w:t>
            </w:r>
            <w:r w:rsidRPr="007A2395">
              <w:rPr>
                <w:rFonts w:ascii="Avenir Book" w:eastAsia="Corbel" w:hAnsi="Avenir Book" w:cs="Corbel"/>
                <w:spacing w:val="-1"/>
                <w:sz w:val="20"/>
              </w:rPr>
              <w:t>b</w:t>
            </w:r>
            <w:r w:rsidRPr="007A2395">
              <w:rPr>
                <w:rFonts w:ascii="Avenir Book" w:eastAsia="Corbel" w:hAnsi="Avenir Book" w:cs="Corbel"/>
                <w:sz w:val="20"/>
              </w:rPr>
              <w:t xml:space="preserve">or </w:t>
            </w:r>
            <w:r w:rsidRPr="007A2395">
              <w:rPr>
                <w:rFonts w:ascii="Avenir Book" w:eastAsia="Corbel" w:hAnsi="Avenir Book" w:cs="Corbel"/>
                <w:spacing w:val="-1"/>
                <w:sz w:val="20"/>
              </w:rPr>
              <w:t>d</w:t>
            </w:r>
            <w:r w:rsidRPr="007A2395">
              <w:rPr>
                <w:rFonts w:ascii="Avenir Book" w:eastAsia="Corbel" w:hAnsi="Avenir Book" w:cs="Corbel"/>
                <w:spacing w:val="1"/>
                <w:sz w:val="20"/>
              </w:rPr>
              <w:t>u</w:t>
            </w:r>
            <w:r w:rsidRPr="007A2395">
              <w:rPr>
                <w:rFonts w:ascii="Avenir Book" w:eastAsia="Corbel" w:hAnsi="Avenir Book" w:cs="Corbel"/>
                <w:sz w:val="20"/>
              </w:rPr>
              <w:t>ri</w:t>
            </w:r>
            <w:r w:rsidRPr="007A2395">
              <w:rPr>
                <w:rFonts w:ascii="Avenir Book" w:eastAsia="Corbel" w:hAnsi="Avenir Book" w:cs="Corbel"/>
                <w:spacing w:val="1"/>
                <w:sz w:val="20"/>
              </w:rPr>
              <w:t>n</w:t>
            </w:r>
            <w:r w:rsidRPr="007A2395">
              <w:rPr>
                <w:rFonts w:ascii="Avenir Book" w:eastAsia="Corbel" w:hAnsi="Avenir Book" w:cs="Corbel"/>
                <w:sz w:val="20"/>
              </w:rPr>
              <w:t xml:space="preserve">g </w:t>
            </w:r>
            <w:r w:rsidRPr="007A2395">
              <w:rPr>
                <w:rFonts w:ascii="Avenir Book" w:eastAsia="Corbel" w:hAnsi="Avenir Book" w:cs="Corbel"/>
                <w:spacing w:val="-1"/>
                <w:sz w:val="20"/>
              </w:rPr>
              <w:t>c</w:t>
            </w:r>
            <w:r w:rsidRPr="007A2395">
              <w:rPr>
                <w:rFonts w:ascii="Avenir Book" w:eastAsia="Corbel" w:hAnsi="Avenir Book" w:cs="Corbel"/>
                <w:spacing w:val="-2"/>
                <w:sz w:val="20"/>
              </w:rPr>
              <w:t>o</w:t>
            </w:r>
            <w:r w:rsidRPr="007A2395">
              <w:rPr>
                <w:rFonts w:ascii="Avenir Book" w:eastAsia="Corbel" w:hAnsi="Avenir Book" w:cs="Corbel"/>
                <w:spacing w:val="1"/>
                <w:sz w:val="20"/>
              </w:rPr>
              <w:t>n</w:t>
            </w:r>
            <w:r w:rsidRPr="007A2395">
              <w:rPr>
                <w:rFonts w:ascii="Avenir Book" w:eastAsia="Corbel" w:hAnsi="Avenir Book" w:cs="Corbel"/>
                <w:sz w:val="20"/>
              </w:rPr>
              <w:t>str</w:t>
            </w:r>
            <w:r w:rsidRPr="007A2395">
              <w:rPr>
                <w:rFonts w:ascii="Avenir Book" w:eastAsia="Corbel" w:hAnsi="Avenir Book" w:cs="Corbel"/>
                <w:spacing w:val="1"/>
                <w:sz w:val="20"/>
              </w:rPr>
              <w:t>u</w:t>
            </w:r>
            <w:r w:rsidRPr="007A2395">
              <w:rPr>
                <w:rFonts w:ascii="Avenir Book" w:eastAsia="Corbel" w:hAnsi="Avenir Book" w:cs="Corbel"/>
                <w:spacing w:val="-1"/>
                <w:sz w:val="20"/>
              </w:rPr>
              <w:t>c</w:t>
            </w:r>
            <w:r w:rsidRPr="007A2395">
              <w:rPr>
                <w:rFonts w:ascii="Avenir Book" w:eastAsia="Corbel" w:hAnsi="Avenir Book" w:cs="Corbel"/>
                <w:sz w:val="20"/>
              </w:rPr>
              <w:t>ti</w:t>
            </w:r>
            <w:r w:rsidRPr="007A2395">
              <w:rPr>
                <w:rFonts w:ascii="Avenir Book" w:eastAsia="Corbel" w:hAnsi="Avenir Book" w:cs="Corbel"/>
                <w:spacing w:val="-3"/>
                <w:sz w:val="20"/>
              </w:rPr>
              <w:t>o</w:t>
            </w:r>
            <w:r w:rsidRPr="007A2395">
              <w:rPr>
                <w:rFonts w:ascii="Avenir Book" w:eastAsia="Corbel" w:hAnsi="Avenir Book" w:cs="Corbel"/>
                <w:sz w:val="20"/>
              </w:rPr>
              <w:t>n a</w:t>
            </w:r>
            <w:r w:rsidRPr="007A2395">
              <w:rPr>
                <w:rFonts w:ascii="Avenir Book" w:eastAsia="Corbel" w:hAnsi="Avenir Book" w:cs="Corbel"/>
                <w:spacing w:val="1"/>
                <w:sz w:val="20"/>
              </w:rPr>
              <w:t>n</w:t>
            </w:r>
            <w:r w:rsidRPr="007A2395">
              <w:rPr>
                <w:rFonts w:ascii="Avenir Book" w:eastAsia="Corbel" w:hAnsi="Avenir Book" w:cs="Corbel"/>
                <w:sz w:val="20"/>
              </w:rPr>
              <w:t>d op</w:t>
            </w:r>
            <w:r w:rsidRPr="007A2395">
              <w:rPr>
                <w:rFonts w:ascii="Avenir Book" w:eastAsia="Corbel" w:hAnsi="Avenir Book" w:cs="Corbel"/>
                <w:spacing w:val="1"/>
                <w:sz w:val="20"/>
              </w:rPr>
              <w:t>e</w:t>
            </w:r>
            <w:r w:rsidRPr="007A2395">
              <w:rPr>
                <w:rFonts w:ascii="Avenir Book" w:eastAsia="Corbel" w:hAnsi="Avenir Book" w:cs="Corbel"/>
                <w:sz w:val="20"/>
              </w:rPr>
              <w:t>rati</w:t>
            </w:r>
            <w:r w:rsidRPr="007A2395">
              <w:rPr>
                <w:rFonts w:ascii="Avenir Book" w:eastAsia="Corbel" w:hAnsi="Avenir Book" w:cs="Corbel"/>
                <w:spacing w:val="-3"/>
                <w:sz w:val="20"/>
              </w:rPr>
              <w:t>o</w:t>
            </w:r>
            <w:r w:rsidRPr="007A2395">
              <w:rPr>
                <w:rFonts w:ascii="Avenir Book" w:eastAsia="Corbel" w:hAnsi="Avenir Book" w:cs="Corbel"/>
                <w:sz w:val="20"/>
              </w:rPr>
              <w:t>n</w:t>
            </w:r>
            <w:r w:rsidRPr="007A2395">
              <w:rPr>
                <w:rFonts w:ascii="Avenir Book" w:eastAsia="Corbel" w:hAnsi="Avenir Book" w:cs="Corbel"/>
                <w:spacing w:val="2"/>
                <w:sz w:val="20"/>
              </w:rPr>
              <w:t xml:space="preserve"> </w:t>
            </w:r>
            <w:r w:rsidRPr="007A2395">
              <w:rPr>
                <w:rFonts w:ascii="Avenir Book" w:eastAsia="Corbel" w:hAnsi="Avenir Book" w:cs="Corbel"/>
                <w:sz w:val="20"/>
              </w:rPr>
              <w:t xml:space="preserve">of </w:t>
            </w:r>
            <w:r w:rsidRPr="007A2395">
              <w:rPr>
                <w:rFonts w:ascii="Avenir Book" w:eastAsia="Corbel" w:hAnsi="Avenir Book" w:cs="Corbel"/>
                <w:spacing w:val="-2"/>
                <w:sz w:val="20"/>
              </w:rPr>
              <w:t>t</w:t>
            </w:r>
            <w:r w:rsidRPr="007A2395">
              <w:rPr>
                <w:rFonts w:ascii="Avenir Book" w:eastAsia="Corbel" w:hAnsi="Avenir Book" w:cs="Corbel"/>
                <w:sz w:val="20"/>
              </w:rPr>
              <w:t>he</w:t>
            </w:r>
            <w:r w:rsidRPr="007A2395">
              <w:rPr>
                <w:rFonts w:ascii="Avenir Book" w:eastAsia="Corbel" w:hAnsi="Avenir Book" w:cs="Corbel"/>
                <w:spacing w:val="1"/>
                <w:sz w:val="20"/>
              </w:rPr>
              <w:t xml:space="preserve"> </w:t>
            </w:r>
            <w:r w:rsidRPr="007A2395">
              <w:rPr>
                <w:rFonts w:ascii="Avenir Book" w:eastAsia="Corbel" w:hAnsi="Avenir Book" w:cs="Corbel"/>
                <w:spacing w:val="-2"/>
                <w:sz w:val="20"/>
              </w:rPr>
              <w:t>p</w:t>
            </w:r>
            <w:r w:rsidRPr="007A2395">
              <w:rPr>
                <w:rFonts w:ascii="Avenir Book" w:eastAsia="Corbel" w:hAnsi="Avenir Book" w:cs="Corbel"/>
                <w:sz w:val="20"/>
              </w:rPr>
              <w:t>roject a</w:t>
            </w:r>
            <w:r w:rsidRPr="007A2395">
              <w:rPr>
                <w:rFonts w:ascii="Avenir Book" w:eastAsia="Corbel" w:hAnsi="Avenir Book" w:cs="Corbel"/>
                <w:spacing w:val="-1"/>
                <w:sz w:val="20"/>
              </w:rPr>
              <w:t>c</w:t>
            </w:r>
            <w:r w:rsidRPr="007A2395">
              <w:rPr>
                <w:rFonts w:ascii="Avenir Book" w:eastAsia="Corbel" w:hAnsi="Avenir Book" w:cs="Corbel"/>
                <w:sz w:val="20"/>
              </w:rPr>
              <w:t>tivity.</w:t>
            </w:r>
            <w:r w:rsidRPr="007A2395">
              <w:rPr>
                <w:rFonts w:ascii="Avenir Book" w:eastAsia="Corbel" w:hAnsi="Avenir Book" w:cs="Corbel"/>
                <w:spacing w:val="2"/>
                <w:sz w:val="20"/>
              </w:rPr>
              <w:t xml:space="preserve"> </w:t>
            </w:r>
            <w:r w:rsidRPr="007A2395">
              <w:rPr>
                <w:rFonts w:ascii="Avenir Book" w:eastAsia="Corbel" w:hAnsi="Avenir Book" w:cs="Corbel"/>
                <w:sz w:val="20"/>
              </w:rPr>
              <w:t>U</w:t>
            </w:r>
            <w:r w:rsidRPr="007A2395">
              <w:rPr>
                <w:rFonts w:ascii="Avenir Book" w:eastAsia="Corbel" w:hAnsi="Avenir Book" w:cs="Corbel"/>
                <w:spacing w:val="2"/>
                <w:sz w:val="20"/>
              </w:rPr>
              <w:t>n</w:t>
            </w:r>
            <w:r w:rsidRPr="007A2395">
              <w:rPr>
                <w:rFonts w:ascii="Avenir Book" w:eastAsia="Corbel" w:hAnsi="Avenir Book" w:cs="Corbel"/>
                <w:spacing w:val="-1"/>
                <w:sz w:val="20"/>
              </w:rPr>
              <w:t>i</w:t>
            </w:r>
            <w:r w:rsidRPr="007A2395">
              <w:rPr>
                <w:rFonts w:ascii="Avenir Book" w:eastAsia="Corbel" w:hAnsi="Avenir Book" w:cs="Corbel"/>
                <w:sz w:val="20"/>
              </w:rPr>
              <w:t>f</w:t>
            </w:r>
            <w:r w:rsidRPr="007A2395">
              <w:rPr>
                <w:rFonts w:ascii="Avenir Book" w:eastAsia="Corbel" w:hAnsi="Avenir Book" w:cs="Corbel"/>
                <w:spacing w:val="-1"/>
                <w:sz w:val="20"/>
              </w:rPr>
              <w:t>o</w:t>
            </w:r>
            <w:r w:rsidRPr="007A2395">
              <w:rPr>
                <w:rFonts w:ascii="Avenir Book" w:eastAsia="Corbel" w:hAnsi="Avenir Book" w:cs="Corbel"/>
                <w:sz w:val="20"/>
              </w:rPr>
              <w:t>rm pol</w:t>
            </w:r>
            <w:r w:rsidRPr="007A2395">
              <w:rPr>
                <w:rFonts w:ascii="Avenir Book" w:eastAsia="Corbel" w:hAnsi="Avenir Book" w:cs="Corbel"/>
                <w:spacing w:val="-1"/>
                <w:sz w:val="20"/>
              </w:rPr>
              <w:t>ic</w:t>
            </w:r>
            <w:r w:rsidRPr="007A2395">
              <w:rPr>
                <w:rFonts w:ascii="Avenir Book" w:eastAsia="Corbel" w:hAnsi="Avenir Book" w:cs="Corbel"/>
                <w:sz w:val="20"/>
              </w:rPr>
              <w:t xml:space="preserve">y </w:t>
            </w:r>
            <w:r w:rsidRPr="007A2395">
              <w:rPr>
                <w:rFonts w:ascii="Avenir Book" w:eastAsia="Corbel" w:hAnsi="Avenir Book" w:cs="Corbel"/>
                <w:spacing w:val="1"/>
                <w:sz w:val="20"/>
              </w:rPr>
              <w:t>w</w:t>
            </w:r>
            <w:r w:rsidRPr="007A2395">
              <w:rPr>
                <w:rFonts w:ascii="Avenir Book" w:eastAsia="Corbel" w:hAnsi="Avenir Book" w:cs="Corbel"/>
                <w:spacing w:val="-1"/>
                <w:sz w:val="20"/>
              </w:rPr>
              <w:t>il</w:t>
            </w:r>
            <w:r w:rsidRPr="007A2395">
              <w:rPr>
                <w:rFonts w:ascii="Avenir Book" w:eastAsia="Corbel" w:hAnsi="Avenir Book" w:cs="Corbel"/>
                <w:sz w:val="20"/>
              </w:rPr>
              <w:t xml:space="preserve">l </w:t>
            </w:r>
            <w:r w:rsidRPr="007A2395">
              <w:rPr>
                <w:rFonts w:ascii="Avenir Book" w:eastAsia="Corbel" w:hAnsi="Avenir Book" w:cs="Corbel"/>
                <w:spacing w:val="-1"/>
                <w:sz w:val="20"/>
              </w:rPr>
              <w:t>b</w:t>
            </w:r>
            <w:r w:rsidRPr="007A2395">
              <w:rPr>
                <w:rFonts w:ascii="Avenir Book" w:eastAsia="Corbel" w:hAnsi="Avenir Book" w:cs="Corbel"/>
                <w:sz w:val="20"/>
              </w:rPr>
              <w:t xml:space="preserve">e </w:t>
            </w:r>
            <w:r w:rsidRPr="007A2395">
              <w:rPr>
                <w:rFonts w:ascii="Avenir Book" w:eastAsia="Corbel" w:hAnsi="Avenir Book" w:cs="Corbel"/>
                <w:spacing w:val="3"/>
                <w:sz w:val="20"/>
              </w:rPr>
              <w:t xml:space="preserve"> </w:t>
            </w:r>
            <w:r w:rsidRPr="007A2395">
              <w:rPr>
                <w:rFonts w:ascii="Avenir Book" w:eastAsia="Corbel" w:hAnsi="Avenir Book" w:cs="Corbel"/>
                <w:spacing w:val="-1"/>
                <w:sz w:val="20"/>
              </w:rPr>
              <w:t>i</w:t>
            </w:r>
            <w:r w:rsidRPr="007A2395">
              <w:rPr>
                <w:rFonts w:ascii="Avenir Book" w:eastAsia="Corbel" w:hAnsi="Avenir Book" w:cs="Corbel"/>
                <w:sz w:val="20"/>
              </w:rPr>
              <w:t>mp</w:t>
            </w:r>
            <w:r w:rsidRPr="007A2395">
              <w:rPr>
                <w:rFonts w:ascii="Avenir Book" w:eastAsia="Corbel" w:hAnsi="Avenir Book" w:cs="Corbel"/>
                <w:spacing w:val="-1"/>
                <w:sz w:val="20"/>
              </w:rPr>
              <w:t>l</w:t>
            </w:r>
            <w:r w:rsidRPr="007A2395">
              <w:rPr>
                <w:rFonts w:ascii="Avenir Book" w:eastAsia="Corbel" w:hAnsi="Avenir Book" w:cs="Corbel"/>
                <w:sz w:val="20"/>
              </w:rPr>
              <w:t>eme</w:t>
            </w:r>
            <w:r w:rsidRPr="007A2395">
              <w:rPr>
                <w:rFonts w:ascii="Avenir Book" w:eastAsia="Corbel" w:hAnsi="Avenir Book" w:cs="Corbel"/>
                <w:spacing w:val="2"/>
                <w:sz w:val="20"/>
              </w:rPr>
              <w:t>n</w:t>
            </w:r>
            <w:r w:rsidRPr="007A2395">
              <w:rPr>
                <w:rFonts w:ascii="Avenir Book" w:eastAsia="Corbel" w:hAnsi="Avenir Book" w:cs="Corbel"/>
                <w:sz w:val="20"/>
              </w:rPr>
              <w:t xml:space="preserve">ted </w:t>
            </w:r>
            <w:r w:rsidRPr="007A2395">
              <w:rPr>
                <w:rFonts w:ascii="Avenir Book" w:eastAsia="Corbel" w:hAnsi="Avenir Book" w:cs="Corbel"/>
                <w:spacing w:val="1"/>
                <w:sz w:val="20"/>
              </w:rPr>
              <w:t xml:space="preserve"> </w:t>
            </w:r>
            <w:r w:rsidRPr="007A2395">
              <w:rPr>
                <w:rFonts w:ascii="Avenir Book" w:eastAsia="Corbel" w:hAnsi="Avenir Book" w:cs="Corbel"/>
                <w:sz w:val="20"/>
              </w:rPr>
              <w:t>f</w:t>
            </w:r>
            <w:r w:rsidRPr="007A2395">
              <w:rPr>
                <w:rFonts w:ascii="Avenir Book" w:eastAsia="Corbel" w:hAnsi="Avenir Book" w:cs="Corbel"/>
                <w:spacing w:val="-1"/>
                <w:sz w:val="20"/>
              </w:rPr>
              <w:t>o</w:t>
            </w:r>
            <w:r w:rsidRPr="007A2395">
              <w:rPr>
                <w:rFonts w:ascii="Avenir Book" w:eastAsia="Corbel" w:hAnsi="Avenir Book" w:cs="Corbel"/>
                <w:sz w:val="20"/>
              </w:rPr>
              <w:t>r a</w:t>
            </w:r>
            <w:r w:rsidRPr="007A2395">
              <w:rPr>
                <w:rFonts w:ascii="Avenir Book" w:eastAsia="Corbel" w:hAnsi="Avenir Book" w:cs="Corbel"/>
                <w:spacing w:val="-1"/>
                <w:sz w:val="20"/>
              </w:rPr>
              <w:t>l</w:t>
            </w:r>
            <w:r w:rsidRPr="007A2395">
              <w:rPr>
                <w:rFonts w:ascii="Avenir Book" w:eastAsia="Corbel" w:hAnsi="Avenir Book" w:cs="Corbel"/>
                <w:sz w:val="20"/>
              </w:rPr>
              <w:t>l</w:t>
            </w:r>
            <w:r w:rsidRPr="007A2395">
              <w:rPr>
                <w:rFonts w:ascii="Avenir Book" w:eastAsia="Corbel" w:hAnsi="Avenir Book" w:cs="Corbel"/>
                <w:spacing w:val="-2"/>
                <w:sz w:val="20"/>
              </w:rPr>
              <w:t xml:space="preserve"> </w:t>
            </w:r>
            <w:r w:rsidRPr="007A2395">
              <w:rPr>
                <w:rFonts w:ascii="Avenir Book" w:eastAsia="Corbel" w:hAnsi="Avenir Book" w:cs="Corbel"/>
                <w:sz w:val="20"/>
              </w:rPr>
              <w:t>employees.</w:t>
            </w:r>
          </w:p>
          <w:p w14:paraId="46EC4222" w14:textId="77777777" w:rsidR="008670C9" w:rsidRPr="007A2395" w:rsidRDefault="008670C9" w:rsidP="007A2395">
            <w:pPr>
              <w:spacing w:before="1" w:line="260" w:lineRule="exact"/>
              <w:ind w:left="-64"/>
              <w:rPr>
                <w:rFonts w:ascii="Avenir Book" w:hAnsi="Avenir Book"/>
                <w:sz w:val="20"/>
              </w:rPr>
            </w:pPr>
          </w:p>
          <w:p w14:paraId="70B1FE9F" w14:textId="77777777" w:rsidR="008670C9" w:rsidRPr="007A2395" w:rsidRDefault="008670C9" w:rsidP="007A2395">
            <w:pPr>
              <w:spacing w:line="268" w:lineRule="exact"/>
              <w:ind w:left="-64" w:right="114"/>
              <w:rPr>
                <w:rFonts w:ascii="Avenir Book" w:hAnsi="Avenir Book"/>
                <w:sz w:val="20"/>
              </w:rPr>
            </w:pPr>
            <w:r w:rsidRPr="007A2395">
              <w:rPr>
                <w:rFonts w:ascii="Avenir Book" w:eastAsia="Corbel" w:hAnsi="Avenir Book" w:cs="Corbel"/>
                <w:sz w:val="20"/>
              </w:rPr>
              <w:t>The</w:t>
            </w:r>
            <w:r w:rsidRPr="007A2395">
              <w:rPr>
                <w:rFonts w:ascii="Avenir Book" w:eastAsia="Corbel" w:hAnsi="Avenir Book" w:cs="Corbel"/>
                <w:spacing w:val="1"/>
                <w:sz w:val="20"/>
              </w:rPr>
              <w:t xml:space="preserve"> </w:t>
            </w:r>
            <w:r w:rsidRPr="007A2395">
              <w:rPr>
                <w:rFonts w:ascii="Avenir Book" w:eastAsia="Corbel" w:hAnsi="Avenir Book" w:cs="Corbel"/>
                <w:sz w:val="20"/>
              </w:rPr>
              <w:t xml:space="preserve">host </w:t>
            </w:r>
            <w:r w:rsidRPr="007A2395">
              <w:rPr>
                <w:rFonts w:ascii="Avenir Book" w:eastAsia="Corbel" w:hAnsi="Avenir Book" w:cs="Corbel"/>
                <w:spacing w:val="-1"/>
                <w:sz w:val="20"/>
              </w:rPr>
              <w:t>c</w:t>
            </w:r>
            <w:r w:rsidRPr="007A2395">
              <w:rPr>
                <w:rFonts w:ascii="Avenir Book" w:eastAsia="Corbel" w:hAnsi="Avenir Book" w:cs="Corbel"/>
                <w:sz w:val="20"/>
              </w:rPr>
              <w:t>ou</w:t>
            </w:r>
            <w:r w:rsidRPr="007A2395">
              <w:rPr>
                <w:rFonts w:ascii="Avenir Book" w:eastAsia="Corbel" w:hAnsi="Avenir Book" w:cs="Corbel"/>
                <w:spacing w:val="1"/>
                <w:sz w:val="20"/>
              </w:rPr>
              <w:t>n</w:t>
            </w:r>
            <w:r w:rsidRPr="007A2395">
              <w:rPr>
                <w:rFonts w:ascii="Avenir Book" w:eastAsia="Corbel" w:hAnsi="Avenir Book" w:cs="Corbel"/>
                <w:sz w:val="20"/>
              </w:rPr>
              <w:t>try</w:t>
            </w:r>
            <w:r w:rsidRPr="007A2395">
              <w:rPr>
                <w:rFonts w:ascii="Avenir Book" w:eastAsia="Corbel" w:hAnsi="Avenir Book" w:cs="Corbel"/>
                <w:spacing w:val="1"/>
                <w:sz w:val="20"/>
              </w:rPr>
              <w:t xml:space="preserve"> </w:t>
            </w:r>
            <w:r w:rsidRPr="007A2395">
              <w:rPr>
                <w:rFonts w:ascii="Avenir Book" w:eastAsia="Corbel" w:hAnsi="Avenir Book" w:cs="Corbel"/>
                <w:sz w:val="20"/>
              </w:rPr>
              <w:t>has robust</w:t>
            </w:r>
            <w:r w:rsidRPr="007A2395">
              <w:rPr>
                <w:rFonts w:ascii="Avenir Book" w:eastAsia="Corbel" w:hAnsi="Avenir Book" w:cs="Corbel"/>
                <w:spacing w:val="1"/>
                <w:sz w:val="20"/>
              </w:rPr>
              <w:t xml:space="preserve"> </w:t>
            </w:r>
            <w:r w:rsidRPr="007A2395">
              <w:rPr>
                <w:rFonts w:ascii="Avenir Book" w:eastAsia="Corbel" w:hAnsi="Avenir Book" w:cs="Corbel"/>
                <w:spacing w:val="-1"/>
                <w:sz w:val="20"/>
              </w:rPr>
              <w:t>l</w:t>
            </w:r>
            <w:r w:rsidRPr="007A2395">
              <w:rPr>
                <w:rFonts w:ascii="Avenir Book" w:eastAsia="Corbel" w:hAnsi="Avenir Book" w:cs="Corbel"/>
                <w:sz w:val="20"/>
              </w:rPr>
              <w:t>a</w:t>
            </w:r>
            <w:r w:rsidRPr="007A2395">
              <w:rPr>
                <w:rFonts w:ascii="Avenir Book" w:eastAsia="Corbel" w:hAnsi="Avenir Book" w:cs="Corbel"/>
                <w:spacing w:val="1"/>
                <w:sz w:val="20"/>
              </w:rPr>
              <w:t>w</w:t>
            </w:r>
            <w:r w:rsidRPr="007A2395">
              <w:rPr>
                <w:rFonts w:ascii="Avenir Book" w:eastAsia="Corbel" w:hAnsi="Avenir Book" w:cs="Corbel"/>
                <w:sz w:val="20"/>
              </w:rPr>
              <w:t xml:space="preserve">s </w:t>
            </w:r>
            <w:r w:rsidRPr="007A2395">
              <w:rPr>
                <w:rFonts w:ascii="Avenir Book" w:eastAsia="Corbel" w:hAnsi="Avenir Book" w:cs="Corbel"/>
                <w:spacing w:val="-1"/>
                <w:sz w:val="20"/>
              </w:rPr>
              <w:t>i</w:t>
            </w:r>
            <w:r w:rsidRPr="007A2395">
              <w:rPr>
                <w:rFonts w:ascii="Avenir Book" w:eastAsia="Corbel" w:hAnsi="Avenir Book" w:cs="Corbel"/>
                <w:sz w:val="20"/>
              </w:rPr>
              <w:t>n</w:t>
            </w:r>
            <w:r w:rsidRPr="007A2395">
              <w:rPr>
                <w:rFonts w:ascii="Avenir Book" w:eastAsia="Corbel" w:hAnsi="Avenir Book" w:cs="Corbel"/>
                <w:spacing w:val="2"/>
                <w:sz w:val="20"/>
              </w:rPr>
              <w:t xml:space="preserve"> </w:t>
            </w:r>
            <w:r w:rsidRPr="007A2395">
              <w:rPr>
                <w:rFonts w:ascii="Avenir Book" w:eastAsia="Corbel" w:hAnsi="Avenir Book" w:cs="Corbel"/>
                <w:sz w:val="20"/>
              </w:rPr>
              <w:t>pl</w:t>
            </w:r>
            <w:r w:rsidRPr="007A2395">
              <w:rPr>
                <w:rFonts w:ascii="Avenir Book" w:eastAsia="Corbel" w:hAnsi="Avenir Book" w:cs="Corbel"/>
                <w:spacing w:val="-1"/>
                <w:sz w:val="20"/>
              </w:rPr>
              <w:t>ac</w:t>
            </w:r>
            <w:r w:rsidRPr="007A2395">
              <w:rPr>
                <w:rFonts w:ascii="Avenir Book" w:eastAsia="Corbel" w:hAnsi="Avenir Book" w:cs="Corbel"/>
                <w:sz w:val="20"/>
              </w:rPr>
              <w:t>e p</w:t>
            </w:r>
            <w:r w:rsidRPr="007A2395">
              <w:rPr>
                <w:rFonts w:ascii="Avenir Book" w:eastAsia="Corbel" w:hAnsi="Avenir Book" w:cs="Corbel"/>
                <w:spacing w:val="1"/>
                <w:sz w:val="20"/>
              </w:rPr>
              <w:t>r</w:t>
            </w:r>
            <w:r w:rsidRPr="007A2395">
              <w:rPr>
                <w:rFonts w:ascii="Avenir Book" w:eastAsia="Corbel" w:hAnsi="Avenir Book" w:cs="Corbel"/>
                <w:sz w:val="20"/>
              </w:rPr>
              <w:t>oh</w:t>
            </w:r>
            <w:r w:rsidRPr="007A2395">
              <w:rPr>
                <w:rFonts w:ascii="Avenir Book" w:eastAsia="Corbel" w:hAnsi="Avenir Book" w:cs="Corbel"/>
                <w:spacing w:val="-1"/>
                <w:sz w:val="20"/>
              </w:rPr>
              <w:t>ibi</w:t>
            </w:r>
            <w:r w:rsidRPr="007A2395">
              <w:rPr>
                <w:rFonts w:ascii="Avenir Book" w:eastAsia="Corbel" w:hAnsi="Avenir Book" w:cs="Corbel"/>
                <w:sz w:val="20"/>
              </w:rPr>
              <w:t>ting</w:t>
            </w:r>
            <w:r w:rsidRPr="007A2395">
              <w:rPr>
                <w:rFonts w:ascii="Avenir Book" w:eastAsia="Corbel" w:hAnsi="Avenir Book" w:cs="Corbel"/>
                <w:spacing w:val="1"/>
                <w:sz w:val="20"/>
              </w:rPr>
              <w:t xml:space="preserve"> </w:t>
            </w:r>
            <w:r w:rsidRPr="007A2395">
              <w:rPr>
                <w:rFonts w:ascii="Avenir Book" w:eastAsia="Corbel" w:hAnsi="Avenir Book" w:cs="Corbel"/>
                <w:sz w:val="20"/>
              </w:rPr>
              <w:t>f</w:t>
            </w:r>
            <w:r w:rsidRPr="007A2395">
              <w:rPr>
                <w:rFonts w:ascii="Avenir Book" w:eastAsia="Corbel" w:hAnsi="Avenir Book" w:cs="Corbel"/>
                <w:spacing w:val="-1"/>
                <w:sz w:val="20"/>
              </w:rPr>
              <w:t>o</w:t>
            </w:r>
            <w:r w:rsidRPr="007A2395">
              <w:rPr>
                <w:rFonts w:ascii="Avenir Book" w:eastAsia="Corbel" w:hAnsi="Avenir Book" w:cs="Corbel"/>
                <w:sz w:val="20"/>
              </w:rPr>
              <w:t>rced a</w:t>
            </w:r>
            <w:r w:rsidRPr="007A2395">
              <w:rPr>
                <w:rFonts w:ascii="Avenir Book" w:eastAsia="Corbel" w:hAnsi="Avenir Book" w:cs="Corbel"/>
                <w:spacing w:val="1"/>
                <w:sz w:val="20"/>
              </w:rPr>
              <w:t>n</w:t>
            </w:r>
            <w:r w:rsidRPr="007A2395">
              <w:rPr>
                <w:rFonts w:ascii="Avenir Book" w:eastAsia="Corbel" w:hAnsi="Avenir Book" w:cs="Corbel"/>
                <w:sz w:val="20"/>
              </w:rPr>
              <w:t xml:space="preserve">d </w:t>
            </w:r>
            <w:r w:rsidRPr="007A2395">
              <w:rPr>
                <w:rFonts w:ascii="Avenir Book" w:eastAsia="Corbel" w:hAnsi="Avenir Book" w:cs="Corbel"/>
                <w:spacing w:val="-1"/>
                <w:sz w:val="20"/>
              </w:rPr>
              <w:t>c</w:t>
            </w:r>
            <w:r w:rsidRPr="007A2395">
              <w:rPr>
                <w:rFonts w:ascii="Avenir Book" w:eastAsia="Corbel" w:hAnsi="Avenir Book" w:cs="Corbel"/>
                <w:sz w:val="20"/>
              </w:rPr>
              <w:t>o</w:t>
            </w:r>
            <w:r w:rsidRPr="007A2395">
              <w:rPr>
                <w:rFonts w:ascii="Avenir Book" w:eastAsia="Corbel" w:hAnsi="Avenir Book" w:cs="Corbel"/>
                <w:spacing w:val="-1"/>
                <w:sz w:val="20"/>
              </w:rPr>
              <w:t>m</w:t>
            </w:r>
            <w:r w:rsidRPr="007A2395">
              <w:rPr>
                <w:rFonts w:ascii="Avenir Book" w:eastAsia="Corbel" w:hAnsi="Avenir Book" w:cs="Corbel"/>
                <w:sz w:val="20"/>
              </w:rPr>
              <w:t>p</w:t>
            </w:r>
            <w:r w:rsidRPr="007A2395">
              <w:rPr>
                <w:rFonts w:ascii="Avenir Book" w:eastAsia="Corbel" w:hAnsi="Avenir Book" w:cs="Corbel"/>
                <w:spacing w:val="1"/>
                <w:sz w:val="20"/>
              </w:rPr>
              <w:t>u</w:t>
            </w:r>
            <w:r w:rsidRPr="007A2395">
              <w:rPr>
                <w:rFonts w:ascii="Avenir Book" w:eastAsia="Corbel" w:hAnsi="Avenir Book" w:cs="Corbel"/>
                <w:spacing w:val="-1"/>
                <w:sz w:val="20"/>
              </w:rPr>
              <w:t>l</w:t>
            </w:r>
            <w:r w:rsidRPr="007A2395">
              <w:rPr>
                <w:rFonts w:ascii="Avenir Book" w:eastAsia="Corbel" w:hAnsi="Avenir Book" w:cs="Corbel"/>
                <w:sz w:val="20"/>
              </w:rPr>
              <w:t>sory</w:t>
            </w:r>
            <w:r w:rsidRPr="007A2395">
              <w:rPr>
                <w:rFonts w:ascii="Avenir Book" w:eastAsia="Corbel" w:hAnsi="Avenir Book" w:cs="Corbel"/>
                <w:spacing w:val="-1"/>
                <w:sz w:val="20"/>
              </w:rPr>
              <w:t xml:space="preserve"> l</w:t>
            </w:r>
            <w:r w:rsidRPr="007A2395">
              <w:rPr>
                <w:rFonts w:ascii="Avenir Book" w:eastAsia="Corbel" w:hAnsi="Avenir Book" w:cs="Corbel"/>
                <w:sz w:val="20"/>
              </w:rPr>
              <w:t>a</w:t>
            </w:r>
            <w:r w:rsidRPr="007A2395">
              <w:rPr>
                <w:rFonts w:ascii="Avenir Book" w:eastAsia="Corbel" w:hAnsi="Avenir Book" w:cs="Corbel"/>
                <w:spacing w:val="-1"/>
                <w:sz w:val="20"/>
              </w:rPr>
              <w:t>b</w:t>
            </w:r>
            <w:r w:rsidRPr="007A2395">
              <w:rPr>
                <w:rFonts w:ascii="Avenir Book" w:eastAsia="Corbel" w:hAnsi="Avenir Book" w:cs="Corbel"/>
                <w:sz w:val="20"/>
              </w:rPr>
              <w:t>o</w:t>
            </w:r>
            <w:r w:rsidRPr="007A2395">
              <w:rPr>
                <w:rFonts w:ascii="Avenir Book" w:eastAsia="Corbel" w:hAnsi="Avenir Book" w:cs="Corbel"/>
                <w:spacing w:val="-2"/>
                <w:sz w:val="20"/>
              </w:rPr>
              <w:t>r</w:t>
            </w:r>
            <w:r w:rsidRPr="007A2395">
              <w:rPr>
                <w:rStyle w:val="FootnoteReference"/>
                <w:rFonts w:ascii="Avenir Book" w:eastAsia="Corbel" w:hAnsi="Avenir Book" w:cs="Corbel"/>
                <w:spacing w:val="-2"/>
                <w:sz w:val="20"/>
              </w:rPr>
              <w:footnoteReference w:id="4"/>
            </w:r>
            <w:r w:rsidRPr="007A2395">
              <w:rPr>
                <w:rFonts w:ascii="Avenir Book" w:eastAsia="Corbel" w:hAnsi="Avenir Book" w:cs="Corbel"/>
                <w:sz w:val="20"/>
              </w:rPr>
              <w:t>.</w:t>
            </w:r>
          </w:p>
          <w:p w14:paraId="778205A8" w14:textId="77777777" w:rsidR="008670C9" w:rsidRPr="007A2395" w:rsidRDefault="008670C9" w:rsidP="007A2395">
            <w:pPr>
              <w:spacing w:before="19" w:line="280" w:lineRule="exact"/>
              <w:ind w:left="-64"/>
              <w:rPr>
                <w:rFonts w:ascii="Avenir Book" w:hAnsi="Avenir Book"/>
                <w:sz w:val="20"/>
              </w:rPr>
            </w:pPr>
          </w:p>
          <w:p w14:paraId="521FED73" w14:textId="77777777" w:rsidR="008670C9" w:rsidRPr="007A2395" w:rsidRDefault="008670C9" w:rsidP="007A2395">
            <w:pPr>
              <w:spacing w:line="264" w:lineRule="exact"/>
              <w:ind w:left="-64" w:right="123"/>
              <w:rPr>
                <w:rFonts w:ascii="Avenir Book" w:eastAsia="Corbel" w:hAnsi="Avenir Book" w:cs="Corbel"/>
                <w:sz w:val="20"/>
              </w:rPr>
            </w:pPr>
            <w:r w:rsidRPr="007A2395">
              <w:rPr>
                <w:rFonts w:ascii="Avenir Book" w:eastAsia="Corbel" w:hAnsi="Avenir Book" w:cs="Corbel"/>
                <w:sz w:val="20"/>
              </w:rPr>
              <w:t>2. The</w:t>
            </w:r>
            <w:r w:rsidRPr="007A2395">
              <w:rPr>
                <w:rFonts w:ascii="Avenir Book" w:eastAsia="Corbel" w:hAnsi="Avenir Book" w:cs="Corbel"/>
                <w:spacing w:val="18"/>
                <w:sz w:val="20"/>
              </w:rPr>
              <w:t xml:space="preserve"> </w:t>
            </w:r>
            <w:r w:rsidRPr="007A2395">
              <w:rPr>
                <w:rFonts w:ascii="Avenir Book" w:eastAsia="Corbel" w:hAnsi="Avenir Book" w:cs="Corbel"/>
                <w:sz w:val="20"/>
              </w:rPr>
              <w:t>p</w:t>
            </w:r>
            <w:r w:rsidRPr="007A2395">
              <w:rPr>
                <w:rFonts w:ascii="Avenir Book" w:eastAsia="Corbel" w:hAnsi="Avenir Book" w:cs="Corbel"/>
                <w:spacing w:val="1"/>
                <w:sz w:val="20"/>
              </w:rPr>
              <w:t>r</w:t>
            </w:r>
            <w:r w:rsidRPr="007A2395">
              <w:rPr>
                <w:rFonts w:ascii="Avenir Book" w:eastAsia="Corbel" w:hAnsi="Avenir Book" w:cs="Corbel"/>
                <w:sz w:val="20"/>
              </w:rPr>
              <w:t>op</w:t>
            </w:r>
            <w:r w:rsidRPr="007A2395">
              <w:rPr>
                <w:rFonts w:ascii="Avenir Book" w:eastAsia="Corbel" w:hAnsi="Avenir Book" w:cs="Corbel"/>
                <w:spacing w:val="-2"/>
                <w:sz w:val="20"/>
              </w:rPr>
              <w:t>o</w:t>
            </w:r>
            <w:r w:rsidRPr="007A2395">
              <w:rPr>
                <w:rFonts w:ascii="Avenir Book" w:eastAsia="Corbel" w:hAnsi="Avenir Book" w:cs="Corbel"/>
                <w:spacing w:val="1"/>
                <w:sz w:val="20"/>
              </w:rPr>
              <w:t>n</w:t>
            </w:r>
            <w:r w:rsidRPr="007A2395">
              <w:rPr>
                <w:rFonts w:ascii="Avenir Book" w:eastAsia="Corbel" w:hAnsi="Avenir Book" w:cs="Corbel"/>
                <w:spacing w:val="-2"/>
                <w:sz w:val="20"/>
              </w:rPr>
              <w:t>e</w:t>
            </w:r>
            <w:r w:rsidRPr="007A2395">
              <w:rPr>
                <w:rFonts w:ascii="Avenir Book" w:eastAsia="Corbel" w:hAnsi="Avenir Book" w:cs="Corbel"/>
                <w:spacing w:val="1"/>
                <w:sz w:val="20"/>
              </w:rPr>
              <w:t>n</w:t>
            </w:r>
            <w:r w:rsidRPr="007A2395">
              <w:rPr>
                <w:rFonts w:ascii="Avenir Book" w:eastAsia="Corbel" w:hAnsi="Avenir Book" w:cs="Corbel"/>
                <w:sz w:val="20"/>
              </w:rPr>
              <w:t>t</w:t>
            </w:r>
            <w:r w:rsidRPr="007A2395">
              <w:rPr>
                <w:rFonts w:ascii="Avenir Book" w:eastAsia="Corbel" w:hAnsi="Avenir Book" w:cs="Corbel"/>
                <w:spacing w:val="17"/>
                <w:sz w:val="20"/>
              </w:rPr>
              <w:t xml:space="preserve"> </w:t>
            </w:r>
            <w:r w:rsidRPr="007A2395">
              <w:rPr>
                <w:rFonts w:ascii="Avenir Book" w:eastAsia="Corbel" w:hAnsi="Avenir Book" w:cs="Corbel"/>
                <w:spacing w:val="-1"/>
                <w:sz w:val="20"/>
              </w:rPr>
              <w:t>c</w:t>
            </w:r>
            <w:r w:rsidRPr="007A2395">
              <w:rPr>
                <w:rFonts w:ascii="Avenir Book" w:eastAsia="Corbel" w:hAnsi="Avenir Book" w:cs="Corbel"/>
                <w:sz w:val="20"/>
              </w:rPr>
              <w:t>o</w:t>
            </w:r>
            <w:r w:rsidRPr="007A2395">
              <w:rPr>
                <w:rFonts w:ascii="Avenir Book" w:eastAsia="Corbel" w:hAnsi="Avenir Book" w:cs="Corbel"/>
                <w:spacing w:val="1"/>
                <w:sz w:val="20"/>
              </w:rPr>
              <w:t>n</w:t>
            </w:r>
            <w:r w:rsidRPr="007A2395">
              <w:rPr>
                <w:rFonts w:ascii="Avenir Book" w:eastAsia="Corbel" w:hAnsi="Avenir Book" w:cs="Corbel"/>
                <w:sz w:val="20"/>
              </w:rPr>
              <w:t>firms that</w:t>
            </w:r>
            <w:r w:rsidRPr="007A2395">
              <w:rPr>
                <w:rFonts w:ascii="Avenir Book" w:eastAsia="Corbel" w:hAnsi="Avenir Book" w:cs="Corbel"/>
                <w:spacing w:val="1"/>
                <w:sz w:val="20"/>
              </w:rPr>
              <w:t xml:space="preserve"> </w:t>
            </w:r>
            <w:r w:rsidRPr="007A2395">
              <w:rPr>
                <w:rFonts w:ascii="Avenir Book" w:eastAsia="Corbel" w:hAnsi="Avenir Book" w:cs="Corbel"/>
                <w:sz w:val="20"/>
              </w:rPr>
              <w:t>a</w:t>
            </w:r>
            <w:r w:rsidRPr="007A2395">
              <w:rPr>
                <w:rFonts w:ascii="Avenir Book" w:eastAsia="Corbel" w:hAnsi="Avenir Book" w:cs="Corbel"/>
                <w:spacing w:val="-1"/>
                <w:sz w:val="20"/>
              </w:rPr>
              <w:t>l</w:t>
            </w:r>
            <w:r w:rsidRPr="007A2395">
              <w:rPr>
                <w:rFonts w:ascii="Avenir Book" w:eastAsia="Corbel" w:hAnsi="Avenir Book" w:cs="Corbel"/>
                <w:sz w:val="20"/>
              </w:rPr>
              <w:t>l the</w:t>
            </w:r>
            <w:r w:rsidRPr="007A2395">
              <w:rPr>
                <w:rFonts w:ascii="Avenir Book" w:eastAsia="Corbel" w:hAnsi="Avenir Book" w:cs="Corbel"/>
                <w:spacing w:val="1"/>
                <w:sz w:val="20"/>
              </w:rPr>
              <w:t xml:space="preserve"> </w:t>
            </w:r>
            <w:r w:rsidRPr="007A2395">
              <w:rPr>
                <w:rFonts w:ascii="Avenir Book" w:eastAsia="Corbel" w:hAnsi="Avenir Book" w:cs="Corbel"/>
                <w:sz w:val="20"/>
              </w:rPr>
              <w:t>fu</w:t>
            </w:r>
            <w:r w:rsidRPr="007A2395">
              <w:rPr>
                <w:rFonts w:ascii="Avenir Book" w:eastAsia="Corbel" w:hAnsi="Avenir Book" w:cs="Corbel"/>
                <w:spacing w:val="1"/>
                <w:sz w:val="20"/>
              </w:rPr>
              <w:t>n</w:t>
            </w:r>
            <w:r w:rsidRPr="007A2395">
              <w:rPr>
                <w:rFonts w:ascii="Avenir Book" w:eastAsia="Corbel" w:hAnsi="Avenir Book" w:cs="Corbel"/>
                <w:spacing w:val="-1"/>
                <w:sz w:val="20"/>
              </w:rPr>
              <w:t>d</w:t>
            </w:r>
            <w:r w:rsidRPr="007A2395">
              <w:rPr>
                <w:rFonts w:ascii="Avenir Book" w:eastAsia="Corbel" w:hAnsi="Avenir Book" w:cs="Corbel"/>
                <w:sz w:val="20"/>
              </w:rPr>
              <w:t>a</w:t>
            </w:r>
            <w:r w:rsidRPr="007A2395">
              <w:rPr>
                <w:rFonts w:ascii="Avenir Book" w:eastAsia="Corbel" w:hAnsi="Avenir Book" w:cs="Corbel"/>
                <w:spacing w:val="-1"/>
                <w:sz w:val="20"/>
              </w:rPr>
              <w:t>m</w:t>
            </w:r>
            <w:r w:rsidRPr="007A2395">
              <w:rPr>
                <w:rFonts w:ascii="Avenir Book" w:eastAsia="Corbel" w:hAnsi="Avenir Book" w:cs="Corbel"/>
                <w:spacing w:val="-2"/>
                <w:sz w:val="20"/>
              </w:rPr>
              <w:t>e</w:t>
            </w:r>
            <w:r w:rsidRPr="007A2395">
              <w:rPr>
                <w:rFonts w:ascii="Avenir Book" w:eastAsia="Corbel" w:hAnsi="Avenir Book" w:cs="Corbel"/>
                <w:spacing w:val="1"/>
                <w:sz w:val="20"/>
              </w:rPr>
              <w:t>n</w:t>
            </w:r>
            <w:r w:rsidRPr="007A2395">
              <w:rPr>
                <w:rFonts w:ascii="Avenir Book" w:eastAsia="Corbel" w:hAnsi="Avenir Book" w:cs="Corbel"/>
                <w:sz w:val="20"/>
              </w:rPr>
              <w:t>tal rights of t</w:t>
            </w:r>
            <w:r w:rsidRPr="007A2395">
              <w:rPr>
                <w:rFonts w:ascii="Avenir Book" w:eastAsia="Corbel" w:hAnsi="Avenir Book" w:cs="Corbel"/>
                <w:spacing w:val="-2"/>
                <w:sz w:val="20"/>
              </w:rPr>
              <w:t>h</w:t>
            </w:r>
            <w:r w:rsidRPr="007A2395">
              <w:rPr>
                <w:rFonts w:ascii="Avenir Book" w:eastAsia="Corbel" w:hAnsi="Avenir Book" w:cs="Corbel"/>
                <w:sz w:val="20"/>
              </w:rPr>
              <w:t>e</w:t>
            </w:r>
            <w:r w:rsidRPr="007A2395">
              <w:rPr>
                <w:rFonts w:ascii="Avenir Book" w:eastAsia="Corbel" w:hAnsi="Avenir Book" w:cs="Corbel"/>
                <w:spacing w:val="1"/>
                <w:sz w:val="20"/>
              </w:rPr>
              <w:t xml:space="preserve"> </w:t>
            </w:r>
            <w:r w:rsidRPr="007A2395">
              <w:rPr>
                <w:rFonts w:ascii="Avenir Book" w:eastAsia="Corbel" w:hAnsi="Avenir Book" w:cs="Corbel"/>
                <w:sz w:val="20"/>
              </w:rPr>
              <w:t>emplo</w:t>
            </w:r>
            <w:r w:rsidRPr="007A2395">
              <w:rPr>
                <w:rFonts w:ascii="Avenir Book" w:eastAsia="Corbel" w:hAnsi="Avenir Book" w:cs="Corbel"/>
                <w:spacing w:val="-3"/>
                <w:sz w:val="20"/>
              </w:rPr>
              <w:t>y</w:t>
            </w:r>
            <w:r w:rsidRPr="007A2395">
              <w:rPr>
                <w:rFonts w:ascii="Avenir Book" w:eastAsia="Corbel" w:hAnsi="Avenir Book" w:cs="Corbel"/>
                <w:sz w:val="20"/>
              </w:rPr>
              <w:t>e</w:t>
            </w:r>
            <w:r w:rsidRPr="007A2395">
              <w:rPr>
                <w:rFonts w:ascii="Avenir Book" w:eastAsia="Corbel" w:hAnsi="Avenir Book" w:cs="Corbel"/>
                <w:spacing w:val="1"/>
                <w:sz w:val="20"/>
              </w:rPr>
              <w:t>e</w:t>
            </w:r>
            <w:r w:rsidRPr="007A2395">
              <w:rPr>
                <w:rFonts w:ascii="Avenir Book" w:eastAsia="Corbel" w:hAnsi="Avenir Book" w:cs="Corbel"/>
                <w:sz w:val="20"/>
              </w:rPr>
              <w:t xml:space="preserve">s </w:t>
            </w:r>
            <w:r w:rsidRPr="007A2395">
              <w:rPr>
                <w:rFonts w:ascii="Avenir Book" w:eastAsia="Corbel" w:hAnsi="Avenir Book" w:cs="Corbel"/>
                <w:spacing w:val="1"/>
                <w:sz w:val="20"/>
              </w:rPr>
              <w:t>w</w:t>
            </w:r>
            <w:r w:rsidRPr="007A2395">
              <w:rPr>
                <w:rFonts w:ascii="Avenir Book" w:eastAsia="Corbel" w:hAnsi="Avenir Book" w:cs="Corbel"/>
                <w:spacing w:val="-1"/>
                <w:sz w:val="20"/>
              </w:rPr>
              <w:t>il</w:t>
            </w:r>
            <w:r w:rsidRPr="007A2395">
              <w:rPr>
                <w:rFonts w:ascii="Avenir Book" w:eastAsia="Corbel" w:hAnsi="Avenir Book" w:cs="Corbel"/>
                <w:sz w:val="20"/>
              </w:rPr>
              <w:t>l</w:t>
            </w:r>
            <w:r w:rsidRPr="007A2395">
              <w:rPr>
                <w:rFonts w:ascii="Avenir Book" w:eastAsia="Corbel" w:hAnsi="Avenir Book" w:cs="Corbel"/>
                <w:spacing w:val="-2"/>
                <w:sz w:val="20"/>
              </w:rPr>
              <w:t xml:space="preserve"> </w:t>
            </w:r>
            <w:r w:rsidRPr="007A2395">
              <w:rPr>
                <w:rFonts w:ascii="Avenir Book" w:eastAsia="Corbel" w:hAnsi="Avenir Book" w:cs="Corbel"/>
                <w:spacing w:val="-1"/>
                <w:sz w:val="20"/>
              </w:rPr>
              <w:t>b</w:t>
            </w:r>
            <w:r w:rsidRPr="007A2395">
              <w:rPr>
                <w:rFonts w:ascii="Avenir Book" w:eastAsia="Corbel" w:hAnsi="Avenir Book" w:cs="Corbel"/>
                <w:sz w:val="20"/>
              </w:rPr>
              <w:t>e resp</w:t>
            </w:r>
            <w:r w:rsidRPr="007A2395">
              <w:rPr>
                <w:rFonts w:ascii="Avenir Book" w:eastAsia="Corbel" w:hAnsi="Avenir Book" w:cs="Corbel"/>
                <w:spacing w:val="1"/>
                <w:sz w:val="20"/>
              </w:rPr>
              <w:t>e</w:t>
            </w:r>
            <w:r w:rsidRPr="007A2395">
              <w:rPr>
                <w:rFonts w:ascii="Avenir Book" w:eastAsia="Corbel" w:hAnsi="Avenir Book" w:cs="Corbel"/>
                <w:spacing w:val="-1"/>
                <w:sz w:val="20"/>
              </w:rPr>
              <w:t>c</w:t>
            </w:r>
            <w:r w:rsidRPr="007A2395">
              <w:rPr>
                <w:rFonts w:ascii="Avenir Book" w:eastAsia="Corbel" w:hAnsi="Avenir Book" w:cs="Corbel"/>
                <w:sz w:val="20"/>
              </w:rPr>
              <w:t>te</w:t>
            </w:r>
            <w:r w:rsidRPr="007A2395">
              <w:rPr>
                <w:rFonts w:ascii="Avenir Book" w:eastAsia="Corbel" w:hAnsi="Avenir Book" w:cs="Corbel"/>
                <w:spacing w:val="1"/>
                <w:sz w:val="20"/>
              </w:rPr>
              <w:t>d</w:t>
            </w:r>
            <w:r w:rsidRPr="007A2395">
              <w:rPr>
                <w:rFonts w:ascii="Avenir Book" w:eastAsia="Corbel" w:hAnsi="Avenir Book" w:cs="Corbel"/>
                <w:sz w:val="20"/>
              </w:rPr>
              <w:t>.</w:t>
            </w:r>
            <w:r w:rsidRPr="007A2395">
              <w:rPr>
                <w:rFonts w:ascii="Avenir Book" w:eastAsia="Corbel" w:hAnsi="Avenir Book" w:cs="Corbel"/>
                <w:position w:val="1"/>
                <w:sz w:val="20"/>
              </w:rPr>
              <w:t xml:space="preserve"> The  </w:t>
            </w:r>
            <w:r w:rsidRPr="007A2395">
              <w:rPr>
                <w:rFonts w:ascii="Avenir Book" w:eastAsia="Corbel" w:hAnsi="Avenir Book" w:cs="Corbel"/>
                <w:spacing w:val="12"/>
                <w:position w:val="1"/>
                <w:sz w:val="20"/>
              </w:rPr>
              <w:t xml:space="preserve"> </w:t>
            </w:r>
            <w:r w:rsidRPr="007A2395">
              <w:rPr>
                <w:rFonts w:ascii="Avenir Book" w:eastAsia="Corbel" w:hAnsi="Avenir Book" w:cs="Corbel"/>
                <w:position w:val="1"/>
                <w:sz w:val="20"/>
              </w:rPr>
              <w:t xml:space="preserve">rights  </w:t>
            </w:r>
            <w:r w:rsidRPr="007A2395">
              <w:rPr>
                <w:rFonts w:ascii="Avenir Book" w:eastAsia="Corbel" w:hAnsi="Avenir Book" w:cs="Corbel"/>
                <w:spacing w:val="12"/>
                <w:position w:val="1"/>
                <w:sz w:val="20"/>
              </w:rPr>
              <w:t xml:space="preserve"> </w:t>
            </w:r>
            <w:r w:rsidRPr="007A2395">
              <w:rPr>
                <w:rFonts w:ascii="Avenir Book" w:eastAsia="Corbel" w:hAnsi="Avenir Book" w:cs="Corbel"/>
                <w:position w:val="1"/>
                <w:sz w:val="20"/>
              </w:rPr>
              <w:t xml:space="preserve">of  </w:t>
            </w:r>
            <w:r w:rsidRPr="007A2395">
              <w:rPr>
                <w:rFonts w:ascii="Avenir Book" w:eastAsia="Corbel" w:hAnsi="Avenir Book" w:cs="Corbel"/>
                <w:spacing w:val="12"/>
                <w:position w:val="1"/>
                <w:sz w:val="20"/>
              </w:rPr>
              <w:t xml:space="preserve"> </w:t>
            </w:r>
            <w:r w:rsidRPr="007A2395">
              <w:rPr>
                <w:rFonts w:ascii="Avenir Book" w:eastAsia="Corbel" w:hAnsi="Avenir Book" w:cs="Corbel"/>
                <w:spacing w:val="-1"/>
                <w:position w:val="1"/>
                <w:sz w:val="20"/>
              </w:rPr>
              <w:t>i</w:t>
            </w:r>
            <w:r w:rsidRPr="007A2395">
              <w:rPr>
                <w:rFonts w:ascii="Avenir Book" w:eastAsia="Corbel" w:hAnsi="Avenir Book" w:cs="Corbel"/>
                <w:spacing w:val="1"/>
                <w:position w:val="1"/>
                <w:sz w:val="20"/>
              </w:rPr>
              <w:t>n</w:t>
            </w:r>
            <w:r w:rsidRPr="007A2395">
              <w:rPr>
                <w:rFonts w:ascii="Avenir Book" w:eastAsia="Corbel" w:hAnsi="Avenir Book" w:cs="Corbel"/>
                <w:spacing w:val="-1"/>
                <w:position w:val="1"/>
                <w:sz w:val="20"/>
              </w:rPr>
              <w:t>d</w:t>
            </w:r>
            <w:r w:rsidRPr="007A2395">
              <w:rPr>
                <w:rFonts w:ascii="Avenir Book" w:eastAsia="Corbel" w:hAnsi="Avenir Book" w:cs="Corbel"/>
                <w:spacing w:val="1"/>
                <w:position w:val="1"/>
                <w:sz w:val="20"/>
              </w:rPr>
              <w:t>u</w:t>
            </w:r>
            <w:r w:rsidRPr="007A2395">
              <w:rPr>
                <w:rFonts w:ascii="Avenir Book" w:eastAsia="Corbel" w:hAnsi="Avenir Book" w:cs="Corbel"/>
                <w:position w:val="1"/>
                <w:sz w:val="20"/>
              </w:rPr>
              <w:t>s</w:t>
            </w:r>
            <w:r w:rsidRPr="007A2395">
              <w:rPr>
                <w:rFonts w:ascii="Avenir Book" w:eastAsia="Corbel" w:hAnsi="Avenir Book" w:cs="Corbel"/>
                <w:spacing w:val="-3"/>
                <w:position w:val="1"/>
                <w:sz w:val="20"/>
              </w:rPr>
              <w:t>t</w:t>
            </w:r>
            <w:r w:rsidRPr="007A2395">
              <w:rPr>
                <w:rFonts w:ascii="Avenir Book" w:eastAsia="Corbel" w:hAnsi="Avenir Book" w:cs="Corbel"/>
                <w:position w:val="1"/>
                <w:sz w:val="20"/>
              </w:rPr>
              <w:t xml:space="preserve">rial </w:t>
            </w:r>
            <w:r w:rsidRPr="007A2395">
              <w:rPr>
                <w:rFonts w:ascii="Avenir Book" w:eastAsia="Corbel" w:hAnsi="Avenir Book" w:cs="Corbel"/>
                <w:sz w:val="20"/>
              </w:rPr>
              <w:t>trade</w:t>
            </w:r>
            <w:r w:rsidRPr="007A2395">
              <w:rPr>
                <w:rFonts w:ascii="Avenir Book" w:eastAsia="Corbel" w:hAnsi="Avenir Book" w:cs="Corbel"/>
                <w:spacing w:val="1"/>
                <w:sz w:val="20"/>
              </w:rPr>
              <w:t xml:space="preserve"> </w:t>
            </w:r>
            <w:r w:rsidRPr="007A2395">
              <w:rPr>
                <w:rFonts w:ascii="Avenir Book" w:eastAsia="Corbel" w:hAnsi="Avenir Book" w:cs="Corbel"/>
                <w:spacing w:val="-1"/>
                <w:sz w:val="20"/>
              </w:rPr>
              <w:t>u</w:t>
            </w:r>
            <w:r w:rsidRPr="007A2395">
              <w:rPr>
                <w:rFonts w:ascii="Avenir Book" w:eastAsia="Corbel" w:hAnsi="Avenir Book" w:cs="Corbel"/>
                <w:spacing w:val="1"/>
                <w:sz w:val="20"/>
              </w:rPr>
              <w:t>n</w:t>
            </w:r>
            <w:r w:rsidRPr="007A2395">
              <w:rPr>
                <w:rFonts w:ascii="Avenir Book" w:eastAsia="Corbel" w:hAnsi="Avenir Book" w:cs="Corbel"/>
                <w:spacing w:val="-1"/>
                <w:sz w:val="20"/>
              </w:rPr>
              <w:t>i</w:t>
            </w:r>
            <w:r w:rsidRPr="007A2395">
              <w:rPr>
                <w:rFonts w:ascii="Avenir Book" w:eastAsia="Corbel" w:hAnsi="Avenir Book" w:cs="Corbel"/>
                <w:sz w:val="20"/>
              </w:rPr>
              <w:t>o</w:t>
            </w:r>
            <w:r w:rsidRPr="007A2395">
              <w:rPr>
                <w:rFonts w:ascii="Avenir Book" w:eastAsia="Corbel" w:hAnsi="Avenir Book" w:cs="Corbel"/>
                <w:spacing w:val="1"/>
                <w:sz w:val="20"/>
              </w:rPr>
              <w:t>n</w:t>
            </w:r>
            <w:r w:rsidRPr="007A2395">
              <w:rPr>
                <w:rFonts w:ascii="Avenir Book" w:eastAsia="Corbel" w:hAnsi="Avenir Book" w:cs="Corbel"/>
                <w:sz w:val="20"/>
              </w:rPr>
              <w:t xml:space="preserve">s </w:t>
            </w:r>
            <w:r w:rsidRPr="007A2395">
              <w:rPr>
                <w:rFonts w:ascii="Avenir Book" w:eastAsia="Corbel" w:hAnsi="Avenir Book" w:cs="Corbel"/>
                <w:spacing w:val="-3"/>
                <w:sz w:val="20"/>
              </w:rPr>
              <w:t>a</w:t>
            </w:r>
            <w:r w:rsidRPr="007A2395">
              <w:rPr>
                <w:rFonts w:ascii="Avenir Book" w:eastAsia="Corbel" w:hAnsi="Avenir Book" w:cs="Corbel"/>
                <w:spacing w:val="1"/>
                <w:sz w:val="20"/>
              </w:rPr>
              <w:t>n</w:t>
            </w:r>
            <w:r w:rsidRPr="007A2395">
              <w:rPr>
                <w:rFonts w:ascii="Avenir Book" w:eastAsia="Corbel" w:hAnsi="Avenir Book" w:cs="Corbel"/>
                <w:sz w:val="20"/>
              </w:rPr>
              <w:t>d the</w:t>
            </w:r>
            <w:r w:rsidRPr="007A2395">
              <w:rPr>
                <w:rFonts w:ascii="Avenir Book" w:eastAsia="Corbel" w:hAnsi="Avenir Book" w:cs="Corbel"/>
                <w:spacing w:val="-1"/>
                <w:sz w:val="20"/>
              </w:rPr>
              <w:t>i</w:t>
            </w:r>
            <w:r w:rsidRPr="007A2395">
              <w:rPr>
                <w:rFonts w:ascii="Avenir Book" w:eastAsia="Corbel" w:hAnsi="Avenir Book" w:cs="Corbel"/>
                <w:sz w:val="20"/>
              </w:rPr>
              <w:t>r me</w:t>
            </w:r>
            <w:r w:rsidRPr="007A2395">
              <w:rPr>
                <w:rFonts w:ascii="Avenir Book" w:eastAsia="Corbel" w:hAnsi="Avenir Book" w:cs="Corbel"/>
                <w:spacing w:val="-1"/>
                <w:sz w:val="20"/>
              </w:rPr>
              <w:t>mb</w:t>
            </w:r>
            <w:r w:rsidRPr="007A2395">
              <w:rPr>
                <w:rFonts w:ascii="Avenir Book" w:eastAsia="Corbel" w:hAnsi="Avenir Book" w:cs="Corbel"/>
                <w:sz w:val="20"/>
              </w:rPr>
              <w:t>e</w:t>
            </w:r>
            <w:r w:rsidRPr="007A2395">
              <w:rPr>
                <w:rFonts w:ascii="Avenir Book" w:eastAsia="Corbel" w:hAnsi="Avenir Book" w:cs="Corbel"/>
                <w:spacing w:val="1"/>
                <w:sz w:val="20"/>
              </w:rPr>
              <w:t>r</w:t>
            </w:r>
            <w:r w:rsidRPr="007A2395">
              <w:rPr>
                <w:rFonts w:ascii="Avenir Book" w:eastAsia="Corbel" w:hAnsi="Avenir Book" w:cs="Corbel"/>
                <w:sz w:val="20"/>
              </w:rPr>
              <w:t>s ha</w:t>
            </w:r>
            <w:r w:rsidRPr="007A2395">
              <w:rPr>
                <w:rFonts w:ascii="Avenir Book" w:eastAsia="Corbel" w:hAnsi="Avenir Book" w:cs="Corbel"/>
                <w:spacing w:val="-1"/>
                <w:sz w:val="20"/>
              </w:rPr>
              <w:t>v</w:t>
            </w:r>
            <w:r w:rsidRPr="007A2395">
              <w:rPr>
                <w:rFonts w:ascii="Avenir Book" w:eastAsia="Corbel" w:hAnsi="Avenir Book" w:cs="Corbel"/>
                <w:sz w:val="20"/>
              </w:rPr>
              <w:t>e</w:t>
            </w:r>
            <w:r w:rsidRPr="007A2395">
              <w:rPr>
                <w:rFonts w:ascii="Avenir Book" w:eastAsia="Corbel" w:hAnsi="Avenir Book" w:cs="Corbel"/>
                <w:spacing w:val="1"/>
                <w:sz w:val="20"/>
              </w:rPr>
              <w:t xml:space="preserve"> </w:t>
            </w:r>
            <w:r w:rsidRPr="007A2395">
              <w:rPr>
                <w:rFonts w:ascii="Avenir Book" w:eastAsia="Corbel" w:hAnsi="Avenir Book" w:cs="Corbel"/>
                <w:spacing w:val="-1"/>
                <w:sz w:val="20"/>
              </w:rPr>
              <w:t>b</w:t>
            </w:r>
            <w:r w:rsidRPr="007A2395">
              <w:rPr>
                <w:rFonts w:ascii="Avenir Book" w:eastAsia="Corbel" w:hAnsi="Avenir Book" w:cs="Corbel"/>
                <w:sz w:val="20"/>
              </w:rPr>
              <w:t>e</w:t>
            </w:r>
            <w:r w:rsidRPr="007A2395">
              <w:rPr>
                <w:rFonts w:ascii="Avenir Book" w:eastAsia="Corbel" w:hAnsi="Avenir Book" w:cs="Corbel"/>
                <w:spacing w:val="1"/>
                <w:sz w:val="20"/>
              </w:rPr>
              <w:t>e</w:t>
            </w:r>
            <w:r w:rsidRPr="007A2395">
              <w:rPr>
                <w:rFonts w:ascii="Avenir Book" w:eastAsia="Corbel" w:hAnsi="Avenir Book" w:cs="Corbel"/>
                <w:sz w:val="20"/>
              </w:rPr>
              <w:t>n p</w:t>
            </w:r>
            <w:r w:rsidRPr="007A2395">
              <w:rPr>
                <w:rFonts w:ascii="Avenir Book" w:eastAsia="Corbel" w:hAnsi="Avenir Book" w:cs="Corbel"/>
                <w:spacing w:val="1"/>
                <w:sz w:val="20"/>
              </w:rPr>
              <w:t>r</w:t>
            </w:r>
            <w:r w:rsidRPr="007A2395">
              <w:rPr>
                <w:rFonts w:ascii="Avenir Book" w:eastAsia="Corbel" w:hAnsi="Avenir Book" w:cs="Corbel"/>
                <w:sz w:val="20"/>
              </w:rPr>
              <w:t>ot</w:t>
            </w:r>
            <w:r w:rsidRPr="007A2395">
              <w:rPr>
                <w:rFonts w:ascii="Avenir Book" w:eastAsia="Corbel" w:hAnsi="Avenir Book" w:cs="Corbel"/>
                <w:spacing w:val="1"/>
                <w:sz w:val="20"/>
              </w:rPr>
              <w:t>e</w:t>
            </w:r>
            <w:r w:rsidRPr="007A2395">
              <w:rPr>
                <w:rFonts w:ascii="Avenir Book" w:eastAsia="Corbel" w:hAnsi="Avenir Book" w:cs="Corbel"/>
                <w:spacing w:val="-1"/>
                <w:sz w:val="20"/>
              </w:rPr>
              <w:t>c</w:t>
            </w:r>
            <w:r w:rsidRPr="007A2395">
              <w:rPr>
                <w:rFonts w:ascii="Avenir Book" w:eastAsia="Corbel" w:hAnsi="Avenir Book" w:cs="Corbel"/>
                <w:spacing w:val="-2"/>
                <w:sz w:val="20"/>
              </w:rPr>
              <w:t>t</w:t>
            </w:r>
            <w:r w:rsidRPr="007A2395">
              <w:rPr>
                <w:rFonts w:ascii="Avenir Book" w:eastAsia="Corbel" w:hAnsi="Avenir Book" w:cs="Corbel"/>
                <w:sz w:val="20"/>
              </w:rPr>
              <w:t>ed</w:t>
            </w:r>
            <w:r w:rsidRPr="007A2395">
              <w:rPr>
                <w:rFonts w:ascii="Avenir Book" w:eastAsia="Corbel" w:hAnsi="Avenir Book" w:cs="Corbel"/>
                <w:spacing w:val="1"/>
                <w:sz w:val="20"/>
              </w:rPr>
              <w:t xml:space="preserve"> </w:t>
            </w:r>
            <w:r w:rsidRPr="007A2395">
              <w:rPr>
                <w:rFonts w:ascii="Avenir Book" w:eastAsia="Corbel" w:hAnsi="Avenir Book" w:cs="Corbel"/>
                <w:spacing w:val="-1"/>
                <w:sz w:val="20"/>
              </w:rPr>
              <w:t>b</w:t>
            </w:r>
            <w:r w:rsidRPr="007A2395">
              <w:rPr>
                <w:rFonts w:ascii="Avenir Book" w:eastAsia="Corbel" w:hAnsi="Avenir Book" w:cs="Corbel"/>
                <w:sz w:val="20"/>
              </w:rPr>
              <w:t xml:space="preserve">y </w:t>
            </w:r>
            <w:r w:rsidRPr="007A2395">
              <w:rPr>
                <w:rFonts w:ascii="Avenir Book" w:eastAsia="Corbel" w:hAnsi="Avenir Book" w:cs="Corbel"/>
                <w:spacing w:val="-1"/>
                <w:sz w:val="20"/>
              </w:rPr>
              <w:t>l</w:t>
            </w:r>
            <w:r w:rsidRPr="007A2395">
              <w:rPr>
                <w:rFonts w:ascii="Avenir Book" w:eastAsia="Corbel" w:hAnsi="Avenir Book" w:cs="Corbel"/>
                <w:sz w:val="20"/>
              </w:rPr>
              <w:t>aw</w:t>
            </w:r>
            <w:r w:rsidRPr="007A2395">
              <w:rPr>
                <w:rFonts w:ascii="Avenir Book" w:eastAsia="Corbel" w:hAnsi="Avenir Book" w:cs="Corbel"/>
                <w:spacing w:val="4"/>
                <w:sz w:val="20"/>
              </w:rPr>
              <w:t xml:space="preserve"> </w:t>
            </w:r>
            <w:r w:rsidRPr="007A2395">
              <w:rPr>
                <w:rFonts w:ascii="Avenir Book" w:eastAsia="Corbel" w:hAnsi="Avenir Book" w:cs="Corbel"/>
                <w:spacing w:val="-1"/>
                <w:sz w:val="20"/>
              </w:rPr>
              <w:t>i</w:t>
            </w:r>
            <w:r w:rsidRPr="007A2395">
              <w:rPr>
                <w:rFonts w:ascii="Avenir Book" w:eastAsia="Corbel" w:hAnsi="Avenir Book" w:cs="Corbel"/>
                <w:sz w:val="20"/>
              </w:rPr>
              <w:t>n</w:t>
            </w:r>
            <w:r w:rsidRPr="007A2395">
              <w:rPr>
                <w:rFonts w:ascii="Avenir Book" w:eastAsia="Corbel" w:hAnsi="Avenir Book" w:cs="Corbel"/>
                <w:spacing w:val="2"/>
                <w:sz w:val="20"/>
              </w:rPr>
              <w:t xml:space="preserve"> </w:t>
            </w:r>
            <w:r w:rsidRPr="007A2395">
              <w:rPr>
                <w:rFonts w:ascii="Avenir Book" w:eastAsia="Corbel" w:hAnsi="Avenir Book" w:cs="Corbel"/>
                <w:spacing w:val="1"/>
                <w:sz w:val="20"/>
              </w:rPr>
              <w:t>In</w:t>
            </w:r>
            <w:r w:rsidRPr="007A2395">
              <w:rPr>
                <w:rFonts w:ascii="Avenir Book" w:eastAsia="Corbel" w:hAnsi="Avenir Book" w:cs="Corbel"/>
                <w:spacing w:val="-1"/>
                <w:sz w:val="20"/>
              </w:rPr>
              <w:t>di</w:t>
            </w:r>
            <w:r w:rsidRPr="007A2395">
              <w:rPr>
                <w:rFonts w:ascii="Avenir Book" w:eastAsia="Corbel" w:hAnsi="Avenir Book" w:cs="Corbel"/>
                <w:sz w:val="20"/>
              </w:rPr>
              <w:t>a s</w:t>
            </w:r>
            <w:r w:rsidRPr="007A2395">
              <w:rPr>
                <w:rFonts w:ascii="Avenir Book" w:eastAsia="Corbel" w:hAnsi="Avenir Book" w:cs="Corbel"/>
                <w:spacing w:val="-1"/>
                <w:sz w:val="20"/>
              </w:rPr>
              <w:t>i</w:t>
            </w:r>
            <w:r w:rsidRPr="007A2395">
              <w:rPr>
                <w:rFonts w:ascii="Avenir Book" w:eastAsia="Corbel" w:hAnsi="Avenir Book" w:cs="Corbel"/>
                <w:spacing w:val="1"/>
                <w:sz w:val="20"/>
              </w:rPr>
              <w:t>n</w:t>
            </w:r>
            <w:r w:rsidRPr="007A2395">
              <w:rPr>
                <w:rFonts w:ascii="Avenir Book" w:eastAsia="Corbel" w:hAnsi="Avenir Book" w:cs="Corbel"/>
                <w:spacing w:val="-1"/>
                <w:sz w:val="20"/>
              </w:rPr>
              <w:t>c</w:t>
            </w:r>
            <w:r w:rsidRPr="007A2395">
              <w:rPr>
                <w:rFonts w:ascii="Avenir Book" w:eastAsia="Corbel" w:hAnsi="Avenir Book" w:cs="Corbel"/>
                <w:sz w:val="20"/>
              </w:rPr>
              <w:t>e</w:t>
            </w:r>
            <w:r w:rsidRPr="007A2395">
              <w:rPr>
                <w:rFonts w:ascii="Avenir Book" w:eastAsia="Corbel" w:hAnsi="Avenir Book" w:cs="Corbel"/>
                <w:spacing w:val="1"/>
                <w:sz w:val="20"/>
              </w:rPr>
              <w:t xml:space="preserve"> </w:t>
            </w:r>
            <w:r w:rsidRPr="007A2395">
              <w:rPr>
                <w:rFonts w:ascii="Avenir Book" w:eastAsia="Corbel" w:hAnsi="Avenir Book" w:cs="Corbel"/>
                <w:sz w:val="20"/>
              </w:rPr>
              <w:t>1</w:t>
            </w:r>
            <w:r w:rsidRPr="007A2395">
              <w:rPr>
                <w:rFonts w:ascii="Avenir Book" w:eastAsia="Corbel" w:hAnsi="Avenir Book" w:cs="Corbel"/>
                <w:spacing w:val="-1"/>
                <w:sz w:val="20"/>
              </w:rPr>
              <w:t>9</w:t>
            </w:r>
            <w:r w:rsidRPr="007A2395">
              <w:rPr>
                <w:rFonts w:ascii="Avenir Book" w:eastAsia="Corbel" w:hAnsi="Avenir Book" w:cs="Corbel"/>
                <w:sz w:val="20"/>
              </w:rPr>
              <w:t xml:space="preserve">26 </w:t>
            </w:r>
            <w:r w:rsidRPr="007A2395">
              <w:rPr>
                <w:rFonts w:ascii="Avenir Book" w:eastAsia="Corbel" w:hAnsi="Avenir Book" w:cs="Corbel"/>
                <w:spacing w:val="-1"/>
                <w:sz w:val="20"/>
              </w:rPr>
              <w:t>b</w:t>
            </w:r>
            <w:r w:rsidRPr="007A2395">
              <w:rPr>
                <w:rFonts w:ascii="Avenir Book" w:eastAsia="Corbel" w:hAnsi="Avenir Book" w:cs="Corbel"/>
                <w:sz w:val="20"/>
              </w:rPr>
              <w:t>y</w:t>
            </w:r>
            <w:r w:rsidRPr="007A2395">
              <w:rPr>
                <w:rFonts w:ascii="Avenir Book" w:eastAsia="Corbel" w:hAnsi="Avenir Book" w:cs="Corbel"/>
                <w:spacing w:val="1"/>
                <w:sz w:val="20"/>
              </w:rPr>
              <w:t xml:space="preserve"> </w:t>
            </w:r>
            <w:r w:rsidRPr="007A2395">
              <w:rPr>
                <w:rFonts w:ascii="Avenir Book" w:eastAsia="Corbel" w:hAnsi="Avenir Book" w:cs="Corbel"/>
                <w:sz w:val="20"/>
              </w:rPr>
              <w:t>The</w:t>
            </w:r>
            <w:r w:rsidRPr="007A2395">
              <w:rPr>
                <w:rFonts w:ascii="Avenir Book" w:eastAsia="Corbel" w:hAnsi="Avenir Book" w:cs="Corbel"/>
                <w:spacing w:val="1"/>
                <w:sz w:val="20"/>
              </w:rPr>
              <w:t xml:space="preserve"> </w:t>
            </w:r>
            <w:r w:rsidRPr="007A2395">
              <w:rPr>
                <w:rFonts w:ascii="Avenir Book" w:eastAsia="Corbel" w:hAnsi="Avenir Book" w:cs="Corbel"/>
                <w:spacing w:val="-3"/>
                <w:sz w:val="20"/>
              </w:rPr>
              <w:t>T</w:t>
            </w:r>
            <w:r w:rsidRPr="007A2395">
              <w:rPr>
                <w:rFonts w:ascii="Avenir Book" w:eastAsia="Corbel" w:hAnsi="Avenir Book" w:cs="Corbel"/>
                <w:sz w:val="20"/>
              </w:rPr>
              <w:t>rade U</w:t>
            </w:r>
            <w:r w:rsidRPr="007A2395">
              <w:rPr>
                <w:rFonts w:ascii="Avenir Book" w:eastAsia="Corbel" w:hAnsi="Avenir Book" w:cs="Corbel"/>
                <w:spacing w:val="2"/>
                <w:sz w:val="20"/>
              </w:rPr>
              <w:t>n</w:t>
            </w:r>
            <w:r w:rsidRPr="007A2395">
              <w:rPr>
                <w:rFonts w:ascii="Avenir Book" w:eastAsia="Corbel" w:hAnsi="Avenir Book" w:cs="Corbel"/>
                <w:spacing w:val="-1"/>
                <w:sz w:val="20"/>
              </w:rPr>
              <w:t>i</w:t>
            </w:r>
            <w:r w:rsidRPr="007A2395">
              <w:rPr>
                <w:rFonts w:ascii="Avenir Book" w:eastAsia="Corbel" w:hAnsi="Avenir Book" w:cs="Corbel"/>
                <w:spacing w:val="-2"/>
                <w:sz w:val="20"/>
              </w:rPr>
              <w:t>o</w:t>
            </w:r>
            <w:r w:rsidRPr="007A2395">
              <w:rPr>
                <w:rFonts w:ascii="Avenir Book" w:eastAsia="Corbel" w:hAnsi="Avenir Book" w:cs="Corbel"/>
                <w:spacing w:val="1"/>
                <w:sz w:val="20"/>
              </w:rPr>
              <w:t>n</w:t>
            </w:r>
            <w:r w:rsidRPr="007A2395">
              <w:rPr>
                <w:rFonts w:ascii="Avenir Book" w:eastAsia="Corbel" w:hAnsi="Avenir Book" w:cs="Corbel"/>
                <w:sz w:val="20"/>
              </w:rPr>
              <w:t>s</w:t>
            </w:r>
            <w:r w:rsidRPr="007A2395">
              <w:rPr>
                <w:rFonts w:ascii="Avenir Book" w:eastAsia="Corbel" w:hAnsi="Avenir Book" w:cs="Corbel"/>
                <w:spacing w:val="-1"/>
                <w:sz w:val="20"/>
              </w:rPr>
              <w:t xml:space="preserve"> Ac</w:t>
            </w:r>
            <w:r w:rsidRPr="007A2395">
              <w:rPr>
                <w:rFonts w:ascii="Avenir Book" w:eastAsia="Corbel" w:hAnsi="Avenir Book" w:cs="Corbel"/>
                <w:sz w:val="20"/>
              </w:rPr>
              <w:t>t,</w:t>
            </w:r>
            <w:r w:rsidRPr="007A2395">
              <w:rPr>
                <w:rFonts w:ascii="Avenir Book" w:eastAsia="Corbel" w:hAnsi="Avenir Book" w:cs="Corbel"/>
                <w:spacing w:val="-1"/>
                <w:sz w:val="20"/>
              </w:rPr>
              <w:t xml:space="preserve"> </w:t>
            </w:r>
            <w:r w:rsidRPr="007A2395">
              <w:rPr>
                <w:rFonts w:ascii="Avenir Book" w:eastAsia="Corbel" w:hAnsi="Avenir Book" w:cs="Corbel"/>
                <w:sz w:val="20"/>
              </w:rPr>
              <w:t>1</w:t>
            </w:r>
            <w:r w:rsidRPr="007A2395">
              <w:rPr>
                <w:rFonts w:ascii="Avenir Book" w:eastAsia="Corbel" w:hAnsi="Avenir Book" w:cs="Corbel"/>
                <w:spacing w:val="-1"/>
                <w:sz w:val="20"/>
              </w:rPr>
              <w:t>9</w:t>
            </w:r>
            <w:r w:rsidRPr="007A2395">
              <w:rPr>
                <w:rFonts w:ascii="Avenir Book" w:eastAsia="Corbel" w:hAnsi="Avenir Book" w:cs="Corbel"/>
                <w:sz w:val="20"/>
              </w:rPr>
              <w:t>2</w:t>
            </w:r>
            <w:r w:rsidRPr="007A2395">
              <w:rPr>
                <w:rFonts w:ascii="Avenir Book" w:eastAsia="Corbel" w:hAnsi="Avenir Book" w:cs="Corbel"/>
                <w:spacing w:val="2"/>
                <w:sz w:val="20"/>
              </w:rPr>
              <w:t>6</w:t>
            </w:r>
            <w:r w:rsidRPr="007A2395">
              <w:rPr>
                <w:rStyle w:val="FootnoteReference"/>
                <w:rFonts w:ascii="Avenir Book" w:eastAsia="Corbel" w:hAnsi="Avenir Book" w:cs="Corbel"/>
                <w:spacing w:val="2"/>
                <w:sz w:val="20"/>
              </w:rPr>
              <w:footnoteReference w:id="5"/>
            </w:r>
            <w:r w:rsidRPr="007A2395">
              <w:rPr>
                <w:rFonts w:ascii="Avenir Book" w:eastAsia="Corbel" w:hAnsi="Avenir Book" w:cs="Corbel"/>
                <w:sz w:val="20"/>
              </w:rPr>
              <w:t>:</w:t>
            </w:r>
          </w:p>
          <w:p w14:paraId="2DE53284" w14:textId="77777777" w:rsidR="008670C9" w:rsidRPr="007A2395" w:rsidRDefault="008670C9" w:rsidP="007A2395">
            <w:pPr>
              <w:spacing w:line="264" w:lineRule="exact"/>
              <w:ind w:left="-64" w:right="123"/>
              <w:rPr>
                <w:rFonts w:ascii="Avenir Book" w:eastAsia="Corbel" w:hAnsi="Avenir Book" w:cs="Corbel"/>
                <w:sz w:val="20"/>
              </w:rPr>
            </w:pPr>
          </w:p>
          <w:p w14:paraId="4CCFAE58" w14:textId="77777777" w:rsidR="008670C9" w:rsidRPr="007A2395" w:rsidRDefault="008670C9" w:rsidP="007A2395">
            <w:pPr>
              <w:spacing w:line="267" w:lineRule="exact"/>
              <w:ind w:left="-64" w:right="-20"/>
              <w:rPr>
                <w:rFonts w:ascii="Avenir Book" w:hAnsi="Avenir Book"/>
                <w:sz w:val="20"/>
              </w:rPr>
            </w:pPr>
            <w:r w:rsidRPr="007A2395">
              <w:rPr>
                <w:rFonts w:ascii="Avenir Book" w:eastAsia="Corbel" w:hAnsi="Avenir Book" w:cs="Corbel"/>
                <w:spacing w:val="1"/>
                <w:position w:val="1"/>
                <w:sz w:val="20"/>
              </w:rPr>
              <w:lastRenderedPageBreak/>
              <w:t>3</w:t>
            </w:r>
            <w:r w:rsidRPr="007A2395">
              <w:rPr>
                <w:rFonts w:ascii="Avenir Book" w:eastAsia="Corbel" w:hAnsi="Avenir Book" w:cs="Corbel"/>
                <w:position w:val="1"/>
                <w:sz w:val="20"/>
              </w:rPr>
              <w:t xml:space="preserve">. </w:t>
            </w:r>
            <w:r w:rsidRPr="007A2395">
              <w:rPr>
                <w:rFonts w:ascii="Avenir Book" w:eastAsia="Corbel" w:hAnsi="Avenir Book" w:cs="Corbel"/>
                <w:spacing w:val="24"/>
                <w:position w:val="1"/>
                <w:sz w:val="20"/>
              </w:rPr>
              <w:t xml:space="preserve"> </w:t>
            </w:r>
            <w:r w:rsidRPr="007A2395">
              <w:rPr>
                <w:rFonts w:ascii="Avenir Book" w:eastAsia="Corbel" w:hAnsi="Avenir Book" w:cs="Corbel"/>
                <w:position w:val="1"/>
                <w:sz w:val="20"/>
              </w:rPr>
              <w:t>Worki</w:t>
            </w:r>
            <w:r w:rsidRPr="007A2395">
              <w:rPr>
                <w:rFonts w:ascii="Avenir Book" w:eastAsia="Corbel" w:hAnsi="Avenir Book" w:cs="Corbel"/>
                <w:spacing w:val="-2"/>
                <w:position w:val="1"/>
                <w:sz w:val="20"/>
              </w:rPr>
              <w:t>n</w:t>
            </w:r>
            <w:r w:rsidRPr="007A2395">
              <w:rPr>
                <w:rFonts w:ascii="Avenir Book" w:eastAsia="Corbel" w:hAnsi="Avenir Book" w:cs="Corbel"/>
                <w:position w:val="1"/>
                <w:sz w:val="20"/>
              </w:rPr>
              <w:t>g</w:t>
            </w:r>
            <w:r w:rsidRPr="007A2395">
              <w:rPr>
                <w:rFonts w:ascii="Avenir Book" w:eastAsia="Corbel" w:hAnsi="Avenir Book" w:cs="Corbel"/>
                <w:spacing w:val="-8"/>
                <w:position w:val="1"/>
                <w:sz w:val="20"/>
              </w:rPr>
              <w:t xml:space="preserve"> </w:t>
            </w:r>
            <w:r w:rsidRPr="007A2395">
              <w:rPr>
                <w:rFonts w:ascii="Avenir Book" w:eastAsia="Corbel" w:hAnsi="Avenir Book" w:cs="Corbel"/>
                <w:position w:val="1"/>
                <w:sz w:val="20"/>
              </w:rPr>
              <w:t>agr</w:t>
            </w:r>
            <w:r w:rsidRPr="007A2395">
              <w:rPr>
                <w:rFonts w:ascii="Avenir Book" w:eastAsia="Corbel" w:hAnsi="Avenir Book" w:cs="Corbel"/>
                <w:spacing w:val="-1"/>
                <w:position w:val="1"/>
                <w:sz w:val="20"/>
              </w:rPr>
              <w:t>e</w:t>
            </w:r>
            <w:r w:rsidRPr="007A2395">
              <w:rPr>
                <w:rFonts w:ascii="Avenir Book" w:eastAsia="Corbel" w:hAnsi="Avenir Book" w:cs="Corbel"/>
                <w:position w:val="1"/>
                <w:sz w:val="20"/>
              </w:rPr>
              <w:t>em</w:t>
            </w:r>
            <w:r w:rsidRPr="007A2395">
              <w:rPr>
                <w:rFonts w:ascii="Avenir Book" w:eastAsia="Corbel" w:hAnsi="Avenir Book" w:cs="Corbel"/>
                <w:spacing w:val="-2"/>
                <w:position w:val="1"/>
                <w:sz w:val="20"/>
              </w:rPr>
              <w:t>e</w:t>
            </w:r>
            <w:r w:rsidRPr="007A2395">
              <w:rPr>
                <w:rFonts w:ascii="Avenir Book" w:eastAsia="Corbel" w:hAnsi="Avenir Book" w:cs="Corbel"/>
                <w:spacing w:val="1"/>
                <w:position w:val="1"/>
                <w:sz w:val="20"/>
              </w:rPr>
              <w:t>n</w:t>
            </w:r>
            <w:r w:rsidRPr="007A2395">
              <w:rPr>
                <w:rFonts w:ascii="Avenir Book" w:eastAsia="Corbel" w:hAnsi="Avenir Book" w:cs="Corbel"/>
                <w:position w:val="1"/>
                <w:sz w:val="20"/>
              </w:rPr>
              <w:t>ts</w:t>
            </w:r>
            <w:r w:rsidRPr="007A2395">
              <w:rPr>
                <w:rFonts w:ascii="Avenir Book" w:eastAsia="Corbel" w:hAnsi="Avenir Book" w:cs="Corbel"/>
                <w:spacing w:val="-8"/>
                <w:position w:val="1"/>
                <w:sz w:val="20"/>
              </w:rPr>
              <w:t xml:space="preserve"> </w:t>
            </w:r>
            <w:r w:rsidRPr="007A2395">
              <w:rPr>
                <w:rFonts w:ascii="Avenir Book" w:eastAsia="Corbel" w:hAnsi="Avenir Book" w:cs="Corbel"/>
                <w:spacing w:val="1"/>
                <w:position w:val="1"/>
                <w:sz w:val="20"/>
              </w:rPr>
              <w:t>w</w:t>
            </w:r>
            <w:r w:rsidRPr="007A2395">
              <w:rPr>
                <w:rFonts w:ascii="Avenir Book" w:eastAsia="Corbel" w:hAnsi="Avenir Book" w:cs="Corbel"/>
                <w:spacing w:val="-1"/>
                <w:position w:val="1"/>
                <w:sz w:val="20"/>
              </w:rPr>
              <w:t>i</w:t>
            </w:r>
            <w:r w:rsidRPr="007A2395">
              <w:rPr>
                <w:rFonts w:ascii="Avenir Book" w:eastAsia="Corbel" w:hAnsi="Avenir Book" w:cs="Corbel"/>
                <w:position w:val="1"/>
                <w:sz w:val="20"/>
              </w:rPr>
              <w:t xml:space="preserve">th </w:t>
            </w:r>
            <w:r w:rsidRPr="007A2395">
              <w:rPr>
                <w:rFonts w:ascii="Avenir Book" w:eastAsia="Corbel" w:hAnsi="Avenir Book" w:cs="Corbel"/>
                <w:sz w:val="20"/>
              </w:rPr>
              <w:t>a</w:t>
            </w:r>
            <w:r w:rsidRPr="007A2395">
              <w:rPr>
                <w:rFonts w:ascii="Avenir Book" w:eastAsia="Corbel" w:hAnsi="Avenir Book" w:cs="Corbel"/>
                <w:spacing w:val="-1"/>
                <w:sz w:val="20"/>
              </w:rPr>
              <w:t>l</w:t>
            </w:r>
            <w:r w:rsidRPr="007A2395">
              <w:rPr>
                <w:rFonts w:ascii="Avenir Book" w:eastAsia="Corbel" w:hAnsi="Avenir Book" w:cs="Corbel"/>
                <w:sz w:val="20"/>
              </w:rPr>
              <w:t xml:space="preserve">l </w:t>
            </w:r>
            <w:r w:rsidRPr="007A2395">
              <w:rPr>
                <w:rFonts w:ascii="Avenir Book" w:eastAsia="Corbel" w:hAnsi="Avenir Book" w:cs="Corbel"/>
                <w:spacing w:val="-1"/>
                <w:sz w:val="20"/>
              </w:rPr>
              <w:t>i</w:t>
            </w:r>
            <w:r w:rsidRPr="007A2395">
              <w:rPr>
                <w:rFonts w:ascii="Avenir Book" w:eastAsia="Corbel" w:hAnsi="Avenir Book" w:cs="Corbel"/>
                <w:spacing w:val="1"/>
                <w:sz w:val="20"/>
              </w:rPr>
              <w:t>n</w:t>
            </w:r>
            <w:r w:rsidRPr="007A2395">
              <w:rPr>
                <w:rFonts w:ascii="Avenir Book" w:eastAsia="Corbel" w:hAnsi="Avenir Book" w:cs="Corbel"/>
                <w:spacing w:val="-1"/>
                <w:sz w:val="20"/>
              </w:rPr>
              <w:t>di</w:t>
            </w:r>
            <w:r w:rsidRPr="007A2395">
              <w:rPr>
                <w:rFonts w:ascii="Avenir Book" w:eastAsia="Corbel" w:hAnsi="Avenir Book" w:cs="Corbel"/>
                <w:spacing w:val="1"/>
                <w:sz w:val="20"/>
              </w:rPr>
              <w:t>v</w:t>
            </w:r>
            <w:r w:rsidRPr="007A2395">
              <w:rPr>
                <w:rFonts w:ascii="Avenir Book" w:eastAsia="Corbel" w:hAnsi="Avenir Book" w:cs="Corbel"/>
                <w:spacing w:val="-1"/>
                <w:sz w:val="20"/>
              </w:rPr>
              <w:t>id</w:t>
            </w:r>
            <w:r w:rsidRPr="007A2395">
              <w:rPr>
                <w:rFonts w:ascii="Avenir Book" w:eastAsia="Corbel" w:hAnsi="Avenir Book" w:cs="Corbel"/>
                <w:spacing w:val="1"/>
                <w:sz w:val="20"/>
              </w:rPr>
              <w:t>u</w:t>
            </w:r>
            <w:r w:rsidRPr="007A2395">
              <w:rPr>
                <w:rFonts w:ascii="Avenir Book" w:eastAsia="Corbel" w:hAnsi="Avenir Book" w:cs="Corbel"/>
                <w:sz w:val="20"/>
              </w:rPr>
              <w:t xml:space="preserve">al </w:t>
            </w:r>
            <w:r w:rsidRPr="007A2395">
              <w:rPr>
                <w:rFonts w:ascii="Avenir Book" w:eastAsia="Corbel" w:hAnsi="Avenir Book" w:cs="Corbel"/>
                <w:spacing w:val="1"/>
                <w:sz w:val="20"/>
              </w:rPr>
              <w:t>w</w:t>
            </w:r>
            <w:r w:rsidRPr="007A2395">
              <w:rPr>
                <w:rFonts w:ascii="Avenir Book" w:eastAsia="Corbel" w:hAnsi="Avenir Book" w:cs="Corbel"/>
                <w:sz w:val="20"/>
              </w:rPr>
              <w:t>or</w:t>
            </w:r>
            <w:r w:rsidRPr="007A2395">
              <w:rPr>
                <w:rFonts w:ascii="Avenir Book" w:eastAsia="Corbel" w:hAnsi="Avenir Book" w:cs="Corbel"/>
                <w:spacing w:val="1"/>
                <w:sz w:val="20"/>
              </w:rPr>
              <w:t>k</w:t>
            </w:r>
            <w:r w:rsidRPr="007A2395">
              <w:rPr>
                <w:rFonts w:ascii="Avenir Book" w:eastAsia="Corbel" w:hAnsi="Avenir Book" w:cs="Corbel"/>
                <w:sz w:val="20"/>
              </w:rPr>
              <w:t>e</w:t>
            </w:r>
            <w:r w:rsidRPr="007A2395">
              <w:rPr>
                <w:rFonts w:ascii="Avenir Book" w:eastAsia="Corbel" w:hAnsi="Avenir Book" w:cs="Corbel"/>
                <w:spacing w:val="1"/>
                <w:sz w:val="20"/>
              </w:rPr>
              <w:t>r</w:t>
            </w:r>
            <w:r w:rsidRPr="007A2395">
              <w:rPr>
                <w:rFonts w:ascii="Avenir Book" w:eastAsia="Corbel" w:hAnsi="Avenir Book" w:cs="Corbel"/>
                <w:sz w:val="20"/>
              </w:rPr>
              <w:t xml:space="preserve">s are </w:t>
            </w:r>
            <w:r w:rsidRPr="007A2395">
              <w:rPr>
                <w:rFonts w:ascii="Avenir Book" w:eastAsia="Corbel" w:hAnsi="Avenir Book" w:cs="Corbel"/>
                <w:spacing w:val="-1"/>
                <w:sz w:val="20"/>
              </w:rPr>
              <w:t>d</w:t>
            </w:r>
            <w:r w:rsidRPr="007A2395">
              <w:rPr>
                <w:rFonts w:ascii="Avenir Book" w:eastAsia="Corbel" w:hAnsi="Avenir Book" w:cs="Corbel"/>
                <w:sz w:val="20"/>
              </w:rPr>
              <w:t>o</w:t>
            </w:r>
            <w:r w:rsidRPr="007A2395">
              <w:rPr>
                <w:rFonts w:ascii="Avenir Book" w:eastAsia="Corbel" w:hAnsi="Avenir Book" w:cs="Corbel"/>
                <w:spacing w:val="-1"/>
                <w:sz w:val="20"/>
              </w:rPr>
              <w:t>c</w:t>
            </w:r>
            <w:r w:rsidRPr="007A2395">
              <w:rPr>
                <w:rFonts w:ascii="Avenir Book" w:eastAsia="Corbel" w:hAnsi="Avenir Book" w:cs="Corbel"/>
                <w:spacing w:val="1"/>
                <w:sz w:val="20"/>
              </w:rPr>
              <w:t>u</w:t>
            </w:r>
            <w:r w:rsidRPr="007A2395">
              <w:rPr>
                <w:rFonts w:ascii="Avenir Book" w:eastAsia="Corbel" w:hAnsi="Avenir Book" w:cs="Corbel"/>
                <w:sz w:val="20"/>
              </w:rPr>
              <w:t>me</w:t>
            </w:r>
            <w:r w:rsidRPr="007A2395">
              <w:rPr>
                <w:rFonts w:ascii="Avenir Book" w:eastAsia="Corbel" w:hAnsi="Avenir Book" w:cs="Corbel"/>
                <w:spacing w:val="-1"/>
                <w:sz w:val="20"/>
              </w:rPr>
              <w:t>n</w:t>
            </w:r>
            <w:r w:rsidRPr="007A2395">
              <w:rPr>
                <w:rFonts w:ascii="Avenir Book" w:eastAsia="Corbel" w:hAnsi="Avenir Book" w:cs="Corbel"/>
                <w:sz w:val="20"/>
              </w:rPr>
              <w:t>ted a</w:t>
            </w:r>
            <w:r w:rsidRPr="007A2395">
              <w:rPr>
                <w:rFonts w:ascii="Avenir Book" w:eastAsia="Corbel" w:hAnsi="Avenir Book" w:cs="Corbel"/>
                <w:spacing w:val="1"/>
                <w:sz w:val="20"/>
              </w:rPr>
              <w:t>n</w:t>
            </w:r>
            <w:r w:rsidRPr="007A2395">
              <w:rPr>
                <w:rFonts w:ascii="Avenir Book" w:eastAsia="Corbel" w:hAnsi="Avenir Book" w:cs="Corbel"/>
                <w:sz w:val="20"/>
              </w:rPr>
              <w:t xml:space="preserve">d </w:t>
            </w:r>
            <w:r w:rsidRPr="007A2395">
              <w:rPr>
                <w:rFonts w:ascii="Avenir Book" w:eastAsia="Corbel" w:hAnsi="Avenir Book" w:cs="Corbel"/>
                <w:spacing w:val="-1"/>
                <w:sz w:val="20"/>
              </w:rPr>
              <w:t>i</w:t>
            </w:r>
            <w:r w:rsidRPr="007A2395">
              <w:rPr>
                <w:rFonts w:ascii="Avenir Book" w:eastAsia="Corbel" w:hAnsi="Avenir Book" w:cs="Corbel"/>
                <w:sz w:val="20"/>
              </w:rPr>
              <w:t>mp</w:t>
            </w:r>
            <w:r w:rsidRPr="007A2395">
              <w:rPr>
                <w:rFonts w:ascii="Avenir Book" w:eastAsia="Corbel" w:hAnsi="Avenir Book" w:cs="Corbel"/>
                <w:spacing w:val="-1"/>
                <w:sz w:val="20"/>
              </w:rPr>
              <w:t>l</w:t>
            </w:r>
            <w:r w:rsidRPr="007A2395">
              <w:rPr>
                <w:rFonts w:ascii="Avenir Book" w:eastAsia="Corbel" w:hAnsi="Avenir Book" w:cs="Corbel"/>
                <w:sz w:val="20"/>
              </w:rPr>
              <w:t>eme</w:t>
            </w:r>
            <w:r w:rsidRPr="007A2395">
              <w:rPr>
                <w:rFonts w:ascii="Avenir Book" w:eastAsia="Corbel" w:hAnsi="Avenir Book" w:cs="Corbel"/>
                <w:spacing w:val="2"/>
                <w:sz w:val="20"/>
              </w:rPr>
              <w:t>n</w:t>
            </w:r>
            <w:r w:rsidRPr="007A2395">
              <w:rPr>
                <w:rFonts w:ascii="Avenir Book" w:eastAsia="Corbel" w:hAnsi="Avenir Book" w:cs="Corbel"/>
                <w:spacing w:val="-2"/>
                <w:sz w:val="20"/>
              </w:rPr>
              <w:t>t</w:t>
            </w:r>
            <w:r w:rsidRPr="007A2395">
              <w:rPr>
                <w:rFonts w:ascii="Avenir Book" w:eastAsia="Corbel" w:hAnsi="Avenir Book" w:cs="Corbel"/>
                <w:sz w:val="20"/>
              </w:rPr>
              <w:t>ed.</w:t>
            </w:r>
            <w:r w:rsidRPr="007A2395">
              <w:rPr>
                <w:rFonts w:ascii="Avenir Book" w:hAnsi="Avenir Book"/>
                <w:sz w:val="20"/>
              </w:rPr>
              <w:t xml:space="preserve"> </w:t>
            </w:r>
          </w:p>
          <w:p w14:paraId="56604F3E" w14:textId="77777777" w:rsidR="008670C9" w:rsidRPr="007A2395" w:rsidRDefault="008670C9" w:rsidP="007A2395">
            <w:pPr>
              <w:spacing w:line="267" w:lineRule="exact"/>
              <w:ind w:left="-64" w:right="-20"/>
              <w:rPr>
                <w:rFonts w:ascii="Avenir Book" w:hAnsi="Avenir Book"/>
                <w:sz w:val="20"/>
              </w:rPr>
            </w:pPr>
          </w:p>
          <w:p w14:paraId="47CCDF3B" w14:textId="77777777" w:rsidR="008670C9" w:rsidRPr="007A2395" w:rsidRDefault="008670C9" w:rsidP="007A2395">
            <w:pPr>
              <w:spacing w:line="267" w:lineRule="exact"/>
              <w:ind w:left="-64" w:right="-20"/>
              <w:rPr>
                <w:rFonts w:ascii="Avenir Book" w:eastAsia="Corbel" w:hAnsi="Avenir Book" w:cs="Corbel"/>
                <w:sz w:val="20"/>
              </w:rPr>
            </w:pPr>
            <w:r w:rsidRPr="007A2395">
              <w:rPr>
                <w:rFonts w:ascii="Avenir Book" w:eastAsia="Corbel" w:hAnsi="Avenir Book" w:cs="Corbel"/>
                <w:spacing w:val="1"/>
                <w:sz w:val="20"/>
              </w:rPr>
              <w:t>4</w:t>
            </w:r>
            <w:r w:rsidRPr="007A2395">
              <w:rPr>
                <w:rFonts w:ascii="Avenir Book" w:eastAsia="Corbel" w:hAnsi="Avenir Book" w:cs="Corbel"/>
                <w:sz w:val="20"/>
              </w:rPr>
              <w:t xml:space="preserve">. The  </w:t>
            </w:r>
            <w:r w:rsidRPr="007A2395">
              <w:rPr>
                <w:rFonts w:ascii="Avenir Book" w:eastAsia="Corbel" w:hAnsi="Avenir Book" w:cs="Corbel"/>
                <w:spacing w:val="-1"/>
                <w:sz w:val="20"/>
              </w:rPr>
              <w:t>P</w:t>
            </w:r>
            <w:r w:rsidRPr="007A2395">
              <w:rPr>
                <w:rFonts w:ascii="Avenir Book" w:eastAsia="Corbel" w:hAnsi="Avenir Book" w:cs="Corbel"/>
                <w:sz w:val="20"/>
              </w:rPr>
              <w:t>roject D</w:t>
            </w:r>
            <w:r w:rsidRPr="007A2395">
              <w:rPr>
                <w:rFonts w:ascii="Avenir Book" w:eastAsia="Corbel" w:hAnsi="Avenir Book" w:cs="Corbel"/>
                <w:spacing w:val="-1"/>
                <w:sz w:val="20"/>
              </w:rPr>
              <w:t>e</w:t>
            </w:r>
            <w:r w:rsidRPr="007A2395">
              <w:rPr>
                <w:rFonts w:ascii="Avenir Book" w:eastAsia="Corbel" w:hAnsi="Avenir Book" w:cs="Corbel"/>
                <w:spacing w:val="1"/>
                <w:sz w:val="20"/>
              </w:rPr>
              <w:t>v</w:t>
            </w:r>
            <w:r w:rsidRPr="007A2395">
              <w:rPr>
                <w:rFonts w:ascii="Avenir Book" w:eastAsia="Corbel" w:hAnsi="Avenir Book" w:cs="Corbel"/>
                <w:sz w:val="20"/>
              </w:rPr>
              <w:t>elo</w:t>
            </w:r>
            <w:r w:rsidRPr="007A2395">
              <w:rPr>
                <w:rFonts w:ascii="Avenir Book" w:eastAsia="Corbel" w:hAnsi="Avenir Book" w:cs="Corbel"/>
                <w:spacing w:val="-2"/>
                <w:sz w:val="20"/>
              </w:rPr>
              <w:t>p</w:t>
            </w:r>
            <w:r w:rsidRPr="007A2395">
              <w:rPr>
                <w:rFonts w:ascii="Avenir Book" w:eastAsia="Corbel" w:hAnsi="Avenir Book" w:cs="Corbel"/>
                <w:sz w:val="20"/>
              </w:rPr>
              <w:t>er e</w:t>
            </w:r>
            <w:r w:rsidRPr="007A2395">
              <w:rPr>
                <w:rFonts w:ascii="Avenir Book" w:eastAsia="Corbel" w:hAnsi="Avenir Book" w:cs="Corbel"/>
                <w:spacing w:val="2"/>
                <w:sz w:val="20"/>
              </w:rPr>
              <w:t>n</w:t>
            </w:r>
            <w:r w:rsidRPr="007A2395">
              <w:rPr>
                <w:rFonts w:ascii="Avenir Book" w:eastAsia="Corbel" w:hAnsi="Avenir Book" w:cs="Corbel"/>
                <w:spacing w:val="-3"/>
                <w:sz w:val="20"/>
              </w:rPr>
              <w:t>s</w:t>
            </w:r>
            <w:r w:rsidRPr="007A2395">
              <w:rPr>
                <w:rFonts w:ascii="Avenir Book" w:eastAsia="Corbel" w:hAnsi="Avenir Book" w:cs="Corbel"/>
                <w:spacing w:val="1"/>
                <w:sz w:val="20"/>
              </w:rPr>
              <w:t>u</w:t>
            </w:r>
            <w:r w:rsidRPr="007A2395">
              <w:rPr>
                <w:rFonts w:ascii="Avenir Book" w:eastAsia="Corbel" w:hAnsi="Avenir Book" w:cs="Corbel"/>
                <w:sz w:val="20"/>
              </w:rPr>
              <w:t>r</w:t>
            </w:r>
            <w:r w:rsidRPr="007A2395">
              <w:rPr>
                <w:rFonts w:ascii="Avenir Book" w:eastAsia="Corbel" w:hAnsi="Avenir Book" w:cs="Corbel"/>
                <w:spacing w:val="1"/>
                <w:sz w:val="20"/>
              </w:rPr>
              <w:t>e</w:t>
            </w:r>
            <w:r w:rsidRPr="007A2395">
              <w:rPr>
                <w:rFonts w:ascii="Avenir Book" w:eastAsia="Corbel" w:hAnsi="Avenir Book" w:cs="Corbel"/>
                <w:sz w:val="20"/>
              </w:rPr>
              <w:t>s t</w:t>
            </w:r>
            <w:r w:rsidRPr="007A2395">
              <w:rPr>
                <w:rFonts w:ascii="Avenir Book" w:eastAsia="Corbel" w:hAnsi="Avenir Book" w:cs="Corbel"/>
                <w:spacing w:val="-2"/>
                <w:sz w:val="20"/>
              </w:rPr>
              <w:t>h</w:t>
            </w:r>
            <w:r w:rsidRPr="007A2395">
              <w:rPr>
                <w:rFonts w:ascii="Avenir Book" w:eastAsia="Corbel" w:hAnsi="Avenir Book" w:cs="Corbel"/>
                <w:sz w:val="20"/>
              </w:rPr>
              <w:t>at</w:t>
            </w:r>
            <w:r w:rsidRPr="007A2395">
              <w:rPr>
                <w:rFonts w:ascii="Avenir Book" w:eastAsia="Corbel" w:hAnsi="Avenir Book" w:cs="Corbel"/>
                <w:spacing w:val="1"/>
                <w:sz w:val="20"/>
              </w:rPr>
              <w:t xml:space="preserve"> </w:t>
            </w:r>
            <w:r w:rsidRPr="007A2395">
              <w:rPr>
                <w:rFonts w:ascii="Avenir Book" w:eastAsia="Corbel" w:hAnsi="Avenir Book" w:cs="Corbel"/>
                <w:spacing w:val="-1"/>
                <w:sz w:val="20"/>
              </w:rPr>
              <w:t>l</w:t>
            </w:r>
            <w:r w:rsidRPr="007A2395">
              <w:rPr>
                <w:rFonts w:ascii="Avenir Book" w:eastAsia="Corbel" w:hAnsi="Avenir Book" w:cs="Corbel"/>
                <w:sz w:val="20"/>
              </w:rPr>
              <w:t>o</w:t>
            </w:r>
            <w:r w:rsidRPr="007A2395">
              <w:rPr>
                <w:rFonts w:ascii="Avenir Book" w:eastAsia="Corbel" w:hAnsi="Avenir Book" w:cs="Corbel"/>
                <w:spacing w:val="-1"/>
                <w:sz w:val="20"/>
              </w:rPr>
              <w:t>c</w:t>
            </w:r>
            <w:r w:rsidRPr="007A2395">
              <w:rPr>
                <w:rFonts w:ascii="Avenir Book" w:eastAsia="Corbel" w:hAnsi="Avenir Book" w:cs="Corbel"/>
                <w:sz w:val="20"/>
              </w:rPr>
              <w:t xml:space="preserve">al </w:t>
            </w:r>
            <w:r w:rsidRPr="007A2395">
              <w:rPr>
                <w:rFonts w:ascii="Avenir Book" w:eastAsia="Corbel" w:hAnsi="Avenir Book" w:cs="Corbel"/>
                <w:spacing w:val="1"/>
                <w:sz w:val="20"/>
              </w:rPr>
              <w:t>w</w:t>
            </w:r>
            <w:r w:rsidRPr="007A2395">
              <w:rPr>
                <w:rFonts w:ascii="Avenir Book" w:eastAsia="Corbel" w:hAnsi="Avenir Book" w:cs="Corbel"/>
                <w:sz w:val="20"/>
              </w:rPr>
              <w:t>o</w:t>
            </w:r>
            <w:r w:rsidRPr="007A2395">
              <w:rPr>
                <w:rFonts w:ascii="Avenir Book" w:eastAsia="Corbel" w:hAnsi="Avenir Book" w:cs="Corbel"/>
                <w:spacing w:val="-2"/>
                <w:sz w:val="20"/>
              </w:rPr>
              <w:t>r</w:t>
            </w:r>
            <w:r w:rsidRPr="007A2395">
              <w:rPr>
                <w:rFonts w:ascii="Avenir Book" w:eastAsia="Corbel" w:hAnsi="Avenir Book" w:cs="Corbel"/>
                <w:sz w:val="20"/>
              </w:rPr>
              <w:t>k</w:t>
            </w:r>
            <w:r w:rsidRPr="007A2395">
              <w:rPr>
                <w:rFonts w:ascii="Avenir Book" w:eastAsia="Corbel" w:hAnsi="Avenir Book" w:cs="Corbel"/>
                <w:spacing w:val="1"/>
                <w:sz w:val="20"/>
              </w:rPr>
              <w:t>e</w:t>
            </w:r>
            <w:r w:rsidRPr="007A2395">
              <w:rPr>
                <w:rFonts w:ascii="Avenir Book" w:eastAsia="Corbel" w:hAnsi="Avenir Book" w:cs="Corbel"/>
                <w:sz w:val="20"/>
              </w:rPr>
              <w:t>rs</w:t>
            </w:r>
            <w:r w:rsidRPr="007A2395">
              <w:rPr>
                <w:rFonts w:ascii="Avenir Book" w:eastAsia="Corbel" w:hAnsi="Avenir Book" w:cs="Corbel"/>
                <w:spacing w:val="-1"/>
                <w:sz w:val="20"/>
              </w:rPr>
              <w:t>/</w:t>
            </w:r>
            <w:r w:rsidRPr="007A2395">
              <w:rPr>
                <w:rFonts w:ascii="Avenir Book" w:eastAsia="Corbel" w:hAnsi="Avenir Book" w:cs="Corbel"/>
                <w:sz w:val="20"/>
              </w:rPr>
              <w:t>e</w:t>
            </w:r>
            <w:r w:rsidRPr="007A2395">
              <w:rPr>
                <w:rFonts w:ascii="Avenir Book" w:eastAsia="Corbel" w:hAnsi="Avenir Book" w:cs="Corbel"/>
                <w:spacing w:val="-2"/>
                <w:sz w:val="20"/>
              </w:rPr>
              <w:t>m</w:t>
            </w:r>
            <w:r w:rsidRPr="007A2395">
              <w:rPr>
                <w:rFonts w:ascii="Avenir Book" w:eastAsia="Corbel" w:hAnsi="Avenir Book" w:cs="Corbel"/>
                <w:sz w:val="20"/>
              </w:rPr>
              <w:t>plo</w:t>
            </w:r>
            <w:r w:rsidRPr="007A2395">
              <w:rPr>
                <w:rFonts w:ascii="Avenir Book" w:eastAsia="Corbel" w:hAnsi="Avenir Book" w:cs="Corbel"/>
                <w:spacing w:val="-1"/>
                <w:sz w:val="20"/>
              </w:rPr>
              <w:t>y</w:t>
            </w:r>
            <w:r w:rsidRPr="007A2395">
              <w:rPr>
                <w:rFonts w:ascii="Avenir Book" w:eastAsia="Corbel" w:hAnsi="Avenir Book" w:cs="Corbel"/>
                <w:sz w:val="20"/>
              </w:rPr>
              <w:t>e</w:t>
            </w:r>
            <w:r w:rsidRPr="007A2395">
              <w:rPr>
                <w:rFonts w:ascii="Avenir Book" w:eastAsia="Corbel" w:hAnsi="Avenir Book" w:cs="Corbel"/>
                <w:spacing w:val="1"/>
                <w:sz w:val="20"/>
              </w:rPr>
              <w:t>e</w:t>
            </w:r>
            <w:r w:rsidRPr="007A2395">
              <w:rPr>
                <w:rFonts w:ascii="Avenir Book" w:eastAsia="Corbel" w:hAnsi="Avenir Book" w:cs="Corbel"/>
                <w:sz w:val="20"/>
              </w:rPr>
              <w:t xml:space="preserve">s </w:t>
            </w:r>
            <w:r w:rsidRPr="007A2395">
              <w:rPr>
                <w:rFonts w:ascii="Avenir Book" w:eastAsia="Corbel" w:hAnsi="Avenir Book" w:cs="Corbel"/>
                <w:spacing w:val="-3"/>
                <w:sz w:val="20"/>
              </w:rPr>
              <w:t>a</w:t>
            </w:r>
            <w:r w:rsidRPr="007A2395">
              <w:rPr>
                <w:rFonts w:ascii="Avenir Book" w:eastAsia="Corbel" w:hAnsi="Avenir Book" w:cs="Corbel"/>
                <w:sz w:val="20"/>
              </w:rPr>
              <w:t>re p</w:t>
            </w:r>
            <w:r w:rsidRPr="007A2395">
              <w:rPr>
                <w:rFonts w:ascii="Avenir Book" w:eastAsia="Corbel" w:hAnsi="Avenir Book" w:cs="Corbel"/>
                <w:spacing w:val="1"/>
                <w:sz w:val="20"/>
              </w:rPr>
              <w:t>r</w:t>
            </w:r>
            <w:r w:rsidRPr="007A2395">
              <w:rPr>
                <w:rFonts w:ascii="Avenir Book" w:eastAsia="Corbel" w:hAnsi="Avenir Book" w:cs="Corbel"/>
                <w:sz w:val="20"/>
              </w:rPr>
              <w:t>ef</w:t>
            </w:r>
            <w:r w:rsidRPr="007A2395">
              <w:rPr>
                <w:rFonts w:ascii="Avenir Book" w:eastAsia="Corbel" w:hAnsi="Avenir Book" w:cs="Corbel"/>
                <w:spacing w:val="-2"/>
                <w:sz w:val="20"/>
              </w:rPr>
              <w:t>e</w:t>
            </w:r>
            <w:r w:rsidRPr="007A2395">
              <w:rPr>
                <w:rFonts w:ascii="Avenir Book" w:eastAsia="Corbel" w:hAnsi="Avenir Book" w:cs="Corbel"/>
                <w:sz w:val="20"/>
              </w:rPr>
              <w:t>r</w:t>
            </w:r>
            <w:r w:rsidRPr="007A2395">
              <w:rPr>
                <w:rFonts w:ascii="Avenir Book" w:eastAsia="Corbel" w:hAnsi="Avenir Book" w:cs="Corbel"/>
                <w:spacing w:val="1"/>
                <w:sz w:val="20"/>
              </w:rPr>
              <w:t>r</w:t>
            </w:r>
            <w:r w:rsidRPr="007A2395">
              <w:rPr>
                <w:rFonts w:ascii="Avenir Book" w:eastAsia="Corbel" w:hAnsi="Avenir Book" w:cs="Corbel"/>
                <w:sz w:val="20"/>
              </w:rPr>
              <w:t>ed, to</w:t>
            </w:r>
            <w:r w:rsidRPr="007A2395">
              <w:rPr>
                <w:rFonts w:ascii="Avenir Book" w:eastAsia="Corbel" w:hAnsi="Avenir Book" w:cs="Corbel"/>
                <w:spacing w:val="1"/>
                <w:sz w:val="20"/>
              </w:rPr>
              <w:t xml:space="preserve"> </w:t>
            </w:r>
            <w:r w:rsidRPr="007A2395">
              <w:rPr>
                <w:rFonts w:ascii="Avenir Book" w:eastAsia="Corbel" w:hAnsi="Avenir Book" w:cs="Corbel"/>
                <w:spacing w:val="-2"/>
                <w:sz w:val="20"/>
              </w:rPr>
              <w:t>t</w:t>
            </w:r>
            <w:r w:rsidRPr="007A2395">
              <w:rPr>
                <w:rFonts w:ascii="Avenir Book" w:eastAsia="Corbel" w:hAnsi="Avenir Book" w:cs="Corbel"/>
                <w:sz w:val="20"/>
              </w:rPr>
              <w:t>he</w:t>
            </w:r>
            <w:r w:rsidRPr="007A2395">
              <w:rPr>
                <w:rFonts w:ascii="Avenir Book" w:eastAsia="Corbel" w:hAnsi="Avenir Book" w:cs="Corbel"/>
                <w:spacing w:val="2"/>
                <w:sz w:val="20"/>
              </w:rPr>
              <w:t xml:space="preserve"> </w:t>
            </w:r>
            <w:r w:rsidRPr="007A2395">
              <w:rPr>
                <w:rFonts w:ascii="Avenir Book" w:eastAsia="Corbel" w:hAnsi="Avenir Book" w:cs="Corbel"/>
                <w:spacing w:val="-2"/>
                <w:sz w:val="20"/>
              </w:rPr>
              <w:t>e</w:t>
            </w:r>
            <w:r w:rsidRPr="007A2395">
              <w:rPr>
                <w:rFonts w:ascii="Avenir Book" w:eastAsia="Corbel" w:hAnsi="Avenir Book" w:cs="Corbel"/>
                <w:sz w:val="20"/>
              </w:rPr>
              <w:t>xt</w:t>
            </w:r>
            <w:r w:rsidRPr="007A2395">
              <w:rPr>
                <w:rFonts w:ascii="Avenir Book" w:eastAsia="Corbel" w:hAnsi="Avenir Book" w:cs="Corbel"/>
                <w:spacing w:val="-2"/>
                <w:sz w:val="20"/>
              </w:rPr>
              <w:t>e</w:t>
            </w:r>
            <w:r w:rsidRPr="007A2395">
              <w:rPr>
                <w:rFonts w:ascii="Avenir Book" w:eastAsia="Corbel" w:hAnsi="Avenir Book" w:cs="Corbel"/>
                <w:spacing w:val="1"/>
                <w:sz w:val="20"/>
              </w:rPr>
              <w:t>n</w:t>
            </w:r>
            <w:r w:rsidRPr="007A2395">
              <w:rPr>
                <w:rFonts w:ascii="Avenir Book" w:eastAsia="Corbel" w:hAnsi="Avenir Book" w:cs="Corbel"/>
                <w:sz w:val="20"/>
              </w:rPr>
              <w:t>t poss</w:t>
            </w:r>
            <w:r w:rsidRPr="007A2395">
              <w:rPr>
                <w:rFonts w:ascii="Avenir Book" w:eastAsia="Corbel" w:hAnsi="Avenir Book" w:cs="Corbel"/>
                <w:spacing w:val="-1"/>
                <w:sz w:val="20"/>
              </w:rPr>
              <w:t>ibl</w:t>
            </w:r>
            <w:r w:rsidRPr="007A2395">
              <w:rPr>
                <w:rFonts w:ascii="Avenir Book" w:eastAsia="Corbel" w:hAnsi="Avenir Book" w:cs="Corbel"/>
                <w:sz w:val="20"/>
              </w:rPr>
              <w:t>e, f</w:t>
            </w:r>
            <w:r w:rsidRPr="007A2395">
              <w:rPr>
                <w:rFonts w:ascii="Avenir Book" w:eastAsia="Corbel" w:hAnsi="Avenir Book" w:cs="Corbel"/>
                <w:spacing w:val="-1"/>
                <w:sz w:val="20"/>
              </w:rPr>
              <w:t>o</w:t>
            </w:r>
            <w:r w:rsidRPr="007A2395">
              <w:rPr>
                <w:rFonts w:ascii="Avenir Book" w:eastAsia="Corbel" w:hAnsi="Avenir Book" w:cs="Corbel"/>
                <w:sz w:val="20"/>
              </w:rPr>
              <w:t>r</w:t>
            </w:r>
            <w:r w:rsidRPr="007A2395">
              <w:rPr>
                <w:rFonts w:ascii="Avenir Book" w:eastAsia="Corbel" w:hAnsi="Avenir Book" w:cs="Corbel"/>
                <w:spacing w:val="1"/>
                <w:sz w:val="20"/>
              </w:rPr>
              <w:t xml:space="preserve"> </w:t>
            </w:r>
            <w:r w:rsidRPr="007A2395">
              <w:rPr>
                <w:rFonts w:ascii="Avenir Book" w:eastAsia="Corbel" w:hAnsi="Avenir Book" w:cs="Corbel"/>
                <w:sz w:val="20"/>
              </w:rPr>
              <w:t>employ</w:t>
            </w:r>
            <w:r w:rsidRPr="007A2395">
              <w:rPr>
                <w:rFonts w:ascii="Avenir Book" w:eastAsia="Corbel" w:hAnsi="Avenir Book" w:cs="Corbel"/>
                <w:spacing w:val="-1"/>
                <w:sz w:val="20"/>
              </w:rPr>
              <w:t>m</w:t>
            </w:r>
            <w:r w:rsidRPr="007A2395">
              <w:rPr>
                <w:rFonts w:ascii="Avenir Book" w:eastAsia="Corbel" w:hAnsi="Avenir Book" w:cs="Corbel"/>
                <w:spacing w:val="-2"/>
                <w:sz w:val="20"/>
              </w:rPr>
              <w:t>e</w:t>
            </w:r>
            <w:r w:rsidRPr="007A2395">
              <w:rPr>
                <w:rFonts w:ascii="Avenir Book" w:eastAsia="Corbel" w:hAnsi="Avenir Book" w:cs="Corbel"/>
                <w:spacing w:val="1"/>
                <w:sz w:val="20"/>
              </w:rPr>
              <w:t>n</w:t>
            </w:r>
            <w:r w:rsidRPr="007A2395">
              <w:rPr>
                <w:rFonts w:ascii="Avenir Book" w:eastAsia="Corbel" w:hAnsi="Avenir Book" w:cs="Corbel"/>
                <w:sz w:val="20"/>
              </w:rPr>
              <w:t xml:space="preserve">t </w:t>
            </w:r>
            <w:r w:rsidRPr="007A2395">
              <w:rPr>
                <w:rFonts w:ascii="Avenir Book" w:eastAsia="Corbel" w:hAnsi="Avenir Book" w:cs="Corbel"/>
                <w:spacing w:val="-1"/>
                <w:sz w:val="20"/>
              </w:rPr>
              <w:t>d</w:t>
            </w:r>
            <w:r w:rsidRPr="007A2395">
              <w:rPr>
                <w:rFonts w:ascii="Avenir Book" w:eastAsia="Corbel" w:hAnsi="Avenir Book" w:cs="Corbel"/>
                <w:spacing w:val="1"/>
                <w:sz w:val="20"/>
              </w:rPr>
              <w:t>u</w:t>
            </w:r>
            <w:r w:rsidRPr="007A2395">
              <w:rPr>
                <w:rFonts w:ascii="Avenir Book" w:eastAsia="Corbel" w:hAnsi="Avenir Book" w:cs="Corbel"/>
                <w:sz w:val="20"/>
              </w:rPr>
              <w:t>ri</w:t>
            </w:r>
            <w:r w:rsidRPr="007A2395">
              <w:rPr>
                <w:rFonts w:ascii="Avenir Book" w:eastAsia="Corbel" w:hAnsi="Avenir Book" w:cs="Corbel"/>
                <w:spacing w:val="1"/>
                <w:sz w:val="20"/>
              </w:rPr>
              <w:t>n</w:t>
            </w:r>
            <w:r w:rsidRPr="007A2395">
              <w:rPr>
                <w:rFonts w:ascii="Avenir Book" w:eastAsia="Corbel" w:hAnsi="Avenir Book" w:cs="Corbel"/>
                <w:sz w:val="20"/>
              </w:rPr>
              <w:t xml:space="preserve">g  </w:t>
            </w:r>
            <w:r w:rsidRPr="007A2395">
              <w:rPr>
                <w:rFonts w:ascii="Avenir Book" w:eastAsia="Corbel" w:hAnsi="Avenir Book" w:cs="Corbel"/>
                <w:spacing w:val="-1"/>
                <w:sz w:val="20"/>
              </w:rPr>
              <w:t>c</w:t>
            </w:r>
            <w:r w:rsidRPr="007A2395">
              <w:rPr>
                <w:rFonts w:ascii="Avenir Book" w:eastAsia="Corbel" w:hAnsi="Avenir Book" w:cs="Corbel"/>
                <w:sz w:val="20"/>
              </w:rPr>
              <w:t>o</w:t>
            </w:r>
            <w:r w:rsidRPr="007A2395">
              <w:rPr>
                <w:rFonts w:ascii="Avenir Book" w:eastAsia="Corbel" w:hAnsi="Avenir Book" w:cs="Corbel"/>
                <w:spacing w:val="1"/>
                <w:sz w:val="20"/>
              </w:rPr>
              <w:t>n</w:t>
            </w:r>
            <w:r w:rsidRPr="007A2395">
              <w:rPr>
                <w:rFonts w:ascii="Avenir Book" w:eastAsia="Corbel" w:hAnsi="Avenir Book" w:cs="Corbel"/>
                <w:sz w:val="20"/>
              </w:rPr>
              <w:t>s</w:t>
            </w:r>
            <w:r w:rsidRPr="007A2395">
              <w:rPr>
                <w:rFonts w:ascii="Avenir Book" w:eastAsia="Corbel" w:hAnsi="Avenir Book" w:cs="Corbel"/>
                <w:spacing w:val="-3"/>
                <w:sz w:val="20"/>
              </w:rPr>
              <w:t>t</w:t>
            </w:r>
            <w:r w:rsidRPr="007A2395">
              <w:rPr>
                <w:rFonts w:ascii="Avenir Book" w:eastAsia="Corbel" w:hAnsi="Avenir Book" w:cs="Corbel"/>
                <w:sz w:val="20"/>
              </w:rPr>
              <w:t>r</w:t>
            </w:r>
            <w:r w:rsidRPr="007A2395">
              <w:rPr>
                <w:rFonts w:ascii="Avenir Book" w:eastAsia="Corbel" w:hAnsi="Avenir Book" w:cs="Corbel"/>
                <w:spacing w:val="1"/>
                <w:sz w:val="20"/>
              </w:rPr>
              <w:t>u</w:t>
            </w:r>
            <w:r w:rsidRPr="007A2395">
              <w:rPr>
                <w:rFonts w:ascii="Avenir Book" w:eastAsia="Corbel" w:hAnsi="Avenir Book" w:cs="Corbel"/>
                <w:spacing w:val="-1"/>
                <w:sz w:val="20"/>
              </w:rPr>
              <w:t>c</w:t>
            </w:r>
            <w:r w:rsidRPr="007A2395">
              <w:rPr>
                <w:rFonts w:ascii="Avenir Book" w:eastAsia="Corbel" w:hAnsi="Avenir Book" w:cs="Corbel"/>
                <w:sz w:val="20"/>
              </w:rPr>
              <w:t>ti</w:t>
            </w:r>
            <w:r w:rsidRPr="007A2395">
              <w:rPr>
                <w:rFonts w:ascii="Avenir Book" w:eastAsia="Corbel" w:hAnsi="Avenir Book" w:cs="Corbel"/>
                <w:spacing w:val="-3"/>
                <w:sz w:val="20"/>
              </w:rPr>
              <w:t>o</w:t>
            </w:r>
            <w:r w:rsidRPr="007A2395">
              <w:rPr>
                <w:rFonts w:ascii="Avenir Book" w:eastAsia="Corbel" w:hAnsi="Avenir Book" w:cs="Corbel"/>
                <w:sz w:val="20"/>
              </w:rPr>
              <w:t xml:space="preserve">n  as </w:t>
            </w:r>
            <w:r w:rsidRPr="007A2395">
              <w:rPr>
                <w:rFonts w:ascii="Avenir Book" w:eastAsia="Corbel" w:hAnsi="Avenir Book" w:cs="Corbel"/>
                <w:spacing w:val="1"/>
                <w:sz w:val="20"/>
              </w:rPr>
              <w:t>w</w:t>
            </w:r>
            <w:r w:rsidRPr="007A2395">
              <w:rPr>
                <w:rFonts w:ascii="Avenir Book" w:eastAsia="Corbel" w:hAnsi="Avenir Book" w:cs="Corbel"/>
                <w:sz w:val="20"/>
              </w:rPr>
              <w:t>ell</w:t>
            </w:r>
            <w:r w:rsidRPr="007A2395">
              <w:rPr>
                <w:rFonts w:ascii="Avenir Book" w:eastAsia="Corbel" w:hAnsi="Avenir Book" w:cs="Corbel"/>
                <w:spacing w:val="-4"/>
                <w:sz w:val="20"/>
              </w:rPr>
              <w:t xml:space="preserve"> </w:t>
            </w:r>
            <w:r w:rsidRPr="007A2395">
              <w:rPr>
                <w:rFonts w:ascii="Avenir Book" w:eastAsia="Corbel" w:hAnsi="Avenir Book" w:cs="Corbel"/>
                <w:sz w:val="20"/>
              </w:rPr>
              <w:t>as</w:t>
            </w:r>
            <w:r w:rsidRPr="007A2395">
              <w:rPr>
                <w:rFonts w:ascii="Avenir Book" w:eastAsia="Corbel" w:hAnsi="Avenir Book" w:cs="Corbel"/>
                <w:spacing w:val="-4"/>
                <w:sz w:val="20"/>
              </w:rPr>
              <w:t xml:space="preserve"> </w:t>
            </w:r>
            <w:r w:rsidRPr="007A2395">
              <w:rPr>
                <w:rFonts w:ascii="Avenir Book" w:eastAsia="Corbel" w:hAnsi="Avenir Book" w:cs="Corbel"/>
                <w:sz w:val="20"/>
              </w:rPr>
              <w:t>op</w:t>
            </w:r>
            <w:r w:rsidRPr="007A2395">
              <w:rPr>
                <w:rFonts w:ascii="Avenir Book" w:eastAsia="Corbel" w:hAnsi="Avenir Book" w:cs="Corbel"/>
                <w:spacing w:val="-2"/>
                <w:sz w:val="20"/>
              </w:rPr>
              <w:t>e</w:t>
            </w:r>
            <w:r w:rsidRPr="007A2395">
              <w:rPr>
                <w:rFonts w:ascii="Avenir Book" w:eastAsia="Corbel" w:hAnsi="Avenir Book" w:cs="Corbel"/>
                <w:sz w:val="20"/>
              </w:rPr>
              <w:t>ration</w:t>
            </w:r>
            <w:r w:rsidRPr="007A2395">
              <w:rPr>
                <w:rFonts w:ascii="Avenir Book" w:eastAsia="Corbel" w:hAnsi="Avenir Book" w:cs="Corbel"/>
                <w:spacing w:val="-5"/>
                <w:sz w:val="20"/>
              </w:rPr>
              <w:t xml:space="preserve"> </w:t>
            </w:r>
            <w:r w:rsidRPr="007A2395">
              <w:rPr>
                <w:rFonts w:ascii="Avenir Book" w:eastAsia="Corbel" w:hAnsi="Avenir Book" w:cs="Corbel"/>
                <w:sz w:val="20"/>
              </w:rPr>
              <w:t>phase</w:t>
            </w:r>
            <w:r w:rsidRPr="007A2395">
              <w:rPr>
                <w:rFonts w:ascii="Avenir Book" w:eastAsia="Corbel" w:hAnsi="Avenir Book" w:cs="Corbel"/>
                <w:spacing w:val="-3"/>
                <w:sz w:val="20"/>
              </w:rPr>
              <w:t xml:space="preserve"> </w:t>
            </w:r>
            <w:r w:rsidRPr="007A2395">
              <w:rPr>
                <w:rFonts w:ascii="Avenir Book" w:eastAsia="Corbel" w:hAnsi="Avenir Book" w:cs="Corbel"/>
                <w:sz w:val="20"/>
              </w:rPr>
              <w:t>of the</w:t>
            </w:r>
            <w:r w:rsidRPr="007A2395">
              <w:rPr>
                <w:rFonts w:ascii="Avenir Book" w:eastAsia="Corbel" w:hAnsi="Avenir Book" w:cs="Corbel"/>
                <w:spacing w:val="1"/>
                <w:sz w:val="20"/>
              </w:rPr>
              <w:t xml:space="preserve"> </w:t>
            </w:r>
            <w:r w:rsidRPr="007A2395">
              <w:rPr>
                <w:rFonts w:ascii="Avenir Book" w:eastAsia="Corbel" w:hAnsi="Avenir Book" w:cs="Corbel"/>
                <w:sz w:val="20"/>
              </w:rPr>
              <w:t>p</w:t>
            </w:r>
            <w:r w:rsidRPr="007A2395">
              <w:rPr>
                <w:rFonts w:ascii="Avenir Book" w:eastAsia="Corbel" w:hAnsi="Avenir Book" w:cs="Corbel"/>
                <w:spacing w:val="1"/>
                <w:sz w:val="20"/>
              </w:rPr>
              <w:t>r</w:t>
            </w:r>
            <w:r w:rsidRPr="007A2395">
              <w:rPr>
                <w:rFonts w:ascii="Avenir Book" w:eastAsia="Corbel" w:hAnsi="Avenir Book" w:cs="Corbel"/>
                <w:sz w:val="20"/>
              </w:rPr>
              <w:t>o</w:t>
            </w:r>
            <w:r w:rsidRPr="007A2395">
              <w:rPr>
                <w:rFonts w:ascii="Avenir Book" w:eastAsia="Corbel" w:hAnsi="Avenir Book" w:cs="Corbel"/>
                <w:spacing w:val="-3"/>
                <w:sz w:val="20"/>
              </w:rPr>
              <w:t>j</w:t>
            </w:r>
            <w:r w:rsidRPr="007A2395">
              <w:rPr>
                <w:rFonts w:ascii="Avenir Book" w:eastAsia="Corbel" w:hAnsi="Avenir Book" w:cs="Corbel"/>
                <w:sz w:val="20"/>
              </w:rPr>
              <w:t>ect e</w:t>
            </w:r>
            <w:r w:rsidRPr="007A2395">
              <w:rPr>
                <w:rFonts w:ascii="Avenir Book" w:eastAsia="Corbel" w:hAnsi="Avenir Book" w:cs="Corbel"/>
                <w:spacing w:val="2"/>
                <w:sz w:val="20"/>
              </w:rPr>
              <w:t>n</w:t>
            </w:r>
            <w:r w:rsidRPr="007A2395">
              <w:rPr>
                <w:rFonts w:ascii="Avenir Book" w:eastAsia="Corbel" w:hAnsi="Avenir Book" w:cs="Corbel"/>
                <w:spacing w:val="-3"/>
                <w:sz w:val="20"/>
              </w:rPr>
              <w:t>s</w:t>
            </w:r>
            <w:r w:rsidRPr="007A2395">
              <w:rPr>
                <w:rFonts w:ascii="Avenir Book" w:eastAsia="Corbel" w:hAnsi="Avenir Book" w:cs="Corbel"/>
                <w:spacing w:val="1"/>
                <w:sz w:val="20"/>
              </w:rPr>
              <w:t>u</w:t>
            </w:r>
            <w:r w:rsidRPr="007A2395">
              <w:rPr>
                <w:rFonts w:ascii="Avenir Book" w:eastAsia="Corbel" w:hAnsi="Avenir Book" w:cs="Corbel"/>
                <w:sz w:val="20"/>
              </w:rPr>
              <w:t>ri</w:t>
            </w:r>
            <w:r w:rsidRPr="007A2395">
              <w:rPr>
                <w:rFonts w:ascii="Avenir Book" w:eastAsia="Corbel" w:hAnsi="Avenir Book" w:cs="Corbel"/>
                <w:spacing w:val="-2"/>
                <w:sz w:val="20"/>
              </w:rPr>
              <w:t>n</w:t>
            </w:r>
            <w:r w:rsidRPr="007A2395">
              <w:rPr>
                <w:rFonts w:ascii="Avenir Book" w:eastAsia="Corbel" w:hAnsi="Avenir Book" w:cs="Corbel"/>
                <w:sz w:val="20"/>
              </w:rPr>
              <w:t>g</w:t>
            </w:r>
            <w:r w:rsidRPr="007A2395">
              <w:rPr>
                <w:rFonts w:ascii="Avenir Book" w:eastAsia="Corbel" w:hAnsi="Avenir Book" w:cs="Corbel"/>
                <w:spacing w:val="1"/>
                <w:sz w:val="20"/>
              </w:rPr>
              <w:t xml:space="preserve"> </w:t>
            </w:r>
            <w:r w:rsidRPr="007A2395">
              <w:rPr>
                <w:rFonts w:ascii="Avenir Book" w:eastAsia="Corbel" w:hAnsi="Avenir Book" w:cs="Corbel"/>
                <w:sz w:val="20"/>
              </w:rPr>
              <w:t>sk</w:t>
            </w:r>
            <w:r w:rsidRPr="007A2395">
              <w:rPr>
                <w:rFonts w:ascii="Avenir Book" w:eastAsia="Corbel" w:hAnsi="Avenir Book" w:cs="Corbel"/>
                <w:spacing w:val="-1"/>
                <w:sz w:val="20"/>
              </w:rPr>
              <w:t>il</w:t>
            </w:r>
            <w:r w:rsidRPr="007A2395">
              <w:rPr>
                <w:rFonts w:ascii="Avenir Book" w:eastAsia="Corbel" w:hAnsi="Avenir Book" w:cs="Corbel"/>
                <w:sz w:val="20"/>
              </w:rPr>
              <w:t xml:space="preserve">l </w:t>
            </w:r>
            <w:r w:rsidRPr="007A2395">
              <w:rPr>
                <w:rFonts w:ascii="Avenir Book" w:eastAsia="Corbel" w:hAnsi="Avenir Book" w:cs="Corbel"/>
                <w:spacing w:val="-1"/>
                <w:sz w:val="20"/>
              </w:rPr>
              <w:t>d</w:t>
            </w:r>
            <w:r w:rsidRPr="007A2395">
              <w:rPr>
                <w:rFonts w:ascii="Avenir Book" w:eastAsia="Corbel" w:hAnsi="Avenir Book" w:cs="Corbel"/>
                <w:sz w:val="20"/>
              </w:rPr>
              <w:t>e</w:t>
            </w:r>
            <w:r w:rsidRPr="007A2395">
              <w:rPr>
                <w:rFonts w:ascii="Avenir Book" w:eastAsia="Corbel" w:hAnsi="Avenir Book" w:cs="Corbel"/>
                <w:spacing w:val="1"/>
                <w:sz w:val="20"/>
              </w:rPr>
              <w:t>v</w:t>
            </w:r>
            <w:r w:rsidRPr="007A2395">
              <w:rPr>
                <w:rFonts w:ascii="Avenir Book" w:eastAsia="Corbel" w:hAnsi="Avenir Book" w:cs="Corbel"/>
                <w:sz w:val="20"/>
              </w:rPr>
              <w:t>el</w:t>
            </w:r>
            <w:r w:rsidRPr="007A2395">
              <w:rPr>
                <w:rFonts w:ascii="Avenir Book" w:eastAsia="Corbel" w:hAnsi="Avenir Book" w:cs="Corbel"/>
                <w:spacing w:val="-3"/>
                <w:sz w:val="20"/>
              </w:rPr>
              <w:t>o</w:t>
            </w:r>
            <w:r w:rsidRPr="007A2395">
              <w:rPr>
                <w:rFonts w:ascii="Avenir Book" w:eastAsia="Corbel" w:hAnsi="Avenir Book" w:cs="Corbel"/>
                <w:sz w:val="20"/>
              </w:rPr>
              <w:t>pm</w:t>
            </w:r>
            <w:r w:rsidRPr="007A2395">
              <w:rPr>
                <w:rFonts w:ascii="Avenir Book" w:eastAsia="Corbel" w:hAnsi="Avenir Book" w:cs="Corbel"/>
                <w:spacing w:val="-2"/>
                <w:sz w:val="20"/>
              </w:rPr>
              <w:t>e</w:t>
            </w:r>
            <w:r w:rsidRPr="007A2395">
              <w:rPr>
                <w:rFonts w:ascii="Avenir Book" w:eastAsia="Corbel" w:hAnsi="Avenir Book" w:cs="Corbel"/>
                <w:spacing w:val="1"/>
                <w:sz w:val="20"/>
              </w:rPr>
              <w:t>n</w:t>
            </w:r>
            <w:r w:rsidRPr="007A2395">
              <w:rPr>
                <w:rFonts w:ascii="Avenir Book" w:eastAsia="Corbel" w:hAnsi="Avenir Book" w:cs="Corbel"/>
                <w:sz w:val="20"/>
              </w:rPr>
              <w:t xml:space="preserve">t </w:t>
            </w:r>
            <w:r w:rsidRPr="007A2395">
              <w:rPr>
                <w:rFonts w:ascii="Avenir Book" w:eastAsia="Corbel" w:hAnsi="Avenir Book" w:cs="Corbel"/>
                <w:spacing w:val="-1"/>
                <w:sz w:val="20"/>
              </w:rPr>
              <w:t>i</w:t>
            </w:r>
            <w:r w:rsidRPr="007A2395">
              <w:rPr>
                <w:rFonts w:ascii="Avenir Book" w:eastAsia="Corbel" w:hAnsi="Avenir Book" w:cs="Corbel"/>
                <w:sz w:val="20"/>
              </w:rPr>
              <w:t>n</w:t>
            </w:r>
            <w:r w:rsidRPr="007A2395">
              <w:rPr>
                <w:rFonts w:ascii="Avenir Book" w:eastAsia="Corbel" w:hAnsi="Avenir Book" w:cs="Corbel"/>
                <w:spacing w:val="1"/>
                <w:sz w:val="20"/>
              </w:rPr>
              <w:t xml:space="preserve"> </w:t>
            </w:r>
            <w:r w:rsidRPr="007A2395">
              <w:rPr>
                <w:rFonts w:ascii="Avenir Book" w:eastAsia="Corbel" w:hAnsi="Avenir Book" w:cs="Corbel"/>
                <w:sz w:val="20"/>
              </w:rPr>
              <w:t xml:space="preserve">the </w:t>
            </w:r>
            <w:r w:rsidRPr="007A2395">
              <w:rPr>
                <w:rFonts w:ascii="Avenir Book" w:eastAsia="Corbel" w:hAnsi="Avenir Book" w:cs="Corbel"/>
                <w:spacing w:val="-1"/>
                <w:sz w:val="20"/>
              </w:rPr>
              <w:t>l</w:t>
            </w:r>
            <w:r w:rsidRPr="007A2395">
              <w:rPr>
                <w:rFonts w:ascii="Avenir Book" w:eastAsia="Corbel" w:hAnsi="Avenir Book" w:cs="Corbel"/>
                <w:sz w:val="20"/>
              </w:rPr>
              <w:t>o</w:t>
            </w:r>
            <w:r w:rsidRPr="007A2395">
              <w:rPr>
                <w:rFonts w:ascii="Avenir Book" w:eastAsia="Corbel" w:hAnsi="Avenir Book" w:cs="Corbel"/>
                <w:spacing w:val="-1"/>
                <w:sz w:val="20"/>
              </w:rPr>
              <w:t>c</w:t>
            </w:r>
            <w:r w:rsidRPr="007A2395">
              <w:rPr>
                <w:rFonts w:ascii="Avenir Book" w:eastAsia="Corbel" w:hAnsi="Avenir Book" w:cs="Corbel"/>
                <w:sz w:val="20"/>
              </w:rPr>
              <w:t>al pop</w:t>
            </w:r>
            <w:r w:rsidRPr="007A2395">
              <w:rPr>
                <w:rFonts w:ascii="Avenir Book" w:eastAsia="Corbel" w:hAnsi="Avenir Book" w:cs="Corbel"/>
                <w:spacing w:val="1"/>
                <w:sz w:val="20"/>
              </w:rPr>
              <w:t>u</w:t>
            </w:r>
            <w:r w:rsidRPr="007A2395">
              <w:rPr>
                <w:rFonts w:ascii="Avenir Book" w:eastAsia="Corbel" w:hAnsi="Avenir Book" w:cs="Corbel"/>
                <w:spacing w:val="-1"/>
                <w:sz w:val="20"/>
              </w:rPr>
              <w:t>l</w:t>
            </w:r>
            <w:r w:rsidRPr="007A2395">
              <w:rPr>
                <w:rFonts w:ascii="Avenir Book" w:eastAsia="Corbel" w:hAnsi="Avenir Book" w:cs="Corbel"/>
                <w:sz w:val="20"/>
              </w:rPr>
              <w:t>a</w:t>
            </w:r>
            <w:r w:rsidRPr="007A2395">
              <w:rPr>
                <w:rFonts w:ascii="Avenir Book" w:eastAsia="Corbel" w:hAnsi="Avenir Book" w:cs="Corbel"/>
                <w:spacing w:val="-1"/>
                <w:sz w:val="20"/>
              </w:rPr>
              <w:t>c</w:t>
            </w:r>
            <w:r w:rsidRPr="007A2395">
              <w:rPr>
                <w:rFonts w:ascii="Avenir Book" w:eastAsia="Corbel" w:hAnsi="Avenir Book" w:cs="Corbel"/>
                <w:sz w:val="20"/>
              </w:rPr>
              <w:t>e.</w:t>
            </w:r>
          </w:p>
          <w:p w14:paraId="199CAEE1" w14:textId="77777777" w:rsidR="008670C9" w:rsidRPr="007A2395" w:rsidRDefault="008670C9" w:rsidP="007A2395">
            <w:pPr>
              <w:ind w:left="-64" w:right="114" w:hanging="271"/>
              <w:rPr>
                <w:rFonts w:ascii="Avenir Book" w:eastAsia="Corbel" w:hAnsi="Avenir Book" w:cs="Corbel"/>
                <w:sz w:val="20"/>
              </w:rPr>
            </w:pPr>
          </w:p>
          <w:p w14:paraId="2AEDBC6A" w14:textId="77777777" w:rsidR="008670C9" w:rsidRPr="007A2395" w:rsidRDefault="008670C9" w:rsidP="007A2395">
            <w:pPr>
              <w:spacing w:line="264" w:lineRule="exact"/>
              <w:ind w:left="-64" w:right="127"/>
              <w:rPr>
                <w:rFonts w:ascii="Avenir Book" w:hAnsi="Avenir Book"/>
                <w:sz w:val="20"/>
              </w:rPr>
            </w:pPr>
            <w:r w:rsidRPr="007A2395">
              <w:rPr>
                <w:rFonts w:ascii="Avenir Book" w:eastAsia="Corbel" w:hAnsi="Avenir Book" w:cs="Corbel"/>
                <w:sz w:val="20"/>
              </w:rPr>
              <w:t>5. Ch</w:t>
            </w:r>
            <w:r w:rsidRPr="007A2395">
              <w:rPr>
                <w:rFonts w:ascii="Avenir Book" w:eastAsia="Corbel" w:hAnsi="Avenir Book" w:cs="Corbel"/>
                <w:spacing w:val="-1"/>
                <w:sz w:val="20"/>
              </w:rPr>
              <w:t>il</w:t>
            </w:r>
            <w:r w:rsidRPr="007A2395">
              <w:rPr>
                <w:rFonts w:ascii="Avenir Book" w:eastAsia="Corbel" w:hAnsi="Avenir Book" w:cs="Corbel"/>
                <w:sz w:val="20"/>
              </w:rPr>
              <w:t xml:space="preserve">d </w:t>
            </w:r>
            <w:r w:rsidRPr="007A2395">
              <w:rPr>
                <w:rFonts w:ascii="Avenir Book" w:eastAsia="Corbel" w:hAnsi="Avenir Book" w:cs="Corbel"/>
                <w:spacing w:val="-1"/>
                <w:sz w:val="20"/>
              </w:rPr>
              <w:t>l</w:t>
            </w:r>
            <w:r w:rsidRPr="007A2395">
              <w:rPr>
                <w:rFonts w:ascii="Avenir Book" w:eastAsia="Corbel" w:hAnsi="Avenir Book" w:cs="Corbel"/>
                <w:sz w:val="20"/>
              </w:rPr>
              <w:t>a</w:t>
            </w:r>
            <w:r w:rsidRPr="007A2395">
              <w:rPr>
                <w:rFonts w:ascii="Avenir Book" w:eastAsia="Corbel" w:hAnsi="Avenir Book" w:cs="Corbel"/>
                <w:spacing w:val="-1"/>
                <w:sz w:val="20"/>
              </w:rPr>
              <w:t>b</w:t>
            </w:r>
            <w:r w:rsidRPr="007A2395">
              <w:rPr>
                <w:rFonts w:ascii="Avenir Book" w:eastAsia="Corbel" w:hAnsi="Avenir Book" w:cs="Corbel"/>
                <w:sz w:val="20"/>
              </w:rPr>
              <w:t xml:space="preserve">or </w:t>
            </w:r>
            <w:r w:rsidRPr="007A2395">
              <w:rPr>
                <w:rFonts w:ascii="Avenir Book" w:eastAsia="Corbel" w:hAnsi="Avenir Book" w:cs="Corbel"/>
                <w:spacing w:val="-1"/>
                <w:sz w:val="20"/>
              </w:rPr>
              <w:t>i</w:t>
            </w:r>
            <w:r w:rsidRPr="007A2395">
              <w:rPr>
                <w:rFonts w:ascii="Avenir Book" w:eastAsia="Corbel" w:hAnsi="Avenir Book" w:cs="Corbel"/>
                <w:sz w:val="20"/>
              </w:rPr>
              <w:t>s st</w:t>
            </w:r>
            <w:r w:rsidRPr="007A2395">
              <w:rPr>
                <w:rFonts w:ascii="Avenir Book" w:eastAsia="Corbel" w:hAnsi="Avenir Book" w:cs="Corbel"/>
                <w:spacing w:val="1"/>
                <w:sz w:val="20"/>
              </w:rPr>
              <w:t>r</w:t>
            </w:r>
            <w:r w:rsidRPr="007A2395">
              <w:rPr>
                <w:rFonts w:ascii="Avenir Book" w:eastAsia="Corbel" w:hAnsi="Avenir Book" w:cs="Corbel"/>
                <w:spacing w:val="-1"/>
                <w:sz w:val="20"/>
              </w:rPr>
              <w:t>ic</w:t>
            </w:r>
            <w:r w:rsidRPr="007A2395">
              <w:rPr>
                <w:rFonts w:ascii="Avenir Book" w:eastAsia="Corbel" w:hAnsi="Avenir Book" w:cs="Corbel"/>
                <w:sz w:val="20"/>
              </w:rPr>
              <w:t>tly p</w:t>
            </w:r>
            <w:r w:rsidRPr="007A2395">
              <w:rPr>
                <w:rFonts w:ascii="Avenir Book" w:eastAsia="Corbel" w:hAnsi="Avenir Book" w:cs="Corbel"/>
                <w:spacing w:val="1"/>
                <w:sz w:val="20"/>
              </w:rPr>
              <w:t>r</w:t>
            </w:r>
            <w:r w:rsidRPr="007A2395">
              <w:rPr>
                <w:rFonts w:ascii="Avenir Book" w:eastAsia="Corbel" w:hAnsi="Avenir Book" w:cs="Corbel"/>
                <w:sz w:val="20"/>
              </w:rPr>
              <w:t>oh</w:t>
            </w:r>
            <w:r w:rsidRPr="007A2395">
              <w:rPr>
                <w:rFonts w:ascii="Avenir Book" w:eastAsia="Corbel" w:hAnsi="Avenir Book" w:cs="Corbel"/>
                <w:spacing w:val="-1"/>
                <w:sz w:val="20"/>
              </w:rPr>
              <w:t>ibi</w:t>
            </w:r>
            <w:r w:rsidRPr="007A2395">
              <w:rPr>
                <w:rFonts w:ascii="Avenir Book" w:eastAsia="Corbel" w:hAnsi="Avenir Book" w:cs="Corbel"/>
                <w:sz w:val="20"/>
              </w:rPr>
              <w:t xml:space="preserve">ted </w:t>
            </w:r>
            <w:r w:rsidRPr="007A2395">
              <w:rPr>
                <w:rFonts w:ascii="Avenir Book" w:eastAsia="Corbel" w:hAnsi="Avenir Book" w:cs="Corbel"/>
                <w:spacing w:val="-1"/>
                <w:sz w:val="20"/>
              </w:rPr>
              <w:t>i</w:t>
            </w:r>
            <w:r w:rsidRPr="007A2395">
              <w:rPr>
                <w:rFonts w:ascii="Avenir Book" w:eastAsia="Corbel" w:hAnsi="Avenir Book" w:cs="Corbel"/>
                <w:sz w:val="20"/>
              </w:rPr>
              <w:t>n</w:t>
            </w:r>
            <w:r w:rsidRPr="007A2395">
              <w:rPr>
                <w:rFonts w:ascii="Avenir Book" w:eastAsia="Corbel" w:hAnsi="Avenir Book" w:cs="Corbel"/>
                <w:spacing w:val="1"/>
                <w:sz w:val="20"/>
              </w:rPr>
              <w:t xml:space="preserve"> </w:t>
            </w:r>
            <w:r w:rsidRPr="007A2395">
              <w:rPr>
                <w:rFonts w:ascii="Avenir Book" w:eastAsia="Corbel" w:hAnsi="Avenir Book" w:cs="Corbel"/>
                <w:sz w:val="20"/>
              </w:rPr>
              <w:t xml:space="preserve">the </w:t>
            </w:r>
            <w:r w:rsidRPr="007A2395">
              <w:rPr>
                <w:rFonts w:ascii="Avenir Book" w:eastAsia="Corbel" w:hAnsi="Avenir Book" w:cs="Corbel"/>
                <w:spacing w:val="-1"/>
                <w:sz w:val="20"/>
              </w:rPr>
              <w:t>c</w:t>
            </w:r>
            <w:r w:rsidRPr="007A2395">
              <w:rPr>
                <w:rFonts w:ascii="Avenir Book" w:eastAsia="Corbel" w:hAnsi="Avenir Book" w:cs="Corbel"/>
                <w:sz w:val="20"/>
              </w:rPr>
              <w:t>ou</w:t>
            </w:r>
            <w:r w:rsidRPr="007A2395">
              <w:rPr>
                <w:rFonts w:ascii="Avenir Book" w:eastAsia="Corbel" w:hAnsi="Avenir Book" w:cs="Corbel"/>
                <w:spacing w:val="1"/>
                <w:sz w:val="20"/>
              </w:rPr>
              <w:t>n</w:t>
            </w:r>
            <w:r w:rsidRPr="007A2395">
              <w:rPr>
                <w:rFonts w:ascii="Avenir Book" w:eastAsia="Corbel" w:hAnsi="Avenir Book" w:cs="Corbel"/>
                <w:spacing w:val="-2"/>
                <w:sz w:val="20"/>
              </w:rPr>
              <w:t>t</w:t>
            </w:r>
            <w:r w:rsidRPr="007A2395">
              <w:rPr>
                <w:rFonts w:ascii="Avenir Book" w:eastAsia="Corbel" w:hAnsi="Avenir Book" w:cs="Corbel"/>
                <w:sz w:val="20"/>
              </w:rPr>
              <w:t>ry</w:t>
            </w:r>
            <w:r w:rsidRPr="007A2395">
              <w:rPr>
                <w:rStyle w:val="FootnoteReference"/>
                <w:rFonts w:ascii="Avenir Book" w:eastAsia="Corbel" w:hAnsi="Avenir Book" w:cs="Corbel"/>
                <w:sz w:val="20"/>
              </w:rPr>
              <w:footnoteReference w:id="6"/>
            </w:r>
            <w:r w:rsidRPr="007A2395">
              <w:rPr>
                <w:rFonts w:ascii="Avenir Book" w:eastAsia="Corbel" w:hAnsi="Avenir Book" w:cs="Corbel"/>
                <w:spacing w:val="-11"/>
                <w:position w:val="8"/>
                <w:sz w:val="20"/>
              </w:rPr>
              <w:t xml:space="preserve"> </w:t>
            </w:r>
            <w:r w:rsidRPr="007A2395">
              <w:rPr>
                <w:rFonts w:ascii="Avenir Book" w:eastAsia="Corbel" w:hAnsi="Avenir Book" w:cs="Corbel"/>
                <w:sz w:val="20"/>
              </w:rPr>
              <w:t>.</w:t>
            </w:r>
            <w:r w:rsidRPr="007A2395">
              <w:rPr>
                <w:rFonts w:ascii="Avenir Book" w:eastAsia="Corbel" w:hAnsi="Avenir Book" w:cs="Corbel"/>
                <w:spacing w:val="37"/>
                <w:sz w:val="20"/>
              </w:rPr>
              <w:t xml:space="preserve"> </w:t>
            </w:r>
            <w:r w:rsidRPr="007A2395">
              <w:rPr>
                <w:rFonts w:ascii="Avenir Book" w:eastAsia="Corbel" w:hAnsi="Avenir Book" w:cs="Corbel"/>
                <w:sz w:val="20"/>
              </w:rPr>
              <w:t>The</w:t>
            </w:r>
            <w:r w:rsidRPr="007A2395">
              <w:rPr>
                <w:rFonts w:ascii="Avenir Book" w:eastAsia="Corbel" w:hAnsi="Avenir Book" w:cs="Corbel"/>
                <w:spacing w:val="38"/>
                <w:sz w:val="20"/>
              </w:rPr>
              <w:t xml:space="preserve"> </w:t>
            </w:r>
            <w:r w:rsidRPr="007A2395">
              <w:rPr>
                <w:rFonts w:ascii="Avenir Book" w:eastAsia="Corbel" w:hAnsi="Avenir Book" w:cs="Corbel"/>
                <w:sz w:val="20"/>
              </w:rPr>
              <w:t>p</w:t>
            </w:r>
            <w:r w:rsidRPr="007A2395">
              <w:rPr>
                <w:rFonts w:ascii="Avenir Book" w:eastAsia="Corbel" w:hAnsi="Avenir Book" w:cs="Corbel"/>
                <w:spacing w:val="1"/>
                <w:sz w:val="20"/>
              </w:rPr>
              <w:t>r</w:t>
            </w:r>
            <w:r w:rsidRPr="007A2395">
              <w:rPr>
                <w:rFonts w:ascii="Avenir Book" w:eastAsia="Corbel" w:hAnsi="Avenir Book" w:cs="Corbel"/>
                <w:sz w:val="20"/>
              </w:rPr>
              <w:t>opo</w:t>
            </w:r>
            <w:r w:rsidRPr="007A2395">
              <w:rPr>
                <w:rFonts w:ascii="Avenir Book" w:eastAsia="Corbel" w:hAnsi="Avenir Book" w:cs="Corbel"/>
                <w:spacing w:val="-1"/>
                <w:sz w:val="20"/>
              </w:rPr>
              <w:t>n</w:t>
            </w:r>
            <w:r w:rsidRPr="007A2395">
              <w:rPr>
                <w:rFonts w:ascii="Avenir Book" w:eastAsia="Corbel" w:hAnsi="Avenir Book" w:cs="Corbel"/>
                <w:spacing w:val="-2"/>
                <w:sz w:val="20"/>
              </w:rPr>
              <w:t>e</w:t>
            </w:r>
            <w:r w:rsidRPr="007A2395">
              <w:rPr>
                <w:rFonts w:ascii="Avenir Book" w:eastAsia="Corbel" w:hAnsi="Avenir Book" w:cs="Corbel"/>
                <w:spacing w:val="1"/>
                <w:sz w:val="20"/>
              </w:rPr>
              <w:t>n</w:t>
            </w:r>
            <w:r w:rsidRPr="007A2395">
              <w:rPr>
                <w:rFonts w:ascii="Avenir Book" w:eastAsia="Corbel" w:hAnsi="Avenir Book" w:cs="Corbel"/>
                <w:sz w:val="20"/>
              </w:rPr>
              <w:t xml:space="preserve">t </w:t>
            </w:r>
            <w:r w:rsidRPr="007A2395">
              <w:rPr>
                <w:rFonts w:ascii="Avenir Book" w:eastAsia="Corbel" w:hAnsi="Avenir Book" w:cs="Corbel"/>
                <w:position w:val="1"/>
                <w:sz w:val="20"/>
              </w:rPr>
              <w:t>as</w:t>
            </w:r>
            <w:r w:rsidRPr="007A2395">
              <w:rPr>
                <w:rFonts w:ascii="Avenir Book" w:eastAsia="Corbel" w:hAnsi="Avenir Book" w:cs="Corbel"/>
                <w:spacing w:val="-1"/>
                <w:position w:val="1"/>
                <w:sz w:val="20"/>
              </w:rPr>
              <w:t>s</w:t>
            </w:r>
            <w:r w:rsidRPr="007A2395">
              <w:rPr>
                <w:rFonts w:ascii="Avenir Book" w:eastAsia="Corbel" w:hAnsi="Avenir Book" w:cs="Corbel"/>
                <w:spacing w:val="1"/>
                <w:position w:val="1"/>
                <w:sz w:val="20"/>
              </w:rPr>
              <w:t>u</w:t>
            </w:r>
            <w:r w:rsidRPr="007A2395">
              <w:rPr>
                <w:rFonts w:ascii="Avenir Book" w:eastAsia="Corbel" w:hAnsi="Avenir Book" w:cs="Corbel"/>
                <w:position w:val="1"/>
                <w:sz w:val="20"/>
              </w:rPr>
              <w:t>r</w:t>
            </w:r>
            <w:r w:rsidRPr="007A2395">
              <w:rPr>
                <w:rFonts w:ascii="Avenir Book" w:eastAsia="Corbel" w:hAnsi="Avenir Book" w:cs="Corbel"/>
                <w:spacing w:val="1"/>
                <w:position w:val="1"/>
                <w:sz w:val="20"/>
              </w:rPr>
              <w:t>e</w:t>
            </w:r>
            <w:r w:rsidRPr="007A2395">
              <w:rPr>
                <w:rFonts w:ascii="Avenir Book" w:eastAsia="Corbel" w:hAnsi="Avenir Book" w:cs="Corbel"/>
                <w:position w:val="1"/>
                <w:sz w:val="20"/>
              </w:rPr>
              <w:t>s</w:t>
            </w:r>
            <w:r w:rsidRPr="007A2395">
              <w:rPr>
                <w:rFonts w:ascii="Avenir Book" w:eastAsia="Corbel" w:hAnsi="Avenir Book" w:cs="Corbel"/>
                <w:spacing w:val="-6"/>
                <w:position w:val="1"/>
                <w:sz w:val="20"/>
              </w:rPr>
              <w:t xml:space="preserve"> </w:t>
            </w:r>
            <w:r w:rsidRPr="007A2395">
              <w:rPr>
                <w:rFonts w:ascii="Avenir Book" w:eastAsia="Corbel" w:hAnsi="Avenir Book" w:cs="Corbel"/>
                <w:position w:val="1"/>
                <w:sz w:val="20"/>
              </w:rPr>
              <w:t>that</w:t>
            </w:r>
            <w:r w:rsidRPr="007A2395">
              <w:rPr>
                <w:rFonts w:ascii="Avenir Book" w:eastAsia="Corbel" w:hAnsi="Avenir Book" w:cs="Corbel"/>
                <w:spacing w:val="-5"/>
                <w:position w:val="1"/>
                <w:sz w:val="20"/>
              </w:rPr>
              <w:t xml:space="preserve"> </w:t>
            </w:r>
            <w:r w:rsidRPr="007A2395">
              <w:rPr>
                <w:rFonts w:ascii="Avenir Book" w:eastAsia="Corbel" w:hAnsi="Avenir Book" w:cs="Corbel"/>
                <w:spacing w:val="-1"/>
                <w:position w:val="1"/>
                <w:sz w:val="20"/>
              </w:rPr>
              <w:t>n</w:t>
            </w:r>
            <w:r w:rsidRPr="007A2395">
              <w:rPr>
                <w:rFonts w:ascii="Avenir Book" w:eastAsia="Corbel" w:hAnsi="Avenir Book" w:cs="Corbel"/>
                <w:position w:val="1"/>
                <w:sz w:val="20"/>
              </w:rPr>
              <w:t>o</w:t>
            </w:r>
            <w:r w:rsidRPr="007A2395">
              <w:rPr>
                <w:rFonts w:ascii="Avenir Book" w:eastAsia="Corbel" w:hAnsi="Avenir Book" w:cs="Corbel"/>
                <w:spacing w:val="-6"/>
                <w:position w:val="1"/>
                <w:sz w:val="20"/>
              </w:rPr>
              <w:t xml:space="preserve"> </w:t>
            </w:r>
            <w:r w:rsidRPr="007A2395">
              <w:rPr>
                <w:rFonts w:ascii="Avenir Book" w:eastAsia="Corbel" w:hAnsi="Avenir Book" w:cs="Corbel"/>
                <w:spacing w:val="-1"/>
                <w:position w:val="1"/>
                <w:sz w:val="20"/>
              </w:rPr>
              <w:t>c</w:t>
            </w:r>
            <w:r w:rsidRPr="007A2395">
              <w:rPr>
                <w:rFonts w:ascii="Avenir Book" w:eastAsia="Corbel" w:hAnsi="Avenir Book" w:cs="Corbel"/>
                <w:position w:val="1"/>
                <w:sz w:val="20"/>
              </w:rPr>
              <w:t>h</w:t>
            </w:r>
            <w:r w:rsidRPr="007A2395">
              <w:rPr>
                <w:rFonts w:ascii="Avenir Book" w:eastAsia="Corbel" w:hAnsi="Avenir Book" w:cs="Corbel"/>
                <w:spacing w:val="-1"/>
                <w:position w:val="1"/>
                <w:sz w:val="20"/>
              </w:rPr>
              <w:t>il</w:t>
            </w:r>
            <w:r w:rsidRPr="007A2395">
              <w:rPr>
                <w:rFonts w:ascii="Avenir Book" w:eastAsia="Corbel" w:hAnsi="Avenir Book" w:cs="Corbel"/>
                <w:position w:val="1"/>
                <w:sz w:val="20"/>
              </w:rPr>
              <w:t>d</w:t>
            </w:r>
            <w:r w:rsidRPr="007A2395">
              <w:rPr>
                <w:rFonts w:ascii="Avenir Book" w:eastAsia="Corbel" w:hAnsi="Avenir Book" w:cs="Corbel"/>
                <w:spacing w:val="-6"/>
                <w:position w:val="1"/>
                <w:sz w:val="20"/>
              </w:rPr>
              <w:t xml:space="preserve"> </w:t>
            </w:r>
            <w:r w:rsidRPr="007A2395">
              <w:rPr>
                <w:rFonts w:ascii="Avenir Book" w:eastAsia="Corbel" w:hAnsi="Avenir Book" w:cs="Corbel"/>
                <w:spacing w:val="-1"/>
                <w:position w:val="1"/>
                <w:sz w:val="20"/>
              </w:rPr>
              <w:t>l</w:t>
            </w:r>
            <w:r w:rsidRPr="007A2395">
              <w:rPr>
                <w:rFonts w:ascii="Avenir Book" w:eastAsia="Corbel" w:hAnsi="Avenir Book" w:cs="Corbel"/>
                <w:position w:val="1"/>
                <w:sz w:val="20"/>
              </w:rPr>
              <w:t>a</w:t>
            </w:r>
            <w:r w:rsidRPr="007A2395">
              <w:rPr>
                <w:rFonts w:ascii="Avenir Book" w:eastAsia="Corbel" w:hAnsi="Avenir Book" w:cs="Corbel"/>
                <w:spacing w:val="-1"/>
                <w:position w:val="1"/>
                <w:sz w:val="20"/>
              </w:rPr>
              <w:t>b</w:t>
            </w:r>
            <w:r w:rsidRPr="007A2395">
              <w:rPr>
                <w:rFonts w:ascii="Avenir Book" w:eastAsia="Corbel" w:hAnsi="Avenir Book" w:cs="Corbel"/>
                <w:position w:val="1"/>
                <w:sz w:val="20"/>
              </w:rPr>
              <w:t xml:space="preserve">or </w:t>
            </w:r>
            <w:r w:rsidRPr="007A2395">
              <w:rPr>
                <w:rFonts w:ascii="Avenir Book" w:eastAsia="Corbel" w:hAnsi="Avenir Book" w:cs="Corbel"/>
                <w:spacing w:val="1"/>
                <w:sz w:val="20"/>
              </w:rPr>
              <w:t>w</w:t>
            </w:r>
            <w:r w:rsidRPr="007A2395">
              <w:rPr>
                <w:rFonts w:ascii="Avenir Book" w:eastAsia="Corbel" w:hAnsi="Avenir Book" w:cs="Corbel"/>
                <w:spacing w:val="-1"/>
                <w:sz w:val="20"/>
              </w:rPr>
              <w:t>il</w:t>
            </w:r>
            <w:r w:rsidRPr="007A2395">
              <w:rPr>
                <w:rFonts w:ascii="Avenir Book" w:eastAsia="Corbel" w:hAnsi="Avenir Book" w:cs="Corbel"/>
                <w:sz w:val="20"/>
              </w:rPr>
              <w:t xml:space="preserve">l </w:t>
            </w:r>
            <w:r w:rsidRPr="007A2395">
              <w:rPr>
                <w:rFonts w:ascii="Avenir Book" w:eastAsia="Corbel" w:hAnsi="Avenir Book" w:cs="Corbel"/>
                <w:spacing w:val="-1"/>
                <w:sz w:val="20"/>
              </w:rPr>
              <w:t>b</w:t>
            </w:r>
            <w:r w:rsidRPr="007A2395">
              <w:rPr>
                <w:rFonts w:ascii="Avenir Book" w:eastAsia="Corbel" w:hAnsi="Avenir Book" w:cs="Corbel"/>
                <w:sz w:val="20"/>
              </w:rPr>
              <w:t>e</w:t>
            </w:r>
            <w:r w:rsidRPr="007A2395">
              <w:rPr>
                <w:rFonts w:ascii="Avenir Book" w:eastAsia="Corbel" w:hAnsi="Avenir Book" w:cs="Corbel"/>
                <w:spacing w:val="1"/>
                <w:sz w:val="20"/>
              </w:rPr>
              <w:t xml:space="preserve"> </w:t>
            </w:r>
            <w:r w:rsidRPr="007A2395">
              <w:rPr>
                <w:rFonts w:ascii="Avenir Book" w:eastAsia="Corbel" w:hAnsi="Avenir Book" w:cs="Corbel"/>
                <w:sz w:val="20"/>
              </w:rPr>
              <w:t xml:space="preserve">employed </w:t>
            </w:r>
            <w:r w:rsidRPr="007A2395">
              <w:rPr>
                <w:rFonts w:ascii="Avenir Book" w:eastAsia="Corbel" w:hAnsi="Avenir Book" w:cs="Corbel"/>
                <w:spacing w:val="-1"/>
                <w:sz w:val="20"/>
              </w:rPr>
              <w:t>d</w:t>
            </w:r>
            <w:r w:rsidRPr="007A2395">
              <w:rPr>
                <w:rFonts w:ascii="Avenir Book" w:eastAsia="Corbel" w:hAnsi="Avenir Book" w:cs="Corbel"/>
                <w:spacing w:val="1"/>
                <w:sz w:val="20"/>
              </w:rPr>
              <w:t>u</w:t>
            </w:r>
            <w:r w:rsidRPr="007A2395">
              <w:rPr>
                <w:rFonts w:ascii="Avenir Book" w:eastAsia="Corbel" w:hAnsi="Avenir Book" w:cs="Corbel"/>
                <w:sz w:val="20"/>
              </w:rPr>
              <w:t>ri</w:t>
            </w:r>
            <w:r w:rsidRPr="007A2395">
              <w:rPr>
                <w:rFonts w:ascii="Avenir Book" w:eastAsia="Corbel" w:hAnsi="Avenir Book" w:cs="Corbel"/>
                <w:spacing w:val="1"/>
                <w:sz w:val="20"/>
              </w:rPr>
              <w:t>n</w:t>
            </w:r>
            <w:r w:rsidRPr="007A2395">
              <w:rPr>
                <w:rFonts w:ascii="Avenir Book" w:eastAsia="Corbel" w:hAnsi="Avenir Book" w:cs="Corbel"/>
                <w:sz w:val="20"/>
              </w:rPr>
              <w:t xml:space="preserve">g </w:t>
            </w:r>
            <w:r w:rsidRPr="007A2395">
              <w:rPr>
                <w:rFonts w:ascii="Avenir Book" w:eastAsia="Corbel" w:hAnsi="Avenir Book" w:cs="Corbel"/>
                <w:spacing w:val="-1"/>
                <w:sz w:val="20"/>
              </w:rPr>
              <w:t>c</w:t>
            </w:r>
            <w:r w:rsidRPr="007A2395">
              <w:rPr>
                <w:rFonts w:ascii="Avenir Book" w:eastAsia="Corbel" w:hAnsi="Avenir Book" w:cs="Corbel"/>
                <w:sz w:val="20"/>
              </w:rPr>
              <w:t>o</w:t>
            </w:r>
            <w:r w:rsidRPr="007A2395">
              <w:rPr>
                <w:rFonts w:ascii="Avenir Book" w:eastAsia="Corbel" w:hAnsi="Avenir Book" w:cs="Corbel"/>
                <w:spacing w:val="1"/>
                <w:sz w:val="20"/>
              </w:rPr>
              <w:t>n</w:t>
            </w:r>
            <w:r w:rsidRPr="007A2395">
              <w:rPr>
                <w:rFonts w:ascii="Avenir Book" w:eastAsia="Corbel" w:hAnsi="Avenir Book" w:cs="Corbel"/>
                <w:sz w:val="20"/>
              </w:rPr>
              <w:t>st</w:t>
            </w:r>
            <w:r w:rsidRPr="007A2395">
              <w:rPr>
                <w:rFonts w:ascii="Avenir Book" w:eastAsia="Corbel" w:hAnsi="Avenir Book" w:cs="Corbel"/>
                <w:spacing w:val="-2"/>
                <w:sz w:val="20"/>
              </w:rPr>
              <w:t>r</w:t>
            </w:r>
            <w:r w:rsidRPr="007A2395">
              <w:rPr>
                <w:rFonts w:ascii="Avenir Book" w:eastAsia="Corbel" w:hAnsi="Avenir Book" w:cs="Corbel"/>
                <w:spacing w:val="1"/>
                <w:sz w:val="20"/>
              </w:rPr>
              <w:t>u</w:t>
            </w:r>
            <w:r w:rsidRPr="007A2395">
              <w:rPr>
                <w:rFonts w:ascii="Avenir Book" w:eastAsia="Corbel" w:hAnsi="Avenir Book" w:cs="Corbel"/>
                <w:spacing w:val="-1"/>
                <w:sz w:val="20"/>
              </w:rPr>
              <w:t>c</w:t>
            </w:r>
            <w:r w:rsidRPr="007A2395">
              <w:rPr>
                <w:rFonts w:ascii="Avenir Book" w:eastAsia="Corbel" w:hAnsi="Avenir Book" w:cs="Corbel"/>
                <w:sz w:val="20"/>
              </w:rPr>
              <w:t>ti</w:t>
            </w:r>
            <w:r w:rsidRPr="007A2395">
              <w:rPr>
                <w:rFonts w:ascii="Avenir Book" w:eastAsia="Corbel" w:hAnsi="Avenir Book" w:cs="Corbel"/>
                <w:spacing w:val="-1"/>
                <w:sz w:val="20"/>
              </w:rPr>
              <w:t>o</w:t>
            </w:r>
            <w:r w:rsidRPr="007A2395">
              <w:rPr>
                <w:rFonts w:ascii="Avenir Book" w:eastAsia="Corbel" w:hAnsi="Avenir Book" w:cs="Corbel"/>
                <w:sz w:val="20"/>
              </w:rPr>
              <w:t>n a</w:t>
            </w:r>
            <w:r w:rsidRPr="007A2395">
              <w:rPr>
                <w:rFonts w:ascii="Avenir Book" w:eastAsia="Corbel" w:hAnsi="Avenir Book" w:cs="Corbel"/>
                <w:spacing w:val="1"/>
                <w:sz w:val="20"/>
              </w:rPr>
              <w:t>n</w:t>
            </w:r>
            <w:r w:rsidRPr="007A2395">
              <w:rPr>
                <w:rFonts w:ascii="Avenir Book" w:eastAsia="Corbel" w:hAnsi="Avenir Book" w:cs="Corbel"/>
                <w:sz w:val="20"/>
              </w:rPr>
              <w:t>d op</w:t>
            </w:r>
            <w:r w:rsidRPr="007A2395">
              <w:rPr>
                <w:rFonts w:ascii="Avenir Book" w:eastAsia="Corbel" w:hAnsi="Avenir Book" w:cs="Corbel"/>
                <w:spacing w:val="1"/>
                <w:sz w:val="20"/>
              </w:rPr>
              <w:t>e</w:t>
            </w:r>
            <w:r w:rsidRPr="007A2395">
              <w:rPr>
                <w:rFonts w:ascii="Avenir Book" w:eastAsia="Corbel" w:hAnsi="Avenir Book" w:cs="Corbel"/>
                <w:sz w:val="20"/>
              </w:rPr>
              <w:t>rati</w:t>
            </w:r>
            <w:r w:rsidRPr="007A2395">
              <w:rPr>
                <w:rFonts w:ascii="Avenir Book" w:eastAsia="Corbel" w:hAnsi="Avenir Book" w:cs="Corbel"/>
                <w:spacing w:val="-3"/>
                <w:sz w:val="20"/>
              </w:rPr>
              <w:t>o</w:t>
            </w:r>
            <w:r w:rsidRPr="007A2395">
              <w:rPr>
                <w:rFonts w:ascii="Avenir Book" w:eastAsia="Corbel" w:hAnsi="Avenir Book" w:cs="Corbel"/>
                <w:sz w:val="20"/>
              </w:rPr>
              <w:t>n of</w:t>
            </w:r>
            <w:r w:rsidRPr="007A2395">
              <w:rPr>
                <w:rFonts w:ascii="Avenir Book" w:eastAsia="Corbel" w:hAnsi="Avenir Book" w:cs="Corbel"/>
                <w:spacing w:val="-1"/>
                <w:sz w:val="20"/>
              </w:rPr>
              <w:t xml:space="preserve"> </w:t>
            </w:r>
            <w:r w:rsidRPr="007A2395">
              <w:rPr>
                <w:rFonts w:ascii="Avenir Book" w:eastAsia="Corbel" w:hAnsi="Avenir Book" w:cs="Corbel"/>
                <w:sz w:val="20"/>
              </w:rPr>
              <w:t>the pl</w:t>
            </w:r>
            <w:r w:rsidRPr="007A2395">
              <w:rPr>
                <w:rFonts w:ascii="Avenir Book" w:eastAsia="Corbel" w:hAnsi="Avenir Book" w:cs="Corbel"/>
                <w:spacing w:val="-1"/>
                <w:sz w:val="20"/>
              </w:rPr>
              <w:t>an</w:t>
            </w:r>
            <w:r w:rsidRPr="007A2395">
              <w:rPr>
                <w:rFonts w:ascii="Avenir Book" w:eastAsia="Corbel" w:hAnsi="Avenir Book" w:cs="Corbel"/>
                <w:sz w:val="20"/>
              </w:rPr>
              <w:t>t. The p</w:t>
            </w:r>
            <w:r w:rsidRPr="007A2395">
              <w:rPr>
                <w:rFonts w:ascii="Avenir Book" w:eastAsia="Corbel" w:hAnsi="Avenir Book" w:cs="Corbel"/>
                <w:spacing w:val="1"/>
                <w:sz w:val="20"/>
              </w:rPr>
              <w:t>r</w:t>
            </w:r>
            <w:r w:rsidRPr="007A2395">
              <w:rPr>
                <w:rFonts w:ascii="Avenir Book" w:eastAsia="Corbel" w:hAnsi="Avenir Book" w:cs="Corbel"/>
                <w:sz w:val="20"/>
              </w:rPr>
              <w:t>oje</w:t>
            </w:r>
            <w:r w:rsidRPr="007A2395">
              <w:rPr>
                <w:rFonts w:ascii="Avenir Book" w:eastAsia="Corbel" w:hAnsi="Avenir Book" w:cs="Corbel"/>
                <w:spacing w:val="-1"/>
                <w:sz w:val="20"/>
              </w:rPr>
              <w:t>c</w:t>
            </w:r>
            <w:r w:rsidRPr="007A2395">
              <w:rPr>
                <w:rFonts w:ascii="Avenir Book" w:eastAsia="Corbel" w:hAnsi="Avenir Book" w:cs="Corbel"/>
                <w:sz w:val="20"/>
              </w:rPr>
              <w:t xml:space="preserve">t </w:t>
            </w:r>
            <w:r w:rsidRPr="007A2395">
              <w:rPr>
                <w:rFonts w:ascii="Avenir Book" w:eastAsia="Corbel" w:hAnsi="Avenir Book" w:cs="Corbel"/>
                <w:spacing w:val="-2"/>
                <w:sz w:val="20"/>
              </w:rPr>
              <w:t>p</w:t>
            </w:r>
            <w:r w:rsidRPr="007A2395">
              <w:rPr>
                <w:rFonts w:ascii="Avenir Book" w:eastAsia="Corbel" w:hAnsi="Avenir Book" w:cs="Corbel"/>
                <w:sz w:val="20"/>
              </w:rPr>
              <w:t>rop</w:t>
            </w:r>
            <w:r w:rsidRPr="007A2395">
              <w:rPr>
                <w:rFonts w:ascii="Avenir Book" w:eastAsia="Corbel" w:hAnsi="Avenir Book" w:cs="Corbel"/>
                <w:spacing w:val="-2"/>
                <w:sz w:val="20"/>
              </w:rPr>
              <w:t>o</w:t>
            </w:r>
            <w:r w:rsidRPr="007A2395">
              <w:rPr>
                <w:rFonts w:ascii="Avenir Book" w:eastAsia="Corbel" w:hAnsi="Avenir Book" w:cs="Corbel"/>
                <w:spacing w:val="1"/>
                <w:sz w:val="20"/>
              </w:rPr>
              <w:t>n</w:t>
            </w:r>
            <w:r w:rsidRPr="007A2395">
              <w:rPr>
                <w:rFonts w:ascii="Avenir Book" w:eastAsia="Corbel" w:hAnsi="Avenir Book" w:cs="Corbel"/>
                <w:spacing w:val="-2"/>
                <w:sz w:val="20"/>
              </w:rPr>
              <w:t>e</w:t>
            </w:r>
            <w:r w:rsidRPr="007A2395">
              <w:rPr>
                <w:rFonts w:ascii="Avenir Book" w:eastAsia="Corbel" w:hAnsi="Avenir Book" w:cs="Corbel"/>
                <w:spacing w:val="1"/>
                <w:sz w:val="20"/>
              </w:rPr>
              <w:t>n</w:t>
            </w:r>
            <w:r w:rsidRPr="007A2395">
              <w:rPr>
                <w:rFonts w:ascii="Avenir Book" w:eastAsia="Corbel" w:hAnsi="Avenir Book" w:cs="Corbel"/>
                <w:sz w:val="20"/>
              </w:rPr>
              <w:t>t has</w:t>
            </w:r>
            <w:r w:rsidRPr="007A2395">
              <w:rPr>
                <w:rFonts w:ascii="Avenir Book" w:eastAsia="Corbel" w:hAnsi="Avenir Book" w:cs="Corbel"/>
                <w:spacing w:val="1"/>
                <w:sz w:val="20"/>
              </w:rPr>
              <w:t xml:space="preserve"> </w:t>
            </w:r>
            <w:r w:rsidRPr="007A2395">
              <w:rPr>
                <w:rFonts w:ascii="Avenir Book" w:eastAsia="Corbel" w:hAnsi="Avenir Book" w:cs="Corbel"/>
                <w:sz w:val="20"/>
              </w:rPr>
              <w:t>a</w:t>
            </w:r>
            <w:r w:rsidRPr="007A2395">
              <w:rPr>
                <w:rFonts w:ascii="Avenir Book" w:eastAsia="Corbel" w:hAnsi="Avenir Book" w:cs="Corbel"/>
                <w:spacing w:val="1"/>
                <w:sz w:val="20"/>
              </w:rPr>
              <w:t xml:space="preserve"> </w:t>
            </w:r>
            <w:r w:rsidRPr="007A2395">
              <w:rPr>
                <w:rFonts w:ascii="Avenir Book" w:eastAsia="Corbel" w:hAnsi="Avenir Book" w:cs="Corbel"/>
                <w:sz w:val="20"/>
              </w:rPr>
              <w:t>set</w:t>
            </w:r>
            <w:r w:rsidRPr="007A2395">
              <w:rPr>
                <w:rFonts w:ascii="Avenir Book" w:eastAsia="Corbel" w:hAnsi="Avenir Book" w:cs="Corbel"/>
                <w:spacing w:val="1"/>
                <w:sz w:val="20"/>
              </w:rPr>
              <w:t xml:space="preserve"> </w:t>
            </w:r>
            <w:r w:rsidRPr="007A2395">
              <w:rPr>
                <w:rFonts w:ascii="Avenir Book" w:eastAsia="Corbel" w:hAnsi="Avenir Book" w:cs="Corbel"/>
                <w:sz w:val="20"/>
              </w:rPr>
              <w:t>me</w:t>
            </w:r>
            <w:r w:rsidRPr="007A2395">
              <w:rPr>
                <w:rFonts w:ascii="Avenir Book" w:eastAsia="Corbel" w:hAnsi="Avenir Book" w:cs="Corbel"/>
                <w:spacing w:val="-1"/>
                <w:sz w:val="20"/>
              </w:rPr>
              <w:t>c</w:t>
            </w:r>
            <w:r w:rsidRPr="007A2395">
              <w:rPr>
                <w:rFonts w:ascii="Avenir Book" w:eastAsia="Corbel" w:hAnsi="Avenir Book" w:cs="Corbel"/>
                <w:sz w:val="20"/>
              </w:rPr>
              <w:t>ha</w:t>
            </w:r>
            <w:r w:rsidRPr="007A2395">
              <w:rPr>
                <w:rFonts w:ascii="Avenir Book" w:eastAsia="Corbel" w:hAnsi="Avenir Book" w:cs="Corbel"/>
                <w:spacing w:val="1"/>
                <w:sz w:val="20"/>
              </w:rPr>
              <w:t>n</w:t>
            </w:r>
            <w:r w:rsidRPr="007A2395">
              <w:rPr>
                <w:rFonts w:ascii="Avenir Book" w:eastAsia="Corbel" w:hAnsi="Avenir Book" w:cs="Corbel"/>
                <w:spacing w:val="-1"/>
                <w:sz w:val="20"/>
              </w:rPr>
              <w:t>i</w:t>
            </w:r>
            <w:r w:rsidRPr="007A2395">
              <w:rPr>
                <w:rFonts w:ascii="Avenir Book" w:eastAsia="Corbel" w:hAnsi="Avenir Book" w:cs="Corbel"/>
                <w:sz w:val="20"/>
              </w:rPr>
              <w:t>sm to e</w:t>
            </w:r>
            <w:r w:rsidRPr="007A2395">
              <w:rPr>
                <w:rFonts w:ascii="Avenir Book" w:eastAsia="Corbel" w:hAnsi="Avenir Book" w:cs="Corbel"/>
                <w:spacing w:val="2"/>
                <w:sz w:val="20"/>
              </w:rPr>
              <w:t>n</w:t>
            </w:r>
            <w:r w:rsidRPr="007A2395">
              <w:rPr>
                <w:rFonts w:ascii="Avenir Book" w:eastAsia="Corbel" w:hAnsi="Avenir Book" w:cs="Corbel"/>
                <w:spacing w:val="-3"/>
                <w:sz w:val="20"/>
              </w:rPr>
              <w:t>s</w:t>
            </w:r>
            <w:r w:rsidRPr="007A2395">
              <w:rPr>
                <w:rFonts w:ascii="Avenir Book" w:eastAsia="Corbel" w:hAnsi="Avenir Book" w:cs="Corbel"/>
                <w:spacing w:val="1"/>
                <w:sz w:val="20"/>
              </w:rPr>
              <w:t>u</w:t>
            </w:r>
            <w:r w:rsidRPr="007A2395">
              <w:rPr>
                <w:rFonts w:ascii="Avenir Book" w:eastAsia="Corbel" w:hAnsi="Avenir Book" w:cs="Corbel"/>
                <w:sz w:val="20"/>
              </w:rPr>
              <w:t>re</w:t>
            </w:r>
            <w:r w:rsidRPr="007A2395">
              <w:rPr>
                <w:rFonts w:ascii="Avenir Book" w:eastAsia="Corbel" w:hAnsi="Avenir Book" w:cs="Corbel"/>
                <w:spacing w:val="1"/>
                <w:sz w:val="20"/>
              </w:rPr>
              <w:t xml:space="preserve"> </w:t>
            </w:r>
            <w:r w:rsidRPr="007A2395">
              <w:rPr>
                <w:rFonts w:ascii="Avenir Book" w:eastAsia="Corbel" w:hAnsi="Avenir Book" w:cs="Corbel"/>
                <w:sz w:val="20"/>
              </w:rPr>
              <w:t>the</w:t>
            </w:r>
            <w:r w:rsidRPr="007A2395">
              <w:rPr>
                <w:rFonts w:ascii="Avenir Book" w:eastAsia="Corbel" w:hAnsi="Avenir Book" w:cs="Corbel"/>
                <w:spacing w:val="1"/>
                <w:sz w:val="20"/>
              </w:rPr>
              <w:t xml:space="preserve"> </w:t>
            </w:r>
            <w:r w:rsidRPr="007A2395">
              <w:rPr>
                <w:rFonts w:ascii="Avenir Book" w:eastAsia="Corbel" w:hAnsi="Avenir Book" w:cs="Corbel"/>
                <w:sz w:val="20"/>
              </w:rPr>
              <w:t>age</w:t>
            </w:r>
            <w:r w:rsidRPr="007A2395">
              <w:rPr>
                <w:rFonts w:ascii="Avenir Book" w:eastAsia="Corbel" w:hAnsi="Avenir Book" w:cs="Corbel"/>
                <w:spacing w:val="1"/>
                <w:sz w:val="20"/>
              </w:rPr>
              <w:t xml:space="preserve"> </w:t>
            </w:r>
            <w:r w:rsidRPr="007A2395">
              <w:rPr>
                <w:rFonts w:ascii="Avenir Book" w:eastAsia="Corbel" w:hAnsi="Avenir Book" w:cs="Corbel"/>
                <w:sz w:val="20"/>
              </w:rPr>
              <w:t>of a</w:t>
            </w:r>
            <w:r w:rsidRPr="007A2395">
              <w:rPr>
                <w:rFonts w:ascii="Avenir Book" w:eastAsia="Corbel" w:hAnsi="Avenir Book" w:cs="Corbel"/>
                <w:spacing w:val="-1"/>
                <w:sz w:val="20"/>
              </w:rPr>
              <w:t>l</w:t>
            </w:r>
            <w:r w:rsidRPr="007A2395">
              <w:rPr>
                <w:rFonts w:ascii="Avenir Book" w:eastAsia="Corbel" w:hAnsi="Avenir Book" w:cs="Corbel"/>
                <w:sz w:val="20"/>
              </w:rPr>
              <w:t>l</w:t>
            </w:r>
            <w:r w:rsidRPr="007A2395">
              <w:rPr>
                <w:rFonts w:ascii="Avenir Book" w:eastAsia="Corbel" w:hAnsi="Avenir Book" w:cs="Corbel"/>
                <w:spacing w:val="2"/>
                <w:sz w:val="20"/>
              </w:rPr>
              <w:t xml:space="preserve"> </w:t>
            </w:r>
            <w:r w:rsidRPr="007A2395">
              <w:rPr>
                <w:rFonts w:ascii="Avenir Book" w:eastAsia="Corbel" w:hAnsi="Avenir Book" w:cs="Corbel"/>
                <w:sz w:val="20"/>
              </w:rPr>
              <w:t>the tempo</w:t>
            </w:r>
            <w:r w:rsidRPr="007A2395">
              <w:rPr>
                <w:rFonts w:ascii="Avenir Book" w:eastAsia="Corbel" w:hAnsi="Avenir Book" w:cs="Corbel"/>
                <w:spacing w:val="1"/>
                <w:sz w:val="20"/>
              </w:rPr>
              <w:t>r</w:t>
            </w:r>
            <w:r w:rsidRPr="007A2395">
              <w:rPr>
                <w:rFonts w:ascii="Avenir Book" w:eastAsia="Corbel" w:hAnsi="Avenir Book" w:cs="Corbel"/>
                <w:spacing w:val="-3"/>
                <w:sz w:val="20"/>
              </w:rPr>
              <w:t>a</w:t>
            </w:r>
            <w:r w:rsidRPr="007A2395">
              <w:rPr>
                <w:rFonts w:ascii="Avenir Book" w:eastAsia="Corbel" w:hAnsi="Avenir Book" w:cs="Corbel"/>
                <w:sz w:val="20"/>
              </w:rPr>
              <w:t>ry/ p</w:t>
            </w:r>
            <w:r w:rsidRPr="007A2395">
              <w:rPr>
                <w:rFonts w:ascii="Avenir Book" w:eastAsia="Corbel" w:hAnsi="Avenir Book" w:cs="Corbel"/>
                <w:spacing w:val="1"/>
                <w:sz w:val="20"/>
              </w:rPr>
              <w:t>e</w:t>
            </w:r>
            <w:r w:rsidRPr="007A2395">
              <w:rPr>
                <w:rFonts w:ascii="Avenir Book" w:eastAsia="Corbel" w:hAnsi="Avenir Book" w:cs="Corbel"/>
                <w:sz w:val="20"/>
              </w:rPr>
              <w:t>rm</w:t>
            </w:r>
            <w:r w:rsidRPr="007A2395">
              <w:rPr>
                <w:rFonts w:ascii="Avenir Book" w:eastAsia="Corbel" w:hAnsi="Avenir Book" w:cs="Corbel"/>
                <w:spacing w:val="-3"/>
                <w:sz w:val="20"/>
              </w:rPr>
              <w:t>a</w:t>
            </w:r>
            <w:r w:rsidRPr="007A2395">
              <w:rPr>
                <w:rFonts w:ascii="Avenir Book" w:eastAsia="Corbel" w:hAnsi="Avenir Book" w:cs="Corbel"/>
                <w:spacing w:val="1"/>
                <w:sz w:val="20"/>
              </w:rPr>
              <w:t>n</w:t>
            </w:r>
            <w:r w:rsidRPr="007A2395">
              <w:rPr>
                <w:rFonts w:ascii="Avenir Book" w:eastAsia="Corbel" w:hAnsi="Avenir Book" w:cs="Corbel"/>
                <w:spacing w:val="-2"/>
                <w:sz w:val="20"/>
              </w:rPr>
              <w:t>e</w:t>
            </w:r>
            <w:r w:rsidRPr="007A2395">
              <w:rPr>
                <w:rFonts w:ascii="Avenir Book" w:eastAsia="Corbel" w:hAnsi="Avenir Book" w:cs="Corbel"/>
                <w:spacing w:val="1"/>
                <w:sz w:val="20"/>
              </w:rPr>
              <w:t>n</w:t>
            </w:r>
            <w:r w:rsidRPr="007A2395">
              <w:rPr>
                <w:rFonts w:ascii="Avenir Book" w:eastAsia="Corbel" w:hAnsi="Avenir Book" w:cs="Corbel"/>
                <w:sz w:val="20"/>
              </w:rPr>
              <w:t xml:space="preserve">t employees </w:t>
            </w:r>
            <w:r w:rsidRPr="007A2395">
              <w:rPr>
                <w:rFonts w:ascii="Avenir Book" w:eastAsia="Corbel" w:hAnsi="Avenir Book" w:cs="Corbel"/>
                <w:spacing w:val="-1"/>
                <w:sz w:val="20"/>
              </w:rPr>
              <w:t>d</w:t>
            </w:r>
            <w:r w:rsidRPr="007A2395">
              <w:rPr>
                <w:rFonts w:ascii="Avenir Book" w:eastAsia="Corbel" w:hAnsi="Avenir Book" w:cs="Corbel"/>
                <w:spacing w:val="1"/>
                <w:sz w:val="20"/>
              </w:rPr>
              <w:t>u</w:t>
            </w:r>
            <w:r w:rsidRPr="007A2395">
              <w:rPr>
                <w:rFonts w:ascii="Avenir Book" w:eastAsia="Corbel" w:hAnsi="Avenir Book" w:cs="Corbel"/>
                <w:sz w:val="20"/>
              </w:rPr>
              <w:t>r</w:t>
            </w:r>
            <w:r w:rsidRPr="007A2395">
              <w:rPr>
                <w:rFonts w:ascii="Avenir Book" w:eastAsia="Corbel" w:hAnsi="Avenir Book" w:cs="Corbel"/>
                <w:spacing w:val="-3"/>
                <w:sz w:val="20"/>
              </w:rPr>
              <w:t>i</w:t>
            </w:r>
            <w:r w:rsidRPr="007A2395">
              <w:rPr>
                <w:rFonts w:ascii="Avenir Book" w:eastAsia="Corbel" w:hAnsi="Avenir Book" w:cs="Corbel"/>
                <w:spacing w:val="1"/>
                <w:sz w:val="20"/>
              </w:rPr>
              <w:t>n</w:t>
            </w:r>
            <w:r w:rsidRPr="007A2395">
              <w:rPr>
                <w:rFonts w:ascii="Avenir Book" w:eastAsia="Corbel" w:hAnsi="Avenir Book" w:cs="Corbel"/>
                <w:sz w:val="20"/>
              </w:rPr>
              <w:t xml:space="preserve">g the </w:t>
            </w:r>
            <w:r w:rsidRPr="007A2395">
              <w:rPr>
                <w:rFonts w:ascii="Avenir Book" w:eastAsia="Corbel" w:hAnsi="Avenir Book" w:cs="Corbel"/>
                <w:spacing w:val="-1"/>
                <w:sz w:val="20"/>
              </w:rPr>
              <w:t>li</w:t>
            </w:r>
            <w:r w:rsidRPr="007A2395">
              <w:rPr>
                <w:rFonts w:ascii="Avenir Book" w:eastAsia="Corbel" w:hAnsi="Avenir Book" w:cs="Corbel"/>
                <w:sz w:val="20"/>
              </w:rPr>
              <w:t>fe ti</w:t>
            </w:r>
            <w:r w:rsidRPr="007A2395">
              <w:rPr>
                <w:rFonts w:ascii="Avenir Book" w:eastAsia="Corbel" w:hAnsi="Avenir Book" w:cs="Corbel"/>
                <w:spacing w:val="-1"/>
                <w:sz w:val="20"/>
              </w:rPr>
              <w:t>m</w:t>
            </w:r>
            <w:r w:rsidRPr="007A2395">
              <w:rPr>
                <w:rFonts w:ascii="Avenir Book" w:eastAsia="Corbel" w:hAnsi="Avenir Book" w:cs="Corbel"/>
                <w:sz w:val="20"/>
              </w:rPr>
              <w:t>e of</w:t>
            </w:r>
            <w:r w:rsidRPr="007A2395">
              <w:rPr>
                <w:rFonts w:ascii="Avenir Book" w:eastAsia="Corbel" w:hAnsi="Avenir Book" w:cs="Corbel"/>
                <w:spacing w:val="-2"/>
                <w:sz w:val="20"/>
              </w:rPr>
              <w:t xml:space="preserve"> </w:t>
            </w:r>
            <w:r w:rsidRPr="007A2395">
              <w:rPr>
                <w:rFonts w:ascii="Avenir Book" w:eastAsia="Corbel" w:hAnsi="Avenir Book" w:cs="Corbel"/>
                <w:sz w:val="20"/>
              </w:rPr>
              <w:t>the p</w:t>
            </w:r>
            <w:r w:rsidRPr="007A2395">
              <w:rPr>
                <w:rFonts w:ascii="Avenir Book" w:eastAsia="Corbel" w:hAnsi="Avenir Book" w:cs="Corbel"/>
                <w:spacing w:val="1"/>
                <w:sz w:val="20"/>
              </w:rPr>
              <w:t>r</w:t>
            </w:r>
            <w:r w:rsidRPr="007A2395">
              <w:rPr>
                <w:rFonts w:ascii="Avenir Book" w:eastAsia="Corbel" w:hAnsi="Avenir Book" w:cs="Corbel"/>
                <w:sz w:val="20"/>
              </w:rPr>
              <w:t>oje</w:t>
            </w:r>
            <w:r w:rsidRPr="007A2395">
              <w:rPr>
                <w:rFonts w:ascii="Avenir Book" w:eastAsia="Corbel" w:hAnsi="Avenir Book" w:cs="Corbel"/>
                <w:spacing w:val="-1"/>
                <w:sz w:val="20"/>
              </w:rPr>
              <w:t>c</w:t>
            </w:r>
            <w:r w:rsidRPr="007A2395">
              <w:rPr>
                <w:rFonts w:ascii="Avenir Book" w:eastAsia="Corbel" w:hAnsi="Avenir Book" w:cs="Corbel"/>
                <w:sz w:val="20"/>
              </w:rPr>
              <w:t>t.</w:t>
            </w:r>
          </w:p>
          <w:p w14:paraId="7D61FDB4" w14:textId="77777777" w:rsidR="008670C9" w:rsidRPr="007A2395" w:rsidRDefault="008670C9" w:rsidP="007A2395">
            <w:pPr>
              <w:spacing w:line="200" w:lineRule="exact"/>
              <w:ind w:left="-64"/>
              <w:rPr>
                <w:rFonts w:ascii="Avenir Book" w:hAnsi="Avenir Book"/>
                <w:sz w:val="20"/>
              </w:rPr>
            </w:pPr>
          </w:p>
          <w:p w14:paraId="33C2772E" w14:textId="334EE25F" w:rsidR="008670C9" w:rsidRPr="007A2395" w:rsidRDefault="008670C9" w:rsidP="007A2395">
            <w:pPr>
              <w:pStyle w:val="Tablecustom"/>
              <w:jc w:val="both"/>
              <w:rPr>
                <w:rFonts w:ascii="Avenir Book" w:eastAsia="Times New Roman" w:hAnsi="Avenir Book"/>
                <w:b w:val="0"/>
                <w:bCs w:val="0"/>
                <w:sz w:val="20"/>
                <w:szCs w:val="20"/>
              </w:rPr>
            </w:pPr>
            <w:r w:rsidRPr="007A2395">
              <w:rPr>
                <w:rFonts w:ascii="Avenir Book" w:eastAsia="Corbel" w:hAnsi="Avenir Book" w:cs="Corbel"/>
                <w:b w:val="0"/>
                <w:spacing w:val="-1"/>
                <w:sz w:val="20"/>
                <w:szCs w:val="20"/>
              </w:rPr>
              <w:t>6</w:t>
            </w:r>
            <w:r w:rsidRPr="007A2395">
              <w:rPr>
                <w:rFonts w:ascii="Avenir Book" w:eastAsia="Corbel" w:hAnsi="Avenir Book" w:cs="Corbel"/>
                <w:b w:val="0"/>
                <w:sz w:val="20"/>
                <w:szCs w:val="20"/>
              </w:rPr>
              <w:t xml:space="preserve">. </w:t>
            </w:r>
            <w:r w:rsidRPr="007A2395">
              <w:rPr>
                <w:rFonts w:ascii="Avenir Book" w:eastAsia="Corbel" w:hAnsi="Avenir Book" w:cs="Corbel"/>
                <w:b w:val="0"/>
                <w:spacing w:val="10"/>
                <w:sz w:val="20"/>
                <w:szCs w:val="20"/>
              </w:rPr>
              <w:t xml:space="preserve"> </w:t>
            </w:r>
            <w:r w:rsidRPr="007A2395">
              <w:rPr>
                <w:rFonts w:ascii="Avenir Book" w:eastAsia="Corbel" w:hAnsi="Avenir Book" w:cs="Corbel"/>
                <w:b w:val="0"/>
                <w:sz w:val="20"/>
                <w:szCs w:val="20"/>
              </w:rPr>
              <w:t xml:space="preserve">The   </w:t>
            </w:r>
            <w:r w:rsidRPr="007A2395">
              <w:rPr>
                <w:rFonts w:ascii="Avenir Book" w:eastAsia="Corbel" w:hAnsi="Avenir Book" w:cs="Corbel"/>
                <w:b w:val="0"/>
                <w:spacing w:val="26"/>
                <w:sz w:val="20"/>
                <w:szCs w:val="20"/>
              </w:rPr>
              <w:t xml:space="preserve"> </w:t>
            </w:r>
            <w:r w:rsidRPr="007A2395">
              <w:rPr>
                <w:rFonts w:ascii="Avenir Book" w:eastAsia="Corbel" w:hAnsi="Avenir Book" w:cs="Corbel"/>
                <w:b w:val="0"/>
                <w:spacing w:val="-1"/>
                <w:sz w:val="20"/>
                <w:szCs w:val="20"/>
              </w:rPr>
              <w:t>P</w:t>
            </w:r>
            <w:r w:rsidRPr="007A2395">
              <w:rPr>
                <w:rFonts w:ascii="Avenir Book" w:eastAsia="Corbel" w:hAnsi="Avenir Book" w:cs="Corbel"/>
                <w:b w:val="0"/>
                <w:sz w:val="20"/>
                <w:szCs w:val="20"/>
              </w:rPr>
              <w:t xml:space="preserve">roject   </w:t>
            </w:r>
            <w:r w:rsidRPr="007A2395">
              <w:rPr>
                <w:rFonts w:ascii="Avenir Book" w:eastAsia="Corbel" w:hAnsi="Avenir Book" w:cs="Corbel"/>
                <w:b w:val="0"/>
                <w:spacing w:val="25"/>
                <w:sz w:val="20"/>
                <w:szCs w:val="20"/>
              </w:rPr>
              <w:t xml:space="preserve"> </w:t>
            </w:r>
            <w:r w:rsidRPr="007A2395">
              <w:rPr>
                <w:rFonts w:ascii="Avenir Book" w:eastAsia="Corbel" w:hAnsi="Avenir Book" w:cs="Corbel"/>
                <w:b w:val="0"/>
                <w:sz w:val="20"/>
                <w:szCs w:val="20"/>
              </w:rPr>
              <w:t>D</w:t>
            </w:r>
            <w:r w:rsidRPr="007A2395">
              <w:rPr>
                <w:rFonts w:ascii="Avenir Book" w:eastAsia="Corbel" w:hAnsi="Avenir Book" w:cs="Corbel"/>
                <w:b w:val="0"/>
                <w:spacing w:val="-1"/>
                <w:sz w:val="20"/>
                <w:szCs w:val="20"/>
              </w:rPr>
              <w:t>e</w:t>
            </w:r>
            <w:r w:rsidRPr="007A2395">
              <w:rPr>
                <w:rFonts w:ascii="Avenir Book" w:eastAsia="Corbel" w:hAnsi="Avenir Book" w:cs="Corbel"/>
                <w:b w:val="0"/>
                <w:spacing w:val="1"/>
                <w:sz w:val="20"/>
                <w:szCs w:val="20"/>
              </w:rPr>
              <w:t>v</w:t>
            </w:r>
            <w:r w:rsidRPr="007A2395">
              <w:rPr>
                <w:rFonts w:ascii="Avenir Book" w:eastAsia="Corbel" w:hAnsi="Avenir Book" w:cs="Corbel"/>
                <w:b w:val="0"/>
                <w:sz w:val="20"/>
                <w:szCs w:val="20"/>
              </w:rPr>
              <w:t>elo</w:t>
            </w:r>
            <w:r w:rsidRPr="007A2395">
              <w:rPr>
                <w:rFonts w:ascii="Avenir Book" w:eastAsia="Corbel" w:hAnsi="Avenir Book" w:cs="Corbel"/>
                <w:b w:val="0"/>
                <w:spacing w:val="-2"/>
                <w:sz w:val="20"/>
                <w:szCs w:val="20"/>
              </w:rPr>
              <w:t>p</w:t>
            </w:r>
            <w:r w:rsidRPr="007A2395">
              <w:rPr>
                <w:rFonts w:ascii="Avenir Book" w:eastAsia="Corbel" w:hAnsi="Avenir Book" w:cs="Corbel"/>
                <w:b w:val="0"/>
                <w:sz w:val="20"/>
                <w:szCs w:val="20"/>
              </w:rPr>
              <w:t>er has an</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tive</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pacing w:val="-1"/>
                <w:sz w:val="20"/>
                <w:szCs w:val="20"/>
              </w:rPr>
              <w:t xml:space="preserve">safety </w:t>
            </w:r>
            <w:r w:rsidRPr="007A2395">
              <w:rPr>
                <w:rFonts w:ascii="Avenir Book" w:eastAsia="Corbel" w:hAnsi="Avenir Book" w:cs="Corbel"/>
                <w:b w:val="0"/>
                <w:sz w:val="20"/>
                <w:szCs w:val="20"/>
              </w:rPr>
              <w:t xml:space="preserve">team </w:t>
            </w:r>
            <w:r w:rsidRPr="007A2395">
              <w:rPr>
                <w:rFonts w:ascii="Avenir Book" w:eastAsia="Corbel" w:hAnsi="Avenir Book" w:cs="Corbel"/>
                <w:b w:val="0"/>
                <w:spacing w:val="1"/>
                <w:sz w:val="20"/>
                <w:szCs w:val="20"/>
              </w:rPr>
              <w:t>w</w:t>
            </w:r>
            <w:r w:rsidRPr="007A2395">
              <w:rPr>
                <w:rFonts w:ascii="Avenir Book" w:eastAsia="Corbel" w:hAnsi="Avenir Book" w:cs="Corbel"/>
                <w:b w:val="0"/>
                <w:sz w:val="20"/>
                <w:szCs w:val="20"/>
              </w:rPr>
              <w:t>h</w:t>
            </w:r>
            <w:r w:rsidRPr="007A2395">
              <w:rPr>
                <w:rFonts w:ascii="Avenir Book" w:eastAsia="Corbel" w:hAnsi="Avenir Book" w:cs="Corbel"/>
                <w:b w:val="0"/>
                <w:spacing w:val="-1"/>
                <w:sz w:val="20"/>
                <w:szCs w:val="20"/>
              </w:rPr>
              <w:t>ic</w:t>
            </w:r>
            <w:r w:rsidRPr="007A2395">
              <w:rPr>
                <w:rFonts w:ascii="Avenir Book" w:eastAsia="Corbel" w:hAnsi="Avenir Book" w:cs="Corbel"/>
                <w:b w:val="0"/>
                <w:sz w:val="20"/>
                <w:szCs w:val="20"/>
              </w:rPr>
              <w:t>h e</w:t>
            </w:r>
            <w:r w:rsidRPr="007A2395">
              <w:rPr>
                <w:rFonts w:ascii="Avenir Book" w:eastAsia="Corbel" w:hAnsi="Avenir Book" w:cs="Corbel"/>
                <w:b w:val="0"/>
                <w:spacing w:val="2"/>
                <w:sz w:val="20"/>
                <w:szCs w:val="20"/>
              </w:rPr>
              <w:t>n</w:t>
            </w:r>
            <w:r w:rsidRPr="007A2395">
              <w:rPr>
                <w:rFonts w:ascii="Avenir Book" w:eastAsia="Corbel" w:hAnsi="Avenir Book" w:cs="Corbel"/>
                <w:b w:val="0"/>
                <w:spacing w:val="-3"/>
                <w:sz w:val="20"/>
                <w:szCs w:val="20"/>
              </w:rPr>
              <w:t>s</w:t>
            </w:r>
            <w:r w:rsidRPr="007A2395">
              <w:rPr>
                <w:rFonts w:ascii="Avenir Book" w:eastAsia="Corbel" w:hAnsi="Avenir Book" w:cs="Corbel"/>
                <w:b w:val="0"/>
                <w:spacing w:val="1"/>
                <w:sz w:val="20"/>
                <w:szCs w:val="20"/>
              </w:rPr>
              <w:t>u</w:t>
            </w:r>
            <w:r w:rsidRPr="007A2395">
              <w:rPr>
                <w:rFonts w:ascii="Avenir Book" w:eastAsia="Corbel" w:hAnsi="Avenir Book" w:cs="Corbel"/>
                <w:b w:val="0"/>
                <w:sz w:val="20"/>
                <w:szCs w:val="20"/>
              </w:rPr>
              <w:t>r</w:t>
            </w:r>
            <w:r w:rsidRPr="007A2395">
              <w:rPr>
                <w:rFonts w:ascii="Avenir Book" w:eastAsia="Corbel" w:hAnsi="Avenir Book" w:cs="Corbel"/>
                <w:b w:val="0"/>
                <w:spacing w:val="1"/>
                <w:sz w:val="20"/>
                <w:szCs w:val="20"/>
              </w:rPr>
              <w:t>e</w:t>
            </w:r>
            <w:r w:rsidRPr="007A2395">
              <w:rPr>
                <w:rFonts w:ascii="Avenir Book" w:eastAsia="Corbel" w:hAnsi="Avenir Book" w:cs="Corbel"/>
                <w:b w:val="0"/>
                <w:sz w:val="20"/>
                <w:szCs w:val="20"/>
              </w:rPr>
              <w:t>s that a</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l employees are gi</w:t>
            </w:r>
            <w:r w:rsidRPr="007A2395">
              <w:rPr>
                <w:rFonts w:ascii="Avenir Book" w:eastAsia="Corbel" w:hAnsi="Avenir Book" w:cs="Corbel"/>
                <w:b w:val="0"/>
                <w:spacing w:val="1"/>
                <w:sz w:val="20"/>
                <w:szCs w:val="20"/>
              </w:rPr>
              <w:t>v</w:t>
            </w:r>
            <w:r w:rsidRPr="007A2395">
              <w:rPr>
                <w:rFonts w:ascii="Avenir Book" w:eastAsia="Corbel" w:hAnsi="Avenir Book" w:cs="Corbel"/>
                <w:b w:val="0"/>
                <w:spacing w:val="-2"/>
                <w:sz w:val="20"/>
                <w:szCs w:val="20"/>
              </w:rPr>
              <w:t>e</w:t>
            </w:r>
            <w:r w:rsidRPr="007A2395">
              <w:rPr>
                <w:rFonts w:ascii="Avenir Book" w:eastAsia="Corbel" w:hAnsi="Avenir Book" w:cs="Corbel"/>
                <w:b w:val="0"/>
                <w:sz w:val="20"/>
                <w:szCs w:val="20"/>
              </w:rPr>
              <w:t>n app</w:t>
            </w:r>
            <w:r w:rsidRPr="007A2395">
              <w:rPr>
                <w:rFonts w:ascii="Avenir Book" w:eastAsia="Corbel" w:hAnsi="Avenir Book" w:cs="Corbel"/>
                <w:b w:val="0"/>
                <w:spacing w:val="1"/>
                <w:sz w:val="20"/>
                <w:szCs w:val="20"/>
              </w:rPr>
              <w:t>r</w:t>
            </w:r>
            <w:r w:rsidRPr="007A2395">
              <w:rPr>
                <w:rFonts w:ascii="Avenir Book" w:eastAsia="Corbel" w:hAnsi="Avenir Book" w:cs="Corbel"/>
                <w:b w:val="0"/>
                <w:spacing w:val="-2"/>
                <w:sz w:val="20"/>
                <w:szCs w:val="20"/>
              </w:rPr>
              <w:t>o</w:t>
            </w:r>
            <w:r w:rsidRPr="007A2395">
              <w:rPr>
                <w:rFonts w:ascii="Avenir Book" w:eastAsia="Corbel" w:hAnsi="Avenir Book" w:cs="Corbel"/>
                <w:b w:val="0"/>
                <w:sz w:val="20"/>
                <w:szCs w:val="20"/>
              </w:rPr>
              <w:t>p</w:t>
            </w:r>
            <w:r w:rsidRPr="007A2395">
              <w:rPr>
                <w:rFonts w:ascii="Avenir Book" w:eastAsia="Corbel" w:hAnsi="Avenir Book" w:cs="Corbel"/>
                <w:b w:val="0"/>
                <w:spacing w:val="1"/>
                <w:sz w:val="20"/>
                <w:szCs w:val="20"/>
              </w:rPr>
              <w:t>r</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ate e</w:t>
            </w:r>
            <w:r w:rsidRPr="007A2395">
              <w:rPr>
                <w:rFonts w:ascii="Avenir Book" w:eastAsia="Corbel" w:hAnsi="Avenir Book" w:cs="Corbel"/>
                <w:b w:val="0"/>
                <w:spacing w:val="-2"/>
                <w:sz w:val="20"/>
                <w:szCs w:val="20"/>
              </w:rPr>
              <w:t>q</w:t>
            </w:r>
            <w:r w:rsidRPr="007A2395">
              <w:rPr>
                <w:rFonts w:ascii="Avenir Book" w:eastAsia="Corbel" w:hAnsi="Avenir Book" w:cs="Corbel"/>
                <w:b w:val="0"/>
                <w:spacing w:val="1"/>
                <w:sz w:val="20"/>
                <w:szCs w:val="20"/>
              </w:rPr>
              <w:t>u</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pm</w:t>
            </w:r>
            <w:r w:rsidRPr="007A2395">
              <w:rPr>
                <w:rFonts w:ascii="Avenir Book" w:eastAsia="Corbel" w:hAnsi="Avenir Book" w:cs="Corbel"/>
                <w:b w:val="0"/>
                <w:spacing w:val="-2"/>
                <w:sz w:val="20"/>
                <w:szCs w:val="20"/>
              </w:rPr>
              <w:t>e</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t 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d trai</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in</w:t>
            </w:r>
            <w:r w:rsidRPr="007A2395">
              <w:rPr>
                <w:rFonts w:ascii="Avenir Book" w:eastAsia="Corbel" w:hAnsi="Avenir Book" w:cs="Corbel"/>
                <w:b w:val="0"/>
                <w:sz w:val="20"/>
                <w:szCs w:val="20"/>
              </w:rPr>
              <w:t>g. The</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sa</w:t>
            </w:r>
            <w:r w:rsidRPr="007A2395">
              <w:rPr>
                <w:rFonts w:ascii="Avenir Book" w:eastAsia="Corbel" w:hAnsi="Avenir Book" w:cs="Corbel"/>
                <w:b w:val="0"/>
                <w:spacing w:val="-1"/>
                <w:sz w:val="20"/>
                <w:szCs w:val="20"/>
              </w:rPr>
              <w:t>m</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s p</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op</w:t>
            </w:r>
            <w:r w:rsidRPr="007A2395">
              <w:rPr>
                <w:rFonts w:ascii="Avenir Book" w:eastAsia="Corbel" w:hAnsi="Avenir Book" w:cs="Corbel"/>
                <w:b w:val="0"/>
                <w:spacing w:val="-2"/>
                <w:sz w:val="20"/>
                <w:szCs w:val="20"/>
              </w:rPr>
              <w:t>e</w:t>
            </w:r>
            <w:r w:rsidRPr="007A2395">
              <w:rPr>
                <w:rFonts w:ascii="Avenir Book" w:eastAsia="Corbel" w:hAnsi="Avenir Book" w:cs="Corbel"/>
                <w:b w:val="0"/>
                <w:sz w:val="20"/>
                <w:szCs w:val="20"/>
              </w:rPr>
              <w:t>rly</w:t>
            </w:r>
            <w:r w:rsidRPr="007A2395">
              <w:rPr>
                <w:rFonts w:ascii="Avenir Book" w:eastAsia="Corbel" w:hAnsi="Avenir Book" w:cs="Corbel"/>
                <w:b w:val="0"/>
                <w:spacing w:val="-6"/>
                <w:sz w:val="20"/>
                <w:szCs w:val="20"/>
              </w:rPr>
              <w:t xml:space="preserve"> </w:t>
            </w:r>
            <w:r w:rsidRPr="007A2395">
              <w:rPr>
                <w:rFonts w:ascii="Avenir Book" w:eastAsia="Corbel" w:hAnsi="Avenir Book" w:cs="Corbel"/>
                <w:b w:val="0"/>
                <w:spacing w:val="-1"/>
                <w:sz w:val="20"/>
                <w:szCs w:val="20"/>
              </w:rPr>
              <w:t>d</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c</w:t>
            </w:r>
            <w:r w:rsidRPr="007A2395">
              <w:rPr>
                <w:rFonts w:ascii="Avenir Book" w:eastAsia="Corbel" w:hAnsi="Avenir Book" w:cs="Corbel"/>
                <w:b w:val="0"/>
                <w:spacing w:val="1"/>
                <w:sz w:val="20"/>
                <w:szCs w:val="20"/>
              </w:rPr>
              <w:t>u</w:t>
            </w:r>
            <w:r w:rsidRPr="007A2395">
              <w:rPr>
                <w:rFonts w:ascii="Avenir Book" w:eastAsia="Corbel" w:hAnsi="Avenir Book" w:cs="Corbel"/>
                <w:b w:val="0"/>
                <w:sz w:val="20"/>
                <w:szCs w:val="20"/>
              </w:rPr>
              <w:t>me</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ted</w:t>
            </w:r>
            <w:r w:rsidRPr="007A2395">
              <w:rPr>
                <w:rFonts w:ascii="Avenir Book" w:eastAsia="Corbel" w:hAnsi="Avenir Book" w:cs="Corbel"/>
                <w:b w:val="0"/>
                <w:spacing w:val="-6"/>
                <w:sz w:val="20"/>
                <w:szCs w:val="20"/>
              </w:rPr>
              <w:t xml:space="preserve"> </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d app</w:t>
            </w:r>
            <w:r w:rsidRPr="007A2395">
              <w:rPr>
                <w:rFonts w:ascii="Avenir Book" w:eastAsia="Corbel" w:hAnsi="Avenir Book" w:cs="Corbel"/>
                <w:b w:val="0"/>
                <w:spacing w:val="1"/>
                <w:sz w:val="20"/>
                <w:szCs w:val="20"/>
              </w:rPr>
              <w:t>r</w:t>
            </w:r>
            <w:r w:rsidRPr="007A2395">
              <w:rPr>
                <w:rFonts w:ascii="Avenir Book" w:eastAsia="Corbel" w:hAnsi="Avenir Book" w:cs="Corbel"/>
                <w:b w:val="0"/>
                <w:spacing w:val="-2"/>
                <w:sz w:val="20"/>
                <w:szCs w:val="20"/>
              </w:rPr>
              <w:t>o</w:t>
            </w:r>
            <w:r w:rsidRPr="007A2395">
              <w:rPr>
                <w:rFonts w:ascii="Avenir Book" w:eastAsia="Corbel" w:hAnsi="Avenir Book" w:cs="Corbel"/>
                <w:b w:val="0"/>
                <w:sz w:val="20"/>
                <w:szCs w:val="20"/>
              </w:rPr>
              <w:t>p</w:t>
            </w:r>
            <w:r w:rsidRPr="007A2395">
              <w:rPr>
                <w:rFonts w:ascii="Avenir Book" w:eastAsia="Corbel" w:hAnsi="Avenir Book" w:cs="Corbel"/>
                <w:b w:val="0"/>
                <w:spacing w:val="1"/>
                <w:sz w:val="20"/>
                <w:szCs w:val="20"/>
              </w:rPr>
              <w:t>r</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ate mea</w:t>
            </w:r>
            <w:r w:rsidRPr="007A2395">
              <w:rPr>
                <w:rFonts w:ascii="Avenir Book" w:eastAsia="Corbel" w:hAnsi="Avenir Book" w:cs="Corbel"/>
                <w:b w:val="0"/>
                <w:spacing w:val="-1"/>
                <w:sz w:val="20"/>
                <w:szCs w:val="20"/>
              </w:rPr>
              <w:t>su</w:t>
            </w:r>
            <w:r w:rsidRPr="007A2395">
              <w:rPr>
                <w:rFonts w:ascii="Avenir Book" w:eastAsia="Corbel" w:hAnsi="Avenir Book" w:cs="Corbel"/>
                <w:b w:val="0"/>
                <w:sz w:val="20"/>
                <w:szCs w:val="20"/>
              </w:rPr>
              <w:t>r</w:t>
            </w:r>
            <w:r w:rsidRPr="007A2395">
              <w:rPr>
                <w:rFonts w:ascii="Avenir Book" w:eastAsia="Corbel" w:hAnsi="Avenir Book" w:cs="Corbel"/>
                <w:b w:val="0"/>
                <w:spacing w:val="1"/>
                <w:sz w:val="20"/>
                <w:szCs w:val="20"/>
              </w:rPr>
              <w:t>e</w:t>
            </w:r>
            <w:r w:rsidRPr="007A2395">
              <w:rPr>
                <w:rFonts w:ascii="Avenir Book" w:eastAsia="Corbel" w:hAnsi="Avenir Book" w:cs="Corbel"/>
                <w:b w:val="0"/>
                <w:sz w:val="20"/>
                <w:szCs w:val="20"/>
              </w:rPr>
              <w:t>s tak</w:t>
            </w:r>
            <w:r w:rsidRPr="007A2395">
              <w:rPr>
                <w:rFonts w:ascii="Avenir Book" w:eastAsia="Corbel" w:hAnsi="Avenir Book" w:cs="Corbel"/>
                <w:b w:val="0"/>
                <w:spacing w:val="-1"/>
                <w:sz w:val="20"/>
                <w:szCs w:val="20"/>
              </w:rPr>
              <w:t>e</w:t>
            </w:r>
            <w:r w:rsidRPr="007A2395">
              <w:rPr>
                <w:rFonts w:ascii="Avenir Book" w:eastAsia="Corbel" w:hAnsi="Avenir Book" w:cs="Corbel"/>
                <w:b w:val="0"/>
                <w:sz w:val="20"/>
                <w:szCs w:val="20"/>
              </w:rPr>
              <w:t>n</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n</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ase of eme</w:t>
            </w:r>
            <w:r w:rsidRPr="007A2395">
              <w:rPr>
                <w:rFonts w:ascii="Avenir Book" w:eastAsia="Corbel" w:hAnsi="Avenir Book" w:cs="Corbel"/>
                <w:b w:val="0"/>
                <w:spacing w:val="1"/>
                <w:sz w:val="20"/>
                <w:szCs w:val="20"/>
              </w:rPr>
              <w:t>r</w:t>
            </w:r>
            <w:r w:rsidRPr="007A2395">
              <w:rPr>
                <w:rFonts w:ascii="Avenir Book" w:eastAsia="Corbel" w:hAnsi="Avenir Book" w:cs="Corbel"/>
                <w:b w:val="0"/>
                <w:spacing w:val="-2"/>
                <w:sz w:val="20"/>
                <w:szCs w:val="20"/>
              </w:rPr>
              <w:t>g</w:t>
            </w:r>
            <w:r w:rsidRPr="007A2395">
              <w:rPr>
                <w:rFonts w:ascii="Avenir Book" w:eastAsia="Corbel" w:hAnsi="Avenir Book" w:cs="Corbel"/>
                <w:b w:val="0"/>
                <w:sz w:val="20"/>
                <w:szCs w:val="20"/>
              </w:rPr>
              <w:t>e</w:t>
            </w:r>
            <w:r w:rsidRPr="007A2395">
              <w:rPr>
                <w:rFonts w:ascii="Avenir Book" w:eastAsia="Corbel" w:hAnsi="Avenir Book" w:cs="Corbel"/>
                <w:b w:val="0"/>
                <w:spacing w:val="2"/>
                <w:sz w:val="20"/>
                <w:szCs w:val="20"/>
              </w:rPr>
              <w:t>n</w:t>
            </w:r>
            <w:r w:rsidRPr="007A2395">
              <w:rPr>
                <w:rFonts w:ascii="Avenir Book" w:eastAsia="Corbel" w:hAnsi="Avenir Book" w:cs="Corbel"/>
                <w:b w:val="0"/>
                <w:spacing w:val="-1"/>
                <w:sz w:val="20"/>
                <w:szCs w:val="20"/>
              </w:rPr>
              <w:t>ci</w:t>
            </w:r>
            <w:r w:rsidRPr="007A2395">
              <w:rPr>
                <w:rFonts w:ascii="Avenir Book" w:eastAsia="Corbel" w:hAnsi="Avenir Book" w:cs="Corbel"/>
                <w:b w:val="0"/>
                <w:sz w:val="20"/>
                <w:szCs w:val="20"/>
              </w:rPr>
              <w:t>es.</w:t>
            </w:r>
          </w:p>
        </w:tc>
        <w:tc>
          <w:tcPr>
            <w:tcW w:w="701" w:type="pct"/>
          </w:tcPr>
          <w:p w14:paraId="4662DFD9" w14:textId="376853D8" w:rsidR="008670C9" w:rsidRPr="007A2395" w:rsidRDefault="008670C9"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lastRenderedPageBreak/>
              <w:t>Not Required</w:t>
            </w:r>
          </w:p>
        </w:tc>
      </w:tr>
      <w:tr w:rsidR="007A2395" w:rsidRPr="007A2395" w14:paraId="0437A550" w14:textId="77777777" w:rsidTr="007A2395">
        <w:tc>
          <w:tcPr>
            <w:tcW w:w="702" w:type="pct"/>
          </w:tcPr>
          <w:p w14:paraId="5A944B00" w14:textId="01E50A75" w:rsidR="00084215" w:rsidRPr="007A2395" w:rsidRDefault="00084215" w:rsidP="007A2395">
            <w:pPr>
              <w:rPr>
                <w:rFonts w:ascii="Avenir Book" w:hAnsi="Avenir Book"/>
                <w:bCs/>
                <w:sz w:val="20"/>
                <w:lang w:val="en-US"/>
              </w:rPr>
            </w:pPr>
            <w:r w:rsidRPr="007A2395">
              <w:rPr>
                <w:rFonts w:ascii="Avenir Book" w:eastAsia="Corbel" w:hAnsi="Avenir Book" w:cs="Corbel"/>
                <w:spacing w:val="1"/>
                <w:position w:val="1"/>
                <w:sz w:val="20"/>
              </w:rPr>
              <w:lastRenderedPageBreak/>
              <w:t>3</w:t>
            </w:r>
            <w:r w:rsidRPr="007A2395">
              <w:rPr>
                <w:rFonts w:ascii="Avenir Book" w:eastAsia="Corbel" w:hAnsi="Avenir Book" w:cs="Corbel"/>
                <w:spacing w:val="-1"/>
                <w:position w:val="1"/>
                <w:sz w:val="20"/>
              </w:rPr>
              <w:t>.</w:t>
            </w:r>
            <w:r w:rsidRPr="007A2395">
              <w:rPr>
                <w:rFonts w:ascii="Avenir Book" w:eastAsia="Corbel" w:hAnsi="Avenir Book" w:cs="Corbel"/>
                <w:position w:val="1"/>
                <w:sz w:val="20"/>
              </w:rPr>
              <w:t>6</w:t>
            </w:r>
            <w:r w:rsidRPr="007A2395">
              <w:rPr>
                <w:rFonts w:ascii="Avenir Book" w:eastAsia="Corbel" w:hAnsi="Avenir Book" w:cs="Corbel"/>
                <w:spacing w:val="-1"/>
                <w:position w:val="1"/>
                <w:sz w:val="20"/>
              </w:rPr>
              <w:t>.</w:t>
            </w:r>
            <w:r w:rsidRPr="007A2395">
              <w:rPr>
                <w:rFonts w:ascii="Avenir Book" w:eastAsia="Corbel" w:hAnsi="Avenir Book" w:cs="Corbel"/>
                <w:position w:val="1"/>
                <w:sz w:val="20"/>
              </w:rPr>
              <w:t>2</w:t>
            </w:r>
            <w:r w:rsidRPr="007A2395">
              <w:rPr>
                <w:rFonts w:ascii="Avenir Book" w:eastAsia="Corbel" w:hAnsi="Avenir Book" w:cs="Corbel"/>
                <w:spacing w:val="43"/>
                <w:position w:val="1"/>
                <w:sz w:val="20"/>
              </w:rPr>
              <w:t xml:space="preserve"> </w:t>
            </w:r>
            <w:r w:rsidRPr="007A2395">
              <w:rPr>
                <w:rFonts w:ascii="Avenir Book" w:eastAsia="Corbel" w:hAnsi="Avenir Book" w:cs="Corbel"/>
                <w:position w:val="1"/>
                <w:sz w:val="20"/>
              </w:rPr>
              <w:t>Ne</w:t>
            </w:r>
            <w:r w:rsidRPr="007A2395">
              <w:rPr>
                <w:rFonts w:ascii="Avenir Book" w:eastAsia="Corbel" w:hAnsi="Avenir Book" w:cs="Corbel"/>
                <w:spacing w:val="1"/>
                <w:position w:val="1"/>
                <w:sz w:val="20"/>
              </w:rPr>
              <w:t>g</w:t>
            </w:r>
            <w:r w:rsidRPr="007A2395">
              <w:rPr>
                <w:rFonts w:ascii="Avenir Book" w:eastAsia="Corbel" w:hAnsi="Avenir Book" w:cs="Corbel"/>
                <w:position w:val="1"/>
                <w:sz w:val="20"/>
              </w:rPr>
              <w:t>at</w:t>
            </w:r>
            <w:r w:rsidRPr="007A2395">
              <w:rPr>
                <w:rFonts w:ascii="Avenir Book" w:eastAsia="Corbel" w:hAnsi="Avenir Book" w:cs="Corbel"/>
                <w:spacing w:val="-3"/>
                <w:position w:val="1"/>
                <w:sz w:val="20"/>
              </w:rPr>
              <w:t>i</w:t>
            </w:r>
            <w:r w:rsidRPr="007A2395">
              <w:rPr>
                <w:rFonts w:ascii="Avenir Book" w:eastAsia="Corbel" w:hAnsi="Avenir Book" w:cs="Corbel"/>
                <w:spacing w:val="1"/>
                <w:position w:val="1"/>
                <w:sz w:val="20"/>
              </w:rPr>
              <w:t>v</w:t>
            </w:r>
            <w:r w:rsidRPr="007A2395">
              <w:rPr>
                <w:rFonts w:ascii="Avenir Book" w:eastAsia="Corbel" w:hAnsi="Avenir Book" w:cs="Corbel"/>
                <w:position w:val="1"/>
                <w:sz w:val="20"/>
              </w:rPr>
              <w:t xml:space="preserve">e </w:t>
            </w:r>
            <w:r w:rsidRPr="007A2395">
              <w:rPr>
                <w:rFonts w:ascii="Avenir Book" w:eastAsia="Corbel" w:hAnsi="Avenir Book" w:cs="Corbel"/>
                <w:sz w:val="20"/>
              </w:rPr>
              <w:t>E</w:t>
            </w:r>
            <w:r w:rsidRPr="007A2395">
              <w:rPr>
                <w:rFonts w:ascii="Avenir Book" w:eastAsia="Corbel" w:hAnsi="Avenir Book" w:cs="Corbel"/>
                <w:spacing w:val="-1"/>
                <w:sz w:val="20"/>
              </w:rPr>
              <w:t>c</w:t>
            </w:r>
            <w:r w:rsidRPr="007A2395">
              <w:rPr>
                <w:rFonts w:ascii="Avenir Book" w:eastAsia="Corbel" w:hAnsi="Avenir Book" w:cs="Corbel"/>
                <w:sz w:val="20"/>
              </w:rPr>
              <w:t>o</w:t>
            </w:r>
            <w:r w:rsidRPr="007A2395">
              <w:rPr>
                <w:rFonts w:ascii="Avenir Book" w:eastAsia="Corbel" w:hAnsi="Avenir Book" w:cs="Corbel"/>
                <w:spacing w:val="1"/>
                <w:sz w:val="20"/>
              </w:rPr>
              <w:t>n</w:t>
            </w:r>
            <w:r w:rsidRPr="007A2395">
              <w:rPr>
                <w:rFonts w:ascii="Avenir Book" w:eastAsia="Corbel" w:hAnsi="Avenir Book" w:cs="Corbel"/>
                <w:sz w:val="20"/>
              </w:rPr>
              <w:t>o</w:t>
            </w:r>
            <w:r w:rsidRPr="007A2395">
              <w:rPr>
                <w:rFonts w:ascii="Avenir Book" w:eastAsia="Corbel" w:hAnsi="Avenir Book" w:cs="Corbel"/>
                <w:spacing w:val="-1"/>
                <w:sz w:val="20"/>
              </w:rPr>
              <w:t>mi</w:t>
            </w:r>
            <w:r w:rsidRPr="007A2395">
              <w:rPr>
                <w:rFonts w:ascii="Avenir Book" w:eastAsia="Corbel" w:hAnsi="Avenir Book" w:cs="Corbel"/>
                <w:sz w:val="20"/>
              </w:rPr>
              <w:t>c Conse</w:t>
            </w:r>
            <w:r w:rsidRPr="007A2395">
              <w:rPr>
                <w:rFonts w:ascii="Avenir Book" w:eastAsia="Corbel" w:hAnsi="Avenir Book" w:cs="Corbel"/>
                <w:spacing w:val="-3"/>
                <w:sz w:val="20"/>
              </w:rPr>
              <w:t>q</w:t>
            </w:r>
            <w:r w:rsidRPr="007A2395">
              <w:rPr>
                <w:rFonts w:ascii="Avenir Book" w:eastAsia="Corbel" w:hAnsi="Avenir Book" w:cs="Corbel"/>
                <w:spacing w:val="1"/>
                <w:sz w:val="20"/>
              </w:rPr>
              <w:t>u</w:t>
            </w:r>
            <w:r w:rsidRPr="007A2395">
              <w:rPr>
                <w:rFonts w:ascii="Avenir Book" w:eastAsia="Corbel" w:hAnsi="Avenir Book" w:cs="Corbel"/>
                <w:spacing w:val="-2"/>
                <w:sz w:val="20"/>
              </w:rPr>
              <w:t>e</w:t>
            </w:r>
            <w:r w:rsidRPr="007A2395">
              <w:rPr>
                <w:rFonts w:ascii="Avenir Book" w:eastAsia="Corbel" w:hAnsi="Avenir Book" w:cs="Corbel"/>
                <w:spacing w:val="1"/>
                <w:sz w:val="20"/>
              </w:rPr>
              <w:t>n</w:t>
            </w:r>
            <w:r w:rsidRPr="007A2395">
              <w:rPr>
                <w:rFonts w:ascii="Avenir Book" w:eastAsia="Corbel" w:hAnsi="Avenir Book" w:cs="Corbel"/>
                <w:spacing w:val="-1"/>
                <w:sz w:val="20"/>
              </w:rPr>
              <w:t>c</w:t>
            </w:r>
            <w:r w:rsidRPr="007A2395">
              <w:rPr>
                <w:rFonts w:ascii="Avenir Book" w:eastAsia="Corbel" w:hAnsi="Avenir Book" w:cs="Corbel"/>
                <w:sz w:val="20"/>
              </w:rPr>
              <w:t>es</w:t>
            </w:r>
          </w:p>
        </w:tc>
        <w:tc>
          <w:tcPr>
            <w:tcW w:w="1727" w:type="pct"/>
          </w:tcPr>
          <w:p w14:paraId="34B33B3A" w14:textId="77777777" w:rsidR="00084215" w:rsidRPr="007A2395" w:rsidRDefault="00084215" w:rsidP="007A2395">
            <w:pPr>
              <w:tabs>
                <w:tab w:val="left" w:pos="400"/>
                <w:tab w:val="left" w:pos="1620"/>
              </w:tabs>
              <w:spacing w:line="264" w:lineRule="exact"/>
              <w:ind w:left="-54" w:right="-20"/>
              <w:rPr>
                <w:rFonts w:ascii="Avenir Book" w:eastAsia="Corbel" w:hAnsi="Avenir Book" w:cs="Corbel"/>
                <w:sz w:val="20"/>
              </w:rPr>
            </w:pPr>
            <w:r w:rsidRPr="007A2395">
              <w:rPr>
                <w:rFonts w:ascii="Avenir Book" w:eastAsia="Corbel" w:hAnsi="Avenir Book" w:cs="Corbel"/>
                <w:spacing w:val="-1"/>
                <w:position w:val="1"/>
                <w:sz w:val="20"/>
              </w:rPr>
              <w:t>1</w:t>
            </w:r>
            <w:r w:rsidRPr="007A2395">
              <w:rPr>
                <w:rFonts w:ascii="Avenir Book" w:eastAsia="Corbel" w:hAnsi="Avenir Book" w:cs="Corbel"/>
                <w:position w:val="1"/>
                <w:sz w:val="20"/>
              </w:rPr>
              <w:t xml:space="preserve">. The </w:t>
            </w:r>
            <w:r w:rsidRPr="007A2395">
              <w:rPr>
                <w:rFonts w:ascii="Avenir Book" w:eastAsia="Corbel" w:hAnsi="Avenir Book" w:cs="Corbel"/>
                <w:spacing w:val="-1"/>
                <w:position w:val="1"/>
                <w:sz w:val="20"/>
              </w:rPr>
              <w:t>P</w:t>
            </w:r>
            <w:r w:rsidRPr="007A2395">
              <w:rPr>
                <w:rFonts w:ascii="Avenir Book" w:eastAsia="Corbel" w:hAnsi="Avenir Book" w:cs="Corbel"/>
                <w:position w:val="1"/>
                <w:sz w:val="20"/>
              </w:rPr>
              <w:t xml:space="preserve">roject </w:t>
            </w:r>
            <w:r w:rsidRPr="007A2395">
              <w:rPr>
                <w:rFonts w:ascii="Avenir Book" w:eastAsia="Corbel" w:hAnsi="Avenir Book" w:cs="Corbel"/>
                <w:sz w:val="20"/>
              </w:rPr>
              <w:t>D</w:t>
            </w:r>
            <w:r w:rsidRPr="007A2395">
              <w:rPr>
                <w:rFonts w:ascii="Avenir Book" w:eastAsia="Corbel" w:hAnsi="Avenir Book" w:cs="Corbel"/>
                <w:spacing w:val="-1"/>
                <w:sz w:val="20"/>
              </w:rPr>
              <w:t>e</w:t>
            </w:r>
            <w:r w:rsidRPr="007A2395">
              <w:rPr>
                <w:rFonts w:ascii="Avenir Book" w:eastAsia="Corbel" w:hAnsi="Avenir Book" w:cs="Corbel"/>
                <w:spacing w:val="1"/>
                <w:sz w:val="20"/>
              </w:rPr>
              <w:t>v</w:t>
            </w:r>
            <w:r w:rsidRPr="007A2395">
              <w:rPr>
                <w:rFonts w:ascii="Avenir Book" w:eastAsia="Corbel" w:hAnsi="Avenir Book" w:cs="Corbel"/>
                <w:sz w:val="20"/>
              </w:rPr>
              <w:t>elo</w:t>
            </w:r>
            <w:r w:rsidRPr="007A2395">
              <w:rPr>
                <w:rFonts w:ascii="Avenir Book" w:eastAsia="Corbel" w:hAnsi="Avenir Book" w:cs="Corbel"/>
                <w:spacing w:val="-2"/>
                <w:sz w:val="20"/>
              </w:rPr>
              <w:t>p</w:t>
            </w:r>
            <w:r w:rsidRPr="007A2395">
              <w:rPr>
                <w:rFonts w:ascii="Avenir Book" w:eastAsia="Corbel" w:hAnsi="Avenir Book" w:cs="Corbel"/>
                <w:sz w:val="20"/>
              </w:rPr>
              <w:t>er</w:t>
            </w:r>
            <w:r w:rsidRPr="007A2395">
              <w:rPr>
                <w:rFonts w:ascii="Avenir Book" w:eastAsia="Corbel" w:hAnsi="Avenir Book" w:cs="Corbel"/>
                <w:sz w:val="20"/>
              </w:rPr>
              <w:tab/>
              <w:t>sha</w:t>
            </w:r>
            <w:r w:rsidRPr="007A2395">
              <w:rPr>
                <w:rFonts w:ascii="Avenir Book" w:eastAsia="Corbel" w:hAnsi="Avenir Book" w:cs="Corbel"/>
                <w:spacing w:val="-1"/>
                <w:sz w:val="20"/>
              </w:rPr>
              <w:t>l</w:t>
            </w:r>
            <w:r w:rsidRPr="007A2395">
              <w:rPr>
                <w:rFonts w:ascii="Avenir Book" w:eastAsia="Corbel" w:hAnsi="Avenir Book" w:cs="Corbel"/>
                <w:sz w:val="20"/>
              </w:rPr>
              <w:t xml:space="preserve">l </w:t>
            </w:r>
            <w:r w:rsidRPr="007A2395">
              <w:rPr>
                <w:rFonts w:ascii="Avenir Book" w:eastAsia="Corbel" w:hAnsi="Avenir Book" w:cs="Corbel"/>
                <w:spacing w:val="-1"/>
                <w:sz w:val="20"/>
              </w:rPr>
              <w:t>d</w:t>
            </w:r>
            <w:r w:rsidRPr="007A2395">
              <w:rPr>
                <w:rFonts w:ascii="Avenir Book" w:eastAsia="Corbel" w:hAnsi="Avenir Book" w:cs="Corbel"/>
                <w:sz w:val="20"/>
              </w:rPr>
              <w:t>emo</w:t>
            </w:r>
            <w:r w:rsidRPr="007A2395">
              <w:rPr>
                <w:rFonts w:ascii="Avenir Book" w:eastAsia="Corbel" w:hAnsi="Avenir Book" w:cs="Corbel"/>
                <w:spacing w:val="1"/>
                <w:sz w:val="20"/>
              </w:rPr>
              <w:t>n</w:t>
            </w:r>
            <w:r w:rsidRPr="007A2395">
              <w:rPr>
                <w:rFonts w:ascii="Avenir Book" w:eastAsia="Corbel" w:hAnsi="Avenir Book" w:cs="Corbel"/>
                <w:sz w:val="20"/>
              </w:rPr>
              <w:t>st</w:t>
            </w:r>
            <w:r w:rsidRPr="007A2395">
              <w:rPr>
                <w:rFonts w:ascii="Avenir Book" w:eastAsia="Corbel" w:hAnsi="Avenir Book" w:cs="Corbel"/>
                <w:spacing w:val="-2"/>
                <w:sz w:val="20"/>
              </w:rPr>
              <w:t>r</w:t>
            </w:r>
            <w:r w:rsidRPr="007A2395">
              <w:rPr>
                <w:rFonts w:ascii="Avenir Book" w:eastAsia="Corbel" w:hAnsi="Avenir Book" w:cs="Corbel"/>
                <w:sz w:val="20"/>
              </w:rPr>
              <w:t>ate t</w:t>
            </w:r>
            <w:r w:rsidRPr="007A2395">
              <w:rPr>
                <w:rFonts w:ascii="Avenir Book" w:eastAsia="Corbel" w:hAnsi="Avenir Book" w:cs="Corbel"/>
                <w:spacing w:val="-2"/>
                <w:sz w:val="20"/>
              </w:rPr>
              <w:t>h</w:t>
            </w:r>
            <w:r w:rsidRPr="007A2395">
              <w:rPr>
                <w:rFonts w:ascii="Avenir Book" w:eastAsia="Corbel" w:hAnsi="Avenir Book" w:cs="Corbel"/>
                <w:sz w:val="20"/>
              </w:rPr>
              <w:t>e f</w:t>
            </w:r>
            <w:r w:rsidRPr="007A2395">
              <w:rPr>
                <w:rFonts w:ascii="Avenir Book" w:eastAsia="Corbel" w:hAnsi="Avenir Book" w:cs="Corbel"/>
                <w:spacing w:val="-2"/>
                <w:sz w:val="20"/>
              </w:rPr>
              <w:t>i</w:t>
            </w:r>
            <w:r w:rsidRPr="007A2395">
              <w:rPr>
                <w:rFonts w:ascii="Avenir Book" w:eastAsia="Corbel" w:hAnsi="Avenir Book" w:cs="Corbel"/>
                <w:spacing w:val="1"/>
                <w:sz w:val="20"/>
              </w:rPr>
              <w:t>n</w:t>
            </w:r>
            <w:r w:rsidRPr="007A2395">
              <w:rPr>
                <w:rFonts w:ascii="Avenir Book" w:eastAsia="Corbel" w:hAnsi="Avenir Book" w:cs="Corbel"/>
                <w:sz w:val="20"/>
              </w:rPr>
              <w:t>a</w:t>
            </w:r>
            <w:r w:rsidRPr="007A2395">
              <w:rPr>
                <w:rFonts w:ascii="Avenir Book" w:eastAsia="Corbel" w:hAnsi="Avenir Book" w:cs="Corbel"/>
                <w:spacing w:val="1"/>
                <w:sz w:val="20"/>
              </w:rPr>
              <w:t>n</w:t>
            </w:r>
            <w:r w:rsidRPr="007A2395">
              <w:rPr>
                <w:rFonts w:ascii="Avenir Book" w:eastAsia="Corbel" w:hAnsi="Avenir Book" w:cs="Corbel"/>
                <w:spacing w:val="-1"/>
                <w:sz w:val="20"/>
              </w:rPr>
              <w:t>ci</w:t>
            </w:r>
            <w:r w:rsidRPr="007A2395">
              <w:rPr>
                <w:rFonts w:ascii="Avenir Book" w:eastAsia="Corbel" w:hAnsi="Avenir Book" w:cs="Corbel"/>
                <w:sz w:val="20"/>
              </w:rPr>
              <w:t>al susta</w:t>
            </w:r>
            <w:r w:rsidRPr="007A2395">
              <w:rPr>
                <w:rFonts w:ascii="Avenir Book" w:eastAsia="Corbel" w:hAnsi="Avenir Book" w:cs="Corbel"/>
                <w:spacing w:val="-1"/>
                <w:sz w:val="20"/>
              </w:rPr>
              <w:t>i</w:t>
            </w:r>
            <w:r w:rsidRPr="007A2395">
              <w:rPr>
                <w:rFonts w:ascii="Avenir Book" w:eastAsia="Corbel" w:hAnsi="Avenir Book" w:cs="Corbel"/>
                <w:spacing w:val="1"/>
                <w:sz w:val="20"/>
              </w:rPr>
              <w:t>n</w:t>
            </w:r>
            <w:r w:rsidRPr="007A2395">
              <w:rPr>
                <w:rFonts w:ascii="Avenir Book" w:eastAsia="Corbel" w:hAnsi="Avenir Book" w:cs="Corbel"/>
                <w:sz w:val="20"/>
              </w:rPr>
              <w:t>a</w:t>
            </w:r>
            <w:r w:rsidRPr="007A2395">
              <w:rPr>
                <w:rFonts w:ascii="Avenir Book" w:eastAsia="Corbel" w:hAnsi="Avenir Book" w:cs="Corbel"/>
                <w:spacing w:val="-1"/>
                <w:sz w:val="20"/>
              </w:rPr>
              <w:t>bili</w:t>
            </w:r>
            <w:r w:rsidRPr="007A2395">
              <w:rPr>
                <w:rFonts w:ascii="Avenir Book" w:eastAsia="Corbel" w:hAnsi="Avenir Book" w:cs="Corbel"/>
                <w:sz w:val="20"/>
              </w:rPr>
              <w:t>ty</w:t>
            </w:r>
            <w:r w:rsidRPr="007A2395">
              <w:rPr>
                <w:rFonts w:ascii="Avenir Book" w:eastAsia="Corbel" w:hAnsi="Avenir Book" w:cs="Corbel"/>
                <w:spacing w:val="44"/>
                <w:sz w:val="20"/>
              </w:rPr>
              <w:t xml:space="preserve"> </w:t>
            </w:r>
            <w:r w:rsidRPr="007A2395">
              <w:rPr>
                <w:rFonts w:ascii="Avenir Book" w:eastAsia="Corbel" w:hAnsi="Avenir Book" w:cs="Corbel"/>
                <w:sz w:val="20"/>
              </w:rPr>
              <w:t xml:space="preserve">of the </w:t>
            </w:r>
            <w:r w:rsidRPr="007A2395">
              <w:rPr>
                <w:rFonts w:ascii="Avenir Book" w:eastAsia="Corbel" w:hAnsi="Avenir Book" w:cs="Corbel"/>
                <w:spacing w:val="-1"/>
                <w:sz w:val="20"/>
              </w:rPr>
              <w:t>P</w:t>
            </w:r>
            <w:r w:rsidRPr="007A2395">
              <w:rPr>
                <w:rFonts w:ascii="Avenir Book" w:eastAsia="Corbel" w:hAnsi="Avenir Book" w:cs="Corbel"/>
                <w:sz w:val="20"/>
              </w:rPr>
              <w:t xml:space="preserve">rojects </w:t>
            </w:r>
            <w:r w:rsidRPr="007A2395">
              <w:rPr>
                <w:rFonts w:ascii="Avenir Book" w:eastAsia="Corbel" w:hAnsi="Avenir Book" w:cs="Corbel"/>
                <w:spacing w:val="-1"/>
                <w:sz w:val="20"/>
              </w:rPr>
              <w:t>i</w:t>
            </w:r>
            <w:r w:rsidRPr="007A2395">
              <w:rPr>
                <w:rFonts w:ascii="Avenir Book" w:eastAsia="Corbel" w:hAnsi="Avenir Book" w:cs="Corbel"/>
                <w:sz w:val="20"/>
              </w:rPr>
              <w:t>mp</w:t>
            </w:r>
            <w:r w:rsidRPr="007A2395">
              <w:rPr>
                <w:rFonts w:ascii="Avenir Book" w:eastAsia="Corbel" w:hAnsi="Avenir Book" w:cs="Corbel"/>
                <w:spacing w:val="-1"/>
                <w:sz w:val="20"/>
              </w:rPr>
              <w:t>l</w:t>
            </w:r>
            <w:r w:rsidRPr="007A2395">
              <w:rPr>
                <w:rFonts w:ascii="Avenir Book" w:eastAsia="Corbel" w:hAnsi="Avenir Book" w:cs="Corbel"/>
                <w:sz w:val="20"/>
              </w:rPr>
              <w:t>eme</w:t>
            </w:r>
            <w:r w:rsidRPr="007A2395">
              <w:rPr>
                <w:rFonts w:ascii="Avenir Book" w:eastAsia="Corbel" w:hAnsi="Avenir Book" w:cs="Corbel"/>
                <w:spacing w:val="2"/>
                <w:sz w:val="20"/>
              </w:rPr>
              <w:t>n</w:t>
            </w:r>
            <w:r w:rsidRPr="007A2395">
              <w:rPr>
                <w:rFonts w:ascii="Avenir Book" w:eastAsia="Corbel" w:hAnsi="Avenir Book" w:cs="Corbel"/>
                <w:spacing w:val="-2"/>
                <w:sz w:val="20"/>
              </w:rPr>
              <w:t>t</w:t>
            </w:r>
            <w:r w:rsidRPr="007A2395">
              <w:rPr>
                <w:rFonts w:ascii="Avenir Book" w:eastAsia="Corbel" w:hAnsi="Avenir Book" w:cs="Corbel"/>
                <w:sz w:val="20"/>
              </w:rPr>
              <w:t>ed, a</w:t>
            </w:r>
            <w:r w:rsidRPr="007A2395">
              <w:rPr>
                <w:rFonts w:ascii="Avenir Book" w:eastAsia="Corbel" w:hAnsi="Avenir Book" w:cs="Corbel"/>
                <w:spacing w:val="-1"/>
                <w:sz w:val="20"/>
              </w:rPr>
              <w:t>l</w:t>
            </w:r>
            <w:r w:rsidRPr="007A2395">
              <w:rPr>
                <w:rFonts w:ascii="Avenir Book" w:eastAsia="Corbel" w:hAnsi="Avenir Book" w:cs="Corbel"/>
                <w:sz w:val="20"/>
              </w:rPr>
              <w:t xml:space="preserve">so </w:t>
            </w:r>
            <w:r w:rsidRPr="007A2395">
              <w:rPr>
                <w:rFonts w:ascii="Avenir Book" w:eastAsia="Corbel" w:hAnsi="Avenir Book" w:cs="Corbel"/>
                <w:spacing w:val="-1"/>
                <w:sz w:val="20"/>
              </w:rPr>
              <w:t>i</w:t>
            </w:r>
            <w:r w:rsidRPr="007A2395">
              <w:rPr>
                <w:rFonts w:ascii="Avenir Book" w:eastAsia="Corbel" w:hAnsi="Avenir Book" w:cs="Corbel"/>
                <w:spacing w:val="1"/>
                <w:sz w:val="20"/>
              </w:rPr>
              <w:t>n</w:t>
            </w:r>
            <w:r w:rsidRPr="007A2395">
              <w:rPr>
                <w:rFonts w:ascii="Avenir Book" w:eastAsia="Corbel" w:hAnsi="Avenir Book" w:cs="Corbel"/>
                <w:spacing w:val="-1"/>
                <w:sz w:val="20"/>
              </w:rPr>
              <w:t>cl</w:t>
            </w:r>
            <w:r w:rsidRPr="007A2395">
              <w:rPr>
                <w:rFonts w:ascii="Avenir Book" w:eastAsia="Corbel" w:hAnsi="Avenir Book" w:cs="Corbel"/>
                <w:spacing w:val="1"/>
                <w:sz w:val="20"/>
              </w:rPr>
              <w:t>u</w:t>
            </w:r>
            <w:r w:rsidRPr="007A2395">
              <w:rPr>
                <w:rFonts w:ascii="Avenir Book" w:eastAsia="Corbel" w:hAnsi="Avenir Book" w:cs="Corbel"/>
                <w:spacing w:val="-1"/>
                <w:sz w:val="20"/>
              </w:rPr>
              <w:t>di</w:t>
            </w:r>
            <w:r w:rsidRPr="007A2395">
              <w:rPr>
                <w:rFonts w:ascii="Avenir Book" w:eastAsia="Corbel" w:hAnsi="Avenir Book" w:cs="Corbel"/>
                <w:spacing w:val="1"/>
                <w:sz w:val="20"/>
              </w:rPr>
              <w:t>n</w:t>
            </w:r>
            <w:r w:rsidRPr="007A2395">
              <w:rPr>
                <w:rFonts w:ascii="Avenir Book" w:eastAsia="Corbel" w:hAnsi="Avenir Book" w:cs="Corbel"/>
                <w:sz w:val="20"/>
              </w:rPr>
              <w:t>g</w:t>
            </w:r>
            <w:r w:rsidRPr="007A2395">
              <w:rPr>
                <w:rFonts w:ascii="Avenir Book" w:eastAsia="Corbel" w:hAnsi="Avenir Book" w:cs="Corbel"/>
                <w:spacing w:val="35"/>
                <w:sz w:val="20"/>
              </w:rPr>
              <w:t xml:space="preserve"> </w:t>
            </w:r>
            <w:r w:rsidRPr="007A2395">
              <w:rPr>
                <w:rFonts w:ascii="Avenir Book" w:eastAsia="Corbel" w:hAnsi="Avenir Book" w:cs="Corbel"/>
                <w:spacing w:val="-2"/>
                <w:sz w:val="20"/>
              </w:rPr>
              <w:t>t</w:t>
            </w:r>
            <w:r w:rsidRPr="007A2395">
              <w:rPr>
                <w:rFonts w:ascii="Avenir Book" w:eastAsia="Corbel" w:hAnsi="Avenir Book" w:cs="Corbel"/>
                <w:sz w:val="20"/>
              </w:rPr>
              <w:t>hose</w:t>
            </w:r>
            <w:r w:rsidRPr="007A2395">
              <w:rPr>
                <w:rFonts w:ascii="Avenir Book" w:eastAsia="Corbel" w:hAnsi="Avenir Book" w:cs="Corbel"/>
                <w:spacing w:val="35"/>
                <w:sz w:val="20"/>
              </w:rPr>
              <w:t xml:space="preserve"> </w:t>
            </w:r>
            <w:r w:rsidRPr="007A2395">
              <w:rPr>
                <w:rFonts w:ascii="Avenir Book" w:eastAsia="Corbel" w:hAnsi="Avenir Book" w:cs="Corbel"/>
                <w:sz w:val="20"/>
              </w:rPr>
              <w:t>t</w:t>
            </w:r>
            <w:r w:rsidRPr="007A2395">
              <w:rPr>
                <w:rFonts w:ascii="Avenir Book" w:eastAsia="Corbel" w:hAnsi="Avenir Book" w:cs="Corbel"/>
                <w:spacing w:val="-2"/>
                <w:sz w:val="20"/>
              </w:rPr>
              <w:t>h</w:t>
            </w:r>
            <w:r w:rsidRPr="007A2395">
              <w:rPr>
                <w:rFonts w:ascii="Avenir Book" w:eastAsia="Corbel" w:hAnsi="Avenir Book" w:cs="Corbel"/>
                <w:sz w:val="20"/>
              </w:rPr>
              <w:t xml:space="preserve">at </w:t>
            </w:r>
            <w:r w:rsidRPr="007A2395">
              <w:rPr>
                <w:rFonts w:ascii="Avenir Book" w:eastAsia="Corbel" w:hAnsi="Avenir Book" w:cs="Corbel"/>
                <w:spacing w:val="1"/>
                <w:sz w:val="20"/>
              </w:rPr>
              <w:t>w</w:t>
            </w:r>
            <w:r w:rsidRPr="007A2395">
              <w:rPr>
                <w:rFonts w:ascii="Avenir Book" w:eastAsia="Corbel" w:hAnsi="Avenir Book" w:cs="Corbel"/>
                <w:spacing w:val="-1"/>
                <w:sz w:val="20"/>
              </w:rPr>
              <w:t>il</w:t>
            </w:r>
            <w:r w:rsidRPr="007A2395">
              <w:rPr>
                <w:rFonts w:ascii="Avenir Book" w:eastAsia="Corbel" w:hAnsi="Avenir Book" w:cs="Corbel"/>
                <w:sz w:val="20"/>
              </w:rPr>
              <w:t>l o</w:t>
            </w:r>
            <w:r w:rsidRPr="007A2395">
              <w:rPr>
                <w:rFonts w:ascii="Avenir Book" w:eastAsia="Corbel" w:hAnsi="Avenir Book" w:cs="Corbel"/>
                <w:spacing w:val="-1"/>
                <w:sz w:val="20"/>
              </w:rPr>
              <w:t>cc</w:t>
            </w:r>
            <w:r w:rsidRPr="007A2395">
              <w:rPr>
                <w:rFonts w:ascii="Avenir Book" w:eastAsia="Corbel" w:hAnsi="Avenir Book" w:cs="Corbel"/>
                <w:spacing w:val="1"/>
                <w:sz w:val="20"/>
              </w:rPr>
              <w:t>u</w:t>
            </w:r>
            <w:r w:rsidRPr="007A2395">
              <w:rPr>
                <w:rFonts w:ascii="Avenir Book" w:eastAsia="Corbel" w:hAnsi="Avenir Book" w:cs="Corbel"/>
                <w:sz w:val="20"/>
              </w:rPr>
              <w:t xml:space="preserve">r </w:t>
            </w:r>
            <w:r w:rsidRPr="007A2395">
              <w:rPr>
                <w:rFonts w:ascii="Avenir Book" w:eastAsia="Corbel" w:hAnsi="Avenir Book" w:cs="Corbel"/>
                <w:spacing w:val="-1"/>
                <w:sz w:val="20"/>
              </w:rPr>
              <w:t>b</w:t>
            </w:r>
            <w:r w:rsidRPr="007A2395">
              <w:rPr>
                <w:rFonts w:ascii="Avenir Book" w:eastAsia="Corbel" w:hAnsi="Avenir Book" w:cs="Corbel"/>
                <w:sz w:val="20"/>
              </w:rPr>
              <w:t>ey</w:t>
            </w:r>
            <w:r w:rsidRPr="007A2395">
              <w:rPr>
                <w:rFonts w:ascii="Avenir Book" w:eastAsia="Corbel" w:hAnsi="Avenir Book" w:cs="Corbel"/>
                <w:spacing w:val="-2"/>
                <w:sz w:val="20"/>
              </w:rPr>
              <w:t>o</w:t>
            </w:r>
            <w:r w:rsidRPr="007A2395">
              <w:rPr>
                <w:rFonts w:ascii="Avenir Book" w:eastAsia="Corbel" w:hAnsi="Avenir Book" w:cs="Corbel"/>
                <w:spacing w:val="1"/>
                <w:sz w:val="20"/>
              </w:rPr>
              <w:t>n</w:t>
            </w:r>
            <w:r w:rsidRPr="007A2395">
              <w:rPr>
                <w:rFonts w:ascii="Avenir Book" w:eastAsia="Corbel" w:hAnsi="Avenir Book" w:cs="Corbel"/>
                <w:sz w:val="20"/>
              </w:rPr>
              <w:t>d</w:t>
            </w:r>
            <w:r w:rsidRPr="007A2395">
              <w:rPr>
                <w:rFonts w:ascii="Avenir Book" w:eastAsia="Corbel" w:hAnsi="Avenir Book" w:cs="Corbel"/>
                <w:position w:val="1"/>
                <w:sz w:val="20"/>
              </w:rPr>
              <w:t xml:space="preserve"> the </w:t>
            </w:r>
            <w:r w:rsidRPr="007A2395">
              <w:rPr>
                <w:rFonts w:ascii="Avenir Book" w:eastAsia="Corbel" w:hAnsi="Avenir Book" w:cs="Corbel"/>
                <w:spacing w:val="-1"/>
                <w:position w:val="1"/>
                <w:sz w:val="20"/>
              </w:rPr>
              <w:t>P</w:t>
            </w:r>
            <w:r w:rsidRPr="007A2395">
              <w:rPr>
                <w:rFonts w:ascii="Avenir Book" w:eastAsia="Corbel" w:hAnsi="Avenir Book" w:cs="Corbel"/>
                <w:position w:val="1"/>
                <w:sz w:val="20"/>
              </w:rPr>
              <w:t xml:space="preserve">roject </w:t>
            </w:r>
            <w:r w:rsidRPr="007A2395">
              <w:rPr>
                <w:rFonts w:ascii="Avenir Book" w:eastAsia="Corbel" w:hAnsi="Avenir Book" w:cs="Corbel"/>
                <w:sz w:val="20"/>
              </w:rPr>
              <w:t>Certi</w:t>
            </w:r>
            <w:r w:rsidRPr="007A2395">
              <w:rPr>
                <w:rFonts w:ascii="Avenir Book" w:eastAsia="Corbel" w:hAnsi="Avenir Book" w:cs="Corbel"/>
                <w:spacing w:val="-1"/>
                <w:sz w:val="20"/>
              </w:rPr>
              <w:t>fic</w:t>
            </w:r>
            <w:r w:rsidRPr="007A2395">
              <w:rPr>
                <w:rFonts w:ascii="Avenir Book" w:eastAsia="Corbel" w:hAnsi="Avenir Book" w:cs="Corbel"/>
                <w:sz w:val="20"/>
              </w:rPr>
              <w:t>at</w:t>
            </w:r>
            <w:r w:rsidRPr="007A2395">
              <w:rPr>
                <w:rFonts w:ascii="Avenir Book" w:eastAsia="Corbel" w:hAnsi="Avenir Book" w:cs="Corbel"/>
                <w:spacing w:val="-1"/>
                <w:sz w:val="20"/>
              </w:rPr>
              <w:t>i</w:t>
            </w:r>
            <w:r w:rsidRPr="007A2395">
              <w:rPr>
                <w:rFonts w:ascii="Avenir Book" w:eastAsia="Corbel" w:hAnsi="Avenir Book" w:cs="Corbel"/>
                <w:sz w:val="20"/>
              </w:rPr>
              <w:t>on p</w:t>
            </w:r>
            <w:r w:rsidRPr="007A2395">
              <w:rPr>
                <w:rFonts w:ascii="Avenir Book" w:eastAsia="Corbel" w:hAnsi="Avenir Book" w:cs="Corbel"/>
                <w:spacing w:val="1"/>
                <w:sz w:val="20"/>
              </w:rPr>
              <w:t>e</w:t>
            </w:r>
            <w:r w:rsidRPr="007A2395">
              <w:rPr>
                <w:rFonts w:ascii="Avenir Book" w:eastAsia="Corbel" w:hAnsi="Avenir Book" w:cs="Corbel"/>
                <w:sz w:val="20"/>
              </w:rPr>
              <w:t>rio</w:t>
            </w:r>
            <w:r w:rsidRPr="007A2395">
              <w:rPr>
                <w:rFonts w:ascii="Avenir Book" w:eastAsia="Corbel" w:hAnsi="Avenir Book" w:cs="Corbel"/>
                <w:spacing w:val="-1"/>
                <w:sz w:val="20"/>
              </w:rPr>
              <w:t>d</w:t>
            </w:r>
            <w:r w:rsidRPr="007A2395">
              <w:rPr>
                <w:rFonts w:ascii="Avenir Book" w:eastAsia="Corbel" w:hAnsi="Avenir Book" w:cs="Corbel"/>
                <w:sz w:val="20"/>
              </w:rPr>
              <w:t>.</w:t>
            </w:r>
          </w:p>
          <w:p w14:paraId="5AF3E3A8" w14:textId="77777777" w:rsidR="00084215" w:rsidRPr="007A2395" w:rsidRDefault="00084215" w:rsidP="007A2395">
            <w:pPr>
              <w:tabs>
                <w:tab w:val="left" w:pos="400"/>
                <w:tab w:val="left" w:pos="1620"/>
              </w:tabs>
              <w:spacing w:line="264" w:lineRule="exact"/>
              <w:ind w:left="-54" w:right="-20"/>
              <w:rPr>
                <w:rFonts w:ascii="Avenir Book" w:eastAsia="Corbel" w:hAnsi="Avenir Book" w:cs="Corbel"/>
                <w:sz w:val="20"/>
              </w:rPr>
            </w:pPr>
          </w:p>
          <w:p w14:paraId="060E1638" w14:textId="597177BA" w:rsidR="00084215" w:rsidRPr="007A2395" w:rsidRDefault="00084215" w:rsidP="007A2395">
            <w:pPr>
              <w:pStyle w:val="Tablecustom"/>
              <w:jc w:val="both"/>
              <w:rPr>
                <w:rFonts w:ascii="Avenir Book" w:eastAsia="Times New Roman" w:hAnsi="Avenir Book"/>
                <w:b w:val="0"/>
                <w:bCs w:val="0"/>
                <w:sz w:val="20"/>
                <w:szCs w:val="20"/>
              </w:rPr>
            </w:pPr>
            <w:r w:rsidRPr="007A2395">
              <w:rPr>
                <w:rFonts w:ascii="Avenir Book" w:eastAsia="Corbel" w:hAnsi="Avenir Book" w:cs="Corbel"/>
                <w:b w:val="0"/>
                <w:sz w:val="20"/>
                <w:szCs w:val="20"/>
              </w:rPr>
              <w:t xml:space="preserve">2. The </w:t>
            </w:r>
            <w:r w:rsidRPr="007A2395">
              <w:rPr>
                <w:rFonts w:ascii="Avenir Book" w:eastAsia="Corbel" w:hAnsi="Avenir Book" w:cs="Corbel"/>
                <w:b w:val="0"/>
                <w:spacing w:val="-1"/>
                <w:sz w:val="20"/>
                <w:szCs w:val="20"/>
              </w:rPr>
              <w:t>P</w:t>
            </w:r>
            <w:r w:rsidRPr="007A2395">
              <w:rPr>
                <w:rFonts w:ascii="Avenir Book" w:eastAsia="Corbel" w:hAnsi="Avenir Book" w:cs="Corbel"/>
                <w:b w:val="0"/>
                <w:sz w:val="20"/>
                <w:szCs w:val="20"/>
              </w:rPr>
              <w:t>rojects sha</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 xml:space="preserve">l </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s</w:t>
            </w:r>
            <w:r w:rsidRPr="007A2395">
              <w:rPr>
                <w:rFonts w:ascii="Avenir Book" w:eastAsia="Corbel" w:hAnsi="Avenir Book" w:cs="Corbel"/>
                <w:b w:val="0"/>
                <w:spacing w:val="-1"/>
                <w:sz w:val="20"/>
                <w:szCs w:val="20"/>
              </w:rPr>
              <w:t>id</w:t>
            </w:r>
            <w:r w:rsidRPr="007A2395">
              <w:rPr>
                <w:rFonts w:ascii="Avenir Book" w:eastAsia="Corbel" w:hAnsi="Avenir Book" w:cs="Corbel"/>
                <w:b w:val="0"/>
                <w:sz w:val="20"/>
                <w:szCs w:val="20"/>
              </w:rPr>
              <w:t>er eco</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mi</w:t>
            </w:r>
            <w:r w:rsidRPr="007A2395">
              <w:rPr>
                <w:rFonts w:ascii="Avenir Book" w:eastAsia="Corbel" w:hAnsi="Avenir Book" w:cs="Corbel"/>
                <w:b w:val="0"/>
                <w:sz w:val="20"/>
                <w:szCs w:val="20"/>
              </w:rPr>
              <w:t xml:space="preserve">c </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mpa</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ts</w:t>
            </w:r>
            <w:r w:rsidRPr="007A2395">
              <w:rPr>
                <w:rFonts w:ascii="Avenir Book" w:eastAsia="Corbel" w:hAnsi="Avenir Book" w:cs="Corbel"/>
                <w:b w:val="0"/>
                <w:w w:val="113"/>
                <w:sz w:val="20"/>
                <w:szCs w:val="20"/>
              </w:rPr>
              <w:t xml:space="preserve"> </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 xml:space="preserve">d </w:t>
            </w:r>
            <w:r w:rsidRPr="007A2395">
              <w:rPr>
                <w:rFonts w:ascii="Avenir Book" w:eastAsia="Corbel" w:hAnsi="Avenir Book" w:cs="Corbel"/>
                <w:b w:val="0"/>
                <w:spacing w:val="-1"/>
                <w:sz w:val="20"/>
                <w:szCs w:val="20"/>
              </w:rPr>
              <w:t>d</w:t>
            </w:r>
            <w:r w:rsidRPr="007A2395">
              <w:rPr>
                <w:rFonts w:ascii="Avenir Book" w:eastAsia="Corbel" w:hAnsi="Avenir Book" w:cs="Corbel"/>
                <w:b w:val="0"/>
                <w:sz w:val="20"/>
                <w:szCs w:val="20"/>
              </w:rPr>
              <w:t>emo</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st</w:t>
            </w:r>
            <w:r w:rsidRPr="007A2395">
              <w:rPr>
                <w:rFonts w:ascii="Avenir Book" w:eastAsia="Corbel" w:hAnsi="Avenir Book" w:cs="Corbel"/>
                <w:b w:val="0"/>
                <w:spacing w:val="-2"/>
                <w:sz w:val="20"/>
                <w:szCs w:val="20"/>
              </w:rPr>
              <w:t>r</w:t>
            </w:r>
            <w:r w:rsidRPr="007A2395">
              <w:rPr>
                <w:rFonts w:ascii="Avenir Book" w:eastAsia="Corbel" w:hAnsi="Avenir Book" w:cs="Corbel"/>
                <w:b w:val="0"/>
                <w:spacing w:val="1"/>
                <w:sz w:val="20"/>
                <w:szCs w:val="20"/>
              </w:rPr>
              <w:t>a</w:t>
            </w:r>
            <w:r w:rsidRPr="007A2395">
              <w:rPr>
                <w:rFonts w:ascii="Avenir Book" w:eastAsia="Corbel" w:hAnsi="Avenir Book" w:cs="Corbel"/>
                <w:b w:val="0"/>
                <w:sz w:val="20"/>
                <w:szCs w:val="20"/>
              </w:rPr>
              <w:t>te</w:t>
            </w:r>
            <w:r w:rsidRPr="007A2395">
              <w:rPr>
                <w:rFonts w:ascii="Avenir Book" w:eastAsia="Corbel" w:hAnsi="Avenir Book" w:cs="Corbel"/>
                <w:b w:val="0"/>
                <w:w w:val="90"/>
                <w:sz w:val="20"/>
                <w:szCs w:val="20"/>
              </w:rPr>
              <w:t xml:space="preserve"> </w:t>
            </w:r>
            <w:r w:rsidRPr="007A2395">
              <w:rPr>
                <w:rFonts w:ascii="Avenir Book" w:eastAsia="Corbel" w:hAnsi="Avenir Book" w:cs="Corbel"/>
                <w:b w:val="0"/>
                <w:sz w:val="20"/>
                <w:szCs w:val="20"/>
              </w:rPr>
              <w:t xml:space="preserve">a </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s</w:t>
            </w:r>
            <w:r w:rsidRPr="007A2395">
              <w:rPr>
                <w:rFonts w:ascii="Avenir Book" w:eastAsia="Corbel" w:hAnsi="Avenir Book" w:cs="Corbel"/>
                <w:b w:val="0"/>
                <w:spacing w:val="-1"/>
                <w:sz w:val="20"/>
                <w:szCs w:val="20"/>
              </w:rPr>
              <w:t>id</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at</w:t>
            </w:r>
            <w:r w:rsidRPr="007A2395">
              <w:rPr>
                <w:rFonts w:ascii="Avenir Book" w:eastAsia="Corbel" w:hAnsi="Avenir Book" w:cs="Corbel"/>
                <w:b w:val="0"/>
                <w:spacing w:val="-1"/>
                <w:sz w:val="20"/>
                <w:szCs w:val="20"/>
              </w:rPr>
              <w:t>i</w:t>
            </w:r>
            <w:r w:rsidRPr="007A2395">
              <w:rPr>
                <w:rFonts w:ascii="Avenir Book" w:eastAsia="Corbel" w:hAnsi="Avenir Book" w:cs="Corbel"/>
                <w:b w:val="0"/>
                <w:spacing w:val="-2"/>
                <w:sz w:val="20"/>
                <w:szCs w:val="20"/>
              </w:rPr>
              <w:t>o</w:t>
            </w:r>
            <w:r w:rsidRPr="007A2395">
              <w:rPr>
                <w:rFonts w:ascii="Avenir Book" w:eastAsia="Corbel" w:hAnsi="Avenir Book" w:cs="Corbel"/>
                <w:b w:val="0"/>
                <w:sz w:val="20"/>
                <w:szCs w:val="20"/>
              </w:rPr>
              <w:t>n of pot</w:t>
            </w:r>
            <w:r w:rsidRPr="007A2395">
              <w:rPr>
                <w:rFonts w:ascii="Avenir Book" w:eastAsia="Corbel" w:hAnsi="Avenir Book" w:cs="Corbel"/>
                <w:b w:val="0"/>
                <w:spacing w:val="-1"/>
                <w:sz w:val="20"/>
                <w:szCs w:val="20"/>
              </w:rPr>
              <w:t>e</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ti</w:t>
            </w:r>
            <w:r w:rsidRPr="007A2395">
              <w:rPr>
                <w:rFonts w:ascii="Avenir Book" w:eastAsia="Corbel" w:hAnsi="Avenir Book" w:cs="Corbel"/>
                <w:b w:val="0"/>
                <w:spacing w:val="-1"/>
                <w:sz w:val="20"/>
                <w:szCs w:val="20"/>
              </w:rPr>
              <w:t>a</w:t>
            </w:r>
            <w:r w:rsidRPr="007A2395">
              <w:rPr>
                <w:rFonts w:ascii="Avenir Book" w:eastAsia="Corbel" w:hAnsi="Avenir Book" w:cs="Corbel"/>
                <w:b w:val="0"/>
                <w:sz w:val="20"/>
                <w:szCs w:val="20"/>
              </w:rPr>
              <w:t>l</w:t>
            </w:r>
            <w:r w:rsidRPr="007A2395">
              <w:rPr>
                <w:rFonts w:ascii="Avenir Book" w:eastAsia="Corbel" w:hAnsi="Avenir Book" w:cs="Corbel"/>
                <w:b w:val="0"/>
                <w:spacing w:val="3"/>
                <w:sz w:val="20"/>
                <w:szCs w:val="20"/>
              </w:rPr>
              <w:t xml:space="preserve"> </w:t>
            </w:r>
            <w:r w:rsidRPr="007A2395">
              <w:rPr>
                <w:rFonts w:ascii="Avenir Book" w:eastAsia="Corbel" w:hAnsi="Avenir Book" w:cs="Corbel"/>
                <w:b w:val="0"/>
                <w:sz w:val="20"/>
                <w:szCs w:val="20"/>
              </w:rPr>
              <w:t>ri</w:t>
            </w:r>
            <w:r w:rsidRPr="007A2395">
              <w:rPr>
                <w:rFonts w:ascii="Avenir Book" w:eastAsia="Corbel" w:hAnsi="Avenir Book" w:cs="Corbel"/>
                <w:b w:val="0"/>
                <w:spacing w:val="-1"/>
                <w:sz w:val="20"/>
                <w:szCs w:val="20"/>
              </w:rPr>
              <w:t>s</w:t>
            </w:r>
            <w:r w:rsidRPr="007A2395">
              <w:rPr>
                <w:rFonts w:ascii="Avenir Book" w:eastAsia="Corbel" w:hAnsi="Avenir Book" w:cs="Corbel"/>
                <w:b w:val="0"/>
                <w:sz w:val="20"/>
                <w:szCs w:val="20"/>
              </w:rPr>
              <w:t>ks</w:t>
            </w:r>
            <w:r w:rsidRPr="007A2395">
              <w:rPr>
                <w:rFonts w:ascii="Avenir Book" w:eastAsia="Corbel" w:hAnsi="Avenir Book" w:cs="Corbel"/>
                <w:b w:val="0"/>
                <w:spacing w:val="4"/>
                <w:sz w:val="20"/>
                <w:szCs w:val="20"/>
              </w:rPr>
              <w:t xml:space="preserve"> </w:t>
            </w:r>
            <w:r w:rsidRPr="007A2395">
              <w:rPr>
                <w:rFonts w:ascii="Avenir Book" w:eastAsia="Corbel" w:hAnsi="Avenir Book" w:cs="Corbel"/>
                <w:b w:val="0"/>
                <w:sz w:val="20"/>
                <w:szCs w:val="20"/>
              </w:rPr>
              <w:t>to</w:t>
            </w:r>
            <w:r w:rsidRPr="007A2395">
              <w:rPr>
                <w:rFonts w:ascii="Avenir Book" w:eastAsia="Corbel" w:hAnsi="Avenir Book" w:cs="Corbel"/>
                <w:b w:val="0"/>
                <w:spacing w:val="4"/>
                <w:sz w:val="20"/>
                <w:szCs w:val="20"/>
              </w:rPr>
              <w:t xml:space="preserve"> </w:t>
            </w:r>
            <w:r w:rsidRPr="007A2395">
              <w:rPr>
                <w:rFonts w:ascii="Avenir Book" w:eastAsia="Corbel" w:hAnsi="Avenir Book" w:cs="Corbel"/>
                <w:b w:val="0"/>
                <w:sz w:val="20"/>
                <w:szCs w:val="20"/>
              </w:rPr>
              <w:t xml:space="preserve">the </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 xml:space="preserve">al </w:t>
            </w:r>
            <w:r w:rsidRPr="007A2395">
              <w:rPr>
                <w:rFonts w:ascii="Avenir Book" w:eastAsia="Corbel" w:hAnsi="Avenir Book" w:cs="Corbel"/>
                <w:b w:val="0"/>
                <w:spacing w:val="43"/>
                <w:sz w:val="20"/>
                <w:szCs w:val="20"/>
              </w:rPr>
              <w:t xml:space="preserve"> </w:t>
            </w:r>
            <w:r w:rsidRPr="007A2395">
              <w:rPr>
                <w:rFonts w:ascii="Avenir Book" w:eastAsia="Corbel" w:hAnsi="Avenir Book" w:cs="Corbel"/>
                <w:b w:val="0"/>
                <w:sz w:val="20"/>
                <w:szCs w:val="20"/>
              </w:rPr>
              <w:t>eco</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m</w:t>
            </w:r>
            <w:r w:rsidRPr="007A2395">
              <w:rPr>
                <w:rFonts w:ascii="Avenir Book" w:eastAsia="Corbel" w:hAnsi="Avenir Book" w:cs="Corbel"/>
                <w:b w:val="0"/>
                <w:sz w:val="20"/>
                <w:szCs w:val="20"/>
              </w:rPr>
              <w:t xml:space="preserve">y </w:t>
            </w:r>
            <w:r w:rsidRPr="007A2395">
              <w:rPr>
                <w:rFonts w:ascii="Avenir Book" w:eastAsia="Corbel" w:hAnsi="Avenir Book" w:cs="Corbel"/>
                <w:b w:val="0"/>
                <w:spacing w:val="43"/>
                <w:sz w:val="20"/>
                <w:szCs w:val="20"/>
              </w:rPr>
              <w:t xml:space="preserve"> </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d how</w:t>
            </w:r>
            <w:r w:rsidRPr="007A2395">
              <w:rPr>
                <w:rFonts w:ascii="Avenir Book" w:eastAsia="Corbel" w:hAnsi="Avenir Book" w:cs="Corbel"/>
                <w:b w:val="0"/>
                <w:sz w:val="20"/>
                <w:szCs w:val="20"/>
              </w:rPr>
              <w:tab/>
            </w:r>
            <w:r w:rsidRPr="007A2395">
              <w:rPr>
                <w:rFonts w:ascii="Avenir Book" w:eastAsia="Corbel" w:hAnsi="Avenir Book" w:cs="Corbel"/>
                <w:b w:val="0"/>
                <w:w w:val="136"/>
                <w:sz w:val="20"/>
                <w:szCs w:val="20"/>
              </w:rPr>
              <w:t xml:space="preserve"> </w:t>
            </w:r>
            <w:r w:rsidRPr="007A2395">
              <w:rPr>
                <w:rFonts w:ascii="Avenir Book" w:eastAsia="Corbel" w:hAnsi="Avenir Book" w:cs="Corbel"/>
                <w:b w:val="0"/>
                <w:spacing w:val="-2"/>
                <w:sz w:val="20"/>
                <w:szCs w:val="20"/>
              </w:rPr>
              <w:t>t</w:t>
            </w:r>
            <w:r w:rsidRPr="007A2395">
              <w:rPr>
                <w:rFonts w:ascii="Avenir Book" w:eastAsia="Corbel" w:hAnsi="Avenir Book" w:cs="Corbel"/>
                <w:b w:val="0"/>
                <w:sz w:val="20"/>
                <w:szCs w:val="20"/>
              </w:rPr>
              <w:t>hese ha</w:t>
            </w:r>
            <w:r w:rsidRPr="007A2395">
              <w:rPr>
                <w:rFonts w:ascii="Avenir Book" w:eastAsia="Corbel" w:hAnsi="Avenir Book" w:cs="Corbel"/>
                <w:b w:val="0"/>
                <w:spacing w:val="-1"/>
                <w:sz w:val="20"/>
                <w:szCs w:val="20"/>
              </w:rPr>
              <w:t>v</w:t>
            </w:r>
            <w:r w:rsidRPr="007A2395">
              <w:rPr>
                <w:rFonts w:ascii="Avenir Book" w:eastAsia="Corbel" w:hAnsi="Avenir Book" w:cs="Corbel"/>
                <w:b w:val="0"/>
                <w:sz w:val="20"/>
                <w:szCs w:val="20"/>
              </w:rPr>
              <w:t xml:space="preserve">e </w:t>
            </w:r>
            <w:r w:rsidRPr="007A2395">
              <w:rPr>
                <w:rFonts w:ascii="Avenir Book" w:eastAsia="Corbel" w:hAnsi="Avenir Book" w:cs="Corbel"/>
                <w:b w:val="0"/>
                <w:spacing w:val="-1"/>
                <w:sz w:val="20"/>
                <w:szCs w:val="20"/>
              </w:rPr>
              <w:t>b</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e</w:t>
            </w:r>
            <w:r w:rsidRPr="007A2395">
              <w:rPr>
                <w:rFonts w:ascii="Avenir Book" w:eastAsia="Corbel" w:hAnsi="Avenir Book" w:cs="Corbel"/>
                <w:b w:val="0"/>
                <w:sz w:val="20"/>
                <w:szCs w:val="20"/>
              </w:rPr>
              <w:t>n ta</w:t>
            </w:r>
            <w:r w:rsidRPr="007A2395">
              <w:rPr>
                <w:rFonts w:ascii="Avenir Book" w:eastAsia="Corbel" w:hAnsi="Avenir Book" w:cs="Corbel"/>
                <w:b w:val="0"/>
                <w:spacing w:val="-2"/>
                <w:sz w:val="20"/>
                <w:szCs w:val="20"/>
              </w:rPr>
              <w:t>ke</w:t>
            </w:r>
            <w:r w:rsidRPr="007A2395">
              <w:rPr>
                <w:rFonts w:ascii="Avenir Book" w:eastAsia="Corbel" w:hAnsi="Avenir Book" w:cs="Corbel"/>
                <w:b w:val="0"/>
                <w:sz w:val="20"/>
                <w:szCs w:val="20"/>
              </w:rPr>
              <w:t xml:space="preserve">n </w:t>
            </w:r>
            <w:r w:rsidRPr="007A2395">
              <w:rPr>
                <w:rFonts w:ascii="Avenir Book" w:eastAsia="Corbel" w:hAnsi="Avenir Book" w:cs="Corbel"/>
                <w:b w:val="0"/>
                <w:spacing w:val="-1"/>
                <w:sz w:val="20"/>
                <w:szCs w:val="20"/>
              </w:rPr>
              <w:t>i</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to a</w:t>
            </w:r>
            <w:r w:rsidRPr="007A2395">
              <w:rPr>
                <w:rFonts w:ascii="Avenir Book" w:eastAsia="Corbel" w:hAnsi="Avenir Book" w:cs="Corbel"/>
                <w:b w:val="0"/>
                <w:spacing w:val="-1"/>
                <w:sz w:val="20"/>
                <w:szCs w:val="20"/>
              </w:rPr>
              <w:t>cc</w:t>
            </w:r>
            <w:r w:rsidRPr="007A2395">
              <w:rPr>
                <w:rFonts w:ascii="Avenir Book" w:eastAsia="Corbel" w:hAnsi="Avenir Book" w:cs="Corbel"/>
                <w:b w:val="0"/>
                <w:sz w:val="20"/>
                <w:szCs w:val="20"/>
              </w:rPr>
              <w:t>ou</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 xml:space="preserve">t </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 xml:space="preserve">n  </w:t>
            </w:r>
            <w:r w:rsidRPr="007A2395">
              <w:rPr>
                <w:rFonts w:ascii="Avenir Book" w:eastAsia="Corbel" w:hAnsi="Avenir Book" w:cs="Corbel"/>
                <w:b w:val="0"/>
                <w:spacing w:val="36"/>
                <w:sz w:val="20"/>
                <w:szCs w:val="20"/>
              </w:rPr>
              <w:t xml:space="preserve"> </w:t>
            </w:r>
            <w:r w:rsidRPr="007A2395">
              <w:rPr>
                <w:rFonts w:ascii="Avenir Book" w:eastAsia="Corbel" w:hAnsi="Avenir Book" w:cs="Corbel"/>
                <w:b w:val="0"/>
                <w:spacing w:val="-1"/>
                <w:sz w:val="20"/>
                <w:szCs w:val="20"/>
              </w:rPr>
              <w:t>P</w:t>
            </w:r>
            <w:r w:rsidRPr="007A2395">
              <w:rPr>
                <w:rFonts w:ascii="Avenir Book" w:eastAsia="Corbel" w:hAnsi="Avenir Book" w:cs="Corbel"/>
                <w:b w:val="0"/>
                <w:sz w:val="20"/>
                <w:szCs w:val="20"/>
              </w:rPr>
              <w:t>ro</w:t>
            </w:r>
            <w:r w:rsidRPr="007A2395">
              <w:rPr>
                <w:rFonts w:ascii="Avenir Book" w:eastAsia="Corbel" w:hAnsi="Avenir Book" w:cs="Corbel"/>
                <w:b w:val="0"/>
                <w:spacing w:val="-3"/>
                <w:sz w:val="20"/>
                <w:szCs w:val="20"/>
              </w:rPr>
              <w:t>j</w:t>
            </w:r>
            <w:r w:rsidRPr="007A2395">
              <w:rPr>
                <w:rFonts w:ascii="Avenir Book" w:eastAsia="Corbel" w:hAnsi="Avenir Book" w:cs="Corbel"/>
                <w:b w:val="0"/>
                <w:sz w:val="20"/>
                <w:szCs w:val="20"/>
              </w:rPr>
              <w:t xml:space="preserve">ect </w:t>
            </w:r>
            <w:r w:rsidRPr="007A2395">
              <w:rPr>
                <w:rFonts w:ascii="Avenir Book" w:eastAsia="Corbel" w:hAnsi="Avenir Book" w:cs="Corbel"/>
                <w:b w:val="0"/>
                <w:spacing w:val="-1"/>
                <w:sz w:val="20"/>
                <w:szCs w:val="20"/>
              </w:rPr>
              <w:t>d</w:t>
            </w:r>
            <w:r w:rsidRPr="007A2395">
              <w:rPr>
                <w:rFonts w:ascii="Avenir Book" w:eastAsia="Corbel" w:hAnsi="Avenir Book" w:cs="Corbel"/>
                <w:b w:val="0"/>
                <w:sz w:val="20"/>
                <w:szCs w:val="20"/>
              </w:rPr>
              <w:t>es</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g</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 xml:space="preserve">, </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mp</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eme</w:t>
            </w:r>
            <w:r w:rsidRPr="007A2395">
              <w:rPr>
                <w:rFonts w:ascii="Avenir Book" w:eastAsia="Corbel" w:hAnsi="Avenir Book" w:cs="Corbel"/>
                <w:b w:val="0"/>
                <w:spacing w:val="2"/>
                <w:sz w:val="20"/>
                <w:szCs w:val="20"/>
              </w:rPr>
              <w:t>n</w:t>
            </w:r>
            <w:r w:rsidRPr="007A2395">
              <w:rPr>
                <w:rFonts w:ascii="Avenir Book" w:eastAsia="Corbel" w:hAnsi="Avenir Book" w:cs="Corbel"/>
                <w:b w:val="0"/>
                <w:spacing w:val="-2"/>
                <w:sz w:val="20"/>
                <w:szCs w:val="20"/>
              </w:rPr>
              <w:t>t</w:t>
            </w:r>
            <w:r w:rsidRPr="007A2395">
              <w:rPr>
                <w:rFonts w:ascii="Avenir Book" w:eastAsia="Corbel" w:hAnsi="Avenir Book" w:cs="Corbel"/>
                <w:b w:val="0"/>
                <w:sz w:val="20"/>
                <w:szCs w:val="20"/>
              </w:rPr>
              <w:t>at</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 op</w:t>
            </w:r>
            <w:r w:rsidRPr="007A2395">
              <w:rPr>
                <w:rFonts w:ascii="Avenir Book" w:eastAsia="Corbel" w:hAnsi="Avenir Book" w:cs="Corbel"/>
                <w:b w:val="0"/>
                <w:spacing w:val="1"/>
                <w:sz w:val="20"/>
                <w:szCs w:val="20"/>
              </w:rPr>
              <w:t>e</w:t>
            </w:r>
            <w:r w:rsidRPr="007A2395">
              <w:rPr>
                <w:rFonts w:ascii="Avenir Book" w:eastAsia="Corbel" w:hAnsi="Avenir Book" w:cs="Corbel"/>
                <w:b w:val="0"/>
                <w:sz w:val="20"/>
                <w:szCs w:val="20"/>
              </w:rPr>
              <w:t>rati</w:t>
            </w:r>
            <w:r w:rsidRPr="007A2395">
              <w:rPr>
                <w:rFonts w:ascii="Avenir Book" w:eastAsia="Corbel" w:hAnsi="Avenir Book" w:cs="Corbel"/>
                <w:b w:val="0"/>
                <w:spacing w:val="-3"/>
                <w:sz w:val="20"/>
                <w:szCs w:val="20"/>
              </w:rPr>
              <w:t>o</w:t>
            </w:r>
            <w:r w:rsidRPr="007A2395">
              <w:rPr>
                <w:rFonts w:ascii="Avenir Book" w:eastAsia="Corbel" w:hAnsi="Avenir Book" w:cs="Corbel"/>
                <w:b w:val="0"/>
                <w:sz w:val="20"/>
                <w:szCs w:val="20"/>
              </w:rPr>
              <w:t xml:space="preserve">n </w:t>
            </w:r>
            <w:r w:rsidRPr="007A2395">
              <w:rPr>
                <w:rFonts w:ascii="Avenir Book" w:eastAsia="Corbel" w:hAnsi="Avenir Book" w:cs="Corbel"/>
                <w:b w:val="0"/>
                <w:spacing w:val="18"/>
                <w:sz w:val="20"/>
                <w:szCs w:val="20"/>
              </w:rPr>
              <w:t xml:space="preserve"> </w:t>
            </w:r>
            <w:r w:rsidRPr="007A2395">
              <w:rPr>
                <w:rFonts w:ascii="Avenir Book" w:eastAsia="Corbel" w:hAnsi="Avenir Book" w:cs="Corbel"/>
                <w:b w:val="0"/>
                <w:spacing w:val="-3"/>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 xml:space="preserve">d </w:t>
            </w:r>
            <w:r w:rsidRPr="007A2395">
              <w:rPr>
                <w:rFonts w:ascii="Avenir Book" w:eastAsia="Corbel" w:hAnsi="Avenir Book" w:cs="Corbel"/>
                <w:b w:val="0"/>
                <w:spacing w:val="17"/>
                <w:sz w:val="20"/>
                <w:szCs w:val="20"/>
              </w:rPr>
              <w:t xml:space="preserve"> </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f</w:t>
            </w:r>
            <w:r w:rsidRPr="007A2395">
              <w:rPr>
                <w:rFonts w:ascii="Avenir Book" w:eastAsia="Corbel" w:hAnsi="Avenir Book" w:cs="Corbel"/>
                <w:b w:val="0"/>
                <w:sz w:val="20"/>
                <w:szCs w:val="20"/>
              </w:rPr>
              <w:t>t</w:t>
            </w:r>
            <w:r w:rsidRPr="007A2395">
              <w:rPr>
                <w:rFonts w:ascii="Avenir Book" w:eastAsia="Corbel" w:hAnsi="Avenir Book" w:cs="Corbel"/>
                <w:b w:val="0"/>
                <w:spacing w:val="-2"/>
                <w:sz w:val="20"/>
                <w:szCs w:val="20"/>
              </w:rPr>
              <w:t>e</w:t>
            </w:r>
            <w:r w:rsidRPr="007A2395">
              <w:rPr>
                <w:rFonts w:ascii="Avenir Book" w:eastAsia="Corbel" w:hAnsi="Avenir Book" w:cs="Corbel"/>
                <w:b w:val="0"/>
                <w:sz w:val="20"/>
                <w:szCs w:val="20"/>
              </w:rPr>
              <w:t xml:space="preserve">r the </w:t>
            </w:r>
            <w:r w:rsidRPr="007A2395">
              <w:rPr>
                <w:rFonts w:ascii="Avenir Book" w:eastAsia="Corbel" w:hAnsi="Avenir Book" w:cs="Corbel"/>
                <w:b w:val="0"/>
                <w:spacing w:val="-1"/>
                <w:sz w:val="20"/>
                <w:szCs w:val="20"/>
              </w:rPr>
              <w:t>P</w:t>
            </w:r>
            <w:r w:rsidRPr="007A2395">
              <w:rPr>
                <w:rFonts w:ascii="Avenir Book" w:eastAsia="Corbel" w:hAnsi="Avenir Book" w:cs="Corbel"/>
                <w:b w:val="0"/>
                <w:sz w:val="20"/>
                <w:szCs w:val="20"/>
              </w:rPr>
              <w:t xml:space="preserve">roject. </w:t>
            </w:r>
            <w:r w:rsidRPr="007A2395">
              <w:rPr>
                <w:rFonts w:ascii="Avenir Book" w:eastAsia="Corbel" w:hAnsi="Avenir Book" w:cs="Corbel"/>
                <w:b w:val="0"/>
                <w:spacing w:val="-1"/>
                <w:sz w:val="20"/>
                <w:szCs w:val="20"/>
              </w:rPr>
              <w:t>P</w:t>
            </w:r>
            <w:r w:rsidRPr="007A2395">
              <w:rPr>
                <w:rFonts w:ascii="Avenir Book" w:eastAsia="Corbel" w:hAnsi="Avenir Book" w:cs="Corbel"/>
                <w:b w:val="0"/>
                <w:sz w:val="20"/>
                <w:szCs w:val="20"/>
              </w:rPr>
              <w:t>arti</w:t>
            </w:r>
            <w:r w:rsidRPr="007A2395">
              <w:rPr>
                <w:rFonts w:ascii="Avenir Book" w:eastAsia="Corbel" w:hAnsi="Avenir Book" w:cs="Corbel"/>
                <w:b w:val="0"/>
                <w:spacing w:val="-1"/>
                <w:sz w:val="20"/>
                <w:szCs w:val="20"/>
              </w:rPr>
              <w:t>c</w:t>
            </w:r>
            <w:r w:rsidRPr="007A2395">
              <w:rPr>
                <w:rFonts w:ascii="Avenir Book" w:eastAsia="Corbel" w:hAnsi="Avenir Book" w:cs="Corbel"/>
                <w:b w:val="0"/>
                <w:spacing w:val="1"/>
                <w:sz w:val="20"/>
                <w:szCs w:val="20"/>
              </w:rPr>
              <w:t>u</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ar</w:t>
            </w:r>
            <w:r w:rsidRPr="007A2395">
              <w:rPr>
                <w:rFonts w:ascii="Avenir Book" w:eastAsia="Corbel" w:hAnsi="Avenir Book" w:cs="Corbel"/>
                <w:b w:val="0"/>
                <w:spacing w:val="4"/>
                <w:sz w:val="20"/>
                <w:szCs w:val="20"/>
              </w:rPr>
              <w:t xml:space="preserve"> </w:t>
            </w:r>
            <w:r w:rsidRPr="007A2395">
              <w:rPr>
                <w:rFonts w:ascii="Avenir Book" w:eastAsia="Corbel" w:hAnsi="Avenir Book" w:cs="Corbel"/>
                <w:b w:val="0"/>
                <w:sz w:val="20"/>
                <w:szCs w:val="20"/>
              </w:rPr>
              <w:t>f</w:t>
            </w:r>
            <w:r w:rsidRPr="007A2395">
              <w:rPr>
                <w:rFonts w:ascii="Avenir Book" w:eastAsia="Corbel" w:hAnsi="Avenir Book" w:cs="Corbel"/>
                <w:b w:val="0"/>
                <w:spacing w:val="-1"/>
                <w:sz w:val="20"/>
                <w:szCs w:val="20"/>
              </w:rPr>
              <w:t>oc</w:t>
            </w:r>
            <w:r w:rsidRPr="007A2395">
              <w:rPr>
                <w:rFonts w:ascii="Avenir Book" w:eastAsia="Corbel" w:hAnsi="Avenir Book" w:cs="Corbel"/>
                <w:b w:val="0"/>
                <w:spacing w:val="1"/>
                <w:sz w:val="20"/>
                <w:szCs w:val="20"/>
              </w:rPr>
              <w:t>u</w:t>
            </w:r>
            <w:r w:rsidRPr="007A2395">
              <w:rPr>
                <w:rFonts w:ascii="Avenir Book" w:eastAsia="Corbel" w:hAnsi="Avenir Book" w:cs="Corbel"/>
                <w:b w:val="0"/>
                <w:sz w:val="20"/>
                <w:szCs w:val="20"/>
              </w:rPr>
              <w:t>s</w:t>
            </w:r>
            <w:r w:rsidRPr="007A2395">
              <w:rPr>
                <w:rFonts w:ascii="Avenir Book" w:eastAsia="Corbel" w:hAnsi="Avenir Book" w:cs="Corbel"/>
                <w:b w:val="0"/>
                <w:spacing w:val="3"/>
                <w:sz w:val="20"/>
                <w:szCs w:val="20"/>
              </w:rPr>
              <w:t xml:space="preserve"> </w:t>
            </w:r>
            <w:r w:rsidRPr="007A2395">
              <w:rPr>
                <w:rFonts w:ascii="Avenir Book" w:eastAsia="Corbel" w:hAnsi="Avenir Book" w:cs="Corbel"/>
                <w:b w:val="0"/>
                <w:sz w:val="20"/>
                <w:szCs w:val="20"/>
              </w:rPr>
              <w:t>sha</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 xml:space="preserve">l </w:t>
            </w:r>
            <w:r w:rsidRPr="007A2395">
              <w:rPr>
                <w:rFonts w:ascii="Avenir Book" w:eastAsia="Corbel" w:hAnsi="Avenir Book" w:cs="Corbel"/>
                <w:b w:val="0"/>
                <w:spacing w:val="-1"/>
                <w:sz w:val="20"/>
                <w:szCs w:val="20"/>
              </w:rPr>
              <w:t>b</w:t>
            </w:r>
            <w:r w:rsidRPr="007A2395">
              <w:rPr>
                <w:rFonts w:ascii="Avenir Book" w:eastAsia="Corbel" w:hAnsi="Avenir Book" w:cs="Corbel"/>
                <w:b w:val="0"/>
                <w:sz w:val="20"/>
                <w:szCs w:val="20"/>
              </w:rPr>
              <w:t>e gi</w:t>
            </w:r>
            <w:r w:rsidRPr="007A2395">
              <w:rPr>
                <w:rFonts w:ascii="Avenir Book" w:eastAsia="Corbel" w:hAnsi="Avenir Book" w:cs="Corbel"/>
                <w:b w:val="0"/>
                <w:spacing w:val="1"/>
                <w:sz w:val="20"/>
                <w:szCs w:val="20"/>
              </w:rPr>
              <w:t>v</w:t>
            </w:r>
            <w:r w:rsidRPr="007A2395">
              <w:rPr>
                <w:rFonts w:ascii="Avenir Book" w:eastAsia="Corbel" w:hAnsi="Avenir Book" w:cs="Corbel"/>
                <w:b w:val="0"/>
                <w:sz w:val="20"/>
                <w:szCs w:val="20"/>
              </w:rPr>
              <w:t xml:space="preserve">en to </w:t>
            </w:r>
            <w:r w:rsidRPr="007A2395">
              <w:rPr>
                <w:rFonts w:ascii="Avenir Book" w:eastAsia="Corbel" w:hAnsi="Avenir Book" w:cs="Corbel"/>
                <w:b w:val="0"/>
                <w:spacing w:val="1"/>
                <w:sz w:val="20"/>
                <w:szCs w:val="20"/>
              </w:rPr>
              <w:t>vu</w:t>
            </w:r>
            <w:r w:rsidRPr="007A2395">
              <w:rPr>
                <w:rFonts w:ascii="Avenir Book" w:eastAsia="Corbel" w:hAnsi="Avenir Book" w:cs="Corbel"/>
                <w:b w:val="0"/>
                <w:spacing w:val="-3"/>
                <w:sz w:val="20"/>
                <w:szCs w:val="20"/>
              </w:rPr>
              <w:t>l</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bl</w:t>
            </w:r>
            <w:r w:rsidRPr="007A2395">
              <w:rPr>
                <w:rFonts w:ascii="Avenir Book" w:eastAsia="Corbel" w:hAnsi="Avenir Book" w:cs="Corbel"/>
                <w:b w:val="0"/>
                <w:sz w:val="20"/>
                <w:szCs w:val="20"/>
              </w:rPr>
              <w:t xml:space="preserve">e </w:t>
            </w:r>
            <w:r w:rsidRPr="007A2395">
              <w:rPr>
                <w:rFonts w:ascii="Avenir Book" w:eastAsia="Corbel" w:hAnsi="Avenir Book" w:cs="Corbel"/>
                <w:b w:val="0"/>
                <w:spacing w:val="-3"/>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 xml:space="preserve">d </w:t>
            </w:r>
            <w:r w:rsidRPr="007A2395">
              <w:rPr>
                <w:rFonts w:ascii="Avenir Book" w:eastAsia="Corbel" w:hAnsi="Avenir Book" w:cs="Corbel"/>
                <w:b w:val="0"/>
                <w:sz w:val="20"/>
                <w:szCs w:val="20"/>
              </w:rPr>
              <w:lastRenderedPageBreak/>
              <w:t>m</w:t>
            </w:r>
            <w:r w:rsidRPr="007A2395">
              <w:rPr>
                <w:rFonts w:ascii="Avenir Book" w:eastAsia="Corbel" w:hAnsi="Avenir Book" w:cs="Corbel"/>
                <w:b w:val="0"/>
                <w:spacing w:val="-1"/>
                <w:sz w:val="20"/>
                <w:szCs w:val="20"/>
              </w:rPr>
              <w:t>a</w:t>
            </w:r>
            <w:r w:rsidRPr="007A2395">
              <w:rPr>
                <w:rFonts w:ascii="Avenir Book" w:eastAsia="Corbel" w:hAnsi="Avenir Book" w:cs="Corbel"/>
                <w:b w:val="0"/>
                <w:sz w:val="20"/>
                <w:szCs w:val="20"/>
              </w:rPr>
              <w:t>r</w:t>
            </w:r>
            <w:r w:rsidRPr="007A2395">
              <w:rPr>
                <w:rFonts w:ascii="Avenir Book" w:eastAsia="Corbel" w:hAnsi="Avenir Book" w:cs="Corbel"/>
                <w:b w:val="0"/>
                <w:spacing w:val="1"/>
                <w:sz w:val="20"/>
                <w:szCs w:val="20"/>
              </w:rPr>
              <w:t>g</w:t>
            </w:r>
            <w:r w:rsidRPr="007A2395">
              <w:rPr>
                <w:rFonts w:ascii="Avenir Book" w:eastAsia="Corbel" w:hAnsi="Avenir Book" w:cs="Corbel"/>
                <w:b w:val="0"/>
                <w:spacing w:val="-1"/>
                <w:sz w:val="20"/>
                <w:szCs w:val="20"/>
              </w:rPr>
              <w:t>i</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li</w:t>
            </w:r>
            <w:r w:rsidRPr="007A2395">
              <w:rPr>
                <w:rFonts w:ascii="Avenir Book" w:eastAsia="Corbel" w:hAnsi="Avenir Book" w:cs="Corbel"/>
                <w:b w:val="0"/>
                <w:sz w:val="20"/>
                <w:szCs w:val="20"/>
              </w:rPr>
              <w:t xml:space="preserve">sed   </w:t>
            </w:r>
            <w:r w:rsidRPr="007A2395">
              <w:rPr>
                <w:rFonts w:ascii="Avenir Book" w:eastAsia="Corbel" w:hAnsi="Avenir Book" w:cs="Corbel"/>
                <w:b w:val="0"/>
                <w:spacing w:val="10"/>
                <w:sz w:val="20"/>
                <w:szCs w:val="20"/>
              </w:rPr>
              <w:t xml:space="preserve"> </w:t>
            </w:r>
            <w:r w:rsidRPr="007A2395">
              <w:rPr>
                <w:rFonts w:ascii="Avenir Book" w:eastAsia="Corbel" w:hAnsi="Avenir Book" w:cs="Corbel"/>
                <w:b w:val="0"/>
                <w:sz w:val="20"/>
                <w:szCs w:val="20"/>
              </w:rPr>
              <w:t>so</w:t>
            </w:r>
            <w:r w:rsidRPr="007A2395">
              <w:rPr>
                <w:rFonts w:ascii="Avenir Book" w:eastAsia="Corbel" w:hAnsi="Avenir Book" w:cs="Corbel"/>
                <w:b w:val="0"/>
                <w:spacing w:val="-1"/>
                <w:sz w:val="20"/>
                <w:szCs w:val="20"/>
              </w:rPr>
              <w:t>ci</w:t>
            </w:r>
            <w:r w:rsidRPr="007A2395">
              <w:rPr>
                <w:rFonts w:ascii="Avenir Book" w:eastAsia="Corbel" w:hAnsi="Avenir Book" w:cs="Corbel"/>
                <w:b w:val="0"/>
                <w:sz w:val="20"/>
                <w:szCs w:val="20"/>
              </w:rPr>
              <w:t>al g</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o</w:t>
            </w:r>
            <w:r w:rsidRPr="007A2395">
              <w:rPr>
                <w:rFonts w:ascii="Avenir Book" w:eastAsia="Corbel" w:hAnsi="Avenir Book" w:cs="Corbel"/>
                <w:b w:val="0"/>
                <w:spacing w:val="-2"/>
                <w:sz w:val="20"/>
                <w:szCs w:val="20"/>
              </w:rPr>
              <w:t>u</w:t>
            </w:r>
            <w:r w:rsidRPr="007A2395">
              <w:rPr>
                <w:rFonts w:ascii="Avenir Book" w:eastAsia="Corbel" w:hAnsi="Avenir Book" w:cs="Corbel"/>
                <w:b w:val="0"/>
                <w:sz w:val="20"/>
                <w:szCs w:val="20"/>
              </w:rPr>
              <w:t xml:space="preserve">ps </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n t</w:t>
            </w:r>
            <w:r w:rsidRPr="007A2395">
              <w:rPr>
                <w:rFonts w:ascii="Avenir Book" w:eastAsia="Corbel" w:hAnsi="Avenir Book" w:cs="Corbel"/>
                <w:b w:val="0"/>
                <w:spacing w:val="-2"/>
                <w:sz w:val="20"/>
                <w:szCs w:val="20"/>
              </w:rPr>
              <w:t>a</w:t>
            </w:r>
            <w:r w:rsidRPr="007A2395">
              <w:rPr>
                <w:rFonts w:ascii="Avenir Book" w:eastAsia="Corbel" w:hAnsi="Avenir Book" w:cs="Corbel"/>
                <w:b w:val="0"/>
                <w:sz w:val="20"/>
                <w:szCs w:val="20"/>
              </w:rPr>
              <w:t>r</w:t>
            </w:r>
            <w:r w:rsidRPr="007A2395">
              <w:rPr>
                <w:rFonts w:ascii="Avenir Book" w:eastAsia="Corbel" w:hAnsi="Avenir Book" w:cs="Corbel"/>
                <w:b w:val="0"/>
                <w:spacing w:val="1"/>
                <w:sz w:val="20"/>
                <w:szCs w:val="20"/>
              </w:rPr>
              <w:t>g</w:t>
            </w:r>
            <w:r w:rsidRPr="007A2395">
              <w:rPr>
                <w:rFonts w:ascii="Avenir Book" w:eastAsia="Corbel" w:hAnsi="Avenir Book" w:cs="Corbel"/>
                <w:b w:val="0"/>
                <w:sz w:val="20"/>
                <w:szCs w:val="20"/>
              </w:rPr>
              <w:t xml:space="preserve">eted </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m</w:t>
            </w:r>
            <w:r w:rsidRPr="007A2395">
              <w:rPr>
                <w:rFonts w:ascii="Avenir Book" w:eastAsia="Corbel" w:hAnsi="Avenir Book" w:cs="Corbel"/>
                <w:b w:val="0"/>
                <w:sz w:val="20"/>
                <w:szCs w:val="20"/>
              </w:rPr>
              <w:t>mu</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 xml:space="preserve">ties </w:t>
            </w:r>
            <w:r w:rsidRPr="007A2395">
              <w:rPr>
                <w:rFonts w:ascii="Avenir Book" w:eastAsia="Corbel" w:hAnsi="Avenir Book" w:cs="Corbel"/>
                <w:b w:val="0"/>
                <w:spacing w:val="-3"/>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 xml:space="preserve">d that </w:t>
            </w:r>
            <w:r w:rsidRPr="007A2395">
              <w:rPr>
                <w:rFonts w:ascii="Avenir Book" w:eastAsia="Corbel" w:hAnsi="Avenir Book" w:cs="Corbel"/>
                <w:b w:val="0"/>
                <w:spacing w:val="-1"/>
                <w:sz w:val="20"/>
                <w:szCs w:val="20"/>
              </w:rPr>
              <w:t>b</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ef</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ts are so</w:t>
            </w:r>
            <w:r w:rsidRPr="007A2395">
              <w:rPr>
                <w:rFonts w:ascii="Avenir Book" w:eastAsia="Corbel" w:hAnsi="Avenir Book" w:cs="Corbel"/>
                <w:b w:val="0"/>
                <w:spacing w:val="-1"/>
                <w:sz w:val="20"/>
                <w:szCs w:val="20"/>
              </w:rPr>
              <w:t>ci</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ll</w:t>
            </w:r>
            <w:r w:rsidRPr="007A2395">
              <w:rPr>
                <w:rFonts w:ascii="Avenir Book" w:eastAsia="Corbel" w:hAnsi="Avenir Book" w:cs="Corbel"/>
                <w:b w:val="0"/>
                <w:sz w:val="20"/>
                <w:szCs w:val="20"/>
              </w:rPr>
              <w:t>y</w:t>
            </w:r>
            <w:r w:rsidRPr="007A2395">
              <w:rPr>
                <w:rFonts w:ascii="Avenir Book" w:eastAsia="Corbel" w:hAnsi="Avenir Book" w:cs="Corbel"/>
                <w:b w:val="0"/>
                <w:spacing w:val="2"/>
                <w:sz w:val="20"/>
                <w:szCs w:val="20"/>
              </w:rPr>
              <w:t>-</w:t>
            </w:r>
            <w:r w:rsidRPr="007A2395">
              <w:rPr>
                <w:rFonts w:ascii="Avenir Book" w:eastAsia="Corbel" w:hAnsi="Avenir Book" w:cs="Corbel"/>
                <w:b w:val="0"/>
                <w:spacing w:val="-1"/>
                <w:sz w:val="20"/>
                <w:szCs w:val="20"/>
              </w:rPr>
              <w:t>i</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cl</w:t>
            </w:r>
            <w:r w:rsidRPr="007A2395">
              <w:rPr>
                <w:rFonts w:ascii="Avenir Book" w:eastAsia="Corbel" w:hAnsi="Avenir Book" w:cs="Corbel"/>
                <w:b w:val="0"/>
                <w:spacing w:val="1"/>
                <w:sz w:val="20"/>
                <w:szCs w:val="20"/>
              </w:rPr>
              <w:t>u</w:t>
            </w:r>
            <w:r w:rsidRPr="007A2395">
              <w:rPr>
                <w:rFonts w:ascii="Avenir Book" w:eastAsia="Corbel" w:hAnsi="Avenir Book" w:cs="Corbel"/>
                <w:b w:val="0"/>
                <w:sz w:val="20"/>
                <w:szCs w:val="20"/>
              </w:rPr>
              <w:t>s</w:t>
            </w:r>
            <w:r w:rsidRPr="007A2395">
              <w:rPr>
                <w:rFonts w:ascii="Avenir Book" w:eastAsia="Corbel" w:hAnsi="Avenir Book" w:cs="Corbel"/>
                <w:b w:val="0"/>
                <w:spacing w:val="-1"/>
                <w:sz w:val="20"/>
                <w:szCs w:val="20"/>
              </w:rPr>
              <w:t>i</w:t>
            </w:r>
            <w:r w:rsidRPr="007A2395">
              <w:rPr>
                <w:rFonts w:ascii="Avenir Book" w:eastAsia="Corbel" w:hAnsi="Avenir Book" w:cs="Corbel"/>
                <w:b w:val="0"/>
                <w:spacing w:val="1"/>
                <w:sz w:val="20"/>
                <w:szCs w:val="20"/>
              </w:rPr>
              <w:t>v</w:t>
            </w:r>
            <w:r w:rsidRPr="007A2395">
              <w:rPr>
                <w:rFonts w:ascii="Avenir Book" w:eastAsia="Corbel" w:hAnsi="Avenir Book" w:cs="Corbel"/>
                <w:b w:val="0"/>
                <w:sz w:val="20"/>
                <w:szCs w:val="20"/>
              </w:rPr>
              <w:t>e 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d</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susta</w:t>
            </w:r>
            <w:r w:rsidRPr="007A2395">
              <w:rPr>
                <w:rFonts w:ascii="Avenir Book" w:eastAsia="Corbel" w:hAnsi="Avenir Book" w:cs="Corbel"/>
                <w:b w:val="0"/>
                <w:spacing w:val="-1"/>
                <w:sz w:val="20"/>
                <w:szCs w:val="20"/>
              </w:rPr>
              <w:t>in</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bl</w:t>
            </w:r>
            <w:r w:rsidRPr="007A2395">
              <w:rPr>
                <w:rFonts w:ascii="Avenir Book" w:eastAsia="Corbel" w:hAnsi="Avenir Book" w:cs="Corbel"/>
                <w:b w:val="0"/>
                <w:sz w:val="20"/>
                <w:szCs w:val="20"/>
              </w:rPr>
              <w:t>e.</w:t>
            </w:r>
          </w:p>
        </w:tc>
        <w:tc>
          <w:tcPr>
            <w:tcW w:w="575" w:type="pct"/>
          </w:tcPr>
          <w:p w14:paraId="6577264D" w14:textId="4BB118EE" w:rsidR="00084215" w:rsidRPr="007A2395" w:rsidRDefault="00084215"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lastRenderedPageBreak/>
              <w:t>No</w:t>
            </w:r>
          </w:p>
        </w:tc>
        <w:tc>
          <w:tcPr>
            <w:tcW w:w="1295" w:type="pct"/>
          </w:tcPr>
          <w:p w14:paraId="0494AF9B" w14:textId="77777777" w:rsidR="00084215" w:rsidRPr="007A2395" w:rsidRDefault="00084215" w:rsidP="007A2395">
            <w:pPr>
              <w:spacing w:line="264" w:lineRule="exact"/>
              <w:ind w:right="-20"/>
              <w:rPr>
                <w:rFonts w:ascii="Avenir Book" w:hAnsi="Avenir Book"/>
                <w:sz w:val="20"/>
              </w:rPr>
            </w:pPr>
            <w:r w:rsidRPr="007A2395">
              <w:rPr>
                <w:rFonts w:ascii="Avenir Book" w:eastAsia="Corbel" w:hAnsi="Avenir Book" w:cs="Corbel"/>
                <w:spacing w:val="-1"/>
                <w:position w:val="1"/>
                <w:sz w:val="20"/>
              </w:rPr>
              <w:t>1</w:t>
            </w:r>
            <w:r w:rsidRPr="007A2395">
              <w:rPr>
                <w:rFonts w:ascii="Avenir Book" w:eastAsia="Corbel" w:hAnsi="Avenir Book" w:cs="Corbel"/>
                <w:position w:val="1"/>
                <w:sz w:val="20"/>
              </w:rPr>
              <w:t xml:space="preserve">. </w:t>
            </w:r>
            <w:r w:rsidRPr="007A2395">
              <w:rPr>
                <w:rFonts w:ascii="Avenir Book" w:eastAsia="Corbel" w:hAnsi="Avenir Book" w:cs="Corbel"/>
                <w:spacing w:val="26"/>
                <w:position w:val="1"/>
                <w:sz w:val="20"/>
              </w:rPr>
              <w:t xml:space="preserve"> </w:t>
            </w:r>
            <w:r w:rsidRPr="007A2395">
              <w:rPr>
                <w:rFonts w:ascii="Avenir Book" w:eastAsia="Corbel" w:hAnsi="Avenir Book" w:cs="Corbel"/>
                <w:spacing w:val="-1"/>
                <w:position w:val="1"/>
                <w:sz w:val="20"/>
              </w:rPr>
              <w:t>Fi</w:t>
            </w:r>
            <w:r w:rsidRPr="007A2395">
              <w:rPr>
                <w:rFonts w:ascii="Avenir Book" w:eastAsia="Corbel" w:hAnsi="Avenir Book" w:cs="Corbel"/>
                <w:spacing w:val="1"/>
                <w:position w:val="1"/>
                <w:sz w:val="20"/>
              </w:rPr>
              <w:t>n</w:t>
            </w:r>
            <w:r w:rsidRPr="007A2395">
              <w:rPr>
                <w:rFonts w:ascii="Avenir Book" w:eastAsia="Corbel" w:hAnsi="Avenir Book" w:cs="Corbel"/>
                <w:position w:val="1"/>
                <w:sz w:val="20"/>
              </w:rPr>
              <w:t>a</w:t>
            </w:r>
            <w:r w:rsidRPr="007A2395">
              <w:rPr>
                <w:rFonts w:ascii="Avenir Book" w:eastAsia="Corbel" w:hAnsi="Avenir Book" w:cs="Corbel"/>
                <w:spacing w:val="1"/>
                <w:position w:val="1"/>
                <w:sz w:val="20"/>
              </w:rPr>
              <w:t>n</w:t>
            </w:r>
            <w:r w:rsidRPr="007A2395">
              <w:rPr>
                <w:rFonts w:ascii="Avenir Book" w:eastAsia="Corbel" w:hAnsi="Avenir Book" w:cs="Corbel"/>
                <w:spacing w:val="-1"/>
                <w:position w:val="1"/>
                <w:sz w:val="20"/>
              </w:rPr>
              <w:t>ci</w:t>
            </w:r>
            <w:r w:rsidRPr="007A2395">
              <w:rPr>
                <w:rFonts w:ascii="Avenir Book" w:eastAsia="Corbel" w:hAnsi="Avenir Book" w:cs="Corbel"/>
                <w:position w:val="1"/>
                <w:sz w:val="20"/>
              </w:rPr>
              <w:t>al</w:t>
            </w:r>
            <w:r w:rsidRPr="007A2395">
              <w:rPr>
                <w:rFonts w:ascii="Avenir Book" w:eastAsia="Corbel" w:hAnsi="Avenir Book" w:cs="Corbel"/>
                <w:spacing w:val="11"/>
                <w:position w:val="1"/>
                <w:sz w:val="20"/>
              </w:rPr>
              <w:t xml:space="preserve"> </w:t>
            </w:r>
            <w:r w:rsidRPr="007A2395">
              <w:rPr>
                <w:rFonts w:ascii="Avenir Book" w:eastAsia="Corbel" w:hAnsi="Avenir Book" w:cs="Corbel"/>
                <w:position w:val="1"/>
                <w:sz w:val="20"/>
              </w:rPr>
              <w:t>S</w:t>
            </w:r>
            <w:r w:rsidRPr="007A2395">
              <w:rPr>
                <w:rFonts w:ascii="Avenir Book" w:eastAsia="Corbel" w:hAnsi="Avenir Book" w:cs="Corbel"/>
                <w:spacing w:val="1"/>
                <w:position w:val="1"/>
                <w:sz w:val="20"/>
              </w:rPr>
              <w:t>u</w:t>
            </w:r>
            <w:r w:rsidRPr="007A2395">
              <w:rPr>
                <w:rFonts w:ascii="Avenir Book" w:eastAsia="Corbel" w:hAnsi="Avenir Book" w:cs="Corbel"/>
                <w:position w:val="1"/>
                <w:sz w:val="20"/>
              </w:rPr>
              <w:t>sta</w:t>
            </w:r>
            <w:r w:rsidRPr="007A2395">
              <w:rPr>
                <w:rFonts w:ascii="Avenir Book" w:eastAsia="Corbel" w:hAnsi="Avenir Book" w:cs="Corbel"/>
                <w:spacing w:val="-4"/>
                <w:position w:val="1"/>
                <w:sz w:val="20"/>
              </w:rPr>
              <w:t>i</w:t>
            </w:r>
            <w:r w:rsidRPr="007A2395">
              <w:rPr>
                <w:rFonts w:ascii="Avenir Book" w:eastAsia="Corbel" w:hAnsi="Avenir Book" w:cs="Corbel"/>
                <w:spacing w:val="1"/>
                <w:position w:val="1"/>
                <w:sz w:val="20"/>
              </w:rPr>
              <w:t>n</w:t>
            </w:r>
            <w:r w:rsidRPr="007A2395">
              <w:rPr>
                <w:rFonts w:ascii="Avenir Book" w:eastAsia="Corbel" w:hAnsi="Avenir Book" w:cs="Corbel"/>
                <w:position w:val="1"/>
                <w:sz w:val="20"/>
              </w:rPr>
              <w:t>a</w:t>
            </w:r>
            <w:r w:rsidRPr="007A2395">
              <w:rPr>
                <w:rFonts w:ascii="Avenir Book" w:eastAsia="Corbel" w:hAnsi="Avenir Book" w:cs="Corbel"/>
                <w:spacing w:val="-1"/>
                <w:position w:val="1"/>
                <w:sz w:val="20"/>
              </w:rPr>
              <w:t>bili</w:t>
            </w:r>
            <w:r w:rsidRPr="007A2395">
              <w:rPr>
                <w:rFonts w:ascii="Avenir Book" w:eastAsia="Corbel" w:hAnsi="Avenir Book" w:cs="Corbel"/>
                <w:position w:val="1"/>
                <w:sz w:val="20"/>
              </w:rPr>
              <w:t>ty</w:t>
            </w:r>
            <w:r w:rsidRPr="007A2395">
              <w:rPr>
                <w:rFonts w:ascii="Avenir Book" w:eastAsia="Corbel" w:hAnsi="Avenir Book" w:cs="Corbel"/>
                <w:spacing w:val="11"/>
                <w:position w:val="1"/>
                <w:sz w:val="20"/>
              </w:rPr>
              <w:t xml:space="preserve"> </w:t>
            </w:r>
            <w:r w:rsidRPr="007A2395">
              <w:rPr>
                <w:rFonts w:ascii="Avenir Book" w:eastAsia="Corbel" w:hAnsi="Avenir Book" w:cs="Corbel"/>
                <w:position w:val="1"/>
                <w:sz w:val="20"/>
              </w:rPr>
              <w:t xml:space="preserve">of </w:t>
            </w:r>
            <w:r w:rsidRPr="007A2395">
              <w:rPr>
                <w:rFonts w:ascii="Avenir Book" w:eastAsia="Corbel" w:hAnsi="Avenir Book" w:cs="Corbel"/>
                <w:sz w:val="20"/>
              </w:rPr>
              <w:t>the</w:t>
            </w:r>
            <w:r w:rsidRPr="007A2395">
              <w:rPr>
                <w:rFonts w:ascii="Avenir Book" w:eastAsia="Corbel" w:hAnsi="Avenir Book" w:cs="Corbel"/>
                <w:spacing w:val="1"/>
                <w:sz w:val="20"/>
              </w:rPr>
              <w:t xml:space="preserve"> </w:t>
            </w:r>
            <w:r w:rsidRPr="007A2395">
              <w:rPr>
                <w:rFonts w:ascii="Avenir Book" w:eastAsia="Corbel" w:hAnsi="Avenir Book" w:cs="Corbel"/>
                <w:sz w:val="20"/>
              </w:rPr>
              <w:t>p</w:t>
            </w:r>
            <w:r w:rsidRPr="007A2395">
              <w:rPr>
                <w:rFonts w:ascii="Avenir Book" w:eastAsia="Corbel" w:hAnsi="Avenir Book" w:cs="Corbel"/>
                <w:spacing w:val="1"/>
                <w:sz w:val="20"/>
              </w:rPr>
              <w:t>r</w:t>
            </w:r>
            <w:r w:rsidRPr="007A2395">
              <w:rPr>
                <w:rFonts w:ascii="Avenir Book" w:eastAsia="Corbel" w:hAnsi="Avenir Book" w:cs="Corbel"/>
                <w:sz w:val="20"/>
              </w:rPr>
              <w:t>oje</w:t>
            </w:r>
            <w:r w:rsidRPr="007A2395">
              <w:rPr>
                <w:rFonts w:ascii="Avenir Book" w:eastAsia="Corbel" w:hAnsi="Avenir Book" w:cs="Corbel"/>
                <w:spacing w:val="-1"/>
                <w:sz w:val="20"/>
              </w:rPr>
              <w:t>c</w:t>
            </w:r>
            <w:r w:rsidRPr="007A2395">
              <w:rPr>
                <w:rFonts w:ascii="Avenir Book" w:eastAsia="Corbel" w:hAnsi="Avenir Book" w:cs="Corbel"/>
                <w:sz w:val="20"/>
              </w:rPr>
              <w:t>t</w:t>
            </w:r>
            <w:r w:rsidRPr="007A2395">
              <w:rPr>
                <w:rFonts w:ascii="Avenir Book" w:eastAsia="Corbel" w:hAnsi="Avenir Book" w:cs="Corbel"/>
                <w:spacing w:val="1"/>
                <w:sz w:val="20"/>
              </w:rPr>
              <w:t xml:space="preserve"> </w:t>
            </w:r>
            <w:r w:rsidRPr="007A2395">
              <w:rPr>
                <w:rFonts w:ascii="Avenir Book" w:eastAsia="Corbel" w:hAnsi="Avenir Book" w:cs="Corbel"/>
                <w:sz w:val="20"/>
              </w:rPr>
              <w:t xml:space="preserve">has </w:t>
            </w:r>
            <w:r w:rsidRPr="007A2395">
              <w:rPr>
                <w:rFonts w:ascii="Avenir Book" w:eastAsia="Corbel" w:hAnsi="Avenir Book" w:cs="Corbel"/>
                <w:spacing w:val="-1"/>
                <w:sz w:val="20"/>
              </w:rPr>
              <w:t>b</w:t>
            </w:r>
            <w:r w:rsidRPr="007A2395">
              <w:rPr>
                <w:rFonts w:ascii="Avenir Book" w:eastAsia="Corbel" w:hAnsi="Avenir Book" w:cs="Corbel"/>
                <w:sz w:val="20"/>
              </w:rPr>
              <w:t>e</w:t>
            </w:r>
            <w:r w:rsidRPr="007A2395">
              <w:rPr>
                <w:rFonts w:ascii="Avenir Book" w:eastAsia="Corbel" w:hAnsi="Avenir Book" w:cs="Corbel"/>
                <w:spacing w:val="-1"/>
                <w:sz w:val="20"/>
              </w:rPr>
              <w:t>e</w:t>
            </w:r>
            <w:r w:rsidRPr="007A2395">
              <w:rPr>
                <w:rFonts w:ascii="Avenir Book" w:eastAsia="Corbel" w:hAnsi="Avenir Book" w:cs="Corbel"/>
                <w:sz w:val="20"/>
              </w:rPr>
              <w:t xml:space="preserve">n </w:t>
            </w:r>
            <w:r w:rsidRPr="007A2395">
              <w:rPr>
                <w:rFonts w:ascii="Avenir Book" w:eastAsia="Corbel" w:hAnsi="Avenir Book" w:cs="Corbel"/>
                <w:spacing w:val="-1"/>
                <w:sz w:val="20"/>
              </w:rPr>
              <w:t>di</w:t>
            </w:r>
            <w:r w:rsidRPr="007A2395">
              <w:rPr>
                <w:rFonts w:ascii="Avenir Book" w:eastAsia="Corbel" w:hAnsi="Avenir Book" w:cs="Corbel"/>
                <w:sz w:val="20"/>
              </w:rPr>
              <w:t>s</w:t>
            </w:r>
            <w:r w:rsidRPr="007A2395">
              <w:rPr>
                <w:rFonts w:ascii="Avenir Book" w:eastAsia="Corbel" w:hAnsi="Avenir Book" w:cs="Corbel"/>
                <w:spacing w:val="-1"/>
                <w:sz w:val="20"/>
              </w:rPr>
              <w:t>c</w:t>
            </w:r>
            <w:r w:rsidRPr="007A2395">
              <w:rPr>
                <w:rFonts w:ascii="Avenir Book" w:eastAsia="Corbel" w:hAnsi="Avenir Book" w:cs="Corbel"/>
                <w:spacing w:val="1"/>
                <w:sz w:val="20"/>
              </w:rPr>
              <w:t>u</w:t>
            </w:r>
            <w:r w:rsidRPr="007A2395">
              <w:rPr>
                <w:rFonts w:ascii="Avenir Book" w:eastAsia="Corbel" w:hAnsi="Avenir Book" w:cs="Corbel"/>
                <w:sz w:val="20"/>
              </w:rPr>
              <w:t>s</w:t>
            </w:r>
            <w:r w:rsidRPr="007A2395">
              <w:rPr>
                <w:rFonts w:ascii="Avenir Book" w:eastAsia="Corbel" w:hAnsi="Avenir Book" w:cs="Corbel"/>
                <w:spacing w:val="-1"/>
                <w:sz w:val="20"/>
              </w:rPr>
              <w:t>s</w:t>
            </w:r>
            <w:r w:rsidRPr="007A2395">
              <w:rPr>
                <w:rFonts w:ascii="Avenir Book" w:eastAsia="Corbel" w:hAnsi="Avenir Book" w:cs="Corbel"/>
                <w:sz w:val="20"/>
              </w:rPr>
              <w:t xml:space="preserve">ed </w:t>
            </w:r>
            <w:r w:rsidRPr="007A2395">
              <w:rPr>
                <w:rFonts w:ascii="Avenir Book" w:eastAsia="Corbel" w:hAnsi="Avenir Book" w:cs="Corbel"/>
                <w:spacing w:val="1"/>
                <w:sz w:val="20"/>
              </w:rPr>
              <w:t>un</w:t>
            </w:r>
            <w:r w:rsidRPr="007A2395">
              <w:rPr>
                <w:rFonts w:ascii="Avenir Book" w:eastAsia="Corbel" w:hAnsi="Avenir Book" w:cs="Corbel"/>
                <w:spacing w:val="-3"/>
                <w:sz w:val="20"/>
              </w:rPr>
              <w:t>d</w:t>
            </w:r>
            <w:r w:rsidRPr="007A2395">
              <w:rPr>
                <w:rFonts w:ascii="Avenir Book" w:eastAsia="Corbel" w:hAnsi="Avenir Book" w:cs="Corbel"/>
                <w:sz w:val="20"/>
              </w:rPr>
              <w:t>er</w:t>
            </w:r>
            <w:r w:rsidRPr="007A2395">
              <w:rPr>
                <w:rFonts w:ascii="Avenir Book" w:eastAsia="Corbel" w:hAnsi="Avenir Book" w:cs="Corbel"/>
                <w:spacing w:val="1"/>
                <w:sz w:val="20"/>
              </w:rPr>
              <w:t xml:space="preserve"> </w:t>
            </w:r>
            <w:r w:rsidRPr="007A2395">
              <w:rPr>
                <w:rFonts w:ascii="Avenir Book" w:eastAsia="Corbel" w:hAnsi="Avenir Book" w:cs="Corbel"/>
                <w:spacing w:val="-2"/>
                <w:sz w:val="20"/>
              </w:rPr>
              <w:t>S</w:t>
            </w:r>
            <w:r w:rsidRPr="007A2395">
              <w:rPr>
                <w:rFonts w:ascii="Avenir Book" w:eastAsia="Corbel" w:hAnsi="Avenir Book" w:cs="Corbel"/>
                <w:sz w:val="20"/>
              </w:rPr>
              <w:t>ect</w:t>
            </w:r>
            <w:r w:rsidRPr="007A2395">
              <w:rPr>
                <w:rFonts w:ascii="Avenir Book" w:eastAsia="Corbel" w:hAnsi="Avenir Book" w:cs="Corbel"/>
                <w:spacing w:val="-1"/>
                <w:sz w:val="20"/>
              </w:rPr>
              <w:t>i</w:t>
            </w:r>
            <w:r w:rsidRPr="007A2395">
              <w:rPr>
                <w:rFonts w:ascii="Avenir Book" w:eastAsia="Corbel" w:hAnsi="Avenir Book" w:cs="Corbel"/>
                <w:sz w:val="20"/>
              </w:rPr>
              <w:t xml:space="preserve">on </w:t>
            </w:r>
            <w:r w:rsidRPr="007A2395">
              <w:rPr>
                <w:rFonts w:ascii="Avenir Book" w:eastAsia="Corbel" w:hAnsi="Avenir Book" w:cs="Corbel"/>
                <w:spacing w:val="1"/>
                <w:sz w:val="20"/>
              </w:rPr>
              <w:t>B</w:t>
            </w:r>
            <w:r w:rsidRPr="007A2395">
              <w:rPr>
                <w:rFonts w:ascii="Avenir Book" w:eastAsia="Corbel" w:hAnsi="Avenir Book" w:cs="Corbel"/>
                <w:spacing w:val="-1"/>
                <w:sz w:val="20"/>
              </w:rPr>
              <w:t>.</w:t>
            </w:r>
            <w:r w:rsidRPr="007A2395">
              <w:rPr>
                <w:rFonts w:ascii="Avenir Book" w:eastAsia="Corbel" w:hAnsi="Avenir Book" w:cs="Corbel"/>
                <w:sz w:val="20"/>
              </w:rPr>
              <w:t>5</w:t>
            </w:r>
            <w:r w:rsidRPr="007A2395">
              <w:rPr>
                <w:rFonts w:ascii="Avenir Book" w:eastAsia="Corbel" w:hAnsi="Avenir Book" w:cs="Corbel"/>
                <w:spacing w:val="-8"/>
                <w:sz w:val="20"/>
              </w:rPr>
              <w:t xml:space="preserve"> </w:t>
            </w:r>
            <w:r w:rsidRPr="007A2395">
              <w:rPr>
                <w:rFonts w:ascii="Avenir Book" w:eastAsia="Corbel" w:hAnsi="Avenir Book" w:cs="Corbel"/>
                <w:sz w:val="20"/>
              </w:rPr>
              <w:t>of</w:t>
            </w:r>
            <w:r w:rsidRPr="007A2395">
              <w:rPr>
                <w:rFonts w:ascii="Avenir Book" w:eastAsia="Corbel" w:hAnsi="Avenir Book" w:cs="Corbel"/>
                <w:spacing w:val="-9"/>
                <w:sz w:val="20"/>
              </w:rPr>
              <w:t xml:space="preserve"> </w:t>
            </w:r>
            <w:r w:rsidRPr="007A2395">
              <w:rPr>
                <w:rFonts w:ascii="Avenir Book" w:eastAsia="Corbel" w:hAnsi="Avenir Book" w:cs="Corbel"/>
                <w:sz w:val="20"/>
              </w:rPr>
              <w:t>the</w:t>
            </w:r>
            <w:r w:rsidRPr="007A2395">
              <w:rPr>
                <w:rFonts w:ascii="Avenir Book" w:eastAsia="Corbel" w:hAnsi="Avenir Book" w:cs="Corbel"/>
                <w:spacing w:val="-8"/>
                <w:sz w:val="20"/>
              </w:rPr>
              <w:t xml:space="preserve"> </w:t>
            </w:r>
            <w:r w:rsidRPr="007A2395">
              <w:rPr>
                <w:rFonts w:ascii="Avenir Book" w:eastAsia="Corbel" w:hAnsi="Avenir Book" w:cs="Corbel"/>
                <w:sz w:val="20"/>
              </w:rPr>
              <w:t>r</w:t>
            </w:r>
            <w:r w:rsidRPr="007A2395">
              <w:rPr>
                <w:rFonts w:ascii="Avenir Book" w:eastAsia="Corbel" w:hAnsi="Avenir Book" w:cs="Corbel"/>
                <w:spacing w:val="1"/>
                <w:sz w:val="20"/>
              </w:rPr>
              <w:t>e</w:t>
            </w:r>
            <w:r w:rsidRPr="007A2395">
              <w:rPr>
                <w:rFonts w:ascii="Avenir Book" w:eastAsia="Corbel" w:hAnsi="Avenir Book" w:cs="Corbel"/>
                <w:sz w:val="20"/>
              </w:rPr>
              <w:t>gi</w:t>
            </w:r>
            <w:r w:rsidRPr="007A2395">
              <w:rPr>
                <w:rFonts w:ascii="Avenir Book" w:eastAsia="Corbel" w:hAnsi="Avenir Book" w:cs="Corbel"/>
                <w:spacing w:val="-1"/>
                <w:sz w:val="20"/>
              </w:rPr>
              <w:t>s</w:t>
            </w:r>
            <w:r w:rsidRPr="007A2395">
              <w:rPr>
                <w:rFonts w:ascii="Avenir Book" w:eastAsia="Corbel" w:hAnsi="Avenir Book" w:cs="Corbel"/>
                <w:sz w:val="20"/>
              </w:rPr>
              <w:t>te</w:t>
            </w:r>
            <w:r w:rsidRPr="007A2395">
              <w:rPr>
                <w:rFonts w:ascii="Avenir Book" w:eastAsia="Corbel" w:hAnsi="Avenir Book" w:cs="Corbel"/>
                <w:spacing w:val="1"/>
                <w:sz w:val="20"/>
              </w:rPr>
              <w:t>r</w:t>
            </w:r>
            <w:r w:rsidRPr="007A2395">
              <w:rPr>
                <w:rFonts w:ascii="Avenir Book" w:eastAsia="Corbel" w:hAnsi="Avenir Book" w:cs="Corbel"/>
                <w:sz w:val="20"/>
              </w:rPr>
              <w:t>ed</w:t>
            </w:r>
            <w:r w:rsidRPr="007A2395">
              <w:rPr>
                <w:rFonts w:ascii="Avenir Book" w:eastAsia="Corbel" w:hAnsi="Avenir Book" w:cs="Corbel"/>
                <w:spacing w:val="-8"/>
                <w:sz w:val="20"/>
              </w:rPr>
              <w:t xml:space="preserve"> CDM </w:t>
            </w:r>
            <w:r w:rsidRPr="007A2395">
              <w:rPr>
                <w:rFonts w:ascii="Avenir Book" w:eastAsia="Corbel" w:hAnsi="Avenir Book" w:cs="Corbel"/>
                <w:spacing w:val="-1"/>
                <w:sz w:val="20"/>
              </w:rPr>
              <w:t>P</w:t>
            </w:r>
            <w:r w:rsidRPr="007A2395">
              <w:rPr>
                <w:rFonts w:ascii="Avenir Book" w:eastAsia="Corbel" w:hAnsi="Avenir Book" w:cs="Corbel"/>
                <w:sz w:val="20"/>
              </w:rPr>
              <w:t>D</w:t>
            </w:r>
            <w:r w:rsidRPr="007A2395">
              <w:rPr>
                <w:rFonts w:ascii="Avenir Book" w:eastAsia="Corbel" w:hAnsi="Avenir Book" w:cs="Corbel"/>
                <w:spacing w:val="1"/>
                <w:sz w:val="20"/>
              </w:rPr>
              <w:t>D</w:t>
            </w:r>
            <w:r w:rsidRPr="007A2395">
              <w:rPr>
                <w:rFonts w:ascii="Avenir Book" w:eastAsia="Corbel" w:hAnsi="Avenir Book" w:cs="Corbel"/>
                <w:sz w:val="20"/>
              </w:rPr>
              <w:t>. The</w:t>
            </w:r>
            <w:r w:rsidRPr="007A2395">
              <w:rPr>
                <w:rFonts w:ascii="Avenir Book" w:eastAsia="Corbel" w:hAnsi="Avenir Book" w:cs="Corbel"/>
                <w:spacing w:val="1"/>
                <w:sz w:val="20"/>
              </w:rPr>
              <w:t xml:space="preserve"> </w:t>
            </w:r>
            <w:r w:rsidRPr="007A2395">
              <w:rPr>
                <w:rFonts w:ascii="Avenir Book" w:eastAsia="Corbel" w:hAnsi="Avenir Book" w:cs="Corbel"/>
                <w:spacing w:val="-1"/>
                <w:sz w:val="20"/>
              </w:rPr>
              <w:t>c</w:t>
            </w:r>
            <w:r w:rsidRPr="007A2395">
              <w:rPr>
                <w:rFonts w:ascii="Avenir Book" w:eastAsia="Corbel" w:hAnsi="Avenir Book" w:cs="Corbel"/>
                <w:sz w:val="20"/>
              </w:rPr>
              <w:t>a</w:t>
            </w:r>
            <w:r w:rsidRPr="007A2395">
              <w:rPr>
                <w:rFonts w:ascii="Avenir Book" w:eastAsia="Corbel" w:hAnsi="Avenir Book" w:cs="Corbel"/>
                <w:spacing w:val="-1"/>
                <w:sz w:val="20"/>
              </w:rPr>
              <w:t>lc</w:t>
            </w:r>
            <w:r w:rsidRPr="007A2395">
              <w:rPr>
                <w:rFonts w:ascii="Avenir Book" w:eastAsia="Corbel" w:hAnsi="Avenir Book" w:cs="Corbel"/>
                <w:spacing w:val="1"/>
                <w:sz w:val="20"/>
              </w:rPr>
              <w:t>u</w:t>
            </w:r>
            <w:r w:rsidRPr="007A2395">
              <w:rPr>
                <w:rFonts w:ascii="Avenir Book" w:eastAsia="Corbel" w:hAnsi="Avenir Book" w:cs="Corbel"/>
                <w:spacing w:val="-1"/>
                <w:sz w:val="20"/>
              </w:rPr>
              <w:t>l</w:t>
            </w:r>
            <w:r w:rsidRPr="007A2395">
              <w:rPr>
                <w:rFonts w:ascii="Avenir Book" w:eastAsia="Corbel" w:hAnsi="Avenir Book" w:cs="Corbel"/>
                <w:sz w:val="20"/>
              </w:rPr>
              <w:t>at</w:t>
            </w:r>
            <w:r w:rsidRPr="007A2395">
              <w:rPr>
                <w:rFonts w:ascii="Avenir Book" w:eastAsia="Corbel" w:hAnsi="Avenir Book" w:cs="Corbel"/>
                <w:spacing w:val="-1"/>
                <w:sz w:val="20"/>
              </w:rPr>
              <w:t>i</w:t>
            </w:r>
            <w:r w:rsidRPr="007A2395">
              <w:rPr>
                <w:rFonts w:ascii="Avenir Book" w:eastAsia="Corbel" w:hAnsi="Avenir Book" w:cs="Corbel"/>
                <w:sz w:val="20"/>
              </w:rPr>
              <w:t>o</w:t>
            </w:r>
            <w:r w:rsidRPr="007A2395">
              <w:rPr>
                <w:rFonts w:ascii="Avenir Book" w:eastAsia="Corbel" w:hAnsi="Avenir Book" w:cs="Corbel"/>
                <w:spacing w:val="1"/>
                <w:sz w:val="20"/>
              </w:rPr>
              <w:t>n</w:t>
            </w:r>
            <w:r w:rsidRPr="007A2395">
              <w:rPr>
                <w:rFonts w:ascii="Avenir Book" w:eastAsia="Corbel" w:hAnsi="Avenir Book" w:cs="Corbel"/>
                <w:sz w:val="20"/>
              </w:rPr>
              <w:t>s a</w:t>
            </w:r>
            <w:r w:rsidRPr="007A2395">
              <w:rPr>
                <w:rFonts w:ascii="Avenir Book" w:eastAsia="Corbel" w:hAnsi="Avenir Book" w:cs="Corbel"/>
                <w:spacing w:val="-2"/>
                <w:sz w:val="20"/>
              </w:rPr>
              <w:t>r</w:t>
            </w:r>
            <w:r w:rsidRPr="007A2395">
              <w:rPr>
                <w:rFonts w:ascii="Avenir Book" w:eastAsia="Corbel" w:hAnsi="Avenir Book" w:cs="Corbel"/>
                <w:sz w:val="20"/>
              </w:rPr>
              <w:t>e</w:t>
            </w:r>
            <w:r w:rsidRPr="007A2395">
              <w:rPr>
                <w:rFonts w:ascii="Avenir Book" w:eastAsia="Corbel" w:hAnsi="Avenir Book" w:cs="Corbel"/>
                <w:spacing w:val="1"/>
                <w:sz w:val="20"/>
              </w:rPr>
              <w:t xml:space="preserve"> </w:t>
            </w:r>
            <w:r w:rsidRPr="007A2395">
              <w:rPr>
                <w:rFonts w:ascii="Avenir Book" w:eastAsia="Corbel" w:hAnsi="Avenir Book" w:cs="Corbel"/>
                <w:sz w:val="20"/>
              </w:rPr>
              <w:t>f</w:t>
            </w:r>
            <w:r w:rsidRPr="007A2395">
              <w:rPr>
                <w:rFonts w:ascii="Avenir Book" w:eastAsia="Corbel" w:hAnsi="Avenir Book" w:cs="Corbel"/>
                <w:spacing w:val="-1"/>
                <w:sz w:val="20"/>
              </w:rPr>
              <w:t>o</w:t>
            </w:r>
            <w:r w:rsidRPr="007A2395">
              <w:rPr>
                <w:rFonts w:ascii="Avenir Book" w:eastAsia="Corbel" w:hAnsi="Avenir Book" w:cs="Corbel"/>
                <w:sz w:val="20"/>
              </w:rPr>
              <w:t>r the</w:t>
            </w:r>
            <w:r w:rsidRPr="007A2395">
              <w:rPr>
                <w:rFonts w:ascii="Avenir Book" w:eastAsia="Corbel" w:hAnsi="Avenir Book" w:cs="Corbel"/>
                <w:spacing w:val="2"/>
                <w:sz w:val="20"/>
              </w:rPr>
              <w:t xml:space="preserve"> </w:t>
            </w:r>
            <w:r w:rsidRPr="007A2395">
              <w:rPr>
                <w:rFonts w:ascii="Avenir Book" w:eastAsia="Corbel" w:hAnsi="Avenir Book" w:cs="Corbel"/>
                <w:spacing w:val="-2"/>
                <w:sz w:val="20"/>
              </w:rPr>
              <w:t>e</w:t>
            </w:r>
            <w:r w:rsidRPr="007A2395">
              <w:rPr>
                <w:rFonts w:ascii="Avenir Book" w:eastAsia="Corbel" w:hAnsi="Avenir Book" w:cs="Corbel"/>
                <w:spacing w:val="1"/>
                <w:sz w:val="20"/>
              </w:rPr>
              <w:t>n</w:t>
            </w:r>
            <w:r w:rsidRPr="007A2395">
              <w:rPr>
                <w:rFonts w:ascii="Avenir Book" w:eastAsia="Corbel" w:hAnsi="Avenir Book" w:cs="Corbel"/>
                <w:sz w:val="20"/>
              </w:rPr>
              <w:t>tire</w:t>
            </w:r>
            <w:r w:rsidRPr="007A2395">
              <w:rPr>
                <w:rFonts w:ascii="Avenir Book" w:eastAsia="Corbel" w:hAnsi="Avenir Book" w:cs="Corbel"/>
                <w:spacing w:val="1"/>
                <w:sz w:val="20"/>
              </w:rPr>
              <w:t xml:space="preserve"> </w:t>
            </w:r>
            <w:r w:rsidRPr="007A2395">
              <w:rPr>
                <w:rFonts w:ascii="Avenir Book" w:eastAsia="Corbel" w:hAnsi="Avenir Book" w:cs="Corbel"/>
                <w:spacing w:val="-1"/>
                <w:sz w:val="20"/>
              </w:rPr>
              <w:t>li</w:t>
            </w:r>
            <w:r w:rsidRPr="007A2395">
              <w:rPr>
                <w:rFonts w:ascii="Avenir Book" w:eastAsia="Corbel" w:hAnsi="Avenir Book" w:cs="Corbel"/>
                <w:sz w:val="20"/>
              </w:rPr>
              <w:t>fe</w:t>
            </w:r>
            <w:r w:rsidRPr="007A2395">
              <w:rPr>
                <w:rFonts w:ascii="Avenir Book" w:eastAsia="Corbel" w:hAnsi="Avenir Book" w:cs="Corbel"/>
                <w:spacing w:val="1"/>
                <w:sz w:val="20"/>
              </w:rPr>
              <w:t xml:space="preserve"> </w:t>
            </w:r>
            <w:r w:rsidRPr="007A2395">
              <w:rPr>
                <w:rFonts w:ascii="Avenir Book" w:eastAsia="Corbel" w:hAnsi="Avenir Book" w:cs="Corbel"/>
                <w:sz w:val="20"/>
              </w:rPr>
              <w:t>of the p</w:t>
            </w:r>
            <w:r w:rsidRPr="007A2395">
              <w:rPr>
                <w:rFonts w:ascii="Avenir Book" w:eastAsia="Corbel" w:hAnsi="Avenir Book" w:cs="Corbel"/>
                <w:spacing w:val="1"/>
                <w:sz w:val="20"/>
              </w:rPr>
              <w:t>r</w:t>
            </w:r>
            <w:r w:rsidRPr="007A2395">
              <w:rPr>
                <w:rFonts w:ascii="Avenir Book" w:eastAsia="Corbel" w:hAnsi="Avenir Book" w:cs="Corbel"/>
                <w:sz w:val="20"/>
              </w:rPr>
              <w:t>oje</w:t>
            </w:r>
            <w:r w:rsidRPr="007A2395">
              <w:rPr>
                <w:rFonts w:ascii="Avenir Book" w:eastAsia="Corbel" w:hAnsi="Avenir Book" w:cs="Corbel"/>
                <w:spacing w:val="-1"/>
                <w:sz w:val="20"/>
              </w:rPr>
              <w:t>c</w:t>
            </w:r>
            <w:r w:rsidRPr="007A2395">
              <w:rPr>
                <w:rFonts w:ascii="Avenir Book" w:eastAsia="Corbel" w:hAnsi="Avenir Book" w:cs="Corbel"/>
                <w:sz w:val="20"/>
              </w:rPr>
              <w:t>t.</w:t>
            </w:r>
          </w:p>
          <w:p w14:paraId="57217DB6" w14:textId="77777777" w:rsidR="00084215" w:rsidRPr="007A2395" w:rsidRDefault="00084215" w:rsidP="007A2395">
            <w:pPr>
              <w:spacing w:line="200" w:lineRule="exact"/>
              <w:rPr>
                <w:rFonts w:ascii="Avenir Book" w:hAnsi="Avenir Book"/>
                <w:sz w:val="20"/>
              </w:rPr>
            </w:pPr>
          </w:p>
          <w:p w14:paraId="27054E83" w14:textId="3AE095FF" w:rsidR="00084215" w:rsidRPr="007A2395" w:rsidRDefault="00084215" w:rsidP="007A2395">
            <w:pPr>
              <w:pStyle w:val="Tablecustom"/>
              <w:jc w:val="both"/>
              <w:rPr>
                <w:rFonts w:ascii="Avenir Book" w:eastAsia="Times New Roman" w:hAnsi="Avenir Book"/>
                <w:b w:val="0"/>
                <w:bCs w:val="0"/>
                <w:sz w:val="20"/>
                <w:szCs w:val="20"/>
              </w:rPr>
            </w:pPr>
            <w:r w:rsidRPr="007A2395">
              <w:rPr>
                <w:rFonts w:ascii="Avenir Book" w:eastAsia="Corbel" w:hAnsi="Avenir Book" w:cs="Corbel"/>
                <w:b w:val="0"/>
                <w:sz w:val="20"/>
                <w:szCs w:val="20"/>
              </w:rPr>
              <w:t>2. The</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 xml:space="preserve">e </w:t>
            </w:r>
            <w:r w:rsidRPr="007A2395">
              <w:rPr>
                <w:rFonts w:ascii="Avenir Book" w:eastAsia="Corbel" w:hAnsi="Avenir Book" w:cs="Corbel"/>
                <w:b w:val="0"/>
                <w:spacing w:val="29"/>
                <w:sz w:val="20"/>
                <w:szCs w:val="20"/>
              </w:rPr>
              <w:t xml:space="preserve"> </w:t>
            </w:r>
            <w:r w:rsidRPr="007A2395">
              <w:rPr>
                <w:rFonts w:ascii="Avenir Book" w:eastAsia="Corbel" w:hAnsi="Avenir Book" w:cs="Corbel"/>
                <w:b w:val="0"/>
                <w:sz w:val="20"/>
                <w:szCs w:val="20"/>
              </w:rPr>
              <w:t>a</w:t>
            </w:r>
            <w:r w:rsidRPr="007A2395">
              <w:rPr>
                <w:rFonts w:ascii="Avenir Book" w:eastAsia="Corbel" w:hAnsi="Avenir Book" w:cs="Corbel"/>
                <w:b w:val="0"/>
                <w:spacing w:val="-2"/>
                <w:sz w:val="20"/>
                <w:szCs w:val="20"/>
              </w:rPr>
              <w:t>r</w:t>
            </w:r>
            <w:r w:rsidRPr="007A2395">
              <w:rPr>
                <w:rFonts w:ascii="Avenir Book" w:eastAsia="Corbel" w:hAnsi="Avenir Book" w:cs="Corbel"/>
                <w:b w:val="0"/>
                <w:sz w:val="20"/>
                <w:szCs w:val="20"/>
              </w:rPr>
              <w:t xml:space="preserve">e </w:t>
            </w:r>
            <w:r w:rsidRPr="007A2395">
              <w:rPr>
                <w:rFonts w:ascii="Avenir Book" w:eastAsia="Corbel" w:hAnsi="Avenir Book" w:cs="Corbel"/>
                <w:b w:val="0"/>
                <w:spacing w:val="29"/>
                <w:sz w:val="20"/>
                <w:szCs w:val="20"/>
              </w:rPr>
              <w:t xml:space="preserve"> </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 xml:space="preserve">o </w:t>
            </w:r>
            <w:r w:rsidRPr="007A2395">
              <w:rPr>
                <w:rFonts w:ascii="Avenir Book" w:eastAsia="Corbel" w:hAnsi="Avenir Book" w:cs="Corbel"/>
                <w:b w:val="0"/>
                <w:spacing w:val="28"/>
                <w:sz w:val="20"/>
                <w:szCs w:val="20"/>
              </w:rPr>
              <w:t xml:space="preserve"> </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g</w:t>
            </w:r>
            <w:r w:rsidRPr="007A2395">
              <w:rPr>
                <w:rFonts w:ascii="Avenir Book" w:eastAsia="Corbel" w:hAnsi="Avenir Book" w:cs="Corbel"/>
                <w:b w:val="0"/>
                <w:sz w:val="20"/>
                <w:szCs w:val="20"/>
              </w:rPr>
              <w:t>at</w:t>
            </w:r>
            <w:r w:rsidRPr="007A2395">
              <w:rPr>
                <w:rFonts w:ascii="Avenir Book" w:eastAsia="Corbel" w:hAnsi="Avenir Book" w:cs="Corbel"/>
                <w:b w:val="0"/>
                <w:spacing w:val="-3"/>
                <w:sz w:val="20"/>
                <w:szCs w:val="20"/>
              </w:rPr>
              <w:t>i</w:t>
            </w:r>
            <w:r w:rsidRPr="007A2395">
              <w:rPr>
                <w:rFonts w:ascii="Avenir Book" w:eastAsia="Corbel" w:hAnsi="Avenir Book" w:cs="Corbel"/>
                <w:b w:val="0"/>
                <w:spacing w:val="1"/>
                <w:sz w:val="20"/>
                <w:szCs w:val="20"/>
              </w:rPr>
              <w:t>v</w:t>
            </w:r>
            <w:r w:rsidRPr="007A2395">
              <w:rPr>
                <w:rFonts w:ascii="Avenir Book" w:eastAsia="Corbel" w:hAnsi="Avenir Book" w:cs="Corbel"/>
                <w:b w:val="0"/>
                <w:sz w:val="20"/>
                <w:szCs w:val="20"/>
              </w:rPr>
              <w:t>e eco</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mi</w:t>
            </w:r>
            <w:r w:rsidRPr="007A2395">
              <w:rPr>
                <w:rFonts w:ascii="Avenir Book" w:eastAsia="Corbel" w:hAnsi="Avenir Book" w:cs="Corbel"/>
                <w:b w:val="0"/>
                <w:sz w:val="20"/>
                <w:szCs w:val="20"/>
              </w:rPr>
              <w:t xml:space="preserve">c </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mpa</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ts</w:t>
            </w:r>
            <w:r w:rsidRPr="007A2395">
              <w:rPr>
                <w:rFonts w:ascii="Avenir Book" w:eastAsia="Corbel" w:hAnsi="Avenir Book" w:cs="Corbel"/>
                <w:b w:val="0"/>
                <w:spacing w:val="2"/>
                <w:sz w:val="20"/>
                <w:szCs w:val="20"/>
              </w:rPr>
              <w:t xml:space="preserve"> </w:t>
            </w:r>
            <w:r w:rsidRPr="007A2395">
              <w:rPr>
                <w:rFonts w:ascii="Avenir Book" w:eastAsia="Corbel" w:hAnsi="Avenir Book" w:cs="Corbel"/>
                <w:b w:val="0"/>
                <w:sz w:val="20"/>
                <w:szCs w:val="20"/>
              </w:rPr>
              <w:t>or pot</w:t>
            </w:r>
            <w:r w:rsidRPr="007A2395">
              <w:rPr>
                <w:rFonts w:ascii="Avenir Book" w:eastAsia="Corbel" w:hAnsi="Avenir Book" w:cs="Corbel"/>
                <w:b w:val="0"/>
                <w:spacing w:val="-1"/>
                <w:sz w:val="20"/>
                <w:szCs w:val="20"/>
              </w:rPr>
              <w:t>e</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ti</w:t>
            </w:r>
            <w:r w:rsidRPr="007A2395">
              <w:rPr>
                <w:rFonts w:ascii="Avenir Book" w:eastAsia="Corbel" w:hAnsi="Avenir Book" w:cs="Corbel"/>
                <w:b w:val="0"/>
                <w:spacing w:val="-1"/>
                <w:sz w:val="20"/>
                <w:szCs w:val="20"/>
              </w:rPr>
              <w:t>a</w:t>
            </w:r>
            <w:r w:rsidRPr="007A2395">
              <w:rPr>
                <w:rFonts w:ascii="Avenir Book" w:eastAsia="Corbel" w:hAnsi="Avenir Book" w:cs="Corbel"/>
                <w:b w:val="0"/>
                <w:sz w:val="20"/>
                <w:szCs w:val="20"/>
              </w:rPr>
              <w:t>l ri</w:t>
            </w:r>
            <w:r w:rsidRPr="007A2395">
              <w:rPr>
                <w:rFonts w:ascii="Avenir Book" w:eastAsia="Corbel" w:hAnsi="Avenir Book" w:cs="Corbel"/>
                <w:b w:val="0"/>
                <w:spacing w:val="-1"/>
                <w:sz w:val="20"/>
                <w:szCs w:val="20"/>
              </w:rPr>
              <w:t>s</w:t>
            </w:r>
            <w:r w:rsidRPr="007A2395">
              <w:rPr>
                <w:rFonts w:ascii="Avenir Book" w:eastAsia="Corbel" w:hAnsi="Avenir Book" w:cs="Corbel"/>
                <w:b w:val="0"/>
                <w:sz w:val="20"/>
                <w:szCs w:val="20"/>
              </w:rPr>
              <w:t>ks</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to</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the</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al eco</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m</w:t>
            </w:r>
            <w:r w:rsidRPr="007A2395">
              <w:rPr>
                <w:rFonts w:ascii="Avenir Book" w:eastAsia="Corbel" w:hAnsi="Avenir Book" w:cs="Corbel"/>
                <w:b w:val="0"/>
                <w:sz w:val="20"/>
                <w:szCs w:val="20"/>
              </w:rPr>
              <w:t xml:space="preserve">y </w:t>
            </w:r>
            <w:r w:rsidRPr="007A2395">
              <w:rPr>
                <w:rFonts w:ascii="Avenir Book" w:eastAsia="Corbel" w:hAnsi="Avenir Book" w:cs="Corbel"/>
                <w:b w:val="0"/>
                <w:spacing w:val="-3"/>
                <w:sz w:val="20"/>
                <w:szCs w:val="20"/>
              </w:rPr>
              <w:t>d</w:t>
            </w:r>
            <w:r w:rsidRPr="007A2395">
              <w:rPr>
                <w:rFonts w:ascii="Avenir Book" w:eastAsia="Corbel" w:hAnsi="Avenir Book" w:cs="Corbel"/>
                <w:b w:val="0"/>
                <w:spacing w:val="1"/>
                <w:sz w:val="20"/>
                <w:szCs w:val="20"/>
              </w:rPr>
              <w:t>u</w:t>
            </w:r>
            <w:r w:rsidRPr="007A2395">
              <w:rPr>
                <w:rFonts w:ascii="Avenir Book" w:eastAsia="Corbel" w:hAnsi="Avenir Book" w:cs="Corbel"/>
                <w:b w:val="0"/>
                <w:sz w:val="20"/>
                <w:szCs w:val="20"/>
              </w:rPr>
              <w:t xml:space="preserve">e to </w:t>
            </w:r>
            <w:r w:rsidRPr="007A2395">
              <w:rPr>
                <w:rFonts w:ascii="Avenir Book" w:eastAsia="Corbel" w:hAnsi="Avenir Book" w:cs="Corbel"/>
                <w:b w:val="0"/>
                <w:spacing w:val="-2"/>
                <w:sz w:val="20"/>
                <w:szCs w:val="20"/>
              </w:rPr>
              <w:t>t</w:t>
            </w:r>
            <w:r w:rsidRPr="007A2395">
              <w:rPr>
                <w:rFonts w:ascii="Avenir Book" w:eastAsia="Corbel" w:hAnsi="Avenir Book" w:cs="Corbel"/>
                <w:b w:val="0"/>
                <w:sz w:val="20"/>
                <w:szCs w:val="20"/>
              </w:rPr>
              <w:t>he p</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oje</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t</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tivity.</w:t>
            </w:r>
          </w:p>
        </w:tc>
        <w:tc>
          <w:tcPr>
            <w:tcW w:w="701" w:type="pct"/>
          </w:tcPr>
          <w:p w14:paraId="11A1B8B5" w14:textId="54E71A2C" w:rsidR="00084215" w:rsidRPr="007A2395" w:rsidRDefault="00084215"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Not Required</w:t>
            </w:r>
          </w:p>
        </w:tc>
      </w:tr>
      <w:tr w:rsidR="007A2395" w:rsidRPr="007A2395" w14:paraId="529504E6" w14:textId="77777777" w:rsidTr="007A2395">
        <w:tc>
          <w:tcPr>
            <w:tcW w:w="702" w:type="pct"/>
          </w:tcPr>
          <w:p w14:paraId="5EF88039" w14:textId="77777777" w:rsidR="00A65759" w:rsidRPr="007A2395" w:rsidRDefault="00A65759" w:rsidP="007A2395">
            <w:pPr>
              <w:spacing w:line="264" w:lineRule="exact"/>
              <w:ind w:right="-20"/>
              <w:rPr>
                <w:rFonts w:ascii="Avenir Book" w:eastAsia="Corbel" w:hAnsi="Avenir Book" w:cs="Corbel"/>
                <w:sz w:val="20"/>
              </w:rPr>
            </w:pPr>
            <w:r w:rsidRPr="007A2395">
              <w:rPr>
                <w:rFonts w:ascii="Avenir Book" w:eastAsia="Corbel" w:hAnsi="Avenir Book" w:cs="Corbel"/>
                <w:spacing w:val="1"/>
                <w:position w:val="1"/>
                <w:sz w:val="20"/>
              </w:rPr>
              <w:lastRenderedPageBreak/>
              <w:t>4</w:t>
            </w:r>
            <w:r w:rsidRPr="007A2395">
              <w:rPr>
                <w:rFonts w:ascii="Avenir Book" w:eastAsia="Corbel" w:hAnsi="Avenir Book" w:cs="Corbel"/>
                <w:spacing w:val="-1"/>
                <w:position w:val="1"/>
                <w:sz w:val="20"/>
              </w:rPr>
              <w:t>.</w:t>
            </w:r>
            <w:r w:rsidRPr="007A2395">
              <w:rPr>
                <w:rFonts w:ascii="Avenir Book" w:eastAsia="Corbel" w:hAnsi="Avenir Book" w:cs="Corbel"/>
                <w:position w:val="1"/>
                <w:sz w:val="20"/>
              </w:rPr>
              <w:t>1</w:t>
            </w:r>
            <w:r w:rsidRPr="007A2395">
              <w:rPr>
                <w:rFonts w:ascii="Avenir Book" w:eastAsia="Corbel" w:hAnsi="Avenir Book" w:cs="Corbel"/>
                <w:spacing w:val="-1"/>
                <w:position w:val="1"/>
                <w:sz w:val="20"/>
              </w:rPr>
              <w:t>.</w:t>
            </w:r>
            <w:r w:rsidRPr="007A2395">
              <w:rPr>
                <w:rFonts w:ascii="Avenir Book" w:eastAsia="Corbel" w:hAnsi="Avenir Book" w:cs="Corbel"/>
                <w:position w:val="1"/>
                <w:sz w:val="20"/>
              </w:rPr>
              <w:t>1</w:t>
            </w:r>
          </w:p>
          <w:p w14:paraId="56E6FE4B" w14:textId="7E5C0523" w:rsidR="00A65759" w:rsidRPr="007A2395" w:rsidRDefault="00A65759" w:rsidP="007A2395">
            <w:pPr>
              <w:rPr>
                <w:rFonts w:ascii="Avenir Book" w:hAnsi="Avenir Book"/>
                <w:sz w:val="20"/>
                <w:lang w:val="en-US"/>
              </w:rPr>
            </w:pPr>
            <w:r w:rsidRPr="007A2395">
              <w:rPr>
                <w:rFonts w:ascii="Avenir Book" w:eastAsia="Corbel" w:hAnsi="Avenir Book" w:cs="Corbel"/>
                <w:sz w:val="20"/>
              </w:rPr>
              <w:t>Em</w:t>
            </w:r>
            <w:r w:rsidRPr="007A2395">
              <w:rPr>
                <w:rFonts w:ascii="Avenir Book" w:eastAsia="Corbel" w:hAnsi="Avenir Book" w:cs="Corbel"/>
                <w:spacing w:val="-1"/>
                <w:sz w:val="20"/>
              </w:rPr>
              <w:t>i</w:t>
            </w:r>
            <w:r w:rsidRPr="007A2395">
              <w:rPr>
                <w:rFonts w:ascii="Avenir Book" w:eastAsia="Corbel" w:hAnsi="Avenir Book" w:cs="Corbel"/>
                <w:sz w:val="20"/>
              </w:rPr>
              <w:t>s</w:t>
            </w:r>
            <w:r w:rsidRPr="007A2395">
              <w:rPr>
                <w:rFonts w:ascii="Avenir Book" w:eastAsia="Corbel" w:hAnsi="Avenir Book" w:cs="Corbel"/>
                <w:spacing w:val="-1"/>
                <w:sz w:val="20"/>
              </w:rPr>
              <w:t>si</w:t>
            </w:r>
            <w:r w:rsidRPr="007A2395">
              <w:rPr>
                <w:rFonts w:ascii="Avenir Book" w:eastAsia="Corbel" w:hAnsi="Avenir Book" w:cs="Corbel"/>
                <w:sz w:val="20"/>
              </w:rPr>
              <w:t>o</w:t>
            </w:r>
            <w:r w:rsidRPr="007A2395">
              <w:rPr>
                <w:rFonts w:ascii="Avenir Book" w:eastAsia="Corbel" w:hAnsi="Avenir Book" w:cs="Corbel"/>
                <w:spacing w:val="1"/>
                <w:sz w:val="20"/>
              </w:rPr>
              <w:t>n</w:t>
            </w:r>
            <w:r w:rsidRPr="007A2395">
              <w:rPr>
                <w:rFonts w:ascii="Avenir Book" w:eastAsia="Corbel" w:hAnsi="Avenir Book" w:cs="Corbel"/>
                <w:sz w:val="20"/>
              </w:rPr>
              <w:t>s</w:t>
            </w:r>
          </w:p>
        </w:tc>
        <w:tc>
          <w:tcPr>
            <w:tcW w:w="1727" w:type="pct"/>
          </w:tcPr>
          <w:p w14:paraId="76B6768F" w14:textId="56C936B1" w:rsidR="00A65759" w:rsidRPr="007A2395" w:rsidRDefault="00A65759" w:rsidP="007A2395">
            <w:pPr>
              <w:pStyle w:val="Tablecustom"/>
              <w:jc w:val="both"/>
              <w:rPr>
                <w:rFonts w:ascii="Avenir Book" w:eastAsia="Times New Roman" w:hAnsi="Avenir Book"/>
                <w:b w:val="0"/>
                <w:bCs w:val="0"/>
                <w:sz w:val="20"/>
                <w:szCs w:val="20"/>
              </w:rPr>
            </w:pPr>
            <w:r w:rsidRPr="007A2395">
              <w:rPr>
                <w:rFonts w:ascii="Avenir Book" w:eastAsia="Corbel" w:hAnsi="Avenir Book" w:cs="Corbel"/>
                <w:b w:val="0"/>
                <w:position w:val="1"/>
                <w:sz w:val="20"/>
                <w:szCs w:val="20"/>
              </w:rPr>
              <w:t>W</w:t>
            </w:r>
            <w:r w:rsidRPr="007A2395">
              <w:rPr>
                <w:rFonts w:ascii="Avenir Book" w:eastAsia="Corbel" w:hAnsi="Avenir Book" w:cs="Corbel"/>
                <w:b w:val="0"/>
                <w:spacing w:val="-1"/>
                <w:position w:val="1"/>
                <w:sz w:val="20"/>
                <w:szCs w:val="20"/>
              </w:rPr>
              <w:t>il</w:t>
            </w:r>
            <w:r w:rsidRPr="007A2395">
              <w:rPr>
                <w:rFonts w:ascii="Avenir Book" w:eastAsia="Corbel" w:hAnsi="Avenir Book" w:cs="Corbel"/>
                <w:b w:val="0"/>
                <w:position w:val="1"/>
                <w:sz w:val="20"/>
                <w:szCs w:val="20"/>
              </w:rPr>
              <w:t>l</w:t>
            </w:r>
            <w:r w:rsidRPr="007A2395">
              <w:rPr>
                <w:rFonts w:ascii="Avenir Book" w:eastAsia="Corbel" w:hAnsi="Avenir Book" w:cs="Corbel"/>
                <w:b w:val="0"/>
                <w:spacing w:val="-6"/>
                <w:position w:val="1"/>
                <w:sz w:val="20"/>
                <w:szCs w:val="20"/>
              </w:rPr>
              <w:t xml:space="preserve"> </w:t>
            </w:r>
            <w:r w:rsidRPr="007A2395">
              <w:rPr>
                <w:rFonts w:ascii="Avenir Book" w:eastAsia="Corbel" w:hAnsi="Avenir Book" w:cs="Corbel"/>
                <w:b w:val="0"/>
                <w:position w:val="1"/>
                <w:sz w:val="20"/>
                <w:szCs w:val="20"/>
              </w:rPr>
              <w:t>the</w:t>
            </w:r>
            <w:r w:rsidRPr="007A2395">
              <w:rPr>
                <w:rFonts w:ascii="Avenir Book" w:eastAsia="Corbel" w:hAnsi="Avenir Book" w:cs="Corbel"/>
                <w:b w:val="0"/>
                <w:spacing w:val="-5"/>
                <w:position w:val="1"/>
                <w:sz w:val="20"/>
                <w:szCs w:val="20"/>
              </w:rPr>
              <w:t xml:space="preserve"> </w:t>
            </w:r>
            <w:r w:rsidRPr="007A2395">
              <w:rPr>
                <w:rFonts w:ascii="Avenir Book" w:eastAsia="Corbel" w:hAnsi="Avenir Book" w:cs="Corbel"/>
                <w:b w:val="0"/>
                <w:spacing w:val="-1"/>
                <w:position w:val="1"/>
                <w:sz w:val="20"/>
                <w:szCs w:val="20"/>
              </w:rPr>
              <w:t>P</w:t>
            </w:r>
            <w:r w:rsidRPr="007A2395">
              <w:rPr>
                <w:rFonts w:ascii="Avenir Book" w:eastAsia="Corbel" w:hAnsi="Avenir Book" w:cs="Corbel"/>
                <w:b w:val="0"/>
                <w:position w:val="1"/>
                <w:sz w:val="20"/>
                <w:szCs w:val="20"/>
              </w:rPr>
              <w:t>roject</w:t>
            </w:r>
            <w:r w:rsidRPr="007A2395">
              <w:rPr>
                <w:rFonts w:ascii="Avenir Book" w:eastAsia="Corbel" w:hAnsi="Avenir Book" w:cs="Corbel"/>
                <w:b w:val="0"/>
                <w:spacing w:val="-6"/>
                <w:position w:val="1"/>
                <w:sz w:val="20"/>
                <w:szCs w:val="20"/>
              </w:rPr>
              <w:t xml:space="preserve"> </w:t>
            </w:r>
            <w:r w:rsidRPr="007A2395">
              <w:rPr>
                <w:rFonts w:ascii="Avenir Book" w:eastAsia="Corbel" w:hAnsi="Avenir Book" w:cs="Corbel"/>
                <w:b w:val="0"/>
                <w:spacing w:val="-1"/>
                <w:position w:val="1"/>
                <w:sz w:val="20"/>
                <w:szCs w:val="20"/>
              </w:rPr>
              <w:t>i</w:t>
            </w:r>
            <w:r w:rsidRPr="007A2395">
              <w:rPr>
                <w:rFonts w:ascii="Avenir Book" w:eastAsia="Corbel" w:hAnsi="Avenir Book" w:cs="Corbel"/>
                <w:b w:val="0"/>
                <w:spacing w:val="1"/>
                <w:position w:val="1"/>
                <w:sz w:val="20"/>
                <w:szCs w:val="20"/>
              </w:rPr>
              <w:t>n</w:t>
            </w:r>
            <w:r w:rsidRPr="007A2395">
              <w:rPr>
                <w:rFonts w:ascii="Avenir Book" w:eastAsia="Corbel" w:hAnsi="Avenir Book" w:cs="Corbel"/>
                <w:b w:val="0"/>
                <w:spacing w:val="-1"/>
                <w:position w:val="1"/>
                <w:sz w:val="20"/>
                <w:szCs w:val="20"/>
              </w:rPr>
              <w:t>c</w:t>
            </w:r>
            <w:r w:rsidRPr="007A2395">
              <w:rPr>
                <w:rFonts w:ascii="Avenir Book" w:eastAsia="Corbel" w:hAnsi="Avenir Book" w:cs="Corbel"/>
                <w:b w:val="0"/>
                <w:position w:val="1"/>
                <w:sz w:val="20"/>
                <w:szCs w:val="20"/>
              </w:rPr>
              <w:t>r</w:t>
            </w:r>
            <w:r w:rsidRPr="007A2395">
              <w:rPr>
                <w:rFonts w:ascii="Avenir Book" w:eastAsia="Corbel" w:hAnsi="Avenir Book" w:cs="Corbel"/>
                <w:b w:val="0"/>
                <w:spacing w:val="1"/>
                <w:position w:val="1"/>
                <w:sz w:val="20"/>
                <w:szCs w:val="20"/>
              </w:rPr>
              <w:t>e</w:t>
            </w:r>
            <w:r w:rsidRPr="007A2395">
              <w:rPr>
                <w:rFonts w:ascii="Avenir Book" w:eastAsia="Corbel" w:hAnsi="Avenir Book" w:cs="Corbel"/>
                <w:b w:val="0"/>
                <w:position w:val="1"/>
                <w:sz w:val="20"/>
                <w:szCs w:val="20"/>
              </w:rPr>
              <w:t>a</w:t>
            </w:r>
            <w:r w:rsidRPr="007A2395">
              <w:rPr>
                <w:rFonts w:ascii="Avenir Book" w:eastAsia="Corbel" w:hAnsi="Avenir Book" w:cs="Corbel"/>
                <w:b w:val="0"/>
                <w:spacing w:val="-3"/>
                <w:position w:val="1"/>
                <w:sz w:val="20"/>
                <w:szCs w:val="20"/>
              </w:rPr>
              <w:t>s</w:t>
            </w:r>
            <w:r w:rsidRPr="007A2395">
              <w:rPr>
                <w:rFonts w:ascii="Avenir Book" w:eastAsia="Corbel" w:hAnsi="Avenir Book" w:cs="Corbel"/>
                <w:b w:val="0"/>
                <w:position w:val="1"/>
                <w:sz w:val="20"/>
                <w:szCs w:val="20"/>
              </w:rPr>
              <w:t xml:space="preserve">e </w:t>
            </w:r>
            <w:r w:rsidRPr="007A2395">
              <w:rPr>
                <w:rFonts w:ascii="Avenir Book" w:eastAsia="Corbel" w:hAnsi="Avenir Book" w:cs="Corbel"/>
                <w:b w:val="0"/>
                <w:sz w:val="20"/>
                <w:szCs w:val="20"/>
              </w:rPr>
              <w:t>g</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e</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h</w:t>
            </w:r>
            <w:r w:rsidRPr="007A2395">
              <w:rPr>
                <w:rFonts w:ascii="Avenir Book" w:eastAsia="Corbel" w:hAnsi="Avenir Book" w:cs="Corbel"/>
                <w:b w:val="0"/>
                <w:spacing w:val="-3"/>
                <w:sz w:val="20"/>
                <w:szCs w:val="20"/>
              </w:rPr>
              <w:t>o</w:t>
            </w:r>
            <w:r w:rsidRPr="007A2395">
              <w:rPr>
                <w:rFonts w:ascii="Avenir Book" w:eastAsia="Corbel" w:hAnsi="Avenir Book" w:cs="Corbel"/>
                <w:b w:val="0"/>
                <w:spacing w:val="1"/>
                <w:sz w:val="20"/>
                <w:szCs w:val="20"/>
              </w:rPr>
              <w:t>u</w:t>
            </w:r>
            <w:r w:rsidRPr="007A2395">
              <w:rPr>
                <w:rFonts w:ascii="Avenir Book" w:eastAsia="Corbel" w:hAnsi="Avenir Book" w:cs="Corbel"/>
                <w:b w:val="0"/>
                <w:sz w:val="20"/>
                <w:szCs w:val="20"/>
              </w:rPr>
              <w:t>se gas em</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s</w:t>
            </w:r>
            <w:r w:rsidRPr="007A2395">
              <w:rPr>
                <w:rFonts w:ascii="Avenir Book" w:eastAsia="Corbel" w:hAnsi="Avenir Book" w:cs="Corbel"/>
                <w:b w:val="0"/>
                <w:spacing w:val="-1"/>
                <w:sz w:val="20"/>
                <w:szCs w:val="20"/>
              </w:rPr>
              <w:t>si</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s o</w:t>
            </w:r>
            <w:r w:rsidRPr="007A2395">
              <w:rPr>
                <w:rFonts w:ascii="Avenir Book" w:eastAsia="Corbel" w:hAnsi="Avenir Book" w:cs="Corbel"/>
                <w:b w:val="0"/>
                <w:spacing w:val="-1"/>
                <w:sz w:val="20"/>
                <w:szCs w:val="20"/>
              </w:rPr>
              <w:t>v</w:t>
            </w:r>
            <w:r w:rsidRPr="007A2395">
              <w:rPr>
                <w:rFonts w:ascii="Avenir Book" w:eastAsia="Corbel" w:hAnsi="Avenir Book" w:cs="Corbel"/>
                <w:b w:val="0"/>
                <w:sz w:val="20"/>
                <w:szCs w:val="20"/>
              </w:rPr>
              <w:t>er</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t</w:t>
            </w:r>
            <w:r w:rsidRPr="007A2395">
              <w:rPr>
                <w:rFonts w:ascii="Avenir Book" w:eastAsia="Corbel" w:hAnsi="Avenir Book" w:cs="Corbel"/>
                <w:b w:val="0"/>
                <w:spacing w:val="-2"/>
                <w:sz w:val="20"/>
                <w:szCs w:val="20"/>
              </w:rPr>
              <w:t>h</w:t>
            </w:r>
            <w:r w:rsidRPr="007A2395">
              <w:rPr>
                <w:rFonts w:ascii="Avenir Book" w:eastAsia="Corbel" w:hAnsi="Avenir Book" w:cs="Corbel"/>
                <w:b w:val="0"/>
                <w:sz w:val="20"/>
                <w:szCs w:val="20"/>
              </w:rPr>
              <w:t xml:space="preserve">e </w:t>
            </w:r>
            <w:r w:rsidRPr="007A2395">
              <w:rPr>
                <w:rFonts w:ascii="Avenir Book" w:eastAsia="Corbel" w:hAnsi="Avenir Book" w:cs="Corbel"/>
                <w:b w:val="0"/>
                <w:spacing w:val="1"/>
                <w:sz w:val="20"/>
                <w:szCs w:val="20"/>
              </w:rPr>
              <w:t>B</w:t>
            </w:r>
            <w:r w:rsidRPr="007A2395">
              <w:rPr>
                <w:rFonts w:ascii="Avenir Book" w:eastAsia="Corbel" w:hAnsi="Avenir Book" w:cs="Corbel"/>
                <w:b w:val="0"/>
                <w:sz w:val="20"/>
                <w:szCs w:val="20"/>
              </w:rPr>
              <w:t>ase</w:t>
            </w:r>
            <w:r w:rsidRPr="007A2395">
              <w:rPr>
                <w:rFonts w:ascii="Avenir Book" w:eastAsia="Corbel" w:hAnsi="Avenir Book" w:cs="Corbel"/>
                <w:b w:val="0"/>
                <w:spacing w:val="-1"/>
                <w:sz w:val="20"/>
                <w:szCs w:val="20"/>
              </w:rPr>
              <w:t>lin</w:t>
            </w:r>
            <w:r w:rsidRPr="007A2395">
              <w:rPr>
                <w:rFonts w:ascii="Avenir Book" w:eastAsia="Corbel" w:hAnsi="Avenir Book" w:cs="Corbel"/>
                <w:b w:val="0"/>
                <w:sz w:val="20"/>
                <w:szCs w:val="20"/>
              </w:rPr>
              <w:t>e S</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ari</w:t>
            </w:r>
            <w:r w:rsidRPr="007A2395">
              <w:rPr>
                <w:rFonts w:ascii="Avenir Book" w:eastAsia="Corbel" w:hAnsi="Avenir Book" w:cs="Corbel"/>
                <w:b w:val="0"/>
                <w:spacing w:val="-1"/>
                <w:sz w:val="20"/>
                <w:szCs w:val="20"/>
              </w:rPr>
              <w:t>o</w:t>
            </w:r>
            <w:r w:rsidRPr="007A2395">
              <w:rPr>
                <w:rFonts w:ascii="Avenir Book" w:eastAsia="Corbel" w:hAnsi="Avenir Book" w:cs="Corbel"/>
                <w:b w:val="0"/>
                <w:sz w:val="20"/>
                <w:szCs w:val="20"/>
              </w:rPr>
              <w:t>?</w:t>
            </w:r>
          </w:p>
        </w:tc>
        <w:tc>
          <w:tcPr>
            <w:tcW w:w="575" w:type="pct"/>
          </w:tcPr>
          <w:p w14:paraId="50EF3AB1" w14:textId="35EA8B6E" w:rsidR="00A65759" w:rsidRPr="007A2395" w:rsidRDefault="00A65759"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No</w:t>
            </w:r>
          </w:p>
        </w:tc>
        <w:tc>
          <w:tcPr>
            <w:tcW w:w="1295" w:type="pct"/>
          </w:tcPr>
          <w:p w14:paraId="04AB8420" w14:textId="1ED3B083" w:rsidR="00A65759" w:rsidRPr="007A2395" w:rsidRDefault="00A65759" w:rsidP="007A2395">
            <w:pPr>
              <w:pStyle w:val="Tablecustom"/>
              <w:jc w:val="both"/>
              <w:rPr>
                <w:rFonts w:ascii="Avenir Book" w:eastAsia="Times New Roman" w:hAnsi="Avenir Book"/>
                <w:b w:val="0"/>
                <w:bCs w:val="0"/>
                <w:sz w:val="20"/>
                <w:szCs w:val="20"/>
              </w:rPr>
            </w:pPr>
            <w:r w:rsidRPr="007A2395">
              <w:rPr>
                <w:rFonts w:ascii="Avenir Book" w:eastAsia="Corbel" w:hAnsi="Avenir Book" w:cs="Corbel"/>
                <w:b w:val="0"/>
                <w:position w:val="1"/>
                <w:sz w:val="20"/>
                <w:szCs w:val="20"/>
              </w:rPr>
              <w:t>The</w:t>
            </w:r>
            <w:r w:rsidRPr="007A2395">
              <w:rPr>
                <w:rFonts w:ascii="Avenir Book" w:eastAsia="Corbel" w:hAnsi="Avenir Book" w:cs="Corbel"/>
                <w:b w:val="0"/>
                <w:spacing w:val="38"/>
                <w:position w:val="1"/>
                <w:sz w:val="20"/>
                <w:szCs w:val="20"/>
              </w:rPr>
              <w:t xml:space="preserve"> </w:t>
            </w:r>
            <w:r w:rsidRPr="007A2395">
              <w:rPr>
                <w:rFonts w:ascii="Avenir Book" w:eastAsia="Corbel" w:hAnsi="Avenir Book" w:cs="Corbel"/>
                <w:b w:val="0"/>
                <w:position w:val="1"/>
                <w:sz w:val="20"/>
                <w:szCs w:val="20"/>
              </w:rPr>
              <w:t>p</w:t>
            </w:r>
            <w:r w:rsidRPr="007A2395">
              <w:rPr>
                <w:rFonts w:ascii="Avenir Book" w:eastAsia="Corbel" w:hAnsi="Avenir Book" w:cs="Corbel"/>
                <w:b w:val="0"/>
                <w:spacing w:val="1"/>
                <w:position w:val="1"/>
                <w:sz w:val="20"/>
                <w:szCs w:val="20"/>
              </w:rPr>
              <w:t>r</w:t>
            </w:r>
            <w:r w:rsidRPr="007A2395">
              <w:rPr>
                <w:rFonts w:ascii="Avenir Book" w:eastAsia="Corbel" w:hAnsi="Avenir Book" w:cs="Corbel"/>
                <w:b w:val="0"/>
                <w:position w:val="1"/>
                <w:sz w:val="20"/>
                <w:szCs w:val="20"/>
              </w:rPr>
              <w:t>oje</w:t>
            </w:r>
            <w:r w:rsidRPr="007A2395">
              <w:rPr>
                <w:rFonts w:ascii="Avenir Book" w:eastAsia="Corbel" w:hAnsi="Avenir Book" w:cs="Corbel"/>
                <w:b w:val="0"/>
                <w:spacing w:val="-1"/>
                <w:position w:val="1"/>
                <w:sz w:val="20"/>
                <w:szCs w:val="20"/>
              </w:rPr>
              <w:t>c</w:t>
            </w:r>
            <w:r w:rsidRPr="007A2395">
              <w:rPr>
                <w:rFonts w:ascii="Avenir Book" w:eastAsia="Corbel" w:hAnsi="Avenir Book" w:cs="Corbel"/>
                <w:b w:val="0"/>
                <w:position w:val="1"/>
                <w:sz w:val="20"/>
                <w:szCs w:val="20"/>
              </w:rPr>
              <w:t>t</w:t>
            </w:r>
            <w:r w:rsidRPr="007A2395">
              <w:rPr>
                <w:rFonts w:ascii="Avenir Book" w:eastAsia="Corbel" w:hAnsi="Avenir Book" w:cs="Corbel"/>
                <w:b w:val="0"/>
                <w:spacing w:val="37"/>
                <w:position w:val="1"/>
                <w:sz w:val="20"/>
                <w:szCs w:val="20"/>
              </w:rPr>
              <w:t xml:space="preserve"> </w:t>
            </w:r>
            <w:r w:rsidRPr="007A2395">
              <w:rPr>
                <w:rFonts w:ascii="Avenir Book" w:eastAsia="Corbel" w:hAnsi="Avenir Book" w:cs="Corbel"/>
                <w:b w:val="0"/>
                <w:spacing w:val="-1"/>
                <w:position w:val="1"/>
                <w:sz w:val="20"/>
                <w:szCs w:val="20"/>
              </w:rPr>
              <w:t>i</w:t>
            </w:r>
            <w:r w:rsidRPr="007A2395">
              <w:rPr>
                <w:rFonts w:ascii="Avenir Book" w:eastAsia="Corbel" w:hAnsi="Avenir Book" w:cs="Corbel"/>
                <w:b w:val="0"/>
                <w:position w:val="1"/>
                <w:sz w:val="20"/>
                <w:szCs w:val="20"/>
              </w:rPr>
              <w:t>s</w:t>
            </w:r>
            <w:r w:rsidRPr="007A2395">
              <w:rPr>
                <w:rFonts w:ascii="Avenir Book" w:eastAsia="Corbel" w:hAnsi="Avenir Book" w:cs="Corbel"/>
                <w:b w:val="0"/>
                <w:spacing w:val="37"/>
                <w:position w:val="1"/>
                <w:sz w:val="20"/>
                <w:szCs w:val="20"/>
              </w:rPr>
              <w:t xml:space="preserve"> </w:t>
            </w:r>
            <w:r w:rsidRPr="007A2395">
              <w:rPr>
                <w:rFonts w:ascii="Avenir Book" w:eastAsia="Corbel" w:hAnsi="Avenir Book" w:cs="Corbel"/>
                <w:b w:val="0"/>
                <w:position w:val="1"/>
                <w:sz w:val="20"/>
                <w:szCs w:val="20"/>
              </w:rPr>
              <w:t>a</w:t>
            </w:r>
            <w:r w:rsidRPr="007A2395">
              <w:rPr>
                <w:rFonts w:ascii="Avenir Book" w:eastAsia="Corbel" w:hAnsi="Avenir Book" w:cs="Corbel"/>
                <w:b w:val="0"/>
                <w:spacing w:val="37"/>
                <w:position w:val="1"/>
                <w:sz w:val="20"/>
                <w:szCs w:val="20"/>
              </w:rPr>
              <w:t xml:space="preserve"> </w:t>
            </w:r>
            <w:r w:rsidRPr="007A2395">
              <w:rPr>
                <w:rFonts w:ascii="Avenir Book" w:eastAsia="Corbel" w:hAnsi="Avenir Book" w:cs="Corbel"/>
                <w:b w:val="0"/>
                <w:spacing w:val="1"/>
                <w:position w:val="1"/>
                <w:sz w:val="20"/>
                <w:szCs w:val="20"/>
              </w:rPr>
              <w:t>w</w:t>
            </w:r>
            <w:r w:rsidRPr="007A2395">
              <w:rPr>
                <w:rFonts w:ascii="Avenir Book" w:eastAsia="Corbel" w:hAnsi="Avenir Book" w:cs="Corbel"/>
                <w:b w:val="0"/>
                <w:spacing w:val="-1"/>
                <w:position w:val="1"/>
                <w:sz w:val="20"/>
                <w:szCs w:val="20"/>
              </w:rPr>
              <w:t>i</w:t>
            </w:r>
            <w:r w:rsidRPr="007A2395">
              <w:rPr>
                <w:rFonts w:ascii="Avenir Book" w:eastAsia="Corbel" w:hAnsi="Avenir Book" w:cs="Corbel"/>
                <w:b w:val="0"/>
                <w:spacing w:val="1"/>
                <w:position w:val="1"/>
                <w:sz w:val="20"/>
                <w:szCs w:val="20"/>
              </w:rPr>
              <w:t>n</w:t>
            </w:r>
            <w:r w:rsidRPr="007A2395">
              <w:rPr>
                <w:rFonts w:ascii="Avenir Book" w:eastAsia="Corbel" w:hAnsi="Avenir Book" w:cs="Corbel"/>
                <w:b w:val="0"/>
                <w:position w:val="1"/>
                <w:sz w:val="20"/>
                <w:szCs w:val="20"/>
              </w:rPr>
              <w:t>d</w:t>
            </w:r>
            <w:r w:rsidRPr="007A2395">
              <w:rPr>
                <w:rFonts w:ascii="Avenir Book" w:eastAsia="Corbel" w:hAnsi="Avenir Book" w:cs="Corbel"/>
                <w:b w:val="0"/>
                <w:spacing w:val="37"/>
                <w:position w:val="1"/>
                <w:sz w:val="20"/>
                <w:szCs w:val="20"/>
              </w:rPr>
              <w:t xml:space="preserve"> </w:t>
            </w:r>
            <w:r w:rsidRPr="007A2395">
              <w:rPr>
                <w:rFonts w:ascii="Avenir Book" w:eastAsia="Corbel" w:hAnsi="Avenir Book" w:cs="Corbel"/>
                <w:b w:val="0"/>
                <w:position w:val="1"/>
                <w:sz w:val="20"/>
                <w:szCs w:val="20"/>
              </w:rPr>
              <w:t>p</w:t>
            </w:r>
            <w:r w:rsidRPr="007A2395">
              <w:rPr>
                <w:rFonts w:ascii="Avenir Book" w:eastAsia="Corbel" w:hAnsi="Avenir Book" w:cs="Corbel"/>
                <w:b w:val="0"/>
                <w:spacing w:val="-2"/>
                <w:position w:val="1"/>
                <w:sz w:val="20"/>
                <w:szCs w:val="20"/>
              </w:rPr>
              <w:t>o</w:t>
            </w:r>
            <w:r w:rsidRPr="007A2395">
              <w:rPr>
                <w:rFonts w:ascii="Avenir Book" w:eastAsia="Corbel" w:hAnsi="Avenir Book" w:cs="Corbel"/>
                <w:b w:val="0"/>
                <w:spacing w:val="1"/>
                <w:position w:val="1"/>
                <w:sz w:val="20"/>
                <w:szCs w:val="20"/>
              </w:rPr>
              <w:t>w</w:t>
            </w:r>
            <w:r w:rsidRPr="007A2395">
              <w:rPr>
                <w:rFonts w:ascii="Avenir Book" w:eastAsia="Corbel" w:hAnsi="Avenir Book" w:cs="Corbel"/>
                <w:b w:val="0"/>
                <w:spacing w:val="-2"/>
                <w:position w:val="1"/>
                <w:sz w:val="20"/>
                <w:szCs w:val="20"/>
              </w:rPr>
              <w:t>e</w:t>
            </w:r>
            <w:r w:rsidRPr="007A2395">
              <w:rPr>
                <w:rFonts w:ascii="Avenir Book" w:eastAsia="Corbel" w:hAnsi="Avenir Book" w:cs="Corbel"/>
                <w:b w:val="0"/>
                <w:position w:val="1"/>
                <w:sz w:val="20"/>
                <w:szCs w:val="20"/>
              </w:rPr>
              <w:t xml:space="preserve">r </w:t>
            </w:r>
            <w:r w:rsidRPr="007A2395">
              <w:rPr>
                <w:rFonts w:ascii="Avenir Book" w:eastAsia="Corbel" w:hAnsi="Avenir Book" w:cs="Corbel"/>
                <w:b w:val="0"/>
                <w:sz w:val="20"/>
                <w:szCs w:val="20"/>
              </w:rPr>
              <w:t>p</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oje</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t</w:t>
            </w:r>
            <w:r w:rsidRPr="007A2395">
              <w:rPr>
                <w:rFonts w:ascii="Avenir Book" w:eastAsia="Corbel" w:hAnsi="Avenir Book" w:cs="Corbel"/>
                <w:b w:val="0"/>
                <w:spacing w:val="3"/>
                <w:sz w:val="20"/>
                <w:szCs w:val="20"/>
              </w:rPr>
              <w:t xml:space="preserve"> </w:t>
            </w:r>
            <w:r w:rsidRPr="007A2395">
              <w:rPr>
                <w:rFonts w:ascii="Avenir Book" w:eastAsia="Corbel" w:hAnsi="Avenir Book" w:cs="Corbel"/>
                <w:b w:val="0"/>
                <w:spacing w:val="-3"/>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d</w:t>
            </w:r>
            <w:r w:rsidRPr="007A2395">
              <w:rPr>
                <w:rFonts w:ascii="Avenir Book" w:eastAsia="Corbel" w:hAnsi="Avenir Book" w:cs="Corbel"/>
                <w:b w:val="0"/>
                <w:spacing w:val="2"/>
                <w:sz w:val="20"/>
                <w:szCs w:val="20"/>
              </w:rPr>
              <w:t xml:space="preserve"> </w:t>
            </w:r>
            <w:r w:rsidRPr="007A2395">
              <w:rPr>
                <w:rFonts w:ascii="Avenir Book" w:eastAsia="Corbel" w:hAnsi="Avenir Book" w:cs="Corbel"/>
                <w:b w:val="0"/>
                <w:spacing w:val="-1"/>
                <w:sz w:val="20"/>
                <w:szCs w:val="20"/>
              </w:rPr>
              <w:t>d</w:t>
            </w:r>
            <w:r w:rsidRPr="007A2395">
              <w:rPr>
                <w:rFonts w:ascii="Avenir Book" w:eastAsia="Corbel" w:hAnsi="Avenir Book" w:cs="Corbel"/>
                <w:b w:val="0"/>
                <w:sz w:val="20"/>
                <w:szCs w:val="20"/>
              </w:rPr>
              <w:t xml:space="preserve">oes </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ot</w:t>
            </w:r>
            <w:r w:rsidRPr="007A2395">
              <w:rPr>
                <w:rFonts w:ascii="Avenir Book" w:eastAsia="Corbel" w:hAnsi="Avenir Book" w:cs="Corbel"/>
                <w:b w:val="0"/>
                <w:spacing w:val="3"/>
                <w:sz w:val="20"/>
                <w:szCs w:val="20"/>
              </w:rPr>
              <w:t xml:space="preserve"> </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ead to 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y</w:t>
            </w:r>
            <w:r w:rsidRPr="007A2395">
              <w:rPr>
                <w:rFonts w:ascii="Avenir Book" w:eastAsia="Corbel" w:hAnsi="Avenir Book" w:cs="Corbel"/>
                <w:b w:val="0"/>
                <w:spacing w:val="44"/>
                <w:sz w:val="20"/>
                <w:szCs w:val="20"/>
              </w:rPr>
              <w:t xml:space="preserve"> </w:t>
            </w:r>
            <w:r w:rsidRPr="007A2395">
              <w:rPr>
                <w:rFonts w:ascii="Avenir Book" w:eastAsia="Corbel" w:hAnsi="Avenir Book" w:cs="Corbel"/>
                <w:b w:val="0"/>
                <w:sz w:val="20"/>
                <w:szCs w:val="20"/>
              </w:rPr>
              <w:t>g</w:t>
            </w:r>
            <w:r w:rsidRPr="007A2395">
              <w:rPr>
                <w:rFonts w:ascii="Avenir Book" w:eastAsia="Corbel" w:hAnsi="Avenir Book" w:cs="Corbel"/>
                <w:b w:val="0"/>
                <w:spacing w:val="1"/>
                <w:sz w:val="20"/>
                <w:szCs w:val="20"/>
              </w:rPr>
              <w:t>r</w:t>
            </w:r>
            <w:r w:rsidRPr="007A2395">
              <w:rPr>
                <w:rFonts w:ascii="Avenir Book" w:eastAsia="Corbel" w:hAnsi="Avenir Book" w:cs="Corbel"/>
                <w:b w:val="0"/>
                <w:spacing w:val="-2"/>
                <w:sz w:val="20"/>
                <w:szCs w:val="20"/>
              </w:rPr>
              <w:t>e</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ho</w:t>
            </w:r>
            <w:r w:rsidRPr="007A2395">
              <w:rPr>
                <w:rFonts w:ascii="Avenir Book" w:eastAsia="Corbel" w:hAnsi="Avenir Book" w:cs="Corbel"/>
                <w:b w:val="0"/>
                <w:spacing w:val="1"/>
                <w:sz w:val="20"/>
                <w:szCs w:val="20"/>
              </w:rPr>
              <w:t>u</w:t>
            </w:r>
            <w:r w:rsidRPr="007A2395">
              <w:rPr>
                <w:rFonts w:ascii="Avenir Book" w:eastAsia="Corbel" w:hAnsi="Avenir Book" w:cs="Corbel"/>
                <w:b w:val="0"/>
                <w:spacing w:val="-3"/>
                <w:sz w:val="20"/>
                <w:szCs w:val="20"/>
              </w:rPr>
              <w:t>s</w:t>
            </w:r>
            <w:r w:rsidRPr="007A2395">
              <w:rPr>
                <w:rFonts w:ascii="Avenir Book" w:eastAsia="Corbel" w:hAnsi="Avenir Book" w:cs="Corbel"/>
                <w:b w:val="0"/>
                <w:sz w:val="20"/>
                <w:szCs w:val="20"/>
              </w:rPr>
              <w:t>e  gas em</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s</w:t>
            </w:r>
            <w:r w:rsidRPr="007A2395">
              <w:rPr>
                <w:rFonts w:ascii="Avenir Book" w:eastAsia="Corbel" w:hAnsi="Avenir Book" w:cs="Corbel"/>
                <w:b w:val="0"/>
                <w:spacing w:val="-1"/>
                <w:sz w:val="20"/>
                <w:szCs w:val="20"/>
              </w:rPr>
              <w:t>si</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s</w:t>
            </w:r>
            <w:r w:rsidRPr="007A2395">
              <w:rPr>
                <w:rFonts w:ascii="Avenir Book" w:eastAsia="Corbel" w:hAnsi="Avenir Book" w:cs="Corbel"/>
                <w:b w:val="0"/>
                <w:spacing w:val="-1"/>
                <w:sz w:val="20"/>
                <w:szCs w:val="20"/>
              </w:rPr>
              <w:t xml:space="preserve"> i</w:t>
            </w:r>
            <w:r w:rsidRPr="007A2395">
              <w:rPr>
                <w:rFonts w:ascii="Avenir Book" w:eastAsia="Corbel" w:hAnsi="Avenir Book" w:cs="Corbel"/>
                <w:b w:val="0"/>
                <w:sz w:val="20"/>
                <w:szCs w:val="20"/>
              </w:rPr>
              <w:t>n p</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oje</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t</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s</w:t>
            </w:r>
            <w:r w:rsidRPr="007A2395">
              <w:rPr>
                <w:rFonts w:ascii="Avenir Book" w:eastAsia="Corbel" w:hAnsi="Avenir Book" w:cs="Corbel"/>
                <w:b w:val="0"/>
                <w:spacing w:val="-1"/>
                <w:sz w:val="20"/>
                <w:szCs w:val="20"/>
              </w:rPr>
              <w:t>c</w:t>
            </w:r>
            <w:r w:rsidRPr="007A2395">
              <w:rPr>
                <w:rFonts w:ascii="Avenir Book" w:eastAsia="Corbel" w:hAnsi="Avenir Book" w:cs="Corbel"/>
                <w:b w:val="0"/>
                <w:spacing w:val="-2"/>
                <w:sz w:val="20"/>
                <w:szCs w:val="20"/>
              </w:rPr>
              <w:t>e</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a</w:t>
            </w:r>
            <w:r w:rsidRPr="007A2395">
              <w:rPr>
                <w:rFonts w:ascii="Avenir Book" w:eastAsia="Corbel" w:hAnsi="Avenir Book" w:cs="Corbel"/>
                <w:b w:val="0"/>
                <w:spacing w:val="-2"/>
                <w:sz w:val="20"/>
                <w:szCs w:val="20"/>
              </w:rPr>
              <w:t>r</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o.</w:t>
            </w:r>
          </w:p>
        </w:tc>
        <w:tc>
          <w:tcPr>
            <w:tcW w:w="701" w:type="pct"/>
          </w:tcPr>
          <w:p w14:paraId="42F881B6" w14:textId="46B06558" w:rsidR="00A65759" w:rsidRPr="007A2395" w:rsidRDefault="000B491B" w:rsidP="007A2395">
            <w:pPr>
              <w:pStyle w:val="Tablecustom"/>
              <w:jc w:val="both"/>
              <w:rPr>
                <w:rFonts w:ascii="Avenir Book" w:eastAsia="Times New Roman" w:hAnsi="Avenir Book"/>
                <w:b w:val="0"/>
                <w:bCs w:val="0"/>
                <w:sz w:val="20"/>
                <w:szCs w:val="20"/>
              </w:rPr>
            </w:pPr>
            <w:r w:rsidRPr="007A2395">
              <w:rPr>
                <w:rFonts w:ascii="Avenir Book" w:eastAsia="Times New Roman" w:hAnsi="Avenir Book"/>
                <w:b w:val="0"/>
                <w:bCs w:val="0"/>
                <w:sz w:val="20"/>
                <w:szCs w:val="20"/>
              </w:rPr>
              <w:t>Not Required</w:t>
            </w:r>
          </w:p>
        </w:tc>
      </w:tr>
      <w:tr w:rsidR="007A2395" w:rsidRPr="007A2395" w14:paraId="3102680D" w14:textId="77777777" w:rsidTr="007A2395">
        <w:tc>
          <w:tcPr>
            <w:tcW w:w="702" w:type="pct"/>
          </w:tcPr>
          <w:p w14:paraId="4D42582A" w14:textId="2462F05C" w:rsidR="002E7303" w:rsidRPr="007A2395" w:rsidRDefault="002E7303" w:rsidP="007A2395">
            <w:pPr>
              <w:rPr>
                <w:rFonts w:ascii="Avenir Book" w:hAnsi="Avenir Book"/>
                <w:sz w:val="20"/>
                <w:lang w:val="en-US"/>
              </w:rPr>
            </w:pPr>
            <w:r w:rsidRPr="007A2395">
              <w:rPr>
                <w:rFonts w:ascii="Avenir Book" w:eastAsia="Corbel" w:hAnsi="Avenir Book" w:cs="Corbel"/>
                <w:spacing w:val="1"/>
                <w:position w:val="1"/>
                <w:sz w:val="20"/>
              </w:rPr>
              <w:t>4</w:t>
            </w:r>
            <w:r w:rsidRPr="007A2395">
              <w:rPr>
                <w:rFonts w:ascii="Avenir Book" w:eastAsia="Corbel" w:hAnsi="Avenir Book" w:cs="Corbel"/>
                <w:spacing w:val="-1"/>
                <w:position w:val="1"/>
                <w:sz w:val="20"/>
              </w:rPr>
              <w:t>.</w:t>
            </w:r>
            <w:r w:rsidRPr="007A2395">
              <w:rPr>
                <w:rFonts w:ascii="Avenir Book" w:eastAsia="Corbel" w:hAnsi="Avenir Book" w:cs="Corbel"/>
                <w:position w:val="1"/>
                <w:sz w:val="20"/>
              </w:rPr>
              <w:t>1</w:t>
            </w:r>
            <w:r w:rsidRPr="007A2395">
              <w:rPr>
                <w:rFonts w:ascii="Avenir Book" w:eastAsia="Corbel" w:hAnsi="Avenir Book" w:cs="Corbel"/>
                <w:spacing w:val="-1"/>
                <w:position w:val="1"/>
                <w:sz w:val="20"/>
              </w:rPr>
              <w:t>.</w:t>
            </w:r>
            <w:r w:rsidRPr="007A2395">
              <w:rPr>
                <w:rFonts w:ascii="Avenir Book" w:eastAsia="Corbel" w:hAnsi="Avenir Book" w:cs="Corbel"/>
                <w:position w:val="1"/>
                <w:sz w:val="20"/>
              </w:rPr>
              <w:t>2 E</w:t>
            </w:r>
            <w:r w:rsidRPr="007A2395">
              <w:rPr>
                <w:rFonts w:ascii="Avenir Book" w:eastAsia="Corbel" w:hAnsi="Avenir Book" w:cs="Corbel"/>
                <w:spacing w:val="1"/>
                <w:position w:val="1"/>
                <w:sz w:val="20"/>
              </w:rPr>
              <w:t>n</w:t>
            </w:r>
            <w:r w:rsidRPr="007A2395">
              <w:rPr>
                <w:rFonts w:ascii="Avenir Book" w:eastAsia="Corbel" w:hAnsi="Avenir Book" w:cs="Corbel"/>
                <w:spacing w:val="-2"/>
                <w:position w:val="1"/>
                <w:sz w:val="20"/>
              </w:rPr>
              <w:t>e</w:t>
            </w:r>
            <w:r w:rsidRPr="007A2395">
              <w:rPr>
                <w:rFonts w:ascii="Avenir Book" w:eastAsia="Corbel" w:hAnsi="Avenir Book" w:cs="Corbel"/>
                <w:position w:val="1"/>
                <w:sz w:val="20"/>
              </w:rPr>
              <w:t>r</w:t>
            </w:r>
            <w:r w:rsidRPr="007A2395">
              <w:rPr>
                <w:rFonts w:ascii="Avenir Book" w:eastAsia="Corbel" w:hAnsi="Avenir Book" w:cs="Corbel"/>
                <w:spacing w:val="1"/>
                <w:position w:val="1"/>
                <w:sz w:val="20"/>
              </w:rPr>
              <w:t>g</w:t>
            </w:r>
            <w:r w:rsidRPr="007A2395">
              <w:rPr>
                <w:rFonts w:ascii="Avenir Book" w:eastAsia="Corbel" w:hAnsi="Avenir Book" w:cs="Corbel"/>
                <w:position w:val="1"/>
                <w:sz w:val="20"/>
              </w:rPr>
              <w:t xml:space="preserve">y </w:t>
            </w:r>
            <w:r w:rsidRPr="007A2395">
              <w:rPr>
                <w:rFonts w:ascii="Avenir Book" w:eastAsia="Corbel" w:hAnsi="Avenir Book" w:cs="Corbel"/>
                <w:sz w:val="20"/>
              </w:rPr>
              <w:t>S</w:t>
            </w:r>
            <w:r w:rsidRPr="007A2395">
              <w:rPr>
                <w:rFonts w:ascii="Avenir Book" w:eastAsia="Corbel" w:hAnsi="Avenir Book" w:cs="Corbel"/>
                <w:spacing w:val="1"/>
                <w:sz w:val="20"/>
              </w:rPr>
              <w:t>u</w:t>
            </w:r>
            <w:r w:rsidRPr="007A2395">
              <w:rPr>
                <w:rFonts w:ascii="Avenir Book" w:eastAsia="Corbel" w:hAnsi="Avenir Book" w:cs="Corbel"/>
                <w:spacing w:val="-2"/>
                <w:sz w:val="20"/>
              </w:rPr>
              <w:t>p</w:t>
            </w:r>
            <w:r w:rsidRPr="007A2395">
              <w:rPr>
                <w:rFonts w:ascii="Avenir Book" w:eastAsia="Corbel" w:hAnsi="Avenir Book" w:cs="Corbel"/>
                <w:sz w:val="20"/>
              </w:rPr>
              <w:t>ply</w:t>
            </w:r>
          </w:p>
        </w:tc>
        <w:tc>
          <w:tcPr>
            <w:tcW w:w="1727" w:type="pct"/>
          </w:tcPr>
          <w:p w14:paraId="053D165B" w14:textId="179B3DED" w:rsidR="002E7303" w:rsidRPr="007A2395" w:rsidRDefault="002E7303" w:rsidP="007A2395">
            <w:pPr>
              <w:pStyle w:val="Tablecustom"/>
              <w:jc w:val="both"/>
              <w:rPr>
                <w:rFonts w:ascii="Avenir Book" w:eastAsia="Times New Roman" w:hAnsi="Avenir Book"/>
                <w:b w:val="0"/>
                <w:bCs w:val="0"/>
                <w:sz w:val="20"/>
                <w:szCs w:val="20"/>
              </w:rPr>
            </w:pPr>
            <w:r w:rsidRPr="007A2395">
              <w:rPr>
                <w:rFonts w:ascii="Avenir Book" w:eastAsia="Corbel" w:hAnsi="Avenir Book" w:cs="Corbel"/>
                <w:b w:val="0"/>
                <w:position w:val="1"/>
                <w:sz w:val="20"/>
                <w:szCs w:val="20"/>
              </w:rPr>
              <w:t>W</w:t>
            </w:r>
            <w:r w:rsidRPr="007A2395">
              <w:rPr>
                <w:rFonts w:ascii="Avenir Book" w:eastAsia="Corbel" w:hAnsi="Avenir Book" w:cs="Corbel"/>
                <w:b w:val="0"/>
                <w:spacing w:val="-1"/>
                <w:position w:val="1"/>
                <w:sz w:val="20"/>
                <w:szCs w:val="20"/>
              </w:rPr>
              <w:t>il</w:t>
            </w:r>
            <w:r w:rsidRPr="007A2395">
              <w:rPr>
                <w:rFonts w:ascii="Avenir Book" w:eastAsia="Corbel" w:hAnsi="Avenir Book" w:cs="Corbel"/>
                <w:b w:val="0"/>
                <w:position w:val="1"/>
                <w:sz w:val="20"/>
                <w:szCs w:val="20"/>
              </w:rPr>
              <w:t xml:space="preserve">l   </w:t>
            </w:r>
            <w:r w:rsidRPr="007A2395">
              <w:rPr>
                <w:rFonts w:ascii="Avenir Book" w:eastAsia="Corbel" w:hAnsi="Avenir Book" w:cs="Corbel"/>
                <w:b w:val="0"/>
                <w:spacing w:val="8"/>
                <w:position w:val="1"/>
                <w:sz w:val="20"/>
                <w:szCs w:val="20"/>
              </w:rPr>
              <w:t xml:space="preserve"> </w:t>
            </w:r>
            <w:r w:rsidRPr="007A2395">
              <w:rPr>
                <w:rFonts w:ascii="Avenir Book" w:eastAsia="Corbel" w:hAnsi="Avenir Book" w:cs="Corbel"/>
                <w:b w:val="0"/>
                <w:position w:val="1"/>
                <w:sz w:val="20"/>
                <w:szCs w:val="20"/>
              </w:rPr>
              <w:t xml:space="preserve">the   </w:t>
            </w:r>
            <w:r w:rsidRPr="007A2395">
              <w:rPr>
                <w:rFonts w:ascii="Avenir Book" w:eastAsia="Corbel" w:hAnsi="Avenir Book" w:cs="Corbel"/>
                <w:b w:val="0"/>
                <w:spacing w:val="9"/>
                <w:position w:val="1"/>
                <w:sz w:val="20"/>
                <w:szCs w:val="20"/>
              </w:rPr>
              <w:t xml:space="preserve"> </w:t>
            </w:r>
            <w:r w:rsidRPr="007A2395">
              <w:rPr>
                <w:rFonts w:ascii="Avenir Book" w:eastAsia="Corbel" w:hAnsi="Avenir Book" w:cs="Corbel"/>
                <w:b w:val="0"/>
                <w:spacing w:val="-1"/>
                <w:position w:val="1"/>
                <w:sz w:val="20"/>
                <w:szCs w:val="20"/>
              </w:rPr>
              <w:t>P</w:t>
            </w:r>
            <w:r w:rsidRPr="007A2395">
              <w:rPr>
                <w:rFonts w:ascii="Avenir Book" w:eastAsia="Corbel" w:hAnsi="Avenir Book" w:cs="Corbel"/>
                <w:b w:val="0"/>
                <w:position w:val="1"/>
                <w:sz w:val="20"/>
                <w:szCs w:val="20"/>
              </w:rPr>
              <w:t xml:space="preserve">roject   </w:t>
            </w:r>
            <w:r w:rsidRPr="007A2395">
              <w:rPr>
                <w:rFonts w:ascii="Avenir Book" w:eastAsia="Corbel" w:hAnsi="Avenir Book" w:cs="Corbel"/>
                <w:b w:val="0"/>
                <w:spacing w:val="8"/>
                <w:position w:val="1"/>
                <w:sz w:val="20"/>
                <w:szCs w:val="20"/>
              </w:rPr>
              <w:t xml:space="preserve"> </w:t>
            </w:r>
            <w:r w:rsidRPr="007A2395">
              <w:rPr>
                <w:rFonts w:ascii="Avenir Book" w:eastAsia="Corbel" w:hAnsi="Avenir Book" w:cs="Corbel"/>
                <w:b w:val="0"/>
                <w:spacing w:val="1"/>
                <w:position w:val="1"/>
                <w:sz w:val="20"/>
                <w:szCs w:val="20"/>
              </w:rPr>
              <w:t>u</w:t>
            </w:r>
            <w:r w:rsidRPr="007A2395">
              <w:rPr>
                <w:rFonts w:ascii="Avenir Book" w:eastAsia="Corbel" w:hAnsi="Avenir Book" w:cs="Corbel"/>
                <w:b w:val="0"/>
                <w:position w:val="1"/>
                <w:sz w:val="20"/>
                <w:szCs w:val="20"/>
              </w:rPr>
              <w:t xml:space="preserve">se </w:t>
            </w:r>
            <w:r w:rsidRPr="007A2395">
              <w:rPr>
                <w:rFonts w:ascii="Avenir Book" w:eastAsia="Corbel" w:hAnsi="Avenir Book" w:cs="Corbel"/>
                <w:b w:val="0"/>
                <w:sz w:val="20"/>
                <w:szCs w:val="20"/>
              </w:rPr>
              <w:t>e</w:t>
            </w:r>
            <w:r w:rsidRPr="007A2395">
              <w:rPr>
                <w:rFonts w:ascii="Avenir Book" w:eastAsia="Corbel" w:hAnsi="Avenir Book" w:cs="Corbel"/>
                <w:b w:val="0"/>
                <w:spacing w:val="2"/>
                <w:sz w:val="20"/>
                <w:szCs w:val="20"/>
              </w:rPr>
              <w:t>n</w:t>
            </w:r>
            <w:r w:rsidRPr="007A2395">
              <w:rPr>
                <w:rFonts w:ascii="Avenir Book" w:eastAsia="Corbel" w:hAnsi="Avenir Book" w:cs="Corbel"/>
                <w:b w:val="0"/>
                <w:spacing w:val="-2"/>
                <w:sz w:val="20"/>
                <w:szCs w:val="20"/>
              </w:rPr>
              <w:t>e</w:t>
            </w:r>
            <w:r w:rsidRPr="007A2395">
              <w:rPr>
                <w:rFonts w:ascii="Avenir Book" w:eastAsia="Corbel" w:hAnsi="Avenir Book" w:cs="Corbel"/>
                <w:b w:val="0"/>
                <w:sz w:val="20"/>
                <w:szCs w:val="20"/>
              </w:rPr>
              <w:t>r</w:t>
            </w:r>
            <w:r w:rsidRPr="007A2395">
              <w:rPr>
                <w:rFonts w:ascii="Avenir Book" w:eastAsia="Corbel" w:hAnsi="Avenir Book" w:cs="Corbel"/>
                <w:b w:val="0"/>
                <w:spacing w:val="1"/>
                <w:sz w:val="20"/>
                <w:szCs w:val="20"/>
              </w:rPr>
              <w:t>g</w:t>
            </w:r>
            <w:r w:rsidRPr="007A2395">
              <w:rPr>
                <w:rFonts w:ascii="Avenir Book" w:eastAsia="Corbel" w:hAnsi="Avenir Book" w:cs="Corbel"/>
                <w:b w:val="0"/>
                <w:sz w:val="20"/>
                <w:szCs w:val="20"/>
              </w:rPr>
              <w:t>y</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from a</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al g</w:t>
            </w:r>
            <w:r w:rsidRPr="007A2395">
              <w:rPr>
                <w:rFonts w:ascii="Avenir Book" w:eastAsia="Corbel" w:hAnsi="Avenir Book" w:cs="Corbel"/>
                <w:b w:val="0"/>
                <w:spacing w:val="1"/>
                <w:sz w:val="20"/>
                <w:szCs w:val="20"/>
              </w:rPr>
              <w:t>r</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 xml:space="preserve">d or  </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po</w:t>
            </w:r>
            <w:r w:rsidRPr="007A2395">
              <w:rPr>
                <w:rFonts w:ascii="Avenir Book" w:eastAsia="Corbel" w:hAnsi="Avenir Book" w:cs="Corbel"/>
                <w:b w:val="0"/>
                <w:spacing w:val="-1"/>
                <w:sz w:val="20"/>
                <w:szCs w:val="20"/>
              </w:rPr>
              <w:t>w</w:t>
            </w:r>
            <w:r w:rsidRPr="007A2395">
              <w:rPr>
                <w:rFonts w:ascii="Avenir Book" w:eastAsia="Corbel" w:hAnsi="Avenir Book" w:cs="Corbel"/>
                <w:b w:val="0"/>
                <w:sz w:val="20"/>
                <w:szCs w:val="20"/>
              </w:rPr>
              <w:t xml:space="preserve">er  </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s</w:t>
            </w:r>
            <w:r w:rsidRPr="007A2395">
              <w:rPr>
                <w:rFonts w:ascii="Avenir Book" w:eastAsia="Corbel" w:hAnsi="Avenir Book" w:cs="Corbel"/>
                <w:b w:val="0"/>
                <w:spacing w:val="-2"/>
                <w:sz w:val="20"/>
                <w:szCs w:val="20"/>
              </w:rPr>
              <w:t>u</w:t>
            </w:r>
            <w:r w:rsidRPr="007A2395">
              <w:rPr>
                <w:rFonts w:ascii="Avenir Book" w:eastAsia="Corbel" w:hAnsi="Avenir Book" w:cs="Corbel"/>
                <w:b w:val="0"/>
                <w:sz w:val="20"/>
                <w:szCs w:val="20"/>
              </w:rPr>
              <w:t>p</w:t>
            </w:r>
            <w:r w:rsidRPr="007A2395">
              <w:rPr>
                <w:rFonts w:ascii="Avenir Book" w:eastAsia="Corbel" w:hAnsi="Avenir Book" w:cs="Corbel"/>
                <w:b w:val="0"/>
                <w:spacing w:val="1"/>
                <w:sz w:val="20"/>
                <w:szCs w:val="20"/>
              </w:rPr>
              <w:t>p</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 xml:space="preserve">y   </w:t>
            </w:r>
            <w:r w:rsidRPr="007A2395">
              <w:rPr>
                <w:rFonts w:ascii="Avenir Book" w:eastAsia="Corbel" w:hAnsi="Avenir Book" w:cs="Corbel"/>
                <w:b w:val="0"/>
                <w:spacing w:val="1"/>
                <w:sz w:val="20"/>
                <w:szCs w:val="20"/>
              </w:rPr>
              <w:t>(</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 xml:space="preserve">e., </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 xml:space="preserve">ot </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 xml:space="preserve">ected to a </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at</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 xml:space="preserve">al  or </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r</w:t>
            </w:r>
            <w:r w:rsidRPr="007A2395">
              <w:rPr>
                <w:rFonts w:ascii="Avenir Book" w:eastAsia="Corbel" w:hAnsi="Avenir Book" w:cs="Corbel"/>
                <w:b w:val="0"/>
                <w:spacing w:val="1"/>
                <w:sz w:val="20"/>
                <w:szCs w:val="20"/>
              </w:rPr>
              <w:t>e</w:t>
            </w:r>
            <w:r w:rsidRPr="007A2395">
              <w:rPr>
                <w:rFonts w:ascii="Avenir Book" w:eastAsia="Corbel" w:hAnsi="Avenir Book" w:cs="Corbel"/>
                <w:b w:val="0"/>
                <w:sz w:val="20"/>
                <w:szCs w:val="20"/>
              </w:rPr>
              <w:t>gional g</w:t>
            </w:r>
            <w:r w:rsidRPr="007A2395">
              <w:rPr>
                <w:rFonts w:ascii="Avenir Book" w:eastAsia="Corbel" w:hAnsi="Avenir Book" w:cs="Corbel"/>
                <w:b w:val="0"/>
                <w:spacing w:val="1"/>
                <w:sz w:val="20"/>
                <w:szCs w:val="20"/>
              </w:rPr>
              <w:t>r</w:t>
            </w:r>
            <w:r w:rsidRPr="007A2395">
              <w:rPr>
                <w:rFonts w:ascii="Avenir Book" w:eastAsia="Corbel" w:hAnsi="Avenir Book" w:cs="Corbel"/>
                <w:b w:val="0"/>
                <w:spacing w:val="-1"/>
                <w:sz w:val="20"/>
                <w:szCs w:val="20"/>
              </w:rPr>
              <w:t>id</w:t>
            </w:r>
            <w:r w:rsidRPr="007A2395">
              <w:rPr>
                <w:rFonts w:ascii="Avenir Book" w:eastAsia="Corbel" w:hAnsi="Avenir Book" w:cs="Corbel"/>
                <w:b w:val="0"/>
                <w:sz w:val="20"/>
                <w:szCs w:val="20"/>
              </w:rPr>
              <w:t>)</w:t>
            </w:r>
            <w:r w:rsidRPr="007A2395">
              <w:rPr>
                <w:rFonts w:ascii="Avenir Book" w:eastAsia="Corbel" w:hAnsi="Avenir Book" w:cs="Corbel"/>
                <w:b w:val="0"/>
                <w:spacing w:val="2"/>
                <w:sz w:val="20"/>
                <w:szCs w:val="20"/>
              </w:rPr>
              <w:t xml:space="preserve"> </w:t>
            </w:r>
            <w:r w:rsidRPr="007A2395">
              <w:rPr>
                <w:rFonts w:ascii="Avenir Book" w:eastAsia="Corbel" w:hAnsi="Avenir Book" w:cs="Corbel"/>
                <w:b w:val="0"/>
                <w:sz w:val="20"/>
                <w:szCs w:val="20"/>
              </w:rPr>
              <w:t>or</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f</w:t>
            </w:r>
            <w:r w:rsidRPr="007A2395">
              <w:rPr>
                <w:rFonts w:ascii="Avenir Book" w:eastAsia="Corbel" w:hAnsi="Avenir Book" w:cs="Corbel"/>
                <w:b w:val="0"/>
                <w:spacing w:val="-2"/>
                <w:sz w:val="20"/>
                <w:szCs w:val="20"/>
              </w:rPr>
              <w:t>u</w:t>
            </w:r>
            <w:r w:rsidRPr="007A2395">
              <w:rPr>
                <w:rFonts w:ascii="Avenir Book" w:eastAsia="Corbel" w:hAnsi="Avenir Book" w:cs="Corbel"/>
                <w:b w:val="0"/>
                <w:sz w:val="20"/>
                <w:szCs w:val="20"/>
              </w:rPr>
              <w:t>el r</w:t>
            </w:r>
            <w:r w:rsidRPr="007A2395">
              <w:rPr>
                <w:rFonts w:ascii="Avenir Book" w:eastAsia="Corbel" w:hAnsi="Avenir Book" w:cs="Corbel"/>
                <w:b w:val="0"/>
                <w:spacing w:val="1"/>
                <w:sz w:val="20"/>
                <w:szCs w:val="20"/>
              </w:rPr>
              <w:t>e</w:t>
            </w:r>
            <w:r w:rsidRPr="007A2395">
              <w:rPr>
                <w:rFonts w:ascii="Avenir Book" w:eastAsia="Corbel" w:hAnsi="Avenir Book" w:cs="Corbel"/>
                <w:b w:val="0"/>
                <w:sz w:val="20"/>
                <w:szCs w:val="20"/>
              </w:rPr>
              <w:t>so</w:t>
            </w:r>
            <w:r w:rsidRPr="007A2395">
              <w:rPr>
                <w:rFonts w:ascii="Avenir Book" w:eastAsia="Corbel" w:hAnsi="Avenir Book" w:cs="Corbel"/>
                <w:b w:val="0"/>
                <w:spacing w:val="-2"/>
                <w:sz w:val="20"/>
                <w:szCs w:val="20"/>
              </w:rPr>
              <w:t>u</w:t>
            </w:r>
            <w:r w:rsidRPr="007A2395">
              <w:rPr>
                <w:rFonts w:ascii="Avenir Book" w:eastAsia="Corbel" w:hAnsi="Avenir Book" w:cs="Corbel"/>
                <w:b w:val="0"/>
                <w:sz w:val="20"/>
                <w:szCs w:val="20"/>
              </w:rPr>
              <w:t xml:space="preserve">rce </w:t>
            </w:r>
            <w:r w:rsidRPr="007A2395">
              <w:rPr>
                <w:rFonts w:ascii="Avenir Book" w:eastAsia="Corbel" w:hAnsi="Avenir Book" w:cs="Corbel"/>
                <w:b w:val="0"/>
                <w:spacing w:val="1"/>
                <w:sz w:val="20"/>
                <w:szCs w:val="20"/>
              </w:rPr>
              <w:t>(</w:t>
            </w:r>
            <w:r w:rsidRPr="007A2395">
              <w:rPr>
                <w:rFonts w:ascii="Avenir Book" w:eastAsia="Corbel" w:hAnsi="Avenir Book" w:cs="Corbel"/>
                <w:b w:val="0"/>
                <w:sz w:val="20"/>
                <w:szCs w:val="20"/>
              </w:rPr>
              <w:t>such</w:t>
            </w:r>
            <w:r w:rsidRPr="007A2395">
              <w:rPr>
                <w:rFonts w:ascii="Avenir Book" w:eastAsia="Corbel" w:hAnsi="Avenir Book" w:cs="Corbel"/>
                <w:b w:val="0"/>
                <w:spacing w:val="-11"/>
                <w:sz w:val="20"/>
                <w:szCs w:val="20"/>
              </w:rPr>
              <w:t xml:space="preserve"> </w:t>
            </w:r>
            <w:r w:rsidRPr="007A2395">
              <w:rPr>
                <w:rFonts w:ascii="Avenir Book" w:eastAsia="Corbel" w:hAnsi="Avenir Book" w:cs="Corbel"/>
                <w:b w:val="0"/>
                <w:sz w:val="20"/>
                <w:szCs w:val="20"/>
              </w:rPr>
              <w:t>as</w:t>
            </w:r>
            <w:r w:rsidRPr="007A2395">
              <w:rPr>
                <w:rFonts w:ascii="Avenir Book" w:eastAsia="Corbel" w:hAnsi="Avenir Book" w:cs="Corbel"/>
                <w:b w:val="0"/>
                <w:spacing w:val="-11"/>
                <w:sz w:val="20"/>
                <w:szCs w:val="20"/>
              </w:rPr>
              <w:t xml:space="preserve"> </w:t>
            </w:r>
            <w:r w:rsidRPr="007A2395">
              <w:rPr>
                <w:rFonts w:ascii="Avenir Book" w:eastAsia="Corbel" w:hAnsi="Avenir Book" w:cs="Corbel"/>
                <w:b w:val="0"/>
                <w:spacing w:val="1"/>
                <w:sz w:val="20"/>
                <w:szCs w:val="20"/>
              </w:rPr>
              <w:t>w</w:t>
            </w:r>
            <w:r w:rsidRPr="007A2395">
              <w:rPr>
                <w:rFonts w:ascii="Avenir Book" w:eastAsia="Corbel" w:hAnsi="Avenir Book" w:cs="Corbel"/>
                <w:b w:val="0"/>
                <w:sz w:val="20"/>
                <w:szCs w:val="20"/>
              </w:rPr>
              <w:t>oo</w:t>
            </w:r>
            <w:r w:rsidRPr="007A2395">
              <w:rPr>
                <w:rFonts w:ascii="Avenir Book" w:eastAsia="Corbel" w:hAnsi="Avenir Book" w:cs="Corbel"/>
                <w:b w:val="0"/>
                <w:spacing w:val="-1"/>
                <w:sz w:val="20"/>
                <w:szCs w:val="20"/>
              </w:rPr>
              <w:t>d</w:t>
            </w:r>
            <w:r w:rsidRPr="007A2395">
              <w:rPr>
                <w:rFonts w:ascii="Avenir Book" w:eastAsia="Corbel" w:hAnsi="Avenir Book" w:cs="Corbel"/>
                <w:b w:val="0"/>
                <w:sz w:val="20"/>
                <w:szCs w:val="20"/>
              </w:rPr>
              <w:t>,</w:t>
            </w:r>
            <w:r w:rsidRPr="007A2395">
              <w:rPr>
                <w:rFonts w:ascii="Avenir Book" w:eastAsia="Corbel" w:hAnsi="Avenir Book" w:cs="Corbel"/>
                <w:b w:val="0"/>
                <w:spacing w:val="-11"/>
                <w:sz w:val="20"/>
                <w:szCs w:val="20"/>
              </w:rPr>
              <w:t xml:space="preserve"> </w:t>
            </w:r>
            <w:r w:rsidRPr="007A2395">
              <w:rPr>
                <w:rFonts w:ascii="Avenir Book" w:eastAsia="Corbel" w:hAnsi="Avenir Book" w:cs="Corbel"/>
                <w:b w:val="0"/>
                <w:spacing w:val="-1"/>
                <w:sz w:val="20"/>
                <w:szCs w:val="20"/>
              </w:rPr>
              <w:t>bi</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m</w:t>
            </w:r>
            <w:r w:rsidRPr="007A2395">
              <w:rPr>
                <w:rFonts w:ascii="Avenir Book" w:eastAsia="Corbel" w:hAnsi="Avenir Book" w:cs="Corbel"/>
                <w:b w:val="0"/>
                <w:sz w:val="20"/>
                <w:szCs w:val="20"/>
              </w:rPr>
              <w:t>as</w:t>
            </w:r>
            <w:r w:rsidRPr="007A2395">
              <w:rPr>
                <w:rFonts w:ascii="Avenir Book" w:eastAsia="Corbel" w:hAnsi="Avenir Book" w:cs="Corbel"/>
                <w:b w:val="0"/>
                <w:spacing w:val="-1"/>
                <w:sz w:val="20"/>
                <w:szCs w:val="20"/>
              </w:rPr>
              <w:t>s</w:t>
            </w:r>
            <w:r w:rsidRPr="007A2395">
              <w:rPr>
                <w:rFonts w:ascii="Avenir Book" w:eastAsia="Corbel" w:hAnsi="Avenir Book" w:cs="Corbel"/>
                <w:b w:val="0"/>
                <w:sz w:val="20"/>
                <w:szCs w:val="20"/>
              </w:rPr>
              <w:t>) that p</w:t>
            </w:r>
            <w:r w:rsidRPr="007A2395">
              <w:rPr>
                <w:rFonts w:ascii="Avenir Book" w:eastAsia="Corbel" w:hAnsi="Avenir Book" w:cs="Corbel"/>
                <w:b w:val="0"/>
                <w:spacing w:val="1"/>
                <w:sz w:val="20"/>
                <w:szCs w:val="20"/>
              </w:rPr>
              <w:t>r</w:t>
            </w:r>
            <w:r w:rsidRPr="007A2395">
              <w:rPr>
                <w:rFonts w:ascii="Avenir Book" w:eastAsia="Corbel" w:hAnsi="Avenir Book" w:cs="Corbel"/>
                <w:b w:val="0"/>
                <w:spacing w:val="-2"/>
                <w:sz w:val="20"/>
                <w:szCs w:val="20"/>
              </w:rPr>
              <w:t>o</w:t>
            </w:r>
            <w:r w:rsidRPr="007A2395">
              <w:rPr>
                <w:rFonts w:ascii="Avenir Book" w:eastAsia="Corbel" w:hAnsi="Avenir Book" w:cs="Corbel"/>
                <w:b w:val="0"/>
                <w:spacing w:val="1"/>
                <w:sz w:val="20"/>
                <w:szCs w:val="20"/>
              </w:rPr>
              <w:t>v</w:t>
            </w:r>
            <w:r w:rsidRPr="007A2395">
              <w:rPr>
                <w:rFonts w:ascii="Avenir Book" w:eastAsia="Corbel" w:hAnsi="Avenir Book" w:cs="Corbel"/>
                <w:b w:val="0"/>
                <w:spacing w:val="-1"/>
                <w:sz w:val="20"/>
                <w:szCs w:val="20"/>
              </w:rPr>
              <w:t>id</w:t>
            </w:r>
            <w:r w:rsidRPr="007A2395">
              <w:rPr>
                <w:rFonts w:ascii="Avenir Book" w:eastAsia="Corbel" w:hAnsi="Avenir Book" w:cs="Corbel"/>
                <w:b w:val="0"/>
                <w:sz w:val="20"/>
                <w:szCs w:val="20"/>
              </w:rPr>
              <w:t>es f</w:t>
            </w:r>
            <w:r w:rsidRPr="007A2395">
              <w:rPr>
                <w:rFonts w:ascii="Avenir Book" w:eastAsia="Corbel" w:hAnsi="Avenir Book" w:cs="Corbel"/>
                <w:b w:val="0"/>
                <w:spacing w:val="-1"/>
                <w:sz w:val="20"/>
                <w:szCs w:val="20"/>
              </w:rPr>
              <w:t>o</w:t>
            </w:r>
            <w:r w:rsidRPr="007A2395">
              <w:rPr>
                <w:rFonts w:ascii="Avenir Book" w:eastAsia="Corbel" w:hAnsi="Avenir Book" w:cs="Corbel"/>
                <w:b w:val="0"/>
                <w:sz w:val="20"/>
                <w:szCs w:val="20"/>
              </w:rPr>
              <w:t>r</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oth</w:t>
            </w:r>
            <w:r w:rsidRPr="007A2395">
              <w:rPr>
                <w:rFonts w:ascii="Avenir Book" w:eastAsia="Corbel" w:hAnsi="Avenir Book" w:cs="Corbel"/>
                <w:b w:val="0"/>
                <w:spacing w:val="-2"/>
                <w:sz w:val="20"/>
                <w:szCs w:val="20"/>
              </w:rPr>
              <w:t>e</w:t>
            </w:r>
            <w:r w:rsidRPr="007A2395">
              <w:rPr>
                <w:rFonts w:ascii="Avenir Book" w:eastAsia="Corbel" w:hAnsi="Avenir Book" w:cs="Corbel"/>
                <w:b w:val="0"/>
                <w:sz w:val="20"/>
                <w:szCs w:val="20"/>
              </w:rPr>
              <w:t xml:space="preserve">r </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al</w:t>
            </w:r>
            <w:r w:rsidRPr="007A2395">
              <w:rPr>
                <w:rFonts w:ascii="Avenir Book" w:eastAsia="Corbel" w:hAnsi="Avenir Book" w:cs="Corbel"/>
                <w:b w:val="0"/>
                <w:spacing w:val="-2"/>
                <w:sz w:val="20"/>
                <w:szCs w:val="20"/>
              </w:rPr>
              <w:t xml:space="preserve"> </w:t>
            </w:r>
            <w:r w:rsidRPr="007A2395">
              <w:rPr>
                <w:rFonts w:ascii="Avenir Book" w:eastAsia="Corbel" w:hAnsi="Avenir Book" w:cs="Corbel"/>
                <w:b w:val="0"/>
                <w:spacing w:val="1"/>
                <w:sz w:val="20"/>
                <w:szCs w:val="20"/>
              </w:rPr>
              <w:t>u</w:t>
            </w:r>
            <w:r w:rsidRPr="007A2395">
              <w:rPr>
                <w:rFonts w:ascii="Avenir Book" w:eastAsia="Corbel" w:hAnsi="Avenir Book" w:cs="Corbel"/>
                <w:b w:val="0"/>
                <w:sz w:val="20"/>
                <w:szCs w:val="20"/>
              </w:rPr>
              <w:t>sers?</w:t>
            </w:r>
          </w:p>
        </w:tc>
        <w:tc>
          <w:tcPr>
            <w:tcW w:w="575" w:type="pct"/>
          </w:tcPr>
          <w:p w14:paraId="138F6565" w14:textId="39A36811" w:rsidR="002E7303" w:rsidRPr="007A2395" w:rsidRDefault="002E7303" w:rsidP="007A2395">
            <w:pPr>
              <w:pStyle w:val="Tablecustom"/>
              <w:jc w:val="both"/>
              <w:rPr>
                <w:rFonts w:ascii="Avenir Book" w:eastAsia="Times New Roman" w:hAnsi="Avenir Book"/>
                <w:b w:val="0"/>
                <w:bCs w:val="0"/>
                <w:sz w:val="20"/>
                <w:szCs w:val="20"/>
              </w:rPr>
            </w:pPr>
            <w:r w:rsidRPr="007A2395">
              <w:rPr>
                <w:rFonts w:ascii="Avenir Book" w:eastAsia="Corbel" w:hAnsi="Avenir Book" w:cs="Corbel"/>
                <w:b w:val="0"/>
                <w:position w:val="1"/>
                <w:sz w:val="20"/>
                <w:szCs w:val="20"/>
              </w:rPr>
              <w:t>No</w:t>
            </w:r>
          </w:p>
        </w:tc>
        <w:tc>
          <w:tcPr>
            <w:tcW w:w="1295" w:type="pct"/>
          </w:tcPr>
          <w:p w14:paraId="7F31A057" w14:textId="3596445C" w:rsidR="002E7303" w:rsidRPr="007A2395" w:rsidRDefault="002E7303" w:rsidP="007A2395">
            <w:pPr>
              <w:pStyle w:val="Tablecustom"/>
              <w:jc w:val="both"/>
              <w:rPr>
                <w:rFonts w:ascii="Avenir Book" w:eastAsia="Times New Roman" w:hAnsi="Avenir Book"/>
                <w:b w:val="0"/>
                <w:bCs w:val="0"/>
                <w:sz w:val="20"/>
                <w:szCs w:val="20"/>
              </w:rPr>
            </w:pPr>
            <w:r w:rsidRPr="007A2395">
              <w:rPr>
                <w:rFonts w:ascii="Avenir Book" w:eastAsia="Corbel" w:hAnsi="Avenir Book" w:cs="Corbel"/>
                <w:b w:val="0"/>
                <w:position w:val="1"/>
                <w:sz w:val="20"/>
                <w:szCs w:val="20"/>
              </w:rPr>
              <w:t xml:space="preserve">The </w:t>
            </w:r>
            <w:r w:rsidRPr="007A2395">
              <w:rPr>
                <w:rFonts w:ascii="Avenir Book" w:eastAsia="Corbel" w:hAnsi="Avenir Book" w:cs="Corbel"/>
                <w:b w:val="0"/>
                <w:spacing w:val="8"/>
                <w:position w:val="1"/>
                <w:sz w:val="20"/>
                <w:szCs w:val="20"/>
              </w:rPr>
              <w:t xml:space="preserve"> </w:t>
            </w:r>
            <w:r w:rsidRPr="007A2395">
              <w:rPr>
                <w:rFonts w:ascii="Avenir Book" w:eastAsia="Corbel" w:hAnsi="Avenir Book" w:cs="Corbel"/>
                <w:b w:val="0"/>
                <w:position w:val="1"/>
                <w:sz w:val="20"/>
                <w:szCs w:val="20"/>
              </w:rPr>
              <w:t>p</w:t>
            </w:r>
            <w:r w:rsidRPr="007A2395">
              <w:rPr>
                <w:rFonts w:ascii="Avenir Book" w:eastAsia="Corbel" w:hAnsi="Avenir Book" w:cs="Corbel"/>
                <w:b w:val="0"/>
                <w:spacing w:val="1"/>
                <w:position w:val="1"/>
                <w:sz w:val="20"/>
                <w:szCs w:val="20"/>
              </w:rPr>
              <w:t>r</w:t>
            </w:r>
            <w:r w:rsidRPr="007A2395">
              <w:rPr>
                <w:rFonts w:ascii="Avenir Book" w:eastAsia="Corbel" w:hAnsi="Avenir Book" w:cs="Corbel"/>
                <w:b w:val="0"/>
                <w:position w:val="1"/>
                <w:sz w:val="20"/>
                <w:szCs w:val="20"/>
              </w:rPr>
              <w:t>o</w:t>
            </w:r>
            <w:r w:rsidRPr="007A2395">
              <w:rPr>
                <w:rFonts w:ascii="Avenir Book" w:eastAsia="Corbel" w:hAnsi="Avenir Book" w:cs="Corbel"/>
                <w:b w:val="0"/>
                <w:spacing w:val="-3"/>
                <w:position w:val="1"/>
                <w:sz w:val="20"/>
                <w:szCs w:val="20"/>
              </w:rPr>
              <w:t>j</w:t>
            </w:r>
            <w:r w:rsidRPr="007A2395">
              <w:rPr>
                <w:rFonts w:ascii="Avenir Book" w:eastAsia="Corbel" w:hAnsi="Avenir Book" w:cs="Corbel"/>
                <w:b w:val="0"/>
                <w:position w:val="1"/>
                <w:sz w:val="20"/>
                <w:szCs w:val="20"/>
              </w:rPr>
              <w:t xml:space="preserve">ect </w:t>
            </w:r>
            <w:r w:rsidRPr="007A2395">
              <w:rPr>
                <w:rFonts w:ascii="Avenir Book" w:eastAsia="Corbel" w:hAnsi="Avenir Book" w:cs="Corbel"/>
                <w:b w:val="0"/>
                <w:spacing w:val="8"/>
                <w:position w:val="1"/>
                <w:sz w:val="20"/>
                <w:szCs w:val="20"/>
              </w:rPr>
              <w:t xml:space="preserve"> </w:t>
            </w:r>
            <w:r w:rsidRPr="007A2395">
              <w:rPr>
                <w:rFonts w:ascii="Avenir Book" w:eastAsia="Corbel" w:hAnsi="Avenir Book" w:cs="Corbel"/>
                <w:b w:val="0"/>
                <w:spacing w:val="-1"/>
                <w:position w:val="1"/>
                <w:sz w:val="20"/>
                <w:szCs w:val="20"/>
              </w:rPr>
              <w:t>i</w:t>
            </w:r>
            <w:r w:rsidRPr="007A2395">
              <w:rPr>
                <w:rFonts w:ascii="Avenir Book" w:eastAsia="Corbel" w:hAnsi="Avenir Book" w:cs="Corbel"/>
                <w:b w:val="0"/>
                <w:position w:val="1"/>
                <w:sz w:val="20"/>
                <w:szCs w:val="20"/>
              </w:rPr>
              <w:t xml:space="preserve">s </w:t>
            </w:r>
            <w:r w:rsidRPr="007A2395">
              <w:rPr>
                <w:rFonts w:ascii="Avenir Book" w:eastAsia="Corbel" w:hAnsi="Avenir Book" w:cs="Corbel"/>
                <w:b w:val="0"/>
                <w:spacing w:val="7"/>
                <w:position w:val="1"/>
                <w:sz w:val="20"/>
                <w:szCs w:val="20"/>
              </w:rPr>
              <w:t xml:space="preserve"> </w:t>
            </w:r>
            <w:r w:rsidRPr="007A2395">
              <w:rPr>
                <w:rFonts w:ascii="Avenir Book" w:eastAsia="Corbel" w:hAnsi="Avenir Book" w:cs="Corbel"/>
                <w:b w:val="0"/>
                <w:spacing w:val="-1"/>
                <w:position w:val="1"/>
                <w:sz w:val="20"/>
                <w:szCs w:val="20"/>
              </w:rPr>
              <w:t>c</w:t>
            </w:r>
            <w:r w:rsidRPr="007A2395">
              <w:rPr>
                <w:rFonts w:ascii="Avenir Book" w:eastAsia="Corbel" w:hAnsi="Avenir Book" w:cs="Corbel"/>
                <w:b w:val="0"/>
                <w:position w:val="1"/>
                <w:sz w:val="20"/>
                <w:szCs w:val="20"/>
              </w:rPr>
              <w:t>o</w:t>
            </w:r>
            <w:r w:rsidRPr="007A2395">
              <w:rPr>
                <w:rFonts w:ascii="Avenir Book" w:eastAsia="Corbel" w:hAnsi="Avenir Book" w:cs="Corbel"/>
                <w:b w:val="0"/>
                <w:spacing w:val="1"/>
                <w:position w:val="1"/>
                <w:sz w:val="20"/>
                <w:szCs w:val="20"/>
              </w:rPr>
              <w:t>nn</w:t>
            </w:r>
            <w:r w:rsidRPr="007A2395">
              <w:rPr>
                <w:rFonts w:ascii="Avenir Book" w:eastAsia="Corbel" w:hAnsi="Avenir Book" w:cs="Corbel"/>
                <w:b w:val="0"/>
                <w:position w:val="1"/>
                <w:sz w:val="20"/>
                <w:szCs w:val="20"/>
              </w:rPr>
              <w:t>ec</w:t>
            </w:r>
            <w:r w:rsidRPr="007A2395">
              <w:rPr>
                <w:rFonts w:ascii="Avenir Book" w:eastAsia="Corbel" w:hAnsi="Avenir Book" w:cs="Corbel"/>
                <w:b w:val="0"/>
                <w:spacing w:val="-2"/>
                <w:position w:val="1"/>
                <w:sz w:val="20"/>
                <w:szCs w:val="20"/>
              </w:rPr>
              <w:t>t</w:t>
            </w:r>
            <w:r w:rsidRPr="007A2395">
              <w:rPr>
                <w:rFonts w:ascii="Avenir Book" w:eastAsia="Corbel" w:hAnsi="Avenir Book" w:cs="Corbel"/>
                <w:b w:val="0"/>
                <w:position w:val="1"/>
                <w:sz w:val="20"/>
                <w:szCs w:val="20"/>
              </w:rPr>
              <w:t xml:space="preserve">ed </w:t>
            </w:r>
            <w:r w:rsidRPr="007A2395">
              <w:rPr>
                <w:rFonts w:ascii="Avenir Book" w:eastAsia="Corbel" w:hAnsi="Avenir Book" w:cs="Corbel"/>
                <w:b w:val="0"/>
                <w:spacing w:val="5"/>
                <w:position w:val="1"/>
                <w:sz w:val="20"/>
                <w:szCs w:val="20"/>
              </w:rPr>
              <w:t xml:space="preserve"> </w:t>
            </w:r>
            <w:r w:rsidRPr="007A2395">
              <w:rPr>
                <w:rFonts w:ascii="Avenir Book" w:eastAsia="Corbel" w:hAnsi="Avenir Book" w:cs="Corbel"/>
                <w:b w:val="0"/>
                <w:position w:val="1"/>
                <w:sz w:val="20"/>
                <w:szCs w:val="20"/>
              </w:rPr>
              <w:t xml:space="preserve">to </w:t>
            </w:r>
            <w:r w:rsidRPr="007A2395">
              <w:rPr>
                <w:rFonts w:ascii="Avenir Book" w:eastAsia="Corbel" w:hAnsi="Avenir Book" w:cs="Corbel"/>
                <w:b w:val="0"/>
                <w:sz w:val="20"/>
                <w:szCs w:val="20"/>
              </w:rPr>
              <w:t>the</w:t>
            </w:r>
            <w:r w:rsidRPr="007A2395">
              <w:rPr>
                <w:rFonts w:ascii="Avenir Book" w:eastAsia="Corbel" w:hAnsi="Avenir Book" w:cs="Corbel"/>
                <w:b w:val="0"/>
                <w:spacing w:val="2"/>
                <w:sz w:val="20"/>
                <w:szCs w:val="20"/>
              </w:rPr>
              <w:t xml:space="preserve"> </w:t>
            </w:r>
            <w:r w:rsidRPr="007A2395">
              <w:rPr>
                <w:rFonts w:ascii="Avenir Book" w:eastAsia="Corbel" w:hAnsi="Avenir Book" w:cs="Corbel"/>
                <w:b w:val="0"/>
                <w:sz w:val="20"/>
                <w:szCs w:val="20"/>
              </w:rPr>
              <w:t>g</w:t>
            </w:r>
            <w:r w:rsidRPr="007A2395">
              <w:rPr>
                <w:rFonts w:ascii="Avenir Book" w:eastAsia="Corbel" w:hAnsi="Avenir Book" w:cs="Corbel"/>
                <w:b w:val="0"/>
                <w:spacing w:val="1"/>
                <w:sz w:val="20"/>
                <w:szCs w:val="20"/>
              </w:rPr>
              <w:t>r</w:t>
            </w:r>
            <w:r w:rsidRPr="007A2395">
              <w:rPr>
                <w:rFonts w:ascii="Avenir Book" w:eastAsia="Corbel" w:hAnsi="Avenir Book" w:cs="Corbel"/>
                <w:b w:val="0"/>
                <w:spacing w:val="-1"/>
                <w:sz w:val="20"/>
                <w:szCs w:val="20"/>
              </w:rPr>
              <w:t>id</w:t>
            </w:r>
            <w:r w:rsidRPr="007A2395">
              <w:rPr>
                <w:rFonts w:ascii="Avenir Book" w:eastAsia="Corbel" w:hAnsi="Avenir Book" w:cs="Corbel"/>
                <w:b w:val="0"/>
                <w:sz w:val="20"/>
                <w:szCs w:val="20"/>
              </w:rPr>
              <w:t>,</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as</w:t>
            </w:r>
            <w:r w:rsidRPr="007A2395">
              <w:rPr>
                <w:rFonts w:ascii="Avenir Book" w:eastAsia="Corbel" w:hAnsi="Avenir Book" w:cs="Corbel"/>
                <w:b w:val="0"/>
                <w:spacing w:val="1"/>
                <w:sz w:val="20"/>
                <w:szCs w:val="20"/>
              </w:rPr>
              <w:t xml:space="preserve"> w</w:t>
            </w:r>
            <w:r w:rsidRPr="007A2395">
              <w:rPr>
                <w:rFonts w:ascii="Avenir Book" w:eastAsia="Corbel" w:hAnsi="Avenir Book" w:cs="Corbel"/>
                <w:b w:val="0"/>
                <w:sz w:val="20"/>
                <w:szCs w:val="20"/>
              </w:rPr>
              <w:t>ell as</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pacing w:val="-1"/>
                <w:sz w:val="20"/>
                <w:szCs w:val="20"/>
              </w:rPr>
              <w:t>b</w:t>
            </w:r>
            <w:r w:rsidRPr="007A2395">
              <w:rPr>
                <w:rFonts w:ascii="Avenir Book" w:eastAsia="Corbel" w:hAnsi="Avenir Book" w:cs="Corbel"/>
                <w:b w:val="0"/>
                <w:sz w:val="20"/>
                <w:szCs w:val="20"/>
              </w:rPr>
              <w:t>ei</w:t>
            </w:r>
            <w:r w:rsidRPr="007A2395">
              <w:rPr>
                <w:rFonts w:ascii="Avenir Book" w:eastAsia="Corbel" w:hAnsi="Avenir Book" w:cs="Corbel"/>
                <w:b w:val="0"/>
                <w:spacing w:val="-2"/>
                <w:sz w:val="20"/>
                <w:szCs w:val="20"/>
              </w:rPr>
              <w:t>n</w:t>
            </w:r>
            <w:r w:rsidRPr="007A2395">
              <w:rPr>
                <w:rFonts w:ascii="Avenir Book" w:eastAsia="Corbel" w:hAnsi="Avenir Book" w:cs="Corbel"/>
                <w:b w:val="0"/>
                <w:sz w:val="20"/>
                <w:szCs w:val="20"/>
              </w:rPr>
              <w:t>g</w:t>
            </w:r>
            <w:r w:rsidRPr="007A2395">
              <w:rPr>
                <w:rFonts w:ascii="Avenir Book" w:eastAsia="Corbel" w:hAnsi="Avenir Book" w:cs="Corbel"/>
                <w:b w:val="0"/>
                <w:spacing w:val="2"/>
                <w:sz w:val="20"/>
                <w:szCs w:val="20"/>
              </w:rPr>
              <w:t xml:space="preserve"> </w:t>
            </w:r>
            <w:r w:rsidRPr="007A2395">
              <w:rPr>
                <w:rFonts w:ascii="Avenir Book" w:eastAsia="Corbel" w:hAnsi="Avenir Book" w:cs="Corbel"/>
                <w:b w:val="0"/>
                <w:sz w:val="20"/>
                <w:szCs w:val="20"/>
              </w:rPr>
              <w:t xml:space="preserve">a </w:t>
            </w:r>
            <w:r w:rsidRPr="007A2395">
              <w:rPr>
                <w:rFonts w:ascii="Avenir Book" w:eastAsia="Corbel" w:hAnsi="Avenir Book" w:cs="Corbel"/>
                <w:b w:val="0"/>
                <w:spacing w:val="1"/>
                <w:sz w:val="20"/>
                <w:szCs w:val="20"/>
              </w:rPr>
              <w:t>w</w:t>
            </w:r>
            <w:r w:rsidRPr="007A2395">
              <w:rPr>
                <w:rFonts w:ascii="Avenir Book" w:eastAsia="Corbel" w:hAnsi="Avenir Book" w:cs="Corbel"/>
                <w:b w:val="0"/>
                <w:spacing w:val="-1"/>
                <w:sz w:val="20"/>
                <w:szCs w:val="20"/>
              </w:rPr>
              <w:t>i</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d</w:t>
            </w:r>
            <w:r w:rsidRPr="007A2395">
              <w:rPr>
                <w:rFonts w:ascii="Avenir Book" w:eastAsia="Corbel" w:hAnsi="Avenir Book" w:cs="Corbel"/>
                <w:b w:val="0"/>
                <w:spacing w:val="-6"/>
                <w:sz w:val="20"/>
                <w:szCs w:val="20"/>
              </w:rPr>
              <w:t xml:space="preserve"> </w:t>
            </w:r>
            <w:r w:rsidRPr="007A2395">
              <w:rPr>
                <w:rFonts w:ascii="Avenir Book" w:eastAsia="Corbel" w:hAnsi="Avenir Book" w:cs="Corbel"/>
                <w:b w:val="0"/>
                <w:sz w:val="20"/>
                <w:szCs w:val="20"/>
              </w:rPr>
              <w:t>p</w:t>
            </w:r>
            <w:r w:rsidRPr="007A2395">
              <w:rPr>
                <w:rFonts w:ascii="Avenir Book" w:eastAsia="Corbel" w:hAnsi="Avenir Book" w:cs="Corbel"/>
                <w:b w:val="0"/>
                <w:spacing w:val="-2"/>
                <w:sz w:val="20"/>
                <w:szCs w:val="20"/>
              </w:rPr>
              <w:t>o</w:t>
            </w:r>
            <w:r w:rsidRPr="007A2395">
              <w:rPr>
                <w:rFonts w:ascii="Avenir Book" w:eastAsia="Corbel" w:hAnsi="Avenir Book" w:cs="Corbel"/>
                <w:b w:val="0"/>
                <w:spacing w:val="1"/>
                <w:sz w:val="20"/>
                <w:szCs w:val="20"/>
              </w:rPr>
              <w:t>w</w:t>
            </w:r>
            <w:r w:rsidRPr="007A2395">
              <w:rPr>
                <w:rFonts w:ascii="Avenir Book" w:eastAsia="Corbel" w:hAnsi="Avenir Book" w:cs="Corbel"/>
                <w:b w:val="0"/>
                <w:sz w:val="20"/>
                <w:szCs w:val="20"/>
              </w:rPr>
              <w:t>er</w:t>
            </w:r>
            <w:r w:rsidRPr="007A2395">
              <w:rPr>
                <w:rFonts w:ascii="Avenir Book" w:eastAsia="Corbel" w:hAnsi="Avenir Book" w:cs="Corbel"/>
                <w:b w:val="0"/>
                <w:spacing w:val="-5"/>
                <w:sz w:val="20"/>
                <w:szCs w:val="20"/>
              </w:rPr>
              <w:t xml:space="preserve"> </w:t>
            </w:r>
            <w:r w:rsidRPr="007A2395">
              <w:rPr>
                <w:rFonts w:ascii="Avenir Book" w:eastAsia="Corbel" w:hAnsi="Avenir Book" w:cs="Corbel"/>
                <w:b w:val="0"/>
                <w:spacing w:val="-2"/>
                <w:sz w:val="20"/>
                <w:szCs w:val="20"/>
              </w:rPr>
              <w:t>p</w:t>
            </w:r>
            <w:r w:rsidRPr="007A2395">
              <w:rPr>
                <w:rFonts w:ascii="Avenir Book" w:eastAsia="Corbel" w:hAnsi="Avenir Book" w:cs="Corbel"/>
                <w:b w:val="0"/>
                <w:sz w:val="20"/>
                <w:szCs w:val="20"/>
              </w:rPr>
              <w:t>roject</w:t>
            </w:r>
            <w:r w:rsidRPr="007A2395">
              <w:rPr>
                <w:rFonts w:ascii="Avenir Book" w:eastAsia="Corbel" w:hAnsi="Avenir Book" w:cs="Corbel"/>
                <w:b w:val="0"/>
                <w:spacing w:val="-6"/>
                <w:sz w:val="20"/>
                <w:szCs w:val="20"/>
              </w:rPr>
              <w:t xml:space="preserve"> </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t</w:t>
            </w:r>
            <w:r w:rsidRPr="007A2395">
              <w:rPr>
                <w:rFonts w:ascii="Avenir Book" w:eastAsia="Corbel" w:hAnsi="Avenir Book" w:cs="Corbel"/>
                <w:b w:val="0"/>
                <w:spacing w:val="-5"/>
                <w:sz w:val="20"/>
                <w:szCs w:val="20"/>
              </w:rPr>
              <w:t xml:space="preserve"> </w:t>
            </w:r>
            <w:r w:rsidRPr="007A2395">
              <w:rPr>
                <w:rFonts w:ascii="Avenir Book" w:eastAsia="Corbel" w:hAnsi="Avenir Book" w:cs="Corbel"/>
                <w:b w:val="0"/>
                <w:spacing w:val="1"/>
                <w:sz w:val="20"/>
                <w:szCs w:val="20"/>
              </w:rPr>
              <w:t>w</w:t>
            </w:r>
            <w:r w:rsidRPr="007A2395">
              <w:rPr>
                <w:rFonts w:ascii="Avenir Book" w:eastAsia="Corbel" w:hAnsi="Avenir Book" w:cs="Corbel"/>
                <w:b w:val="0"/>
                <w:spacing w:val="-1"/>
                <w:sz w:val="20"/>
                <w:szCs w:val="20"/>
              </w:rPr>
              <w:t>il</w:t>
            </w:r>
            <w:r w:rsidRPr="007A2395">
              <w:rPr>
                <w:rFonts w:ascii="Avenir Book" w:eastAsia="Corbel" w:hAnsi="Avenir Book" w:cs="Corbel"/>
                <w:b w:val="0"/>
                <w:sz w:val="20"/>
                <w:szCs w:val="20"/>
              </w:rPr>
              <w:t>l</w:t>
            </w:r>
            <w:r w:rsidRPr="007A2395">
              <w:rPr>
                <w:rFonts w:ascii="Avenir Book" w:eastAsia="Corbel" w:hAnsi="Avenir Book" w:cs="Corbel"/>
                <w:b w:val="0"/>
                <w:spacing w:val="-6"/>
                <w:sz w:val="20"/>
                <w:szCs w:val="20"/>
              </w:rPr>
              <w:t xml:space="preserve"> </w:t>
            </w:r>
            <w:r w:rsidRPr="007A2395">
              <w:rPr>
                <w:rFonts w:ascii="Avenir Book" w:eastAsia="Corbel" w:hAnsi="Avenir Book" w:cs="Corbel"/>
                <w:b w:val="0"/>
                <w:spacing w:val="-1"/>
                <w:sz w:val="20"/>
                <w:szCs w:val="20"/>
              </w:rPr>
              <w:t>b</w:t>
            </w:r>
            <w:r w:rsidRPr="007A2395">
              <w:rPr>
                <w:rFonts w:ascii="Avenir Book" w:eastAsia="Corbel" w:hAnsi="Avenir Book" w:cs="Corbel"/>
                <w:b w:val="0"/>
                <w:sz w:val="20"/>
                <w:szCs w:val="20"/>
              </w:rPr>
              <w:t>e</w:t>
            </w:r>
            <w:r w:rsidRPr="007A2395">
              <w:rPr>
                <w:rFonts w:ascii="Avenir Book" w:eastAsia="Corbel" w:hAnsi="Avenir Book" w:cs="Corbel"/>
                <w:b w:val="0"/>
                <w:spacing w:val="-5"/>
                <w:sz w:val="20"/>
                <w:szCs w:val="20"/>
              </w:rPr>
              <w:t xml:space="preserve"> </w:t>
            </w:r>
            <w:r w:rsidRPr="007A2395">
              <w:rPr>
                <w:rFonts w:ascii="Avenir Book" w:eastAsia="Corbel" w:hAnsi="Avenir Book" w:cs="Corbel"/>
                <w:b w:val="0"/>
                <w:sz w:val="20"/>
                <w:szCs w:val="20"/>
              </w:rPr>
              <w:t xml:space="preserve">a </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et</w:t>
            </w:r>
            <w:r w:rsidRPr="007A2395">
              <w:rPr>
                <w:rFonts w:ascii="Avenir Book" w:eastAsia="Corbel" w:hAnsi="Avenir Book" w:cs="Corbel"/>
                <w:b w:val="0"/>
                <w:spacing w:val="2"/>
                <w:sz w:val="20"/>
                <w:szCs w:val="20"/>
              </w:rPr>
              <w:t xml:space="preserve"> </w:t>
            </w:r>
            <w:r w:rsidRPr="007A2395">
              <w:rPr>
                <w:rFonts w:ascii="Avenir Book" w:eastAsia="Corbel" w:hAnsi="Avenir Book" w:cs="Corbel"/>
                <w:b w:val="0"/>
                <w:sz w:val="20"/>
                <w:szCs w:val="20"/>
              </w:rPr>
              <w:t>p</w:t>
            </w:r>
            <w:r w:rsidRPr="007A2395">
              <w:rPr>
                <w:rFonts w:ascii="Avenir Book" w:eastAsia="Corbel" w:hAnsi="Avenir Book" w:cs="Corbel"/>
                <w:b w:val="0"/>
                <w:spacing w:val="1"/>
                <w:sz w:val="20"/>
                <w:szCs w:val="20"/>
              </w:rPr>
              <w:t>r</w:t>
            </w:r>
            <w:r w:rsidRPr="007A2395">
              <w:rPr>
                <w:rFonts w:ascii="Avenir Book" w:eastAsia="Corbel" w:hAnsi="Avenir Book" w:cs="Corbel"/>
                <w:b w:val="0"/>
                <w:spacing w:val="-2"/>
                <w:sz w:val="20"/>
                <w:szCs w:val="20"/>
              </w:rPr>
              <w:t>o</w:t>
            </w:r>
            <w:r w:rsidRPr="007A2395">
              <w:rPr>
                <w:rFonts w:ascii="Avenir Book" w:eastAsia="Corbel" w:hAnsi="Avenir Book" w:cs="Corbel"/>
                <w:b w:val="0"/>
                <w:spacing w:val="1"/>
                <w:sz w:val="20"/>
                <w:szCs w:val="20"/>
              </w:rPr>
              <w:t>v</w:t>
            </w:r>
            <w:r w:rsidRPr="007A2395">
              <w:rPr>
                <w:rFonts w:ascii="Avenir Book" w:eastAsia="Corbel" w:hAnsi="Avenir Book" w:cs="Corbel"/>
                <w:b w:val="0"/>
                <w:spacing w:val="-1"/>
                <w:sz w:val="20"/>
                <w:szCs w:val="20"/>
              </w:rPr>
              <w:t>id</w:t>
            </w:r>
            <w:r w:rsidRPr="007A2395">
              <w:rPr>
                <w:rFonts w:ascii="Avenir Book" w:eastAsia="Corbel" w:hAnsi="Avenir Book" w:cs="Corbel"/>
                <w:b w:val="0"/>
                <w:sz w:val="20"/>
                <w:szCs w:val="20"/>
              </w:rPr>
              <w:t>er</w:t>
            </w:r>
            <w:r w:rsidRPr="007A2395">
              <w:rPr>
                <w:rFonts w:ascii="Avenir Book" w:eastAsia="Corbel" w:hAnsi="Avenir Book" w:cs="Corbel"/>
                <w:b w:val="0"/>
                <w:spacing w:val="2"/>
                <w:sz w:val="20"/>
                <w:szCs w:val="20"/>
              </w:rPr>
              <w:t xml:space="preserve"> </w:t>
            </w:r>
            <w:r w:rsidRPr="007A2395">
              <w:rPr>
                <w:rFonts w:ascii="Avenir Book" w:eastAsia="Corbel" w:hAnsi="Avenir Book" w:cs="Corbel"/>
                <w:b w:val="0"/>
                <w:sz w:val="20"/>
                <w:szCs w:val="20"/>
              </w:rPr>
              <w:t>of po</w:t>
            </w:r>
            <w:r w:rsidRPr="007A2395">
              <w:rPr>
                <w:rFonts w:ascii="Avenir Book" w:eastAsia="Corbel" w:hAnsi="Avenir Book" w:cs="Corbel"/>
                <w:b w:val="0"/>
                <w:spacing w:val="1"/>
                <w:sz w:val="20"/>
                <w:szCs w:val="20"/>
              </w:rPr>
              <w:t>w</w:t>
            </w:r>
            <w:r w:rsidRPr="007A2395">
              <w:rPr>
                <w:rFonts w:ascii="Avenir Book" w:eastAsia="Corbel" w:hAnsi="Avenir Book" w:cs="Corbel"/>
                <w:b w:val="0"/>
                <w:sz w:val="20"/>
                <w:szCs w:val="20"/>
              </w:rPr>
              <w:t>er</w:t>
            </w:r>
            <w:r w:rsidRPr="007A2395">
              <w:rPr>
                <w:rFonts w:ascii="Avenir Book" w:eastAsia="Corbel" w:hAnsi="Avenir Book" w:cs="Corbel"/>
                <w:b w:val="0"/>
                <w:spacing w:val="2"/>
                <w:sz w:val="20"/>
                <w:szCs w:val="20"/>
              </w:rPr>
              <w:t xml:space="preserve"> </w:t>
            </w:r>
            <w:r w:rsidRPr="007A2395">
              <w:rPr>
                <w:rFonts w:ascii="Avenir Book" w:eastAsia="Corbel" w:hAnsi="Avenir Book" w:cs="Corbel"/>
                <w:b w:val="0"/>
                <w:sz w:val="20"/>
                <w:szCs w:val="20"/>
              </w:rPr>
              <w:t>to</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 xml:space="preserve">the </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al</w:t>
            </w:r>
            <w:r w:rsidRPr="007A2395">
              <w:rPr>
                <w:rFonts w:ascii="Avenir Book" w:eastAsia="Corbel" w:hAnsi="Avenir Book" w:cs="Corbel"/>
                <w:b w:val="0"/>
                <w:spacing w:val="-2"/>
                <w:sz w:val="20"/>
                <w:szCs w:val="20"/>
              </w:rPr>
              <w:t xml:space="preserve"> </w:t>
            </w:r>
            <w:r w:rsidRPr="007A2395">
              <w:rPr>
                <w:rFonts w:ascii="Avenir Book" w:eastAsia="Corbel" w:hAnsi="Avenir Book" w:cs="Corbel"/>
                <w:b w:val="0"/>
                <w:sz w:val="20"/>
                <w:szCs w:val="20"/>
              </w:rPr>
              <w:t>g</w:t>
            </w:r>
            <w:r w:rsidRPr="007A2395">
              <w:rPr>
                <w:rFonts w:ascii="Avenir Book" w:eastAsia="Corbel" w:hAnsi="Avenir Book" w:cs="Corbel"/>
                <w:b w:val="0"/>
                <w:spacing w:val="1"/>
                <w:sz w:val="20"/>
                <w:szCs w:val="20"/>
              </w:rPr>
              <w:t>r</w:t>
            </w:r>
            <w:r w:rsidRPr="007A2395">
              <w:rPr>
                <w:rFonts w:ascii="Avenir Book" w:eastAsia="Corbel" w:hAnsi="Avenir Book" w:cs="Corbel"/>
                <w:b w:val="0"/>
                <w:spacing w:val="-1"/>
                <w:sz w:val="20"/>
                <w:szCs w:val="20"/>
              </w:rPr>
              <w:t>id</w:t>
            </w:r>
            <w:r w:rsidRPr="007A2395">
              <w:rPr>
                <w:rFonts w:ascii="Avenir Book" w:eastAsia="Corbel" w:hAnsi="Avenir Book" w:cs="Corbel"/>
                <w:b w:val="0"/>
                <w:sz w:val="20"/>
                <w:szCs w:val="20"/>
              </w:rPr>
              <w:t>.</w:t>
            </w:r>
          </w:p>
        </w:tc>
        <w:tc>
          <w:tcPr>
            <w:tcW w:w="701" w:type="pct"/>
          </w:tcPr>
          <w:p w14:paraId="2DE122D7" w14:textId="6FB8F60B" w:rsidR="002E7303" w:rsidRPr="007A2395" w:rsidRDefault="002E7303" w:rsidP="007A2395">
            <w:pPr>
              <w:spacing w:line="264" w:lineRule="exact"/>
              <w:ind w:right="-20"/>
              <w:rPr>
                <w:rFonts w:ascii="Avenir Book" w:hAnsi="Avenir Book"/>
                <w:bCs/>
                <w:sz w:val="20"/>
              </w:rPr>
            </w:pPr>
            <w:r w:rsidRPr="007A2395">
              <w:rPr>
                <w:rFonts w:ascii="Avenir Book" w:eastAsia="Corbel" w:hAnsi="Avenir Book" w:cs="Corbel"/>
                <w:position w:val="1"/>
                <w:sz w:val="20"/>
              </w:rPr>
              <w:t xml:space="preserve">Not </w:t>
            </w:r>
            <w:r w:rsidRPr="007A2395">
              <w:rPr>
                <w:rFonts w:ascii="Avenir Book" w:eastAsia="Corbel" w:hAnsi="Avenir Book" w:cs="Corbel"/>
                <w:spacing w:val="-1"/>
                <w:sz w:val="20"/>
              </w:rPr>
              <w:t>R</w:t>
            </w:r>
            <w:r w:rsidRPr="007A2395">
              <w:rPr>
                <w:rFonts w:ascii="Avenir Book" w:eastAsia="Corbel" w:hAnsi="Avenir Book" w:cs="Corbel"/>
                <w:sz w:val="20"/>
              </w:rPr>
              <w:t>eq</w:t>
            </w:r>
            <w:r w:rsidRPr="007A2395">
              <w:rPr>
                <w:rFonts w:ascii="Avenir Book" w:eastAsia="Corbel" w:hAnsi="Avenir Book" w:cs="Corbel"/>
                <w:spacing w:val="1"/>
                <w:sz w:val="20"/>
              </w:rPr>
              <w:t>u</w:t>
            </w:r>
            <w:r w:rsidRPr="007A2395">
              <w:rPr>
                <w:rFonts w:ascii="Avenir Book" w:eastAsia="Corbel" w:hAnsi="Avenir Book" w:cs="Corbel"/>
                <w:spacing w:val="-1"/>
                <w:sz w:val="20"/>
              </w:rPr>
              <w:t>i</w:t>
            </w:r>
            <w:r w:rsidRPr="007A2395">
              <w:rPr>
                <w:rFonts w:ascii="Avenir Book" w:eastAsia="Corbel" w:hAnsi="Avenir Book" w:cs="Corbel"/>
                <w:sz w:val="20"/>
              </w:rPr>
              <w:t>r</w:t>
            </w:r>
            <w:r w:rsidRPr="007A2395">
              <w:rPr>
                <w:rFonts w:ascii="Avenir Book" w:eastAsia="Corbel" w:hAnsi="Avenir Book" w:cs="Corbel"/>
                <w:spacing w:val="1"/>
                <w:sz w:val="20"/>
              </w:rPr>
              <w:t>e</w:t>
            </w:r>
            <w:r w:rsidRPr="007A2395">
              <w:rPr>
                <w:rFonts w:ascii="Avenir Book" w:eastAsia="Corbel" w:hAnsi="Avenir Book" w:cs="Corbel"/>
                <w:sz w:val="20"/>
              </w:rPr>
              <w:t>d</w:t>
            </w:r>
          </w:p>
        </w:tc>
      </w:tr>
      <w:tr w:rsidR="007A2395" w:rsidRPr="007A2395" w14:paraId="71456C0E" w14:textId="77777777" w:rsidTr="007A2395">
        <w:tc>
          <w:tcPr>
            <w:tcW w:w="702" w:type="pct"/>
          </w:tcPr>
          <w:p w14:paraId="7F2C3DD7" w14:textId="77777777" w:rsidR="00F1609C" w:rsidRPr="007A2395" w:rsidRDefault="00F1609C" w:rsidP="007A2395">
            <w:pPr>
              <w:spacing w:line="264" w:lineRule="exact"/>
              <w:ind w:left="105" w:right="45"/>
              <w:rPr>
                <w:rFonts w:ascii="Avenir Book" w:eastAsia="Corbel" w:hAnsi="Avenir Book" w:cs="Corbel"/>
                <w:sz w:val="20"/>
              </w:rPr>
            </w:pPr>
            <w:r w:rsidRPr="007A2395">
              <w:rPr>
                <w:rFonts w:ascii="Avenir Book" w:eastAsia="Corbel" w:hAnsi="Avenir Book" w:cs="Corbel"/>
                <w:spacing w:val="1"/>
                <w:position w:val="1"/>
                <w:sz w:val="20"/>
              </w:rPr>
              <w:t>4</w:t>
            </w:r>
            <w:r w:rsidRPr="007A2395">
              <w:rPr>
                <w:rFonts w:ascii="Avenir Book" w:eastAsia="Corbel" w:hAnsi="Avenir Book" w:cs="Corbel"/>
                <w:spacing w:val="-1"/>
                <w:position w:val="1"/>
                <w:sz w:val="20"/>
              </w:rPr>
              <w:t>.</w:t>
            </w:r>
            <w:r w:rsidRPr="007A2395">
              <w:rPr>
                <w:rFonts w:ascii="Avenir Book" w:eastAsia="Corbel" w:hAnsi="Avenir Book" w:cs="Corbel"/>
                <w:position w:val="1"/>
                <w:sz w:val="20"/>
              </w:rPr>
              <w:t>2</w:t>
            </w:r>
            <w:r w:rsidRPr="007A2395">
              <w:rPr>
                <w:rFonts w:ascii="Avenir Book" w:eastAsia="Corbel" w:hAnsi="Avenir Book" w:cs="Corbel"/>
                <w:spacing w:val="-1"/>
                <w:position w:val="1"/>
                <w:sz w:val="20"/>
              </w:rPr>
              <w:t>.</w:t>
            </w:r>
            <w:r w:rsidRPr="007A2395">
              <w:rPr>
                <w:rFonts w:ascii="Avenir Book" w:eastAsia="Corbel" w:hAnsi="Avenir Book" w:cs="Corbel"/>
                <w:position w:val="1"/>
                <w:sz w:val="20"/>
              </w:rPr>
              <w:t xml:space="preserve">1 </w:t>
            </w:r>
            <w:r w:rsidRPr="007A2395">
              <w:rPr>
                <w:rFonts w:ascii="Avenir Book" w:eastAsia="Corbel" w:hAnsi="Avenir Book" w:cs="Corbel"/>
                <w:spacing w:val="1"/>
                <w:position w:val="1"/>
                <w:sz w:val="20"/>
              </w:rPr>
              <w:t>I</w:t>
            </w:r>
            <w:r w:rsidRPr="007A2395">
              <w:rPr>
                <w:rFonts w:ascii="Avenir Book" w:eastAsia="Corbel" w:hAnsi="Avenir Book" w:cs="Corbel"/>
                <w:position w:val="1"/>
                <w:sz w:val="20"/>
              </w:rPr>
              <w:t>mpa</w:t>
            </w:r>
            <w:r w:rsidRPr="007A2395">
              <w:rPr>
                <w:rFonts w:ascii="Avenir Book" w:eastAsia="Corbel" w:hAnsi="Avenir Book" w:cs="Corbel"/>
                <w:spacing w:val="-1"/>
                <w:position w:val="1"/>
                <w:sz w:val="20"/>
              </w:rPr>
              <w:t>c</w:t>
            </w:r>
            <w:r w:rsidRPr="007A2395">
              <w:rPr>
                <w:rFonts w:ascii="Avenir Book" w:eastAsia="Corbel" w:hAnsi="Avenir Book" w:cs="Corbel"/>
                <w:position w:val="1"/>
                <w:sz w:val="20"/>
              </w:rPr>
              <w:t>t</w:t>
            </w:r>
          </w:p>
          <w:p w14:paraId="5C63AFC1" w14:textId="5F4D4AAE" w:rsidR="00F1609C" w:rsidRPr="007A2395" w:rsidRDefault="00F1609C" w:rsidP="007A2395">
            <w:pPr>
              <w:rPr>
                <w:rFonts w:ascii="Avenir Book" w:hAnsi="Avenir Book"/>
                <w:sz w:val="20"/>
              </w:rPr>
            </w:pPr>
            <w:r w:rsidRPr="007A2395">
              <w:rPr>
                <w:rFonts w:ascii="Avenir Book" w:eastAsia="Corbel" w:hAnsi="Avenir Book" w:cs="Corbel"/>
                <w:sz w:val="20"/>
              </w:rPr>
              <w:t xml:space="preserve">on </w:t>
            </w:r>
            <w:r w:rsidRPr="007A2395">
              <w:rPr>
                <w:rFonts w:ascii="Avenir Book" w:eastAsia="Corbel" w:hAnsi="Avenir Book" w:cs="Corbel"/>
                <w:spacing w:val="1"/>
                <w:sz w:val="20"/>
              </w:rPr>
              <w:t>n</w:t>
            </w:r>
            <w:r w:rsidRPr="007A2395">
              <w:rPr>
                <w:rFonts w:ascii="Avenir Book" w:eastAsia="Corbel" w:hAnsi="Avenir Book" w:cs="Corbel"/>
                <w:sz w:val="20"/>
              </w:rPr>
              <w:t>a</w:t>
            </w:r>
            <w:r w:rsidRPr="007A2395">
              <w:rPr>
                <w:rFonts w:ascii="Avenir Book" w:eastAsia="Corbel" w:hAnsi="Avenir Book" w:cs="Corbel"/>
                <w:spacing w:val="-2"/>
                <w:sz w:val="20"/>
              </w:rPr>
              <w:t>t</w:t>
            </w:r>
            <w:r w:rsidRPr="007A2395">
              <w:rPr>
                <w:rFonts w:ascii="Avenir Book" w:eastAsia="Corbel" w:hAnsi="Avenir Book" w:cs="Corbel"/>
                <w:spacing w:val="1"/>
                <w:sz w:val="20"/>
              </w:rPr>
              <w:t>u</w:t>
            </w:r>
            <w:r w:rsidRPr="007A2395">
              <w:rPr>
                <w:rFonts w:ascii="Avenir Book" w:eastAsia="Corbel" w:hAnsi="Avenir Book" w:cs="Corbel"/>
                <w:sz w:val="20"/>
              </w:rPr>
              <w:t xml:space="preserve">ral </w:t>
            </w:r>
            <w:r w:rsidRPr="007A2395">
              <w:rPr>
                <w:rFonts w:ascii="Avenir Book" w:eastAsia="Corbel" w:hAnsi="Avenir Book" w:cs="Corbel"/>
                <w:spacing w:val="1"/>
                <w:sz w:val="20"/>
              </w:rPr>
              <w:t>w</w:t>
            </w:r>
            <w:r w:rsidRPr="007A2395">
              <w:rPr>
                <w:rFonts w:ascii="Avenir Book" w:eastAsia="Corbel" w:hAnsi="Avenir Book" w:cs="Corbel"/>
                <w:sz w:val="20"/>
              </w:rPr>
              <w:t>at</w:t>
            </w:r>
            <w:r w:rsidRPr="007A2395">
              <w:rPr>
                <w:rFonts w:ascii="Avenir Book" w:eastAsia="Corbel" w:hAnsi="Avenir Book" w:cs="Corbel"/>
                <w:spacing w:val="-2"/>
                <w:sz w:val="20"/>
              </w:rPr>
              <w:t>e</w:t>
            </w:r>
            <w:r w:rsidRPr="007A2395">
              <w:rPr>
                <w:rFonts w:ascii="Avenir Book" w:eastAsia="Corbel" w:hAnsi="Avenir Book" w:cs="Corbel"/>
                <w:sz w:val="20"/>
              </w:rPr>
              <w:t>r patt</w:t>
            </w:r>
            <w:r w:rsidRPr="007A2395">
              <w:rPr>
                <w:rFonts w:ascii="Avenir Book" w:eastAsia="Corbel" w:hAnsi="Avenir Book" w:cs="Corbel"/>
                <w:spacing w:val="1"/>
                <w:sz w:val="20"/>
              </w:rPr>
              <w:t>e</w:t>
            </w:r>
            <w:r w:rsidRPr="007A2395">
              <w:rPr>
                <w:rFonts w:ascii="Avenir Book" w:eastAsia="Corbel" w:hAnsi="Avenir Book" w:cs="Corbel"/>
                <w:spacing w:val="-2"/>
                <w:sz w:val="20"/>
              </w:rPr>
              <w:t>r</w:t>
            </w:r>
            <w:r w:rsidRPr="007A2395">
              <w:rPr>
                <w:rFonts w:ascii="Avenir Book" w:eastAsia="Corbel" w:hAnsi="Avenir Book" w:cs="Corbel"/>
                <w:spacing w:val="1"/>
                <w:sz w:val="20"/>
              </w:rPr>
              <w:t>n</w:t>
            </w:r>
            <w:r w:rsidRPr="007A2395">
              <w:rPr>
                <w:rFonts w:ascii="Avenir Book" w:eastAsia="Corbel" w:hAnsi="Avenir Book" w:cs="Corbel"/>
                <w:sz w:val="20"/>
              </w:rPr>
              <w:t>s a</w:t>
            </w:r>
            <w:r w:rsidRPr="007A2395">
              <w:rPr>
                <w:rFonts w:ascii="Avenir Book" w:eastAsia="Corbel" w:hAnsi="Avenir Book" w:cs="Corbel"/>
                <w:spacing w:val="1"/>
                <w:sz w:val="20"/>
              </w:rPr>
              <w:t>n</w:t>
            </w:r>
            <w:r w:rsidRPr="007A2395">
              <w:rPr>
                <w:rFonts w:ascii="Avenir Book" w:eastAsia="Corbel" w:hAnsi="Avenir Book" w:cs="Corbel"/>
                <w:sz w:val="20"/>
              </w:rPr>
              <w:t>d</w:t>
            </w:r>
            <w:r w:rsidRPr="007A2395">
              <w:rPr>
                <w:rFonts w:ascii="Avenir Book" w:eastAsia="Corbel" w:hAnsi="Avenir Book" w:cs="Corbel"/>
                <w:spacing w:val="-1"/>
                <w:sz w:val="20"/>
              </w:rPr>
              <w:t xml:space="preserve"> </w:t>
            </w:r>
            <w:r w:rsidRPr="007A2395">
              <w:rPr>
                <w:rFonts w:ascii="Avenir Book" w:eastAsia="Corbel" w:hAnsi="Avenir Book" w:cs="Corbel"/>
                <w:sz w:val="20"/>
              </w:rPr>
              <w:t>f</w:t>
            </w:r>
            <w:r w:rsidRPr="007A2395">
              <w:rPr>
                <w:rFonts w:ascii="Avenir Book" w:eastAsia="Corbel" w:hAnsi="Avenir Book" w:cs="Corbel"/>
                <w:spacing w:val="-2"/>
                <w:sz w:val="20"/>
              </w:rPr>
              <w:t>l</w:t>
            </w:r>
            <w:r w:rsidRPr="007A2395">
              <w:rPr>
                <w:rFonts w:ascii="Avenir Book" w:eastAsia="Corbel" w:hAnsi="Avenir Book" w:cs="Corbel"/>
                <w:sz w:val="20"/>
              </w:rPr>
              <w:t>ow</w:t>
            </w:r>
          </w:p>
        </w:tc>
        <w:tc>
          <w:tcPr>
            <w:tcW w:w="1727" w:type="pct"/>
          </w:tcPr>
          <w:p w14:paraId="775A60BE" w14:textId="3336CC81" w:rsidR="00F1609C" w:rsidRPr="007A2395" w:rsidRDefault="00F1609C" w:rsidP="007A2395">
            <w:pPr>
              <w:pStyle w:val="Tablecustom"/>
              <w:jc w:val="both"/>
              <w:rPr>
                <w:rFonts w:ascii="Avenir Book" w:eastAsia="Times New Roman" w:hAnsi="Avenir Book"/>
                <w:b w:val="0"/>
                <w:bCs w:val="0"/>
                <w:sz w:val="20"/>
                <w:szCs w:val="20"/>
              </w:rPr>
            </w:pPr>
            <w:r w:rsidRPr="007A2395">
              <w:rPr>
                <w:rFonts w:ascii="Avenir Book" w:eastAsia="Corbel" w:hAnsi="Avenir Book" w:cs="Corbel"/>
                <w:b w:val="0"/>
                <w:position w:val="1"/>
                <w:sz w:val="20"/>
                <w:szCs w:val="20"/>
              </w:rPr>
              <w:t>W</w:t>
            </w:r>
            <w:r w:rsidRPr="007A2395">
              <w:rPr>
                <w:rFonts w:ascii="Avenir Book" w:eastAsia="Corbel" w:hAnsi="Avenir Book" w:cs="Corbel"/>
                <w:b w:val="0"/>
                <w:spacing w:val="-1"/>
                <w:position w:val="1"/>
                <w:sz w:val="20"/>
                <w:szCs w:val="20"/>
              </w:rPr>
              <w:t>il</w:t>
            </w:r>
            <w:r w:rsidRPr="007A2395">
              <w:rPr>
                <w:rFonts w:ascii="Avenir Book" w:eastAsia="Corbel" w:hAnsi="Avenir Book" w:cs="Corbel"/>
                <w:b w:val="0"/>
                <w:position w:val="1"/>
                <w:sz w:val="20"/>
                <w:szCs w:val="20"/>
              </w:rPr>
              <w:t xml:space="preserve">l </w:t>
            </w:r>
            <w:r w:rsidRPr="007A2395">
              <w:rPr>
                <w:rFonts w:ascii="Avenir Book" w:eastAsia="Corbel" w:hAnsi="Avenir Book" w:cs="Corbel"/>
                <w:b w:val="0"/>
                <w:spacing w:val="24"/>
                <w:position w:val="1"/>
                <w:sz w:val="20"/>
                <w:szCs w:val="20"/>
              </w:rPr>
              <w:t xml:space="preserve"> </w:t>
            </w:r>
            <w:r w:rsidRPr="007A2395">
              <w:rPr>
                <w:rFonts w:ascii="Avenir Book" w:eastAsia="Corbel" w:hAnsi="Avenir Book" w:cs="Corbel"/>
                <w:b w:val="0"/>
                <w:position w:val="1"/>
                <w:sz w:val="20"/>
                <w:szCs w:val="20"/>
              </w:rPr>
              <w:t xml:space="preserve">the </w:t>
            </w:r>
            <w:r w:rsidRPr="007A2395">
              <w:rPr>
                <w:rFonts w:ascii="Avenir Book" w:eastAsia="Corbel" w:hAnsi="Avenir Book" w:cs="Corbel"/>
                <w:b w:val="0"/>
                <w:spacing w:val="25"/>
                <w:position w:val="1"/>
                <w:sz w:val="20"/>
                <w:szCs w:val="20"/>
              </w:rPr>
              <w:t xml:space="preserve"> </w:t>
            </w:r>
            <w:r w:rsidRPr="007A2395">
              <w:rPr>
                <w:rFonts w:ascii="Avenir Book" w:eastAsia="Corbel" w:hAnsi="Avenir Book" w:cs="Corbel"/>
                <w:b w:val="0"/>
                <w:spacing w:val="-1"/>
                <w:position w:val="1"/>
                <w:sz w:val="20"/>
                <w:szCs w:val="20"/>
              </w:rPr>
              <w:t>P</w:t>
            </w:r>
            <w:r w:rsidRPr="007A2395">
              <w:rPr>
                <w:rFonts w:ascii="Avenir Book" w:eastAsia="Corbel" w:hAnsi="Avenir Book" w:cs="Corbel"/>
                <w:b w:val="0"/>
                <w:position w:val="1"/>
                <w:sz w:val="20"/>
                <w:szCs w:val="20"/>
              </w:rPr>
              <w:t xml:space="preserve">roject </w:t>
            </w:r>
            <w:r w:rsidRPr="007A2395">
              <w:rPr>
                <w:rFonts w:ascii="Avenir Book" w:eastAsia="Corbel" w:hAnsi="Avenir Book" w:cs="Corbel"/>
                <w:b w:val="0"/>
                <w:spacing w:val="24"/>
                <w:position w:val="1"/>
                <w:sz w:val="20"/>
                <w:szCs w:val="20"/>
              </w:rPr>
              <w:t xml:space="preserve"> </w:t>
            </w:r>
            <w:r w:rsidRPr="007A2395">
              <w:rPr>
                <w:rFonts w:ascii="Avenir Book" w:eastAsia="Corbel" w:hAnsi="Avenir Book" w:cs="Corbel"/>
                <w:b w:val="0"/>
                <w:position w:val="1"/>
                <w:sz w:val="20"/>
                <w:szCs w:val="20"/>
              </w:rPr>
              <w:t>a</w:t>
            </w:r>
            <w:r w:rsidRPr="007A2395">
              <w:rPr>
                <w:rFonts w:ascii="Avenir Book" w:eastAsia="Corbel" w:hAnsi="Avenir Book" w:cs="Corbel"/>
                <w:b w:val="0"/>
                <w:spacing w:val="-1"/>
                <w:position w:val="1"/>
                <w:sz w:val="20"/>
                <w:szCs w:val="20"/>
              </w:rPr>
              <w:t>f</w:t>
            </w:r>
            <w:r w:rsidRPr="007A2395">
              <w:rPr>
                <w:rFonts w:ascii="Avenir Book" w:eastAsia="Corbel" w:hAnsi="Avenir Book" w:cs="Corbel"/>
                <w:b w:val="0"/>
                <w:position w:val="1"/>
                <w:sz w:val="20"/>
                <w:szCs w:val="20"/>
              </w:rPr>
              <w:t>fe</w:t>
            </w:r>
            <w:r w:rsidRPr="007A2395">
              <w:rPr>
                <w:rFonts w:ascii="Avenir Book" w:eastAsia="Corbel" w:hAnsi="Avenir Book" w:cs="Corbel"/>
                <w:b w:val="0"/>
                <w:spacing w:val="-1"/>
                <w:position w:val="1"/>
                <w:sz w:val="20"/>
                <w:szCs w:val="20"/>
              </w:rPr>
              <w:t>c</w:t>
            </w:r>
            <w:r w:rsidRPr="007A2395">
              <w:rPr>
                <w:rFonts w:ascii="Avenir Book" w:eastAsia="Corbel" w:hAnsi="Avenir Book" w:cs="Corbel"/>
                <w:b w:val="0"/>
                <w:position w:val="1"/>
                <w:sz w:val="20"/>
                <w:szCs w:val="20"/>
              </w:rPr>
              <w:t xml:space="preserve">t </w:t>
            </w:r>
            <w:r w:rsidRPr="007A2395">
              <w:rPr>
                <w:rFonts w:ascii="Avenir Book" w:eastAsia="Corbel" w:hAnsi="Avenir Book" w:cs="Corbel"/>
                <w:b w:val="0"/>
                <w:sz w:val="20"/>
                <w:szCs w:val="20"/>
              </w:rPr>
              <w:t>the</w:t>
            </w:r>
            <w:r w:rsidRPr="007A2395">
              <w:rPr>
                <w:rFonts w:ascii="Avenir Book" w:eastAsia="Corbel" w:hAnsi="Avenir Book" w:cs="Corbel"/>
                <w:b w:val="0"/>
                <w:spacing w:val="3"/>
                <w:sz w:val="20"/>
                <w:szCs w:val="20"/>
              </w:rPr>
              <w:t xml:space="preserve"> </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3"/>
                <w:sz w:val="20"/>
                <w:szCs w:val="20"/>
              </w:rPr>
              <w:t>a</w:t>
            </w:r>
            <w:r w:rsidRPr="007A2395">
              <w:rPr>
                <w:rFonts w:ascii="Avenir Book" w:eastAsia="Corbel" w:hAnsi="Avenir Book" w:cs="Corbel"/>
                <w:b w:val="0"/>
                <w:sz w:val="20"/>
                <w:szCs w:val="20"/>
              </w:rPr>
              <w:t>t</w:t>
            </w:r>
            <w:r w:rsidRPr="007A2395">
              <w:rPr>
                <w:rFonts w:ascii="Avenir Book" w:eastAsia="Corbel" w:hAnsi="Avenir Book" w:cs="Corbel"/>
                <w:b w:val="0"/>
                <w:spacing w:val="1"/>
                <w:sz w:val="20"/>
                <w:szCs w:val="20"/>
              </w:rPr>
              <w:t>u</w:t>
            </w:r>
            <w:r w:rsidRPr="007A2395">
              <w:rPr>
                <w:rFonts w:ascii="Avenir Book" w:eastAsia="Corbel" w:hAnsi="Avenir Book" w:cs="Corbel"/>
                <w:b w:val="0"/>
                <w:sz w:val="20"/>
                <w:szCs w:val="20"/>
              </w:rPr>
              <w:t>ral</w:t>
            </w:r>
            <w:r w:rsidRPr="007A2395">
              <w:rPr>
                <w:rFonts w:ascii="Avenir Book" w:eastAsia="Corbel" w:hAnsi="Avenir Book" w:cs="Corbel"/>
                <w:b w:val="0"/>
                <w:spacing w:val="2"/>
                <w:sz w:val="20"/>
                <w:szCs w:val="20"/>
              </w:rPr>
              <w:t xml:space="preserve"> </w:t>
            </w:r>
            <w:r w:rsidRPr="007A2395">
              <w:rPr>
                <w:rFonts w:ascii="Avenir Book" w:eastAsia="Corbel" w:hAnsi="Avenir Book" w:cs="Corbel"/>
                <w:b w:val="0"/>
                <w:sz w:val="20"/>
                <w:szCs w:val="20"/>
              </w:rPr>
              <w:t>or p</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e- e</w:t>
            </w:r>
            <w:r w:rsidRPr="007A2395">
              <w:rPr>
                <w:rFonts w:ascii="Avenir Book" w:eastAsia="Corbel" w:hAnsi="Avenir Book" w:cs="Corbel"/>
                <w:b w:val="0"/>
                <w:spacing w:val="1"/>
                <w:sz w:val="20"/>
                <w:szCs w:val="20"/>
              </w:rPr>
              <w:t>x</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st</w:t>
            </w:r>
            <w:r w:rsidRPr="007A2395">
              <w:rPr>
                <w:rFonts w:ascii="Avenir Book" w:eastAsia="Corbel" w:hAnsi="Avenir Book" w:cs="Corbel"/>
                <w:b w:val="0"/>
                <w:spacing w:val="-1"/>
                <w:sz w:val="20"/>
                <w:szCs w:val="20"/>
              </w:rPr>
              <w:t>i</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g p</w:t>
            </w:r>
            <w:r w:rsidRPr="007A2395">
              <w:rPr>
                <w:rFonts w:ascii="Avenir Book" w:eastAsia="Corbel" w:hAnsi="Avenir Book" w:cs="Corbel"/>
                <w:b w:val="0"/>
                <w:spacing w:val="-2"/>
                <w:sz w:val="20"/>
                <w:szCs w:val="20"/>
              </w:rPr>
              <w:t>a</w:t>
            </w:r>
            <w:r w:rsidRPr="007A2395">
              <w:rPr>
                <w:rFonts w:ascii="Avenir Book" w:eastAsia="Corbel" w:hAnsi="Avenir Book" w:cs="Corbel"/>
                <w:b w:val="0"/>
                <w:sz w:val="20"/>
                <w:szCs w:val="20"/>
              </w:rPr>
              <w:t>tt</w:t>
            </w:r>
            <w:r w:rsidRPr="007A2395">
              <w:rPr>
                <w:rFonts w:ascii="Avenir Book" w:eastAsia="Corbel" w:hAnsi="Avenir Book" w:cs="Corbel"/>
                <w:b w:val="0"/>
                <w:spacing w:val="1"/>
                <w:sz w:val="20"/>
                <w:szCs w:val="20"/>
              </w:rPr>
              <w:t>e</w:t>
            </w:r>
            <w:r w:rsidRPr="007A2395">
              <w:rPr>
                <w:rFonts w:ascii="Avenir Book" w:eastAsia="Corbel" w:hAnsi="Avenir Book" w:cs="Corbel"/>
                <w:b w:val="0"/>
                <w:spacing w:val="-2"/>
                <w:sz w:val="20"/>
                <w:szCs w:val="20"/>
              </w:rPr>
              <w:t>r</w:t>
            </w:r>
            <w:r w:rsidRPr="007A2395">
              <w:rPr>
                <w:rFonts w:ascii="Avenir Book" w:eastAsia="Corbel" w:hAnsi="Avenir Book" w:cs="Corbel"/>
                <w:b w:val="0"/>
                <w:sz w:val="20"/>
                <w:szCs w:val="20"/>
              </w:rPr>
              <w:t xml:space="preserve">n of </w:t>
            </w:r>
            <w:r w:rsidRPr="007A2395">
              <w:rPr>
                <w:rFonts w:ascii="Avenir Book" w:eastAsia="Corbel" w:hAnsi="Avenir Book" w:cs="Corbel"/>
                <w:b w:val="0"/>
                <w:spacing w:val="1"/>
                <w:sz w:val="20"/>
                <w:szCs w:val="20"/>
              </w:rPr>
              <w:t>w</w:t>
            </w:r>
            <w:r w:rsidRPr="007A2395">
              <w:rPr>
                <w:rFonts w:ascii="Avenir Book" w:eastAsia="Corbel" w:hAnsi="Avenir Book" w:cs="Corbel"/>
                <w:b w:val="0"/>
                <w:sz w:val="20"/>
                <w:szCs w:val="20"/>
              </w:rPr>
              <w:t>at</w:t>
            </w:r>
            <w:r w:rsidRPr="007A2395">
              <w:rPr>
                <w:rFonts w:ascii="Avenir Book" w:eastAsia="Corbel" w:hAnsi="Avenir Book" w:cs="Corbel"/>
                <w:b w:val="0"/>
                <w:spacing w:val="-2"/>
                <w:sz w:val="20"/>
                <w:szCs w:val="20"/>
              </w:rPr>
              <w:t>e</w:t>
            </w:r>
            <w:r w:rsidRPr="007A2395">
              <w:rPr>
                <w:rFonts w:ascii="Avenir Book" w:eastAsia="Corbel" w:hAnsi="Avenir Book" w:cs="Corbel"/>
                <w:b w:val="0"/>
                <w:sz w:val="20"/>
                <w:szCs w:val="20"/>
              </w:rPr>
              <w:t>rcou</w:t>
            </w:r>
            <w:r w:rsidRPr="007A2395">
              <w:rPr>
                <w:rFonts w:ascii="Avenir Book" w:eastAsia="Corbel" w:hAnsi="Avenir Book" w:cs="Corbel"/>
                <w:b w:val="0"/>
                <w:spacing w:val="1"/>
                <w:sz w:val="20"/>
                <w:szCs w:val="20"/>
              </w:rPr>
              <w:t>r</w:t>
            </w:r>
            <w:r w:rsidRPr="007A2395">
              <w:rPr>
                <w:rFonts w:ascii="Avenir Book" w:eastAsia="Corbel" w:hAnsi="Avenir Book" w:cs="Corbel"/>
                <w:b w:val="0"/>
                <w:spacing w:val="-3"/>
                <w:sz w:val="20"/>
                <w:szCs w:val="20"/>
              </w:rPr>
              <w:t>s</w:t>
            </w:r>
            <w:r w:rsidRPr="007A2395">
              <w:rPr>
                <w:rFonts w:ascii="Avenir Book" w:eastAsia="Corbel" w:hAnsi="Avenir Book" w:cs="Corbel"/>
                <w:b w:val="0"/>
                <w:sz w:val="20"/>
                <w:szCs w:val="20"/>
              </w:rPr>
              <w:t>es, g</w:t>
            </w:r>
            <w:r w:rsidRPr="007A2395">
              <w:rPr>
                <w:rFonts w:ascii="Avenir Book" w:eastAsia="Corbel" w:hAnsi="Avenir Book" w:cs="Corbel"/>
                <w:b w:val="0"/>
                <w:spacing w:val="1"/>
                <w:sz w:val="20"/>
                <w:szCs w:val="20"/>
              </w:rPr>
              <w:t>r</w:t>
            </w:r>
            <w:r w:rsidRPr="007A2395">
              <w:rPr>
                <w:rFonts w:ascii="Avenir Book" w:eastAsia="Corbel" w:hAnsi="Avenir Book" w:cs="Corbel"/>
                <w:b w:val="0"/>
                <w:spacing w:val="-2"/>
                <w:sz w:val="20"/>
                <w:szCs w:val="20"/>
              </w:rPr>
              <w:t>o</w:t>
            </w:r>
            <w:r w:rsidRPr="007A2395">
              <w:rPr>
                <w:rFonts w:ascii="Avenir Book" w:eastAsia="Corbel" w:hAnsi="Avenir Book" w:cs="Corbel"/>
                <w:b w:val="0"/>
                <w:spacing w:val="1"/>
                <w:sz w:val="20"/>
                <w:szCs w:val="20"/>
              </w:rPr>
              <w:t>un</w:t>
            </w:r>
            <w:r w:rsidRPr="007A2395">
              <w:rPr>
                <w:rFonts w:ascii="Avenir Book" w:eastAsia="Corbel" w:hAnsi="Avenir Book" w:cs="Corbel"/>
                <w:b w:val="0"/>
                <w:spacing w:val="-1"/>
                <w:sz w:val="20"/>
                <w:szCs w:val="20"/>
              </w:rPr>
              <w:t>d</w:t>
            </w:r>
            <w:r w:rsidRPr="007A2395">
              <w:rPr>
                <w:rFonts w:ascii="Avenir Book" w:eastAsia="Corbel" w:hAnsi="Avenir Book" w:cs="Corbel"/>
                <w:b w:val="0"/>
                <w:sz w:val="20"/>
                <w:szCs w:val="20"/>
              </w:rPr>
              <w:t xml:space="preserve">- </w:t>
            </w:r>
            <w:r w:rsidRPr="007A2395">
              <w:rPr>
                <w:rFonts w:ascii="Avenir Book" w:eastAsia="Corbel" w:hAnsi="Avenir Book" w:cs="Corbel"/>
                <w:b w:val="0"/>
                <w:spacing w:val="1"/>
                <w:sz w:val="20"/>
                <w:szCs w:val="20"/>
              </w:rPr>
              <w:t>w</w:t>
            </w:r>
            <w:r w:rsidRPr="007A2395">
              <w:rPr>
                <w:rFonts w:ascii="Avenir Book" w:eastAsia="Corbel" w:hAnsi="Avenir Book" w:cs="Corbel"/>
                <w:b w:val="0"/>
                <w:sz w:val="20"/>
                <w:szCs w:val="20"/>
              </w:rPr>
              <w:t>at</w:t>
            </w:r>
            <w:r w:rsidRPr="007A2395">
              <w:rPr>
                <w:rFonts w:ascii="Avenir Book" w:eastAsia="Corbel" w:hAnsi="Avenir Book" w:cs="Corbel"/>
                <w:b w:val="0"/>
                <w:spacing w:val="-2"/>
                <w:sz w:val="20"/>
                <w:szCs w:val="20"/>
              </w:rPr>
              <w:t>e</w:t>
            </w:r>
            <w:r w:rsidRPr="007A2395">
              <w:rPr>
                <w:rFonts w:ascii="Avenir Book" w:eastAsia="Corbel" w:hAnsi="Avenir Book" w:cs="Corbel"/>
                <w:b w:val="0"/>
                <w:sz w:val="20"/>
                <w:szCs w:val="20"/>
              </w:rPr>
              <w:t>r</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d/</w:t>
            </w:r>
            <w:r w:rsidRPr="007A2395">
              <w:rPr>
                <w:rFonts w:ascii="Avenir Book" w:eastAsia="Corbel" w:hAnsi="Avenir Book" w:cs="Corbel"/>
                <w:b w:val="0"/>
                <w:sz w:val="20"/>
                <w:szCs w:val="20"/>
              </w:rPr>
              <w:t>or t</w:t>
            </w:r>
            <w:r w:rsidRPr="007A2395">
              <w:rPr>
                <w:rFonts w:ascii="Avenir Book" w:eastAsia="Corbel" w:hAnsi="Avenir Book" w:cs="Corbel"/>
                <w:b w:val="0"/>
                <w:spacing w:val="-2"/>
                <w:sz w:val="20"/>
                <w:szCs w:val="20"/>
              </w:rPr>
              <w:t>h</w:t>
            </w:r>
            <w:r w:rsidRPr="007A2395">
              <w:rPr>
                <w:rFonts w:ascii="Avenir Book" w:eastAsia="Corbel" w:hAnsi="Avenir Book" w:cs="Corbel"/>
                <w:b w:val="0"/>
                <w:sz w:val="20"/>
                <w:szCs w:val="20"/>
              </w:rPr>
              <w:t xml:space="preserve">e </w:t>
            </w:r>
            <w:r w:rsidRPr="007A2395">
              <w:rPr>
                <w:rFonts w:ascii="Avenir Book" w:eastAsia="Corbel" w:hAnsi="Avenir Book" w:cs="Corbel"/>
                <w:b w:val="0"/>
                <w:spacing w:val="1"/>
                <w:sz w:val="20"/>
                <w:szCs w:val="20"/>
              </w:rPr>
              <w:t>w</w:t>
            </w:r>
            <w:r w:rsidRPr="007A2395">
              <w:rPr>
                <w:rFonts w:ascii="Avenir Book" w:eastAsia="Corbel" w:hAnsi="Avenir Book" w:cs="Corbel"/>
                <w:b w:val="0"/>
                <w:sz w:val="20"/>
                <w:szCs w:val="20"/>
              </w:rPr>
              <w:t>at</w:t>
            </w:r>
            <w:r w:rsidRPr="007A2395">
              <w:rPr>
                <w:rFonts w:ascii="Avenir Book" w:eastAsia="Corbel" w:hAnsi="Avenir Book" w:cs="Corbel"/>
                <w:b w:val="0"/>
                <w:spacing w:val="-2"/>
                <w:sz w:val="20"/>
                <w:szCs w:val="20"/>
              </w:rPr>
              <w:t>e</w:t>
            </w:r>
            <w:r w:rsidRPr="007A2395">
              <w:rPr>
                <w:rFonts w:ascii="Avenir Book" w:eastAsia="Corbel" w:hAnsi="Avenir Book" w:cs="Corbel"/>
                <w:b w:val="0"/>
                <w:sz w:val="20"/>
                <w:szCs w:val="20"/>
              </w:rPr>
              <w:t>rshe</w:t>
            </w:r>
            <w:r w:rsidRPr="007A2395">
              <w:rPr>
                <w:rFonts w:ascii="Avenir Book" w:eastAsia="Corbel" w:hAnsi="Avenir Book" w:cs="Corbel"/>
                <w:b w:val="0"/>
                <w:spacing w:val="-3"/>
                <w:sz w:val="20"/>
                <w:szCs w:val="20"/>
              </w:rPr>
              <w:t>d</w:t>
            </w:r>
            <w:r w:rsidRPr="007A2395">
              <w:rPr>
                <w:rFonts w:ascii="Avenir Book" w:eastAsia="Corbel" w:hAnsi="Avenir Book" w:cs="Corbel"/>
                <w:b w:val="0"/>
                <w:spacing w:val="1"/>
                <w:sz w:val="20"/>
                <w:szCs w:val="20"/>
              </w:rPr>
              <w:t>(</w:t>
            </w:r>
            <w:r w:rsidRPr="007A2395">
              <w:rPr>
                <w:rFonts w:ascii="Avenir Book" w:eastAsia="Corbel" w:hAnsi="Avenir Book" w:cs="Corbel"/>
                <w:b w:val="0"/>
                <w:sz w:val="20"/>
                <w:szCs w:val="20"/>
              </w:rPr>
              <w:t>s)</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pacing w:val="-3"/>
                <w:sz w:val="20"/>
                <w:szCs w:val="20"/>
              </w:rPr>
              <w:t>s</w:t>
            </w:r>
            <w:r w:rsidRPr="007A2395">
              <w:rPr>
                <w:rFonts w:ascii="Avenir Book" w:eastAsia="Corbel" w:hAnsi="Avenir Book" w:cs="Corbel"/>
                <w:b w:val="0"/>
                <w:spacing w:val="1"/>
                <w:sz w:val="20"/>
                <w:szCs w:val="20"/>
              </w:rPr>
              <w:t>u</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h as h</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gh</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seas</w:t>
            </w:r>
            <w:r w:rsidRPr="007A2395">
              <w:rPr>
                <w:rFonts w:ascii="Avenir Book" w:eastAsia="Corbel" w:hAnsi="Avenir Book" w:cs="Corbel"/>
                <w:b w:val="0"/>
                <w:spacing w:val="-3"/>
                <w:sz w:val="20"/>
                <w:szCs w:val="20"/>
              </w:rPr>
              <w:t>o</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al f</w:t>
            </w:r>
            <w:r w:rsidRPr="007A2395">
              <w:rPr>
                <w:rFonts w:ascii="Avenir Book" w:eastAsia="Corbel" w:hAnsi="Avenir Book" w:cs="Corbel"/>
                <w:b w:val="0"/>
                <w:spacing w:val="-2"/>
                <w:sz w:val="20"/>
                <w:szCs w:val="20"/>
              </w:rPr>
              <w:t>l</w:t>
            </w:r>
            <w:r w:rsidRPr="007A2395">
              <w:rPr>
                <w:rFonts w:ascii="Avenir Book" w:eastAsia="Corbel" w:hAnsi="Avenir Book" w:cs="Corbel"/>
                <w:b w:val="0"/>
                <w:sz w:val="20"/>
                <w:szCs w:val="20"/>
              </w:rPr>
              <w:t xml:space="preserve">ow </w:t>
            </w:r>
            <w:r w:rsidRPr="007A2395">
              <w:rPr>
                <w:rFonts w:ascii="Avenir Book" w:eastAsia="Corbel" w:hAnsi="Avenir Book" w:cs="Corbel"/>
                <w:b w:val="0"/>
                <w:spacing w:val="1"/>
                <w:sz w:val="20"/>
                <w:szCs w:val="20"/>
              </w:rPr>
              <w:t>v</w:t>
            </w:r>
            <w:r w:rsidRPr="007A2395">
              <w:rPr>
                <w:rFonts w:ascii="Avenir Book" w:eastAsia="Corbel" w:hAnsi="Avenir Book" w:cs="Corbel"/>
                <w:b w:val="0"/>
                <w:sz w:val="20"/>
                <w:szCs w:val="20"/>
              </w:rPr>
              <w:t>ari</w:t>
            </w:r>
            <w:r w:rsidRPr="007A2395">
              <w:rPr>
                <w:rFonts w:ascii="Avenir Book" w:eastAsia="Corbel" w:hAnsi="Avenir Book" w:cs="Corbel"/>
                <w:b w:val="0"/>
                <w:spacing w:val="-1"/>
                <w:sz w:val="20"/>
                <w:szCs w:val="20"/>
              </w:rPr>
              <w:t>abili</w:t>
            </w:r>
            <w:r w:rsidRPr="007A2395">
              <w:rPr>
                <w:rFonts w:ascii="Avenir Book" w:eastAsia="Corbel" w:hAnsi="Avenir Book" w:cs="Corbel"/>
                <w:b w:val="0"/>
                <w:sz w:val="20"/>
                <w:szCs w:val="20"/>
              </w:rPr>
              <w:t>ty, f</w:t>
            </w:r>
            <w:r w:rsidRPr="007A2395">
              <w:rPr>
                <w:rFonts w:ascii="Avenir Book" w:eastAsia="Corbel" w:hAnsi="Avenir Book" w:cs="Corbel"/>
                <w:b w:val="0"/>
                <w:spacing w:val="-2"/>
                <w:sz w:val="20"/>
                <w:szCs w:val="20"/>
              </w:rPr>
              <w:t>l</w:t>
            </w:r>
            <w:r w:rsidRPr="007A2395">
              <w:rPr>
                <w:rFonts w:ascii="Avenir Book" w:eastAsia="Corbel" w:hAnsi="Avenir Book" w:cs="Corbel"/>
                <w:b w:val="0"/>
                <w:sz w:val="20"/>
                <w:szCs w:val="20"/>
              </w:rPr>
              <w:t>oo</w:t>
            </w:r>
            <w:r w:rsidRPr="007A2395">
              <w:rPr>
                <w:rFonts w:ascii="Avenir Book" w:eastAsia="Corbel" w:hAnsi="Avenir Book" w:cs="Corbel"/>
                <w:b w:val="0"/>
                <w:spacing w:val="-1"/>
                <w:sz w:val="20"/>
                <w:szCs w:val="20"/>
              </w:rPr>
              <w:t>di</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g pot</w:t>
            </w:r>
            <w:r w:rsidRPr="007A2395">
              <w:rPr>
                <w:rFonts w:ascii="Avenir Book" w:eastAsia="Corbel" w:hAnsi="Avenir Book" w:cs="Corbel"/>
                <w:b w:val="0"/>
                <w:spacing w:val="-1"/>
                <w:sz w:val="20"/>
                <w:szCs w:val="20"/>
              </w:rPr>
              <w:t>e</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ti</w:t>
            </w:r>
            <w:r w:rsidRPr="007A2395">
              <w:rPr>
                <w:rFonts w:ascii="Avenir Book" w:eastAsia="Corbel" w:hAnsi="Avenir Book" w:cs="Corbel"/>
                <w:b w:val="0"/>
                <w:spacing w:val="-1"/>
                <w:sz w:val="20"/>
                <w:szCs w:val="20"/>
              </w:rPr>
              <w:t>al</w:t>
            </w:r>
            <w:r w:rsidRPr="007A2395">
              <w:rPr>
                <w:rFonts w:ascii="Avenir Book" w:eastAsia="Corbel" w:hAnsi="Avenir Book" w:cs="Corbel"/>
                <w:b w:val="0"/>
                <w:sz w:val="20"/>
                <w:szCs w:val="20"/>
              </w:rPr>
              <w:t xml:space="preserve">,  </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 xml:space="preserve">k </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 xml:space="preserve">of aquatic </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ect</w:t>
            </w:r>
            <w:r w:rsidRPr="007A2395">
              <w:rPr>
                <w:rFonts w:ascii="Avenir Book" w:eastAsia="Corbel" w:hAnsi="Avenir Book" w:cs="Corbel"/>
                <w:b w:val="0"/>
                <w:spacing w:val="-1"/>
                <w:sz w:val="20"/>
                <w:szCs w:val="20"/>
              </w:rPr>
              <w:t>i</w:t>
            </w:r>
            <w:r w:rsidRPr="007A2395">
              <w:rPr>
                <w:rFonts w:ascii="Avenir Book" w:eastAsia="Corbel" w:hAnsi="Avenir Book" w:cs="Corbel"/>
                <w:b w:val="0"/>
                <w:spacing w:val="1"/>
                <w:sz w:val="20"/>
                <w:szCs w:val="20"/>
              </w:rPr>
              <w:t>v</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ty</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pacing w:val="-2"/>
                <w:sz w:val="20"/>
                <w:szCs w:val="20"/>
              </w:rPr>
              <w:t>o</w:t>
            </w:r>
            <w:r w:rsidRPr="007A2395">
              <w:rPr>
                <w:rFonts w:ascii="Avenir Book" w:eastAsia="Corbel" w:hAnsi="Avenir Book" w:cs="Corbel"/>
                <w:b w:val="0"/>
                <w:sz w:val="20"/>
                <w:szCs w:val="20"/>
              </w:rPr>
              <w:t xml:space="preserve">r </w:t>
            </w:r>
            <w:r w:rsidRPr="007A2395">
              <w:rPr>
                <w:rFonts w:ascii="Avenir Book" w:eastAsia="Corbel" w:hAnsi="Avenir Book" w:cs="Corbel"/>
                <w:b w:val="0"/>
                <w:spacing w:val="1"/>
                <w:sz w:val="20"/>
                <w:szCs w:val="20"/>
              </w:rPr>
              <w:t>w</w:t>
            </w:r>
            <w:r w:rsidRPr="007A2395">
              <w:rPr>
                <w:rFonts w:ascii="Avenir Book" w:eastAsia="Corbel" w:hAnsi="Avenir Book" w:cs="Corbel"/>
                <w:b w:val="0"/>
                <w:sz w:val="20"/>
                <w:szCs w:val="20"/>
              </w:rPr>
              <w:t>at</w:t>
            </w:r>
            <w:r w:rsidRPr="007A2395">
              <w:rPr>
                <w:rFonts w:ascii="Avenir Book" w:eastAsia="Corbel" w:hAnsi="Avenir Book" w:cs="Corbel"/>
                <w:b w:val="0"/>
                <w:spacing w:val="-2"/>
                <w:sz w:val="20"/>
                <w:szCs w:val="20"/>
              </w:rPr>
              <w:t>e</w:t>
            </w:r>
            <w:r w:rsidRPr="007A2395">
              <w:rPr>
                <w:rFonts w:ascii="Avenir Book" w:eastAsia="Corbel" w:hAnsi="Avenir Book" w:cs="Corbel"/>
                <w:b w:val="0"/>
                <w:sz w:val="20"/>
                <w:szCs w:val="20"/>
              </w:rPr>
              <w:t xml:space="preserve">r </w:t>
            </w:r>
            <w:r w:rsidRPr="007A2395">
              <w:rPr>
                <w:rFonts w:ascii="Avenir Book" w:eastAsia="Corbel" w:hAnsi="Avenir Book" w:cs="Corbel"/>
                <w:b w:val="0"/>
                <w:spacing w:val="-1"/>
                <w:sz w:val="20"/>
                <w:szCs w:val="20"/>
              </w:rPr>
              <w:t>sc</w:t>
            </w:r>
            <w:r w:rsidRPr="007A2395">
              <w:rPr>
                <w:rFonts w:ascii="Avenir Book" w:eastAsia="Corbel" w:hAnsi="Avenir Book" w:cs="Corbel"/>
                <w:b w:val="0"/>
                <w:sz w:val="20"/>
                <w:szCs w:val="20"/>
              </w:rPr>
              <w:t>arc</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ty?</w:t>
            </w:r>
          </w:p>
        </w:tc>
        <w:tc>
          <w:tcPr>
            <w:tcW w:w="575" w:type="pct"/>
          </w:tcPr>
          <w:p w14:paraId="613E4CDC" w14:textId="58503BCA" w:rsidR="00F1609C" w:rsidRPr="007A2395" w:rsidRDefault="00F1609C" w:rsidP="007A2395">
            <w:pPr>
              <w:pStyle w:val="Tablecustom"/>
              <w:jc w:val="both"/>
              <w:rPr>
                <w:rFonts w:ascii="Avenir Book" w:eastAsia="Times New Roman" w:hAnsi="Avenir Book"/>
                <w:b w:val="0"/>
                <w:bCs w:val="0"/>
                <w:sz w:val="20"/>
                <w:szCs w:val="20"/>
              </w:rPr>
            </w:pPr>
            <w:r w:rsidRPr="007A2395">
              <w:rPr>
                <w:rFonts w:ascii="Avenir Book" w:eastAsia="Corbel" w:hAnsi="Avenir Book" w:cs="Corbel"/>
                <w:b w:val="0"/>
                <w:position w:val="1"/>
                <w:sz w:val="20"/>
                <w:szCs w:val="20"/>
              </w:rPr>
              <w:t>No</w:t>
            </w:r>
          </w:p>
        </w:tc>
        <w:tc>
          <w:tcPr>
            <w:tcW w:w="1295" w:type="pct"/>
          </w:tcPr>
          <w:p w14:paraId="2E178D3B" w14:textId="1912A6CD" w:rsidR="00F1609C" w:rsidRPr="007A2395" w:rsidRDefault="00F1609C" w:rsidP="007A2395">
            <w:pPr>
              <w:pStyle w:val="Tablecustom"/>
              <w:jc w:val="both"/>
              <w:rPr>
                <w:rFonts w:ascii="Avenir Book" w:eastAsia="Times New Roman" w:hAnsi="Avenir Book"/>
                <w:b w:val="0"/>
                <w:bCs w:val="0"/>
                <w:sz w:val="20"/>
                <w:szCs w:val="20"/>
              </w:rPr>
            </w:pPr>
            <w:r w:rsidRPr="007A2395">
              <w:rPr>
                <w:rFonts w:ascii="Avenir Book" w:eastAsia="Corbel" w:hAnsi="Avenir Book" w:cs="Corbel"/>
                <w:b w:val="0"/>
                <w:position w:val="1"/>
                <w:sz w:val="20"/>
                <w:szCs w:val="20"/>
              </w:rPr>
              <w:t xml:space="preserve">The  </w:t>
            </w:r>
            <w:r w:rsidRPr="007A2395">
              <w:rPr>
                <w:rFonts w:ascii="Avenir Book" w:eastAsia="Corbel" w:hAnsi="Avenir Book" w:cs="Corbel"/>
                <w:b w:val="0"/>
                <w:spacing w:val="22"/>
                <w:position w:val="1"/>
                <w:sz w:val="20"/>
                <w:szCs w:val="20"/>
              </w:rPr>
              <w:t xml:space="preserve"> </w:t>
            </w:r>
            <w:r w:rsidRPr="007A2395">
              <w:rPr>
                <w:rFonts w:ascii="Avenir Book" w:eastAsia="Corbel" w:hAnsi="Avenir Book" w:cs="Corbel"/>
                <w:b w:val="0"/>
                <w:position w:val="1"/>
                <w:sz w:val="20"/>
                <w:szCs w:val="20"/>
              </w:rPr>
              <w:t>p</w:t>
            </w:r>
            <w:r w:rsidRPr="007A2395">
              <w:rPr>
                <w:rFonts w:ascii="Avenir Book" w:eastAsia="Corbel" w:hAnsi="Avenir Book" w:cs="Corbel"/>
                <w:b w:val="0"/>
                <w:spacing w:val="1"/>
                <w:position w:val="1"/>
                <w:sz w:val="20"/>
                <w:szCs w:val="20"/>
              </w:rPr>
              <w:t>r</w:t>
            </w:r>
            <w:r w:rsidRPr="007A2395">
              <w:rPr>
                <w:rFonts w:ascii="Avenir Book" w:eastAsia="Corbel" w:hAnsi="Avenir Book" w:cs="Corbel"/>
                <w:b w:val="0"/>
                <w:position w:val="1"/>
                <w:sz w:val="20"/>
                <w:szCs w:val="20"/>
              </w:rPr>
              <w:t>o</w:t>
            </w:r>
            <w:r w:rsidRPr="007A2395">
              <w:rPr>
                <w:rFonts w:ascii="Avenir Book" w:eastAsia="Corbel" w:hAnsi="Avenir Book" w:cs="Corbel"/>
                <w:b w:val="0"/>
                <w:spacing w:val="-3"/>
                <w:position w:val="1"/>
                <w:sz w:val="20"/>
                <w:szCs w:val="20"/>
              </w:rPr>
              <w:t>j</w:t>
            </w:r>
            <w:r w:rsidRPr="007A2395">
              <w:rPr>
                <w:rFonts w:ascii="Avenir Book" w:eastAsia="Corbel" w:hAnsi="Avenir Book" w:cs="Corbel"/>
                <w:b w:val="0"/>
                <w:position w:val="1"/>
                <w:sz w:val="20"/>
                <w:szCs w:val="20"/>
              </w:rPr>
              <w:t xml:space="preserve">ect  </w:t>
            </w:r>
            <w:r w:rsidRPr="007A2395">
              <w:rPr>
                <w:rFonts w:ascii="Avenir Book" w:eastAsia="Corbel" w:hAnsi="Avenir Book" w:cs="Corbel"/>
                <w:b w:val="0"/>
                <w:spacing w:val="22"/>
                <w:position w:val="1"/>
                <w:sz w:val="20"/>
                <w:szCs w:val="20"/>
              </w:rPr>
              <w:t xml:space="preserve"> </w:t>
            </w:r>
            <w:r w:rsidRPr="007A2395">
              <w:rPr>
                <w:rFonts w:ascii="Avenir Book" w:eastAsia="Corbel" w:hAnsi="Avenir Book" w:cs="Corbel"/>
                <w:b w:val="0"/>
                <w:spacing w:val="-1"/>
                <w:position w:val="1"/>
                <w:sz w:val="20"/>
                <w:szCs w:val="20"/>
              </w:rPr>
              <w:t>b</w:t>
            </w:r>
            <w:r w:rsidRPr="007A2395">
              <w:rPr>
                <w:rFonts w:ascii="Avenir Book" w:eastAsia="Corbel" w:hAnsi="Avenir Book" w:cs="Corbel"/>
                <w:b w:val="0"/>
                <w:position w:val="1"/>
                <w:sz w:val="20"/>
                <w:szCs w:val="20"/>
              </w:rPr>
              <w:t>ei</w:t>
            </w:r>
            <w:r w:rsidRPr="007A2395">
              <w:rPr>
                <w:rFonts w:ascii="Avenir Book" w:eastAsia="Corbel" w:hAnsi="Avenir Book" w:cs="Corbel"/>
                <w:b w:val="0"/>
                <w:spacing w:val="-2"/>
                <w:position w:val="1"/>
                <w:sz w:val="20"/>
                <w:szCs w:val="20"/>
              </w:rPr>
              <w:t>n</w:t>
            </w:r>
            <w:r w:rsidRPr="007A2395">
              <w:rPr>
                <w:rFonts w:ascii="Avenir Book" w:eastAsia="Corbel" w:hAnsi="Avenir Book" w:cs="Corbel"/>
                <w:b w:val="0"/>
                <w:position w:val="1"/>
                <w:sz w:val="20"/>
                <w:szCs w:val="20"/>
              </w:rPr>
              <w:t xml:space="preserve">g  </w:t>
            </w:r>
            <w:r w:rsidRPr="007A2395">
              <w:rPr>
                <w:rFonts w:ascii="Avenir Book" w:eastAsia="Corbel" w:hAnsi="Avenir Book" w:cs="Corbel"/>
                <w:b w:val="0"/>
                <w:spacing w:val="22"/>
                <w:position w:val="1"/>
                <w:sz w:val="20"/>
                <w:szCs w:val="20"/>
              </w:rPr>
              <w:t xml:space="preserve"> </w:t>
            </w:r>
            <w:r w:rsidRPr="007A2395">
              <w:rPr>
                <w:rFonts w:ascii="Avenir Book" w:eastAsia="Corbel" w:hAnsi="Avenir Book" w:cs="Corbel"/>
                <w:b w:val="0"/>
                <w:position w:val="1"/>
                <w:sz w:val="20"/>
                <w:szCs w:val="20"/>
              </w:rPr>
              <w:t xml:space="preserve">a  </w:t>
            </w:r>
            <w:r w:rsidRPr="007A2395">
              <w:rPr>
                <w:rFonts w:ascii="Avenir Book" w:eastAsia="Corbel" w:hAnsi="Avenir Book" w:cs="Corbel"/>
                <w:b w:val="0"/>
                <w:spacing w:val="21"/>
                <w:position w:val="1"/>
                <w:sz w:val="20"/>
                <w:szCs w:val="20"/>
              </w:rPr>
              <w:t xml:space="preserve"> </w:t>
            </w:r>
            <w:r w:rsidRPr="007A2395">
              <w:rPr>
                <w:rFonts w:ascii="Avenir Book" w:eastAsia="Corbel" w:hAnsi="Avenir Book" w:cs="Corbel"/>
                <w:b w:val="0"/>
                <w:spacing w:val="1"/>
                <w:position w:val="1"/>
                <w:sz w:val="20"/>
                <w:szCs w:val="20"/>
              </w:rPr>
              <w:t>w</w:t>
            </w:r>
            <w:r w:rsidRPr="007A2395">
              <w:rPr>
                <w:rFonts w:ascii="Avenir Book" w:eastAsia="Corbel" w:hAnsi="Avenir Book" w:cs="Corbel"/>
                <w:b w:val="0"/>
                <w:spacing w:val="-3"/>
                <w:position w:val="1"/>
                <w:sz w:val="20"/>
                <w:szCs w:val="20"/>
              </w:rPr>
              <w:t>i</w:t>
            </w:r>
            <w:r w:rsidRPr="007A2395">
              <w:rPr>
                <w:rFonts w:ascii="Avenir Book" w:eastAsia="Corbel" w:hAnsi="Avenir Book" w:cs="Corbel"/>
                <w:b w:val="0"/>
                <w:spacing w:val="1"/>
                <w:position w:val="1"/>
                <w:sz w:val="20"/>
                <w:szCs w:val="20"/>
              </w:rPr>
              <w:t>n</w:t>
            </w:r>
            <w:r w:rsidRPr="007A2395">
              <w:rPr>
                <w:rFonts w:ascii="Avenir Book" w:eastAsia="Corbel" w:hAnsi="Avenir Book" w:cs="Corbel"/>
                <w:b w:val="0"/>
                <w:position w:val="1"/>
                <w:sz w:val="20"/>
                <w:szCs w:val="20"/>
              </w:rPr>
              <w:t xml:space="preserve">d </w:t>
            </w:r>
            <w:r w:rsidRPr="007A2395">
              <w:rPr>
                <w:rFonts w:ascii="Avenir Book" w:eastAsia="Corbel" w:hAnsi="Avenir Book" w:cs="Corbel"/>
                <w:b w:val="0"/>
                <w:sz w:val="20"/>
                <w:szCs w:val="20"/>
              </w:rPr>
              <w:t>po</w:t>
            </w:r>
            <w:r w:rsidRPr="007A2395">
              <w:rPr>
                <w:rFonts w:ascii="Avenir Book" w:eastAsia="Corbel" w:hAnsi="Avenir Book" w:cs="Corbel"/>
                <w:b w:val="0"/>
                <w:spacing w:val="-1"/>
                <w:sz w:val="20"/>
                <w:szCs w:val="20"/>
              </w:rPr>
              <w:t>w</w:t>
            </w:r>
            <w:r w:rsidRPr="007A2395">
              <w:rPr>
                <w:rFonts w:ascii="Avenir Book" w:eastAsia="Corbel" w:hAnsi="Avenir Book" w:cs="Corbel"/>
                <w:b w:val="0"/>
                <w:sz w:val="20"/>
                <w:szCs w:val="20"/>
              </w:rPr>
              <w:t xml:space="preserve">er </w:t>
            </w:r>
            <w:r w:rsidRPr="007A2395">
              <w:rPr>
                <w:rFonts w:ascii="Avenir Book" w:eastAsia="Corbel" w:hAnsi="Avenir Book" w:cs="Corbel"/>
                <w:b w:val="0"/>
                <w:spacing w:val="11"/>
                <w:sz w:val="20"/>
                <w:szCs w:val="20"/>
              </w:rPr>
              <w:t xml:space="preserve"> </w:t>
            </w:r>
            <w:r w:rsidRPr="007A2395">
              <w:rPr>
                <w:rFonts w:ascii="Avenir Book" w:eastAsia="Corbel" w:hAnsi="Avenir Book" w:cs="Corbel"/>
                <w:b w:val="0"/>
                <w:sz w:val="20"/>
                <w:szCs w:val="20"/>
              </w:rPr>
              <w:t>p</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oje</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 xml:space="preserve">t </w:t>
            </w:r>
            <w:r w:rsidRPr="007A2395">
              <w:rPr>
                <w:rFonts w:ascii="Avenir Book" w:eastAsia="Corbel" w:hAnsi="Avenir Book" w:cs="Corbel"/>
                <w:b w:val="0"/>
                <w:spacing w:val="10"/>
                <w:sz w:val="20"/>
                <w:szCs w:val="20"/>
              </w:rPr>
              <w:t xml:space="preserve"> </w:t>
            </w:r>
            <w:r w:rsidRPr="007A2395">
              <w:rPr>
                <w:rFonts w:ascii="Avenir Book" w:eastAsia="Corbel" w:hAnsi="Avenir Book" w:cs="Corbel"/>
                <w:b w:val="0"/>
                <w:spacing w:val="1"/>
                <w:sz w:val="20"/>
                <w:szCs w:val="20"/>
              </w:rPr>
              <w:t>w</w:t>
            </w:r>
            <w:r w:rsidRPr="007A2395">
              <w:rPr>
                <w:rFonts w:ascii="Avenir Book" w:eastAsia="Corbel" w:hAnsi="Avenir Book" w:cs="Corbel"/>
                <w:b w:val="0"/>
                <w:spacing w:val="-1"/>
                <w:sz w:val="20"/>
                <w:szCs w:val="20"/>
              </w:rPr>
              <w:t>il</w:t>
            </w:r>
            <w:r w:rsidRPr="007A2395">
              <w:rPr>
                <w:rFonts w:ascii="Avenir Book" w:eastAsia="Corbel" w:hAnsi="Avenir Book" w:cs="Corbel"/>
                <w:b w:val="0"/>
                <w:sz w:val="20"/>
                <w:szCs w:val="20"/>
              </w:rPr>
              <w:t xml:space="preserve">l </w:t>
            </w:r>
            <w:r w:rsidRPr="007A2395">
              <w:rPr>
                <w:rFonts w:ascii="Avenir Book" w:eastAsia="Corbel" w:hAnsi="Avenir Book" w:cs="Corbel"/>
                <w:b w:val="0"/>
                <w:spacing w:val="9"/>
                <w:sz w:val="20"/>
                <w:szCs w:val="20"/>
              </w:rPr>
              <w:t xml:space="preserve"> </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 xml:space="preserve">ot </w:t>
            </w:r>
            <w:r w:rsidRPr="007A2395">
              <w:rPr>
                <w:rFonts w:ascii="Avenir Book" w:eastAsia="Corbel" w:hAnsi="Avenir Book" w:cs="Corbel"/>
                <w:b w:val="0"/>
                <w:spacing w:val="8"/>
                <w:sz w:val="20"/>
                <w:szCs w:val="20"/>
              </w:rPr>
              <w:t xml:space="preserve"> </w:t>
            </w:r>
            <w:r w:rsidRPr="007A2395">
              <w:rPr>
                <w:rFonts w:ascii="Avenir Book" w:eastAsia="Corbel" w:hAnsi="Avenir Book" w:cs="Corbel"/>
                <w:b w:val="0"/>
                <w:sz w:val="20"/>
                <w:szCs w:val="20"/>
              </w:rPr>
              <w:t>h</w:t>
            </w:r>
            <w:r w:rsidRPr="007A2395">
              <w:rPr>
                <w:rFonts w:ascii="Avenir Book" w:eastAsia="Corbel" w:hAnsi="Avenir Book" w:cs="Corbel"/>
                <w:b w:val="0"/>
                <w:spacing w:val="-2"/>
                <w:sz w:val="20"/>
                <w:szCs w:val="20"/>
              </w:rPr>
              <w:t>a</w:t>
            </w:r>
            <w:r w:rsidRPr="007A2395">
              <w:rPr>
                <w:rFonts w:ascii="Avenir Book" w:eastAsia="Corbel" w:hAnsi="Avenir Book" w:cs="Corbel"/>
                <w:b w:val="0"/>
                <w:spacing w:val="1"/>
                <w:sz w:val="20"/>
                <w:szCs w:val="20"/>
              </w:rPr>
              <w:t>v</w:t>
            </w:r>
            <w:r w:rsidRPr="007A2395">
              <w:rPr>
                <w:rFonts w:ascii="Avenir Book" w:eastAsia="Corbel" w:hAnsi="Avenir Book" w:cs="Corbel"/>
                <w:b w:val="0"/>
                <w:sz w:val="20"/>
                <w:szCs w:val="20"/>
              </w:rPr>
              <w:t>e 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y</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such</w:t>
            </w:r>
            <w:r w:rsidRPr="007A2395">
              <w:rPr>
                <w:rFonts w:ascii="Avenir Book" w:eastAsia="Corbel" w:hAnsi="Avenir Book" w:cs="Corbel"/>
                <w:b w:val="0"/>
                <w:spacing w:val="-1"/>
                <w:sz w:val="20"/>
                <w:szCs w:val="20"/>
              </w:rPr>
              <w:t xml:space="preserve"> i</w:t>
            </w:r>
            <w:r w:rsidRPr="007A2395">
              <w:rPr>
                <w:rFonts w:ascii="Avenir Book" w:eastAsia="Corbel" w:hAnsi="Avenir Book" w:cs="Corbel"/>
                <w:b w:val="0"/>
                <w:sz w:val="20"/>
                <w:szCs w:val="20"/>
              </w:rPr>
              <w:t>mpa</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ts.</w:t>
            </w:r>
          </w:p>
        </w:tc>
        <w:tc>
          <w:tcPr>
            <w:tcW w:w="701" w:type="pct"/>
          </w:tcPr>
          <w:p w14:paraId="5891ED32" w14:textId="496A2B22" w:rsidR="00F1609C" w:rsidRPr="007A2395" w:rsidRDefault="00F1609C" w:rsidP="007A2395">
            <w:pPr>
              <w:spacing w:line="264" w:lineRule="exact"/>
              <w:ind w:right="-20"/>
              <w:rPr>
                <w:rFonts w:ascii="Avenir Book" w:hAnsi="Avenir Book"/>
                <w:b/>
                <w:bCs/>
                <w:sz w:val="20"/>
              </w:rPr>
            </w:pPr>
            <w:r w:rsidRPr="007A2395">
              <w:rPr>
                <w:rFonts w:ascii="Avenir Book" w:eastAsia="Corbel" w:hAnsi="Avenir Book" w:cs="Corbel"/>
                <w:position w:val="1"/>
                <w:sz w:val="20"/>
              </w:rPr>
              <w:t xml:space="preserve">Not </w:t>
            </w:r>
            <w:r w:rsidRPr="007A2395">
              <w:rPr>
                <w:rFonts w:ascii="Avenir Book" w:eastAsia="Corbel" w:hAnsi="Avenir Book" w:cs="Corbel"/>
                <w:spacing w:val="-1"/>
                <w:sz w:val="20"/>
              </w:rPr>
              <w:t>R</w:t>
            </w:r>
            <w:r w:rsidRPr="007A2395">
              <w:rPr>
                <w:rFonts w:ascii="Avenir Book" w:eastAsia="Corbel" w:hAnsi="Avenir Book" w:cs="Corbel"/>
                <w:sz w:val="20"/>
              </w:rPr>
              <w:t>eq</w:t>
            </w:r>
            <w:r w:rsidRPr="007A2395">
              <w:rPr>
                <w:rFonts w:ascii="Avenir Book" w:eastAsia="Corbel" w:hAnsi="Avenir Book" w:cs="Corbel"/>
                <w:spacing w:val="1"/>
                <w:sz w:val="20"/>
              </w:rPr>
              <w:t>u</w:t>
            </w:r>
            <w:r w:rsidRPr="007A2395">
              <w:rPr>
                <w:rFonts w:ascii="Avenir Book" w:eastAsia="Corbel" w:hAnsi="Avenir Book" w:cs="Corbel"/>
                <w:spacing w:val="-1"/>
                <w:sz w:val="20"/>
              </w:rPr>
              <w:t>i</w:t>
            </w:r>
            <w:r w:rsidRPr="007A2395">
              <w:rPr>
                <w:rFonts w:ascii="Avenir Book" w:eastAsia="Corbel" w:hAnsi="Avenir Book" w:cs="Corbel"/>
                <w:sz w:val="20"/>
              </w:rPr>
              <w:t>r</w:t>
            </w:r>
            <w:r w:rsidRPr="007A2395">
              <w:rPr>
                <w:rFonts w:ascii="Avenir Book" w:eastAsia="Corbel" w:hAnsi="Avenir Book" w:cs="Corbel"/>
                <w:spacing w:val="1"/>
                <w:sz w:val="20"/>
              </w:rPr>
              <w:t>e</w:t>
            </w:r>
            <w:r w:rsidRPr="007A2395">
              <w:rPr>
                <w:rFonts w:ascii="Avenir Book" w:eastAsia="Corbel" w:hAnsi="Avenir Book" w:cs="Corbel"/>
                <w:sz w:val="20"/>
              </w:rPr>
              <w:t>d</w:t>
            </w:r>
          </w:p>
        </w:tc>
      </w:tr>
      <w:tr w:rsidR="007A2395" w:rsidRPr="007A2395" w14:paraId="323DA0D9" w14:textId="77777777" w:rsidTr="007A2395">
        <w:tc>
          <w:tcPr>
            <w:tcW w:w="702" w:type="pct"/>
          </w:tcPr>
          <w:p w14:paraId="34EE0CB6" w14:textId="10202F2F" w:rsidR="002934E0" w:rsidRPr="007A2395" w:rsidRDefault="002934E0" w:rsidP="007A2395">
            <w:pPr>
              <w:pStyle w:val="Tablecustom"/>
              <w:jc w:val="both"/>
              <w:rPr>
                <w:rFonts w:ascii="Avenir Book" w:hAnsi="Avenir Book"/>
                <w:b w:val="0"/>
                <w:bCs w:val="0"/>
                <w:sz w:val="20"/>
                <w:szCs w:val="20"/>
              </w:rPr>
            </w:pPr>
            <w:r w:rsidRPr="007A2395">
              <w:rPr>
                <w:rFonts w:ascii="Avenir Book" w:hAnsi="Avenir Book"/>
                <w:b w:val="0"/>
                <w:bCs w:val="0"/>
                <w:sz w:val="20"/>
                <w:szCs w:val="20"/>
              </w:rPr>
              <w:t>4.2.2 Erosion and/or water body stability</w:t>
            </w:r>
          </w:p>
        </w:tc>
        <w:tc>
          <w:tcPr>
            <w:tcW w:w="1727" w:type="pct"/>
          </w:tcPr>
          <w:p w14:paraId="3DBEC9D5" w14:textId="77777777" w:rsidR="002934E0" w:rsidRPr="007A2395" w:rsidRDefault="002934E0" w:rsidP="007A2395">
            <w:pPr>
              <w:tabs>
                <w:tab w:val="left" w:pos="36"/>
              </w:tabs>
              <w:spacing w:line="264" w:lineRule="exact"/>
              <w:ind w:left="40" w:right="-20"/>
              <w:rPr>
                <w:rFonts w:ascii="Avenir Book" w:eastAsia="Corbel" w:hAnsi="Avenir Book" w:cs="Corbel"/>
                <w:sz w:val="20"/>
              </w:rPr>
            </w:pPr>
            <w:r w:rsidRPr="007A2395">
              <w:rPr>
                <w:rFonts w:ascii="Avenir Book" w:eastAsia="Corbel" w:hAnsi="Avenir Book" w:cs="Corbel"/>
                <w:spacing w:val="-1"/>
                <w:position w:val="1"/>
                <w:sz w:val="20"/>
              </w:rPr>
              <w:t>1</w:t>
            </w:r>
            <w:r w:rsidRPr="007A2395">
              <w:rPr>
                <w:rFonts w:ascii="Avenir Book" w:eastAsia="Corbel" w:hAnsi="Avenir Book" w:cs="Corbel"/>
                <w:position w:val="1"/>
                <w:sz w:val="20"/>
              </w:rPr>
              <w:t xml:space="preserve">. Could   </w:t>
            </w:r>
            <w:r w:rsidRPr="007A2395">
              <w:rPr>
                <w:rFonts w:ascii="Avenir Book" w:eastAsia="Corbel" w:hAnsi="Avenir Book" w:cs="Corbel"/>
                <w:spacing w:val="17"/>
                <w:position w:val="1"/>
                <w:sz w:val="20"/>
              </w:rPr>
              <w:t xml:space="preserve"> </w:t>
            </w:r>
            <w:r w:rsidRPr="007A2395">
              <w:rPr>
                <w:rFonts w:ascii="Avenir Book" w:eastAsia="Corbel" w:hAnsi="Avenir Book" w:cs="Corbel"/>
                <w:position w:val="1"/>
                <w:sz w:val="20"/>
              </w:rPr>
              <w:t xml:space="preserve">the   </w:t>
            </w:r>
            <w:r w:rsidRPr="007A2395">
              <w:rPr>
                <w:rFonts w:ascii="Avenir Book" w:eastAsia="Corbel" w:hAnsi="Avenir Book" w:cs="Corbel"/>
                <w:spacing w:val="19"/>
                <w:position w:val="1"/>
                <w:sz w:val="20"/>
              </w:rPr>
              <w:t xml:space="preserve"> </w:t>
            </w:r>
            <w:r w:rsidRPr="007A2395">
              <w:rPr>
                <w:rFonts w:ascii="Avenir Book" w:eastAsia="Corbel" w:hAnsi="Avenir Book" w:cs="Corbel"/>
                <w:spacing w:val="-1"/>
                <w:position w:val="1"/>
                <w:sz w:val="20"/>
              </w:rPr>
              <w:t>P</w:t>
            </w:r>
            <w:r w:rsidRPr="007A2395">
              <w:rPr>
                <w:rFonts w:ascii="Avenir Book" w:eastAsia="Corbel" w:hAnsi="Avenir Book" w:cs="Corbel"/>
                <w:position w:val="1"/>
                <w:sz w:val="20"/>
              </w:rPr>
              <w:t xml:space="preserve">roject </w:t>
            </w:r>
            <w:r w:rsidRPr="007A2395">
              <w:rPr>
                <w:rFonts w:ascii="Avenir Book" w:eastAsia="Corbel" w:hAnsi="Avenir Book" w:cs="Corbel"/>
                <w:spacing w:val="-1"/>
                <w:sz w:val="20"/>
              </w:rPr>
              <w:t>di</w:t>
            </w:r>
            <w:r w:rsidRPr="007A2395">
              <w:rPr>
                <w:rFonts w:ascii="Avenir Book" w:eastAsia="Corbel" w:hAnsi="Avenir Book" w:cs="Corbel"/>
                <w:sz w:val="20"/>
              </w:rPr>
              <w:t>r</w:t>
            </w:r>
            <w:r w:rsidRPr="007A2395">
              <w:rPr>
                <w:rFonts w:ascii="Avenir Book" w:eastAsia="Corbel" w:hAnsi="Avenir Book" w:cs="Corbel"/>
                <w:spacing w:val="1"/>
                <w:sz w:val="20"/>
              </w:rPr>
              <w:t>e</w:t>
            </w:r>
            <w:r w:rsidRPr="007A2395">
              <w:rPr>
                <w:rFonts w:ascii="Avenir Book" w:eastAsia="Corbel" w:hAnsi="Avenir Book" w:cs="Corbel"/>
                <w:spacing w:val="-1"/>
                <w:sz w:val="20"/>
              </w:rPr>
              <w:t>c</w:t>
            </w:r>
            <w:r w:rsidRPr="007A2395">
              <w:rPr>
                <w:rFonts w:ascii="Avenir Book" w:eastAsia="Corbel" w:hAnsi="Avenir Book" w:cs="Corbel"/>
                <w:sz w:val="20"/>
              </w:rPr>
              <w:t>tly or</w:t>
            </w:r>
            <w:r w:rsidRPr="007A2395">
              <w:rPr>
                <w:rFonts w:ascii="Avenir Book" w:eastAsia="Corbel" w:hAnsi="Avenir Book" w:cs="Corbel"/>
                <w:spacing w:val="1"/>
                <w:sz w:val="20"/>
              </w:rPr>
              <w:t xml:space="preserve"> </w:t>
            </w:r>
            <w:r w:rsidRPr="007A2395">
              <w:rPr>
                <w:rFonts w:ascii="Avenir Book" w:eastAsia="Corbel" w:hAnsi="Avenir Book" w:cs="Corbel"/>
                <w:spacing w:val="-1"/>
                <w:sz w:val="20"/>
              </w:rPr>
              <w:t>i</w:t>
            </w:r>
            <w:r w:rsidRPr="007A2395">
              <w:rPr>
                <w:rFonts w:ascii="Avenir Book" w:eastAsia="Corbel" w:hAnsi="Avenir Book" w:cs="Corbel"/>
                <w:spacing w:val="1"/>
                <w:sz w:val="20"/>
              </w:rPr>
              <w:t>n</w:t>
            </w:r>
            <w:r w:rsidRPr="007A2395">
              <w:rPr>
                <w:rFonts w:ascii="Avenir Book" w:eastAsia="Corbel" w:hAnsi="Avenir Book" w:cs="Corbel"/>
                <w:spacing w:val="-1"/>
                <w:sz w:val="20"/>
              </w:rPr>
              <w:t>di</w:t>
            </w:r>
            <w:r w:rsidRPr="007A2395">
              <w:rPr>
                <w:rFonts w:ascii="Avenir Book" w:eastAsia="Corbel" w:hAnsi="Avenir Book" w:cs="Corbel"/>
                <w:sz w:val="20"/>
              </w:rPr>
              <w:t>r</w:t>
            </w:r>
            <w:r w:rsidRPr="007A2395">
              <w:rPr>
                <w:rFonts w:ascii="Avenir Book" w:eastAsia="Corbel" w:hAnsi="Avenir Book" w:cs="Corbel"/>
                <w:spacing w:val="1"/>
                <w:sz w:val="20"/>
              </w:rPr>
              <w:t>e</w:t>
            </w:r>
            <w:r w:rsidRPr="007A2395">
              <w:rPr>
                <w:rFonts w:ascii="Avenir Book" w:eastAsia="Corbel" w:hAnsi="Avenir Book" w:cs="Corbel"/>
                <w:spacing w:val="-1"/>
                <w:sz w:val="20"/>
              </w:rPr>
              <w:t>c</w:t>
            </w:r>
            <w:r w:rsidRPr="007A2395">
              <w:rPr>
                <w:rFonts w:ascii="Avenir Book" w:eastAsia="Corbel" w:hAnsi="Avenir Book" w:cs="Corbel"/>
                <w:sz w:val="20"/>
              </w:rPr>
              <w:t xml:space="preserve">tly </w:t>
            </w:r>
            <w:r w:rsidRPr="007A2395">
              <w:rPr>
                <w:rFonts w:ascii="Avenir Book" w:eastAsia="Corbel" w:hAnsi="Avenir Book" w:cs="Corbel"/>
                <w:spacing w:val="-1"/>
                <w:sz w:val="20"/>
              </w:rPr>
              <w:t>c</w:t>
            </w:r>
            <w:r w:rsidRPr="007A2395">
              <w:rPr>
                <w:rFonts w:ascii="Avenir Book" w:eastAsia="Corbel" w:hAnsi="Avenir Book" w:cs="Corbel"/>
                <w:sz w:val="20"/>
              </w:rPr>
              <w:t>ause a</w:t>
            </w:r>
            <w:r w:rsidRPr="007A2395">
              <w:rPr>
                <w:rFonts w:ascii="Avenir Book" w:eastAsia="Corbel" w:hAnsi="Avenir Book" w:cs="Corbel"/>
                <w:spacing w:val="-1"/>
                <w:sz w:val="20"/>
              </w:rPr>
              <w:t>ddi</w:t>
            </w:r>
            <w:r w:rsidRPr="007A2395">
              <w:rPr>
                <w:rFonts w:ascii="Avenir Book" w:eastAsia="Corbel" w:hAnsi="Avenir Book" w:cs="Corbel"/>
                <w:sz w:val="20"/>
              </w:rPr>
              <w:t>ti</w:t>
            </w:r>
            <w:r w:rsidRPr="007A2395">
              <w:rPr>
                <w:rFonts w:ascii="Avenir Book" w:eastAsia="Corbel" w:hAnsi="Avenir Book" w:cs="Corbel"/>
                <w:spacing w:val="-1"/>
                <w:sz w:val="20"/>
              </w:rPr>
              <w:t>o</w:t>
            </w:r>
            <w:r w:rsidRPr="007A2395">
              <w:rPr>
                <w:rFonts w:ascii="Avenir Book" w:eastAsia="Corbel" w:hAnsi="Avenir Book" w:cs="Corbel"/>
                <w:spacing w:val="1"/>
                <w:sz w:val="20"/>
              </w:rPr>
              <w:t>n</w:t>
            </w:r>
            <w:r w:rsidRPr="007A2395">
              <w:rPr>
                <w:rFonts w:ascii="Avenir Book" w:eastAsia="Corbel" w:hAnsi="Avenir Book" w:cs="Corbel"/>
                <w:sz w:val="20"/>
              </w:rPr>
              <w:t>al e</w:t>
            </w:r>
            <w:r w:rsidRPr="007A2395">
              <w:rPr>
                <w:rFonts w:ascii="Avenir Book" w:eastAsia="Corbel" w:hAnsi="Avenir Book" w:cs="Corbel"/>
                <w:spacing w:val="1"/>
                <w:sz w:val="20"/>
              </w:rPr>
              <w:t>r</w:t>
            </w:r>
            <w:r w:rsidRPr="007A2395">
              <w:rPr>
                <w:rFonts w:ascii="Avenir Book" w:eastAsia="Corbel" w:hAnsi="Avenir Book" w:cs="Corbel"/>
                <w:sz w:val="20"/>
              </w:rPr>
              <w:t>os</w:t>
            </w:r>
            <w:r w:rsidRPr="007A2395">
              <w:rPr>
                <w:rFonts w:ascii="Avenir Book" w:eastAsia="Corbel" w:hAnsi="Avenir Book" w:cs="Corbel"/>
                <w:spacing w:val="-1"/>
                <w:sz w:val="20"/>
              </w:rPr>
              <w:t>i</w:t>
            </w:r>
            <w:r w:rsidRPr="007A2395">
              <w:rPr>
                <w:rFonts w:ascii="Avenir Book" w:eastAsia="Corbel" w:hAnsi="Avenir Book" w:cs="Corbel"/>
                <w:sz w:val="20"/>
              </w:rPr>
              <w:t>on</w:t>
            </w:r>
            <w:r w:rsidRPr="007A2395">
              <w:rPr>
                <w:rFonts w:ascii="Avenir Book" w:eastAsia="Corbel" w:hAnsi="Avenir Book" w:cs="Corbel"/>
                <w:spacing w:val="-2"/>
                <w:sz w:val="20"/>
              </w:rPr>
              <w:t xml:space="preserve"> </w:t>
            </w:r>
            <w:r w:rsidRPr="007A2395">
              <w:rPr>
                <w:rFonts w:ascii="Avenir Book" w:eastAsia="Corbel" w:hAnsi="Avenir Book" w:cs="Corbel"/>
                <w:sz w:val="20"/>
              </w:rPr>
              <w:t>a</w:t>
            </w:r>
            <w:r w:rsidRPr="007A2395">
              <w:rPr>
                <w:rFonts w:ascii="Avenir Book" w:eastAsia="Corbel" w:hAnsi="Avenir Book" w:cs="Corbel"/>
                <w:spacing w:val="1"/>
                <w:sz w:val="20"/>
              </w:rPr>
              <w:t>n</w:t>
            </w:r>
            <w:r w:rsidRPr="007A2395">
              <w:rPr>
                <w:rFonts w:ascii="Avenir Book" w:eastAsia="Corbel" w:hAnsi="Avenir Book" w:cs="Corbel"/>
                <w:spacing w:val="-1"/>
                <w:sz w:val="20"/>
              </w:rPr>
              <w:t>d/</w:t>
            </w:r>
            <w:r w:rsidRPr="007A2395">
              <w:rPr>
                <w:rFonts w:ascii="Avenir Book" w:eastAsia="Corbel" w:hAnsi="Avenir Book" w:cs="Corbel"/>
                <w:spacing w:val="-2"/>
                <w:sz w:val="20"/>
              </w:rPr>
              <w:t>o</w:t>
            </w:r>
            <w:r w:rsidRPr="007A2395">
              <w:rPr>
                <w:rFonts w:ascii="Avenir Book" w:eastAsia="Corbel" w:hAnsi="Avenir Book" w:cs="Corbel"/>
                <w:sz w:val="20"/>
              </w:rPr>
              <w:t>r</w:t>
            </w:r>
            <w:r w:rsidRPr="007A2395">
              <w:rPr>
                <w:rFonts w:ascii="Avenir Book" w:eastAsia="Corbel" w:hAnsi="Avenir Book" w:cs="Corbel"/>
                <w:spacing w:val="-3"/>
                <w:sz w:val="20"/>
              </w:rPr>
              <w:t xml:space="preserve"> </w:t>
            </w:r>
            <w:r w:rsidRPr="007A2395">
              <w:rPr>
                <w:rFonts w:ascii="Avenir Book" w:eastAsia="Corbel" w:hAnsi="Avenir Book" w:cs="Corbel"/>
                <w:spacing w:val="1"/>
                <w:sz w:val="20"/>
              </w:rPr>
              <w:t>w</w:t>
            </w:r>
            <w:r w:rsidRPr="007A2395">
              <w:rPr>
                <w:rFonts w:ascii="Avenir Book" w:eastAsia="Corbel" w:hAnsi="Avenir Book" w:cs="Corbel"/>
                <w:sz w:val="20"/>
              </w:rPr>
              <w:t>at</w:t>
            </w:r>
            <w:r w:rsidRPr="007A2395">
              <w:rPr>
                <w:rFonts w:ascii="Avenir Book" w:eastAsia="Corbel" w:hAnsi="Avenir Book" w:cs="Corbel"/>
                <w:spacing w:val="-2"/>
                <w:sz w:val="20"/>
              </w:rPr>
              <w:t>e</w:t>
            </w:r>
            <w:r w:rsidRPr="007A2395">
              <w:rPr>
                <w:rFonts w:ascii="Avenir Book" w:eastAsia="Corbel" w:hAnsi="Avenir Book" w:cs="Corbel"/>
                <w:sz w:val="20"/>
              </w:rPr>
              <w:t>r</w:t>
            </w:r>
            <w:r w:rsidRPr="007A2395">
              <w:rPr>
                <w:rFonts w:ascii="Avenir Book" w:eastAsia="Corbel" w:hAnsi="Avenir Book" w:cs="Corbel"/>
                <w:spacing w:val="-1"/>
                <w:position w:val="1"/>
                <w:sz w:val="20"/>
              </w:rPr>
              <w:t xml:space="preserve"> b</w:t>
            </w:r>
            <w:r w:rsidRPr="007A2395">
              <w:rPr>
                <w:rFonts w:ascii="Avenir Book" w:eastAsia="Corbel" w:hAnsi="Avenir Book" w:cs="Corbel"/>
                <w:position w:val="1"/>
                <w:sz w:val="20"/>
              </w:rPr>
              <w:t>o</w:t>
            </w:r>
            <w:r w:rsidRPr="007A2395">
              <w:rPr>
                <w:rFonts w:ascii="Avenir Book" w:eastAsia="Corbel" w:hAnsi="Avenir Book" w:cs="Corbel"/>
                <w:spacing w:val="-1"/>
                <w:position w:val="1"/>
                <w:sz w:val="20"/>
              </w:rPr>
              <w:t>d</w:t>
            </w:r>
            <w:r w:rsidRPr="007A2395">
              <w:rPr>
                <w:rFonts w:ascii="Avenir Book" w:eastAsia="Corbel" w:hAnsi="Avenir Book" w:cs="Corbel"/>
                <w:position w:val="1"/>
                <w:sz w:val="20"/>
              </w:rPr>
              <w:t xml:space="preserve">y  </w:t>
            </w:r>
            <w:r w:rsidRPr="007A2395">
              <w:rPr>
                <w:rFonts w:ascii="Avenir Book" w:eastAsia="Corbel" w:hAnsi="Avenir Book" w:cs="Corbel"/>
                <w:spacing w:val="33"/>
                <w:position w:val="1"/>
                <w:sz w:val="20"/>
              </w:rPr>
              <w:t xml:space="preserve"> </w:t>
            </w:r>
            <w:r w:rsidRPr="007A2395">
              <w:rPr>
                <w:rFonts w:ascii="Avenir Book" w:eastAsia="Corbel" w:hAnsi="Avenir Book" w:cs="Corbel"/>
                <w:spacing w:val="-1"/>
                <w:position w:val="1"/>
                <w:sz w:val="20"/>
              </w:rPr>
              <w:t>i</w:t>
            </w:r>
            <w:r w:rsidRPr="007A2395">
              <w:rPr>
                <w:rFonts w:ascii="Avenir Book" w:eastAsia="Corbel" w:hAnsi="Avenir Book" w:cs="Corbel"/>
                <w:spacing w:val="1"/>
                <w:position w:val="1"/>
                <w:sz w:val="20"/>
              </w:rPr>
              <w:t>n</w:t>
            </w:r>
            <w:r w:rsidRPr="007A2395">
              <w:rPr>
                <w:rFonts w:ascii="Avenir Book" w:eastAsia="Corbel" w:hAnsi="Avenir Book" w:cs="Corbel"/>
                <w:position w:val="1"/>
                <w:sz w:val="20"/>
              </w:rPr>
              <w:t>sta</w:t>
            </w:r>
            <w:r w:rsidRPr="007A2395">
              <w:rPr>
                <w:rFonts w:ascii="Avenir Book" w:eastAsia="Corbel" w:hAnsi="Avenir Book" w:cs="Corbel"/>
                <w:spacing w:val="-1"/>
                <w:position w:val="1"/>
                <w:sz w:val="20"/>
              </w:rPr>
              <w:t>bili</w:t>
            </w:r>
            <w:r w:rsidRPr="007A2395">
              <w:rPr>
                <w:rFonts w:ascii="Avenir Book" w:eastAsia="Corbel" w:hAnsi="Avenir Book" w:cs="Corbel"/>
                <w:position w:val="1"/>
                <w:sz w:val="20"/>
              </w:rPr>
              <w:t xml:space="preserve">ty  </w:t>
            </w:r>
            <w:r w:rsidRPr="007A2395">
              <w:rPr>
                <w:rFonts w:ascii="Avenir Book" w:eastAsia="Corbel" w:hAnsi="Avenir Book" w:cs="Corbel"/>
                <w:spacing w:val="33"/>
                <w:position w:val="1"/>
                <w:sz w:val="20"/>
              </w:rPr>
              <w:t xml:space="preserve"> </w:t>
            </w:r>
            <w:r w:rsidRPr="007A2395">
              <w:rPr>
                <w:rFonts w:ascii="Avenir Book" w:eastAsia="Corbel" w:hAnsi="Avenir Book" w:cs="Corbel"/>
                <w:position w:val="1"/>
                <w:sz w:val="20"/>
              </w:rPr>
              <w:t xml:space="preserve">or </w:t>
            </w:r>
            <w:r w:rsidRPr="007A2395">
              <w:rPr>
                <w:rFonts w:ascii="Avenir Book" w:eastAsia="Corbel" w:hAnsi="Avenir Book" w:cs="Corbel"/>
                <w:spacing w:val="-1"/>
                <w:sz w:val="20"/>
              </w:rPr>
              <w:t>di</w:t>
            </w:r>
            <w:r w:rsidRPr="007A2395">
              <w:rPr>
                <w:rFonts w:ascii="Avenir Book" w:eastAsia="Corbel" w:hAnsi="Avenir Book" w:cs="Corbel"/>
                <w:sz w:val="20"/>
              </w:rPr>
              <w:t>sr</w:t>
            </w:r>
            <w:r w:rsidRPr="007A2395">
              <w:rPr>
                <w:rFonts w:ascii="Avenir Book" w:eastAsia="Corbel" w:hAnsi="Avenir Book" w:cs="Corbel"/>
                <w:spacing w:val="1"/>
                <w:sz w:val="20"/>
              </w:rPr>
              <w:t>u</w:t>
            </w:r>
            <w:r w:rsidRPr="007A2395">
              <w:rPr>
                <w:rFonts w:ascii="Avenir Book" w:eastAsia="Corbel" w:hAnsi="Avenir Book" w:cs="Corbel"/>
                <w:sz w:val="20"/>
              </w:rPr>
              <w:t xml:space="preserve">pt the </w:t>
            </w:r>
            <w:r w:rsidRPr="007A2395">
              <w:rPr>
                <w:rFonts w:ascii="Avenir Book" w:eastAsia="Corbel" w:hAnsi="Avenir Book" w:cs="Corbel"/>
                <w:spacing w:val="1"/>
                <w:sz w:val="20"/>
              </w:rPr>
              <w:t>n</w:t>
            </w:r>
            <w:r w:rsidRPr="007A2395">
              <w:rPr>
                <w:rFonts w:ascii="Avenir Book" w:eastAsia="Corbel" w:hAnsi="Avenir Book" w:cs="Corbel"/>
                <w:sz w:val="20"/>
              </w:rPr>
              <w:t>a</w:t>
            </w:r>
            <w:r w:rsidRPr="007A2395">
              <w:rPr>
                <w:rFonts w:ascii="Avenir Book" w:eastAsia="Corbel" w:hAnsi="Avenir Book" w:cs="Corbel"/>
                <w:spacing w:val="-2"/>
                <w:sz w:val="20"/>
              </w:rPr>
              <w:t>t</w:t>
            </w:r>
            <w:r w:rsidRPr="007A2395">
              <w:rPr>
                <w:rFonts w:ascii="Avenir Book" w:eastAsia="Corbel" w:hAnsi="Avenir Book" w:cs="Corbel"/>
                <w:spacing w:val="1"/>
                <w:sz w:val="20"/>
              </w:rPr>
              <w:t>u</w:t>
            </w:r>
            <w:r w:rsidRPr="007A2395">
              <w:rPr>
                <w:rFonts w:ascii="Avenir Book" w:eastAsia="Corbel" w:hAnsi="Avenir Book" w:cs="Corbel"/>
                <w:sz w:val="20"/>
              </w:rPr>
              <w:t>ral patt</w:t>
            </w:r>
            <w:r w:rsidRPr="007A2395">
              <w:rPr>
                <w:rFonts w:ascii="Avenir Book" w:eastAsia="Corbel" w:hAnsi="Avenir Book" w:cs="Corbel"/>
                <w:spacing w:val="1"/>
                <w:sz w:val="20"/>
              </w:rPr>
              <w:t>e</w:t>
            </w:r>
            <w:r w:rsidRPr="007A2395">
              <w:rPr>
                <w:rFonts w:ascii="Avenir Book" w:eastAsia="Corbel" w:hAnsi="Avenir Book" w:cs="Corbel"/>
                <w:spacing w:val="-2"/>
                <w:sz w:val="20"/>
              </w:rPr>
              <w:t>r</w:t>
            </w:r>
            <w:r w:rsidRPr="007A2395">
              <w:rPr>
                <w:rFonts w:ascii="Avenir Book" w:eastAsia="Corbel" w:hAnsi="Avenir Book" w:cs="Corbel"/>
                <w:sz w:val="20"/>
              </w:rPr>
              <w:t>n</w:t>
            </w:r>
            <w:r w:rsidRPr="007A2395">
              <w:rPr>
                <w:rFonts w:ascii="Avenir Book" w:eastAsia="Corbel" w:hAnsi="Avenir Book" w:cs="Corbel"/>
                <w:spacing w:val="-5"/>
                <w:sz w:val="20"/>
              </w:rPr>
              <w:t xml:space="preserve"> </w:t>
            </w:r>
            <w:r w:rsidRPr="007A2395">
              <w:rPr>
                <w:rFonts w:ascii="Avenir Book" w:eastAsia="Corbel" w:hAnsi="Avenir Book" w:cs="Corbel"/>
                <w:sz w:val="20"/>
              </w:rPr>
              <w:t>of</w:t>
            </w:r>
            <w:r w:rsidRPr="007A2395">
              <w:rPr>
                <w:rFonts w:ascii="Avenir Book" w:eastAsia="Corbel" w:hAnsi="Avenir Book" w:cs="Corbel"/>
                <w:spacing w:val="-6"/>
                <w:sz w:val="20"/>
              </w:rPr>
              <w:t xml:space="preserve"> </w:t>
            </w:r>
            <w:r w:rsidRPr="007A2395">
              <w:rPr>
                <w:rFonts w:ascii="Avenir Book" w:eastAsia="Corbel" w:hAnsi="Avenir Book" w:cs="Corbel"/>
                <w:sz w:val="20"/>
              </w:rPr>
              <w:t>e</w:t>
            </w:r>
            <w:r w:rsidRPr="007A2395">
              <w:rPr>
                <w:rFonts w:ascii="Avenir Book" w:eastAsia="Corbel" w:hAnsi="Avenir Book" w:cs="Corbel"/>
                <w:spacing w:val="1"/>
                <w:sz w:val="20"/>
              </w:rPr>
              <w:t>r</w:t>
            </w:r>
            <w:r w:rsidRPr="007A2395">
              <w:rPr>
                <w:rFonts w:ascii="Avenir Book" w:eastAsia="Corbel" w:hAnsi="Avenir Book" w:cs="Corbel"/>
                <w:sz w:val="20"/>
              </w:rPr>
              <w:t>os</w:t>
            </w:r>
            <w:r w:rsidRPr="007A2395">
              <w:rPr>
                <w:rFonts w:ascii="Avenir Book" w:eastAsia="Corbel" w:hAnsi="Avenir Book" w:cs="Corbel"/>
                <w:spacing w:val="-1"/>
                <w:sz w:val="20"/>
              </w:rPr>
              <w:t>i</w:t>
            </w:r>
            <w:r w:rsidRPr="007A2395">
              <w:rPr>
                <w:rFonts w:ascii="Avenir Book" w:eastAsia="Corbel" w:hAnsi="Avenir Book" w:cs="Corbel"/>
                <w:sz w:val="20"/>
              </w:rPr>
              <w:t>o</w:t>
            </w:r>
            <w:r w:rsidRPr="007A2395">
              <w:rPr>
                <w:rFonts w:ascii="Avenir Book" w:eastAsia="Corbel" w:hAnsi="Avenir Book" w:cs="Corbel"/>
                <w:spacing w:val="1"/>
                <w:sz w:val="20"/>
              </w:rPr>
              <w:t>n</w:t>
            </w:r>
            <w:r w:rsidRPr="007A2395">
              <w:rPr>
                <w:rFonts w:ascii="Avenir Book" w:eastAsia="Corbel" w:hAnsi="Avenir Book" w:cs="Corbel"/>
                <w:sz w:val="20"/>
              </w:rPr>
              <w:t>?</w:t>
            </w:r>
            <w:r w:rsidRPr="007A2395">
              <w:rPr>
                <w:rFonts w:ascii="Avenir Book" w:eastAsia="Corbel" w:hAnsi="Avenir Book" w:cs="Corbel"/>
                <w:spacing w:val="-5"/>
                <w:sz w:val="20"/>
              </w:rPr>
              <w:t xml:space="preserve"> </w:t>
            </w:r>
            <w:r w:rsidRPr="007A2395">
              <w:rPr>
                <w:rFonts w:ascii="Avenir Book" w:eastAsia="Corbel" w:hAnsi="Avenir Book" w:cs="Corbel"/>
                <w:spacing w:val="1"/>
                <w:sz w:val="20"/>
              </w:rPr>
              <w:t>I</w:t>
            </w:r>
            <w:r w:rsidRPr="007A2395">
              <w:rPr>
                <w:rFonts w:ascii="Avenir Book" w:eastAsia="Corbel" w:hAnsi="Avenir Book" w:cs="Corbel"/>
                <w:sz w:val="20"/>
              </w:rPr>
              <w:t>f ‘Y</w:t>
            </w:r>
            <w:r w:rsidRPr="007A2395">
              <w:rPr>
                <w:rFonts w:ascii="Avenir Book" w:eastAsia="Corbel" w:hAnsi="Avenir Book" w:cs="Corbel"/>
                <w:spacing w:val="1"/>
                <w:sz w:val="20"/>
              </w:rPr>
              <w:t>e</w:t>
            </w:r>
            <w:r w:rsidRPr="007A2395">
              <w:rPr>
                <w:rFonts w:ascii="Avenir Book" w:eastAsia="Corbel" w:hAnsi="Avenir Book" w:cs="Corbel"/>
                <w:sz w:val="20"/>
              </w:rPr>
              <w:t>s’</w:t>
            </w:r>
            <w:r w:rsidRPr="007A2395">
              <w:rPr>
                <w:rFonts w:ascii="Avenir Book" w:eastAsia="Corbel" w:hAnsi="Avenir Book" w:cs="Corbel"/>
                <w:spacing w:val="41"/>
                <w:sz w:val="20"/>
              </w:rPr>
              <w:t xml:space="preserve"> </w:t>
            </w:r>
            <w:r w:rsidRPr="007A2395">
              <w:rPr>
                <w:rFonts w:ascii="Avenir Book" w:eastAsia="Corbel" w:hAnsi="Avenir Book" w:cs="Corbel"/>
                <w:sz w:val="20"/>
              </w:rPr>
              <w:t>or</w:t>
            </w:r>
            <w:r w:rsidRPr="007A2395">
              <w:rPr>
                <w:rFonts w:ascii="Avenir Book" w:eastAsia="Corbel" w:hAnsi="Avenir Book" w:cs="Corbel"/>
                <w:spacing w:val="43"/>
                <w:sz w:val="20"/>
              </w:rPr>
              <w:t xml:space="preserve"> </w:t>
            </w:r>
            <w:r w:rsidRPr="007A2395">
              <w:rPr>
                <w:rFonts w:ascii="Avenir Book" w:eastAsia="Corbel" w:hAnsi="Avenir Book" w:cs="Corbel"/>
                <w:sz w:val="20"/>
              </w:rPr>
              <w:t>‘</w:t>
            </w:r>
            <w:r w:rsidRPr="007A2395">
              <w:rPr>
                <w:rFonts w:ascii="Avenir Book" w:eastAsia="Corbel" w:hAnsi="Avenir Book" w:cs="Corbel"/>
                <w:spacing w:val="-1"/>
                <w:sz w:val="20"/>
              </w:rPr>
              <w:t>P</w:t>
            </w:r>
            <w:r w:rsidRPr="007A2395">
              <w:rPr>
                <w:rFonts w:ascii="Avenir Book" w:eastAsia="Corbel" w:hAnsi="Avenir Book" w:cs="Corbel"/>
                <w:sz w:val="20"/>
              </w:rPr>
              <w:t>ote</w:t>
            </w:r>
            <w:r w:rsidRPr="007A2395">
              <w:rPr>
                <w:rFonts w:ascii="Avenir Book" w:eastAsia="Corbel" w:hAnsi="Avenir Book" w:cs="Corbel"/>
                <w:spacing w:val="2"/>
                <w:sz w:val="20"/>
              </w:rPr>
              <w:t>n</w:t>
            </w:r>
            <w:r w:rsidRPr="007A2395">
              <w:rPr>
                <w:rFonts w:ascii="Avenir Book" w:eastAsia="Corbel" w:hAnsi="Avenir Book" w:cs="Corbel"/>
                <w:sz w:val="20"/>
              </w:rPr>
              <w:t>ti</w:t>
            </w:r>
            <w:r w:rsidRPr="007A2395">
              <w:rPr>
                <w:rFonts w:ascii="Avenir Book" w:eastAsia="Corbel" w:hAnsi="Avenir Book" w:cs="Corbel"/>
                <w:spacing w:val="-1"/>
                <w:sz w:val="20"/>
              </w:rPr>
              <w:t>all</w:t>
            </w:r>
            <w:r w:rsidRPr="007A2395">
              <w:rPr>
                <w:rFonts w:ascii="Avenir Book" w:eastAsia="Corbel" w:hAnsi="Avenir Book" w:cs="Corbel"/>
                <w:sz w:val="20"/>
              </w:rPr>
              <w:t>y’ p</w:t>
            </w:r>
            <w:r w:rsidRPr="007A2395">
              <w:rPr>
                <w:rFonts w:ascii="Avenir Book" w:eastAsia="Corbel" w:hAnsi="Avenir Book" w:cs="Corbel"/>
                <w:spacing w:val="1"/>
                <w:sz w:val="20"/>
              </w:rPr>
              <w:t>r</w:t>
            </w:r>
            <w:r w:rsidRPr="007A2395">
              <w:rPr>
                <w:rFonts w:ascii="Avenir Book" w:eastAsia="Corbel" w:hAnsi="Avenir Book" w:cs="Corbel"/>
                <w:sz w:val="20"/>
              </w:rPr>
              <w:t>o</w:t>
            </w:r>
            <w:r w:rsidRPr="007A2395">
              <w:rPr>
                <w:rFonts w:ascii="Avenir Book" w:eastAsia="Corbel" w:hAnsi="Avenir Book" w:cs="Corbel"/>
                <w:spacing w:val="-1"/>
                <w:sz w:val="20"/>
              </w:rPr>
              <w:t>c</w:t>
            </w:r>
            <w:r w:rsidRPr="007A2395">
              <w:rPr>
                <w:rFonts w:ascii="Avenir Book" w:eastAsia="Corbel" w:hAnsi="Avenir Book" w:cs="Corbel"/>
                <w:sz w:val="20"/>
              </w:rPr>
              <w:t>e</w:t>
            </w:r>
            <w:r w:rsidRPr="007A2395">
              <w:rPr>
                <w:rFonts w:ascii="Avenir Book" w:eastAsia="Corbel" w:hAnsi="Avenir Book" w:cs="Corbel"/>
                <w:spacing w:val="1"/>
                <w:sz w:val="20"/>
              </w:rPr>
              <w:t>e</w:t>
            </w:r>
            <w:r w:rsidRPr="007A2395">
              <w:rPr>
                <w:rFonts w:ascii="Avenir Book" w:eastAsia="Corbel" w:hAnsi="Avenir Book" w:cs="Corbel"/>
                <w:sz w:val="20"/>
              </w:rPr>
              <w:t>d</w:t>
            </w:r>
            <w:r w:rsidRPr="007A2395">
              <w:rPr>
                <w:rFonts w:ascii="Avenir Book" w:eastAsia="Corbel" w:hAnsi="Avenir Book" w:cs="Corbel"/>
                <w:spacing w:val="30"/>
                <w:sz w:val="20"/>
              </w:rPr>
              <w:t xml:space="preserve"> </w:t>
            </w:r>
            <w:r w:rsidRPr="007A2395">
              <w:rPr>
                <w:rFonts w:ascii="Avenir Book" w:eastAsia="Corbel" w:hAnsi="Avenir Book" w:cs="Corbel"/>
                <w:sz w:val="20"/>
              </w:rPr>
              <w:t>to</w:t>
            </w:r>
            <w:r w:rsidRPr="007A2395">
              <w:rPr>
                <w:rFonts w:ascii="Avenir Book" w:eastAsia="Corbel" w:hAnsi="Avenir Book" w:cs="Corbel"/>
                <w:spacing w:val="32"/>
                <w:sz w:val="20"/>
              </w:rPr>
              <w:t xml:space="preserve"> </w:t>
            </w:r>
            <w:r w:rsidRPr="007A2395">
              <w:rPr>
                <w:rFonts w:ascii="Avenir Book" w:eastAsia="Corbel" w:hAnsi="Avenir Book" w:cs="Corbel"/>
                <w:sz w:val="20"/>
              </w:rPr>
              <w:t>qu</w:t>
            </w:r>
            <w:r w:rsidRPr="007A2395">
              <w:rPr>
                <w:rFonts w:ascii="Avenir Book" w:eastAsia="Corbel" w:hAnsi="Avenir Book" w:cs="Corbel"/>
                <w:spacing w:val="1"/>
                <w:sz w:val="20"/>
              </w:rPr>
              <w:t>e</w:t>
            </w:r>
            <w:r w:rsidRPr="007A2395">
              <w:rPr>
                <w:rFonts w:ascii="Avenir Book" w:eastAsia="Corbel" w:hAnsi="Avenir Book" w:cs="Corbel"/>
                <w:sz w:val="20"/>
              </w:rPr>
              <w:t>st</w:t>
            </w:r>
            <w:r w:rsidRPr="007A2395">
              <w:rPr>
                <w:rFonts w:ascii="Avenir Book" w:eastAsia="Corbel" w:hAnsi="Avenir Book" w:cs="Corbel"/>
                <w:spacing w:val="-1"/>
                <w:sz w:val="20"/>
              </w:rPr>
              <w:t>i</w:t>
            </w:r>
            <w:r w:rsidRPr="007A2395">
              <w:rPr>
                <w:rFonts w:ascii="Avenir Book" w:eastAsia="Corbel" w:hAnsi="Avenir Book" w:cs="Corbel"/>
                <w:spacing w:val="-2"/>
                <w:sz w:val="20"/>
              </w:rPr>
              <w:t>o</w:t>
            </w:r>
            <w:r w:rsidRPr="007A2395">
              <w:rPr>
                <w:rFonts w:ascii="Avenir Book" w:eastAsia="Corbel" w:hAnsi="Avenir Book" w:cs="Corbel"/>
                <w:sz w:val="20"/>
              </w:rPr>
              <w:t>n</w:t>
            </w:r>
          </w:p>
          <w:p w14:paraId="5B51CD37" w14:textId="77777777" w:rsidR="002934E0" w:rsidRPr="007A2395" w:rsidRDefault="002934E0" w:rsidP="007A2395">
            <w:pPr>
              <w:tabs>
                <w:tab w:val="left" w:pos="36"/>
              </w:tabs>
              <w:spacing w:line="266" w:lineRule="exact"/>
              <w:ind w:left="40" w:right="-20"/>
              <w:rPr>
                <w:rFonts w:ascii="Avenir Book" w:eastAsia="Corbel" w:hAnsi="Avenir Book" w:cs="Corbel"/>
                <w:position w:val="1"/>
                <w:sz w:val="20"/>
              </w:rPr>
            </w:pPr>
          </w:p>
          <w:p w14:paraId="2B6A7A0C" w14:textId="6C3A92D7" w:rsidR="002934E0" w:rsidRPr="007A2395" w:rsidRDefault="002934E0" w:rsidP="007A2395">
            <w:pPr>
              <w:pStyle w:val="Tablecustom"/>
              <w:jc w:val="both"/>
              <w:rPr>
                <w:rFonts w:ascii="Avenir Book" w:eastAsia="Times New Roman" w:hAnsi="Avenir Book"/>
                <w:b w:val="0"/>
                <w:bCs w:val="0"/>
                <w:sz w:val="20"/>
                <w:szCs w:val="20"/>
              </w:rPr>
            </w:pPr>
            <w:r w:rsidRPr="007A2395">
              <w:rPr>
                <w:rFonts w:ascii="Avenir Book" w:eastAsia="Corbel" w:hAnsi="Avenir Book" w:cs="Corbel"/>
                <w:b w:val="0"/>
                <w:position w:val="1"/>
                <w:sz w:val="20"/>
                <w:szCs w:val="20"/>
              </w:rPr>
              <w:t xml:space="preserve">2. </w:t>
            </w:r>
            <w:r w:rsidRPr="007A2395">
              <w:rPr>
                <w:rFonts w:ascii="Avenir Book" w:eastAsia="Corbel" w:hAnsi="Avenir Book" w:cs="Corbel"/>
                <w:b w:val="0"/>
                <w:spacing w:val="1"/>
                <w:position w:val="1"/>
                <w:sz w:val="20"/>
                <w:szCs w:val="20"/>
              </w:rPr>
              <w:t>I</w:t>
            </w:r>
            <w:r w:rsidRPr="007A2395">
              <w:rPr>
                <w:rFonts w:ascii="Avenir Book" w:eastAsia="Corbel" w:hAnsi="Avenir Book" w:cs="Corbel"/>
                <w:b w:val="0"/>
                <w:position w:val="1"/>
                <w:sz w:val="20"/>
                <w:szCs w:val="20"/>
              </w:rPr>
              <w:t>s</w:t>
            </w:r>
            <w:r w:rsidRPr="007A2395">
              <w:rPr>
                <w:rFonts w:ascii="Avenir Book" w:eastAsia="Corbel" w:hAnsi="Avenir Book" w:cs="Corbel"/>
                <w:b w:val="0"/>
                <w:spacing w:val="37"/>
                <w:position w:val="1"/>
                <w:sz w:val="20"/>
                <w:szCs w:val="20"/>
              </w:rPr>
              <w:t xml:space="preserve"> </w:t>
            </w:r>
            <w:r w:rsidRPr="007A2395">
              <w:rPr>
                <w:rFonts w:ascii="Avenir Book" w:eastAsia="Corbel" w:hAnsi="Avenir Book" w:cs="Corbel"/>
                <w:b w:val="0"/>
                <w:position w:val="1"/>
                <w:sz w:val="20"/>
                <w:szCs w:val="20"/>
              </w:rPr>
              <w:t>the</w:t>
            </w:r>
            <w:r w:rsidRPr="007A2395">
              <w:rPr>
                <w:rFonts w:ascii="Avenir Book" w:eastAsia="Corbel" w:hAnsi="Avenir Book" w:cs="Corbel"/>
                <w:b w:val="0"/>
                <w:spacing w:val="38"/>
                <w:position w:val="1"/>
                <w:sz w:val="20"/>
                <w:szCs w:val="20"/>
              </w:rPr>
              <w:t xml:space="preserve"> </w:t>
            </w:r>
            <w:r w:rsidRPr="007A2395">
              <w:rPr>
                <w:rFonts w:ascii="Avenir Book" w:eastAsia="Corbel" w:hAnsi="Avenir Book" w:cs="Corbel"/>
                <w:b w:val="0"/>
                <w:spacing w:val="-1"/>
                <w:position w:val="1"/>
                <w:sz w:val="20"/>
                <w:szCs w:val="20"/>
              </w:rPr>
              <w:t>P</w:t>
            </w:r>
            <w:r w:rsidRPr="007A2395">
              <w:rPr>
                <w:rFonts w:ascii="Avenir Book" w:eastAsia="Corbel" w:hAnsi="Avenir Book" w:cs="Corbel"/>
                <w:b w:val="0"/>
                <w:position w:val="1"/>
                <w:sz w:val="20"/>
                <w:szCs w:val="20"/>
              </w:rPr>
              <w:t>roject's</w:t>
            </w:r>
            <w:r w:rsidRPr="007A2395">
              <w:rPr>
                <w:rFonts w:ascii="Avenir Book" w:eastAsia="Corbel" w:hAnsi="Avenir Book" w:cs="Corbel"/>
                <w:b w:val="0"/>
                <w:spacing w:val="37"/>
                <w:position w:val="1"/>
                <w:sz w:val="20"/>
                <w:szCs w:val="20"/>
              </w:rPr>
              <w:t xml:space="preserve"> </w:t>
            </w:r>
            <w:r w:rsidRPr="007A2395">
              <w:rPr>
                <w:rFonts w:ascii="Avenir Book" w:eastAsia="Corbel" w:hAnsi="Avenir Book" w:cs="Corbel"/>
                <w:b w:val="0"/>
                <w:position w:val="1"/>
                <w:sz w:val="20"/>
                <w:szCs w:val="20"/>
              </w:rPr>
              <w:t>a</w:t>
            </w:r>
            <w:r w:rsidRPr="007A2395">
              <w:rPr>
                <w:rFonts w:ascii="Avenir Book" w:eastAsia="Corbel" w:hAnsi="Avenir Book" w:cs="Corbel"/>
                <w:b w:val="0"/>
                <w:spacing w:val="-2"/>
                <w:position w:val="1"/>
                <w:sz w:val="20"/>
                <w:szCs w:val="20"/>
              </w:rPr>
              <w:t>r</w:t>
            </w:r>
            <w:r w:rsidRPr="007A2395">
              <w:rPr>
                <w:rFonts w:ascii="Avenir Book" w:eastAsia="Corbel" w:hAnsi="Avenir Book" w:cs="Corbel"/>
                <w:b w:val="0"/>
                <w:position w:val="1"/>
                <w:sz w:val="20"/>
                <w:szCs w:val="20"/>
              </w:rPr>
              <w:t xml:space="preserve">ea </w:t>
            </w:r>
            <w:r w:rsidRPr="007A2395">
              <w:rPr>
                <w:rFonts w:ascii="Avenir Book" w:eastAsia="Corbel" w:hAnsi="Avenir Book" w:cs="Corbel"/>
                <w:b w:val="0"/>
                <w:sz w:val="20"/>
                <w:szCs w:val="20"/>
              </w:rPr>
              <w:t xml:space="preserve">of </w:t>
            </w:r>
            <w:r w:rsidRPr="007A2395">
              <w:rPr>
                <w:rFonts w:ascii="Avenir Book" w:eastAsia="Corbel" w:hAnsi="Avenir Book" w:cs="Corbel"/>
                <w:b w:val="0"/>
                <w:spacing w:val="-1"/>
                <w:sz w:val="20"/>
                <w:szCs w:val="20"/>
              </w:rPr>
              <w:t>i</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f</w:t>
            </w:r>
            <w:r w:rsidRPr="007A2395">
              <w:rPr>
                <w:rFonts w:ascii="Avenir Book" w:eastAsia="Corbel" w:hAnsi="Avenir Book" w:cs="Corbel"/>
                <w:b w:val="0"/>
                <w:spacing w:val="-2"/>
                <w:sz w:val="20"/>
                <w:szCs w:val="20"/>
              </w:rPr>
              <w:t>l</w:t>
            </w:r>
            <w:r w:rsidRPr="007A2395">
              <w:rPr>
                <w:rFonts w:ascii="Avenir Book" w:eastAsia="Corbel" w:hAnsi="Avenir Book" w:cs="Corbel"/>
                <w:b w:val="0"/>
                <w:spacing w:val="1"/>
                <w:sz w:val="20"/>
                <w:szCs w:val="20"/>
              </w:rPr>
              <w:t>u</w:t>
            </w:r>
            <w:r w:rsidRPr="007A2395">
              <w:rPr>
                <w:rFonts w:ascii="Avenir Book" w:eastAsia="Corbel" w:hAnsi="Avenir Book" w:cs="Corbel"/>
                <w:b w:val="0"/>
                <w:sz w:val="20"/>
                <w:szCs w:val="20"/>
              </w:rPr>
              <w:t>e</w:t>
            </w:r>
            <w:r w:rsidRPr="007A2395">
              <w:rPr>
                <w:rFonts w:ascii="Avenir Book" w:eastAsia="Corbel" w:hAnsi="Avenir Book" w:cs="Corbel"/>
                <w:b w:val="0"/>
                <w:spacing w:val="2"/>
                <w:sz w:val="20"/>
                <w:szCs w:val="20"/>
              </w:rPr>
              <w:t>n</w:t>
            </w:r>
            <w:r w:rsidRPr="007A2395">
              <w:rPr>
                <w:rFonts w:ascii="Avenir Book" w:eastAsia="Corbel" w:hAnsi="Avenir Book" w:cs="Corbel"/>
                <w:b w:val="0"/>
                <w:spacing w:val="-3"/>
                <w:sz w:val="20"/>
                <w:szCs w:val="20"/>
              </w:rPr>
              <w:t>c</w:t>
            </w:r>
            <w:r w:rsidRPr="007A2395">
              <w:rPr>
                <w:rFonts w:ascii="Avenir Book" w:eastAsia="Corbel" w:hAnsi="Avenir Book" w:cs="Corbel"/>
                <w:b w:val="0"/>
                <w:sz w:val="20"/>
                <w:szCs w:val="20"/>
              </w:rPr>
              <w:t>e sus</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p</w:t>
            </w:r>
            <w:r w:rsidRPr="007A2395">
              <w:rPr>
                <w:rFonts w:ascii="Avenir Book" w:eastAsia="Corbel" w:hAnsi="Avenir Book" w:cs="Corbel"/>
                <w:b w:val="0"/>
                <w:sz w:val="20"/>
                <w:szCs w:val="20"/>
              </w:rPr>
              <w:t>ti</w:t>
            </w:r>
            <w:r w:rsidRPr="007A2395">
              <w:rPr>
                <w:rFonts w:ascii="Avenir Book" w:eastAsia="Corbel" w:hAnsi="Avenir Book" w:cs="Corbel"/>
                <w:b w:val="0"/>
                <w:spacing w:val="-1"/>
                <w:sz w:val="20"/>
                <w:szCs w:val="20"/>
              </w:rPr>
              <w:t>bl</w:t>
            </w:r>
            <w:r w:rsidRPr="007A2395">
              <w:rPr>
                <w:rFonts w:ascii="Avenir Book" w:eastAsia="Corbel" w:hAnsi="Avenir Book" w:cs="Corbel"/>
                <w:b w:val="0"/>
                <w:sz w:val="20"/>
                <w:szCs w:val="20"/>
              </w:rPr>
              <w:t>e to e</w:t>
            </w:r>
            <w:r w:rsidRPr="007A2395">
              <w:rPr>
                <w:rFonts w:ascii="Avenir Book" w:eastAsia="Corbel" w:hAnsi="Avenir Book" w:cs="Corbel"/>
                <w:b w:val="0"/>
                <w:spacing w:val="1"/>
                <w:sz w:val="20"/>
                <w:szCs w:val="20"/>
              </w:rPr>
              <w:t>x</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ess</w:t>
            </w:r>
            <w:r w:rsidRPr="007A2395">
              <w:rPr>
                <w:rFonts w:ascii="Avenir Book" w:eastAsia="Corbel" w:hAnsi="Avenir Book" w:cs="Corbel"/>
                <w:b w:val="0"/>
                <w:spacing w:val="-1"/>
                <w:sz w:val="20"/>
                <w:szCs w:val="20"/>
              </w:rPr>
              <w:t>iv</w:t>
            </w:r>
            <w:r w:rsidRPr="007A2395">
              <w:rPr>
                <w:rFonts w:ascii="Avenir Book" w:eastAsia="Corbel" w:hAnsi="Avenir Book" w:cs="Corbel"/>
                <w:b w:val="0"/>
                <w:sz w:val="20"/>
                <w:szCs w:val="20"/>
              </w:rPr>
              <w:t>e e</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os</w:t>
            </w:r>
            <w:r w:rsidRPr="007A2395">
              <w:rPr>
                <w:rFonts w:ascii="Avenir Book" w:eastAsia="Corbel" w:hAnsi="Avenir Book" w:cs="Corbel"/>
                <w:b w:val="0"/>
                <w:spacing w:val="-1"/>
                <w:sz w:val="20"/>
                <w:szCs w:val="20"/>
              </w:rPr>
              <w:t>i</w:t>
            </w:r>
            <w:r w:rsidRPr="007A2395">
              <w:rPr>
                <w:rFonts w:ascii="Avenir Book" w:eastAsia="Corbel" w:hAnsi="Avenir Book" w:cs="Corbel"/>
                <w:b w:val="0"/>
                <w:spacing w:val="-2"/>
                <w:sz w:val="20"/>
                <w:szCs w:val="20"/>
              </w:rPr>
              <w:t>o</w:t>
            </w:r>
            <w:r w:rsidRPr="007A2395">
              <w:rPr>
                <w:rFonts w:ascii="Avenir Book" w:eastAsia="Corbel" w:hAnsi="Avenir Book" w:cs="Corbel"/>
                <w:b w:val="0"/>
                <w:sz w:val="20"/>
                <w:szCs w:val="20"/>
              </w:rPr>
              <w:t>n a</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d/</w:t>
            </w:r>
            <w:r w:rsidRPr="007A2395">
              <w:rPr>
                <w:rFonts w:ascii="Avenir Book" w:eastAsia="Corbel" w:hAnsi="Avenir Book" w:cs="Corbel"/>
                <w:b w:val="0"/>
                <w:sz w:val="20"/>
                <w:szCs w:val="20"/>
              </w:rPr>
              <w:t xml:space="preserve">or </w:t>
            </w:r>
            <w:r w:rsidRPr="007A2395">
              <w:rPr>
                <w:rFonts w:ascii="Avenir Book" w:eastAsia="Corbel" w:hAnsi="Avenir Book" w:cs="Corbel"/>
                <w:b w:val="0"/>
                <w:spacing w:val="1"/>
                <w:sz w:val="20"/>
                <w:szCs w:val="20"/>
              </w:rPr>
              <w:t>w</w:t>
            </w:r>
            <w:r w:rsidRPr="007A2395">
              <w:rPr>
                <w:rFonts w:ascii="Avenir Book" w:eastAsia="Corbel" w:hAnsi="Avenir Book" w:cs="Corbel"/>
                <w:b w:val="0"/>
                <w:sz w:val="20"/>
                <w:szCs w:val="20"/>
              </w:rPr>
              <w:t>a</w:t>
            </w:r>
            <w:r w:rsidRPr="007A2395">
              <w:rPr>
                <w:rFonts w:ascii="Avenir Book" w:eastAsia="Corbel" w:hAnsi="Avenir Book" w:cs="Corbel"/>
                <w:b w:val="0"/>
                <w:spacing w:val="-2"/>
                <w:sz w:val="20"/>
                <w:szCs w:val="20"/>
              </w:rPr>
              <w:t>t</w:t>
            </w:r>
            <w:r w:rsidRPr="007A2395">
              <w:rPr>
                <w:rFonts w:ascii="Avenir Book" w:eastAsia="Corbel" w:hAnsi="Avenir Book" w:cs="Corbel"/>
                <w:b w:val="0"/>
                <w:sz w:val="20"/>
                <w:szCs w:val="20"/>
              </w:rPr>
              <w:t xml:space="preserve">er </w:t>
            </w:r>
            <w:r w:rsidRPr="007A2395">
              <w:rPr>
                <w:rFonts w:ascii="Avenir Book" w:eastAsia="Corbel" w:hAnsi="Avenir Book" w:cs="Corbel"/>
                <w:b w:val="0"/>
                <w:spacing w:val="-1"/>
                <w:sz w:val="20"/>
                <w:szCs w:val="20"/>
              </w:rPr>
              <w:t>b</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d</w:t>
            </w:r>
            <w:r w:rsidRPr="007A2395">
              <w:rPr>
                <w:rFonts w:ascii="Avenir Book" w:eastAsia="Corbel" w:hAnsi="Avenir Book" w:cs="Corbel"/>
                <w:b w:val="0"/>
                <w:sz w:val="20"/>
                <w:szCs w:val="20"/>
              </w:rPr>
              <w:t xml:space="preserve">y </w:t>
            </w:r>
            <w:r w:rsidRPr="007A2395">
              <w:rPr>
                <w:rFonts w:ascii="Avenir Book" w:eastAsia="Corbel" w:hAnsi="Avenir Book" w:cs="Corbel"/>
                <w:b w:val="0"/>
                <w:spacing w:val="-1"/>
                <w:sz w:val="20"/>
                <w:szCs w:val="20"/>
              </w:rPr>
              <w:t>i</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sta</w:t>
            </w:r>
            <w:r w:rsidRPr="007A2395">
              <w:rPr>
                <w:rFonts w:ascii="Avenir Book" w:eastAsia="Corbel" w:hAnsi="Avenir Book" w:cs="Corbel"/>
                <w:b w:val="0"/>
                <w:spacing w:val="-1"/>
                <w:sz w:val="20"/>
                <w:szCs w:val="20"/>
              </w:rPr>
              <w:t>bili</w:t>
            </w:r>
            <w:r w:rsidRPr="007A2395">
              <w:rPr>
                <w:rFonts w:ascii="Avenir Book" w:eastAsia="Corbel" w:hAnsi="Avenir Book" w:cs="Corbel"/>
                <w:b w:val="0"/>
                <w:sz w:val="20"/>
                <w:szCs w:val="20"/>
              </w:rPr>
              <w:t>ty?</w:t>
            </w:r>
          </w:p>
        </w:tc>
        <w:tc>
          <w:tcPr>
            <w:tcW w:w="575" w:type="pct"/>
          </w:tcPr>
          <w:p w14:paraId="2ED8EAFA" w14:textId="1E203679" w:rsidR="002934E0" w:rsidRPr="007A2395" w:rsidRDefault="002934E0" w:rsidP="007A2395">
            <w:pPr>
              <w:pStyle w:val="Tablecustom"/>
              <w:jc w:val="both"/>
              <w:rPr>
                <w:rFonts w:ascii="Avenir Book" w:eastAsia="Times New Roman" w:hAnsi="Avenir Book"/>
                <w:b w:val="0"/>
                <w:bCs w:val="0"/>
                <w:sz w:val="20"/>
                <w:szCs w:val="20"/>
              </w:rPr>
            </w:pPr>
            <w:r w:rsidRPr="007A2395">
              <w:rPr>
                <w:rFonts w:ascii="Avenir Book" w:eastAsia="Corbel" w:hAnsi="Avenir Book" w:cs="Corbel"/>
                <w:b w:val="0"/>
                <w:position w:val="1"/>
                <w:sz w:val="20"/>
                <w:szCs w:val="20"/>
              </w:rPr>
              <w:t>No</w:t>
            </w:r>
          </w:p>
        </w:tc>
        <w:tc>
          <w:tcPr>
            <w:tcW w:w="1295" w:type="pct"/>
          </w:tcPr>
          <w:p w14:paraId="54D676E1" w14:textId="30E3A023" w:rsidR="002934E0" w:rsidRPr="007A2395" w:rsidRDefault="002934E0" w:rsidP="007A2395">
            <w:pPr>
              <w:tabs>
                <w:tab w:val="left" w:pos="440"/>
              </w:tabs>
              <w:spacing w:line="264" w:lineRule="exact"/>
              <w:ind w:right="-20"/>
              <w:rPr>
                <w:rFonts w:ascii="Avenir Book" w:eastAsia="Corbel" w:hAnsi="Avenir Book" w:cs="Corbel"/>
                <w:sz w:val="20"/>
              </w:rPr>
            </w:pPr>
            <w:r w:rsidRPr="007A2395">
              <w:rPr>
                <w:rFonts w:ascii="Avenir Book" w:eastAsia="Corbel" w:hAnsi="Avenir Book" w:cs="Corbel"/>
                <w:spacing w:val="-1"/>
                <w:position w:val="1"/>
                <w:sz w:val="20"/>
              </w:rPr>
              <w:t>1</w:t>
            </w:r>
            <w:r w:rsidRPr="007A2395">
              <w:rPr>
                <w:rFonts w:ascii="Avenir Book" w:eastAsia="Corbel" w:hAnsi="Avenir Book" w:cs="Corbel"/>
                <w:position w:val="1"/>
                <w:sz w:val="20"/>
              </w:rPr>
              <w:t xml:space="preserve">.The </w:t>
            </w:r>
            <w:r w:rsidRPr="007A2395">
              <w:rPr>
                <w:rFonts w:ascii="Avenir Book" w:eastAsia="Corbel" w:hAnsi="Avenir Book" w:cs="Corbel"/>
                <w:spacing w:val="6"/>
                <w:position w:val="1"/>
                <w:sz w:val="20"/>
              </w:rPr>
              <w:t xml:space="preserve"> </w:t>
            </w:r>
            <w:r w:rsidRPr="007A2395">
              <w:rPr>
                <w:rFonts w:ascii="Avenir Book" w:eastAsia="Corbel" w:hAnsi="Avenir Book" w:cs="Corbel"/>
                <w:position w:val="1"/>
                <w:sz w:val="20"/>
              </w:rPr>
              <w:t>p</w:t>
            </w:r>
            <w:r w:rsidRPr="007A2395">
              <w:rPr>
                <w:rFonts w:ascii="Avenir Book" w:eastAsia="Corbel" w:hAnsi="Avenir Book" w:cs="Corbel"/>
                <w:spacing w:val="-1"/>
                <w:position w:val="1"/>
                <w:sz w:val="20"/>
              </w:rPr>
              <w:t>r</w:t>
            </w:r>
            <w:r w:rsidRPr="007A2395">
              <w:rPr>
                <w:rFonts w:ascii="Avenir Book" w:eastAsia="Corbel" w:hAnsi="Avenir Book" w:cs="Corbel"/>
                <w:position w:val="1"/>
                <w:sz w:val="20"/>
              </w:rPr>
              <w:t>oje</w:t>
            </w:r>
            <w:r w:rsidRPr="007A2395">
              <w:rPr>
                <w:rFonts w:ascii="Avenir Book" w:eastAsia="Corbel" w:hAnsi="Avenir Book" w:cs="Corbel"/>
                <w:spacing w:val="-1"/>
                <w:position w:val="1"/>
                <w:sz w:val="20"/>
              </w:rPr>
              <w:t>c</w:t>
            </w:r>
            <w:r w:rsidRPr="007A2395">
              <w:rPr>
                <w:rFonts w:ascii="Avenir Book" w:eastAsia="Corbel" w:hAnsi="Avenir Book" w:cs="Corbel"/>
                <w:position w:val="1"/>
                <w:sz w:val="20"/>
              </w:rPr>
              <w:t xml:space="preserve">t </w:t>
            </w:r>
            <w:r w:rsidRPr="007A2395">
              <w:rPr>
                <w:rFonts w:ascii="Avenir Book" w:eastAsia="Corbel" w:hAnsi="Avenir Book" w:cs="Corbel"/>
                <w:spacing w:val="6"/>
                <w:position w:val="1"/>
                <w:sz w:val="20"/>
              </w:rPr>
              <w:t xml:space="preserve"> </w:t>
            </w:r>
            <w:r w:rsidRPr="007A2395">
              <w:rPr>
                <w:rFonts w:ascii="Avenir Book" w:eastAsia="Corbel" w:hAnsi="Avenir Book" w:cs="Corbel"/>
                <w:position w:val="1"/>
                <w:sz w:val="20"/>
              </w:rPr>
              <w:t>a</w:t>
            </w:r>
            <w:r w:rsidRPr="007A2395">
              <w:rPr>
                <w:rFonts w:ascii="Avenir Book" w:eastAsia="Corbel" w:hAnsi="Avenir Book" w:cs="Corbel"/>
                <w:spacing w:val="-1"/>
                <w:position w:val="1"/>
                <w:sz w:val="20"/>
              </w:rPr>
              <w:t>c</w:t>
            </w:r>
            <w:r w:rsidRPr="007A2395">
              <w:rPr>
                <w:rFonts w:ascii="Avenir Book" w:eastAsia="Corbel" w:hAnsi="Avenir Book" w:cs="Corbel"/>
                <w:position w:val="1"/>
                <w:sz w:val="20"/>
              </w:rPr>
              <w:t xml:space="preserve">tivity </w:t>
            </w:r>
            <w:r w:rsidRPr="007A2395">
              <w:rPr>
                <w:rFonts w:ascii="Avenir Book" w:eastAsia="Corbel" w:hAnsi="Avenir Book" w:cs="Corbel"/>
                <w:spacing w:val="3"/>
                <w:position w:val="1"/>
                <w:sz w:val="20"/>
              </w:rPr>
              <w:t xml:space="preserve"> </w:t>
            </w:r>
            <w:r w:rsidRPr="007A2395">
              <w:rPr>
                <w:rFonts w:ascii="Avenir Book" w:eastAsia="Corbel" w:hAnsi="Avenir Book" w:cs="Corbel"/>
                <w:position w:val="1"/>
                <w:sz w:val="20"/>
              </w:rPr>
              <w:t xml:space="preserve">has </w:t>
            </w:r>
            <w:r w:rsidRPr="007A2395">
              <w:rPr>
                <w:rFonts w:ascii="Avenir Book" w:eastAsia="Corbel" w:hAnsi="Avenir Book" w:cs="Corbel"/>
                <w:spacing w:val="-1"/>
                <w:sz w:val="20"/>
              </w:rPr>
              <w:t>d</w:t>
            </w:r>
            <w:r w:rsidRPr="007A2395">
              <w:rPr>
                <w:rFonts w:ascii="Avenir Book" w:eastAsia="Corbel" w:hAnsi="Avenir Book" w:cs="Corbel"/>
                <w:sz w:val="20"/>
              </w:rPr>
              <w:t>e</w:t>
            </w:r>
            <w:r w:rsidRPr="007A2395">
              <w:rPr>
                <w:rFonts w:ascii="Avenir Book" w:eastAsia="Corbel" w:hAnsi="Avenir Book" w:cs="Corbel"/>
                <w:spacing w:val="1"/>
                <w:sz w:val="20"/>
              </w:rPr>
              <w:t>v</w:t>
            </w:r>
            <w:r w:rsidRPr="007A2395">
              <w:rPr>
                <w:rFonts w:ascii="Avenir Book" w:eastAsia="Corbel" w:hAnsi="Avenir Book" w:cs="Corbel"/>
                <w:sz w:val="20"/>
              </w:rPr>
              <w:t>el</w:t>
            </w:r>
            <w:r w:rsidRPr="007A2395">
              <w:rPr>
                <w:rFonts w:ascii="Avenir Book" w:eastAsia="Corbel" w:hAnsi="Avenir Book" w:cs="Corbel"/>
                <w:spacing w:val="-3"/>
                <w:sz w:val="20"/>
              </w:rPr>
              <w:t>o</w:t>
            </w:r>
            <w:r w:rsidRPr="007A2395">
              <w:rPr>
                <w:rFonts w:ascii="Avenir Book" w:eastAsia="Corbel" w:hAnsi="Avenir Book" w:cs="Corbel"/>
                <w:sz w:val="20"/>
              </w:rPr>
              <w:t>p</w:t>
            </w:r>
            <w:r w:rsidRPr="007A2395">
              <w:rPr>
                <w:rFonts w:ascii="Avenir Book" w:eastAsia="Corbel" w:hAnsi="Avenir Book" w:cs="Corbel"/>
                <w:spacing w:val="1"/>
                <w:sz w:val="20"/>
              </w:rPr>
              <w:t>e</w:t>
            </w:r>
            <w:r w:rsidRPr="007A2395">
              <w:rPr>
                <w:rFonts w:ascii="Avenir Book" w:eastAsia="Corbel" w:hAnsi="Avenir Book" w:cs="Corbel"/>
                <w:sz w:val="20"/>
              </w:rPr>
              <w:t xml:space="preserve">d </w:t>
            </w:r>
            <w:r w:rsidRPr="007A2395">
              <w:rPr>
                <w:rFonts w:ascii="Avenir Book" w:eastAsia="Corbel" w:hAnsi="Avenir Book" w:cs="Corbel"/>
                <w:spacing w:val="26"/>
                <w:sz w:val="20"/>
              </w:rPr>
              <w:t xml:space="preserve"> </w:t>
            </w:r>
            <w:r w:rsidRPr="007A2395">
              <w:rPr>
                <w:rFonts w:ascii="Avenir Book" w:eastAsia="Corbel" w:hAnsi="Avenir Book" w:cs="Corbel"/>
                <w:sz w:val="20"/>
              </w:rPr>
              <w:t>a</w:t>
            </w:r>
            <w:r w:rsidRPr="007A2395">
              <w:rPr>
                <w:rFonts w:ascii="Avenir Book" w:eastAsia="Corbel" w:hAnsi="Avenir Book" w:cs="Corbel"/>
                <w:spacing w:val="-1"/>
                <w:sz w:val="20"/>
              </w:rPr>
              <w:t>c</w:t>
            </w:r>
            <w:r w:rsidRPr="007A2395">
              <w:rPr>
                <w:rFonts w:ascii="Avenir Book" w:eastAsia="Corbel" w:hAnsi="Avenir Book" w:cs="Corbel"/>
                <w:sz w:val="20"/>
              </w:rPr>
              <w:t>tivit</w:t>
            </w:r>
            <w:r w:rsidRPr="007A2395">
              <w:rPr>
                <w:rFonts w:ascii="Avenir Book" w:eastAsia="Corbel" w:hAnsi="Avenir Book" w:cs="Corbel"/>
                <w:spacing w:val="-1"/>
                <w:sz w:val="20"/>
              </w:rPr>
              <w:t>i</w:t>
            </w:r>
            <w:r w:rsidRPr="007A2395">
              <w:rPr>
                <w:rFonts w:ascii="Avenir Book" w:eastAsia="Corbel" w:hAnsi="Avenir Book" w:cs="Corbel"/>
                <w:sz w:val="20"/>
              </w:rPr>
              <w:t xml:space="preserve">es </w:t>
            </w:r>
            <w:r w:rsidRPr="007A2395">
              <w:rPr>
                <w:rFonts w:ascii="Avenir Book" w:eastAsia="Corbel" w:hAnsi="Avenir Book" w:cs="Corbel"/>
                <w:spacing w:val="27"/>
                <w:sz w:val="20"/>
              </w:rPr>
              <w:t xml:space="preserve"> </w:t>
            </w:r>
            <w:r w:rsidRPr="007A2395">
              <w:rPr>
                <w:rFonts w:ascii="Avenir Book" w:eastAsia="Corbel" w:hAnsi="Avenir Book" w:cs="Corbel"/>
                <w:sz w:val="20"/>
              </w:rPr>
              <w:t>f</w:t>
            </w:r>
            <w:r w:rsidRPr="007A2395">
              <w:rPr>
                <w:rFonts w:ascii="Avenir Book" w:eastAsia="Corbel" w:hAnsi="Avenir Book" w:cs="Corbel"/>
                <w:spacing w:val="-3"/>
                <w:sz w:val="20"/>
              </w:rPr>
              <w:t>o</w:t>
            </w:r>
            <w:r w:rsidRPr="007A2395">
              <w:rPr>
                <w:rFonts w:ascii="Avenir Book" w:eastAsia="Corbel" w:hAnsi="Avenir Book" w:cs="Corbel"/>
                <w:sz w:val="20"/>
              </w:rPr>
              <w:t>r p</w:t>
            </w:r>
            <w:r w:rsidRPr="007A2395">
              <w:rPr>
                <w:rFonts w:ascii="Avenir Book" w:eastAsia="Corbel" w:hAnsi="Avenir Book" w:cs="Corbel"/>
                <w:spacing w:val="1"/>
                <w:sz w:val="20"/>
              </w:rPr>
              <w:t>r</w:t>
            </w:r>
            <w:r w:rsidRPr="007A2395">
              <w:rPr>
                <w:rFonts w:ascii="Avenir Book" w:eastAsia="Corbel" w:hAnsi="Avenir Book" w:cs="Corbel"/>
                <w:spacing w:val="-2"/>
                <w:sz w:val="20"/>
              </w:rPr>
              <w:t>e</w:t>
            </w:r>
            <w:r w:rsidRPr="007A2395">
              <w:rPr>
                <w:rFonts w:ascii="Avenir Book" w:eastAsia="Corbel" w:hAnsi="Avenir Book" w:cs="Corbel"/>
                <w:spacing w:val="1"/>
                <w:sz w:val="20"/>
              </w:rPr>
              <w:t>v</w:t>
            </w:r>
            <w:r w:rsidRPr="007A2395">
              <w:rPr>
                <w:rFonts w:ascii="Avenir Book" w:eastAsia="Corbel" w:hAnsi="Avenir Book" w:cs="Corbel"/>
                <w:spacing w:val="-2"/>
                <w:sz w:val="20"/>
              </w:rPr>
              <w:t>e</w:t>
            </w:r>
            <w:r w:rsidRPr="007A2395">
              <w:rPr>
                <w:rFonts w:ascii="Avenir Book" w:eastAsia="Corbel" w:hAnsi="Avenir Book" w:cs="Corbel"/>
                <w:spacing w:val="1"/>
                <w:sz w:val="20"/>
              </w:rPr>
              <w:t>n</w:t>
            </w:r>
            <w:r w:rsidRPr="007A2395">
              <w:rPr>
                <w:rFonts w:ascii="Avenir Book" w:eastAsia="Corbel" w:hAnsi="Avenir Book" w:cs="Corbel"/>
                <w:sz w:val="20"/>
              </w:rPr>
              <w:t>ti</w:t>
            </w:r>
            <w:r w:rsidRPr="007A2395">
              <w:rPr>
                <w:rFonts w:ascii="Avenir Book" w:eastAsia="Corbel" w:hAnsi="Avenir Book" w:cs="Corbel"/>
                <w:spacing w:val="-1"/>
                <w:sz w:val="20"/>
              </w:rPr>
              <w:t>o</w:t>
            </w:r>
            <w:r w:rsidRPr="007A2395">
              <w:rPr>
                <w:rFonts w:ascii="Avenir Book" w:eastAsia="Corbel" w:hAnsi="Avenir Book" w:cs="Corbel"/>
                <w:sz w:val="20"/>
              </w:rPr>
              <w:t>n</w:t>
            </w:r>
            <w:r w:rsidRPr="007A2395">
              <w:rPr>
                <w:rFonts w:ascii="Avenir Book" w:eastAsia="Corbel" w:hAnsi="Avenir Book" w:cs="Corbel"/>
                <w:sz w:val="20"/>
              </w:rPr>
              <w:tab/>
              <w:t>of so</w:t>
            </w:r>
            <w:r w:rsidRPr="007A2395">
              <w:rPr>
                <w:rFonts w:ascii="Avenir Book" w:eastAsia="Corbel" w:hAnsi="Avenir Book" w:cs="Corbel"/>
                <w:spacing w:val="-1"/>
                <w:sz w:val="20"/>
              </w:rPr>
              <w:t>i</w:t>
            </w:r>
            <w:r w:rsidRPr="007A2395">
              <w:rPr>
                <w:rFonts w:ascii="Avenir Book" w:eastAsia="Corbel" w:hAnsi="Avenir Book" w:cs="Corbel"/>
                <w:sz w:val="20"/>
              </w:rPr>
              <w:t>l</w:t>
            </w:r>
            <w:r w:rsidRPr="007A2395">
              <w:rPr>
                <w:rFonts w:ascii="Avenir Book" w:eastAsia="Corbel" w:hAnsi="Avenir Book" w:cs="Corbel"/>
                <w:position w:val="1"/>
                <w:sz w:val="20"/>
              </w:rPr>
              <w:t xml:space="preserve"> e</w:t>
            </w:r>
            <w:r w:rsidRPr="007A2395">
              <w:rPr>
                <w:rFonts w:ascii="Avenir Book" w:eastAsia="Corbel" w:hAnsi="Avenir Book" w:cs="Corbel"/>
                <w:spacing w:val="1"/>
                <w:position w:val="1"/>
                <w:sz w:val="20"/>
              </w:rPr>
              <w:t>r</w:t>
            </w:r>
            <w:r w:rsidRPr="007A2395">
              <w:rPr>
                <w:rFonts w:ascii="Avenir Book" w:eastAsia="Corbel" w:hAnsi="Avenir Book" w:cs="Corbel"/>
                <w:position w:val="1"/>
                <w:sz w:val="20"/>
              </w:rPr>
              <w:t>os</w:t>
            </w:r>
            <w:r w:rsidRPr="007A2395">
              <w:rPr>
                <w:rFonts w:ascii="Avenir Book" w:eastAsia="Corbel" w:hAnsi="Avenir Book" w:cs="Corbel"/>
                <w:spacing w:val="-1"/>
                <w:position w:val="1"/>
                <w:sz w:val="20"/>
              </w:rPr>
              <w:t>i</w:t>
            </w:r>
            <w:r w:rsidRPr="007A2395">
              <w:rPr>
                <w:rFonts w:ascii="Avenir Book" w:eastAsia="Corbel" w:hAnsi="Avenir Book" w:cs="Corbel"/>
                <w:position w:val="1"/>
                <w:sz w:val="20"/>
              </w:rPr>
              <w:t>on</w:t>
            </w:r>
            <w:r w:rsidRPr="007A2395">
              <w:rPr>
                <w:rFonts w:ascii="Avenir Book" w:eastAsia="Corbel" w:hAnsi="Avenir Book" w:cs="Corbel"/>
                <w:position w:val="1"/>
                <w:sz w:val="20"/>
              </w:rPr>
              <w:tab/>
            </w:r>
            <w:r w:rsidRPr="007A2395">
              <w:rPr>
                <w:rFonts w:ascii="Avenir Book" w:eastAsia="Corbel" w:hAnsi="Avenir Book" w:cs="Corbel"/>
                <w:spacing w:val="-1"/>
                <w:position w:val="1"/>
                <w:sz w:val="20"/>
              </w:rPr>
              <w:t>b</w:t>
            </w:r>
            <w:r w:rsidRPr="007A2395">
              <w:rPr>
                <w:rFonts w:ascii="Avenir Book" w:eastAsia="Corbel" w:hAnsi="Avenir Book" w:cs="Corbel"/>
                <w:position w:val="1"/>
                <w:sz w:val="20"/>
              </w:rPr>
              <w:t>y</w:t>
            </w:r>
            <w:r w:rsidRPr="007A2395">
              <w:rPr>
                <w:rFonts w:ascii="Avenir Book" w:eastAsia="Corbel" w:hAnsi="Avenir Book" w:cs="Corbel"/>
                <w:position w:val="1"/>
                <w:sz w:val="20"/>
              </w:rPr>
              <w:tab/>
            </w:r>
            <w:r w:rsidRPr="007A2395">
              <w:rPr>
                <w:rFonts w:ascii="Avenir Book" w:eastAsia="Corbel" w:hAnsi="Avenir Book" w:cs="Corbel"/>
                <w:spacing w:val="1"/>
                <w:position w:val="1"/>
                <w:sz w:val="20"/>
              </w:rPr>
              <w:t>v</w:t>
            </w:r>
            <w:r w:rsidRPr="007A2395">
              <w:rPr>
                <w:rFonts w:ascii="Avenir Book" w:eastAsia="Corbel" w:hAnsi="Avenir Book" w:cs="Corbel"/>
                <w:position w:val="1"/>
                <w:sz w:val="20"/>
              </w:rPr>
              <w:t>ari</w:t>
            </w:r>
            <w:r w:rsidRPr="007A2395">
              <w:rPr>
                <w:rFonts w:ascii="Avenir Book" w:eastAsia="Corbel" w:hAnsi="Avenir Book" w:cs="Corbel"/>
                <w:spacing w:val="-3"/>
                <w:position w:val="1"/>
                <w:sz w:val="20"/>
              </w:rPr>
              <w:t>o</w:t>
            </w:r>
            <w:r w:rsidRPr="007A2395">
              <w:rPr>
                <w:rFonts w:ascii="Avenir Book" w:eastAsia="Corbel" w:hAnsi="Avenir Book" w:cs="Corbel"/>
                <w:spacing w:val="1"/>
                <w:position w:val="1"/>
                <w:sz w:val="20"/>
              </w:rPr>
              <w:t>u</w:t>
            </w:r>
            <w:r w:rsidRPr="007A2395">
              <w:rPr>
                <w:rFonts w:ascii="Avenir Book" w:eastAsia="Corbel" w:hAnsi="Avenir Book" w:cs="Corbel"/>
                <w:position w:val="1"/>
                <w:sz w:val="20"/>
              </w:rPr>
              <w:t xml:space="preserve">s </w:t>
            </w:r>
            <w:r w:rsidRPr="007A2395">
              <w:rPr>
                <w:rFonts w:ascii="Avenir Book" w:eastAsia="Corbel" w:hAnsi="Avenir Book" w:cs="Corbel"/>
                <w:spacing w:val="-1"/>
                <w:sz w:val="20"/>
              </w:rPr>
              <w:t>l</w:t>
            </w:r>
            <w:r w:rsidRPr="007A2395">
              <w:rPr>
                <w:rFonts w:ascii="Avenir Book" w:eastAsia="Corbel" w:hAnsi="Avenir Book" w:cs="Corbel"/>
                <w:sz w:val="20"/>
              </w:rPr>
              <w:t>a</w:t>
            </w:r>
            <w:r w:rsidRPr="007A2395">
              <w:rPr>
                <w:rFonts w:ascii="Avenir Book" w:eastAsia="Corbel" w:hAnsi="Avenir Book" w:cs="Corbel"/>
                <w:spacing w:val="1"/>
                <w:sz w:val="20"/>
              </w:rPr>
              <w:t>n</w:t>
            </w:r>
            <w:r w:rsidRPr="007A2395">
              <w:rPr>
                <w:rFonts w:ascii="Avenir Book" w:eastAsia="Corbel" w:hAnsi="Avenir Book" w:cs="Corbel"/>
                <w:spacing w:val="-1"/>
                <w:sz w:val="20"/>
              </w:rPr>
              <w:t>d</w:t>
            </w:r>
            <w:r w:rsidRPr="007A2395">
              <w:rPr>
                <w:rFonts w:ascii="Avenir Book" w:eastAsia="Corbel" w:hAnsi="Avenir Book" w:cs="Corbel"/>
                <w:sz w:val="20"/>
              </w:rPr>
              <w:t>s</w:t>
            </w:r>
            <w:r w:rsidRPr="007A2395">
              <w:rPr>
                <w:rFonts w:ascii="Avenir Book" w:eastAsia="Corbel" w:hAnsi="Avenir Book" w:cs="Corbel"/>
                <w:spacing w:val="-1"/>
                <w:sz w:val="20"/>
              </w:rPr>
              <w:t>c</w:t>
            </w:r>
            <w:r w:rsidRPr="007A2395">
              <w:rPr>
                <w:rFonts w:ascii="Avenir Book" w:eastAsia="Corbel" w:hAnsi="Avenir Book" w:cs="Corbel"/>
                <w:sz w:val="20"/>
              </w:rPr>
              <w:t>ap</w:t>
            </w:r>
            <w:r w:rsidRPr="007A2395">
              <w:rPr>
                <w:rFonts w:ascii="Avenir Book" w:eastAsia="Corbel" w:hAnsi="Avenir Book" w:cs="Corbel"/>
                <w:spacing w:val="-1"/>
                <w:sz w:val="20"/>
              </w:rPr>
              <w:t>i</w:t>
            </w:r>
            <w:r w:rsidRPr="007A2395">
              <w:rPr>
                <w:rFonts w:ascii="Avenir Book" w:eastAsia="Corbel" w:hAnsi="Avenir Book" w:cs="Corbel"/>
                <w:spacing w:val="1"/>
                <w:sz w:val="20"/>
              </w:rPr>
              <w:t>n</w:t>
            </w:r>
            <w:r w:rsidRPr="007A2395">
              <w:rPr>
                <w:rFonts w:ascii="Avenir Book" w:eastAsia="Corbel" w:hAnsi="Avenir Book" w:cs="Corbel"/>
                <w:sz w:val="20"/>
              </w:rPr>
              <w:t xml:space="preserve">g </w:t>
            </w:r>
            <w:r w:rsidRPr="007A2395">
              <w:rPr>
                <w:rFonts w:ascii="Avenir Book" w:eastAsia="Corbel" w:hAnsi="Avenir Book" w:cs="Corbel"/>
                <w:spacing w:val="-1"/>
                <w:sz w:val="20"/>
              </w:rPr>
              <w:t>m</w:t>
            </w:r>
            <w:r w:rsidRPr="007A2395">
              <w:rPr>
                <w:rFonts w:ascii="Avenir Book" w:eastAsia="Corbel" w:hAnsi="Avenir Book" w:cs="Corbel"/>
                <w:sz w:val="20"/>
              </w:rPr>
              <w:t>ea</w:t>
            </w:r>
            <w:r w:rsidRPr="007A2395">
              <w:rPr>
                <w:rFonts w:ascii="Avenir Book" w:eastAsia="Corbel" w:hAnsi="Avenir Book" w:cs="Corbel"/>
                <w:spacing w:val="-3"/>
                <w:sz w:val="20"/>
              </w:rPr>
              <w:t>s</w:t>
            </w:r>
            <w:r w:rsidRPr="007A2395">
              <w:rPr>
                <w:rFonts w:ascii="Avenir Book" w:eastAsia="Corbel" w:hAnsi="Avenir Book" w:cs="Corbel"/>
                <w:spacing w:val="1"/>
                <w:sz w:val="20"/>
              </w:rPr>
              <w:t>u</w:t>
            </w:r>
            <w:r w:rsidRPr="007A2395">
              <w:rPr>
                <w:rFonts w:ascii="Avenir Book" w:eastAsia="Corbel" w:hAnsi="Avenir Book" w:cs="Corbel"/>
                <w:spacing w:val="-2"/>
                <w:sz w:val="20"/>
              </w:rPr>
              <w:t>r</w:t>
            </w:r>
            <w:r w:rsidRPr="007A2395">
              <w:rPr>
                <w:rFonts w:ascii="Avenir Book" w:eastAsia="Corbel" w:hAnsi="Avenir Book" w:cs="Corbel"/>
                <w:sz w:val="20"/>
              </w:rPr>
              <w:t>es.</w:t>
            </w:r>
          </w:p>
          <w:p w14:paraId="429B750C" w14:textId="77777777" w:rsidR="002934E0" w:rsidRPr="007A2395" w:rsidRDefault="002934E0" w:rsidP="007A2395">
            <w:pPr>
              <w:tabs>
                <w:tab w:val="left" w:pos="440"/>
              </w:tabs>
              <w:spacing w:line="264" w:lineRule="exact"/>
              <w:ind w:right="-20"/>
              <w:rPr>
                <w:rFonts w:ascii="Avenir Book" w:hAnsi="Avenir Book"/>
                <w:sz w:val="20"/>
              </w:rPr>
            </w:pPr>
          </w:p>
          <w:p w14:paraId="52BB3506" w14:textId="60E628FF" w:rsidR="002934E0" w:rsidRPr="007A2395" w:rsidRDefault="002934E0" w:rsidP="007A2395">
            <w:pPr>
              <w:pStyle w:val="Tablecustom"/>
              <w:jc w:val="both"/>
              <w:rPr>
                <w:rFonts w:ascii="Avenir Book" w:eastAsia="Times New Roman" w:hAnsi="Avenir Book"/>
                <w:b w:val="0"/>
                <w:bCs w:val="0"/>
                <w:sz w:val="20"/>
                <w:szCs w:val="20"/>
              </w:rPr>
            </w:pPr>
            <w:r w:rsidRPr="007A2395">
              <w:rPr>
                <w:rFonts w:ascii="Avenir Book" w:eastAsia="Corbel" w:hAnsi="Avenir Book" w:cs="Corbel"/>
                <w:b w:val="0"/>
                <w:sz w:val="20"/>
                <w:szCs w:val="20"/>
              </w:rPr>
              <w:t>2. The</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p</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oje</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t</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a</w:t>
            </w:r>
            <w:r w:rsidRPr="007A2395">
              <w:rPr>
                <w:rFonts w:ascii="Avenir Book" w:eastAsia="Corbel" w:hAnsi="Avenir Book" w:cs="Corbel"/>
                <w:b w:val="0"/>
                <w:spacing w:val="-2"/>
                <w:sz w:val="20"/>
                <w:szCs w:val="20"/>
              </w:rPr>
              <w:t>r</w:t>
            </w:r>
            <w:r w:rsidRPr="007A2395">
              <w:rPr>
                <w:rFonts w:ascii="Avenir Book" w:eastAsia="Corbel" w:hAnsi="Avenir Book" w:cs="Corbel"/>
                <w:b w:val="0"/>
                <w:sz w:val="20"/>
                <w:szCs w:val="20"/>
              </w:rPr>
              <w:t>ea</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 xml:space="preserve">s </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ot sus</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p</w:t>
            </w:r>
            <w:r w:rsidRPr="007A2395">
              <w:rPr>
                <w:rFonts w:ascii="Avenir Book" w:eastAsia="Corbel" w:hAnsi="Avenir Book" w:cs="Corbel"/>
                <w:b w:val="0"/>
                <w:sz w:val="20"/>
                <w:szCs w:val="20"/>
              </w:rPr>
              <w:t>ti</w:t>
            </w:r>
            <w:r w:rsidRPr="007A2395">
              <w:rPr>
                <w:rFonts w:ascii="Avenir Book" w:eastAsia="Corbel" w:hAnsi="Avenir Book" w:cs="Corbel"/>
                <w:b w:val="0"/>
                <w:spacing w:val="-1"/>
                <w:sz w:val="20"/>
                <w:szCs w:val="20"/>
              </w:rPr>
              <w:t>bl</w:t>
            </w:r>
            <w:r w:rsidRPr="007A2395">
              <w:rPr>
                <w:rFonts w:ascii="Avenir Book" w:eastAsia="Corbel" w:hAnsi="Avenir Book" w:cs="Corbel"/>
                <w:b w:val="0"/>
                <w:sz w:val="20"/>
                <w:szCs w:val="20"/>
              </w:rPr>
              <w:t xml:space="preserve">e to </w:t>
            </w:r>
            <w:r w:rsidRPr="007A2395">
              <w:rPr>
                <w:rFonts w:ascii="Avenir Book" w:eastAsia="Corbel" w:hAnsi="Avenir Book" w:cs="Corbel"/>
                <w:b w:val="0"/>
                <w:spacing w:val="-2"/>
                <w:sz w:val="20"/>
                <w:szCs w:val="20"/>
              </w:rPr>
              <w:t>e</w:t>
            </w:r>
            <w:r w:rsidRPr="007A2395">
              <w:rPr>
                <w:rFonts w:ascii="Avenir Book" w:eastAsia="Corbel" w:hAnsi="Avenir Book" w:cs="Corbel"/>
                <w:b w:val="0"/>
                <w:sz w:val="20"/>
                <w:szCs w:val="20"/>
              </w:rPr>
              <w:t>xces</w:t>
            </w:r>
            <w:r w:rsidRPr="007A2395">
              <w:rPr>
                <w:rFonts w:ascii="Avenir Book" w:eastAsia="Corbel" w:hAnsi="Avenir Book" w:cs="Corbel"/>
                <w:b w:val="0"/>
                <w:spacing w:val="-1"/>
                <w:sz w:val="20"/>
                <w:szCs w:val="20"/>
              </w:rPr>
              <w:t>siv</w:t>
            </w:r>
            <w:r w:rsidRPr="007A2395">
              <w:rPr>
                <w:rFonts w:ascii="Avenir Book" w:eastAsia="Corbel" w:hAnsi="Avenir Book" w:cs="Corbel"/>
                <w:b w:val="0"/>
                <w:sz w:val="20"/>
                <w:szCs w:val="20"/>
              </w:rPr>
              <w:t>e e</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os</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 xml:space="preserve">on or </w:t>
            </w:r>
            <w:r w:rsidRPr="007A2395">
              <w:rPr>
                <w:rFonts w:ascii="Avenir Book" w:eastAsia="Corbel" w:hAnsi="Avenir Book" w:cs="Corbel"/>
                <w:b w:val="0"/>
                <w:spacing w:val="1"/>
                <w:sz w:val="20"/>
                <w:szCs w:val="20"/>
              </w:rPr>
              <w:t>w</w:t>
            </w:r>
            <w:r w:rsidRPr="007A2395">
              <w:rPr>
                <w:rFonts w:ascii="Avenir Book" w:eastAsia="Corbel" w:hAnsi="Avenir Book" w:cs="Corbel"/>
                <w:b w:val="0"/>
                <w:spacing w:val="-3"/>
                <w:sz w:val="20"/>
                <w:szCs w:val="20"/>
              </w:rPr>
              <w:t>a</w:t>
            </w:r>
            <w:r w:rsidRPr="007A2395">
              <w:rPr>
                <w:rFonts w:ascii="Avenir Book" w:eastAsia="Corbel" w:hAnsi="Avenir Book" w:cs="Corbel"/>
                <w:b w:val="0"/>
                <w:sz w:val="20"/>
                <w:szCs w:val="20"/>
              </w:rPr>
              <w:t xml:space="preserve">ter </w:t>
            </w:r>
            <w:r w:rsidRPr="007A2395">
              <w:rPr>
                <w:rFonts w:ascii="Avenir Book" w:eastAsia="Corbel" w:hAnsi="Avenir Book" w:cs="Corbel"/>
                <w:b w:val="0"/>
                <w:spacing w:val="-1"/>
                <w:sz w:val="20"/>
                <w:szCs w:val="20"/>
              </w:rPr>
              <w:t>b</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d</w:t>
            </w:r>
            <w:r w:rsidRPr="007A2395">
              <w:rPr>
                <w:rFonts w:ascii="Avenir Book" w:eastAsia="Corbel" w:hAnsi="Avenir Book" w:cs="Corbel"/>
                <w:b w:val="0"/>
                <w:sz w:val="20"/>
                <w:szCs w:val="20"/>
              </w:rPr>
              <w:t xml:space="preserve">y </w:t>
            </w:r>
            <w:r w:rsidRPr="007A2395">
              <w:rPr>
                <w:rFonts w:ascii="Avenir Book" w:eastAsia="Corbel" w:hAnsi="Avenir Book" w:cs="Corbel"/>
                <w:b w:val="0"/>
                <w:spacing w:val="-1"/>
                <w:sz w:val="20"/>
                <w:szCs w:val="20"/>
              </w:rPr>
              <w:t>i</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sta</w:t>
            </w:r>
            <w:r w:rsidRPr="007A2395">
              <w:rPr>
                <w:rFonts w:ascii="Avenir Book" w:eastAsia="Corbel" w:hAnsi="Avenir Book" w:cs="Corbel"/>
                <w:b w:val="0"/>
                <w:spacing w:val="-1"/>
                <w:sz w:val="20"/>
                <w:szCs w:val="20"/>
              </w:rPr>
              <w:t>bili</w:t>
            </w:r>
            <w:r w:rsidRPr="007A2395">
              <w:rPr>
                <w:rFonts w:ascii="Avenir Book" w:eastAsia="Corbel" w:hAnsi="Avenir Book" w:cs="Corbel"/>
                <w:b w:val="0"/>
                <w:sz w:val="20"/>
                <w:szCs w:val="20"/>
              </w:rPr>
              <w:t>ty.</w:t>
            </w:r>
          </w:p>
        </w:tc>
        <w:tc>
          <w:tcPr>
            <w:tcW w:w="701" w:type="pct"/>
          </w:tcPr>
          <w:p w14:paraId="72EE1236" w14:textId="3CF6E510" w:rsidR="002934E0" w:rsidRPr="007A2395" w:rsidRDefault="002934E0" w:rsidP="007A2395">
            <w:pPr>
              <w:spacing w:line="264" w:lineRule="exact"/>
              <w:ind w:right="-20"/>
              <w:rPr>
                <w:rFonts w:ascii="Avenir Book" w:hAnsi="Avenir Book"/>
                <w:bCs/>
                <w:sz w:val="20"/>
              </w:rPr>
            </w:pPr>
            <w:r w:rsidRPr="007A2395">
              <w:rPr>
                <w:rFonts w:ascii="Avenir Book" w:eastAsia="Corbel" w:hAnsi="Avenir Book" w:cs="Corbel"/>
                <w:position w:val="1"/>
                <w:sz w:val="20"/>
              </w:rPr>
              <w:t xml:space="preserve">Not </w:t>
            </w:r>
            <w:r w:rsidRPr="007A2395">
              <w:rPr>
                <w:rFonts w:ascii="Avenir Book" w:eastAsia="Corbel" w:hAnsi="Avenir Book" w:cs="Corbel"/>
                <w:spacing w:val="-1"/>
                <w:sz w:val="20"/>
              </w:rPr>
              <w:t>R</w:t>
            </w:r>
            <w:r w:rsidRPr="007A2395">
              <w:rPr>
                <w:rFonts w:ascii="Avenir Book" w:eastAsia="Corbel" w:hAnsi="Avenir Book" w:cs="Corbel"/>
                <w:sz w:val="20"/>
              </w:rPr>
              <w:t>eq</w:t>
            </w:r>
            <w:r w:rsidRPr="007A2395">
              <w:rPr>
                <w:rFonts w:ascii="Avenir Book" w:eastAsia="Corbel" w:hAnsi="Avenir Book" w:cs="Corbel"/>
                <w:spacing w:val="1"/>
                <w:sz w:val="20"/>
              </w:rPr>
              <w:t>u</w:t>
            </w:r>
            <w:r w:rsidRPr="007A2395">
              <w:rPr>
                <w:rFonts w:ascii="Avenir Book" w:eastAsia="Corbel" w:hAnsi="Avenir Book" w:cs="Corbel"/>
                <w:spacing w:val="-1"/>
                <w:sz w:val="20"/>
              </w:rPr>
              <w:t>i</w:t>
            </w:r>
            <w:r w:rsidRPr="007A2395">
              <w:rPr>
                <w:rFonts w:ascii="Avenir Book" w:eastAsia="Corbel" w:hAnsi="Avenir Book" w:cs="Corbel"/>
                <w:sz w:val="20"/>
              </w:rPr>
              <w:t>r</w:t>
            </w:r>
            <w:r w:rsidRPr="007A2395">
              <w:rPr>
                <w:rFonts w:ascii="Avenir Book" w:eastAsia="Corbel" w:hAnsi="Avenir Book" w:cs="Corbel"/>
                <w:spacing w:val="1"/>
                <w:sz w:val="20"/>
              </w:rPr>
              <w:t>e</w:t>
            </w:r>
            <w:r w:rsidRPr="007A2395">
              <w:rPr>
                <w:rFonts w:ascii="Avenir Book" w:eastAsia="Corbel" w:hAnsi="Avenir Book" w:cs="Corbel"/>
                <w:sz w:val="20"/>
              </w:rPr>
              <w:t>d</w:t>
            </w:r>
          </w:p>
        </w:tc>
      </w:tr>
      <w:tr w:rsidR="007A2395" w:rsidRPr="007A2395" w14:paraId="5D0F67CD" w14:textId="77777777" w:rsidTr="007A2395">
        <w:tc>
          <w:tcPr>
            <w:tcW w:w="702" w:type="pct"/>
          </w:tcPr>
          <w:p w14:paraId="284B5A9C" w14:textId="77777777" w:rsidR="00654FE8" w:rsidRPr="007A2395" w:rsidRDefault="00654FE8" w:rsidP="007A2395">
            <w:pPr>
              <w:spacing w:line="264" w:lineRule="exact"/>
              <w:ind w:right="-20"/>
              <w:rPr>
                <w:rFonts w:ascii="Avenir Book" w:eastAsia="Corbel" w:hAnsi="Avenir Book" w:cs="Corbel"/>
                <w:sz w:val="20"/>
              </w:rPr>
            </w:pPr>
            <w:r w:rsidRPr="007A2395">
              <w:rPr>
                <w:rFonts w:ascii="Avenir Book" w:eastAsia="Corbel" w:hAnsi="Avenir Book" w:cs="Corbel"/>
                <w:spacing w:val="1"/>
                <w:position w:val="1"/>
                <w:sz w:val="20"/>
              </w:rPr>
              <w:t>4</w:t>
            </w:r>
            <w:r w:rsidRPr="007A2395">
              <w:rPr>
                <w:rFonts w:ascii="Avenir Book" w:eastAsia="Corbel" w:hAnsi="Avenir Book" w:cs="Corbel"/>
                <w:spacing w:val="-1"/>
                <w:position w:val="1"/>
                <w:sz w:val="20"/>
              </w:rPr>
              <w:t>.</w:t>
            </w:r>
            <w:r w:rsidRPr="007A2395">
              <w:rPr>
                <w:rFonts w:ascii="Avenir Book" w:eastAsia="Corbel" w:hAnsi="Avenir Book" w:cs="Corbel"/>
                <w:spacing w:val="1"/>
                <w:position w:val="1"/>
                <w:sz w:val="20"/>
              </w:rPr>
              <w:t>3</w:t>
            </w:r>
            <w:r w:rsidRPr="007A2395">
              <w:rPr>
                <w:rFonts w:ascii="Avenir Book" w:eastAsia="Corbel" w:hAnsi="Avenir Book" w:cs="Corbel"/>
                <w:spacing w:val="-1"/>
                <w:position w:val="1"/>
                <w:sz w:val="20"/>
              </w:rPr>
              <w:t>.</w:t>
            </w:r>
            <w:r w:rsidRPr="007A2395">
              <w:rPr>
                <w:rFonts w:ascii="Avenir Book" w:eastAsia="Corbel" w:hAnsi="Avenir Book" w:cs="Corbel"/>
                <w:position w:val="1"/>
                <w:sz w:val="20"/>
              </w:rPr>
              <w:t>1</w:t>
            </w:r>
          </w:p>
          <w:p w14:paraId="64877626" w14:textId="6DDFCDCA" w:rsidR="00654FE8" w:rsidRPr="007A2395" w:rsidRDefault="00654FE8" w:rsidP="007A2395">
            <w:pPr>
              <w:pStyle w:val="Tablecustom"/>
              <w:jc w:val="both"/>
              <w:rPr>
                <w:rFonts w:ascii="Avenir Book" w:hAnsi="Avenir Book"/>
                <w:b w:val="0"/>
                <w:bCs w:val="0"/>
                <w:sz w:val="20"/>
                <w:szCs w:val="20"/>
              </w:rPr>
            </w:pPr>
            <w:r w:rsidRPr="007A2395">
              <w:rPr>
                <w:rFonts w:ascii="Avenir Book" w:eastAsia="Corbel" w:hAnsi="Avenir Book" w:cs="Corbel"/>
                <w:b w:val="0"/>
                <w:sz w:val="20"/>
                <w:szCs w:val="20"/>
              </w:rPr>
              <w:t>La</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d</w:t>
            </w:r>
            <w:r w:rsidRPr="007A2395">
              <w:rPr>
                <w:rFonts w:ascii="Avenir Book" w:eastAsia="Corbel" w:hAnsi="Avenir Book" w:cs="Corbel"/>
                <w:b w:val="0"/>
                <w:sz w:val="20"/>
                <w:szCs w:val="20"/>
              </w:rPr>
              <w:t>s</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a</w:t>
            </w:r>
            <w:r w:rsidRPr="007A2395">
              <w:rPr>
                <w:rFonts w:ascii="Avenir Book" w:eastAsia="Corbel" w:hAnsi="Avenir Book" w:cs="Corbel"/>
                <w:b w:val="0"/>
                <w:spacing w:val="-2"/>
                <w:sz w:val="20"/>
                <w:szCs w:val="20"/>
              </w:rPr>
              <w:t>p</w:t>
            </w:r>
            <w:r w:rsidRPr="007A2395">
              <w:rPr>
                <w:rFonts w:ascii="Avenir Book" w:eastAsia="Corbel" w:hAnsi="Avenir Book" w:cs="Corbel"/>
                <w:b w:val="0"/>
                <w:sz w:val="20"/>
                <w:szCs w:val="20"/>
              </w:rPr>
              <w:t xml:space="preserve">e </w:t>
            </w:r>
            <w:r w:rsidRPr="007A2395">
              <w:rPr>
                <w:rFonts w:ascii="Avenir Book" w:eastAsia="Corbel" w:hAnsi="Avenir Book" w:cs="Corbel"/>
                <w:b w:val="0"/>
                <w:spacing w:val="1"/>
                <w:sz w:val="20"/>
                <w:szCs w:val="20"/>
              </w:rPr>
              <w:t>M</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di</w:t>
            </w:r>
            <w:r w:rsidRPr="007A2395">
              <w:rPr>
                <w:rFonts w:ascii="Avenir Book" w:eastAsia="Corbel" w:hAnsi="Avenir Book" w:cs="Corbel"/>
                <w:b w:val="0"/>
                <w:sz w:val="20"/>
                <w:szCs w:val="20"/>
              </w:rPr>
              <w:t>f</w:t>
            </w:r>
            <w:r w:rsidRPr="007A2395">
              <w:rPr>
                <w:rFonts w:ascii="Avenir Book" w:eastAsia="Corbel" w:hAnsi="Avenir Book" w:cs="Corbel"/>
                <w:b w:val="0"/>
                <w:spacing w:val="-2"/>
                <w:sz w:val="20"/>
                <w:szCs w:val="20"/>
              </w:rPr>
              <w:t>i</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at</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on 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d</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Soil</w:t>
            </w:r>
          </w:p>
        </w:tc>
        <w:tc>
          <w:tcPr>
            <w:tcW w:w="1727" w:type="pct"/>
          </w:tcPr>
          <w:p w14:paraId="3BCC7449" w14:textId="3DE6A449" w:rsidR="00654FE8" w:rsidRPr="007A2395" w:rsidRDefault="00654FE8" w:rsidP="007A2395">
            <w:pPr>
              <w:pStyle w:val="Tablecustom"/>
              <w:jc w:val="both"/>
              <w:rPr>
                <w:rFonts w:ascii="Avenir Book" w:eastAsia="Times New Roman" w:hAnsi="Avenir Book"/>
                <w:b w:val="0"/>
                <w:bCs w:val="0"/>
                <w:sz w:val="20"/>
                <w:szCs w:val="20"/>
              </w:rPr>
            </w:pPr>
            <w:r w:rsidRPr="007A2395">
              <w:rPr>
                <w:rFonts w:ascii="Avenir Book" w:eastAsia="Corbel" w:hAnsi="Avenir Book" w:cs="Corbel"/>
                <w:b w:val="0"/>
                <w:position w:val="1"/>
                <w:sz w:val="20"/>
                <w:szCs w:val="20"/>
              </w:rPr>
              <w:t>Do</w:t>
            </w:r>
            <w:r w:rsidRPr="007A2395">
              <w:rPr>
                <w:rFonts w:ascii="Avenir Book" w:eastAsia="Corbel" w:hAnsi="Avenir Book" w:cs="Corbel"/>
                <w:b w:val="0"/>
                <w:spacing w:val="1"/>
                <w:position w:val="1"/>
                <w:sz w:val="20"/>
                <w:szCs w:val="20"/>
              </w:rPr>
              <w:t>e</w:t>
            </w:r>
            <w:r w:rsidRPr="007A2395">
              <w:rPr>
                <w:rFonts w:ascii="Avenir Book" w:eastAsia="Corbel" w:hAnsi="Avenir Book" w:cs="Corbel"/>
                <w:b w:val="0"/>
                <w:position w:val="1"/>
                <w:sz w:val="20"/>
                <w:szCs w:val="20"/>
              </w:rPr>
              <w:t>s</w:t>
            </w:r>
            <w:r w:rsidRPr="007A2395">
              <w:rPr>
                <w:rFonts w:ascii="Avenir Book" w:eastAsia="Corbel" w:hAnsi="Avenir Book" w:cs="Corbel"/>
                <w:b w:val="0"/>
                <w:spacing w:val="-11"/>
                <w:position w:val="1"/>
                <w:sz w:val="20"/>
                <w:szCs w:val="20"/>
              </w:rPr>
              <w:t xml:space="preserve"> </w:t>
            </w:r>
            <w:r w:rsidRPr="007A2395">
              <w:rPr>
                <w:rFonts w:ascii="Avenir Book" w:eastAsia="Corbel" w:hAnsi="Avenir Book" w:cs="Corbel"/>
                <w:b w:val="0"/>
                <w:position w:val="1"/>
                <w:sz w:val="20"/>
                <w:szCs w:val="20"/>
              </w:rPr>
              <w:t>the</w:t>
            </w:r>
            <w:r w:rsidRPr="007A2395">
              <w:rPr>
                <w:rFonts w:ascii="Avenir Book" w:eastAsia="Corbel" w:hAnsi="Avenir Book" w:cs="Corbel"/>
                <w:b w:val="0"/>
                <w:spacing w:val="-10"/>
                <w:position w:val="1"/>
                <w:sz w:val="20"/>
                <w:szCs w:val="20"/>
              </w:rPr>
              <w:t xml:space="preserve"> </w:t>
            </w:r>
            <w:r w:rsidRPr="007A2395">
              <w:rPr>
                <w:rFonts w:ascii="Avenir Book" w:eastAsia="Corbel" w:hAnsi="Avenir Book" w:cs="Corbel"/>
                <w:b w:val="0"/>
                <w:spacing w:val="-1"/>
                <w:position w:val="1"/>
                <w:sz w:val="20"/>
                <w:szCs w:val="20"/>
              </w:rPr>
              <w:t>P</w:t>
            </w:r>
            <w:r w:rsidRPr="007A2395">
              <w:rPr>
                <w:rFonts w:ascii="Avenir Book" w:eastAsia="Corbel" w:hAnsi="Avenir Book" w:cs="Corbel"/>
                <w:b w:val="0"/>
                <w:position w:val="1"/>
                <w:sz w:val="20"/>
                <w:szCs w:val="20"/>
              </w:rPr>
              <w:t>roject</w:t>
            </w:r>
            <w:r w:rsidRPr="007A2395">
              <w:rPr>
                <w:rFonts w:ascii="Avenir Book" w:eastAsia="Corbel" w:hAnsi="Avenir Book" w:cs="Corbel"/>
                <w:b w:val="0"/>
                <w:spacing w:val="-11"/>
                <w:position w:val="1"/>
                <w:sz w:val="20"/>
                <w:szCs w:val="20"/>
              </w:rPr>
              <w:t xml:space="preserve"> </w:t>
            </w:r>
            <w:r w:rsidRPr="007A2395">
              <w:rPr>
                <w:rFonts w:ascii="Avenir Book" w:eastAsia="Corbel" w:hAnsi="Avenir Book" w:cs="Corbel"/>
                <w:b w:val="0"/>
                <w:spacing w:val="-1"/>
                <w:position w:val="1"/>
                <w:sz w:val="20"/>
                <w:szCs w:val="20"/>
              </w:rPr>
              <w:t>in</w:t>
            </w:r>
            <w:r w:rsidRPr="007A2395">
              <w:rPr>
                <w:rFonts w:ascii="Avenir Book" w:eastAsia="Corbel" w:hAnsi="Avenir Book" w:cs="Corbel"/>
                <w:b w:val="0"/>
                <w:spacing w:val="1"/>
                <w:position w:val="1"/>
                <w:sz w:val="20"/>
                <w:szCs w:val="20"/>
              </w:rPr>
              <w:t>v</w:t>
            </w:r>
            <w:r w:rsidRPr="007A2395">
              <w:rPr>
                <w:rFonts w:ascii="Avenir Book" w:eastAsia="Corbel" w:hAnsi="Avenir Book" w:cs="Corbel"/>
                <w:b w:val="0"/>
                <w:position w:val="1"/>
                <w:sz w:val="20"/>
                <w:szCs w:val="20"/>
              </w:rPr>
              <w:t>o</w:t>
            </w:r>
            <w:r w:rsidRPr="007A2395">
              <w:rPr>
                <w:rFonts w:ascii="Avenir Book" w:eastAsia="Corbel" w:hAnsi="Avenir Book" w:cs="Corbel"/>
                <w:b w:val="0"/>
                <w:spacing w:val="-1"/>
                <w:position w:val="1"/>
                <w:sz w:val="20"/>
                <w:szCs w:val="20"/>
              </w:rPr>
              <w:t>lv</w:t>
            </w:r>
            <w:r w:rsidRPr="007A2395">
              <w:rPr>
                <w:rFonts w:ascii="Avenir Book" w:eastAsia="Corbel" w:hAnsi="Avenir Book" w:cs="Corbel"/>
                <w:b w:val="0"/>
                <w:position w:val="1"/>
                <w:sz w:val="20"/>
                <w:szCs w:val="20"/>
              </w:rPr>
              <w:t xml:space="preserve">e </w:t>
            </w:r>
            <w:r w:rsidRPr="007A2395">
              <w:rPr>
                <w:rFonts w:ascii="Avenir Book" w:eastAsia="Corbel" w:hAnsi="Avenir Book" w:cs="Corbel"/>
                <w:b w:val="0"/>
                <w:sz w:val="20"/>
                <w:szCs w:val="20"/>
              </w:rPr>
              <w:t>the</w:t>
            </w:r>
            <w:r w:rsidRPr="007A2395">
              <w:rPr>
                <w:rFonts w:ascii="Avenir Book" w:eastAsia="Corbel" w:hAnsi="Avenir Book" w:cs="Corbel"/>
                <w:b w:val="0"/>
                <w:spacing w:val="1"/>
                <w:sz w:val="20"/>
                <w:szCs w:val="20"/>
              </w:rPr>
              <w:t xml:space="preserve"> u</w:t>
            </w:r>
            <w:r w:rsidRPr="007A2395">
              <w:rPr>
                <w:rFonts w:ascii="Avenir Book" w:eastAsia="Corbel" w:hAnsi="Avenir Book" w:cs="Corbel"/>
                <w:b w:val="0"/>
                <w:spacing w:val="-3"/>
                <w:sz w:val="20"/>
                <w:szCs w:val="20"/>
              </w:rPr>
              <w:t>s</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 xml:space="preserve">of </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d 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d so</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l f</w:t>
            </w:r>
            <w:r w:rsidRPr="007A2395">
              <w:rPr>
                <w:rFonts w:ascii="Avenir Book" w:eastAsia="Corbel" w:hAnsi="Avenir Book" w:cs="Corbel"/>
                <w:b w:val="0"/>
                <w:spacing w:val="-1"/>
                <w:sz w:val="20"/>
                <w:szCs w:val="20"/>
              </w:rPr>
              <w:t>o</w:t>
            </w:r>
            <w:r w:rsidRPr="007A2395">
              <w:rPr>
                <w:rFonts w:ascii="Avenir Book" w:eastAsia="Corbel" w:hAnsi="Avenir Book" w:cs="Corbel"/>
                <w:b w:val="0"/>
                <w:sz w:val="20"/>
                <w:szCs w:val="20"/>
              </w:rPr>
              <w:t>r</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p</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d</w:t>
            </w:r>
            <w:r w:rsidRPr="007A2395">
              <w:rPr>
                <w:rFonts w:ascii="Avenir Book" w:eastAsia="Corbel" w:hAnsi="Avenir Book" w:cs="Corbel"/>
                <w:b w:val="0"/>
                <w:spacing w:val="1"/>
                <w:sz w:val="20"/>
                <w:szCs w:val="20"/>
              </w:rPr>
              <w:t>u</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ti</w:t>
            </w:r>
            <w:r w:rsidRPr="007A2395">
              <w:rPr>
                <w:rFonts w:ascii="Avenir Book" w:eastAsia="Corbel" w:hAnsi="Avenir Book" w:cs="Corbel"/>
                <w:b w:val="0"/>
                <w:spacing w:val="-3"/>
                <w:sz w:val="20"/>
                <w:szCs w:val="20"/>
              </w:rPr>
              <w:t>o</w:t>
            </w:r>
            <w:r w:rsidRPr="007A2395">
              <w:rPr>
                <w:rFonts w:ascii="Avenir Book" w:eastAsia="Corbel" w:hAnsi="Avenir Book" w:cs="Corbel"/>
                <w:b w:val="0"/>
                <w:sz w:val="20"/>
                <w:szCs w:val="20"/>
              </w:rPr>
              <w:t>n</w:t>
            </w:r>
            <w:r w:rsidRPr="007A2395">
              <w:rPr>
                <w:rFonts w:ascii="Avenir Book" w:eastAsia="Corbel" w:hAnsi="Avenir Book" w:cs="Corbel"/>
                <w:b w:val="0"/>
                <w:spacing w:val="2"/>
                <w:sz w:val="20"/>
                <w:szCs w:val="20"/>
              </w:rPr>
              <w:t xml:space="preserve"> </w:t>
            </w:r>
            <w:r w:rsidRPr="007A2395">
              <w:rPr>
                <w:rFonts w:ascii="Avenir Book" w:eastAsia="Corbel" w:hAnsi="Avenir Book" w:cs="Corbel"/>
                <w:b w:val="0"/>
                <w:sz w:val="20"/>
                <w:szCs w:val="20"/>
              </w:rPr>
              <w:t xml:space="preserve">of </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 xml:space="preserve">rops or </w:t>
            </w:r>
            <w:r w:rsidRPr="007A2395">
              <w:rPr>
                <w:rFonts w:ascii="Avenir Book" w:eastAsia="Corbel" w:hAnsi="Avenir Book" w:cs="Corbel"/>
                <w:b w:val="0"/>
                <w:spacing w:val="-1"/>
                <w:sz w:val="20"/>
                <w:szCs w:val="20"/>
              </w:rPr>
              <w:t>o</w:t>
            </w:r>
            <w:r w:rsidRPr="007A2395">
              <w:rPr>
                <w:rFonts w:ascii="Avenir Book" w:eastAsia="Corbel" w:hAnsi="Avenir Book" w:cs="Corbel"/>
                <w:b w:val="0"/>
                <w:sz w:val="20"/>
                <w:szCs w:val="20"/>
              </w:rPr>
              <w:t xml:space="preserve">ther </w:t>
            </w:r>
            <w:r w:rsidRPr="007A2395">
              <w:rPr>
                <w:rFonts w:ascii="Avenir Book" w:eastAsia="Corbel" w:hAnsi="Avenir Book" w:cs="Corbel"/>
                <w:b w:val="0"/>
                <w:spacing w:val="-3"/>
                <w:sz w:val="20"/>
                <w:szCs w:val="20"/>
              </w:rPr>
              <w:t>p</w:t>
            </w:r>
            <w:r w:rsidRPr="007A2395">
              <w:rPr>
                <w:rFonts w:ascii="Avenir Book" w:eastAsia="Corbel" w:hAnsi="Avenir Book" w:cs="Corbel"/>
                <w:b w:val="0"/>
                <w:sz w:val="20"/>
                <w:szCs w:val="20"/>
              </w:rPr>
              <w:t>roducts?</w:t>
            </w:r>
          </w:p>
        </w:tc>
        <w:tc>
          <w:tcPr>
            <w:tcW w:w="575" w:type="pct"/>
          </w:tcPr>
          <w:p w14:paraId="2D95DE40" w14:textId="54395F8E" w:rsidR="00654FE8" w:rsidRPr="007A2395" w:rsidRDefault="00654FE8" w:rsidP="007A2395">
            <w:pPr>
              <w:pStyle w:val="Tablecustom"/>
              <w:jc w:val="both"/>
              <w:rPr>
                <w:rFonts w:ascii="Avenir Book" w:eastAsia="Times New Roman" w:hAnsi="Avenir Book"/>
                <w:b w:val="0"/>
                <w:bCs w:val="0"/>
                <w:sz w:val="20"/>
                <w:szCs w:val="20"/>
              </w:rPr>
            </w:pPr>
            <w:r w:rsidRPr="007A2395">
              <w:rPr>
                <w:rFonts w:ascii="Avenir Book" w:eastAsia="Corbel" w:hAnsi="Avenir Book" w:cs="Corbel"/>
                <w:b w:val="0"/>
                <w:position w:val="1"/>
                <w:sz w:val="20"/>
                <w:szCs w:val="20"/>
              </w:rPr>
              <w:t>No</w:t>
            </w:r>
          </w:p>
        </w:tc>
        <w:tc>
          <w:tcPr>
            <w:tcW w:w="1295" w:type="pct"/>
          </w:tcPr>
          <w:p w14:paraId="697C0CE6" w14:textId="3813BF06" w:rsidR="00654FE8" w:rsidRPr="007A2395" w:rsidRDefault="00654FE8" w:rsidP="007A2395">
            <w:pPr>
              <w:pStyle w:val="Tablecustom"/>
              <w:jc w:val="both"/>
              <w:rPr>
                <w:rFonts w:ascii="Avenir Book" w:eastAsia="Times New Roman" w:hAnsi="Avenir Book"/>
                <w:b w:val="0"/>
                <w:bCs w:val="0"/>
                <w:sz w:val="20"/>
                <w:szCs w:val="20"/>
              </w:rPr>
            </w:pPr>
            <w:r w:rsidRPr="007A2395">
              <w:rPr>
                <w:rFonts w:ascii="Avenir Book" w:eastAsia="Corbel" w:hAnsi="Avenir Book" w:cs="Corbel"/>
                <w:b w:val="0"/>
                <w:position w:val="1"/>
                <w:sz w:val="20"/>
                <w:szCs w:val="20"/>
              </w:rPr>
              <w:t xml:space="preserve">The  </w:t>
            </w:r>
            <w:r w:rsidRPr="007A2395">
              <w:rPr>
                <w:rFonts w:ascii="Avenir Book" w:eastAsia="Corbel" w:hAnsi="Avenir Book" w:cs="Corbel"/>
                <w:b w:val="0"/>
                <w:spacing w:val="22"/>
                <w:position w:val="1"/>
                <w:sz w:val="20"/>
                <w:szCs w:val="20"/>
              </w:rPr>
              <w:t xml:space="preserve"> </w:t>
            </w:r>
            <w:r w:rsidRPr="007A2395">
              <w:rPr>
                <w:rFonts w:ascii="Avenir Book" w:eastAsia="Corbel" w:hAnsi="Avenir Book" w:cs="Corbel"/>
                <w:b w:val="0"/>
                <w:position w:val="1"/>
                <w:sz w:val="20"/>
                <w:szCs w:val="20"/>
              </w:rPr>
              <w:t>p</w:t>
            </w:r>
            <w:r w:rsidRPr="007A2395">
              <w:rPr>
                <w:rFonts w:ascii="Avenir Book" w:eastAsia="Corbel" w:hAnsi="Avenir Book" w:cs="Corbel"/>
                <w:b w:val="0"/>
                <w:spacing w:val="1"/>
                <w:position w:val="1"/>
                <w:sz w:val="20"/>
                <w:szCs w:val="20"/>
              </w:rPr>
              <w:t>r</w:t>
            </w:r>
            <w:r w:rsidRPr="007A2395">
              <w:rPr>
                <w:rFonts w:ascii="Avenir Book" w:eastAsia="Corbel" w:hAnsi="Avenir Book" w:cs="Corbel"/>
                <w:b w:val="0"/>
                <w:position w:val="1"/>
                <w:sz w:val="20"/>
                <w:szCs w:val="20"/>
              </w:rPr>
              <w:t>o</w:t>
            </w:r>
            <w:r w:rsidRPr="007A2395">
              <w:rPr>
                <w:rFonts w:ascii="Avenir Book" w:eastAsia="Corbel" w:hAnsi="Avenir Book" w:cs="Corbel"/>
                <w:b w:val="0"/>
                <w:spacing w:val="-3"/>
                <w:position w:val="1"/>
                <w:sz w:val="20"/>
                <w:szCs w:val="20"/>
              </w:rPr>
              <w:t>j</w:t>
            </w:r>
            <w:r w:rsidRPr="007A2395">
              <w:rPr>
                <w:rFonts w:ascii="Avenir Book" w:eastAsia="Corbel" w:hAnsi="Avenir Book" w:cs="Corbel"/>
                <w:b w:val="0"/>
                <w:position w:val="1"/>
                <w:sz w:val="20"/>
                <w:szCs w:val="20"/>
              </w:rPr>
              <w:t xml:space="preserve">ect  </w:t>
            </w:r>
            <w:r w:rsidRPr="007A2395">
              <w:rPr>
                <w:rFonts w:ascii="Avenir Book" w:eastAsia="Corbel" w:hAnsi="Avenir Book" w:cs="Corbel"/>
                <w:b w:val="0"/>
                <w:spacing w:val="21"/>
                <w:position w:val="1"/>
                <w:sz w:val="20"/>
                <w:szCs w:val="20"/>
              </w:rPr>
              <w:t xml:space="preserve"> </w:t>
            </w:r>
            <w:r w:rsidRPr="007A2395">
              <w:rPr>
                <w:rFonts w:ascii="Avenir Book" w:eastAsia="Corbel" w:hAnsi="Avenir Book" w:cs="Corbel"/>
                <w:b w:val="0"/>
                <w:spacing w:val="-1"/>
                <w:position w:val="1"/>
                <w:sz w:val="20"/>
                <w:szCs w:val="20"/>
              </w:rPr>
              <w:t>b</w:t>
            </w:r>
            <w:r w:rsidRPr="007A2395">
              <w:rPr>
                <w:rFonts w:ascii="Avenir Book" w:eastAsia="Corbel" w:hAnsi="Avenir Book" w:cs="Corbel"/>
                <w:b w:val="0"/>
                <w:position w:val="1"/>
                <w:sz w:val="20"/>
                <w:szCs w:val="20"/>
              </w:rPr>
              <w:t>ei</w:t>
            </w:r>
            <w:r w:rsidRPr="007A2395">
              <w:rPr>
                <w:rFonts w:ascii="Avenir Book" w:eastAsia="Corbel" w:hAnsi="Avenir Book" w:cs="Corbel"/>
                <w:b w:val="0"/>
                <w:spacing w:val="-2"/>
                <w:position w:val="1"/>
                <w:sz w:val="20"/>
                <w:szCs w:val="20"/>
              </w:rPr>
              <w:t>n</w:t>
            </w:r>
            <w:r w:rsidRPr="007A2395">
              <w:rPr>
                <w:rFonts w:ascii="Avenir Book" w:eastAsia="Corbel" w:hAnsi="Avenir Book" w:cs="Corbel"/>
                <w:b w:val="0"/>
                <w:position w:val="1"/>
                <w:sz w:val="20"/>
                <w:szCs w:val="20"/>
              </w:rPr>
              <w:t xml:space="preserve">g  </w:t>
            </w:r>
            <w:r w:rsidRPr="007A2395">
              <w:rPr>
                <w:rFonts w:ascii="Avenir Book" w:eastAsia="Corbel" w:hAnsi="Avenir Book" w:cs="Corbel"/>
                <w:b w:val="0"/>
                <w:spacing w:val="22"/>
                <w:position w:val="1"/>
                <w:sz w:val="20"/>
                <w:szCs w:val="20"/>
              </w:rPr>
              <w:t xml:space="preserve"> </w:t>
            </w:r>
            <w:r w:rsidRPr="007A2395">
              <w:rPr>
                <w:rFonts w:ascii="Avenir Book" w:eastAsia="Corbel" w:hAnsi="Avenir Book" w:cs="Corbel"/>
                <w:b w:val="0"/>
                <w:position w:val="1"/>
                <w:sz w:val="20"/>
                <w:szCs w:val="20"/>
              </w:rPr>
              <w:t xml:space="preserve">a  </w:t>
            </w:r>
            <w:r w:rsidRPr="007A2395">
              <w:rPr>
                <w:rFonts w:ascii="Avenir Book" w:eastAsia="Corbel" w:hAnsi="Avenir Book" w:cs="Corbel"/>
                <w:b w:val="0"/>
                <w:spacing w:val="21"/>
                <w:position w:val="1"/>
                <w:sz w:val="20"/>
                <w:szCs w:val="20"/>
              </w:rPr>
              <w:t xml:space="preserve"> </w:t>
            </w:r>
            <w:r w:rsidRPr="007A2395">
              <w:rPr>
                <w:rFonts w:ascii="Avenir Book" w:eastAsia="Corbel" w:hAnsi="Avenir Book" w:cs="Corbel"/>
                <w:b w:val="0"/>
                <w:spacing w:val="1"/>
                <w:position w:val="1"/>
                <w:sz w:val="20"/>
                <w:szCs w:val="20"/>
              </w:rPr>
              <w:t>w</w:t>
            </w:r>
            <w:r w:rsidRPr="007A2395">
              <w:rPr>
                <w:rFonts w:ascii="Avenir Book" w:eastAsia="Corbel" w:hAnsi="Avenir Book" w:cs="Corbel"/>
                <w:b w:val="0"/>
                <w:spacing w:val="-3"/>
                <w:position w:val="1"/>
                <w:sz w:val="20"/>
                <w:szCs w:val="20"/>
              </w:rPr>
              <w:t>i</w:t>
            </w:r>
            <w:r w:rsidRPr="007A2395">
              <w:rPr>
                <w:rFonts w:ascii="Avenir Book" w:eastAsia="Corbel" w:hAnsi="Avenir Book" w:cs="Corbel"/>
                <w:b w:val="0"/>
                <w:spacing w:val="1"/>
                <w:position w:val="1"/>
                <w:sz w:val="20"/>
                <w:szCs w:val="20"/>
              </w:rPr>
              <w:t>n</w:t>
            </w:r>
            <w:r w:rsidRPr="007A2395">
              <w:rPr>
                <w:rFonts w:ascii="Avenir Book" w:eastAsia="Corbel" w:hAnsi="Avenir Book" w:cs="Corbel"/>
                <w:b w:val="0"/>
                <w:position w:val="1"/>
                <w:sz w:val="20"/>
                <w:szCs w:val="20"/>
              </w:rPr>
              <w:t xml:space="preserve">d </w:t>
            </w:r>
            <w:r w:rsidRPr="007A2395">
              <w:rPr>
                <w:rFonts w:ascii="Avenir Book" w:eastAsia="Corbel" w:hAnsi="Avenir Book" w:cs="Corbel"/>
                <w:b w:val="0"/>
                <w:sz w:val="20"/>
                <w:szCs w:val="20"/>
              </w:rPr>
              <w:t>po</w:t>
            </w:r>
            <w:r w:rsidRPr="007A2395">
              <w:rPr>
                <w:rFonts w:ascii="Avenir Book" w:eastAsia="Corbel" w:hAnsi="Avenir Book" w:cs="Corbel"/>
                <w:b w:val="0"/>
                <w:spacing w:val="-1"/>
                <w:sz w:val="20"/>
                <w:szCs w:val="20"/>
              </w:rPr>
              <w:t>w</w:t>
            </w:r>
            <w:r w:rsidRPr="007A2395">
              <w:rPr>
                <w:rFonts w:ascii="Avenir Book" w:eastAsia="Corbel" w:hAnsi="Avenir Book" w:cs="Corbel"/>
                <w:b w:val="0"/>
                <w:sz w:val="20"/>
                <w:szCs w:val="20"/>
              </w:rPr>
              <w:t>er</w:t>
            </w:r>
            <w:r w:rsidRPr="007A2395">
              <w:rPr>
                <w:rFonts w:ascii="Avenir Book" w:eastAsia="Corbel" w:hAnsi="Avenir Book" w:cs="Corbel"/>
                <w:b w:val="0"/>
                <w:spacing w:val="4"/>
                <w:sz w:val="20"/>
                <w:szCs w:val="20"/>
              </w:rPr>
              <w:t xml:space="preserve"> </w:t>
            </w:r>
            <w:r w:rsidRPr="007A2395">
              <w:rPr>
                <w:rFonts w:ascii="Avenir Book" w:eastAsia="Corbel" w:hAnsi="Avenir Book" w:cs="Corbel"/>
                <w:b w:val="0"/>
                <w:sz w:val="20"/>
                <w:szCs w:val="20"/>
              </w:rPr>
              <w:t>p</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o</w:t>
            </w:r>
            <w:r w:rsidRPr="007A2395">
              <w:rPr>
                <w:rFonts w:ascii="Avenir Book" w:eastAsia="Corbel" w:hAnsi="Avenir Book" w:cs="Corbel"/>
                <w:b w:val="0"/>
                <w:spacing w:val="-3"/>
                <w:sz w:val="20"/>
                <w:szCs w:val="20"/>
              </w:rPr>
              <w:t>j</w:t>
            </w:r>
            <w:r w:rsidRPr="007A2395">
              <w:rPr>
                <w:rFonts w:ascii="Avenir Book" w:eastAsia="Corbel" w:hAnsi="Avenir Book" w:cs="Corbel"/>
                <w:b w:val="0"/>
                <w:sz w:val="20"/>
                <w:szCs w:val="20"/>
              </w:rPr>
              <w:t>ect</w:t>
            </w:r>
            <w:r w:rsidRPr="007A2395">
              <w:rPr>
                <w:rFonts w:ascii="Avenir Book" w:eastAsia="Corbel" w:hAnsi="Avenir Book" w:cs="Corbel"/>
                <w:b w:val="0"/>
                <w:spacing w:val="3"/>
                <w:sz w:val="20"/>
                <w:szCs w:val="20"/>
              </w:rPr>
              <w:t xml:space="preserve"> </w:t>
            </w:r>
            <w:r w:rsidRPr="007A2395">
              <w:rPr>
                <w:rFonts w:ascii="Avenir Book" w:eastAsia="Corbel" w:hAnsi="Avenir Book" w:cs="Corbel"/>
                <w:b w:val="0"/>
                <w:spacing w:val="-1"/>
                <w:sz w:val="20"/>
                <w:szCs w:val="20"/>
              </w:rPr>
              <w:t>d</w:t>
            </w:r>
            <w:r w:rsidRPr="007A2395">
              <w:rPr>
                <w:rFonts w:ascii="Avenir Book" w:eastAsia="Corbel" w:hAnsi="Avenir Book" w:cs="Corbel"/>
                <w:b w:val="0"/>
                <w:sz w:val="20"/>
                <w:szCs w:val="20"/>
              </w:rPr>
              <w:t xml:space="preserve">oes </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 xml:space="preserve">ot </w:t>
            </w:r>
            <w:r w:rsidRPr="007A2395">
              <w:rPr>
                <w:rFonts w:ascii="Avenir Book" w:eastAsia="Corbel" w:hAnsi="Avenir Book" w:cs="Corbel"/>
                <w:b w:val="0"/>
                <w:spacing w:val="-1"/>
                <w:sz w:val="20"/>
                <w:szCs w:val="20"/>
              </w:rPr>
              <w:t>i</w:t>
            </w:r>
            <w:r w:rsidRPr="007A2395">
              <w:rPr>
                <w:rFonts w:ascii="Avenir Book" w:eastAsia="Corbel" w:hAnsi="Avenir Book" w:cs="Corbel"/>
                <w:b w:val="0"/>
                <w:spacing w:val="1"/>
                <w:sz w:val="20"/>
                <w:szCs w:val="20"/>
              </w:rPr>
              <w:t>nv</w:t>
            </w:r>
            <w:r w:rsidRPr="007A2395">
              <w:rPr>
                <w:rFonts w:ascii="Avenir Book" w:eastAsia="Corbel" w:hAnsi="Avenir Book" w:cs="Corbel"/>
                <w:b w:val="0"/>
                <w:sz w:val="20"/>
                <w:szCs w:val="20"/>
              </w:rPr>
              <w:t>o</w:t>
            </w:r>
            <w:r w:rsidRPr="007A2395">
              <w:rPr>
                <w:rFonts w:ascii="Avenir Book" w:eastAsia="Corbel" w:hAnsi="Avenir Book" w:cs="Corbel"/>
                <w:b w:val="0"/>
                <w:spacing w:val="-3"/>
                <w:sz w:val="20"/>
                <w:szCs w:val="20"/>
              </w:rPr>
              <w:t>l</w:t>
            </w:r>
            <w:r w:rsidRPr="007A2395">
              <w:rPr>
                <w:rFonts w:ascii="Avenir Book" w:eastAsia="Corbel" w:hAnsi="Avenir Book" w:cs="Corbel"/>
                <w:b w:val="0"/>
                <w:spacing w:val="1"/>
                <w:sz w:val="20"/>
                <w:szCs w:val="20"/>
              </w:rPr>
              <w:t>v</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t</w:t>
            </w:r>
            <w:r w:rsidRPr="007A2395">
              <w:rPr>
                <w:rFonts w:ascii="Avenir Book" w:eastAsia="Corbel" w:hAnsi="Avenir Book" w:cs="Corbel"/>
                <w:b w:val="0"/>
                <w:spacing w:val="-2"/>
                <w:sz w:val="20"/>
                <w:szCs w:val="20"/>
              </w:rPr>
              <w:t>h</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 xml:space="preserve"> u</w:t>
            </w:r>
            <w:r w:rsidRPr="007A2395">
              <w:rPr>
                <w:rFonts w:ascii="Avenir Book" w:eastAsia="Corbel" w:hAnsi="Avenir Book" w:cs="Corbel"/>
                <w:b w:val="0"/>
                <w:sz w:val="20"/>
                <w:szCs w:val="20"/>
              </w:rPr>
              <w:t>se</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 xml:space="preserve">of </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 xml:space="preserve">d </w:t>
            </w:r>
            <w:r w:rsidRPr="007A2395">
              <w:rPr>
                <w:rFonts w:ascii="Avenir Book" w:eastAsia="Corbel" w:hAnsi="Avenir Book" w:cs="Corbel"/>
                <w:b w:val="0"/>
                <w:spacing w:val="-3"/>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d so</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l</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f</w:t>
            </w:r>
            <w:r w:rsidRPr="007A2395">
              <w:rPr>
                <w:rFonts w:ascii="Avenir Book" w:eastAsia="Corbel" w:hAnsi="Avenir Book" w:cs="Corbel"/>
                <w:b w:val="0"/>
                <w:spacing w:val="-1"/>
                <w:sz w:val="20"/>
                <w:szCs w:val="20"/>
              </w:rPr>
              <w:t>o</w:t>
            </w:r>
            <w:r w:rsidRPr="007A2395">
              <w:rPr>
                <w:rFonts w:ascii="Avenir Book" w:eastAsia="Corbel" w:hAnsi="Avenir Book" w:cs="Corbel"/>
                <w:b w:val="0"/>
                <w:sz w:val="20"/>
                <w:szCs w:val="20"/>
              </w:rPr>
              <w:t>r</w:t>
            </w:r>
            <w:r w:rsidRPr="007A2395">
              <w:rPr>
                <w:rFonts w:ascii="Avenir Book" w:eastAsia="Corbel" w:hAnsi="Avenir Book" w:cs="Corbel"/>
                <w:b w:val="0"/>
                <w:spacing w:val="2"/>
                <w:sz w:val="20"/>
                <w:szCs w:val="20"/>
              </w:rPr>
              <w:t xml:space="preserve"> </w:t>
            </w:r>
            <w:r w:rsidRPr="007A2395">
              <w:rPr>
                <w:rFonts w:ascii="Avenir Book" w:eastAsia="Corbel" w:hAnsi="Avenir Book" w:cs="Corbel"/>
                <w:b w:val="0"/>
                <w:sz w:val="20"/>
                <w:szCs w:val="20"/>
              </w:rPr>
              <w:t>p</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d</w:t>
            </w:r>
            <w:r w:rsidRPr="007A2395">
              <w:rPr>
                <w:rFonts w:ascii="Avenir Book" w:eastAsia="Corbel" w:hAnsi="Avenir Book" w:cs="Corbel"/>
                <w:b w:val="0"/>
                <w:spacing w:val="1"/>
                <w:sz w:val="20"/>
                <w:szCs w:val="20"/>
              </w:rPr>
              <w:t>u</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ti</w:t>
            </w:r>
            <w:r w:rsidRPr="007A2395">
              <w:rPr>
                <w:rFonts w:ascii="Avenir Book" w:eastAsia="Corbel" w:hAnsi="Avenir Book" w:cs="Corbel"/>
                <w:b w:val="0"/>
                <w:spacing w:val="-1"/>
                <w:sz w:val="20"/>
                <w:szCs w:val="20"/>
              </w:rPr>
              <w:t>o</w:t>
            </w:r>
            <w:r w:rsidRPr="007A2395">
              <w:rPr>
                <w:rFonts w:ascii="Avenir Book" w:eastAsia="Corbel" w:hAnsi="Avenir Book" w:cs="Corbel"/>
                <w:b w:val="0"/>
                <w:sz w:val="20"/>
                <w:szCs w:val="20"/>
              </w:rPr>
              <w:t>n</w:t>
            </w:r>
            <w:r w:rsidRPr="007A2395">
              <w:rPr>
                <w:rFonts w:ascii="Avenir Book" w:eastAsia="Corbel" w:hAnsi="Avenir Book" w:cs="Corbel"/>
                <w:b w:val="0"/>
                <w:spacing w:val="3"/>
                <w:sz w:val="20"/>
                <w:szCs w:val="20"/>
              </w:rPr>
              <w:t xml:space="preserve"> </w:t>
            </w:r>
            <w:r w:rsidRPr="007A2395">
              <w:rPr>
                <w:rFonts w:ascii="Avenir Book" w:eastAsia="Corbel" w:hAnsi="Avenir Book" w:cs="Corbel"/>
                <w:b w:val="0"/>
                <w:sz w:val="20"/>
                <w:szCs w:val="20"/>
              </w:rPr>
              <w:t>of</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rops</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or other p</w:t>
            </w:r>
            <w:r w:rsidRPr="007A2395">
              <w:rPr>
                <w:rFonts w:ascii="Avenir Book" w:eastAsia="Corbel" w:hAnsi="Avenir Book" w:cs="Corbel"/>
                <w:b w:val="0"/>
                <w:spacing w:val="-2"/>
                <w:sz w:val="20"/>
                <w:szCs w:val="20"/>
              </w:rPr>
              <w:t>r</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d</w:t>
            </w:r>
            <w:r w:rsidRPr="007A2395">
              <w:rPr>
                <w:rFonts w:ascii="Avenir Book" w:eastAsia="Corbel" w:hAnsi="Avenir Book" w:cs="Corbel"/>
                <w:b w:val="0"/>
                <w:spacing w:val="1"/>
                <w:sz w:val="20"/>
                <w:szCs w:val="20"/>
              </w:rPr>
              <w:t>u</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ts.</w:t>
            </w:r>
          </w:p>
        </w:tc>
        <w:tc>
          <w:tcPr>
            <w:tcW w:w="701" w:type="pct"/>
          </w:tcPr>
          <w:p w14:paraId="5707B09D" w14:textId="7CB00EAD" w:rsidR="00654FE8" w:rsidRPr="007A2395" w:rsidRDefault="00654FE8" w:rsidP="007A2395">
            <w:pPr>
              <w:spacing w:line="264" w:lineRule="exact"/>
              <w:ind w:right="-20"/>
              <w:rPr>
                <w:rFonts w:ascii="Avenir Book" w:hAnsi="Avenir Book"/>
                <w:bCs/>
                <w:sz w:val="20"/>
              </w:rPr>
            </w:pPr>
            <w:r w:rsidRPr="007A2395">
              <w:rPr>
                <w:rFonts w:ascii="Avenir Book" w:eastAsia="Corbel" w:hAnsi="Avenir Book" w:cs="Corbel"/>
                <w:position w:val="1"/>
                <w:sz w:val="20"/>
              </w:rPr>
              <w:t xml:space="preserve">Not </w:t>
            </w:r>
            <w:r w:rsidRPr="007A2395">
              <w:rPr>
                <w:rFonts w:ascii="Avenir Book" w:eastAsia="Corbel" w:hAnsi="Avenir Book" w:cs="Corbel"/>
                <w:spacing w:val="-1"/>
                <w:sz w:val="20"/>
              </w:rPr>
              <w:t>R</w:t>
            </w:r>
            <w:r w:rsidRPr="007A2395">
              <w:rPr>
                <w:rFonts w:ascii="Avenir Book" w:eastAsia="Corbel" w:hAnsi="Avenir Book" w:cs="Corbel"/>
                <w:sz w:val="20"/>
              </w:rPr>
              <w:t>eq</w:t>
            </w:r>
            <w:r w:rsidRPr="007A2395">
              <w:rPr>
                <w:rFonts w:ascii="Avenir Book" w:eastAsia="Corbel" w:hAnsi="Avenir Book" w:cs="Corbel"/>
                <w:spacing w:val="1"/>
                <w:sz w:val="20"/>
              </w:rPr>
              <w:t>u</w:t>
            </w:r>
            <w:r w:rsidRPr="007A2395">
              <w:rPr>
                <w:rFonts w:ascii="Avenir Book" w:eastAsia="Corbel" w:hAnsi="Avenir Book" w:cs="Corbel"/>
                <w:spacing w:val="-1"/>
                <w:sz w:val="20"/>
              </w:rPr>
              <w:t>i</w:t>
            </w:r>
            <w:r w:rsidRPr="007A2395">
              <w:rPr>
                <w:rFonts w:ascii="Avenir Book" w:eastAsia="Corbel" w:hAnsi="Avenir Book" w:cs="Corbel"/>
                <w:sz w:val="20"/>
              </w:rPr>
              <w:t>r</w:t>
            </w:r>
            <w:r w:rsidRPr="007A2395">
              <w:rPr>
                <w:rFonts w:ascii="Avenir Book" w:eastAsia="Corbel" w:hAnsi="Avenir Book" w:cs="Corbel"/>
                <w:spacing w:val="1"/>
                <w:sz w:val="20"/>
              </w:rPr>
              <w:t>e</w:t>
            </w:r>
            <w:r w:rsidRPr="007A2395">
              <w:rPr>
                <w:rFonts w:ascii="Avenir Book" w:eastAsia="Corbel" w:hAnsi="Avenir Book" w:cs="Corbel"/>
                <w:sz w:val="20"/>
              </w:rPr>
              <w:t>d</w:t>
            </w:r>
          </w:p>
        </w:tc>
      </w:tr>
      <w:tr w:rsidR="007A2395" w:rsidRPr="007A2395" w14:paraId="29CAA8EF" w14:textId="77777777" w:rsidTr="007A2395">
        <w:tc>
          <w:tcPr>
            <w:tcW w:w="702" w:type="pct"/>
          </w:tcPr>
          <w:p w14:paraId="7B0B8DE2" w14:textId="77777777" w:rsidR="00654FE8" w:rsidRPr="007A2395" w:rsidRDefault="00654FE8" w:rsidP="007A2395">
            <w:pPr>
              <w:spacing w:line="264" w:lineRule="exact"/>
              <w:ind w:right="-20"/>
              <w:rPr>
                <w:rFonts w:ascii="Avenir Book" w:eastAsia="Corbel" w:hAnsi="Avenir Book" w:cs="Corbel"/>
                <w:sz w:val="20"/>
              </w:rPr>
            </w:pPr>
            <w:r w:rsidRPr="007A2395">
              <w:rPr>
                <w:rFonts w:ascii="Avenir Book" w:eastAsia="Corbel" w:hAnsi="Avenir Book" w:cs="Corbel"/>
                <w:spacing w:val="1"/>
                <w:position w:val="1"/>
                <w:sz w:val="20"/>
              </w:rPr>
              <w:t>4</w:t>
            </w:r>
            <w:r w:rsidRPr="007A2395">
              <w:rPr>
                <w:rFonts w:ascii="Avenir Book" w:eastAsia="Corbel" w:hAnsi="Avenir Book" w:cs="Corbel"/>
                <w:spacing w:val="-1"/>
                <w:position w:val="1"/>
                <w:sz w:val="20"/>
              </w:rPr>
              <w:t>.</w:t>
            </w:r>
            <w:r w:rsidRPr="007A2395">
              <w:rPr>
                <w:rFonts w:ascii="Avenir Book" w:eastAsia="Corbel" w:hAnsi="Avenir Book" w:cs="Corbel"/>
                <w:spacing w:val="1"/>
                <w:position w:val="1"/>
                <w:sz w:val="20"/>
              </w:rPr>
              <w:t>3</w:t>
            </w:r>
            <w:r w:rsidRPr="007A2395">
              <w:rPr>
                <w:rFonts w:ascii="Avenir Book" w:eastAsia="Corbel" w:hAnsi="Avenir Book" w:cs="Corbel"/>
                <w:spacing w:val="-1"/>
                <w:position w:val="1"/>
                <w:sz w:val="20"/>
              </w:rPr>
              <w:t>.</w:t>
            </w:r>
            <w:r w:rsidRPr="007A2395">
              <w:rPr>
                <w:rFonts w:ascii="Avenir Book" w:eastAsia="Corbel" w:hAnsi="Avenir Book" w:cs="Corbel"/>
                <w:position w:val="1"/>
                <w:sz w:val="20"/>
              </w:rPr>
              <w:t>2</w:t>
            </w:r>
          </w:p>
          <w:p w14:paraId="054F1309" w14:textId="77777777" w:rsidR="00654FE8" w:rsidRPr="007A2395" w:rsidRDefault="00654FE8" w:rsidP="007A2395">
            <w:pPr>
              <w:ind w:left="105" w:right="-20"/>
              <w:rPr>
                <w:rFonts w:ascii="Avenir Book" w:eastAsia="Corbel" w:hAnsi="Avenir Book" w:cs="Corbel"/>
                <w:sz w:val="20"/>
              </w:rPr>
            </w:pPr>
            <w:r w:rsidRPr="007A2395">
              <w:rPr>
                <w:rFonts w:ascii="Avenir Book" w:eastAsia="Corbel" w:hAnsi="Avenir Book" w:cs="Corbel"/>
                <w:sz w:val="20"/>
              </w:rPr>
              <w:t>V</w:t>
            </w:r>
            <w:r w:rsidRPr="007A2395">
              <w:rPr>
                <w:rFonts w:ascii="Avenir Book" w:eastAsia="Corbel" w:hAnsi="Avenir Book" w:cs="Corbel"/>
                <w:spacing w:val="1"/>
                <w:sz w:val="20"/>
              </w:rPr>
              <w:t>u</w:t>
            </w:r>
            <w:r w:rsidRPr="007A2395">
              <w:rPr>
                <w:rFonts w:ascii="Avenir Book" w:eastAsia="Corbel" w:hAnsi="Avenir Book" w:cs="Corbel"/>
                <w:spacing w:val="-1"/>
                <w:sz w:val="20"/>
              </w:rPr>
              <w:t>ln</w:t>
            </w:r>
            <w:r w:rsidRPr="007A2395">
              <w:rPr>
                <w:rFonts w:ascii="Avenir Book" w:eastAsia="Corbel" w:hAnsi="Avenir Book" w:cs="Corbel"/>
                <w:sz w:val="20"/>
              </w:rPr>
              <w:t>e</w:t>
            </w:r>
            <w:r w:rsidRPr="007A2395">
              <w:rPr>
                <w:rFonts w:ascii="Avenir Book" w:eastAsia="Corbel" w:hAnsi="Avenir Book" w:cs="Corbel"/>
                <w:spacing w:val="1"/>
                <w:sz w:val="20"/>
              </w:rPr>
              <w:t>r</w:t>
            </w:r>
            <w:r w:rsidRPr="007A2395">
              <w:rPr>
                <w:rFonts w:ascii="Avenir Book" w:eastAsia="Corbel" w:hAnsi="Avenir Book" w:cs="Corbel"/>
                <w:sz w:val="20"/>
              </w:rPr>
              <w:t>a</w:t>
            </w:r>
            <w:r w:rsidRPr="007A2395">
              <w:rPr>
                <w:rFonts w:ascii="Avenir Book" w:eastAsia="Corbel" w:hAnsi="Avenir Book" w:cs="Corbel"/>
                <w:spacing w:val="-1"/>
                <w:sz w:val="20"/>
              </w:rPr>
              <w:t>bili</w:t>
            </w:r>
            <w:r w:rsidRPr="007A2395">
              <w:rPr>
                <w:rFonts w:ascii="Avenir Book" w:eastAsia="Corbel" w:hAnsi="Avenir Book" w:cs="Corbel"/>
                <w:sz w:val="20"/>
              </w:rPr>
              <w:t>ty</w:t>
            </w:r>
          </w:p>
          <w:p w14:paraId="3F068DEA" w14:textId="36062B97" w:rsidR="00654FE8" w:rsidRPr="007A2395" w:rsidRDefault="00654FE8" w:rsidP="007A2395">
            <w:pPr>
              <w:pStyle w:val="Tablecustom"/>
              <w:jc w:val="both"/>
              <w:rPr>
                <w:rFonts w:ascii="Avenir Book" w:hAnsi="Avenir Book"/>
                <w:b w:val="0"/>
                <w:bCs w:val="0"/>
                <w:sz w:val="20"/>
                <w:szCs w:val="20"/>
              </w:rPr>
            </w:pPr>
            <w:r w:rsidRPr="007A2395">
              <w:rPr>
                <w:rFonts w:ascii="Avenir Book" w:eastAsia="Corbel" w:hAnsi="Avenir Book" w:cs="Corbel"/>
                <w:b w:val="0"/>
                <w:position w:val="1"/>
                <w:sz w:val="20"/>
                <w:szCs w:val="20"/>
              </w:rPr>
              <w:t xml:space="preserve">to Natural </w:t>
            </w:r>
            <w:r w:rsidRPr="007A2395">
              <w:rPr>
                <w:rFonts w:ascii="Avenir Book" w:eastAsia="Corbel" w:hAnsi="Avenir Book" w:cs="Corbel"/>
                <w:b w:val="0"/>
                <w:sz w:val="20"/>
                <w:szCs w:val="20"/>
              </w:rPr>
              <w:t>Dis</w:t>
            </w:r>
            <w:r w:rsidRPr="007A2395">
              <w:rPr>
                <w:rFonts w:ascii="Avenir Book" w:eastAsia="Corbel" w:hAnsi="Avenir Book" w:cs="Corbel"/>
                <w:b w:val="0"/>
                <w:spacing w:val="-1"/>
                <w:sz w:val="20"/>
                <w:szCs w:val="20"/>
              </w:rPr>
              <w:t>a</w:t>
            </w:r>
            <w:r w:rsidRPr="007A2395">
              <w:rPr>
                <w:rFonts w:ascii="Avenir Book" w:eastAsia="Corbel" w:hAnsi="Avenir Book" w:cs="Corbel"/>
                <w:b w:val="0"/>
                <w:sz w:val="20"/>
                <w:szCs w:val="20"/>
              </w:rPr>
              <w:t>ster</w:t>
            </w:r>
          </w:p>
        </w:tc>
        <w:tc>
          <w:tcPr>
            <w:tcW w:w="1727" w:type="pct"/>
          </w:tcPr>
          <w:p w14:paraId="797F19F4" w14:textId="40AC9B17" w:rsidR="00654FE8" w:rsidRPr="007A2395" w:rsidRDefault="00654FE8" w:rsidP="007A2395">
            <w:pPr>
              <w:pStyle w:val="Tablecustom"/>
              <w:jc w:val="both"/>
              <w:rPr>
                <w:rFonts w:ascii="Avenir Book" w:eastAsia="Times New Roman" w:hAnsi="Avenir Book"/>
                <w:b w:val="0"/>
                <w:bCs w:val="0"/>
                <w:sz w:val="20"/>
                <w:szCs w:val="20"/>
              </w:rPr>
            </w:pPr>
            <w:r w:rsidRPr="007A2395">
              <w:rPr>
                <w:rFonts w:ascii="Avenir Book" w:eastAsia="Corbel" w:hAnsi="Avenir Book" w:cs="Corbel"/>
                <w:b w:val="0"/>
                <w:position w:val="1"/>
                <w:sz w:val="20"/>
                <w:szCs w:val="20"/>
              </w:rPr>
              <w:t>W</w:t>
            </w:r>
            <w:r w:rsidRPr="007A2395">
              <w:rPr>
                <w:rFonts w:ascii="Avenir Book" w:eastAsia="Corbel" w:hAnsi="Avenir Book" w:cs="Corbel"/>
                <w:b w:val="0"/>
                <w:spacing w:val="-1"/>
                <w:position w:val="1"/>
                <w:sz w:val="20"/>
                <w:szCs w:val="20"/>
              </w:rPr>
              <w:t>il</w:t>
            </w:r>
            <w:r w:rsidRPr="007A2395">
              <w:rPr>
                <w:rFonts w:ascii="Avenir Book" w:eastAsia="Corbel" w:hAnsi="Avenir Book" w:cs="Corbel"/>
                <w:b w:val="0"/>
                <w:position w:val="1"/>
                <w:sz w:val="20"/>
                <w:szCs w:val="20"/>
              </w:rPr>
              <w:t xml:space="preserve">l   </w:t>
            </w:r>
            <w:r w:rsidRPr="007A2395">
              <w:rPr>
                <w:rFonts w:ascii="Avenir Book" w:eastAsia="Corbel" w:hAnsi="Avenir Book" w:cs="Corbel"/>
                <w:b w:val="0"/>
                <w:spacing w:val="36"/>
                <w:position w:val="1"/>
                <w:sz w:val="20"/>
                <w:szCs w:val="20"/>
              </w:rPr>
              <w:t xml:space="preserve"> </w:t>
            </w:r>
            <w:r w:rsidRPr="007A2395">
              <w:rPr>
                <w:rFonts w:ascii="Avenir Book" w:eastAsia="Corbel" w:hAnsi="Avenir Book" w:cs="Corbel"/>
                <w:b w:val="0"/>
                <w:position w:val="1"/>
                <w:sz w:val="20"/>
                <w:szCs w:val="20"/>
              </w:rPr>
              <w:t xml:space="preserve">the   </w:t>
            </w:r>
            <w:r w:rsidRPr="007A2395">
              <w:rPr>
                <w:rFonts w:ascii="Avenir Book" w:eastAsia="Corbel" w:hAnsi="Avenir Book" w:cs="Corbel"/>
                <w:b w:val="0"/>
                <w:spacing w:val="38"/>
                <w:position w:val="1"/>
                <w:sz w:val="20"/>
                <w:szCs w:val="20"/>
              </w:rPr>
              <w:t xml:space="preserve"> </w:t>
            </w:r>
            <w:r w:rsidRPr="007A2395">
              <w:rPr>
                <w:rFonts w:ascii="Avenir Book" w:eastAsia="Corbel" w:hAnsi="Avenir Book" w:cs="Corbel"/>
                <w:b w:val="0"/>
                <w:spacing w:val="-1"/>
                <w:position w:val="1"/>
                <w:sz w:val="20"/>
                <w:szCs w:val="20"/>
              </w:rPr>
              <w:t>P</w:t>
            </w:r>
            <w:r w:rsidRPr="007A2395">
              <w:rPr>
                <w:rFonts w:ascii="Avenir Book" w:eastAsia="Corbel" w:hAnsi="Avenir Book" w:cs="Corbel"/>
                <w:b w:val="0"/>
                <w:position w:val="1"/>
                <w:sz w:val="20"/>
                <w:szCs w:val="20"/>
              </w:rPr>
              <w:t xml:space="preserve">roject   </w:t>
            </w:r>
            <w:r w:rsidRPr="007A2395">
              <w:rPr>
                <w:rFonts w:ascii="Avenir Book" w:eastAsia="Corbel" w:hAnsi="Avenir Book" w:cs="Corbel"/>
                <w:b w:val="0"/>
                <w:spacing w:val="37"/>
                <w:position w:val="1"/>
                <w:sz w:val="20"/>
                <w:szCs w:val="20"/>
              </w:rPr>
              <w:t xml:space="preserve"> </w:t>
            </w:r>
            <w:r w:rsidRPr="007A2395">
              <w:rPr>
                <w:rFonts w:ascii="Avenir Book" w:eastAsia="Corbel" w:hAnsi="Avenir Book" w:cs="Corbel"/>
                <w:b w:val="0"/>
                <w:spacing w:val="-1"/>
                <w:position w:val="1"/>
                <w:sz w:val="20"/>
                <w:szCs w:val="20"/>
              </w:rPr>
              <w:t>b</w:t>
            </w:r>
            <w:r w:rsidRPr="007A2395">
              <w:rPr>
                <w:rFonts w:ascii="Avenir Book" w:eastAsia="Corbel" w:hAnsi="Avenir Book" w:cs="Corbel"/>
                <w:b w:val="0"/>
                <w:position w:val="1"/>
                <w:sz w:val="20"/>
                <w:szCs w:val="20"/>
              </w:rPr>
              <w:t xml:space="preserve">e </w:t>
            </w:r>
            <w:r w:rsidRPr="007A2395">
              <w:rPr>
                <w:rFonts w:ascii="Avenir Book" w:eastAsia="Corbel" w:hAnsi="Avenir Book" w:cs="Corbel"/>
                <w:b w:val="0"/>
                <w:sz w:val="20"/>
                <w:szCs w:val="20"/>
              </w:rPr>
              <w:t>sus</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p</w:t>
            </w:r>
            <w:r w:rsidRPr="007A2395">
              <w:rPr>
                <w:rFonts w:ascii="Avenir Book" w:eastAsia="Corbel" w:hAnsi="Avenir Book" w:cs="Corbel"/>
                <w:b w:val="0"/>
                <w:sz w:val="20"/>
                <w:szCs w:val="20"/>
              </w:rPr>
              <w:t>ti</w:t>
            </w:r>
            <w:r w:rsidRPr="007A2395">
              <w:rPr>
                <w:rFonts w:ascii="Avenir Book" w:eastAsia="Corbel" w:hAnsi="Avenir Book" w:cs="Corbel"/>
                <w:b w:val="0"/>
                <w:spacing w:val="-1"/>
                <w:sz w:val="20"/>
                <w:szCs w:val="20"/>
              </w:rPr>
              <w:t>bl</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to or</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 xml:space="preserve">ead to </w:t>
            </w:r>
            <w:r w:rsidRPr="007A2395">
              <w:rPr>
                <w:rFonts w:ascii="Avenir Book" w:eastAsia="Corbel" w:hAnsi="Avenir Book" w:cs="Corbel"/>
                <w:b w:val="0"/>
                <w:spacing w:val="-1"/>
                <w:sz w:val="20"/>
                <w:szCs w:val="20"/>
              </w:rPr>
              <w:t>i</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r</w:t>
            </w:r>
            <w:r w:rsidRPr="007A2395">
              <w:rPr>
                <w:rFonts w:ascii="Avenir Book" w:eastAsia="Corbel" w:hAnsi="Avenir Book" w:cs="Corbel"/>
                <w:b w:val="0"/>
                <w:spacing w:val="1"/>
                <w:sz w:val="20"/>
                <w:szCs w:val="20"/>
              </w:rPr>
              <w:t>e</w:t>
            </w:r>
            <w:r w:rsidRPr="007A2395">
              <w:rPr>
                <w:rFonts w:ascii="Avenir Book" w:eastAsia="Corbel" w:hAnsi="Avenir Book" w:cs="Corbel"/>
                <w:b w:val="0"/>
                <w:sz w:val="20"/>
                <w:szCs w:val="20"/>
              </w:rPr>
              <w:t xml:space="preserve">ased </w:t>
            </w:r>
            <w:r w:rsidRPr="007A2395">
              <w:rPr>
                <w:rFonts w:ascii="Avenir Book" w:eastAsia="Corbel" w:hAnsi="Avenir Book" w:cs="Corbel"/>
                <w:b w:val="0"/>
                <w:spacing w:val="1"/>
                <w:sz w:val="20"/>
                <w:szCs w:val="20"/>
              </w:rPr>
              <w:t>vu</w:t>
            </w:r>
            <w:r w:rsidRPr="007A2395">
              <w:rPr>
                <w:rFonts w:ascii="Avenir Book" w:eastAsia="Corbel" w:hAnsi="Avenir Book" w:cs="Corbel"/>
                <w:b w:val="0"/>
                <w:spacing w:val="-3"/>
                <w:sz w:val="20"/>
                <w:szCs w:val="20"/>
              </w:rPr>
              <w:t>l</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bili</w:t>
            </w:r>
            <w:r w:rsidRPr="007A2395">
              <w:rPr>
                <w:rFonts w:ascii="Avenir Book" w:eastAsia="Corbel" w:hAnsi="Avenir Book" w:cs="Corbel"/>
                <w:b w:val="0"/>
                <w:sz w:val="20"/>
                <w:szCs w:val="20"/>
              </w:rPr>
              <w:t xml:space="preserve">ty to </w:t>
            </w:r>
            <w:r w:rsidRPr="007A2395">
              <w:rPr>
                <w:rFonts w:ascii="Avenir Book" w:eastAsia="Corbel" w:hAnsi="Avenir Book" w:cs="Corbel"/>
                <w:b w:val="0"/>
                <w:spacing w:val="1"/>
                <w:sz w:val="20"/>
                <w:szCs w:val="20"/>
              </w:rPr>
              <w:t>w</w:t>
            </w:r>
            <w:r w:rsidRPr="007A2395">
              <w:rPr>
                <w:rFonts w:ascii="Avenir Book" w:eastAsia="Corbel" w:hAnsi="Avenir Book" w:cs="Corbel"/>
                <w:b w:val="0"/>
                <w:spacing w:val="-3"/>
                <w:sz w:val="20"/>
                <w:szCs w:val="20"/>
              </w:rPr>
              <w:t>i</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d</w:t>
            </w:r>
            <w:r w:rsidRPr="007A2395">
              <w:rPr>
                <w:rFonts w:ascii="Avenir Book" w:eastAsia="Corbel" w:hAnsi="Avenir Book" w:cs="Corbel"/>
                <w:b w:val="0"/>
                <w:sz w:val="20"/>
                <w:szCs w:val="20"/>
              </w:rPr>
              <w:t>,</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ea</w:t>
            </w:r>
            <w:r w:rsidRPr="007A2395">
              <w:rPr>
                <w:rFonts w:ascii="Avenir Book" w:eastAsia="Corbel" w:hAnsi="Avenir Book" w:cs="Corbel"/>
                <w:b w:val="0"/>
                <w:spacing w:val="1"/>
                <w:sz w:val="20"/>
                <w:szCs w:val="20"/>
              </w:rPr>
              <w:t>r</w:t>
            </w:r>
            <w:r w:rsidRPr="007A2395">
              <w:rPr>
                <w:rFonts w:ascii="Avenir Book" w:eastAsia="Corbel" w:hAnsi="Avenir Book" w:cs="Corbel"/>
                <w:b w:val="0"/>
                <w:spacing w:val="-2"/>
                <w:sz w:val="20"/>
                <w:szCs w:val="20"/>
              </w:rPr>
              <w:t>t</w:t>
            </w:r>
            <w:r w:rsidRPr="007A2395">
              <w:rPr>
                <w:rFonts w:ascii="Avenir Book" w:eastAsia="Corbel" w:hAnsi="Avenir Book" w:cs="Corbel"/>
                <w:b w:val="0"/>
                <w:sz w:val="20"/>
                <w:szCs w:val="20"/>
              </w:rPr>
              <w:t>hqu</w:t>
            </w:r>
            <w:r w:rsidRPr="007A2395">
              <w:rPr>
                <w:rFonts w:ascii="Avenir Book" w:eastAsia="Corbel" w:hAnsi="Avenir Book" w:cs="Corbel"/>
                <w:b w:val="0"/>
                <w:spacing w:val="-3"/>
                <w:sz w:val="20"/>
                <w:szCs w:val="20"/>
              </w:rPr>
              <w:t>a</w:t>
            </w:r>
            <w:r w:rsidRPr="007A2395">
              <w:rPr>
                <w:rFonts w:ascii="Avenir Book" w:eastAsia="Corbel" w:hAnsi="Avenir Book" w:cs="Corbel"/>
                <w:b w:val="0"/>
                <w:sz w:val="20"/>
                <w:szCs w:val="20"/>
              </w:rPr>
              <w:t>k</w:t>
            </w:r>
            <w:r w:rsidRPr="007A2395">
              <w:rPr>
                <w:rFonts w:ascii="Avenir Book" w:eastAsia="Corbel" w:hAnsi="Avenir Book" w:cs="Corbel"/>
                <w:b w:val="0"/>
                <w:spacing w:val="1"/>
                <w:sz w:val="20"/>
                <w:szCs w:val="20"/>
              </w:rPr>
              <w:t>e</w:t>
            </w:r>
            <w:r w:rsidRPr="007A2395">
              <w:rPr>
                <w:rFonts w:ascii="Avenir Book" w:eastAsia="Corbel" w:hAnsi="Avenir Book" w:cs="Corbel"/>
                <w:b w:val="0"/>
                <w:sz w:val="20"/>
                <w:szCs w:val="20"/>
              </w:rPr>
              <w:t>s, sub</w:t>
            </w:r>
            <w:r w:rsidRPr="007A2395">
              <w:rPr>
                <w:rFonts w:ascii="Avenir Book" w:eastAsia="Corbel" w:hAnsi="Avenir Book" w:cs="Corbel"/>
                <w:b w:val="0"/>
                <w:spacing w:val="-1"/>
                <w:sz w:val="20"/>
                <w:szCs w:val="20"/>
              </w:rPr>
              <w:t>sid</w:t>
            </w:r>
            <w:r w:rsidRPr="007A2395">
              <w:rPr>
                <w:rFonts w:ascii="Avenir Book" w:eastAsia="Corbel" w:hAnsi="Avenir Book" w:cs="Corbel"/>
                <w:b w:val="0"/>
                <w:sz w:val="20"/>
                <w:szCs w:val="20"/>
              </w:rPr>
              <w:t>e</w:t>
            </w:r>
            <w:r w:rsidRPr="007A2395">
              <w:rPr>
                <w:rFonts w:ascii="Avenir Book" w:eastAsia="Corbel" w:hAnsi="Avenir Book" w:cs="Corbel"/>
                <w:b w:val="0"/>
                <w:spacing w:val="2"/>
                <w:sz w:val="20"/>
                <w:szCs w:val="20"/>
              </w:rPr>
              <w:t>n</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 xml:space="preserve">e, </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d</w:t>
            </w:r>
            <w:r w:rsidRPr="007A2395">
              <w:rPr>
                <w:rFonts w:ascii="Avenir Book" w:eastAsia="Corbel" w:hAnsi="Avenir Book" w:cs="Corbel"/>
                <w:b w:val="0"/>
                <w:sz w:val="20"/>
                <w:szCs w:val="20"/>
              </w:rPr>
              <w:t>s</w:t>
            </w:r>
            <w:r w:rsidRPr="007A2395">
              <w:rPr>
                <w:rFonts w:ascii="Avenir Book" w:eastAsia="Corbel" w:hAnsi="Avenir Book" w:cs="Corbel"/>
                <w:b w:val="0"/>
                <w:spacing w:val="-1"/>
                <w:sz w:val="20"/>
                <w:szCs w:val="20"/>
              </w:rPr>
              <w:t>lid</w:t>
            </w:r>
            <w:r w:rsidRPr="007A2395">
              <w:rPr>
                <w:rFonts w:ascii="Avenir Book" w:eastAsia="Corbel" w:hAnsi="Avenir Book" w:cs="Corbel"/>
                <w:b w:val="0"/>
                <w:sz w:val="20"/>
                <w:szCs w:val="20"/>
              </w:rPr>
              <w:t>es, e</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os</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 f</w:t>
            </w:r>
            <w:r w:rsidRPr="007A2395">
              <w:rPr>
                <w:rFonts w:ascii="Avenir Book" w:eastAsia="Corbel" w:hAnsi="Avenir Book" w:cs="Corbel"/>
                <w:b w:val="0"/>
                <w:spacing w:val="-2"/>
                <w:sz w:val="20"/>
                <w:szCs w:val="20"/>
              </w:rPr>
              <w:t>l</w:t>
            </w:r>
            <w:r w:rsidRPr="007A2395">
              <w:rPr>
                <w:rFonts w:ascii="Avenir Book" w:eastAsia="Corbel" w:hAnsi="Avenir Book" w:cs="Corbel"/>
                <w:b w:val="0"/>
                <w:sz w:val="20"/>
                <w:szCs w:val="20"/>
              </w:rPr>
              <w:t>oo</w:t>
            </w:r>
            <w:r w:rsidRPr="007A2395">
              <w:rPr>
                <w:rFonts w:ascii="Avenir Book" w:eastAsia="Corbel" w:hAnsi="Avenir Book" w:cs="Corbel"/>
                <w:b w:val="0"/>
                <w:spacing w:val="-1"/>
                <w:sz w:val="20"/>
                <w:szCs w:val="20"/>
              </w:rPr>
              <w:t>di</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 xml:space="preserve">g, </w:t>
            </w:r>
            <w:r w:rsidRPr="007A2395">
              <w:rPr>
                <w:rFonts w:ascii="Avenir Book" w:eastAsia="Corbel" w:hAnsi="Avenir Book" w:cs="Corbel"/>
                <w:b w:val="0"/>
                <w:spacing w:val="-1"/>
                <w:sz w:val="20"/>
                <w:szCs w:val="20"/>
              </w:rPr>
              <w:t>d</w:t>
            </w:r>
            <w:r w:rsidRPr="007A2395">
              <w:rPr>
                <w:rFonts w:ascii="Avenir Book" w:eastAsia="Corbel" w:hAnsi="Avenir Book" w:cs="Corbel"/>
                <w:b w:val="0"/>
                <w:sz w:val="20"/>
                <w:szCs w:val="20"/>
              </w:rPr>
              <w:t>ro</w:t>
            </w:r>
            <w:r w:rsidRPr="007A2395">
              <w:rPr>
                <w:rFonts w:ascii="Avenir Book" w:eastAsia="Corbel" w:hAnsi="Avenir Book" w:cs="Corbel"/>
                <w:b w:val="0"/>
                <w:spacing w:val="1"/>
                <w:sz w:val="20"/>
                <w:szCs w:val="20"/>
              </w:rPr>
              <w:t>u</w:t>
            </w:r>
            <w:r w:rsidRPr="007A2395">
              <w:rPr>
                <w:rFonts w:ascii="Avenir Book" w:eastAsia="Corbel" w:hAnsi="Avenir Book" w:cs="Corbel"/>
                <w:b w:val="0"/>
                <w:sz w:val="20"/>
                <w:szCs w:val="20"/>
              </w:rPr>
              <w:t>g</w:t>
            </w:r>
            <w:r w:rsidRPr="007A2395">
              <w:rPr>
                <w:rFonts w:ascii="Avenir Book" w:eastAsia="Corbel" w:hAnsi="Avenir Book" w:cs="Corbel"/>
                <w:b w:val="0"/>
                <w:spacing w:val="-2"/>
                <w:sz w:val="20"/>
                <w:szCs w:val="20"/>
              </w:rPr>
              <w:t>h</w:t>
            </w:r>
            <w:r w:rsidRPr="007A2395">
              <w:rPr>
                <w:rFonts w:ascii="Avenir Book" w:eastAsia="Corbel" w:hAnsi="Avenir Book" w:cs="Corbel"/>
                <w:b w:val="0"/>
                <w:sz w:val="20"/>
                <w:szCs w:val="20"/>
              </w:rPr>
              <w:t>t or other e</w:t>
            </w:r>
            <w:r w:rsidRPr="007A2395">
              <w:rPr>
                <w:rFonts w:ascii="Avenir Book" w:eastAsia="Corbel" w:hAnsi="Avenir Book" w:cs="Corbel"/>
                <w:b w:val="0"/>
                <w:spacing w:val="1"/>
                <w:sz w:val="20"/>
                <w:szCs w:val="20"/>
              </w:rPr>
              <w:t>x</w:t>
            </w:r>
            <w:r w:rsidRPr="007A2395">
              <w:rPr>
                <w:rFonts w:ascii="Avenir Book" w:eastAsia="Corbel" w:hAnsi="Avenir Book" w:cs="Corbel"/>
                <w:b w:val="0"/>
                <w:sz w:val="20"/>
                <w:szCs w:val="20"/>
              </w:rPr>
              <w:t>t</w:t>
            </w:r>
            <w:r w:rsidRPr="007A2395">
              <w:rPr>
                <w:rFonts w:ascii="Avenir Book" w:eastAsia="Corbel" w:hAnsi="Avenir Book" w:cs="Corbel"/>
                <w:b w:val="0"/>
                <w:spacing w:val="-2"/>
                <w:sz w:val="20"/>
                <w:szCs w:val="20"/>
              </w:rPr>
              <w:t>r</w:t>
            </w:r>
            <w:r w:rsidRPr="007A2395">
              <w:rPr>
                <w:rFonts w:ascii="Avenir Book" w:eastAsia="Corbel" w:hAnsi="Avenir Book" w:cs="Corbel"/>
                <w:b w:val="0"/>
                <w:sz w:val="20"/>
                <w:szCs w:val="20"/>
              </w:rPr>
              <w:t xml:space="preserve">eme </w:t>
            </w:r>
            <w:r w:rsidRPr="007A2395">
              <w:rPr>
                <w:rFonts w:ascii="Avenir Book" w:eastAsia="Corbel" w:hAnsi="Avenir Book" w:cs="Corbel"/>
                <w:b w:val="0"/>
                <w:spacing w:val="-1"/>
                <w:sz w:val="20"/>
                <w:szCs w:val="20"/>
              </w:rPr>
              <w:t>cli</w:t>
            </w:r>
            <w:r w:rsidRPr="007A2395">
              <w:rPr>
                <w:rFonts w:ascii="Avenir Book" w:eastAsia="Corbel" w:hAnsi="Avenir Book" w:cs="Corbel"/>
                <w:b w:val="0"/>
                <w:sz w:val="20"/>
                <w:szCs w:val="20"/>
              </w:rPr>
              <w:t>m</w:t>
            </w:r>
            <w:r w:rsidRPr="007A2395">
              <w:rPr>
                <w:rFonts w:ascii="Avenir Book" w:eastAsia="Corbel" w:hAnsi="Avenir Book" w:cs="Corbel"/>
                <w:b w:val="0"/>
                <w:spacing w:val="-1"/>
                <w:sz w:val="20"/>
                <w:szCs w:val="20"/>
              </w:rPr>
              <w:t>a</w:t>
            </w:r>
            <w:r w:rsidRPr="007A2395">
              <w:rPr>
                <w:rFonts w:ascii="Avenir Book" w:eastAsia="Corbel" w:hAnsi="Avenir Book" w:cs="Corbel"/>
                <w:b w:val="0"/>
                <w:sz w:val="20"/>
                <w:szCs w:val="20"/>
              </w:rPr>
              <w:t xml:space="preserve">tic </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di</w:t>
            </w:r>
            <w:r w:rsidRPr="007A2395">
              <w:rPr>
                <w:rFonts w:ascii="Avenir Book" w:eastAsia="Corbel" w:hAnsi="Avenir Book" w:cs="Corbel"/>
                <w:b w:val="0"/>
                <w:sz w:val="20"/>
                <w:szCs w:val="20"/>
              </w:rPr>
              <w:t>ti</w:t>
            </w:r>
            <w:r w:rsidRPr="007A2395">
              <w:rPr>
                <w:rFonts w:ascii="Avenir Book" w:eastAsia="Corbel" w:hAnsi="Avenir Book" w:cs="Corbel"/>
                <w:b w:val="0"/>
                <w:spacing w:val="-1"/>
                <w:sz w:val="20"/>
                <w:szCs w:val="20"/>
              </w:rPr>
              <w:t>o</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s?</w:t>
            </w:r>
          </w:p>
        </w:tc>
        <w:tc>
          <w:tcPr>
            <w:tcW w:w="575" w:type="pct"/>
          </w:tcPr>
          <w:p w14:paraId="1C139E94" w14:textId="38C69859" w:rsidR="00654FE8" w:rsidRPr="007A2395" w:rsidRDefault="00654FE8" w:rsidP="007A2395">
            <w:pPr>
              <w:pStyle w:val="Tablecustom"/>
              <w:jc w:val="both"/>
              <w:rPr>
                <w:rFonts w:ascii="Avenir Book" w:eastAsia="Times New Roman" w:hAnsi="Avenir Book"/>
                <w:b w:val="0"/>
                <w:bCs w:val="0"/>
                <w:sz w:val="20"/>
                <w:szCs w:val="20"/>
              </w:rPr>
            </w:pPr>
            <w:r w:rsidRPr="007A2395">
              <w:rPr>
                <w:rFonts w:ascii="Avenir Book" w:eastAsia="Corbel" w:hAnsi="Avenir Book" w:cs="Corbel"/>
                <w:b w:val="0"/>
                <w:position w:val="1"/>
                <w:sz w:val="20"/>
                <w:szCs w:val="20"/>
              </w:rPr>
              <w:t>No</w:t>
            </w:r>
          </w:p>
        </w:tc>
        <w:tc>
          <w:tcPr>
            <w:tcW w:w="1295" w:type="pct"/>
          </w:tcPr>
          <w:p w14:paraId="35CF63C0" w14:textId="77777777" w:rsidR="00654FE8" w:rsidRPr="007A2395" w:rsidRDefault="00654FE8" w:rsidP="007A2395">
            <w:pPr>
              <w:tabs>
                <w:tab w:val="left" w:pos="640"/>
                <w:tab w:val="left" w:pos="1500"/>
                <w:tab w:val="left" w:pos="2020"/>
                <w:tab w:val="left" w:pos="2540"/>
              </w:tabs>
              <w:spacing w:line="264" w:lineRule="exact"/>
              <w:ind w:right="-20"/>
              <w:rPr>
                <w:rFonts w:ascii="Avenir Book" w:eastAsia="Corbel" w:hAnsi="Avenir Book" w:cs="Corbel"/>
                <w:sz w:val="20"/>
              </w:rPr>
            </w:pPr>
            <w:r w:rsidRPr="007A2395">
              <w:rPr>
                <w:rFonts w:ascii="Avenir Book" w:eastAsia="Corbel" w:hAnsi="Avenir Book" w:cs="Corbel"/>
                <w:position w:val="1"/>
                <w:sz w:val="20"/>
              </w:rPr>
              <w:t>The</w:t>
            </w:r>
            <w:r w:rsidRPr="007A2395">
              <w:rPr>
                <w:rFonts w:ascii="Avenir Book" w:eastAsia="Corbel" w:hAnsi="Avenir Book" w:cs="Corbel"/>
                <w:position w:val="1"/>
                <w:sz w:val="20"/>
              </w:rPr>
              <w:tab/>
            </w:r>
            <w:r w:rsidRPr="007A2395">
              <w:rPr>
                <w:rFonts w:ascii="Avenir Book" w:eastAsia="Corbel" w:hAnsi="Avenir Book" w:cs="Corbel"/>
                <w:spacing w:val="-1"/>
                <w:position w:val="1"/>
                <w:sz w:val="20"/>
              </w:rPr>
              <w:t>P</w:t>
            </w:r>
            <w:r w:rsidRPr="007A2395">
              <w:rPr>
                <w:rFonts w:ascii="Avenir Book" w:eastAsia="Corbel" w:hAnsi="Avenir Book" w:cs="Corbel"/>
                <w:position w:val="1"/>
                <w:sz w:val="20"/>
              </w:rPr>
              <w:t>roject</w:t>
            </w:r>
            <w:r w:rsidRPr="007A2395">
              <w:rPr>
                <w:rFonts w:ascii="Avenir Book" w:eastAsia="Corbel" w:hAnsi="Avenir Book" w:cs="Corbel"/>
                <w:position w:val="1"/>
                <w:sz w:val="20"/>
              </w:rPr>
              <w:tab/>
            </w:r>
            <w:r w:rsidRPr="007A2395">
              <w:rPr>
                <w:rFonts w:ascii="Avenir Book" w:eastAsia="Corbel" w:hAnsi="Avenir Book" w:cs="Corbel"/>
                <w:spacing w:val="1"/>
                <w:position w:val="1"/>
                <w:sz w:val="20"/>
              </w:rPr>
              <w:t>w</w:t>
            </w:r>
            <w:r w:rsidRPr="007A2395">
              <w:rPr>
                <w:rFonts w:ascii="Avenir Book" w:eastAsia="Corbel" w:hAnsi="Avenir Book" w:cs="Corbel"/>
                <w:spacing w:val="-1"/>
                <w:position w:val="1"/>
                <w:sz w:val="20"/>
              </w:rPr>
              <w:t>il</w:t>
            </w:r>
            <w:r w:rsidRPr="007A2395">
              <w:rPr>
                <w:rFonts w:ascii="Avenir Book" w:eastAsia="Corbel" w:hAnsi="Avenir Book" w:cs="Corbel"/>
                <w:position w:val="1"/>
                <w:sz w:val="20"/>
              </w:rPr>
              <w:t>l</w:t>
            </w:r>
            <w:r w:rsidRPr="007A2395">
              <w:rPr>
                <w:rFonts w:ascii="Avenir Book" w:eastAsia="Corbel" w:hAnsi="Avenir Book" w:cs="Corbel"/>
                <w:position w:val="1"/>
                <w:sz w:val="20"/>
              </w:rPr>
              <w:tab/>
            </w:r>
            <w:r w:rsidRPr="007A2395">
              <w:rPr>
                <w:rFonts w:ascii="Avenir Book" w:eastAsia="Corbel" w:hAnsi="Avenir Book" w:cs="Corbel"/>
                <w:spacing w:val="1"/>
                <w:position w:val="1"/>
                <w:sz w:val="20"/>
              </w:rPr>
              <w:t>n</w:t>
            </w:r>
            <w:r w:rsidRPr="007A2395">
              <w:rPr>
                <w:rFonts w:ascii="Avenir Book" w:eastAsia="Corbel" w:hAnsi="Avenir Book" w:cs="Corbel"/>
                <w:position w:val="1"/>
                <w:sz w:val="20"/>
              </w:rPr>
              <w:t>ot</w:t>
            </w:r>
            <w:r w:rsidRPr="007A2395">
              <w:rPr>
                <w:rFonts w:ascii="Avenir Book" w:eastAsia="Corbel" w:hAnsi="Avenir Book" w:cs="Corbel"/>
                <w:position w:val="1"/>
                <w:sz w:val="20"/>
              </w:rPr>
              <w:tab/>
            </w:r>
            <w:r w:rsidRPr="007A2395">
              <w:rPr>
                <w:rFonts w:ascii="Avenir Book" w:eastAsia="Corbel" w:hAnsi="Avenir Book" w:cs="Corbel"/>
                <w:spacing w:val="-1"/>
                <w:position w:val="1"/>
                <w:sz w:val="20"/>
              </w:rPr>
              <w:t>b</w:t>
            </w:r>
            <w:r w:rsidRPr="007A2395">
              <w:rPr>
                <w:rFonts w:ascii="Avenir Book" w:eastAsia="Corbel" w:hAnsi="Avenir Book" w:cs="Corbel"/>
                <w:position w:val="1"/>
                <w:sz w:val="20"/>
              </w:rPr>
              <w:t>e</w:t>
            </w:r>
          </w:p>
          <w:p w14:paraId="37B74DD6" w14:textId="70329949" w:rsidR="00654FE8" w:rsidRPr="007A2395" w:rsidRDefault="00654FE8" w:rsidP="007A2395">
            <w:pPr>
              <w:pStyle w:val="Tablecustom"/>
              <w:jc w:val="both"/>
              <w:rPr>
                <w:rFonts w:ascii="Avenir Book" w:eastAsia="Times New Roman" w:hAnsi="Avenir Book"/>
                <w:b w:val="0"/>
                <w:bCs w:val="0"/>
                <w:sz w:val="20"/>
                <w:szCs w:val="20"/>
              </w:rPr>
            </w:pPr>
            <w:r w:rsidRPr="007A2395">
              <w:rPr>
                <w:rFonts w:ascii="Avenir Book" w:eastAsia="Corbel" w:hAnsi="Avenir Book" w:cs="Corbel"/>
                <w:b w:val="0"/>
                <w:sz w:val="20"/>
                <w:szCs w:val="20"/>
              </w:rPr>
              <w:t>sus</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p</w:t>
            </w:r>
            <w:r w:rsidRPr="007A2395">
              <w:rPr>
                <w:rFonts w:ascii="Avenir Book" w:eastAsia="Corbel" w:hAnsi="Avenir Book" w:cs="Corbel"/>
                <w:b w:val="0"/>
                <w:sz w:val="20"/>
                <w:szCs w:val="20"/>
              </w:rPr>
              <w:t>ti</w:t>
            </w:r>
            <w:r w:rsidRPr="007A2395">
              <w:rPr>
                <w:rFonts w:ascii="Avenir Book" w:eastAsia="Corbel" w:hAnsi="Avenir Book" w:cs="Corbel"/>
                <w:b w:val="0"/>
                <w:spacing w:val="-1"/>
                <w:sz w:val="20"/>
                <w:szCs w:val="20"/>
              </w:rPr>
              <w:t>bl</w:t>
            </w:r>
            <w:r w:rsidRPr="007A2395">
              <w:rPr>
                <w:rFonts w:ascii="Avenir Book" w:eastAsia="Corbel" w:hAnsi="Avenir Book" w:cs="Corbel"/>
                <w:b w:val="0"/>
                <w:sz w:val="20"/>
                <w:szCs w:val="20"/>
              </w:rPr>
              <w:t xml:space="preserve">e to or </w:t>
            </w:r>
            <w:r w:rsidRPr="007A2395">
              <w:rPr>
                <w:rFonts w:ascii="Avenir Book" w:eastAsia="Corbel" w:hAnsi="Avenir Book" w:cs="Corbel"/>
                <w:b w:val="0"/>
                <w:spacing w:val="-1"/>
                <w:sz w:val="20"/>
                <w:szCs w:val="20"/>
              </w:rPr>
              <w:t>l</w:t>
            </w:r>
            <w:r w:rsidRPr="007A2395">
              <w:rPr>
                <w:rFonts w:ascii="Avenir Book" w:eastAsia="Corbel" w:hAnsi="Avenir Book" w:cs="Corbel"/>
                <w:b w:val="0"/>
                <w:spacing w:val="-2"/>
                <w:sz w:val="20"/>
                <w:szCs w:val="20"/>
              </w:rPr>
              <w:t>e</w:t>
            </w:r>
            <w:r w:rsidRPr="007A2395">
              <w:rPr>
                <w:rFonts w:ascii="Avenir Book" w:eastAsia="Corbel" w:hAnsi="Avenir Book" w:cs="Corbel"/>
                <w:b w:val="0"/>
                <w:sz w:val="20"/>
                <w:szCs w:val="20"/>
              </w:rPr>
              <w:t xml:space="preserve">ad to </w:t>
            </w:r>
            <w:r w:rsidRPr="007A2395">
              <w:rPr>
                <w:rFonts w:ascii="Avenir Book" w:eastAsia="Corbel" w:hAnsi="Avenir Book" w:cs="Corbel"/>
                <w:b w:val="0"/>
                <w:spacing w:val="-1"/>
                <w:sz w:val="20"/>
                <w:szCs w:val="20"/>
              </w:rPr>
              <w:t>i</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r</w:t>
            </w:r>
            <w:r w:rsidRPr="007A2395">
              <w:rPr>
                <w:rFonts w:ascii="Avenir Book" w:eastAsia="Corbel" w:hAnsi="Avenir Book" w:cs="Corbel"/>
                <w:b w:val="0"/>
                <w:spacing w:val="1"/>
                <w:sz w:val="20"/>
                <w:szCs w:val="20"/>
              </w:rPr>
              <w:t>e</w:t>
            </w:r>
            <w:r w:rsidRPr="007A2395">
              <w:rPr>
                <w:rFonts w:ascii="Avenir Book" w:eastAsia="Corbel" w:hAnsi="Avenir Book" w:cs="Corbel"/>
                <w:b w:val="0"/>
                <w:sz w:val="20"/>
                <w:szCs w:val="20"/>
              </w:rPr>
              <w:t xml:space="preserve">ased </w:t>
            </w:r>
            <w:r w:rsidRPr="007A2395">
              <w:rPr>
                <w:rFonts w:ascii="Avenir Book" w:eastAsia="Corbel" w:hAnsi="Avenir Book" w:cs="Corbel"/>
                <w:b w:val="0"/>
                <w:spacing w:val="1"/>
                <w:sz w:val="20"/>
                <w:szCs w:val="20"/>
              </w:rPr>
              <w:t>vu</w:t>
            </w:r>
            <w:r w:rsidRPr="007A2395">
              <w:rPr>
                <w:rFonts w:ascii="Avenir Book" w:eastAsia="Corbel" w:hAnsi="Avenir Book" w:cs="Corbel"/>
                <w:b w:val="0"/>
                <w:spacing w:val="-3"/>
                <w:sz w:val="20"/>
                <w:szCs w:val="20"/>
              </w:rPr>
              <w:t>l</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bili</w:t>
            </w:r>
            <w:r w:rsidRPr="007A2395">
              <w:rPr>
                <w:rFonts w:ascii="Avenir Book" w:eastAsia="Corbel" w:hAnsi="Avenir Book" w:cs="Corbel"/>
                <w:b w:val="0"/>
                <w:sz w:val="20"/>
                <w:szCs w:val="20"/>
              </w:rPr>
              <w:t xml:space="preserve">ty to </w:t>
            </w:r>
            <w:r w:rsidRPr="007A2395">
              <w:rPr>
                <w:rFonts w:ascii="Avenir Book" w:eastAsia="Corbel" w:hAnsi="Avenir Book" w:cs="Corbel"/>
                <w:b w:val="0"/>
                <w:spacing w:val="1"/>
                <w:sz w:val="20"/>
                <w:szCs w:val="20"/>
              </w:rPr>
              <w:t>w</w:t>
            </w:r>
            <w:r w:rsidRPr="007A2395">
              <w:rPr>
                <w:rFonts w:ascii="Avenir Book" w:eastAsia="Corbel" w:hAnsi="Avenir Book" w:cs="Corbel"/>
                <w:b w:val="0"/>
                <w:spacing w:val="-1"/>
                <w:sz w:val="20"/>
                <w:szCs w:val="20"/>
              </w:rPr>
              <w:t>i</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d</w:t>
            </w:r>
            <w:r w:rsidRPr="007A2395">
              <w:rPr>
                <w:rFonts w:ascii="Avenir Book" w:eastAsia="Corbel" w:hAnsi="Avenir Book" w:cs="Corbel"/>
                <w:b w:val="0"/>
                <w:sz w:val="20"/>
                <w:szCs w:val="20"/>
              </w:rPr>
              <w:t>, ea</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th</w:t>
            </w:r>
            <w:r w:rsidRPr="007A2395">
              <w:rPr>
                <w:rFonts w:ascii="Avenir Book" w:eastAsia="Corbel" w:hAnsi="Avenir Book" w:cs="Corbel"/>
                <w:b w:val="0"/>
                <w:spacing w:val="-3"/>
                <w:sz w:val="20"/>
                <w:szCs w:val="20"/>
              </w:rPr>
              <w:t>q</w:t>
            </w:r>
            <w:r w:rsidRPr="007A2395">
              <w:rPr>
                <w:rFonts w:ascii="Avenir Book" w:eastAsia="Corbel" w:hAnsi="Avenir Book" w:cs="Corbel"/>
                <w:b w:val="0"/>
                <w:spacing w:val="1"/>
                <w:sz w:val="20"/>
                <w:szCs w:val="20"/>
              </w:rPr>
              <w:t>u</w:t>
            </w:r>
            <w:r w:rsidRPr="007A2395">
              <w:rPr>
                <w:rFonts w:ascii="Avenir Book" w:eastAsia="Corbel" w:hAnsi="Avenir Book" w:cs="Corbel"/>
                <w:b w:val="0"/>
                <w:spacing w:val="-3"/>
                <w:sz w:val="20"/>
                <w:szCs w:val="20"/>
              </w:rPr>
              <w:t>a</w:t>
            </w:r>
            <w:r w:rsidRPr="007A2395">
              <w:rPr>
                <w:rFonts w:ascii="Avenir Book" w:eastAsia="Corbel" w:hAnsi="Avenir Book" w:cs="Corbel"/>
                <w:b w:val="0"/>
                <w:spacing w:val="-2"/>
                <w:sz w:val="20"/>
                <w:szCs w:val="20"/>
              </w:rPr>
              <w:t>k</w:t>
            </w:r>
            <w:r w:rsidRPr="007A2395">
              <w:rPr>
                <w:rFonts w:ascii="Avenir Book" w:eastAsia="Corbel" w:hAnsi="Avenir Book" w:cs="Corbel"/>
                <w:b w:val="0"/>
                <w:sz w:val="20"/>
                <w:szCs w:val="20"/>
              </w:rPr>
              <w:t>es, sub</w:t>
            </w:r>
            <w:r w:rsidRPr="007A2395">
              <w:rPr>
                <w:rFonts w:ascii="Avenir Book" w:eastAsia="Corbel" w:hAnsi="Avenir Book" w:cs="Corbel"/>
                <w:b w:val="0"/>
                <w:spacing w:val="-1"/>
                <w:sz w:val="20"/>
                <w:szCs w:val="20"/>
              </w:rPr>
              <w:t>sid</w:t>
            </w:r>
            <w:r w:rsidRPr="007A2395">
              <w:rPr>
                <w:rFonts w:ascii="Avenir Book" w:eastAsia="Corbel" w:hAnsi="Avenir Book" w:cs="Corbel"/>
                <w:b w:val="0"/>
                <w:sz w:val="20"/>
                <w:szCs w:val="20"/>
              </w:rPr>
              <w:t>e</w:t>
            </w:r>
            <w:r w:rsidRPr="007A2395">
              <w:rPr>
                <w:rFonts w:ascii="Avenir Book" w:eastAsia="Corbel" w:hAnsi="Avenir Book" w:cs="Corbel"/>
                <w:b w:val="0"/>
                <w:spacing w:val="2"/>
                <w:sz w:val="20"/>
                <w:szCs w:val="20"/>
              </w:rPr>
              <w:t>n</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 xml:space="preserve">e, </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d</w:t>
            </w:r>
            <w:r w:rsidRPr="007A2395">
              <w:rPr>
                <w:rFonts w:ascii="Avenir Book" w:eastAsia="Corbel" w:hAnsi="Avenir Book" w:cs="Corbel"/>
                <w:b w:val="0"/>
                <w:sz w:val="20"/>
                <w:szCs w:val="20"/>
              </w:rPr>
              <w:t>s</w:t>
            </w:r>
            <w:r w:rsidRPr="007A2395">
              <w:rPr>
                <w:rFonts w:ascii="Avenir Book" w:eastAsia="Corbel" w:hAnsi="Avenir Book" w:cs="Corbel"/>
                <w:b w:val="0"/>
                <w:spacing w:val="-1"/>
                <w:sz w:val="20"/>
                <w:szCs w:val="20"/>
              </w:rPr>
              <w:t>li</w:t>
            </w:r>
            <w:r w:rsidRPr="007A2395">
              <w:rPr>
                <w:rFonts w:ascii="Avenir Book" w:eastAsia="Corbel" w:hAnsi="Avenir Book" w:cs="Corbel"/>
                <w:b w:val="0"/>
                <w:spacing w:val="-3"/>
                <w:sz w:val="20"/>
                <w:szCs w:val="20"/>
              </w:rPr>
              <w:t>d</w:t>
            </w:r>
            <w:r w:rsidRPr="007A2395">
              <w:rPr>
                <w:rFonts w:ascii="Avenir Book" w:eastAsia="Corbel" w:hAnsi="Avenir Book" w:cs="Corbel"/>
                <w:b w:val="0"/>
                <w:sz w:val="20"/>
                <w:szCs w:val="20"/>
              </w:rPr>
              <w:t>es, e</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os</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f</w:t>
            </w:r>
            <w:r w:rsidRPr="007A2395">
              <w:rPr>
                <w:rFonts w:ascii="Avenir Book" w:eastAsia="Corbel" w:hAnsi="Avenir Book" w:cs="Corbel"/>
                <w:b w:val="0"/>
                <w:spacing w:val="-2"/>
                <w:sz w:val="20"/>
                <w:szCs w:val="20"/>
              </w:rPr>
              <w:t>l</w:t>
            </w:r>
            <w:r w:rsidRPr="007A2395">
              <w:rPr>
                <w:rFonts w:ascii="Avenir Book" w:eastAsia="Corbel" w:hAnsi="Avenir Book" w:cs="Corbel"/>
                <w:b w:val="0"/>
                <w:sz w:val="20"/>
                <w:szCs w:val="20"/>
              </w:rPr>
              <w:t>oo</w:t>
            </w:r>
            <w:r w:rsidRPr="007A2395">
              <w:rPr>
                <w:rFonts w:ascii="Avenir Book" w:eastAsia="Corbel" w:hAnsi="Avenir Book" w:cs="Corbel"/>
                <w:b w:val="0"/>
                <w:spacing w:val="-1"/>
                <w:sz w:val="20"/>
                <w:szCs w:val="20"/>
              </w:rPr>
              <w:t>di</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g,</w:t>
            </w:r>
            <w:r w:rsidRPr="007A2395">
              <w:rPr>
                <w:rFonts w:ascii="Avenir Book" w:eastAsia="Corbel" w:hAnsi="Avenir Book" w:cs="Corbel"/>
                <w:b w:val="0"/>
                <w:spacing w:val="-1"/>
                <w:sz w:val="20"/>
                <w:szCs w:val="20"/>
              </w:rPr>
              <w:t xml:space="preserve"> d</w:t>
            </w:r>
            <w:r w:rsidRPr="007A2395">
              <w:rPr>
                <w:rFonts w:ascii="Avenir Book" w:eastAsia="Corbel" w:hAnsi="Avenir Book" w:cs="Corbel"/>
                <w:b w:val="0"/>
                <w:sz w:val="20"/>
                <w:szCs w:val="20"/>
              </w:rPr>
              <w:t>r</w:t>
            </w:r>
            <w:r w:rsidRPr="007A2395">
              <w:rPr>
                <w:rFonts w:ascii="Avenir Book" w:eastAsia="Corbel" w:hAnsi="Avenir Book" w:cs="Corbel"/>
                <w:b w:val="0"/>
                <w:spacing w:val="-2"/>
                <w:sz w:val="20"/>
                <w:szCs w:val="20"/>
              </w:rPr>
              <w:t>o</w:t>
            </w:r>
            <w:r w:rsidRPr="007A2395">
              <w:rPr>
                <w:rFonts w:ascii="Avenir Book" w:eastAsia="Corbel" w:hAnsi="Avenir Book" w:cs="Corbel"/>
                <w:b w:val="0"/>
                <w:spacing w:val="1"/>
                <w:sz w:val="20"/>
                <w:szCs w:val="20"/>
              </w:rPr>
              <w:t>u</w:t>
            </w:r>
            <w:r w:rsidRPr="007A2395">
              <w:rPr>
                <w:rFonts w:ascii="Avenir Book" w:eastAsia="Corbel" w:hAnsi="Avenir Book" w:cs="Corbel"/>
                <w:b w:val="0"/>
                <w:sz w:val="20"/>
                <w:szCs w:val="20"/>
              </w:rPr>
              <w:t>ght</w:t>
            </w:r>
            <w:r w:rsidRPr="007A2395">
              <w:rPr>
                <w:rFonts w:ascii="Avenir Book" w:eastAsia="Corbel" w:hAnsi="Avenir Book" w:cs="Corbel"/>
                <w:b w:val="0"/>
                <w:spacing w:val="-3"/>
                <w:sz w:val="20"/>
                <w:szCs w:val="20"/>
              </w:rPr>
              <w:t xml:space="preserve"> </w:t>
            </w:r>
            <w:r w:rsidRPr="007A2395">
              <w:rPr>
                <w:rFonts w:ascii="Avenir Book" w:eastAsia="Corbel" w:hAnsi="Avenir Book" w:cs="Corbel"/>
                <w:b w:val="0"/>
                <w:sz w:val="20"/>
                <w:szCs w:val="20"/>
              </w:rPr>
              <w:t>or other e</w:t>
            </w:r>
            <w:r w:rsidRPr="007A2395">
              <w:rPr>
                <w:rFonts w:ascii="Avenir Book" w:eastAsia="Corbel" w:hAnsi="Avenir Book" w:cs="Corbel"/>
                <w:b w:val="0"/>
                <w:spacing w:val="1"/>
                <w:sz w:val="20"/>
                <w:szCs w:val="20"/>
              </w:rPr>
              <w:t>x</w:t>
            </w:r>
            <w:r w:rsidRPr="007A2395">
              <w:rPr>
                <w:rFonts w:ascii="Avenir Book" w:eastAsia="Corbel" w:hAnsi="Avenir Book" w:cs="Corbel"/>
                <w:b w:val="0"/>
                <w:sz w:val="20"/>
                <w:szCs w:val="20"/>
              </w:rPr>
              <w:t>t</w:t>
            </w:r>
            <w:r w:rsidRPr="007A2395">
              <w:rPr>
                <w:rFonts w:ascii="Avenir Book" w:eastAsia="Corbel" w:hAnsi="Avenir Book" w:cs="Corbel"/>
                <w:b w:val="0"/>
                <w:spacing w:val="-2"/>
                <w:sz w:val="20"/>
                <w:szCs w:val="20"/>
              </w:rPr>
              <w:t>r</w:t>
            </w:r>
            <w:r w:rsidRPr="007A2395">
              <w:rPr>
                <w:rFonts w:ascii="Avenir Book" w:eastAsia="Corbel" w:hAnsi="Avenir Book" w:cs="Corbel"/>
                <w:b w:val="0"/>
                <w:sz w:val="20"/>
                <w:szCs w:val="20"/>
              </w:rPr>
              <w:t xml:space="preserve">eme </w:t>
            </w:r>
            <w:r w:rsidRPr="007A2395">
              <w:rPr>
                <w:rFonts w:ascii="Avenir Book" w:eastAsia="Corbel" w:hAnsi="Avenir Book" w:cs="Corbel"/>
                <w:b w:val="0"/>
                <w:spacing w:val="-1"/>
                <w:sz w:val="20"/>
                <w:szCs w:val="20"/>
              </w:rPr>
              <w:t>cli</w:t>
            </w:r>
            <w:r w:rsidRPr="007A2395">
              <w:rPr>
                <w:rFonts w:ascii="Avenir Book" w:eastAsia="Corbel" w:hAnsi="Avenir Book" w:cs="Corbel"/>
                <w:b w:val="0"/>
                <w:sz w:val="20"/>
                <w:szCs w:val="20"/>
              </w:rPr>
              <w:t>m</w:t>
            </w:r>
            <w:r w:rsidRPr="007A2395">
              <w:rPr>
                <w:rFonts w:ascii="Avenir Book" w:eastAsia="Corbel" w:hAnsi="Avenir Book" w:cs="Corbel"/>
                <w:b w:val="0"/>
                <w:spacing w:val="-3"/>
                <w:sz w:val="20"/>
                <w:szCs w:val="20"/>
              </w:rPr>
              <w:t>a</w:t>
            </w:r>
            <w:r w:rsidRPr="007A2395">
              <w:rPr>
                <w:rFonts w:ascii="Avenir Book" w:eastAsia="Corbel" w:hAnsi="Avenir Book" w:cs="Corbel"/>
                <w:b w:val="0"/>
                <w:sz w:val="20"/>
                <w:szCs w:val="20"/>
              </w:rPr>
              <w:t xml:space="preserve">tic </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di</w:t>
            </w:r>
            <w:r w:rsidRPr="007A2395">
              <w:rPr>
                <w:rFonts w:ascii="Avenir Book" w:eastAsia="Corbel" w:hAnsi="Avenir Book" w:cs="Corbel"/>
                <w:b w:val="0"/>
                <w:sz w:val="20"/>
                <w:szCs w:val="20"/>
              </w:rPr>
              <w:t>ti</w:t>
            </w:r>
            <w:r w:rsidRPr="007A2395">
              <w:rPr>
                <w:rFonts w:ascii="Avenir Book" w:eastAsia="Corbel" w:hAnsi="Avenir Book" w:cs="Corbel"/>
                <w:b w:val="0"/>
                <w:spacing w:val="-1"/>
                <w:sz w:val="20"/>
                <w:szCs w:val="20"/>
              </w:rPr>
              <w:t>o</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s.</w:t>
            </w:r>
          </w:p>
        </w:tc>
        <w:tc>
          <w:tcPr>
            <w:tcW w:w="701" w:type="pct"/>
          </w:tcPr>
          <w:p w14:paraId="0E31DBD1" w14:textId="2E297954" w:rsidR="00654FE8" w:rsidRPr="007A2395" w:rsidRDefault="00654FE8" w:rsidP="007A2395">
            <w:pPr>
              <w:spacing w:line="264" w:lineRule="exact"/>
              <w:ind w:right="-20"/>
              <w:rPr>
                <w:rFonts w:ascii="Avenir Book" w:hAnsi="Avenir Book"/>
                <w:bCs/>
                <w:sz w:val="20"/>
              </w:rPr>
            </w:pPr>
            <w:r w:rsidRPr="007A2395">
              <w:rPr>
                <w:rFonts w:ascii="Avenir Book" w:eastAsia="Corbel" w:hAnsi="Avenir Book" w:cs="Corbel"/>
                <w:position w:val="1"/>
                <w:sz w:val="20"/>
              </w:rPr>
              <w:t>Not</w:t>
            </w:r>
            <w:r w:rsidR="00FC22A1" w:rsidRPr="007A2395">
              <w:rPr>
                <w:rFonts w:ascii="Avenir Book" w:eastAsia="Corbel" w:hAnsi="Avenir Book" w:cs="Corbel"/>
                <w:position w:val="1"/>
                <w:sz w:val="20"/>
              </w:rPr>
              <w:t xml:space="preserve"> </w:t>
            </w:r>
            <w:r w:rsidRPr="007A2395">
              <w:rPr>
                <w:rFonts w:ascii="Avenir Book" w:eastAsia="Corbel" w:hAnsi="Avenir Book" w:cs="Corbel"/>
                <w:spacing w:val="-1"/>
                <w:sz w:val="20"/>
              </w:rPr>
              <w:t>R</w:t>
            </w:r>
            <w:r w:rsidRPr="007A2395">
              <w:rPr>
                <w:rFonts w:ascii="Avenir Book" w:eastAsia="Corbel" w:hAnsi="Avenir Book" w:cs="Corbel"/>
                <w:sz w:val="20"/>
              </w:rPr>
              <w:t>eq</w:t>
            </w:r>
            <w:r w:rsidRPr="007A2395">
              <w:rPr>
                <w:rFonts w:ascii="Avenir Book" w:eastAsia="Corbel" w:hAnsi="Avenir Book" w:cs="Corbel"/>
                <w:spacing w:val="1"/>
                <w:sz w:val="20"/>
              </w:rPr>
              <w:t>u</w:t>
            </w:r>
            <w:r w:rsidRPr="007A2395">
              <w:rPr>
                <w:rFonts w:ascii="Avenir Book" w:eastAsia="Corbel" w:hAnsi="Avenir Book" w:cs="Corbel"/>
                <w:spacing w:val="-1"/>
                <w:sz w:val="20"/>
              </w:rPr>
              <w:t>i</w:t>
            </w:r>
            <w:r w:rsidRPr="007A2395">
              <w:rPr>
                <w:rFonts w:ascii="Avenir Book" w:eastAsia="Corbel" w:hAnsi="Avenir Book" w:cs="Corbel"/>
                <w:sz w:val="20"/>
              </w:rPr>
              <w:t>r</w:t>
            </w:r>
            <w:r w:rsidRPr="007A2395">
              <w:rPr>
                <w:rFonts w:ascii="Avenir Book" w:eastAsia="Corbel" w:hAnsi="Avenir Book" w:cs="Corbel"/>
                <w:spacing w:val="1"/>
                <w:sz w:val="20"/>
              </w:rPr>
              <w:t>e</w:t>
            </w:r>
            <w:r w:rsidRPr="007A2395">
              <w:rPr>
                <w:rFonts w:ascii="Avenir Book" w:eastAsia="Corbel" w:hAnsi="Avenir Book" w:cs="Corbel"/>
                <w:sz w:val="20"/>
              </w:rPr>
              <w:t>d</w:t>
            </w:r>
          </w:p>
        </w:tc>
      </w:tr>
      <w:tr w:rsidR="007A2395" w:rsidRPr="007A2395" w14:paraId="3179F579" w14:textId="77777777" w:rsidTr="007A2395">
        <w:tc>
          <w:tcPr>
            <w:tcW w:w="702" w:type="pct"/>
          </w:tcPr>
          <w:p w14:paraId="0FA7D35F" w14:textId="77777777" w:rsidR="00FC22A1" w:rsidRPr="007A2395" w:rsidRDefault="00FC22A1" w:rsidP="007A2395">
            <w:pPr>
              <w:tabs>
                <w:tab w:val="left" w:pos="740"/>
              </w:tabs>
              <w:spacing w:line="264" w:lineRule="exact"/>
              <w:ind w:left="105" w:right="-20"/>
              <w:rPr>
                <w:rFonts w:ascii="Avenir Book" w:eastAsia="Corbel" w:hAnsi="Avenir Book" w:cs="Corbel"/>
                <w:sz w:val="20"/>
              </w:rPr>
            </w:pPr>
            <w:r w:rsidRPr="007A2395">
              <w:rPr>
                <w:rFonts w:ascii="Avenir Book" w:eastAsia="Corbel" w:hAnsi="Avenir Book" w:cs="Corbel"/>
                <w:spacing w:val="1"/>
                <w:position w:val="1"/>
                <w:sz w:val="20"/>
              </w:rPr>
              <w:t>4</w:t>
            </w:r>
            <w:r w:rsidRPr="007A2395">
              <w:rPr>
                <w:rFonts w:ascii="Avenir Book" w:eastAsia="Corbel" w:hAnsi="Avenir Book" w:cs="Corbel"/>
                <w:spacing w:val="-1"/>
                <w:position w:val="1"/>
                <w:sz w:val="20"/>
              </w:rPr>
              <w:t>.</w:t>
            </w:r>
            <w:r w:rsidRPr="007A2395">
              <w:rPr>
                <w:rFonts w:ascii="Avenir Book" w:eastAsia="Corbel" w:hAnsi="Avenir Book" w:cs="Corbel"/>
                <w:spacing w:val="1"/>
                <w:position w:val="1"/>
                <w:sz w:val="20"/>
              </w:rPr>
              <w:t>3</w:t>
            </w:r>
            <w:r w:rsidRPr="007A2395">
              <w:rPr>
                <w:rFonts w:ascii="Avenir Book" w:eastAsia="Corbel" w:hAnsi="Avenir Book" w:cs="Corbel"/>
                <w:spacing w:val="-1"/>
                <w:position w:val="1"/>
                <w:sz w:val="20"/>
              </w:rPr>
              <w:t>.</w:t>
            </w:r>
            <w:r w:rsidRPr="007A2395">
              <w:rPr>
                <w:rFonts w:ascii="Avenir Book" w:eastAsia="Corbel" w:hAnsi="Avenir Book" w:cs="Corbel"/>
                <w:position w:val="1"/>
                <w:sz w:val="20"/>
              </w:rPr>
              <w:t xml:space="preserve">3 </w:t>
            </w:r>
            <w:r w:rsidRPr="007A2395">
              <w:rPr>
                <w:rFonts w:ascii="Avenir Book" w:eastAsia="Corbel" w:hAnsi="Avenir Book" w:cs="Corbel"/>
                <w:spacing w:val="-1"/>
                <w:position w:val="1"/>
                <w:sz w:val="20"/>
              </w:rPr>
              <w:t>G</w:t>
            </w:r>
            <w:r w:rsidRPr="007A2395">
              <w:rPr>
                <w:rFonts w:ascii="Avenir Book" w:eastAsia="Corbel" w:hAnsi="Avenir Book" w:cs="Corbel"/>
                <w:spacing w:val="-2"/>
                <w:position w:val="1"/>
                <w:sz w:val="20"/>
              </w:rPr>
              <w:t>e</w:t>
            </w:r>
            <w:r w:rsidRPr="007A2395">
              <w:rPr>
                <w:rFonts w:ascii="Avenir Book" w:eastAsia="Corbel" w:hAnsi="Avenir Book" w:cs="Corbel"/>
                <w:spacing w:val="1"/>
                <w:position w:val="1"/>
                <w:sz w:val="20"/>
              </w:rPr>
              <w:t>n</w:t>
            </w:r>
            <w:r w:rsidRPr="007A2395">
              <w:rPr>
                <w:rFonts w:ascii="Avenir Book" w:eastAsia="Corbel" w:hAnsi="Avenir Book" w:cs="Corbel"/>
                <w:position w:val="1"/>
                <w:sz w:val="20"/>
              </w:rPr>
              <w:t>etic</w:t>
            </w:r>
          </w:p>
          <w:p w14:paraId="352F35C6" w14:textId="3464A2D4" w:rsidR="00FC22A1" w:rsidRPr="007A2395" w:rsidRDefault="00FC22A1" w:rsidP="007A2395">
            <w:pPr>
              <w:pStyle w:val="Tablecustom"/>
              <w:jc w:val="both"/>
              <w:rPr>
                <w:rFonts w:ascii="Avenir Book" w:hAnsi="Avenir Book"/>
                <w:b w:val="0"/>
                <w:bCs w:val="0"/>
                <w:sz w:val="20"/>
                <w:szCs w:val="20"/>
              </w:rPr>
            </w:pP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eso</w:t>
            </w:r>
            <w:r w:rsidRPr="007A2395">
              <w:rPr>
                <w:rFonts w:ascii="Avenir Book" w:eastAsia="Corbel" w:hAnsi="Avenir Book" w:cs="Corbel"/>
                <w:b w:val="0"/>
                <w:spacing w:val="1"/>
                <w:sz w:val="20"/>
                <w:szCs w:val="20"/>
              </w:rPr>
              <w:t>u</w:t>
            </w:r>
            <w:r w:rsidRPr="007A2395">
              <w:rPr>
                <w:rFonts w:ascii="Avenir Book" w:eastAsia="Corbel" w:hAnsi="Avenir Book" w:cs="Corbel"/>
                <w:b w:val="0"/>
                <w:sz w:val="20"/>
                <w:szCs w:val="20"/>
              </w:rPr>
              <w:t>rces</w:t>
            </w:r>
          </w:p>
        </w:tc>
        <w:tc>
          <w:tcPr>
            <w:tcW w:w="1727" w:type="pct"/>
          </w:tcPr>
          <w:p w14:paraId="6F2EC904" w14:textId="07F55D04" w:rsidR="00FC22A1" w:rsidRPr="007A2395" w:rsidRDefault="00FC22A1" w:rsidP="007A2395">
            <w:pPr>
              <w:pStyle w:val="Tablecustom"/>
              <w:jc w:val="both"/>
              <w:rPr>
                <w:rFonts w:ascii="Avenir Book" w:eastAsia="Times New Roman" w:hAnsi="Avenir Book"/>
                <w:b w:val="0"/>
                <w:bCs w:val="0"/>
                <w:sz w:val="20"/>
                <w:szCs w:val="20"/>
              </w:rPr>
            </w:pPr>
            <w:r w:rsidRPr="007A2395">
              <w:rPr>
                <w:rFonts w:ascii="Avenir Book" w:eastAsia="Corbel" w:hAnsi="Avenir Book" w:cs="Corbel"/>
                <w:b w:val="0"/>
                <w:position w:val="1"/>
                <w:sz w:val="20"/>
                <w:szCs w:val="20"/>
              </w:rPr>
              <w:t xml:space="preserve">Could  </w:t>
            </w:r>
            <w:r w:rsidRPr="007A2395">
              <w:rPr>
                <w:rFonts w:ascii="Avenir Book" w:eastAsia="Corbel" w:hAnsi="Avenir Book" w:cs="Corbel"/>
                <w:b w:val="0"/>
                <w:spacing w:val="18"/>
                <w:position w:val="1"/>
                <w:sz w:val="20"/>
                <w:szCs w:val="20"/>
              </w:rPr>
              <w:t xml:space="preserve"> </w:t>
            </w:r>
            <w:r w:rsidRPr="007A2395">
              <w:rPr>
                <w:rFonts w:ascii="Avenir Book" w:eastAsia="Corbel" w:hAnsi="Avenir Book" w:cs="Corbel"/>
                <w:b w:val="0"/>
                <w:position w:val="1"/>
                <w:sz w:val="20"/>
                <w:szCs w:val="20"/>
              </w:rPr>
              <w:t xml:space="preserve">the  </w:t>
            </w:r>
            <w:r w:rsidRPr="007A2395">
              <w:rPr>
                <w:rFonts w:ascii="Avenir Book" w:eastAsia="Corbel" w:hAnsi="Avenir Book" w:cs="Corbel"/>
                <w:b w:val="0"/>
                <w:spacing w:val="19"/>
                <w:position w:val="1"/>
                <w:sz w:val="20"/>
                <w:szCs w:val="20"/>
              </w:rPr>
              <w:t xml:space="preserve"> </w:t>
            </w:r>
            <w:r w:rsidRPr="007A2395">
              <w:rPr>
                <w:rFonts w:ascii="Avenir Book" w:eastAsia="Corbel" w:hAnsi="Avenir Book" w:cs="Corbel"/>
                <w:b w:val="0"/>
                <w:spacing w:val="-1"/>
                <w:position w:val="1"/>
                <w:sz w:val="20"/>
                <w:szCs w:val="20"/>
              </w:rPr>
              <w:t>P</w:t>
            </w:r>
            <w:r w:rsidRPr="007A2395">
              <w:rPr>
                <w:rFonts w:ascii="Avenir Book" w:eastAsia="Corbel" w:hAnsi="Avenir Book" w:cs="Corbel"/>
                <w:b w:val="0"/>
                <w:position w:val="1"/>
                <w:sz w:val="20"/>
                <w:szCs w:val="20"/>
              </w:rPr>
              <w:t xml:space="preserve">roject  </w:t>
            </w:r>
            <w:r w:rsidRPr="007A2395">
              <w:rPr>
                <w:rFonts w:ascii="Avenir Book" w:eastAsia="Corbel" w:hAnsi="Avenir Book" w:cs="Corbel"/>
                <w:b w:val="0"/>
                <w:spacing w:val="19"/>
                <w:position w:val="1"/>
                <w:sz w:val="20"/>
                <w:szCs w:val="20"/>
              </w:rPr>
              <w:t xml:space="preserve"> </w:t>
            </w:r>
            <w:r w:rsidRPr="007A2395">
              <w:rPr>
                <w:rFonts w:ascii="Avenir Book" w:eastAsia="Corbel" w:hAnsi="Avenir Book" w:cs="Corbel"/>
                <w:b w:val="0"/>
                <w:spacing w:val="-1"/>
                <w:position w:val="1"/>
                <w:sz w:val="20"/>
                <w:szCs w:val="20"/>
              </w:rPr>
              <w:t>b</w:t>
            </w:r>
            <w:r w:rsidRPr="007A2395">
              <w:rPr>
                <w:rFonts w:ascii="Avenir Book" w:eastAsia="Corbel" w:hAnsi="Avenir Book" w:cs="Corbel"/>
                <w:b w:val="0"/>
                <w:position w:val="1"/>
                <w:sz w:val="20"/>
                <w:szCs w:val="20"/>
              </w:rPr>
              <w:t xml:space="preserve">e </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g</w:t>
            </w:r>
            <w:r w:rsidRPr="007A2395">
              <w:rPr>
                <w:rFonts w:ascii="Avenir Book" w:eastAsia="Corbel" w:hAnsi="Avenir Book" w:cs="Corbel"/>
                <w:b w:val="0"/>
                <w:spacing w:val="-3"/>
                <w:sz w:val="20"/>
                <w:szCs w:val="20"/>
              </w:rPr>
              <w:t>a</w:t>
            </w:r>
            <w:r w:rsidRPr="007A2395">
              <w:rPr>
                <w:rFonts w:ascii="Avenir Book" w:eastAsia="Corbel" w:hAnsi="Avenir Book" w:cs="Corbel"/>
                <w:b w:val="0"/>
                <w:sz w:val="20"/>
                <w:szCs w:val="20"/>
              </w:rPr>
              <w:t>tiv</w:t>
            </w:r>
            <w:r w:rsidRPr="007A2395">
              <w:rPr>
                <w:rFonts w:ascii="Avenir Book" w:eastAsia="Corbel" w:hAnsi="Avenir Book" w:cs="Corbel"/>
                <w:b w:val="0"/>
                <w:spacing w:val="1"/>
                <w:sz w:val="20"/>
                <w:szCs w:val="20"/>
              </w:rPr>
              <w:t>e</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y</w:t>
            </w:r>
            <w:r w:rsidRPr="007A2395">
              <w:rPr>
                <w:rFonts w:ascii="Avenir Book" w:eastAsia="Corbel" w:hAnsi="Avenir Book" w:cs="Corbel"/>
                <w:b w:val="0"/>
                <w:spacing w:val="27"/>
                <w:sz w:val="20"/>
                <w:szCs w:val="20"/>
              </w:rPr>
              <w:t xml:space="preserve"> </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m</w:t>
            </w:r>
            <w:r w:rsidRPr="007A2395">
              <w:rPr>
                <w:rFonts w:ascii="Avenir Book" w:eastAsia="Corbel" w:hAnsi="Avenir Book" w:cs="Corbel"/>
                <w:b w:val="0"/>
                <w:spacing w:val="-3"/>
                <w:sz w:val="20"/>
                <w:szCs w:val="20"/>
              </w:rPr>
              <w:t>p</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ted</w:t>
            </w:r>
            <w:r w:rsidRPr="007A2395">
              <w:rPr>
                <w:rFonts w:ascii="Avenir Book" w:eastAsia="Corbel" w:hAnsi="Avenir Book" w:cs="Corbel"/>
                <w:b w:val="0"/>
                <w:spacing w:val="28"/>
                <w:sz w:val="20"/>
                <w:szCs w:val="20"/>
              </w:rPr>
              <w:t xml:space="preserve"> </w:t>
            </w:r>
            <w:r w:rsidRPr="007A2395">
              <w:rPr>
                <w:rFonts w:ascii="Avenir Book" w:eastAsia="Corbel" w:hAnsi="Avenir Book" w:cs="Corbel"/>
                <w:b w:val="0"/>
                <w:spacing w:val="-1"/>
                <w:sz w:val="20"/>
                <w:szCs w:val="20"/>
              </w:rPr>
              <w:t>b</w:t>
            </w:r>
            <w:r w:rsidRPr="007A2395">
              <w:rPr>
                <w:rFonts w:ascii="Avenir Book" w:eastAsia="Corbel" w:hAnsi="Avenir Book" w:cs="Corbel"/>
                <w:b w:val="0"/>
                <w:sz w:val="20"/>
                <w:szCs w:val="20"/>
              </w:rPr>
              <w:t xml:space="preserve">y the </w:t>
            </w:r>
            <w:r w:rsidRPr="007A2395">
              <w:rPr>
                <w:rFonts w:ascii="Avenir Book" w:eastAsia="Corbel" w:hAnsi="Avenir Book" w:cs="Corbel"/>
                <w:b w:val="0"/>
                <w:spacing w:val="37"/>
                <w:sz w:val="20"/>
                <w:szCs w:val="20"/>
              </w:rPr>
              <w:t xml:space="preserve"> </w:t>
            </w:r>
            <w:r w:rsidRPr="007A2395">
              <w:rPr>
                <w:rFonts w:ascii="Avenir Book" w:eastAsia="Corbel" w:hAnsi="Avenir Book" w:cs="Corbel"/>
                <w:b w:val="0"/>
                <w:spacing w:val="1"/>
                <w:sz w:val="20"/>
                <w:szCs w:val="20"/>
              </w:rPr>
              <w:t>u</w:t>
            </w:r>
            <w:r w:rsidRPr="007A2395">
              <w:rPr>
                <w:rFonts w:ascii="Avenir Book" w:eastAsia="Corbel" w:hAnsi="Avenir Book" w:cs="Corbel"/>
                <w:b w:val="0"/>
                <w:sz w:val="20"/>
                <w:szCs w:val="20"/>
              </w:rPr>
              <w:t xml:space="preserve">se </w:t>
            </w:r>
            <w:r w:rsidRPr="007A2395">
              <w:rPr>
                <w:rFonts w:ascii="Avenir Book" w:eastAsia="Corbel" w:hAnsi="Avenir Book" w:cs="Corbel"/>
                <w:b w:val="0"/>
                <w:spacing w:val="37"/>
                <w:sz w:val="20"/>
                <w:szCs w:val="20"/>
              </w:rPr>
              <w:t xml:space="preserve"> </w:t>
            </w:r>
            <w:r w:rsidRPr="007A2395">
              <w:rPr>
                <w:rFonts w:ascii="Avenir Book" w:eastAsia="Corbel" w:hAnsi="Avenir Book" w:cs="Corbel"/>
                <w:b w:val="0"/>
                <w:sz w:val="20"/>
                <w:szCs w:val="20"/>
              </w:rPr>
              <w:t xml:space="preserve">of </w:t>
            </w:r>
            <w:r w:rsidRPr="007A2395">
              <w:rPr>
                <w:rFonts w:ascii="Avenir Book" w:eastAsia="Corbel" w:hAnsi="Avenir Book" w:cs="Corbel"/>
                <w:b w:val="0"/>
                <w:spacing w:val="36"/>
                <w:sz w:val="20"/>
                <w:szCs w:val="20"/>
              </w:rPr>
              <w:t xml:space="preserve"> </w:t>
            </w:r>
            <w:r w:rsidRPr="007A2395">
              <w:rPr>
                <w:rFonts w:ascii="Avenir Book" w:eastAsia="Corbel" w:hAnsi="Avenir Book" w:cs="Corbel"/>
                <w:b w:val="0"/>
                <w:sz w:val="20"/>
                <w:szCs w:val="20"/>
              </w:rPr>
              <w:t>g</w:t>
            </w:r>
            <w:r w:rsidRPr="007A2395">
              <w:rPr>
                <w:rFonts w:ascii="Avenir Book" w:eastAsia="Corbel" w:hAnsi="Avenir Book" w:cs="Corbel"/>
                <w:b w:val="0"/>
                <w:spacing w:val="-1"/>
                <w:sz w:val="20"/>
                <w:szCs w:val="20"/>
              </w:rPr>
              <w:t>e</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2"/>
                <w:sz w:val="20"/>
                <w:szCs w:val="20"/>
              </w:rPr>
              <w:t>e</w:t>
            </w:r>
            <w:r w:rsidRPr="007A2395">
              <w:rPr>
                <w:rFonts w:ascii="Avenir Book" w:eastAsia="Corbel" w:hAnsi="Avenir Book" w:cs="Corbel"/>
                <w:b w:val="0"/>
                <w:sz w:val="20"/>
                <w:szCs w:val="20"/>
              </w:rPr>
              <w:t>ti</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ll</w:t>
            </w:r>
            <w:r w:rsidRPr="007A2395">
              <w:rPr>
                <w:rFonts w:ascii="Avenir Book" w:eastAsia="Corbel" w:hAnsi="Avenir Book" w:cs="Corbel"/>
                <w:b w:val="0"/>
                <w:sz w:val="20"/>
                <w:szCs w:val="20"/>
              </w:rPr>
              <w:t>y m</w:t>
            </w:r>
            <w:r w:rsidRPr="007A2395">
              <w:rPr>
                <w:rFonts w:ascii="Avenir Book" w:eastAsia="Corbel" w:hAnsi="Avenir Book" w:cs="Corbel"/>
                <w:b w:val="0"/>
                <w:spacing w:val="-1"/>
                <w:sz w:val="20"/>
                <w:szCs w:val="20"/>
              </w:rPr>
              <w:t>odi</w:t>
            </w:r>
            <w:r w:rsidRPr="007A2395">
              <w:rPr>
                <w:rFonts w:ascii="Avenir Book" w:eastAsia="Corbel" w:hAnsi="Avenir Book" w:cs="Corbel"/>
                <w:b w:val="0"/>
                <w:sz w:val="20"/>
                <w:szCs w:val="20"/>
              </w:rPr>
              <w:t>f</w:t>
            </w:r>
            <w:r w:rsidRPr="007A2395">
              <w:rPr>
                <w:rFonts w:ascii="Avenir Book" w:eastAsia="Corbel" w:hAnsi="Avenir Book" w:cs="Corbel"/>
                <w:b w:val="0"/>
                <w:spacing w:val="-2"/>
                <w:sz w:val="20"/>
                <w:szCs w:val="20"/>
              </w:rPr>
              <w:t>i</w:t>
            </w:r>
            <w:r w:rsidRPr="007A2395">
              <w:rPr>
                <w:rFonts w:ascii="Avenir Book" w:eastAsia="Corbel" w:hAnsi="Avenir Book" w:cs="Corbel"/>
                <w:b w:val="0"/>
                <w:sz w:val="20"/>
                <w:szCs w:val="20"/>
              </w:rPr>
              <w:t>ed</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orga</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s</w:t>
            </w:r>
            <w:r w:rsidRPr="007A2395">
              <w:rPr>
                <w:rFonts w:ascii="Avenir Book" w:eastAsia="Corbel" w:hAnsi="Avenir Book" w:cs="Corbel"/>
                <w:b w:val="0"/>
                <w:spacing w:val="-1"/>
                <w:sz w:val="20"/>
                <w:szCs w:val="20"/>
              </w:rPr>
              <w:t>m</w:t>
            </w:r>
            <w:r w:rsidRPr="007A2395">
              <w:rPr>
                <w:rFonts w:ascii="Avenir Book" w:eastAsia="Corbel" w:hAnsi="Avenir Book" w:cs="Corbel"/>
                <w:b w:val="0"/>
                <w:sz w:val="20"/>
                <w:szCs w:val="20"/>
              </w:rPr>
              <w:t>s</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 xml:space="preserve">or </w:t>
            </w:r>
            <w:r w:rsidRPr="007A2395">
              <w:rPr>
                <w:rFonts w:ascii="Avenir Book" w:eastAsia="Corbel" w:hAnsi="Avenir Book" w:cs="Corbel"/>
                <w:b w:val="0"/>
                <w:spacing w:val="-1"/>
                <w:sz w:val="20"/>
                <w:szCs w:val="20"/>
              </w:rPr>
              <w:t>G</w:t>
            </w:r>
            <w:r w:rsidRPr="007A2395">
              <w:rPr>
                <w:rFonts w:ascii="Avenir Book" w:eastAsia="Corbel" w:hAnsi="Avenir Book" w:cs="Corbel"/>
                <w:b w:val="0"/>
                <w:spacing w:val="1"/>
                <w:sz w:val="20"/>
                <w:szCs w:val="20"/>
              </w:rPr>
              <w:t>M</w:t>
            </w:r>
            <w:r w:rsidRPr="007A2395">
              <w:rPr>
                <w:rFonts w:ascii="Avenir Book" w:eastAsia="Corbel" w:hAnsi="Avenir Book" w:cs="Corbel"/>
                <w:b w:val="0"/>
                <w:sz w:val="20"/>
                <w:szCs w:val="20"/>
              </w:rPr>
              <w:t xml:space="preserve">Os </w:t>
            </w:r>
            <w:r w:rsidRPr="007A2395">
              <w:rPr>
                <w:rFonts w:ascii="Avenir Book" w:eastAsia="Corbel" w:hAnsi="Avenir Book" w:cs="Corbel"/>
                <w:b w:val="0"/>
                <w:spacing w:val="1"/>
                <w:sz w:val="20"/>
                <w:szCs w:val="20"/>
              </w:rPr>
              <w:t>(</w:t>
            </w:r>
            <w:r w:rsidRPr="007A2395">
              <w:rPr>
                <w:rFonts w:ascii="Avenir Book" w:eastAsia="Corbel" w:hAnsi="Avenir Book" w:cs="Corbel"/>
                <w:b w:val="0"/>
                <w:sz w:val="20"/>
                <w:szCs w:val="20"/>
              </w:rPr>
              <w:t xml:space="preserve">e.g., </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tam</w:t>
            </w:r>
            <w:r w:rsidRPr="007A2395">
              <w:rPr>
                <w:rFonts w:ascii="Avenir Book" w:eastAsia="Corbel" w:hAnsi="Avenir Book" w:cs="Corbel"/>
                <w:b w:val="0"/>
                <w:spacing w:val="-1"/>
                <w:sz w:val="20"/>
                <w:szCs w:val="20"/>
              </w:rPr>
              <w:t>i</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3"/>
                <w:sz w:val="20"/>
                <w:szCs w:val="20"/>
              </w:rPr>
              <w:t>a</w:t>
            </w:r>
            <w:r w:rsidRPr="007A2395">
              <w:rPr>
                <w:rFonts w:ascii="Avenir Book" w:eastAsia="Corbel" w:hAnsi="Avenir Book" w:cs="Corbel"/>
                <w:b w:val="0"/>
                <w:sz w:val="20"/>
                <w:szCs w:val="20"/>
              </w:rPr>
              <w:t>ti</w:t>
            </w:r>
            <w:r w:rsidRPr="007A2395">
              <w:rPr>
                <w:rFonts w:ascii="Avenir Book" w:eastAsia="Corbel" w:hAnsi="Avenir Book" w:cs="Corbel"/>
                <w:b w:val="0"/>
                <w:spacing w:val="-1"/>
                <w:sz w:val="20"/>
                <w:szCs w:val="20"/>
              </w:rPr>
              <w:t>o</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 xml:space="preserve">, </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ll</w:t>
            </w:r>
            <w:r w:rsidRPr="007A2395">
              <w:rPr>
                <w:rFonts w:ascii="Avenir Book" w:eastAsia="Corbel" w:hAnsi="Avenir Book" w:cs="Corbel"/>
                <w:b w:val="0"/>
                <w:sz w:val="20"/>
                <w:szCs w:val="20"/>
              </w:rPr>
              <w:t>ect</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on a</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d/</w:t>
            </w:r>
            <w:r w:rsidRPr="007A2395">
              <w:rPr>
                <w:rFonts w:ascii="Avenir Book" w:eastAsia="Corbel" w:hAnsi="Avenir Book" w:cs="Corbel"/>
                <w:b w:val="0"/>
                <w:sz w:val="20"/>
                <w:szCs w:val="20"/>
              </w:rPr>
              <w:t>or har</w:t>
            </w:r>
            <w:r w:rsidRPr="007A2395">
              <w:rPr>
                <w:rFonts w:ascii="Avenir Book" w:eastAsia="Corbel" w:hAnsi="Avenir Book" w:cs="Corbel"/>
                <w:b w:val="0"/>
                <w:spacing w:val="-1"/>
                <w:sz w:val="20"/>
                <w:szCs w:val="20"/>
              </w:rPr>
              <w:t>v</w:t>
            </w:r>
            <w:r w:rsidRPr="007A2395">
              <w:rPr>
                <w:rFonts w:ascii="Avenir Book" w:eastAsia="Corbel" w:hAnsi="Avenir Book" w:cs="Corbel"/>
                <w:b w:val="0"/>
                <w:sz w:val="20"/>
                <w:szCs w:val="20"/>
              </w:rPr>
              <w:t>estin</w:t>
            </w:r>
            <w:r w:rsidRPr="007A2395">
              <w:rPr>
                <w:rFonts w:ascii="Avenir Book" w:eastAsia="Corbel" w:hAnsi="Avenir Book" w:cs="Corbel"/>
                <w:b w:val="0"/>
                <w:spacing w:val="1"/>
                <w:sz w:val="20"/>
                <w:szCs w:val="20"/>
              </w:rPr>
              <w:t>g</w:t>
            </w:r>
            <w:r w:rsidRPr="007A2395">
              <w:rPr>
                <w:rFonts w:ascii="Avenir Book" w:eastAsia="Corbel" w:hAnsi="Avenir Book" w:cs="Corbel"/>
                <w:b w:val="0"/>
                <w:sz w:val="20"/>
                <w:szCs w:val="20"/>
              </w:rPr>
              <w:t>,</w:t>
            </w:r>
            <w:r w:rsidRPr="007A2395">
              <w:rPr>
                <w:rFonts w:ascii="Avenir Book" w:eastAsia="Corbel" w:hAnsi="Avenir Book" w:cs="Corbel"/>
                <w:b w:val="0"/>
                <w:spacing w:val="39"/>
                <w:sz w:val="20"/>
                <w:szCs w:val="20"/>
              </w:rPr>
              <w:t xml:space="preserve"> </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m</w:t>
            </w:r>
            <w:r w:rsidRPr="007A2395">
              <w:rPr>
                <w:rFonts w:ascii="Avenir Book" w:eastAsia="Corbel" w:hAnsi="Avenir Book" w:cs="Corbel"/>
                <w:b w:val="0"/>
                <w:sz w:val="20"/>
                <w:szCs w:val="20"/>
              </w:rPr>
              <w:t>merc</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 xml:space="preserve">al </w:t>
            </w:r>
            <w:r w:rsidRPr="007A2395">
              <w:rPr>
                <w:rFonts w:ascii="Avenir Book" w:eastAsia="Corbel" w:hAnsi="Avenir Book" w:cs="Corbel"/>
                <w:b w:val="0"/>
                <w:spacing w:val="-1"/>
                <w:sz w:val="20"/>
                <w:szCs w:val="20"/>
              </w:rPr>
              <w:t>d</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v</w:t>
            </w:r>
            <w:r w:rsidRPr="007A2395">
              <w:rPr>
                <w:rFonts w:ascii="Avenir Book" w:eastAsia="Corbel" w:hAnsi="Avenir Book" w:cs="Corbel"/>
                <w:b w:val="0"/>
                <w:sz w:val="20"/>
                <w:szCs w:val="20"/>
              </w:rPr>
              <w:t>el</w:t>
            </w:r>
            <w:r w:rsidRPr="007A2395">
              <w:rPr>
                <w:rFonts w:ascii="Avenir Book" w:eastAsia="Corbel" w:hAnsi="Avenir Book" w:cs="Corbel"/>
                <w:b w:val="0"/>
                <w:spacing w:val="-3"/>
                <w:sz w:val="20"/>
                <w:szCs w:val="20"/>
              </w:rPr>
              <w:t>o</w:t>
            </w:r>
            <w:r w:rsidRPr="007A2395">
              <w:rPr>
                <w:rFonts w:ascii="Avenir Book" w:eastAsia="Corbel" w:hAnsi="Avenir Book" w:cs="Corbel"/>
                <w:b w:val="0"/>
                <w:sz w:val="20"/>
                <w:szCs w:val="20"/>
              </w:rPr>
              <w:t>pm</w:t>
            </w:r>
            <w:r w:rsidRPr="007A2395">
              <w:rPr>
                <w:rFonts w:ascii="Avenir Book" w:eastAsia="Corbel" w:hAnsi="Avenir Book" w:cs="Corbel"/>
                <w:b w:val="0"/>
                <w:spacing w:val="-2"/>
                <w:sz w:val="20"/>
                <w:szCs w:val="20"/>
              </w:rPr>
              <w:t>e</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t</w:t>
            </w:r>
            <w:r w:rsidRPr="007A2395">
              <w:rPr>
                <w:rFonts w:ascii="Avenir Book" w:eastAsia="Corbel" w:hAnsi="Avenir Book" w:cs="Corbel"/>
                <w:b w:val="0"/>
                <w:spacing w:val="1"/>
                <w:sz w:val="20"/>
                <w:szCs w:val="20"/>
              </w:rPr>
              <w:t>)</w:t>
            </w:r>
            <w:r w:rsidRPr="007A2395">
              <w:rPr>
                <w:rFonts w:ascii="Avenir Book" w:eastAsia="Corbel" w:hAnsi="Avenir Book" w:cs="Corbel"/>
                <w:b w:val="0"/>
                <w:sz w:val="20"/>
                <w:szCs w:val="20"/>
              </w:rPr>
              <w:t>?</w:t>
            </w:r>
          </w:p>
        </w:tc>
        <w:tc>
          <w:tcPr>
            <w:tcW w:w="575" w:type="pct"/>
          </w:tcPr>
          <w:p w14:paraId="70E2815B" w14:textId="63803D3E" w:rsidR="00FC22A1" w:rsidRPr="007A2395" w:rsidRDefault="00FC22A1" w:rsidP="007A2395">
            <w:pPr>
              <w:pStyle w:val="Tablecustom"/>
              <w:jc w:val="both"/>
              <w:rPr>
                <w:rFonts w:ascii="Avenir Book" w:eastAsia="Times New Roman" w:hAnsi="Avenir Book"/>
                <w:b w:val="0"/>
                <w:bCs w:val="0"/>
                <w:sz w:val="20"/>
                <w:szCs w:val="20"/>
              </w:rPr>
            </w:pPr>
            <w:r w:rsidRPr="007A2395">
              <w:rPr>
                <w:rFonts w:ascii="Avenir Book" w:eastAsia="Corbel" w:hAnsi="Avenir Book" w:cs="Corbel"/>
                <w:b w:val="0"/>
                <w:position w:val="1"/>
                <w:sz w:val="20"/>
                <w:szCs w:val="20"/>
              </w:rPr>
              <w:t>No</w:t>
            </w:r>
          </w:p>
        </w:tc>
        <w:tc>
          <w:tcPr>
            <w:tcW w:w="1295" w:type="pct"/>
          </w:tcPr>
          <w:p w14:paraId="3C897745" w14:textId="49BA5694" w:rsidR="00FC22A1" w:rsidRPr="007A2395" w:rsidRDefault="00FC22A1" w:rsidP="007A2395">
            <w:pPr>
              <w:pStyle w:val="Tablecustom"/>
              <w:jc w:val="both"/>
              <w:rPr>
                <w:rFonts w:ascii="Avenir Book" w:eastAsia="Times New Roman" w:hAnsi="Avenir Book"/>
                <w:b w:val="0"/>
                <w:bCs w:val="0"/>
                <w:sz w:val="20"/>
                <w:szCs w:val="20"/>
              </w:rPr>
            </w:pPr>
            <w:r w:rsidRPr="007A2395">
              <w:rPr>
                <w:rFonts w:ascii="Avenir Book" w:eastAsia="Corbel" w:hAnsi="Avenir Book" w:cs="Corbel"/>
                <w:b w:val="0"/>
                <w:position w:val="1"/>
                <w:sz w:val="20"/>
                <w:szCs w:val="20"/>
              </w:rPr>
              <w:t>The</w:t>
            </w:r>
            <w:r w:rsidRPr="007A2395">
              <w:rPr>
                <w:rFonts w:ascii="Avenir Book" w:eastAsia="Corbel" w:hAnsi="Avenir Book" w:cs="Corbel"/>
                <w:b w:val="0"/>
                <w:spacing w:val="38"/>
                <w:position w:val="1"/>
                <w:sz w:val="20"/>
                <w:szCs w:val="20"/>
              </w:rPr>
              <w:t xml:space="preserve"> </w:t>
            </w:r>
            <w:r w:rsidRPr="007A2395">
              <w:rPr>
                <w:rFonts w:ascii="Avenir Book" w:eastAsia="Corbel" w:hAnsi="Avenir Book" w:cs="Corbel"/>
                <w:b w:val="0"/>
                <w:position w:val="1"/>
                <w:sz w:val="20"/>
                <w:szCs w:val="20"/>
              </w:rPr>
              <w:t>p</w:t>
            </w:r>
            <w:r w:rsidRPr="007A2395">
              <w:rPr>
                <w:rFonts w:ascii="Avenir Book" w:eastAsia="Corbel" w:hAnsi="Avenir Book" w:cs="Corbel"/>
                <w:b w:val="0"/>
                <w:spacing w:val="1"/>
                <w:position w:val="1"/>
                <w:sz w:val="20"/>
                <w:szCs w:val="20"/>
              </w:rPr>
              <w:t>r</w:t>
            </w:r>
            <w:r w:rsidRPr="007A2395">
              <w:rPr>
                <w:rFonts w:ascii="Avenir Book" w:eastAsia="Corbel" w:hAnsi="Avenir Book" w:cs="Corbel"/>
                <w:b w:val="0"/>
                <w:position w:val="1"/>
                <w:sz w:val="20"/>
                <w:szCs w:val="20"/>
              </w:rPr>
              <w:t>oje</w:t>
            </w:r>
            <w:r w:rsidRPr="007A2395">
              <w:rPr>
                <w:rFonts w:ascii="Avenir Book" w:eastAsia="Corbel" w:hAnsi="Avenir Book" w:cs="Corbel"/>
                <w:b w:val="0"/>
                <w:spacing w:val="-1"/>
                <w:position w:val="1"/>
                <w:sz w:val="20"/>
                <w:szCs w:val="20"/>
              </w:rPr>
              <w:t>c</w:t>
            </w:r>
            <w:r w:rsidRPr="007A2395">
              <w:rPr>
                <w:rFonts w:ascii="Avenir Book" w:eastAsia="Corbel" w:hAnsi="Avenir Book" w:cs="Corbel"/>
                <w:b w:val="0"/>
                <w:position w:val="1"/>
                <w:sz w:val="20"/>
                <w:szCs w:val="20"/>
              </w:rPr>
              <w:t>t</w:t>
            </w:r>
            <w:r w:rsidRPr="007A2395">
              <w:rPr>
                <w:rFonts w:ascii="Avenir Book" w:eastAsia="Corbel" w:hAnsi="Avenir Book" w:cs="Corbel"/>
                <w:b w:val="0"/>
                <w:spacing w:val="37"/>
                <w:position w:val="1"/>
                <w:sz w:val="20"/>
                <w:szCs w:val="20"/>
              </w:rPr>
              <w:t xml:space="preserve"> </w:t>
            </w:r>
            <w:r w:rsidRPr="007A2395">
              <w:rPr>
                <w:rFonts w:ascii="Avenir Book" w:eastAsia="Corbel" w:hAnsi="Avenir Book" w:cs="Corbel"/>
                <w:b w:val="0"/>
                <w:spacing w:val="-1"/>
                <w:position w:val="1"/>
                <w:sz w:val="20"/>
                <w:szCs w:val="20"/>
              </w:rPr>
              <w:t>i</w:t>
            </w:r>
            <w:r w:rsidRPr="007A2395">
              <w:rPr>
                <w:rFonts w:ascii="Avenir Book" w:eastAsia="Corbel" w:hAnsi="Avenir Book" w:cs="Corbel"/>
                <w:b w:val="0"/>
                <w:position w:val="1"/>
                <w:sz w:val="20"/>
                <w:szCs w:val="20"/>
              </w:rPr>
              <w:t>s</w:t>
            </w:r>
            <w:r w:rsidRPr="007A2395">
              <w:rPr>
                <w:rFonts w:ascii="Avenir Book" w:eastAsia="Corbel" w:hAnsi="Avenir Book" w:cs="Corbel"/>
                <w:b w:val="0"/>
                <w:spacing w:val="37"/>
                <w:position w:val="1"/>
                <w:sz w:val="20"/>
                <w:szCs w:val="20"/>
              </w:rPr>
              <w:t xml:space="preserve"> </w:t>
            </w:r>
            <w:r w:rsidRPr="007A2395">
              <w:rPr>
                <w:rFonts w:ascii="Avenir Book" w:eastAsia="Corbel" w:hAnsi="Avenir Book" w:cs="Corbel"/>
                <w:b w:val="0"/>
                <w:position w:val="1"/>
                <w:sz w:val="20"/>
                <w:szCs w:val="20"/>
              </w:rPr>
              <w:t>a</w:t>
            </w:r>
            <w:r w:rsidRPr="007A2395">
              <w:rPr>
                <w:rFonts w:ascii="Avenir Book" w:eastAsia="Corbel" w:hAnsi="Avenir Book" w:cs="Corbel"/>
                <w:b w:val="0"/>
                <w:spacing w:val="37"/>
                <w:position w:val="1"/>
                <w:sz w:val="20"/>
                <w:szCs w:val="20"/>
              </w:rPr>
              <w:t xml:space="preserve"> </w:t>
            </w:r>
            <w:r w:rsidRPr="007A2395">
              <w:rPr>
                <w:rFonts w:ascii="Avenir Book" w:eastAsia="Corbel" w:hAnsi="Avenir Book" w:cs="Corbel"/>
                <w:b w:val="0"/>
                <w:spacing w:val="1"/>
                <w:position w:val="1"/>
                <w:sz w:val="20"/>
                <w:szCs w:val="20"/>
              </w:rPr>
              <w:t>w</w:t>
            </w:r>
            <w:r w:rsidRPr="007A2395">
              <w:rPr>
                <w:rFonts w:ascii="Avenir Book" w:eastAsia="Corbel" w:hAnsi="Avenir Book" w:cs="Corbel"/>
                <w:b w:val="0"/>
                <w:spacing w:val="-1"/>
                <w:position w:val="1"/>
                <w:sz w:val="20"/>
                <w:szCs w:val="20"/>
              </w:rPr>
              <w:t>i</w:t>
            </w:r>
            <w:r w:rsidRPr="007A2395">
              <w:rPr>
                <w:rFonts w:ascii="Avenir Book" w:eastAsia="Corbel" w:hAnsi="Avenir Book" w:cs="Corbel"/>
                <w:b w:val="0"/>
                <w:spacing w:val="1"/>
                <w:position w:val="1"/>
                <w:sz w:val="20"/>
                <w:szCs w:val="20"/>
              </w:rPr>
              <w:t>n</w:t>
            </w:r>
            <w:r w:rsidRPr="007A2395">
              <w:rPr>
                <w:rFonts w:ascii="Avenir Book" w:eastAsia="Corbel" w:hAnsi="Avenir Book" w:cs="Corbel"/>
                <w:b w:val="0"/>
                <w:position w:val="1"/>
                <w:sz w:val="20"/>
                <w:szCs w:val="20"/>
              </w:rPr>
              <w:t>d</w:t>
            </w:r>
            <w:r w:rsidRPr="007A2395">
              <w:rPr>
                <w:rFonts w:ascii="Avenir Book" w:eastAsia="Corbel" w:hAnsi="Avenir Book" w:cs="Corbel"/>
                <w:b w:val="0"/>
                <w:spacing w:val="37"/>
                <w:position w:val="1"/>
                <w:sz w:val="20"/>
                <w:szCs w:val="20"/>
              </w:rPr>
              <w:t xml:space="preserve"> </w:t>
            </w:r>
            <w:r w:rsidRPr="007A2395">
              <w:rPr>
                <w:rFonts w:ascii="Avenir Book" w:eastAsia="Corbel" w:hAnsi="Avenir Book" w:cs="Corbel"/>
                <w:b w:val="0"/>
                <w:position w:val="1"/>
                <w:sz w:val="20"/>
                <w:szCs w:val="20"/>
              </w:rPr>
              <w:t>p</w:t>
            </w:r>
            <w:r w:rsidRPr="007A2395">
              <w:rPr>
                <w:rFonts w:ascii="Avenir Book" w:eastAsia="Corbel" w:hAnsi="Avenir Book" w:cs="Corbel"/>
                <w:b w:val="0"/>
                <w:spacing w:val="-2"/>
                <w:position w:val="1"/>
                <w:sz w:val="20"/>
                <w:szCs w:val="20"/>
              </w:rPr>
              <w:t>o</w:t>
            </w:r>
            <w:r w:rsidRPr="007A2395">
              <w:rPr>
                <w:rFonts w:ascii="Avenir Book" w:eastAsia="Corbel" w:hAnsi="Avenir Book" w:cs="Corbel"/>
                <w:b w:val="0"/>
                <w:spacing w:val="1"/>
                <w:position w:val="1"/>
                <w:sz w:val="20"/>
                <w:szCs w:val="20"/>
              </w:rPr>
              <w:t>w</w:t>
            </w:r>
            <w:r w:rsidRPr="007A2395">
              <w:rPr>
                <w:rFonts w:ascii="Avenir Book" w:eastAsia="Corbel" w:hAnsi="Avenir Book" w:cs="Corbel"/>
                <w:b w:val="0"/>
                <w:spacing w:val="-2"/>
                <w:position w:val="1"/>
                <w:sz w:val="20"/>
                <w:szCs w:val="20"/>
              </w:rPr>
              <w:t>e</w:t>
            </w:r>
            <w:r w:rsidRPr="007A2395">
              <w:rPr>
                <w:rFonts w:ascii="Avenir Book" w:eastAsia="Corbel" w:hAnsi="Avenir Book" w:cs="Corbel"/>
                <w:b w:val="0"/>
                <w:position w:val="1"/>
                <w:sz w:val="20"/>
                <w:szCs w:val="20"/>
              </w:rPr>
              <w:t xml:space="preserve">r </w:t>
            </w:r>
            <w:r w:rsidRPr="007A2395">
              <w:rPr>
                <w:rFonts w:ascii="Avenir Book" w:eastAsia="Corbel" w:hAnsi="Avenir Book" w:cs="Corbel"/>
                <w:b w:val="0"/>
                <w:sz w:val="20"/>
                <w:szCs w:val="20"/>
              </w:rPr>
              <w:t>p</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oje</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t</w:t>
            </w:r>
            <w:r w:rsidRPr="007A2395">
              <w:rPr>
                <w:rFonts w:ascii="Avenir Book" w:eastAsia="Corbel" w:hAnsi="Avenir Book" w:cs="Corbel"/>
                <w:b w:val="0"/>
                <w:position w:val="1"/>
                <w:sz w:val="20"/>
                <w:szCs w:val="20"/>
              </w:rPr>
              <w:t>. The</w:t>
            </w:r>
            <w:r w:rsidRPr="007A2395">
              <w:rPr>
                <w:rFonts w:ascii="Avenir Book" w:eastAsia="Corbel" w:hAnsi="Avenir Book" w:cs="Corbel"/>
                <w:b w:val="0"/>
                <w:spacing w:val="-10"/>
                <w:position w:val="1"/>
                <w:sz w:val="20"/>
                <w:szCs w:val="20"/>
              </w:rPr>
              <w:t xml:space="preserve"> </w:t>
            </w:r>
            <w:r w:rsidRPr="007A2395">
              <w:rPr>
                <w:rFonts w:ascii="Avenir Book" w:eastAsia="Corbel" w:hAnsi="Avenir Book" w:cs="Corbel"/>
                <w:b w:val="0"/>
                <w:position w:val="1"/>
                <w:sz w:val="20"/>
                <w:szCs w:val="20"/>
              </w:rPr>
              <w:t>p</w:t>
            </w:r>
            <w:r w:rsidRPr="007A2395">
              <w:rPr>
                <w:rFonts w:ascii="Avenir Book" w:eastAsia="Corbel" w:hAnsi="Avenir Book" w:cs="Corbel"/>
                <w:b w:val="0"/>
                <w:spacing w:val="-1"/>
                <w:position w:val="1"/>
                <w:sz w:val="20"/>
                <w:szCs w:val="20"/>
              </w:rPr>
              <w:t>r</w:t>
            </w:r>
            <w:r w:rsidRPr="007A2395">
              <w:rPr>
                <w:rFonts w:ascii="Avenir Book" w:eastAsia="Corbel" w:hAnsi="Avenir Book" w:cs="Corbel"/>
                <w:b w:val="0"/>
                <w:position w:val="1"/>
                <w:sz w:val="20"/>
                <w:szCs w:val="20"/>
              </w:rPr>
              <w:t>oje</w:t>
            </w:r>
            <w:r w:rsidRPr="007A2395">
              <w:rPr>
                <w:rFonts w:ascii="Avenir Book" w:eastAsia="Corbel" w:hAnsi="Avenir Book" w:cs="Corbel"/>
                <w:b w:val="0"/>
                <w:spacing w:val="-1"/>
                <w:position w:val="1"/>
                <w:sz w:val="20"/>
                <w:szCs w:val="20"/>
              </w:rPr>
              <w:t>c</w:t>
            </w:r>
            <w:r w:rsidRPr="007A2395">
              <w:rPr>
                <w:rFonts w:ascii="Avenir Book" w:eastAsia="Corbel" w:hAnsi="Avenir Book" w:cs="Corbel"/>
                <w:b w:val="0"/>
                <w:position w:val="1"/>
                <w:sz w:val="20"/>
                <w:szCs w:val="20"/>
              </w:rPr>
              <w:t>t</w:t>
            </w:r>
            <w:r w:rsidRPr="007A2395">
              <w:rPr>
                <w:rFonts w:ascii="Avenir Book" w:eastAsia="Corbel" w:hAnsi="Avenir Book" w:cs="Corbel"/>
                <w:b w:val="0"/>
                <w:spacing w:val="-10"/>
                <w:position w:val="1"/>
                <w:sz w:val="20"/>
                <w:szCs w:val="20"/>
              </w:rPr>
              <w:t xml:space="preserve"> </w:t>
            </w:r>
            <w:r w:rsidRPr="007A2395">
              <w:rPr>
                <w:rFonts w:ascii="Avenir Book" w:eastAsia="Corbel" w:hAnsi="Avenir Book" w:cs="Corbel"/>
                <w:b w:val="0"/>
                <w:spacing w:val="-1"/>
                <w:position w:val="1"/>
                <w:sz w:val="20"/>
                <w:szCs w:val="20"/>
              </w:rPr>
              <w:t>d</w:t>
            </w:r>
            <w:r w:rsidRPr="007A2395">
              <w:rPr>
                <w:rFonts w:ascii="Avenir Book" w:eastAsia="Corbel" w:hAnsi="Avenir Book" w:cs="Corbel"/>
                <w:b w:val="0"/>
                <w:position w:val="1"/>
                <w:sz w:val="20"/>
                <w:szCs w:val="20"/>
              </w:rPr>
              <w:t>oes</w:t>
            </w:r>
            <w:r w:rsidRPr="007A2395">
              <w:rPr>
                <w:rFonts w:ascii="Avenir Book" w:eastAsia="Corbel" w:hAnsi="Avenir Book" w:cs="Corbel"/>
                <w:b w:val="0"/>
                <w:spacing w:val="-13"/>
                <w:position w:val="1"/>
                <w:sz w:val="20"/>
                <w:szCs w:val="20"/>
              </w:rPr>
              <w:t xml:space="preserve"> </w:t>
            </w:r>
            <w:r w:rsidRPr="007A2395">
              <w:rPr>
                <w:rFonts w:ascii="Avenir Book" w:eastAsia="Corbel" w:hAnsi="Avenir Book" w:cs="Corbel"/>
                <w:b w:val="0"/>
                <w:spacing w:val="1"/>
                <w:position w:val="1"/>
                <w:sz w:val="20"/>
                <w:szCs w:val="20"/>
              </w:rPr>
              <w:t>n</w:t>
            </w:r>
            <w:r w:rsidRPr="007A2395">
              <w:rPr>
                <w:rFonts w:ascii="Avenir Book" w:eastAsia="Corbel" w:hAnsi="Avenir Book" w:cs="Corbel"/>
                <w:b w:val="0"/>
                <w:position w:val="1"/>
                <w:sz w:val="20"/>
                <w:szCs w:val="20"/>
              </w:rPr>
              <w:t>ot</w:t>
            </w:r>
            <w:r w:rsidRPr="007A2395">
              <w:rPr>
                <w:rFonts w:ascii="Avenir Book" w:eastAsia="Corbel" w:hAnsi="Avenir Book" w:cs="Corbel"/>
                <w:b w:val="0"/>
                <w:spacing w:val="-13"/>
                <w:position w:val="1"/>
                <w:sz w:val="20"/>
                <w:szCs w:val="20"/>
              </w:rPr>
              <w:t xml:space="preserve"> </w:t>
            </w:r>
            <w:r w:rsidRPr="007A2395">
              <w:rPr>
                <w:rFonts w:ascii="Avenir Book" w:eastAsia="Corbel" w:hAnsi="Avenir Book" w:cs="Corbel"/>
                <w:b w:val="0"/>
                <w:position w:val="1"/>
                <w:sz w:val="20"/>
                <w:szCs w:val="20"/>
              </w:rPr>
              <w:t>ha</w:t>
            </w:r>
            <w:r w:rsidRPr="007A2395">
              <w:rPr>
                <w:rFonts w:ascii="Avenir Book" w:eastAsia="Corbel" w:hAnsi="Avenir Book" w:cs="Corbel"/>
                <w:b w:val="0"/>
                <w:spacing w:val="-1"/>
                <w:position w:val="1"/>
                <w:sz w:val="20"/>
                <w:szCs w:val="20"/>
              </w:rPr>
              <w:t>v</w:t>
            </w:r>
            <w:r w:rsidRPr="007A2395">
              <w:rPr>
                <w:rFonts w:ascii="Avenir Book" w:eastAsia="Corbel" w:hAnsi="Avenir Book" w:cs="Corbel"/>
                <w:b w:val="0"/>
                <w:position w:val="1"/>
                <w:sz w:val="20"/>
                <w:szCs w:val="20"/>
              </w:rPr>
              <w:t>e</w:t>
            </w:r>
            <w:r w:rsidRPr="007A2395">
              <w:rPr>
                <w:rFonts w:ascii="Avenir Book" w:eastAsia="Corbel" w:hAnsi="Avenir Book" w:cs="Corbel"/>
                <w:b w:val="0"/>
                <w:spacing w:val="-10"/>
                <w:position w:val="1"/>
                <w:sz w:val="20"/>
                <w:szCs w:val="20"/>
              </w:rPr>
              <w:t xml:space="preserve"> </w:t>
            </w:r>
            <w:r w:rsidRPr="007A2395">
              <w:rPr>
                <w:rFonts w:ascii="Avenir Book" w:eastAsia="Corbel" w:hAnsi="Avenir Book" w:cs="Corbel"/>
                <w:b w:val="0"/>
                <w:spacing w:val="-3"/>
                <w:position w:val="1"/>
                <w:sz w:val="20"/>
                <w:szCs w:val="20"/>
              </w:rPr>
              <w:t>a</w:t>
            </w:r>
            <w:r w:rsidRPr="007A2395">
              <w:rPr>
                <w:rFonts w:ascii="Avenir Book" w:eastAsia="Corbel" w:hAnsi="Avenir Book" w:cs="Corbel"/>
                <w:b w:val="0"/>
                <w:spacing w:val="1"/>
                <w:position w:val="1"/>
                <w:sz w:val="20"/>
                <w:szCs w:val="20"/>
              </w:rPr>
              <w:t>n</w:t>
            </w:r>
            <w:r w:rsidRPr="007A2395">
              <w:rPr>
                <w:rFonts w:ascii="Avenir Book" w:eastAsia="Corbel" w:hAnsi="Avenir Book" w:cs="Corbel"/>
                <w:b w:val="0"/>
                <w:position w:val="1"/>
                <w:sz w:val="20"/>
                <w:szCs w:val="20"/>
              </w:rPr>
              <w:t xml:space="preserve">y </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mpa</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t</w:t>
            </w:r>
            <w:r w:rsidRPr="007A2395">
              <w:rPr>
                <w:rFonts w:ascii="Avenir Book" w:eastAsia="Corbel" w:hAnsi="Avenir Book" w:cs="Corbel"/>
                <w:b w:val="0"/>
                <w:spacing w:val="-1"/>
                <w:sz w:val="20"/>
                <w:szCs w:val="20"/>
              </w:rPr>
              <w:t xml:space="preserve"> b</w:t>
            </w:r>
            <w:r w:rsidRPr="007A2395">
              <w:rPr>
                <w:rFonts w:ascii="Avenir Book" w:eastAsia="Corbel" w:hAnsi="Avenir Book" w:cs="Corbel"/>
                <w:b w:val="0"/>
                <w:sz w:val="20"/>
                <w:szCs w:val="20"/>
              </w:rPr>
              <w:t>y</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pacing w:val="1"/>
                <w:sz w:val="20"/>
                <w:szCs w:val="20"/>
              </w:rPr>
              <w:t>u</w:t>
            </w:r>
            <w:r w:rsidRPr="007A2395">
              <w:rPr>
                <w:rFonts w:ascii="Avenir Book" w:eastAsia="Corbel" w:hAnsi="Avenir Book" w:cs="Corbel"/>
                <w:b w:val="0"/>
                <w:sz w:val="20"/>
                <w:szCs w:val="20"/>
              </w:rPr>
              <w:t>se</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of</w:t>
            </w:r>
            <w:r w:rsidRPr="007A2395">
              <w:rPr>
                <w:rFonts w:ascii="Avenir Book" w:eastAsia="Corbel" w:hAnsi="Avenir Book" w:cs="Corbel"/>
                <w:b w:val="0"/>
                <w:spacing w:val="-1"/>
                <w:sz w:val="20"/>
                <w:szCs w:val="20"/>
              </w:rPr>
              <w:t xml:space="preserve"> G</w:t>
            </w:r>
            <w:r w:rsidRPr="007A2395">
              <w:rPr>
                <w:rFonts w:ascii="Avenir Book" w:eastAsia="Corbel" w:hAnsi="Avenir Book" w:cs="Corbel"/>
                <w:b w:val="0"/>
                <w:spacing w:val="1"/>
                <w:sz w:val="20"/>
                <w:szCs w:val="20"/>
              </w:rPr>
              <w:t>M</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s</w:t>
            </w:r>
            <w:r w:rsidRPr="007A2395">
              <w:rPr>
                <w:rFonts w:ascii="Avenir Book" w:eastAsia="Corbel" w:hAnsi="Avenir Book" w:cs="Corbel"/>
                <w:b w:val="0"/>
                <w:sz w:val="20"/>
                <w:szCs w:val="20"/>
              </w:rPr>
              <w:t>.</w:t>
            </w:r>
          </w:p>
        </w:tc>
        <w:tc>
          <w:tcPr>
            <w:tcW w:w="701" w:type="pct"/>
          </w:tcPr>
          <w:p w14:paraId="00B16B9C" w14:textId="5A734D0B" w:rsidR="00FC22A1" w:rsidRPr="007A2395" w:rsidRDefault="00FC22A1" w:rsidP="007A2395">
            <w:pPr>
              <w:spacing w:line="264" w:lineRule="exact"/>
              <w:ind w:right="-20"/>
              <w:rPr>
                <w:rFonts w:ascii="Avenir Book" w:hAnsi="Avenir Book"/>
                <w:bCs/>
                <w:sz w:val="20"/>
              </w:rPr>
            </w:pPr>
            <w:r w:rsidRPr="007A2395">
              <w:rPr>
                <w:rFonts w:ascii="Avenir Book" w:eastAsia="Corbel" w:hAnsi="Avenir Book" w:cs="Corbel"/>
                <w:position w:val="1"/>
                <w:sz w:val="20"/>
              </w:rPr>
              <w:t xml:space="preserve">Not </w:t>
            </w:r>
            <w:r w:rsidRPr="007A2395">
              <w:rPr>
                <w:rFonts w:ascii="Avenir Book" w:eastAsia="Corbel" w:hAnsi="Avenir Book" w:cs="Corbel"/>
                <w:spacing w:val="-1"/>
                <w:sz w:val="20"/>
              </w:rPr>
              <w:t>R</w:t>
            </w:r>
            <w:r w:rsidRPr="007A2395">
              <w:rPr>
                <w:rFonts w:ascii="Avenir Book" w:eastAsia="Corbel" w:hAnsi="Avenir Book" w:cs="Corbel"/>
                <w:sz w:val="20"/>
              </w:rPr>
              <w:t>eq</w:t>
            </w:r>
            <w:r w:rsidRPr="007A2395">
              <w:rPr>
                <w:rFonts w:ascii="Avenir Book" w:eastAsia="Corbel" w:hAnsi="Avenir Book" w:cs="Corbel"/>
                <w:spacing w:val="1"/>
                <w:sz w:val="20"/>
              </w:rPr>
              <w:t>u</w:t>
            </w:r>
            <w:r w:rsidRPr="007A2395">
              <w:rPr>
                <w:rFonts w:ascii="Avenir Book" w:eastAsia="Corbel" w:hAnsi="Avenir Book" w:cs="Corbel"/>
                <w:spacing w:val="-1"/>
                <w:sz w:val="20"/>
              </w:rPr>
              <w:t>i</w:t>
            </w:r>
            <w:r w:rsidRPr="007A2395">
              <w:rPr>
                <w:rFonts w:ascii="Avenir Book" w:eastAsia="Corbel" w:hAnsi="Avenir Book" w:cs="Corbel"/>
                <w:sz w:val="20"/>
              </w:rPr>
              <w:t>r</w:t>
            </w:r>
            <w:r w:rsidRPr="007A2395">
              <w:rPr>
                <w:rFonts w:ascii="Avenir Book" w:eastAsia="Corbel" w:hAnsi="Avenir Book" w:cs="Corbel"/>
                <w:spacing w:val="1"/>
                <w:sz w:val="20"/>
              </w:rPr>
              <w:t>e</w:t>
            </w:r>
            <w:r w:rsidRPr="007A2395">
              <w:rPr>
                <w:rFonts w:ascii="Avenir Book" w:eastAsia="Corbel" w:hAnsi="Avenir Book" w:cs="Corbel"/>
                <w:sz w:val="20"/>
              </w:rPr>
              <w:t>d</w:t>
            </w:r>
          </w:p>
        </w:tc>
      </w:tr>
      <w:tr w:rsidR="00987F8E" w:rsidRPr="007A2395" w14:paraId="618B3EB8" w14:textId="77777777" w:rsidTr="007A2395">
        <w:tc>
          <w:tcPr>
            <w:tcW w:w="702" w:type="pct"/>
          </w:tcPr>
          <w:p w14:paraId="104C956C" w14:textId="77777777" w:rsidR="00987F8E" w:rsidRPr="007A2395" w:rsidRDefault="00987F8E" w:rsidP="007A2395">
            <w:pPr>
              <w:tabs>
                <w:tab w:val="left" w:pos="740"/>
              </w:tabs>
              <w:spacing w:line="264" w:lineRule="exact"/>
              <w:ind w:left="105" w:right="-20"/>
              <w:rPr>
                <w:rFonts w:ascii="Avenir Book" w:eastAsia="Corbel" w:hAnsi="Avenir Book" w:cs="Corbel"/>
                <w:sz w:val="20"/>
              </w:rPr>
            </w:pPr>
            <w:r w:rsidRPr="007A2395">
              <w:rPr>
                <w:rFonts w:ascii="Avenir Book" w:eastAsia="Corbel" w:hAnsi="Avenir Book" w:cs="Corbel"/>
                <w:spacing w:val="1"/>
                <w:position w:val="1"/>
                <w:sz w:val="20"/>
              </w:rPr>
              <w:t>4</w:t>
            </w:r>
            <w:r w:rsidRPr="007A2395">
              <w:rPr>
                <w:rFonts w:ascii="Avenir Book" w:eastAsia="Corbel" w:hAnsi="Avenir Book" w:cs="Corbel"/>
                <w:spacing w:val="-1"/>
                <w:position w:val="1"/>
                <w:sz w:val="20"/>
              </w:rPr>
              <w:t>.</w:t>
            </w:r>
            <w:r w:rsidRPr="007A2395">
              <w:rPr>
                <w:rFonts w:ascii="Avenir Book" w:eastAsia="Corbel" w:hAnsi="Avenir Book" w:cs="Corbel"/>
                <w:spacing w:val="1"/>
                <w:position w:val="1"/>
                <w:sz w:val="20"/>
              </w:rPr>
              <w:t>3</w:t>
            </w:r>
            <w:r w:rsidRPr="007A2395">
              <w:rPr>
                <w:rFonts w:ascii="Avenir Book" w:eastAsia="Corbel" w:hAnsi="Avenir Book" w:cs="Corbel"/>
                <w:spacing w:val="-1"/>
                <w:position w:val="1"/>
                <w:sz w:val="20"/>
              </w:rPr>
              <w:t>.</w:t>
            </w:r>
            <w:r w:rsidRPr="007A2395">
              <w:rPr>
                <w:rFonts w:ascii="Avenir Book" w:eastAsia="Corbel" w:hAnsi="Avenir Book" w:cs="Corbel"/>
                <w:position w:val="1"/>
                <w:sz w:val="20"/>
              </w:rPr>
              <w:t xml:space="preserve">4 </w:t>
            </w:r>
            <w:r w:rsidRPr="007A2395">
              <w:rPr>
                <w:rFonts w:ascii="Avenir Book" w:eastAsia="Corbel" w:hAnsi="Avenir Book" w:cs="Corbel"/>
                <w:spacing w:val="-1"/>
                <w:position w:val="1"/>
                <w:sz w:val="20"/>
              </w:rPr>
              <w:t>R</w:t>
            </w:r>
            <w:r w:rsidRPr="007A2395">
              <w:rPr>
                <w:rFonts w:ascii="Avenir Book" w:eastAsia="Corbel" w:hAnsi="Avenir Book" w:cs="Corbel"/>
                <w:position w:val="1"/>
                <w:sz w:val="20"/>
              </w:rPr>
              <w:t>e</w:t>
            </w:r>
            <w:r w:rsidRPr="007A2395">
              <w:rPr>
                <w:rFonts w:ascii="Avenir Book" w:eastAsia="Corbel" w:hAnsi="Avenir Book" w:cs="Corbel"/>
                <w:spacing w:val="-3"/>
                <w:position w:val="1"/>
                <w:sz w:val="20"/>
              </w:rPr>
              <w:t>l</w:t>
            </w:r>
            <w:r w:rsidRPr="007A2395">
              <w:rPr>
                <w:rFonts w:ascii="Avenir Book" w:eastAsia="Corbel" w:hAnsi="Avenir Book" w:cs="Corbel"/>
                <w:position w:val="1"/>
                <w:sz w:val="20"/>
              </w:rPr>
              <w:t>ease</w:t>
            </w:r>
          </w:p>
          <w:p w14:paraId="39AD84FC" w14:textId="650D0907" w:rsidR="00987F8E" w:rsidRPr="007A2395" w:rsidRDefault="00987F8E" w:rsidP="007A2395">
            <w:pPr>
              <w:tabs>
                <w:tab w:val="left" w:pos="740"/>
              </w:tabs>
              <w:spacing w:line="264" w:lineRule="exact"/>
              <w:ind w:left="105" w:right="-20"/>
              <w:rPr>
                <w:rFonts w:ascii="Avenir Book" w:eastAsia="Corbel" w:hAnsi="Avenir Book" w:cs="Corbel"/>
                <w:spacing w:val="1"/>
                <w:position w:val="1"/>
                <w:sz w:val="20"/>
              </w:rPr>
            </w:pPr>
            <w:r w:rsidRPr="007A2395">
              <w:rPr>
                <w:rFonts w:ascii="Avenir Book" w:eastAsia="Corbel" w:hAnsi="Avenir Book" w:cs="Corbel"/>
                <w:sz w:val="20"/>
              </w:rPr>
              <w:t>of</w:t>
            </w:r>
            <w:r w:rsidRPr="007A2395">
              <w:rPr>
                <w:rFonts w:ascii="Avenir Book" w:eastAsia="Corbel" w:hAnsi="Avenir Book" w:cs="Corbel"/>
                <w:spacing w:val="-1"/>
                <w:sz w:val="20"/>
              </w:rPr>
              <w:t xml:space="preserve"> </w:t>
            </w:r>
            <w:r w:rsidRPr="007A2395">
              <w:rPr>
                <w:rFonts w:ascii="Avenir Book" w:eastAsia="Corbel" w:hAnsi="Avenir Book" w:cs="Corbel"/>
                <w:sz w:val="20"/>
              </w:rPr>
              <w:t>pol</w:t>
            </w:r>
            <w:r w:rsidRPr="007A2395">
              <w:rPr>
                <w:rFonts w:ascii="Avenir Book" w:eastAsia="Corbel" w:hAnsi="Avenir Book" w:cs="Corbel"/>
                <w:spacing w:val="-1"/>
                <w:sz w:val="20"/>
              </w:rPr>
              <w:t>l</w:t>
            </w:r>
            <w:r w:rsidRPr="007A2395">
              <w:rPr>
                <w:rFonts w:ascii="Avenir Book" w:eastAsia="Corbel" w:hAnsi="Avenir Book" w:cs="Corbel"/>
                <w:spacing w:val="1"/>
                <w:sz w:val="20"/>
              </w:rPr>
              <w:t>u</w:t>
            </w:r>
            <w:r w:rsidRPr="007A2395">
              <w:rPr>
                <w:rFonts w:ascii="Avenir Book" w:eastAsia="Corbel" w:hAnsi="Avenir Book" w:cs="Corbel"/>
                <w:sz w:val="20"/>
              </w:rPr>
              <w:t>ta</w:t>
            </w:r>
            <w:r w:rsidRPr="007A2395">
              <w:rPr>
                <w:rFonts w:ascii="Avenir Book" w:eastAsia="Corbel" w:hAnsi="Avenir Book" w:cs="Corbel"/>
                <w:spacing w:val="1"/>
                <w:sz w:val="20"/>
              </w:rPr>
              <w:t>n</w:t>
            </w:r>
            <w:r w:rsidRPr="007A2395">
              <w:rPr>
                <w:rFonts w:ascii="Avenir Book" w:eastAsia="Corbel" w:hAnsi="Avenir Book" w:cs="Corbel"/>
                <w:sz w:val="20"/>
              </w:rPr>
              <w:t>ts</w:t>
            </w:r>
          </w:p>
        </w:tc>
        <w:tc>
          <w:tcPr>
            <w:tcW w:w="1727" w:type="pct"/>
          </w:tcPr>
          <w:p w14:paraId="50D388B2" w14:textId="4020459B" w:rsidR="00987F8E" w:rsidRPr="007A2395" w:rsidRDefault="00987F8E" w:rsidP="007A2395">
            <w:pPr>
              <w:pStyle w:val="Tablecustom"/>
              <w:jc w:val="both"/>
              <w:rPr>
                <w:rFonts w:ascii="Avenir Book" w:eastAsia="Corbel" w:hAnsi="Avenir Book" w:cs="Corbel"/>
                <w:b w:val="0"/>
                <w:position w:val="1"/>
                <w:sz w:val="20"/>
                <w:szCs w:val="20"/>
              </w:rPr>
            </w:pPr>
            <w:r w:rsidRPr="007A2395">
              <w:rPr>
                <w:rFonts w:ascii="Avenir Book" w:eastAsia="Corbel" w:hAnsi="Avenir Book" w:cs="Corbel"/>
                <w:b w:val="0"/>
                <w:position w:val="1"/>
                <w:sz w:val="20"/>
                <w:szCs w:val="20"/>
              </w:rPr>
              <w:t xml:space="preserve">Could the </w:t>
            </w:r>
            <w:r w:rsidRPr="007A2395">
              <w:rPr>
                <w:rFonts w:ascii="Avenir Book" w:eastAsia="Corbel" w:hAnsi="Avenir Book" w:cs="Corbel"/>
                <w:b w:val="0"/>
                <w:spacing w:val="-1"/>
                <w:position w:val="1"/>
                <w:sz w:val="20"/>
                <w:szCs w:val="20"/>
              </w:rPr>
              <w:t>P</w:t>
            </w:r>
            <w:r w:rsidRPr="007A2395">
              <w:rPr>
                <w:rFonts w:ascii="Avenir Book" w:eastAsia="Corbel" w:hAnsi="Avenir Book" w:cs="Corbel"/>
                <w:b w:val="0"/>
                <w:position w:val="1"/>
                <w:sz w:val="20"/>
                <w:szCs w:val="20"/>
              </w:rPr>
              <w:t xml:space="preserve">roject </w:t>
            </w:r>
            <w:r w:rsidRPr="007A2395">
              <w:rPr>
                <w:rFonts w:ascii="Avenir Book" w:eastAsia="Corbel" w:hAnsi="Avenir Book" w:cs="Corbel"/>
                <w:b w:val="0"/>
                <w:sz w:val="20"/>
                <w:szCs w:val="20"/>
              </w:rPr>
              <w:t>pot</w:t>
            </w:r>
            <w:r w:rsidRPr="007A2395">
              <w:rPr>
                <w:rFonts w:ascii="Avenir Book" w:eastAsia="Corbel" w:hAnsi="Avenir Book" w:cs="Corbel"/>
                <w:b w:val="0"/>
                <w:spacing w:val="-1"/>
                <w:sz w:val="20"/>
                <w:szCs w:val="20"/>
              </w:rPr>
              <w:t>e</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ti</w:t>
            </w:r>
            <w:r w:rsidRPr="007A2395">
              <w:rPr>
                <w:rFonts w:ascii="Avenir Book" w:eastAsia="Corbel" w:hAnsi="Avenir Book" w:cs="Corbel"/>
                <w:b w:val="0"/>
                <w:spacing w:val="-1"/>
                <w:sz w:val="20"/>
                <w:szCs w:val="20"/>
              </w:rPr>
              <w:t>all</w:t>
            </w:r>
            <w:r w:rsidRPr="007A2395">
              <w:rPr>
                <w:rFonts w:ascii="Avenir Book" w:eastAsia="Corbel" w:hAnsi="Avenir Book" w:cs="Corbel"/>
                <w:b w:val="0"/>
                <w:sz w:val="20"/>
                <w:szCs w:val="20"/>
              </w:rPr>
              <w:t>y r</w:t>
            </w:r>
            <w:r w:rsidRPr="007A2395">
              <w:rPr>
                <w:rFonts w:ascii="Avenir Book" w:eastAsia="Corbel" w:hAnsi="Avenir Book" w:cs="Corbel"/>
                <w:b w:val="0"/>
                <w:spacing w:val="1"/>
                <w:sz w:val="20"/>
                <w:szCs w:val="20"/>
              </w:rPr>
              <w:t>e</w:t>
            </w:r>
            <w:r w:rsidRPr="007A2395">
              <w:rPr>
                <w:rFonts w:ascii="Avenir Book" w:eastAsia="Corbel" w:hAnsi="Avenir Book" w:cs="Corbel"/>
                <w:b w:val="0"/>
                <w:sz w:val="20"/>
                <w:szCs w:val="20"/>
              </w:rPr>
              <w:t xml:space="preserve">sult </w:t>
            </w:r>
            <w:r w:rsidRPr="007A2395">
              <w:rPr>
                <w:rFonts w:ascii="Avenir Book" w:eastAsia="Corbel" w:hAnsi="Avenir Book" w:cs="Corbel"/>
                <w:b w:val="0"/>
                <w:spacing w:val="-3"/>
                <w:sz w:val="20"/>
                <w:szCs w:val="20"/>
              </w:rPr>
              <w:t>i</w:t>
            </w:r>
            <w:r w:rsidRPr="007A2395">
              <w:rPr>
                <w:rFonts w:ascii="Avenir Book" w:eastAsia="Corbel" w:hAnsi="Avenir Book" w:cs="Corbel"/>
                <w:b w:val="0"/>
                <w:sz w:val="20"/>
                <w:szCs w:val="20"/>
              </w:rPr>
              <w:t>n</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t</w:t>
            </w:r>
            <w:r w:rsidRPr="007A2395">
              <w:rPr>
                <w:rFonts w:ascii="Avenir Book" w:eastAsia="Corbel" w:hAnsi="Avenir Book" w:cs="Corbel"/>
                <w:b w:val="0"/>
                <w:spacing w:val="-2"/>
                <w:sz w:val="20"/>
                <w:szCs w:val="20"/>
              </w:rPr>
              <w:t>h</w:t>
            </w:r>
            <w:r w:rsidRPr="007A2395">
              <w:rPr>
                <w:rFonts w:ascii="Avenir Book" w:eastAsia="Corbel" w:hAnsi="Avenir Book" w:cs="Corbel"/>
                <w:b w:val="0"/>
                <w:sz w:val="20"/>
                <w:szCs w:val="20"/>
              </w:rPr>
              <w:t>e r</w:t>
            </w:r>
            <w:r w:rsidRPr="007A2395">
              <w:rPr>
                <w:rFonts w:ascii="Avenir Book" w:eastAsia="Corbel" w:hAnsi="Avenir Book" w:cs="Corbel"/>
                <w:b w:val="0"/>
                <w:spacing w:val="1"/>
                <w:sz w:val="20"/>
                <w:szCs w:val="20"/>
              </w:rPr>
              <w:t>e</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ease</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of pol</w:t>
            </w:r>
            <w:r w:rsidRPr="007A2395">
              <w:rPr>
                <w:rFonts w:ascii="Avenir Book" w:eastAsia="Corbel" w:hAnsi="Avenir Book" w:cs="Corbel"/>
                <w:b w:val="0"/>
                <w:spacing w:val="-4"/>
                <w:sz w:val="20"/>
                <w:szCs w:val="20"/>
              </w:rPr>
              <w:t>l</w:t>
            </w:r>
            <w:r w:rsidRPr="007A2395">
              <w:rPr>
                <w:rFonts w:ascii="Avenir Book" w:eastAsia="Corbel" w:hAnsi="Avenir Book" w:cs="Corbel"/>
                <w:b w:val="0"/>
                <w:spacing w:val="1"/>
                <w:sz w:val="20"/>
                <w:szCs w:val="20"/>
              </w:rPr>
              <w:t>u</w:t>
            </w:r>
            <w:r w:rsidRPr="007A2395">
              <w:rPr>
                <w:rFonts w:ascii="Avenir Book" w:eastAsia="Corbel" w:hAnsi="Avenir Book" w:cs="Corbel"/>
                <w:b w:val="0"/>
                <w:sz w:val="20"/>
                <w:szCs w:val="20"/>
              </w:rPr>
              <w:t>ta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ts to the e</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v</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r</w:t>
            </w:r>
            <w:r w:rsidRPr="007A2395">
              <w:rPr>
                <w:rFonts w:ascii="Avenir Book" w:eastAsia="Corbel" w:hAnsi="Avenir Book" w:cs="Corbel"/>
                <w:b w:val="0"/>
                <w:spacing w:val="-2"/>
                <w:sz w:val="20"/>
                <w:szCs w:val="20"/>
              </w:rPr>
              <w:t>o</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m</w:t>
            </w:r>
            <w:r w:rsidRPr="007A2395">
              <w:rPr>
                <w:rFonts w:ascii="Avenir Book" w:eastAsia="Corbel" w:hAnsi="Avenir Book" w:cs="Corbel"/>
                <w:b w:val="0"/>
                <w:spacing w:val="-2"/>
                <w:sz w:val="20"/>
                <w:szCs w:val="20"/>
              </w:rPr>
              <w:t>e</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t?</w:t>
            </w:r>
          </w:p>
        </w:tc>
        <w:tc>
          <w:tcPr>
            <w:tcW w:w="575" w:type="pct"/>
          </w:tcPr>
          <w:p w14:paraId="5E2FE3A3" w14:textId="311B3303" w:rsidR="00987F8E" w:rsidRPr="007A2395" w:rsidRDefault="00987F8E" w:rsidP="007A2395">
            <w:pPr>
              <w:pStyle w:val="Tablecustom"/>
              <w:jc w:val="both"/>
              <w:rPr>
                <w:rFonts w:ascii="Avenir Book" w:eastAsia="Corbel" w:hAnsi="Avenir Book" w:cs="Corbel"/>
                <w:b w:val="0"/>
                <w:position w:val="1"/>
                <w:sz w:val="20"/>
                <w:szCs w:val="20"/>
              </w:rPr>
            </w:pPr>
            <w:r w:rsidRPr="007A2395">
              <w:rPr>
                <w:rFonts w:ascii="Avenir Book" w:eastAsia="Corbel" w:hAnsi="Avenir Book" w:cs="Corbel"/>
                <w:b w:val="0"/>
                <w:position w:val="1"/>
                <w:sz w:val="20"/>
                <w:szCs w:val="20"/>
              </w:rPr>
              <w:t>No</w:t>
            </w:r>
          </w:p>
        </w:tc>
        <w:tc>
          <w:tcPr>
            <w:tcW w:w="1295" w:type="pct"/>
          </w:tcPr>
          <w:p w14:paraId="6E3CCF49" w14:textId="7B80BC8C" w:rsidR="00987F8E" w:rsidRPr="007A2395" w:rsidRDefault="00987F8E" w:rsidP="007A2395">
            <w:pPr>
              <w:pStyle w:val="Tablecustom"/>
              <w:jc w:val="both"/>
              <w:rPr>
                <w:rFonts w:ascii="Avenir Book" w:eastAsia="Corbel" w:hAnsi="Avenir Book" w:cs="Corbel"/>
                <w:b w:val="0"/>
                <w:position w:val="1"/>
                <w:sz w:val="20"/>
                <w:szCs w:val="20"/>
              </w:rPr>
            </w:pPr>
            <w:r w:rsidRPr="007A2395">
              <w:rPr>
                <w:rFonts w:ascii="Avenir Book" w:eastAsia="Corbel" w:hAnsi="Avenir Book" w:cs="Corbel"/>
                <w:b w:val="0"/>
                <w:position w:val="1"/>
                <w:sz w:val="20"/>
                <w:szCs w:val="20"/>
              </w:rPr>
              <w:t>The p</w:t>
            </w:r>
            <w:r w:rsidRPr="007A2395">
              <w:rPr>
                <w:rFonts w:ascii="Avenir Book" w:eastAsia="Corbel" w:hAnsi="Avenir Book" w:cs="Corbel"/>
                <w:b w:val="0"/>
                <w:spacing w:val="1"/>
                <w:position w:val="1"/>
                <w:sz w:val="20"/>
                <w:szCs w:val="20"/>
              </w:rPr>
              <w:t>r</w:t>
            </w:r>
            <w:r w:rsidRPr="007A2395">
              <w:rPr>
                <w:rFonts w:ascii="Avenir Book" w:eastAsia="Corbel" w:hAnsi="Avenir Book" w:cs="Corbel"/>
                <w:b w:val="0"/>
                <w:position w:val="1"/>
                <w:sz w:val="20"/>
                <w:szCs w:val="20"/>
              </w:rPr>
              <w:t>o</w:t>
            </w:r>
            <w:r w:rsidRPr="007A2395">
              <w:rPr>
                <w:rFonts w:ascii="Avenir Book" w:eastAsia="Corbel" w:hAnsi="Avenir Book" w:cs="Corbel"/>
                <w:b w:val="0"/>
                <w:spacing w:val="-3"/>
                <w:position w:val="1"/>
                <w:sz w:val="20"/>
                <w:szCs w:val="20"/>
              </w:rPr>
              <w:t>j</w:t>
            </w:r>
            <w:r w:rsidRPr="007A2395">
              <w:rPr>
                <w:rFonts w:ascii="Avenir Book" w:eastAsia="Corbel" w:hAnsi="Avenir Book" w:cs="Corbel"/>
                <w:b w:val="0"/>
                <w:position w:val="1"/>
                <w:sz w:val="20"/>
                <w:szCs w:val="20"/>
              </w:rPr>
              <w:t xml:space="preserve">ect  </w:t>
            </w:r>
            <w:r w:rsidRPr="007A2395">
              <w:rPr>
                <w:rFonts w:ascii="Avenir Book" w:eastAsia="Corbel" w:hAnsi="Avenir Book" w:cs="Corbel"/>
                <w:b w:val="0"/>
                <w:spacing w:val="-1"/>
                <w:position w:val="1"/>
                <w:sz w:val="20"/>
                <w:szCs w:val="20"/>
              </w:rPr>
              <w:t>b</w:t>
            </w:r>
            <w:r w:rsidRPr="007A2395">
              <w:rPr>
                <w:rFonts w:ascii="Avenir Book" w:eastAsia="Corbel" w:hAnsi="Avenir Book" w:cs="Corbel"/>
                <w:b w:val="0"/>
                <w:position w:val="1"/>
                <w:sz w:val="20"/>
                <w:szCs w:val="20"/>
              </w:rPr>
              <w:t>ei</w:t>
            </w:r>
            <w:r w:rsidRPr="007A2395">
              <w:rPr>
                <w:rFonts w:ascii="Avenir Book" w:eastAsia="Corbel" w:hAnsi="Avenir Book" w:cs="Corbel"/>
                <w:b w:val="0"/>
                <w:spacing w:val="-2"/>
                <w:position w:val="1"/>
                <w:sz w:val="20"/>
                <w:szCs w:val="20"/>
              </w:rPr>
              <w:t>n</w:t>
            </w:r>
            <w:r w:rsidRPr="007A2395">
              <w:rPr>
                <w:rFonts w:ascii="Avenir Book" w:eastAsia="Corbel" w:hAnsi="Avenir Book" w:cs="Corbel"/>
                <w:b w:val="0"/>
                <w:position w:val="1"/>
                <w:sz w:val="20"/>
                <w:szCs w:val="20"/>
              </w:rPr>
              <w:t xml:space="preserve">g  a </w:t>
            </w:r>
            <w:r w:rsidRPr="007A2395">
              <w:rPr>
                <w:rFonts w:ascii="Avenir Book" w:eastAsia="Corbel" w:hAnsi="Avenir Book" w:cs="Corbel"/>
                <w:b w:val="0"/>
                <w:spacing w:val="1"/>
                <w:position w:val="1"/>
                <w:sz w:val="20"/>
                <w:szCs w:val="20"/>
              </w:rPr>
              <w:t>w</w:t>
            </w:r>
            <w:r w:rsidRPr="007A2395">
              <w:rPr>
                <w:rFonts w:ascii="Avenir Book" w:eastAsia="Corbel" w:hAnsi="Avenir Book" w:cs="Corbel"/>
                <w:b w:val="0"/>
                <w:spacing w:val="-3"/>
                <w:position w:val="1"/>
                <w:sz w:val="20"/>
                <w:szCs w:val="20"/>
              </w:rPr>
              <w:t>i</w:t>
            </w:r>
            <w:r w:rsidRPr="007A2395">
              <w:rPr>
                <w:rFonts w:ascii="Avenir Book" w:eastAsia="Corbel" w:hAnsi="Avenir Book" w:cs="Corbel"/>
                <w:b w:val="0"/>
                <w:spacing w:val="1"/>
                <w:position w:val="1"/>
                <w:sz w:val="20"/>
                <w:szCs w:val="20"/>
              </w:rPr>
              <w:t>n</w:t>
            </w:r>
            <w:r w:rsidRPr="007A2395">
              <w:rPr>
                <w:rFonts w:ascii="Avenir Book" w:eastAsia="Corbel" w:hAnsi="Avenir Book" w:cs="Corbel"/>
                <w:b w:val="0"/>
                <w:position w:val="1"/>
                <w:sz w:val="20"/>
                <w:szCs w:val="20"/>
              </w:rPr>
              <w:t xml:space="preserve">d </w:t>
            </w:r>
            <w:r w:rsidRPr="007A2395">
              <w:rPr>
                <w:rFonts w:ascii="Avenir Book" w:eastAsia="Corbel" w:hAnsi="Avenir Book" w:cs="Corbel"/>
                <w:b w:val="0"/>
                <w:sz w:val="20"/>
                <w:szCs w:val="20"/>
              </w:rPr>
              <w:t>po</w:t>
            </w:r>
            <w:r w:rsidRPr="007A2395">
              <w:rPr>
                <w:rFonts w:ascii="Avenir Book" w:eastAsia="Corbel" w:hAnsi="Avenir Book" w:cs="Corbel"/>
                <w:b w:val="0"/>
                <w:spacing w:val="-1"/>
                <w:sz w:val="20"/>
                <w:szCs w:val="20"/>
              </w:rPr>
              <w:t>w</w:t>
            </w:r>
            <w:r w:rsidRPr="007A2395">
              <w:rPr>
                <w:rFonts w:ascii="Avenir Book" w:eastAsia="Corbel" w:hAnsi="Avenir Book" w:cs="Corbel"/>
                <w:b w:val="0"/>
                <w:sz w:val="20"/>
                <w:szCs w:val="20"/>
              </w:rPr>
              <w:t>er</w:t>
            </w:r>
            <w:r w:rsidRPr="007A2395">
              <w:rPr>
                <w:rFonts w:ascii="Avenir Book" w:eastAsia="Corbel" w:hAnsi="Avenir Book" w:cs="Corbel"/>
                <w:b w:val="0"/>
                <w:spacing w:val="36"/>
                <w:sz w:val="20"/>
                <w:szCs w:val="20"/>
              </w:rPr>
              <w:t xml:space="preserve"> </w:t>
            </w:r>
            <w:r w:rsidRPr="007A2395">
              <w:rPr>
                <w:rFonts w:ascii="Avenir Book" w:eastAsia="Corbel" w:hAnsi="Avenir Book" w:cs="Corbel"/>
                <w:b w:val="0"/>
                <w:sz w:val="20"/>
                <w:szCs w:val="20"/>
              </w:rPr>
              <w:t>p</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o</w:t>
            </w:r>
            <w:r w:rsidRPr="007A2395">
              <w:rPr>
                <w:rFonts w:ascii="Avenir Book" w:eastAsia="Corbel" w:hAnsi="Avenir Book" w:cs="Corbel"/>
                <w:b w:val="0"/>
                <w:spacing w:val="-3"/>
                <w:sz w:val="20"/>
                <w:szCs w:val="20"/>
              </w:rPr>
              <w:t>j</w:t>
            </w:r>
            <w:r w:rsidRPr="007A2395">
              <w:rPr>
                <w:rFonts w:ascii="Avenir Book" w:eastAsia="Corbel" w:hAnsi="Avenir Book" w:cs="Corbel"/>
                <w:b w:val="0"/>
                <w:sz w:val="20"/>
                <w:szCs w:val="20"/>
              </w:rPr>
              <w:t>ect</w:t>
            </w:r>
            <w:r w:rsidRPr="007A2395">
              <w:rPr>
                <w:rFonts w:ascii="Avenir Book" w:eastAsia="Corbel" w:hAnsi="Avenir Book" w:cs="Corbel"/>
                <w:b w:val="0"/>
                <w:spacing w:val="35"/>
                <w:sz w:val="20"/>
                <w:szCs w:val="20"/>
              </w:rPr>
              <w:t xml:space="preserve"> </w:t>
            </w:r>
            <w:r w:rsidRPr="007A2395">
              <w:rPr>
                <w:rFonts w:ascii="Avenir Book" w:eastAsia="Corbel" w:hAnsi="Avenir Book" w:cs="Corbel"/>
                <w:b w:val="0"/>
                <w:spacing w:val="-1"/>
                <w:sz w:val="20"/>
                <w:szCs w:val="20"/>
              </w:rPr>
              <w:t>d</w:t>
            </w:r>
            <w:r w:rsidRPr="007A2395">
              <w:rPr>
                <w:rFonts w:ascii="Avenir Book" w:eastAsia="Corbel" w:hAnsi="Avenir Book" w:cs="Corbel"/>
                <w:b w:val="0"/>
                <w:sz w:val="20"/>
                <w:szCs w:val="20"/>
              </w:rPr>
              <w:t>oes</w:t>
            </w:r>
            <w:r w:rsidRPr="007A2395">
              <w:rPr>
                <w:rFonts w:ascii="Avenir Book" w:eastAsia="Corbel" w:hAnsi="Avenir Book" w:cs="Corbel"/>
                <w:b w:val="0"/>
                <w:spacing w:val="35"/>
                <w:sz w:val="20"/>
                <w:szCs w:val="20"/>
              </w:rPr>
              <w:t xml:space="preserve"> </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ot</w:t>
            </w:r>
            <w:r w:rsidRPr="007A2395">
              <w:rPr>
                <w:rFonts w:ascii="Avenir Book" w:eastAsia="Corbel" w:hAnsi="Avenir Book" w:cs="Corbel"/>
                <w:b w:val="0"/>
                <w:spacing w:val="35"/>
                <w:sz w:val="20"/>
                <w:szCs w:val="20"/>
              </w:rPr>
              <w:t xml:space="preserve"> </w:t>
            </w:r>
            <w:r w:rsidRPr="007A2395">
              <w:rPr>
                <w:rFonts w:ascii="Avenir Book" w:eastAsia="Corbel" w:hAnsi="Avenir Book" w:cs="Corbel"/>
                <w:b w:val="0"/>
                <w:spacing w:val="-1"/>
                <w:sz w:val="20"/>
                <w:szCs w:val="20"/>
              </w:rPr>
              <w:t>l</w:t>
            </w:r>
            <w:r w:rsidRPr="007A2395">
              <w:rPr>
                <w:rFonts w:ascii="Avenir Book" w:eastAsia="Corbel" w:hAnsi="Avenir Book" w:cs="Corbel"/>
                <w:b w:val="0"/>
                <w:spacing w:val="-2"/>
                <w:sz w:val="20"/>
                <w:szCs w:val="20"/>
              </w:rPr>
              <w:t>e</w:t>
            </w:r>
            <w:r w:rsidRPr="007A2395">
              <w:rPr>
                <w:rFonts w:ascii="Avenir Book" w:eastAsia="Corbel" w:hAnsi="Avenir Book" w:cs="Corbel"/>
                <w:b w:val="0"/>
                <w:sz w:val="20"/>
                <w:szCs w:val="20"/>
              </w:rPr>
              <w:t>ad to</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r</w:t>
            </w:r>
            <w:r w:rsidRPr="007A2395">
              <w:rPr>
                <w:rFonts w:ascii="Avenir Book" w:eastAsia="Corbel" w:hAnsi="Avenir Book" w:cs="Corbel"/>
                <w:b w:val="0"/>
                <w:spacing w:val="1"/>
                <w:sz w:val="20"/>
                <w:szCs w:val="20"/>
              </w:rPr>
              <w:t>e</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ease of</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y</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pol</w:t>
            </w:r>
            <w:r w:rsidRPr="007A2395">
              <w:rPr>
                <w:rFonts w:ascii="Avenir Book" w:eastAsia="Corbel" w:hAnsi="Avenir Book" w:cs="Corbel"/>
                <w:b w:val="0"/>
                <w:spacing w:val="-1"/>
                <w:sz w:val="20"/>
                <w:szCs w:val="20"/>
              </w:rPr>
              <w:t>lu</w:t>
            </w:r>
            <w:r w:rsidRPr="007A2395">
              <w:rPr>
                <w:rFonts w:ascii="Avenir Book" w:eastAsia="Corbel" w:hAnsi="Avenir Book" w:cs="Corbel"/>
                <w:b w:val="0"/>
                <w:sz w:val="20"/>
                <w:szCs w:val="20"/>
              </w:rPr>
              <w:t>ta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t</w:t>
            </w:r>
            <w:r w:rsidRPr="007A2395">
              <w:rPr>
                <w:rFonts w:ascii="Avenir Book" w:eastAsia="Corbel" w:hAnsi="Avenir Book" w:cs="Corbel"/>
                <w:b w:val="0"/>
                <w:spacing w:val="-3"/>
                <w:sz w:val="20"/>
                <w:szCs w:val="20"/>
              </w:rPr>
              <w:t>s</w:t>
            </w:r>
            <w:r w:rsidRPr="007A2395">
              <w:rPr>
                <w:rFonts w:ascii="Avenir Book" w:eastAsia="Corbel" w:hAnsi="Avenir Book" w:cs="Corbel"/>
                <w:b w:val="0"/>
                <w:sz w:val="20"/>
                <w:szCs w:val="20"/>
              </w:rPr>
              <w:t>.</w:t>
            </w:r>
          </w:p>
        </w:tc>
        <w:tc>
          <w:tcPr>
            <w:tcW w:w="701" w:type="pct"/>
          </w:tcPr>
          <w:p w14:paraId="14CE4B7C" w14:textId="77777777" w:rsidR="00987F8E" w:rsidRPr="007A2395" w:rsidRDefault="00987F8E" w:rsidP="007A2395">
            <w:pPr>
              <w:spacing w:line="264" w:lineRule="exact"/>
              <w:ind w:left="102" w:right="-20"/>
              <w:rPr>
                <w:rFonts w:ascii="Avenir Book" w:eastAsia="Corbel" w:hAnsi="Avenir Book" w:cs="Corbel"/>
                <w:sz w:val="20"/>
              </w:rPr>
            </w:pPr>
            <w:r w:rsidRPr="007A2395">
              <w:rPr>
                <w:rFonts w:ascii="Avenir Book" w:eastAsia="Corbel" w:hAnsi="Avenir Book" w:cs="Corbel"/>
                <w:position w:val="1"/>
                <w:sz w:val="20"/>
              </w:rPr>
              <w:t>Not</w:t>
            </w:r>
          </w:p>
          <w:p w14:paraId="2DE91304" w14:textId="49329B01" w:rsidR="00987F8E" w:rsidRPr="007A2395" w:rsidRDefault="00987F8E" w:rsidP="007A2395">
            <w:pPr>
              <w:spacing w:line="264" w:lineRule="exact"/>
              <w:ind w:right="-20"/>
              <w:rPr>
                <w:rFonts w:ascii="Avenir Book" w:eastAsia="Corbel" w:hAnsi="Avenir Book" w:cs="Corbel"/>
                <w:position w:val="1"/>
                <w:sz w:val="20"/>
              </w:rPr>
            </w:pPr>
            <w:r w:rsidRPr="007A2395">
              <w:rPr>
                <w:rFonts w:ascii="Avenir Book" w:eastAsia="Corbel" w:hAnsi="Avenir Book" w:cs="Corbel"/>
                <w:spacing w:val="-1"/>
                <w:sz w:val="20"/>
              </w:rPr>
              <w:t>R</w:t>
            </w:r>
            <w:r w:rsidRPr="007A2395">
              <w:rPr>
                <w:rFonts w:ascii="Avenir Book" w:eastAsia="Corbel" w:hAnsi="Avenir Book" w:cs="Corbel"/>
                <w:sz w:val="20"/>
              </w:rPr>
              <w:t>eq</w:t>
            </w:r>
            <w:r w:rsidRPr="007A2395">
              <w:rPr>
                <w:rFonts w:ascii="Avenir Book" w:eastAsia="Corbel" w:hAnsi="Avenir Book" w:cs="Corbel"/>
                <w:spacing w:val="1"/>
                <w:sz w:val="20"/>
              </w:rPr>
              <w:t>u</w:t>
            </w:r>
            <w:r w:rsidRPr="007A2395">
              <w:rPr>
                <w:rFonts w:ascii="Avenir Book" w:eastAsia="Corbel" w:hAnsi="Avenir Book" w:cs="Corbel"/>
                <w:spacing w:val="-1"/>
                <w:sz w:val="20"/>
              </w:rPr>
              <w:t>i</w:t>
            </w:r>
            <w:r w:rsidRPr="007A2395">
              <w:rPr>
                <w:rFonts w:ascii="Avenir Book" w:eastAsia="Corbel" w:hAnsi="Avenir Book" w:cs="Corbel"/>
                <w:sz w:val="20"/>
              </w:rPr>
              <w:t>r</w:t>
            </w:r>
            <w:r w:rsidRPr="007A2395">
              <w:rPr>
                <w:rFonts w:ascii="Avenir Book" w:eastAsia="Corbel" w:hAnsi="Avenir Book" w:cs="Corbel"/>
                <w:spacing w:val="1"/>
                <w:sz w:val="20"/>
              </w:rPr>
              <w:t>e</w:t>
            </w:r>
            <w:r w:rsidRPr="007A2395">
              <w:rPr>
                <w:rFonts w:ascii="Avenir Book" w:eastAsia="Corbel" w:hAnsi="Avenir Book" w:cs="Corbel"/>
                <w:sz w:val="20"/>
              </w:rPr>
              <w:t>d</w:t>
            </w:r>
          </w:p>
        </w:tc>
      </w:tr>
      <w:tr w:rsidR="00F64DE5" w:rsidRPr="007A2395" w14:paraId="6652DC6F" w14:textId="77777777" w:rsidTr="007A2395">
        <w:tc>
          <w:tcPr>
            <w:tcW w:w="702" w:type="pct"/>
          </w:tcPr>
          <w:p w14:paraId="2AEE90BB" w14:textId="78D9D8EE" w:rsidR="00F64DE5" w:rsidRPr="007A2395" w:rsidRDefault="00F64DE5" w:rsidP="007A2395">
            <w:pPr>
              <w:tabs>
                <w:tab w:val="left" w:pos="740"/>
              </w:tabs>
              <w:spacing w:line="264" w:lineRule="exact"/>
              <w:ind w:left="105" w:right="-20"/>
              <w:rPr>
                <w:rFonts w:ascii="Avenir Book" w:eastAsia="Corbel" w:hAnsi="Avenir Book" w:cs="Corbel"/>
                <w:spacing w:val="1"/>
                <w:position w:val="1"/>
                <w:sz w:val="20"/>
              </w:rPr>
            </w:pPr>
            <w:r w:rsidRPr="007A2395">
              <w:rPr>
                <w:rFonts w:ascii="Avenir Book" w:eastAsia="Corbel" w:hAnsi="Avenir Book" w:cs="Corbel"/>
                <w:spacing w:val="1"/>
                <w:position w:val="1"/>
                <w:sz w:val="20"/>
              </w:rPr>
              <w:t>4</w:t>
            </w:r>
            <w:r w:rsidRPr="007A2395">
              <w:rPr>
                <w:rFonts w:ascii="Avenir Book" w:eastAsia="Corbel" w:hAnsi="Avenir Book" w:cs="Corbel"/>
                <w:spacing w:val="-1"/>
                <w:position w:val="1"/>
                <w:sz w:val="20"/>
              </w:rPr>
              <w:t>.</w:t>
            </w:r>
            <w:r w:rsidRPr="007A2395">
              <w:rPr>
                <w:rFonts w:ascii="Avenir Book" w:eastAsia="Corbel" w:hAnsi="Avenir Book" w:cs="Corbel"/>
                <w:spacing w:val="1"/>
                <w:position w:val="1"/>
                <w:sz w:val="20"/>
              </w:rPr>
              <w:t>3</w:t>
            </w:r>
            <w:r w:rsidRPr="007A2395">
              <w:rPr>
                <w:rFonts w:ascii="Avenir Book" w:eastAsia="Corbel" w:hAnsi="Avenir Book" w:cs="Corbel"/>
                <w:spacing w:val="-1"/>
                <w:position w:val="1"/>
                <w:sz w:val="20"/>
              </w:rPr>
              <w:t>.</w:t>
            </w:r>
            <w:r w:rsidRPr="007A2395">
              <w:rPr>
                <w:rFonts w:ascii="Avenir Book" w:eastAsia="Corbel" w:hAnsi="Avenir Book" w:cs="Corbel"/>
                <w:position w:val="1"/>
                <w:sz w:val="20"/>
              </w:rPr>
              <w:t xml:space="preserve">5 </w:t>
            </w:r>
            <w:r w:rsidRPr="007A2395">
              <w:rPr>
                <w:rFonts w:ascii="Avenir Book" w:eastAsia="Corbel" w:hAnsi="Avenir Book" w:cs="Corbel"/>
                <w:spacing w:val="-1"/>
                <w:sz w:val="20"/>
              </w:rPr>
              <w:t>H</w:t>
            </w:r>
            <w:r w:rsidRPr="007A2395">
              <w:rPr>
                <w:rFonts w:ascii="Avenir Book" w:eastAsia="Corbel" w:hAnsi="Avenir Book" w:cs="Corbel"/>
                <w:sz w:val="20"/>
              </w:rPr>
              <w:t>azardous</w:t>
            </w:r>
            <w:r w:rsidRPr="007A2395">
              <w:rPr>
                <w:rFonts w:ascii="Avenir Book" w:eastAsia="Corbel" w:hAnsi="Avenir Book" w:cs="Corbel"/>
                <w:spacing w:val="-3"/>
                <w:sz w:val="20"/>
              </w:rPr>
              <w:t xml:space="preserve"> </w:t>
            </w:r>
            <w:r w:rsidRPr="007A2395">
              <w:rPr>
                <w:rFonts w:ascii="Avenir Book" w:eastAsia="Corbel" w:hAnsi="Avenir Book" w:cs="Corbel"/>
                <w:sz w:val="20"/>
              </w:rPr>
              <w:lastRenderedPageBreak/>
              <w:t>a</w:t>
            </w:r>
            <w:r w:rsidRPr="007A2395">
              <w:rPr>
                <w:rFonts w:ascii="Avenir Book" w:eastAsia="Corbel" w:hAnsi="Avenir Book" w:cs="Corbel"/>
                <w:spacing w:val="1"/>
                <w:sz w:val="20"/>
              </w:rPr>
              <w:t>n</w:t>
            </w:r>
            <w:r w:rsidRPr="007A2395">
              <w:rPr>
                <w:rFonts w:ascii="Avenir Book" w:eastAsia="Corbel" w:hAnsi="Avenir Book" w:cs="Corbel"/>
                <w:sz w:val="20"/>
              </w:rPr>
              <w:t>d No</w:t>
            </w:r>
            <w:r w:rsidRPr="007A2395">
              <w:rPr>
                <w:rFonts w:ascii="Avenir Book" w:eastAsia="Corbel" w:hAnsi="Avenir Book" w:cs="Corbel"/>
                <w:spacing w:val="2"/>
                <w:sz w:val="20"/>
              </w:rPr>
              <w:t>n</w:t>
            </w:r>
            <w:r w:rsidRPr="007A2395">
              <w:rPr>
                <w:rFonts w:ascii="Avenir Book" w:eastAsia="Corbel" w:hAnsi="Avenir Book" w:cs="Corbel"/>
                <w:sz w:val="20"/>
              </w:rPr>
              <w:t>- hazard</w:t>
            </w:r>
            <w:r w:rsidRPr="007A2395">
              <w:rPr>
                <w:rFonts w:ascii="Avenir Book" w:eastAsia="Corbel" w:hAnsi="Avenir Book" w:cs="Corbel"/>
                <w:spacing w:val="-3"/>
                <w:sz w:val="20"/>
              </w:rPr>
              <w:t>o</w:t>
            </w:r>
            <w:r w:rsidRPr="007A2395">
              <w:rPr>
                <w:rFonts w:ascii="Avenir Book" w:eastAsia="Corbel" w:hAnsi="Avenir Book" w:cs="Corbel"/>
                <w:spacing w:val="1"/>
                <w:sz w:val="20"/>
              </w:rPr>
              <w:t>u</w:t>
            </w:r>
            <w:r w:rsidRPr="007A2395">
              <w:rPr>
                <w:rFonts w:ascii="Avenir Book" w:eastAsia="Corbel" w:hAnsi="Avenir Book" w:cs="Corbel"/>
                <w:sz w:val="20"/>
              </w:rPr>
              <w:t>s Wa</w:t>
            </w:r>
            <w:r w:rsidRPr="007A2395">
              <w:rPr>
                <w:rFonts w:ascii="Avenir Book" w:eastAsia="Corbel" w:hAnsi="Avenir Book" w:cs="Corbel"/>
                <w:spacing w:val="-1"/>
                <w:sz w:val="20"/>
              </w:rPr>
              <w:t>s</w:t>
            </w:r>
            <w:r w:rsidRPr="007A2395">
              <w:rPr>
                <w:rFonts w:ascii="Avenir Book" w:eastAsia="Corbel" w:hAnsi="Avenir Book" w:cs="Corbel"/>
                <w:sz w:val="20"/>
              </w:rPr>
              <w:t>te</w:t>
            </w:r>
          </w:p>
        </w:tc>
        <w:tc>
          <w:tcPr>
            <w:tcW w:w="1727" w:type="pct"/>
          </w:tcPr>
          <w:p w14:paraId="1D3326DC" w14:textId="58642A61" w:rsidR="00F64DE5" w:rsidRPr="007A2395" w:rsidRDefault="00F64DE5" w:rsidP="007A2395">
            <w:pPr>
              <w:pStyle w:val="Tablecustom"/>
              <w:jc w:val="both"/>
              <w:rPr>
                <w:rFonts w:ascii="Avenir Book" w:eastAsia="Corbel" w:hAnsi="Avenir Book" w:cs="Corbel"/>
                <w:b w:val="0"/>
                <w:position w:val="1"/>
                <w:sz w:val="20"/>
                <w:szCs w:val="20"/>
              </w:rPr>
            </w:pPr>
            <w:r w:rsidRPr="007A2395">
              <w:rPr>
                <w:rFonts w:ascii="Avenir Book" w:eastAsia="Corbel" w:hAnsi="Avenir Book" w:cs="Corbel"/>
                <w:b w:val="0"/>
                <w:position w:val="1"/>
                <w:sz w:val="20"/>
                <w:szCs w:val="20"/>
              </w:rPr>
              <w:lastRenderedPageBreak/>
              <w:t>W</w:t>
            </w:r>
            <w:r w:rsidRPr="007A2395">
              <w:rPr>
                <w:rFonts w:ascii="Avenir Book" w:eastAsia="Corbel" w:hAnsi="Avenir Book" w:cs="Corbel"/>
                <w:b w:val="0"/>
                <w:spacing w:val="-1"/>
                <w:position w:val="1"/>
                <w:sz w:val="20"/>
                <w:szCs w:val="20"/>
              </w:rPr>
              <w:t>il</w:t>
            </w:r>
            <w:r w:rsidRPr="007A2395">
              <w:rPr>
                <w:rFonts w:ascii="Avenir Book" w:eastAsia="Corbel" w:hAnsi="Avenir Book" w:cs="Corbel"/>
                <w:b w:val="0"/>
                <w:position w:val="1"/>
                <w:sz w:val="20"/>
                <w:szCs w:val="20"/>
              </w:rPr>
              <w:t>l</w:t>
            </w:r>
            <w:r w:rsidRPr="007A2395">
              <w:rPr>
                <w:rFonts w:ascii="Avenir Book" w:eastAsia="Corbel" w:hAnsi="Avenir Book" w:cs="Corbel"/>
                <w:b w:val="0"/>
                <w:spacing w:val="27"/>
                <w:position w:val="1"/>
                <w:sz w:val="20"/>
                <w:szCs w:val="20"/>
              </w:rPr>
              <w:t xml:space="preserve"> </w:t>
            </w:r>
            <w:r w:rsidRPr="007A2395">
              <w:rPr>
                <w:rFonts w:ascii="Avenir Book" w:eastAsia="Corbel" w:hAnsi="Avenir Book" w:cs="Corbel"/>
                <w:b w:val="0"/>
                <w:position w:val="1"/>
                <w:sz w:val="20"/>
                <w:szCs w:val="20"/>
              </w:rPr>
              <w:t>the</w:t>
            </w:r>
            <w:r w:rsidRPr="007A2395">
              <w:rPr>
                <w:rFonts w:ascii="Avenir Book" w:eastAsia="Corbel" w:hAnsi="Avenir Book" w:cs="Corbel"/>
                <w:b w:val="0"/>
                <w:spacing w:val="28"/>
                <w:position w:val="1"/>
                <w:sz w:val="20"/>
                <w:szCs w:val="20"/>
              </w:rPr>
              <w:t xml:space="preserve"> </w:t>
            </w:r>
            <w:r w:rsidRPr="007A2395">
              <w:rPr>
                <w:rFonts w:ascii="Avenir Book" w:eastAsia="Corbel" w:hAnsi="Avenir Book" w:cs="Corbel"/>
                <w:b w:val="0"/>
                <w:spacing w:val="-1"/>
                <w:position w:val="1"/>
                <w:sz w:val="20"/>
                <w:szCs w:val="20"/>
              </w:rPr>
              <w:t>P</w:t>
            </w:r>
            <w:r w:rsidRPr="007A2395">
              <w:rPr>
                <w:rFonts w:ascii="Avenir Book" w:eastAsia="Corbel" w:hAnsi="Avenir Book" w:cs="Corbel"/>
                <w:b w:val="0"/>
                <w:position w:val="1"/>
                <w:sz w:val="20"/>
                <w:szCs w:val="20"/>
              </w:rPr>
              <w:t>roject</w:t>
            </w:r>
            <w:r w:rsidRPr="007A2395">
              <w:rPr>
                <w:rFonts w:ascii="Avenir Book" w:eastAsia="Corbel" w:hAnsi="Avenir Book" w:cs="Corbel"/>
                <w:b w:val="0"/>
                <w:spacing w:val="27"/>
                <w:position w:val="1"/>
                <w:sz w:val="20"/>
                <w:szCs w:val="20"/>
              </w:rPr>
              <w:t xml:space="preserve"> </w:t>
            </w:r>
            <w:r w:rsidRPr="007A2395">
              <w:rPr>
                <w:rFonts w:ascii="Avenir Book" w:eastAsia="Corbel" w:hAnsi="Avenir Book" w:cs="Corbel"/>
                <w:b w:val="0"/>
                <w:spacing w:val="-1"/>
                <w:position w:val="1"/>
                <w:sz w:val="20"/>
                <w:szCs w:val="20"/>
              </w:rPr>
              <w:t>i</w:t>
            </w:r>
            <w:r w:rsidRPr="007A2395">
              <w:rPr>
                <w:rFonts w:ascii="Avenir Book" w:eastAsia="Corbel" w:hAnsi="Avenir Book" w:cs="Corbel"/>
                <w:b w:val="0"/>
                <w:spacing w:val="1"/>
                <w:position w:val="1"/>
                <w:sz w:val="20"/>
                <w:szCs w:val="20"/>
              </w:rPr>
              <w:t>nv</w:t>
            </w:r>
            <w:r w:rsidRPr="007A2395">
              <w:rPr>
                <w:rFonts w:ascii="Avenir Book" w:eastAsia="Corbel" w:hAnsi="Avenir Book" w:cs="Corbel"/>
                <w:b w:val="0"/>
                <w:position w:val="1"/>
                <w:sz w:val="20"/>
                <w:szCs w:val="20"/>
              </w:rPr>
              <w:t>o</w:t>
            </w:r>
            <w:r w:rsidRPr="007A2395">
              <w:rPr>
                <w:rFonts w:ascii="Avenir Book" w:eastAsia="Corbel" w:hAnsi="Avenir Book" w:cs="Corbel"/>
                <w:b w:val="0"/>
                <w:spacing w:val="-1"/>
                <w:position w:val="1"/>
                <w:sz w:val="20"/>
                <w:szCs w:val="20"/>
              </w:rPr>
              <w:t>l</w:t>
            </w:r>
            <w:r w:rsidRPr="007A2395">
              <w:rPr>
                <w:rFonts w:ascii="Avenir Book" w:eastAsia="Corbel" w:hAnsi="Avenir Book" w:cs="Corbel"/>
                <w:b w:val="0"/>
                <w:spacing w:val="1"/>
                <w:position w:val="1"/>
                <w:sz w:val="20"/>
                <w:szCs w:val="20"/>
              </w:rPr>
              <w:t>v</w:t>
            </w:r>
            <w:r w:rsidRPr="007A2395">
              <w:rPr>
                <w:rFonts w:ascii="Avenir Book" w:eastAsia="Corbel" w:hAnsi="Avenir Book" w:cs="Corbel"/>
                <w:b w:val="0"/>
                <w:position w:val="1"/>
                <w:sz w:val="20"/>
                <w:szCs w:val="20"/>
              </w:rPr>
              <w:t xml:space="preserve">e </w:t>
            </w:r>
            <w:r w:rsidRPr="007A2395">
              <w:rPr>
                <w:rFonts w:ascii="Avenir Book" w:eastAsia="Corbel" w:hAnsi="Avenir Book" w:cs="Corbel"/>
                <w:b w:val="0"/>
                <w:sz w:val="20"/>
                <w:szCs w:val="20"/>
              </w:rPr>
              <w:t>the m</w:t>
            </w:r>
            <w:r w:rsidRPr="007A2395">
              <w:rPr>
                <w:rFonts w:ascii="Avenir Book" w:eastAsia="Corbel" w:hAnsi="Avenir Book" w:cs="Corbel"/>
                <w:b w:val="0"/>
                <w:spacing w:val="-1"/>
                <w:sz w:val="20"/>
                <w:szCs w:val="20"/>
              </w:rPr>
              <w:t>an</w:t>
            </w:r>
            <w:r w:rsidRPr="007A2395">
              <w:rPr>
                <w:rFonts w:ascii="Avenir Book" w:eastAsia="Corbel" w:hAnsi="Avenir Book" w:cs="Corbel"/>
                <w:b w:val="0"/>
                <w:spacing w:val="1"/>
                <w:sz w:val="20"/>
                <w:szCs w:val="20"/>
              </w:rPr>
              <w:t>u</w:t>
            </w:r>
            <w:r w:rsidRPr="007A2395">
              <w:rPr>
                <w:rFonts w:ascii="Avenir Book" w:eastAsia="Corbel" w:hAnsi="Avenir Book" w:cs="Corbel"/>
                <w:b w:val="0"/>
                <w:sz w:val="20"/>
                <w:szCs w:val="20"/>
              </w:rPr>
              <w:t>f</w:t>
            </w:r>
            <w:r w:rsidRPr="007A2395">
              <w:rPr>
                <w:rFonts w:ascii="Avenir Book" w:eastAsia="Corbel" w:hAnsi="Avenir Book" w:cs="Corbel"/>
                <w:b w:val="0"/>
                <w:spacing w:val="-1"/>
                <w:sz w:val="20"/>
                <w:szCs w:val="20"/>
              </w:rPr>
              <w:t>ac</w:t>
            </w:r>
            <w:r w:rsidRPr="007A2395">
              <w:rPr>
                <w:rFonts w:ascii="Avenir Book" w:eastAsia="Corbel" w:hAnsi="Avenir Book" w:cs="Corbel"/>
                <w:b w:val="0"/>
                <w:sz w:val="20"/>
                <w:szCs w:val="20"/>
              </w:rPr>
              <w:t>t</w:t>
            </w:r>
            <w:r w:rsidRPr="007A2395">
              <w:rPr>
                <w:rFonts w:ascii="Avenir Book" w:eastAsia="Corbel" w:hAnsi="Avenir Book" w:cs="Corbel"/>
                <w:b w:val="0"/>
                <w:spacing w:val="1"/>
                <w:sz w:val="20"/>
                <w:szCs w:val="20"/>
              </w:rPr>
              <w:t>u</w:t>
            </w:r>
            <w:r w:rsidRPr="007A2395">
              <w:rPr>
                <w:rFonts w:ascii="Avenir Book" w:eastAsia="Corbel" w:hAnsi="Avenir Book" w:cs="Corbel"/>
                <w:b w:val="0"/>
                <w:spacing w:val="-2"/>
                <w:sz w:val="20"/>
                <w:szCs w:val="20"/>
              </w:rPr>
              <w:t>r</w:t>
            </w:r>
            <w:r w:rsidRPr="007A2395">
              <w:rPr>
                <w:rFonts w:ascii="Avenir Book" w:eastAsia="Corbel" w:hAnsi="Avenir Book" w:cs="Corbel"/>
                <w:b w:val="0"/>
                <w:sz w:val="20"/>
                <w:szCs w:val="20"/>
              </w:rPr>
              <w:t>e, trade, r</w:t>
            </w:r>
            <w:r w:rsidRPr="007A2395">
              <w:rPr>
                <w:rFonts w:ascii="Avenir Book" w:eastAsia="Corbel" w:hAnsi="Avenir Book" w:cs="Corbel"/>
                <w:b w:val="0"/>
                <w:spacing w:val="1"/>
                <w:sz w:val="20"/>
                <w:szCs w:val="20"/>
              </w:rPr>
              <w:t>e</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ease,</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d</w:t>
            </w:r>
            <w:r w:rsidRPr="007A2395">
              <w:rPr>
                <w:rFonts w:ascii="Avenir Book" w:eastAsia="Corbel" w:hAnsi="Avenir Book" w:cs="Corbel"/>
                <w:b w:val="0"/>
                <w:sz w:val="20"/>
                <w:szCs w:val="20"/>
              </w:rPr>
              <w:t>/ or</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pacing w:val="1"/>
                <w:sz w:val="20"/>
                <w:szCs w:val="20"/>
              </w:rPr>
              <w:lastRenderedPageBreak/>
              <w:t>u</w:t>
            </w:r>
            <w:r w:rsidRPr="007A2395">
              <w:rPr>
                <w:rFonts w:ascii="Avenir Book" w:eastAsia="Corbel" w:hAnsi="Avenir Book" w:cs="Corbel"/>
                <w:b w:val="0"/>
                <w:sz w:val="20"/>
                <w:szCs w:val="20"/>
              </w:rPr>
              <w:t>se</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of hazard</w:t>
            </w:r>
            <w:r w:rsidRPr="007A2395">
              <w:rPr>
                <w:rFonts w:ascii="Avenir Book" w:eastAsia="Corbel" w:hAnsi="Avenir Book" w:cs="Corbel"/>
                <w:b w:val="0"/>
                <w:spacing w:val="-3"/>
                <w:sz w:val="20"/>
                <w:szCs w:val="20"/>
              </w:rPr>
              <w:t>o</w:t>
            </w:r>
            <w:r w:rsidRPr="007A2395">
              <w:rPr>
                <w:rFonts w:ascii="Avenir Book" w:eastAsia="Corbel" w:hAnsi="Avenir Book" w:cs="Corbel"/>
                <w:b w:val="0"/>
                <w:spacing w:val="1"/>
                <w:sz w:val="20"/>
                <w:szCs w:val="20"/>
              </w:rPr>
              <w:t>u</w:t>
            </w:r>
            <w:r w:rsidRPr="007A2395">
              <w:rPr>
                <w:rFonts w:ascii="Avenir Book" w:eastAsia="Corbel" w:hAnsi="Avenir Book" w:cs="Corbel"/>
                <w:b w:val="0"/>
                <w:sz w:val="20"/>
                <w:szCs w:val="20"/>
              </w:rPr>
              <w:t>s</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 xml:space="preserve">d </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on- hazard</w:t>
            </w:r>
            <w:r w:rsidRPr="007A2395">
              <w:rPr>
                <w:rFonts w:ascii="Avenir Book" w:eastAsia="Corbel" w:hAnsi="Avenir Book" w:cs="Corbel"/>
                <w:b w:val="0"/>
                <w:spacing w:val="-3"/>
                <w:sz w:val="20"/>
                <w:szCs w:val="20"/>
              </w:rPr>
              <w:t>o</w:t>
            </w:r>
            <w:r w:rsidRPr="007A2395">
              <w:rPr>
                <w:rFonts w:ascii="Avenir Book" w:eastAsia="Corbel" w:hAnsi="Avenir Book" w:cs="Corbel"/>
                <w:b w:val="0"/>
                <w:spacing w:val="1"/>
                <w:sz w:val="20"/>
                <w:szCs w:val="20"/>
              </w:rPr>
              <w:t>u</w:t>
            </w:r>
            <w:r w:rsidRPr="007A2395">
              <w:rPr>
                <w:rFonts w:ascii="Avenir Book" w:eastAsia="Corbel" w:hAnsi="Avenir Book" w:cs="Corbel"/>
                <w:b w:val="0"/>
                <w:sz w:val="20"/>
                <w:szCs w:val="20"/>
              </w:rPr>
              <w:t xml:space="preserve">s </w:t>
            </w:r>
            <w:r w:rsidRPr="007A2395">
              <w:rPr>
                <w:rFonts w:ascii="Avenir Book" w:eastAsia="Corbel" w:hAnsi="Avenir Book" w:cs="Corbel"/>
                <w:b w:val="0"/>
                <w:spacing w:val="-1"/>
                <w:position w:val="1"/>
                <w:sz w:val="20"/>
                <w:szCs w:val="20"/>
              </w:rPr>
              <w:t>c</w:t>
            </w:r>
            <w:r w:rsidRPr="007A2395">
              <w:rPr>
                <w:rFonts w:ascii="Avenir Book" w:eastAsia="Corbel" w:hAnsi="Avenir Book" w:cs="Corbel"/>
                <w:b w:val="0"/>
                <w:position w:val="1"/>
                <w:sz w:val="20"/>
                <w:szCs w:val="20"/>
              </w:rPr>
              <w:t>hem</w:t>
            </w:r>
            <w:r w:rsidRPr="007A2395">
              <w:rPr>
                <w:rFonts w:ascii="Avenir Book" w:eastAsia="Corbel" w:hAnsi="Avenir Book" w:cs="Corbel"/>
                <w:b w:val="0"/>
                <w:spacing w:val="-1"/>
                <w:position w:val="1"/>
                <w:sz w:val="20"/>
                <w:szCs w:val="20"/>
              </w:rPr>
              <w:t>ic</w:t>
            </w:r>
            <w:r w:rsidRPr="007A2395">
              <w:rPr>
                <w:rFonts w:ascii="Avenir Book" w:eastAsia="Corbel" w:hAnsi="Avenir Book" w:cs="Corbel"/>
                <w:b w:val="0"/>
                <w:position w:val="1"/>
                <w:sz w:val="20"/>
                <w:szCs w:val="20"/>
              </w:rPr>
              <w:t>a</w:t>
            </w:r>
            <w:r w:rsidRPr="007A2395">
              <w:rPr>
                <w:rFonts w:ascii="Avenir Book" w:eastAsia="Corbel" w:hAnsi="Avenir Book" w:cs="Corbel"/>
                <w:b w:val="0"/>
                <w:spacing w:val="-1"/>
                <w:position w:val="1"/>
                <w:sz w:val="20"/>
                <w:szCs w:val="20"/>
              </w:rPr>
              <w:t>l</w:t>
            </w:r>
            <w:r w:rsidRPr="007A2395">
              <w:rPr>
                <w:rFonts w:ascii="Avenir Book" w:eastAsia="Corbel" w:hAnsi="Avenir Book" w:cs="Corbel"/>
                <w:b w:val="0"/>
                <w:position w:val="1"/>
                <w:sz w:val="20"/>
                <w:szCs w:val="20"/>
              </w:rPr>
              <w:t xml:space="preserve">s              </w:t>
            </w:r>
            <w:r w:rsidRPr="007A2395">
              <w:rPr>
                <w:rFonts w:ascii="Avenir Book" w:eastAsia="Corbel" w:hAnsi="Avenir Book" w:cs="Corbel"/>
                <w:b w:val="0"/>
                <w:spacing w:val="17"/>
                <w:position w:val="1"/>
                <w:sz w:val="20"/>
                <w:szCs w:val="20"/>
              </w:rPr>
              <w:t xml:space="preserve"> </w:t>
            </w:r>
            <w:r w:rsidRPr="007A2395">
              <w:rPr>
                <w:rFonts w:ascii="Avenir Book" w:eastAsia="Corbel" w:hAnsi="Avenir Book" w:cs="Corbel"/>
                <w:b w:val="0"/>
                <w:position w:val="1"/>
                <w:sz w:val="20"/>
                <w:szCs w:val="20"/>
              </w:rPr>
              <w:t>a</w:t>
            </w:r>
            <w:r w:rsidRPr="007A2395">
              <w:rPr>
                <w:rFonts w:ascii="Avenir Book" w:eastAsia="Corbel" w:hAnsi="Avenir Book" w:cs="Corbel"/>
                <w:b w:val="0"/>
                <w:spacing w:val="1"/>
                <w:position w:val="1"/>
                <w:sz w:val="20"/>
                <w:szCs w:val="20"/>
              </w:rPr>
              <w:t>n</w:t>
            </w:r>
            <w:r w:rsidRPr="007A2395">
              <w:rPr>
                <w:rFonts w:ascii="Avenir Book" w:eastAsia="Corbel" w:hAnsi="Avenir Book" w:cs="Corbel"/>
                <w:b w:val="0"/>
                <w:spacing w:val="-1"/>
                <w:position w:val="1"/>
                <w:sz w:val="20"/>
                <w:szCs w:val="20"/>
              </w:rPr>
              <w:t>d/</w:t>
            </w:r>
            <w:r w:rsidRPr="007A2395">
              <w:rPr>
                <w:rFonts w:ascii="Avenir Book" w:eastAsia="Corbel" w:hAnsi="Avenir Book" w:cs="Corbel"/>
                <w:b w:val="0"/>
                <w:position w:val="1"/>
                <w:sz w:val="20"/>
                <w:szCs w:val="20"/>
              </w:rPr>
              <w:t xml:space="preserve">or </w:t>
            </w:r>
            <w:r w:rsidRPr="007A2395">
              <w:rPr>
                <w:rFonts w:ascii="Avenir Book" w:eastAsia="Corbel" w:hAnsi="Avenir Book" w:cs="Corbel"/>
                <w:b w:val="0"/>
                <w:sz w:val="20"/>
                <w:szCs w:val="20"/>
              </w:rPr>
              <w:t>m</w:t>
            </w:r>
            <w:r w:rsidRPr="007A2395">
              <w:rPr>
                <w:rFonts w:ascii="Avenir Book" w:eastAsia="Corbel" w:hAnsi="Avenir Book" w:cs="Corbel"/>
                <w:b w:val="0"/>
                <w:spacing w:val="-1"/>
                <w:sz w:val="20"/>
                <w:szCs w:val="20"/>
              </w:rPr>
              <w:t>a</w:t>
            </w:r>
            <w:r w:rsidRPr="007A2395">
              <w:rPr>
                <w:rFonts w:ascii="Avenir Book" w:eastAsia="Corbel" w:hAnsi="Avenir Book" w:cs="Corbel"/>
                <w:b w:val="0"/>
                <w:sz w:val="20"/>
                <w:szCs w:val="20"/>
              </w:rPr>
              <w:t>te</w:t>
            </w:r>
            <w:r w:rsidRPr="007A2395">
              <w:rPr>
                <w:rFonts w:ascii="Avenir Book" w:eastAsia="Corbel" w:hAnsi="Avenir Book" w:cs="Corbel"/>
                <w:b w:val="0"/>
                <w:spacing w:val="1"/>
                <w:sz w:val="20"/>
                <w:szCs w:val="20"/>
              </w:rPr>
              <w:t>r</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s?</w:t>
            </w:r>
          </w:p>
        </w:tc>
        <w:tc>
          <w:tcPr>
            <w:tcW w:w="575" w:type="pct"/>
          </w:tcPr>
          <w:p w14:paraId="4E667FFE" w14:textId="15BAB843" w:rsidR="00F64DE5" w:rsidRPr="007A2395" w:rsidRDefault="00F64DE5" w:rsidP="007A2395">
            <w:pPr>
              <w:pStyle w:val="Tablecustom"/>
              <w:jc w:val="both"/>
              <w:rPr>
                <w:rFonts w:ascii="Avenir Book" w:eastAsia="Corbel" w:hAnsi="Avenir Book" w:cs="Corbel"/>
                <w:b w:val="0"/>
                <w:position w:val="1"/>
                <w:sz w:val="20"/>
                <w:szCs w:val="20"/>
              </w:rPr>
            </w:pPr>
            <w:r w:rsidRPr="007A2395">
              <w:rPr>
                <w:rFonts w:ascii="Avenir Book" w:eastAsia="Corbel" w:hAnsi="Avenir Book" w:cs="Corbel"/>
                <w:b w:val="0"/>
                <w:position w:val="1"/>
                <w:sz w:val="20"/>
                <w:szCs w:val="20"/>
              </w:rPr>
              <w:lastRenderedPageBreak/>
              <w:t>No</w:t>
            </w:r>
          </w:p>
        </w:tc>
        <w:tc>
          <w:tcPr>
            <w:tcW w:w="1295" w:type="pct"/>
          </w:tcPr>
          <w:p w14:paraId="4D490458" w14:textId="373BA0D5" w:rsidR="00F64DE5" w:rsidRPr="007A2395" w:rsidRDefault="00F64DE5" w:rsidP="007A2395">
            <w:pPr>
              <w:pStyle w:val="Tablecustom"/>
              <w:jc w:val="both"/>
              <w:rPr>
                <w:rFonts w:ascii="Avenir Book" w:eastAsia="Corbel" w:hAnsi="Avenir Book" w:cs="Corbel"/>
                <w:b w:val="0"/>
                <w:position w:val="1"/>
                <w:sz w:val="20"/>
                <w:szCs w:val="20"/>
              </w:rPr>
            </w:pPr>
            <w:r w:rsidRPr="007A2395">
              <w:rPr>
                <w:rFonts w:ascii="Avenir Book" w:eastAsia="Corbel" w:hAnsi="Avenir Book" w:cs="Corbel"/>
                <w:b w:val="0"/>
                <w:position w:val="1"/>
                <w:sz w:val="20"/>
                <w:szCs w:val="20"/>
              </w:rPr>
              <w:t>The p</w:t>
            </w:r>
            <w:r w:rsidRPr="007A2395">
              <w:rPr>
                <w:rFonts w:ascii="Avenir Book" w:eastAsia="Corbel" w:hAnsi="Avenir Book" w:cs="Corbel"/>
                <w:b w:val="0"/>
                <w:spacing w:val="1"/>
                <w:position w:val="1"/>
                <w:sz w:val="20"/>
                <w:szCs w:val="20"/>
              </w:rPr>
              <w:t>r</w:t>
            </w:r>
            <w:r w:rsidRPr="007A2395">
              <w:rPr>
                <w:rFonts w:ascii="Avenir Book" w:eastAsia="Corbel" w:hAnsi="Avenir Book" w:cs="Corbel"/>
                <w:b w:val="0"/>
                <w:position w:val="1"/>
                <w:sz w:val="20"/>
                <w:szCs w:val="20"/>
              </w:rPr>
              <w:t>oje</w:t>
            </w:r>
            <w:r w:rsidRPr="007A2395">
              <w:rPr>
                <w:rFonts w:ascii="Avenir Book" w:eastAsia="Corbel" w:hAnsi="Avenir Book" w:cs="Corbel"/>
                <w:b w:val="0"/>
                <w:spacing w:val="-1"/>
                <w:position w:val="1"/>
                <w:sz w:val="20"/>
                <w:szCs w:val="20"/>
              </w:rPr>
              <w:t>c</w:t>
            </w:r>
            <w:r w:rsidRPr="007A2395">
              <w:rPr>
                <w:rFonts w:ascii="Avenir Book" w:eastAsia="Corbel" w:hAnsi="Avenir Book" w:cs="Corbel"/>
                <w:b w:val="0"/>
                <w:position w:val="1"/>
                <w:sz w:val="20"/>
                <w:szCs w:val="20"/>
              </w:rPr>
              <w:t xml:space="preserve">t </w:t>
            </w:r>
            <w:r w:rsidRPr="007A2395">
              <w:rPr>
                <w:rFonts w:ascii="Avenir Book" w:eastAsia="Corbel" w:hAnsi="Avenir Book" w:cs="Corbel"/>
                <w:b w:val="0"/>
                <w:spacing w:val="-3"/>
                <w:position w:val="1"/>
                <w:sz w:val="20"/>
                <w:szCs w:val="20"/>
              </w:rPr>
              <w:t>d</w:t>
            </w:r>
            <w:r w:rsidRPr="007A2395">
              <w:rPr>
                <w:rFonts w:ascii="Avenir Book" w:eastAsia="Corbel" w:hAnsi="Avenir Book" w:cs="Corbel"/>
                <w:b w:val="0"/>
                <w:spacing w:val="1"/>
                <w:position w:val="1"/>
                <w:sz w:val="20"/>
                <w:szCs w:val="20"/>
              </w:rPr>
              <w:t>u</w:t>
            </w:r>
            <w:r w:rsidRPr="007A2395">
              <w:rPr>
                <w:rFonts w:ascii="Avenir Book" w:eastAsia="Corbel" w:hAnsi="Avenir Book" w:cs="Corbel"/>
                <w:b w:val="0"/>
                <w:position w:val="1"/>
                <w:sz w:val="20"/>
                <w:szCs w:val="20"/>
              </w:rPr>
              <w:t>r</w:t>
            </w:r>
            <w:r w:rsidRPr="007A2395">
              <w:rPr>
                <w:rFonts w:ascii="Avenir Book" w:eastAsia="Corbel" w:hAnsi="Avenir Book" w:cs="Corbel"/>
                <w:b w:val="0"/>
                <w:spacing w:val="-3"/>
                <w:position w:val="1"/>
                <w:sz w:val="20"/>
                <w:szCs w:val="20"/>
              </w:rPr>
              <w:t>i</w:t>
            </w:r>
            <w:r w:rsidRPr="007A2395">
              <w:rPr>
                <w:rFonts w:ascii="Avenir Book" w:eastAsia="Corbel" w:hAnsi="Avenir Book" w:cs="Corbel"/>
                <w:b w:val="0"/>
                <w:spacing w:val="1"/>
                <w:position w:val="1"/>
                <w:sz w:val="20"/>
                <w:szCs w:val="20"/>
              </w:rPr>
              <w:t>n</w:t>
            </w:r>
            <w:r w:rsidRPr="007A2395">
              <w:rPr>
                <w:rFonts w:ascii="Avenir Book" w:eastAsia="Corbel" w:hAnsi="Avenir Book" w:cs="Corbel"/>
                <w:b w:val="0"/>
                <w:position w:val="1"/>
                <w:sz w:val="20"/>
                <w:szCs w:val="20"/>
              </w:rPr>
              <w:t xml:space="preserve">g </w:t>
            </w:r>
            <w:r w:rsidRPr="007A2395">
              <w:rPr>
                <w:rFonts w:ascii="Avenir Book" w:eastAsia="Corbel" w:hAnsi="Avenir Book" w:cs="Corbel"/>
                <w:b w:val="0"/>
                <w:sz w:val="20"/>
                <w:szCs w:val="20"/>
              </w:rPr>
              <w:t>op</w:t>
            </w:r>
            <w:r w:rsidRPr="007A2395">
              <w:rPr>
                <w:rFonts w:ascii="Avenir Book" w:eastAsia="Corbel" w:hAnsi="Avenir Book" w:cs="Corbel"/>
                <w:b w:val="0"/>
                <w:spacing w:val="1"/>
                <w:sz w:val="20"/>
                <w:szCs w:val="20"/>
              </w:rPr>
              <w:t>e</w:t>
            </w:r>
            <w:r w:rsidRPr="007A2395">
              <w:rPr>
                <w:rFonts w:ascii="Avenir Book" w:eastAsia="Corbel" w:hAnsi="Avenir Book" w:cs="Corbel"/>
                <w:b w:val="0"/>
                <w:sz w:val="20"/>
                <w:szCs w:val="20"/>
              </w:rPr>
              <w:t>rati</w:t>
            </w:r>
            <w:r w:rsidRPr="007A2395">
              <w:rPr>
                <w:rFonts w:ascii="Avenir Book" w:eastAsia="Corbel" w:hAnsi="Avenir Book" w:cs="Corbel"/>
                <w:b w:val="0"/>
                <w:spacing w:val="-3"/>
                <w:sz w:val="20"/>
                <w:szCs w:val="20"/>
              </w:rPr>
              <w:t>o</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al pha</w:t>
            </w:r>
            <w:r w:rsidRPr="007A2395">
              <w:rPr>
                <w:rFonts w:ascii="Avenir Book" w:eastAsia="Corbel" w:hAnsi="Avenir Book" w:cs="Corbel"/>
                <w:b w:val="0"/>
                <w:spacing w:val="-2"/>
                <w:sz w:val="20"/>
                <w:szCs w:val="20"/>
              </w:rPr>
              <w:t>s</w:t>
            </w:r>
            <w:r w:rsidRPr="007A2395">
              <w:rPr>
                <w:rFonts w:ascii="Avenir Book" w:eastAsia="Corbel" w:hAnsi="Avenir Book" w:cs="Corbel"/>
                <w:b w:val="0"/>
                <w:sz w:val="20"/>
                <w:szCs w:val="20"/>
              </w:rPr>
              <w:t>e</w:t>
            </w:r>
            <w:r w:rsidRPr="007A2395">
              <w:rPr>
                <w:rFonts w:ascii="Avenir Book" w:eastAsia="Corbel" w:hAnsi="Avenir Book" w:cs="Corbel"/>
                <w:b w:val="0"/>
                <w:spacing w:val="2"/>
                <w:sz w:val="20"/>
                <w:szCs w:val="20"/>
              </w:rPr>
              <w:t xml:space="preserve"> </w:t>
            </w:r>
            <w:r w:rsidRPr="007A2395">
              <w:rPr>
                <w:rFonts w:ascii="Avenir Book" w:eastAsia="Corbel" w:hAnsi="Avenir Book" w:cs="Corbel"/>
                <w:b w:val="0"/>
                <w:spacing w:val="-1"/>
                <w:sz w:val="20"/>
                <w:szCs w:val="20"/>
              </w:rPr>
              <w:t>u</w:t>
            </w:r>
            <w:r w:rsidRPr="007A2395">
              <w:rPr>
                <w:rFonts w:ascii="Avenir Book" w:eastAsia="Corbel" w:hAnsi="Avenir Book" w:cs="Corbel"/>
                <w:b w:val="0"/>
                <w:sz w:val="20"/>
                <w:szCs w:val="20"/>
              </w:rPr>
              <w:t xml:space="preserve">ses </w:t>
            </w:r>
            <w:r w:rsidRPr="007A2395">
              <w:rPr>
                <w:rFonts w:ascii="Avenir Book" w:eastAsia="Corbel" w:hAnsi="Avenir Book" w:cs="Corbel"/>
                <w:b w:val="0"/>
                <w:spacing w:val="1"/>
                <w:sz w:val="20"/>
                <w:szCs w:val="20"/>
              </w:rPr>
              <w:lastRenderedPageBreak/>
              <w:t>v</w:t>
            </w:r>
            <w:r w:rsidRPr="007A2395">
              <w:rPr>
                <w:rFonts w:ascii="Avenir Book" w:eastAsia="Corbel" w:hAnsi="Avenir Book" w:cs="Corbel"/>
                <w:b w:val="0"/>
                <w:sz w:val="20"/>
                <w:szCs w:val="20"/>
              </w:rPr>
              <w:t>ari</w:t>
            </w:r>
            <w:r w:rsidRPr="007A2395">
              <w:rPr>
                <w:rFonts w:ascii="Avenir Book" w:eastAsia="Corbel" w:hAnsi="Avenir Book" w:cs="Corbel"/>
                <w:b w:val="0"/>
                <w:spacing w:val="-1"/>
                <w:sz w:val="20"/>
                <w:szCs w:val="20"/>
              </w:rPr>
              <w:t>o</w:t>
            </w:r>
            <w:r w:rsidRPr="007A2395">
              <w:rPr>
                <w:rFonts w:ascii="Avenir Book" w:eastAsia="Corbel" w:hAnsi="Avenir Book" w:cs="Corbel"/>
                <w:b w:val="0"/>
                <w:spacing w:val="1"/>
                <w:sz w:val="20"/>
                <w:szCs w:val="20"/>
              </w:rPr>
              <w:t>u</w:t>
            </w:r>
            <w:r w:rsidRPr="007A2395">
              <w:rPr>
                <w:rFonts w:ascii="Avenir Book" w:eastAsia="Corbel" w:hAnsi="Avenir Book" w:cs="Corbel"/>
                <w:b w:val="0"/>
                <w:sz w:val="20"/>
                <w:szCs w:val="20"/>
              </w:rPr>
              <w:t>s type</w:t>
            </w:r>
            <w:r w:rsidRPr="007A2395">
              <w:rPr>
                <w:rFonts w:ascii="Avenir Book" w:eastAsia="Corbel" w:hAnsi="Avenir Book" w:cs="Corbel"/>
                <w:b w:val="0"/>
                <w:spacing w:val="2"/>
                <w:sz w:val="20"/>
                <w:szCs w:val="20"/>
              </w:rPr>
              <w:t xml:space="preserve"> </w:t>
            </w:r>
            <w:r w:rsidRPr="007A2395">
              <w:rPr>
                <w:rFonts w:ascii="Avenir Book" w:eastAsia="Corbel" w:hAnsi="Avenir Book" w:cs="Corbel"/>
                <w:b w:val="0"/>
                <w:sz w:val="20"/>
                <w:szCs w:val="20"/>
              </w:rPr>
              <w:t>of</w:t>
            </w:r>
            <w:r w:rsidRPr="007A2395">
              <w:rPr>
                <w:rFonts w:ascii="Avenir Book" w:eastAsia="Corbel" w:hAnsi="Avenir Book" w:cs="Corbel"/>
                <w:b w:val="0"/>
                <w:spacing w:val="3"/>
                <w:sz w:val="20"/>
                <w:szCs w:val="20"/>
              </w:rPr>
              <w:t xml:space="preserve"> </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il/l</w:t>
            </w:r>
            <w:r w:rsidRPr="007A2395">
              <w:rPr>
                <w:rFonts w:ascii="Avenir Book" w:eastAsia="Corbel" w:hAnsi="Avenir Book" w:cs="Corbel"/>
                <w:b w:val="0"/>
                <w:spacing w:val="1"/>
                <w:sz w:val="20"/>
                <w:szCs w:val="20"/>
              </w:rPr>
              <w:t>u</w:t>
            </w:r>
            <w:r w:rsidRPr="007A2395">
              <w:rPr>
                <w:rFonts w:ascii="Avenir Book" w:eastAsia="Corbel" w:hAnsi="Avenir Book" w:cs="Corbel"/>
                <w:b w:val="0"/>
                <w:spacing w:val="-1"/>
                <w:sz w:val="20"/>
                <w:szCs w:val="20"/>
              </w:rPr>
              <w:t>b</w:t>
            </w:r>
            <w:r w:rsidRPr="007A2395">
              <w:rPr>
                <w:rFonts w:ascii="Avenir Book" w:eastAsia="Corbel" w:hAnsi="Avenir Book" w:cs="Corbel"/>
                <w:b w:val="0"/>
                <w:sz w:val="20"/>
                <w:szCs w:val="20"/>
              </w:rPr>
              <w:t>ri</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ts, g</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 xml:space="preserve">ease </w:t>
            </w:r>
            <w:r w:rsidRPr="007A2395">
              <w:rPr>
                <w:rFonts w:ascii="Avenir Book" w:eastAsia="Corbel" w:hAnsi="Avenir Book" w:cs="Corbel"/>
                <w:b w:val="0"/>
                <w:spacing w:val="1"/>
                <w:sz w:val="20"/>
                <w:szCs w:val="20"/>
              </w:rPr>
              <w:t>w</w:t>
            </w:r>
            <w:r w:rsidRPr="007A2395">
              <w:rPr>
                <w:rFonts w:ascii="Avenir Book" w:eastAsia="Corbel" w:hAnsi="Avenir Book" w:cs="Corbel"/>
                <w:b w:val="0"/>
                <w:sz w:val="20"/>
                <w:szCs w:val="20"/>
              </w:rPr>
              <w:t>h</w:t>
            </w:r>
            <w:r w:rsidRPr="007A2395">
              <w:rPr>
                <w:rFonts w:ascii="Avenir Book" w:eastAsia="Corbel" w:hAnsi="Avenir Book" w:cs="Corbel"/>
                <w:b w:val="0"/>
                <w:spacing w:val="-1"/>
                <w:sz w:val="20"/>
                <w:szCs w:val="20"/>
              </w:rPr>
              <w:t>ic</w:t>
            </w:r>
            <w:r w:rsidRPr="007A2395">
              <w:rPr>
                <w:rFonts w:ascii="Avenir Book" w:eastAsia="Corbel" w:hAnsi="Avenir Book" w:cs="Corbel"/>
                <w:b w:val="0"/>
                <w:sz w:val="20"/>
                <w:szCs w:val="20"/>
              </w:rPr>
              <w:t>h</w:t>
            </w:r>
            <w:r w:rsidRPr="007A2395">
              <w:rPr>
                <w:rFonts w:ascii="Avenir Book" w:eastAsia="Corbel" w:hAnsi="Avenir Book" w:cs="Corbel"/>
                <w:b w:val="0"/>
                <w:spacing w:val="2"/>
                <w:sz w:val="20"/>
                <w:szCs w:val="20"/>
              </w:rPr>
              <w:t xml:space="preserve"> </w:t>
            </w:r>
            <w:r w:rsidRPr="007A2395">
              <w:rPr>
                <w:rFonts w:ascii="Avenir Book" w:eastAsia="Corbel" w:hAnsi="Avenir Book" w:cs="Corbel"/>
                <w:b w:val="0"/>
                <w:sz w:val="20"/>
                <w:szCs w:val="20"/>
              </w:rPr>
              <w:t>a</w:t>
            </w:r>
            <w:r w:rsidRPr="007A2395">
              <w:rPr>
                <w:rFonts w:ascii="Avenir Book" w:eastAsia="Corbel" w:hAnsi="Avenir Book" w:cs="Corbel"/>
                <w:b w:val="0"/>
                <w:spacing w:val="-2"/>
                <w:sz w:val="20"/>
                <w:szCs w:val="20"/>
              </w:rPr>
              <w:t>r</w:t>
            </w:r>
            <w:r w:rsidRPr="007A2395">
              <w:rPr>
                <w:rFonts w:ascii="Avenir Book" w:eastAsia="Corbel" w:hAnsi="Avenir Book" w:cs="Corbel"/>
                <w:b w:val="0"/>
                <w:sz w:val="20"/>
                <w:szCs w:val="20"/>
              </w:rPr>
              <w:t>e</w:t>
            </w:r>
            <w:r w:rsidRPr="007A2395">
              <w:rPr>
                <w:rFonts w:ascii="Avenir Book" w:eastAsia="Corbel" w:hAnsi="Avenir Book" w:cs="Corbel"/>
                <w:b w:val="0"/>
                <w:spacing w:val="3"/>
                <w:sz w:val="20"/>
                <w:szCs w:val="20"/>
              </w:rPr>
              <w:t xml:space="preserve"> </w:t>
            </w:r>
            <w:r w:rsidRPr="007A2395">
              <w:rPr>
                <w:rFonts w:ascii="Avenir Book" w:eastAsia="Corbel" w:hAnsi="Avenir Book" w:cs="Corbel"/>
                <w:b w:val="0"/>
                <w:spacing w:val="-1"/>
                <w:sz w:val="20"/>
                <w:szCs w:val="20"/>
              </w:rPr>
              <w:t>cl</w:t>
            </w:r>
            <w:r w:rsidRPr="007A2395">
              <w:rPr>
                <w:rFonts w:ascii="Avenir Book" w:eastAsia="Corbel" w:hAnsi="Avenir Book" w:cs="Corbel"/>
                <w:b w:val="0"/>
                <w:sz w:val="20"/>
                <w:szCs w:val="20"/>
              </w:rPr>
              <w:t>as</w:t>
            </w:r>
            <w:r w:rsidRPr="007A2395">
              <w:rPr>
                <w:rFonts w:ascii="Avenir Book" w:eastAsia="Corbel" w:hAnsi="Avenir Book" w:cs="Corbel"/>
                <w:b w:val="0"/>
                <w:spacing w:val="-1"/>
                <w:sz w:val="20"/>
                <w:szCs w:val="20"/>
              </w:rPr>
              <w:t>si</w:t>
            </w:r>
            <w:r w:rsidRPr="007A2395">
              <w:rPr>
                <w:rFonts w:ascii="Avenir Book" w:eastAsia="Corbel" w:hAnsi="Avenir Book" w:cs="Corbel"/>
                <w:b w:val="0"/>
                <w:sz w:val="20"/>
                <w:szCs w:val="20"/>
              </w:rPr>
              <w:t>f</w:t>
            </w:r>
            <w:r w:rsidRPr="007A2395">
              <w:rPr>
                <w:rFonts w:ascii="Avenir Book" w:eastAsia="Corbel" w:hAnsi="Avenir Book" w:cs="Corbel"/>
                <w:b w:val="0"/>
                <w:spacing w:val="-2"/>
                <w:sz w:val="20"/>
                <w:szCs w:val="20"/>
              </w:rPr>
              <w:t>i</w:t>
            </w:r>
            <w:r w:rsidRPr="007A2395">
              <w:rPr>
                <w:rFonts w:ascii="Avenir Book" w:eastAsia="Corbel" w:hAnsi="Avenir Book" w:cs="Corbel"/>
                <w:b w:val="0"/>
                <w:sz w:val="20"/>
                <w:szCs w:val="20"/>
              </w:rPr>
              <w:t>ed</w:t>
            </w:r>
            <w:r w:rsidRPr="007A2395">
              <w:rPr>
                <w:rFonts w:ascii="Avenir Book" w:eastAsia="Corbel" w:hAnsi="Avenir Book" w:cs="Corbel"/>
                <w:b w:val="0"/>
                <w:spacing w:val="2"/>
                <w:sz w:val="20"/>
                <w:szCs w:val="20"/>
              </w:rPr>
              <w:t xml:space="preserve"> </w:t>
            </w:r>
            <w:r w:rsidRPr="007A2395">
              <w:rPr>
                <w:rFonts w:ascii="Avenir Book" w:eastAsia="Corbel" w:hAnsi="Avenir Book" w:cs="Corbel"/>
                <w:b w:val="0"/>
                <w:sz w:val="20"/>
                <w:szCs w:val="20"/>
              </w:rPr>
              <w:t>as hazard</w:t>
            </w:r>
            <w:r w:rsidRPr="007A2395">
              <w:rPr>
                <w:rFonts w:ascii="Avenir Book" w:eastAsia="Corbel" w:hAnsi="Avenir Book" w:cs="Corbel"/>
                <w:b w:val="0"/>
                <w:spacing w:val="-3"/>
                <w:sz w:val="20"/>
                <w:szCs w:val="20"/>
              </w:rPr>
              <w:t>o</w:t>
            </w:r>
            <w:r w:rsidRPr="007A2395">
              <w:rPr>
                <w:rFonts w:ascii="Avenir Book" w:eastAsia="Corbel" w:hAnsi="Avenir Book" w:cs="Corbel"/>
                <w:b w:val="0"/>
                <w:spacing w:val="1"/>
                <w:sz w:val="20"/>
                <w:szCs w:val="20"/>
              </w:rPr>
              <w:t>u</w:t>
            </w:r>
            <w:r w:rsidRPr="007A2395">
              <w:rPr>
                <w:rFonts w:ascii="Avenir Book" w:eastAsia="Corbel" w:hAnsi="Avenir Book" w:cs="Corbel"/>
                <w:b w:val="0"/>
                <w:sz w:val="20"/>
                <w:szCs w:val="20"/>
              </w:rPr>
              <w:t>s.</w:t>
            </w:r>
            <w:r w:rsidRPr="007A2395">
              <w:rPr>
                <w:rFonts w:ascii="Avenir Book" w:eastAsia="Corbel" w:hAnsi="Avenir Book" w:cs="Corbel"/>
                <w:b w:val="0"/>
                <w:spacing w:val="2"/>
                <w:sz w:val="20"/>
                <w:szCs w:val="20"/>
              </w:rPr>
              <w:t xml:space="preserve"> </w:t>
            </w:r>
            <w:r w:rsidRPr="007A2395">
              <w:rPr>
                <w:rFonts w:ascii="Avenir Book" w:eastAsia="Corbel" w:hAnsi="Avenir Book" w:cs="Corbel"/>
                <w:b w:val="0"/>
                <w:sz w:val="20"/>
                <w:szCs w:val="20"/>
              </w:rPr>
              <w:t>These</w:t>
            </w:r>
            <w:r w:rsidRPr="007A2395">
              <w:rPr>
                <w:rFonts w:ascii="Avenir Book" w:eastAsia="Corbel" w:hAnsi="Avenir Book" w:cs="Corbel"/>
                <w:b w:val="0"/>
                <w:spacing w:val="1"/>
                <w:sz w:val="20"/>
                <w:szCs w:val="20"/>
              </w:rPr>
              <w:t xml:space="preserve"> w</w:t>
            </w:r>
            <w:r w:rsidRPr="007A2395">
              <w:rPr>
                <w:rFonts w:ascii="Avenir Book" w:eastAsia="Corbel" w:hAnsi="Avenir Book" w:cs="Corbel"/>
                <w:b w:val="0"/>
                <w:sz w:val="20"/>
                <w:szCs w:val="20"/>
              </w:rPr>
              <w:t>aste are ha</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dl</w:t>
            </w:r>
            <w:r w:rsidRPr="007A2395">
              <w:rPr>
                <w:rFonts w:ascii="Avenir Book" w:eastAsia="Corbel" w:hAnsi="Avenir Book" w:cs="Corbel"/>
                <w:b w:val="0"/>
                <w:sz w:val="20"/>
                <w:szCs w:val="20"/>
              </w:rPr>
              <w:t xml:space="preserve">ed  </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 xml:space="preserve">n </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pacing w:val="-1"/>
                <w:sz w:val="20"/>
                <w:szCs w:val="20"/>
              </w:rPr>
              <w:t>li</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 xml:space="preserve">e  </w:t>
            </w:r>
            <w:r w:rsidRPr="007A2395">
              <w:rPr>
                <w:rFonts w:ascii="Avenir Book" w:eastAsia="Corbel" w:hAnsi="Avenir Book" w:cs="Corbel"/>
                <w:b w:val="0"/>
                <w:spacing w:val="-1"/>
                <w:sz w:val="20"/>
                <w:szCs w:val="20"/>
              </w:rPr>
              <w:t>wi</w:t>
            </w:r>
            <w:r w:rsidRPr="007A2395">
              <w:rPr>
                <w:rFonts w:ascii="Avenir Book" w:eastAsia="Corbel" w:hAnsi="Avenir Book" w:cs="Corbel"/>
                <w:b w:val="0"/>
                <w:sz w:val="20"/>
                <w:szCs w:val="20"/>
              </w:rPr>
              <w:t>th hazard</w:t>
            </w:r>
            <w:r w:rsidRPr="007A2395">
              <w:rPr>
                <w:rFonts w:ascii="Avenir Book" w:eastAsia="Corbel" w:hAnsi="Avenir Book" w:cs="Corbel"/>
                <w:b w:val="0"/>
                <w:spacing w:val="-3"/>
                <w:sz w:val="20"/>
                <w:szCs w:val="20"/>
              </w:rPr>
              <w:t>o</w:t>
            </w:r>
            <w:r w:rsidRPr="007A2395">
              <w:rPr>
                <w:rFonts w:ascii="Avenir Book" w:eastAsia="Corbel" w:hAnsi="Avenir Book" w:cs="Corbel"/>
                <w:b w:val="0"/>
                <w:spacing w:val="1"/>
                <w:sz w:val="20"/>
                <w:szCs w:val="20"/>
              </w:rPr>
              <w:t>u</w:t>
            </w:r>
            <w:r w:rsidRPr="007A2395">
              <w:rPr>
                <w:rFonts w:ascii="Avenir Book" w:eastAsia="Corbel" w:hAnsi="Avenir Book" w:cs="Corbel"/>
                <w:b w:val="0"/>
                <w:sz w:val="20"/>
                <w:szCs w:val="20"/>
              </w:rPr>
              <w:t xml:space="preserve">s </w:t>
            </w:r>
            <w:r w:rsidRPr="007A2395">
              <w:rPr>
                <w:rFonts w:ascii="Avenir Book" w:eastAsia="Corbel" w:hAnsi="Avenir Book" w:cs="Corbel"/>
                <w:b w:val="0"/>
                <w:spacing w:val="1"/>
                <w:sz w:val="20"/>
                <w:szCs w:val="20"/>
              </w:rPr>
              <w:t>w</w:t>
            </w:r>
            <w:r w:rsidRPr="007A2395">
              <w:rPr>
                <w:rFonts w:ascii="Avenir Book" w:eastAsia="Corbel" w:hAnsi="Avenir Book" w:cs="Corbel"/>
                <w:b w:val="0"/>
                <w:spacing w:val="-3"/>
                <w:sz w:val="20"/>
                <w:szCs w:val="20"/>
              </w:rPr>
              <w:t>a</w:t>
            </w:r>
            <w:r w:rsidRPr="007A2395">
              <w:rPr>
                <w:rFonts w:ascii="Avenir Book" w:eastAsia="Corbel" w:hAnsi="Avenir Book" w:cs="Corbel"/>
                <w:b w:val="0"/>
                <w:sz w:val="20"/>
                <w:szCs w:val="20"/>
              </w:rPr>
              <w:t>ste m</w:t>
            </w:r>
            <w:r w:rsidRPr="007A2395">
              <w:rPr>
                <w:rFonts w:ascii="Avenir Book" w:eastAsia="Corbel" w:hAnsi="Avenir Book" w:cs="Corbel"/>
                <w:b w:val="0"/>
                <w:spacing w:val="-1"/>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a</w:t>
            </w:r>
            <w:r w:rsidRPr="007A2395">
              <w:rPr>
                <w:rFonts w:ascii="Avenir Book" w:eastAsia="Corbel" w:hAnsi="Avenir Book" w:cs="Corbel"/>
                <w:b w:val="0"/>
                <w:spacing w:val="-2"/>
                <w:sz w:val="20"/>
                <w:szCs w:val="20"/>
              </w:rPr>
              <w:t>g</w:t>
            </w:r>
            <w:r w:rsidRPr="007A2395">
              <w:rPr>
                <w:rFonts w:ascii="Avenir Book" w:eastAsia="Corbel" w:hAnsi="Avenir Book" w:cs="Corbel"/>
                <w:b w:val="0"/>
                <w:sz w:val="20"/>
                <w:szCs w:val="20"/>
              </w:rPr>
              <w:t>em</w:t>
            </w:r>
            <w:r w:rsidRPr="007A2395">
              <w:rPr>
                <w:rFonts w:ascii="Avenir Book" w:eastAsia="Corbel" w:hAnsi="Avenir Book" w:cs="Corbel"/>
                <w:b w:val="0"/>
                <w:spacing w:val="-2"/>
                <w:sz w:val="20"/>
                <w:szCs w:val="20"/>
              </w:rPr>
              <w:t>e</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t</w:t>
            </w:r>
            <w:r w:rsidRPr="007A2395">
              <w:rPr>
                <w:rFonts w:ascii="Avenir Book" w:eastAsia="Corbel" w:hAnsi="Avenir Book" w:cs="Corbel"/>
                <w:b w:val="0"/>
                <w:spacing w:val="3"/>
                <w:sz w:val="20"/>
                <w:szCs w:val="20"/>
              </w:rPr>
              <w:t xml:space="preserve"> </w:t>
            </w:r>
            <w:r w:rsidRPr="007A2395">
              <w:rPr>
                <w:rFonts w:ascii="Avenir Book" w:eastAsia="Corbel" w:hAnsi="Avenir Book" w:cs="Corbel"/>
                <w:b w:val="0"/>
                <w:spacing w:val="-2"/>
                <w:sz w:val="20"/>
                <w:szCs w:val="20"/>
              </w:rPr>
              <w:t>r</w:t>
            </w:r>
            <w:r w:rsidRPr="007A2395">
              <w:rPr>
                <w:rFonts w:ascii="Avenir Book" w:eastAsia="Corbel" w:hAnsi="Avenir Book" w:cs="Corbel"/>
                <w:b w:val="0"/>
                <w:spacing w:val="1"/>
                <w:sz w:val="20"/>
                <w:szCs w:val="20"/>
              </w:rPr>
              <w:t>u</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es</w:t>
            </w:r>
            <w:r w:rsidRPr="007A2395">
              <w:rPr>
                <w:rFonts w:ascii="Avenir Book" w:eastAsia="Corbel" w:hAnsi="Avenir Book" w:cs="Corbel"/>
                <w:b w:val="0"/>
                <w:spacing w:val="3"/>
                <w:sz w:val="20"/>
                <w:szCs w:val="20"/>
              </w:rPr>
              <w:t xml:space="preserve"> </w:t>
            </w:r>
            <w:r w:rsidRPr="007A2395">
              <w:rPr>
                <w:rFonts w:ascii="Avenir Book" w:eastAsia="Corbel" w:hAnsi="Avenir Book" w:cs="Corbel"/>
                <w:b w:val="0"/>
                <w:spacing w:val="-3"/>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 xml:space="preserve">d are </w:t>
            </w:r>
            <w:r w:rsidRPr="007A2395">
              <w:rPr>
                <w:rFonts w:ascii="Avenir Book" w:eastAsia="Corbel" w:hAnsi="Avenir Book" w:cs="Corbel"/>
                <w:b w:val="0"/>
                <w:spacing w:val="-1"/>
                <w:sz w:val="20"/>
                <w:szCs w:val="20"/>
              </w:rPr>
              <w:t>di</w:t>
            </w:r>
            <w:r w:rsidRPr="007A2395">
              <w:rPr>
                <w:rFonts w:ascii="Avenir Book" w:eastAsia="Corbel" w:hAnsi="Avenir Book" w:cs="Corbel"/>
                <w:b w:val="0"/>
                <w:sz w:val="20"/>
                <w:szCs w:val="20"/>
              </w:rPr>
              <w:t>sposed</w:t>
            </w:r>
            <w:r w:rsidRPr="007A2395">
              <w:rPr>
                <w:rFonts w:ascii="Avenir Book" w:eastAsia="Corbel" w:hAnsi="Avenir Book" w:cs="Corbel"/>
                <w:b w:val="0"/>
                <w:spacing w:val="-2"/>
                <w:sz w:val="20"/>
                <w:szCs w:val="20"/>
              </w:rPr>
              <w:t xml:space="preserve"> </w:t>
            </w:r>
            <w:r w:rsidRPr="007A2395">
              <w:rPr>
                <w:rFonts w:ascii="Avenir Book" w:eastAsia="Corbel" w:hAnsi="Avenir Book" w:cs="Corbel"/>
                <w:b w:val="0"/>
                <w:sz w:val="20"/>
                <w:szCs w:val="20"/>
              </w:rPr>
              <w:t>of</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cc</w:t>
            </w:r>
            <w:r w:rsidRPr="007A2395">
              <w:rPr>
                <w:rFonts w:ascii="Avenir Book" w:eastAsia="Corbel" w:hAnsi="Avenir Book" w:cs="Corbel"/>
                <w:b w:val="0"/>
                <w:sz w:val="20"/>
                <w:szCs w:val="20"/>
              </w:rPr>
              <w:t>ord</w:t>
            </w:r>
            <w:r w:rsidRPr="007A2395">
              <w:rPr>
                <w:rFonts w:ascii="Avenir Book" w:eastAsia="Corbel" w:hAnsi="Avenir Book" w:cs="Corbel"/>
                <w:b w:val="0"/>
                <w:spacing w:val="-1"/>
                <w:sz w:val="20"/>
                <w:szCs w:val="20"/>
              </w:rPr>
              <w:t>i</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gl</w:t>
            </w:r>
            <w:r w:rsidRPr="007A2395">
              <w:rPr>
                <w:rFonts w:ascii="Avenir Book" w:eastAsia="Corbel" w:hAnsi="Avenir Book" w:cs="Corbel"/>
                <w:b w:val="0"/>
                <w:spacing w:val="-1"/>
                <w:sz w:val="20"/>
                <w:szCs w:val="20"/>
              </w:rPr>
              <w:t>y</w:t>
            </w:r>
            <w:r w:rsidRPr="007A2395">
              <w:rPr>
                <w:rFonts w:ascii="Avenir Book" w:eastAsia="Corbel" w:hAnsi="Avenir Book" w:cs="Corbel"/>
                <w:b w:val="0"/>
                <w:sz w:val="20"/>
                <w:szCs w:val="20"/>
              </w:rPr>
              <w:t>.</w:t>
            </w:r>
          </w:p>
        </w:tc>
        <w:tc>
          <w:tcPr>
            <w:tcW w:w="701" w:type="pct"/>
          </w:tcPr>
          <w:p w14:paraId="0595D197" w14:textId="77777777" w:rsidR="00F64DE5" w:rsidRPr="007A2395" w:rsidRDefault="00F64DE5" w:rsidP="007A2395">
            <w:pPr>
              <w:spacing w:line="264" w:lineRule="exact"/>
              <w:ind w:left="102" w:right="-20"/>
              <w:rPr>
                <w:rFonts w:ascii="Avenir Book" w:eastAsia="Corbel" w:hAnsi="Avenir Book" w:cs="Corbel"/>
                <w:sz w:val="20"/>
              </w:rPr>
            </w:pPr>
            <w:r w:rsidRPr="007A2395">
              <w:rPr>
                <w:rFonts w:ascii="Avenir Book" w:eastAsia="Corbel" w:hAnsi="Avenir Book" w:cs="Corbel"/>
                <w:position w:val="1"/>
                <w:sz w:val="20"/>
              </w:rPr>
              <w:lastRenderedPageBreak/>
              <w:t>Not</w:t>
            </w:r>
          </w:p>
          <w:p w14:paraId="05389258" w14:textId="5F9648E6" w:rsidR="00F64DE5" w:rsidRPr="007A2395" w:rsidRDefault="00F64DE5" w:rsidP="007A2395">
            <w:pPr>
              <w:spacing w:line="264" w:lineRule="exact"/>
              <w:ind w:right="-20"/>
              <w:rPr>
                <w:rFonts w:ascii="Avenir Book" w:eastAsia="Corbel" w:hAnsi="Avenir Book" w:cs="Corbel"/>
                <w:position w:val="1"/>
                <w:sz w:val="20"/>
              </w:rPr>
            </w:pPr>
            <w:r w:rsidRPr="007A2395">
              <w:rPr>
                <w:rFonts w:ascii="Avenir Book" w:eastAsia="Corbel" w:hAnsi="Avenir Book" w:cs="Corbel"/>
                <w:spacing w:val="-1"/>
                <w:sz w:val="20"/>
              </w:rPr>
              <w:t>R</w:t>
            </w:r>
            <w:r w:rsidRPr="007A2395">
              <w:rPr>
                <w:rFonts w:ascii="Avenir Book" w:eastAsia="Corbel" w:hAnsi="Avenir Book" w:cs="Corbel"/>
                <w:sz w:val="20"/>
              </w:rPr>
              <w:t>eq</w:t>
            </w:r>
            <w:r w:rsidRPr="007A2395">
              <w:rPr>
                <w:rFonts w:ascii="Avenir Book" w:eastAsia="Corbel" w:hAnsi="Avenir Book" w:cs="Corbel"/>
                <w:spacing w:val="1"/>
                <w:sz w:val="20"/>
              </w:rPr>
              <w:t>u</w:t>
            </w:r>
            <w:r w:rsidRPr="007A2395">
              <w:rPr>
                <w:rFonts w:ascii="Avenir Book" w:eastAsia="Corbel" w:hAnsi="Avenir Book" w:cs="Corbel"/>
                <w:spacing w:val="-1"/>
                <w:sz w:val="20"/>
              </w:rPr>
              <w:t>i</w:t>
            </w:r>
            <w:r w:rsidRPr="007A2395">
              <w:rPr>
                <w:rFonts w:ascii="Avenir Book" w:eastAsia="Corbel" w:hAnsi="Avenir Book" w:cs="Corbel"/>
                <w:sz w:val="20"/>
              </w:rPr>
              <w:t>r</w:t>
            </w:r>
            <w:r w:rsidRPr="007A2395">
              <w:rPr>
                <w:rFonts w:ascii="Avenir Book" w:eastAsia="Corbel" w:hAnsi="Avenir Book" w:cs="Corbel"/>
                <w:spacing w:val="1"/>
                <w:sz w:val="20"/>
              </w:rPr>
              <w:t>e</w:t>
            </w:r>
            <w:r w:rsidRPr="007A2395">
              <w:rPr>
                <w:rFonts w:ascii="Avenir Book" w:eastAsia="Corbel" w:hAnsi="Avenir Book" w:cs="Corbel"/>
                <w:sz w:val="20"/>
              </w:rPr>
              <w:t>d</w:t>
            </w:r>
          </w:p>
        </w:tc>
      </w:tr>
      <w:tr w:rsidR="00F64DE5" w:rsidRPr="007A2395" w14:paraId="0496ED62" w14:textId="77777777" w:rsidTr="007A2395">
        <w:tc>
          <w:tcPr>
            <w:tcW w:w="702" w:type="pct"/>
          </w:tcPr>
          <w:p w14:paraId="076D5C63" w14:textId="23777E7E" w:rsidR="00F64DE5" w:rsidRPr="007A2395" w:rsidRDefault="00F64DE5" w:rsidP="007A2395">
            <w:pPr>
              <w:tabs>
                <w:tab w:val="left" w:pos="740"/>
              </w:tabs>
              <w:spacing w:line="264" w:lineRule="exact"/>
              <w:ind w:left="105" w:right="-20"/>
              <w:rPr>
                <w:rFonts w:ascii="Avenir Book" w:eastAsia="Corbel" w:hAnsi="Avenir Book" w:cs="Corbel"/>
                <w:spacing w:val="1"/>
                <w:position w:val="1"/>
                <w:sz w:val="20"/>
              </w:rPr>
            </w:pPr>
            <w:r w:rsidRPr="007A2395">
              <w:rPr>
                <w:rFonts w:ascii="Avenir Book" w:eastAsia="Corbel" w:hAnsi="Avenir Book" w:cs="Corbel"/>
                <w:spacing w:val="1"/>
                <w:position w:val="1"/>
                <w:sz w:val="20"/>
              </w:rPr>
              <w:lastRenderedPageBreak/>
              <w:t>4</w:t>
            </w:r>
            <w:r w:rsidRPr="007A2395">
              <w:rPr>
                <w:rFonts w:ascii="Avenir Book" w:eastAsia="Corbel" w:hAnsi="Avenir Book" w:cs="Corbel"/>
                <w:spacing w:val="-1"/>
                <w:position w:val="1"/>
                <w:sz w:val="20"/>
              </w:rPr>
              <w:t>.</w:t>
            </w:r>
            <w:r w:rsidRPr="007A2395">
              <w:rPr>
                <w:rFonts w:ascii="Avenir Book" w:eastAsia="Corbel" w:hAnsi="Avenir Book" w:cs="Corbel"/>
                <w:spacing w:val="1"/>
                <w:position w:val="1"/>
                <w:sz w:val="20"/>
              </w:rPr>
              <w:t>3</w:t>
            </w:r>
            <w:r w:rsidRPr="007A2395">
              <w:rPr>
                <w:rFonts w:ascii="Avenir Book" w:eastAsia="Corbel" w:hAnsi="Avenir Book" w:cs="Corbel"/>
                <w:spacing w:val="-1"/>
                <w:position w:val="1"/>
                <w:sz w:val="20"/>
              </w:rPr>
              <w:t>.</w:t>
            </w:r>
            <w:r w:rsidRPr="007A2395">
              <w:rPr>
                <w:rFonts w:ascii="Avenir Book" w:eastAsia="Corbel" w:hAnsi="Avenir Book" w:cs="Corbel"/>
                <w:position w:val="1"/>
                <w:sz w:val="20"/>
              </w:rPr>
              <w:t xml:space="preserve">6 </w:t>
            </w:r>
            <w:r w:rsidRPr="007A2395">
              <w:rPr>
                <w:rFonts w:ascii="Avenir Book" w:eastAsia="Corbel" w:hAnsi="Avenir Book" w:cs="Corbel"/>
                <w:spacing w:val="-1"/>
                <w:sz w:val="20"/>
              </w:rPr>
              <w:t>P</w:t>
            </w:r>
            <w:r w:rsidRPr="007A2395">
              <w:rPr>
                <w:rFonts w:ascii="Avenir Book" w:eastAsia="Corbel" w:hAnsi="Avenir Book" w:cs="Corbel"/>
                <w:sz w:val="20"/>
              </w:rPr>
              <w:t>esti</w:t>
            </w:r>
            <w:r w:rsidRPr="007A2395">
              <w:rPr>
                <w:rFonts w:ascii="Avenir Book" w:eastAsia="Corbel" w:hAnsi="Avenir Book" w:cs="Corbel"/>
                <w:spacing w:val="-1"/>
                <w:sz w:val="20"/>
              </w:rPr>
              <w:t>cid</w:t>
            </w:r>
            <w:r w:rsidRPr="007A2395">
              <w:rPr>
                <w:rFonts w:ascii="Avenir Book" w:eastAsia="Corbel" w:hAnsi="Avenir Book" w:cs="Corbel"/>
                <w:sz w:val="20"/>
              </w:rPr>
              <w:t xml:space="preserve">es </w:t>
            </w:r>
            <w:r w:rsidRPr="007A2395">
              <w:rPr>
                <w:rFonts w:ascii="Avenir Book" w:eastAsia="Corbel" w:hAnsi="Avenir Book" w:cs="Corbel"/>
                <w:spacing w:val="10"/>
                <w:sz w:val="20"/>
              </w:rPr>
              <w:t xml:space="preserve"> </w:t>
            </w:r>
            <w:r w:rsidRPr="007A2395">
              <w:rPr>
                <w:rFonts w:ascii="Avenir Book" w:eastAsia="Corbel" w:hAnsi="Avenir Book" w:cs="Corbel"/>
                <w:sz w:val="20"/>
              </w:rPr>
              <w:t>a</w:t>
            </w:r>
            <w:r w:rsidRPr="007A2395">
              <w:rPr>
                <w:rFonts w:ascii="Avenir Book" w:eastAsia="Corbel" w:hAnsi="Avenir Book" w:cs="Corbel"/>
                <w:spacing w:val="1"/>
                <w:sz w:val="20"/>
              </w:rPr>
              <w:t>n</w:t>
            </w:r>
            <w:r w:rsidRPr="007A2395">
              <w:rPr>
                <w:rFonts w:ascii="Avenir Book" w:eastAsia="Corbel" w:hAnsi="Avenir Book" w:cs="Corbel"/>
                <w:sz w:val="20"/>
              </w:rPr>
              <w:t>d ferti</w:t>
            </w:r>
            <w:r w:rsidRPr="007A2395">
              <w:rPr>
                <w:rFonts w:ascii="Avenir Book" w:eastAsia="Corbel" w:hAnsi="Avenir Book" w:cs="Corbel"/>
                <w:spacing w:val="-1"/>
                <w:sz w:val="20"/>
              </w:rPr>
              <w:t>li</w:t>
            </w:r>
            <w:r w:rsidRPr="007A2395">
              <w:rPr>
                <w:rFonts w:ascii="Avenir Book" w:eastAsia="Corbel" w:hAnsi="Avenir Book" w:cs="Corbel"/>
                <w:sz w:val="20"/>
              </w:rPr>
              <w:t>z</w:t>
            </w:r>
            <w:r w:rsidRPr="007A2395">
              <w:rPr>
                <w:rFonts w:ascii="Avenir Book" w:eastAsia="Corbel" w:hAnsi="Avenir Book" w:cs="Corbel"/>
                <w:spacing w:val="1"/>
                <w:sz w:val="20"/>
              </w:rPr>
              <w:t>e</w:t>
            </w:r>
            <w:r w:rsidRPr="007A2395">
              <w:rPr>
                <w:rFonts w:ascii="Avenir Book" w:eastAsia="Corbel" w:hAnsi="Avenir Book" w:cs="Corbel"/>
                <w:sz w:val="20"/>
              </w:rPr>
              <w:t>rs</w:t>
            </w:r>
          </w:p>
        </w:tc>
        <w:tc>
          <w:tcPr>
            <w:tcW w:w="1727" w:type="pct"/>
          </w:tcPr>
          <w:p w14:paraId="097DE855" w14:textId="3A3C6092" w:rsidR="00F64DE5" w:rsidRPr="007A2395" w:rsidRDefault="00F64DE5" w:rsidP="007A2395">
            <w:pPr>
              <w:pStyle w:val="Tablecustom"/>
              <w:jc w:val="both"/>
              <w:rPr>
                <w:rFonts w:ascii="Avenir Book" w:eastAsia="Corbel" w:hAnsi="Avenir Book" w:cs="Corbel"/>
                <w:b w:val="0"/>
                <w:position w:val="1"/>
                <w:sz w:val="20"/>
                <w:szCs w:val="20"/>
              </w:rPr>
            </w:pPr>
            <w:r w:rsidRPr="007A2395">
              <w:rPr>
                <w:rFonts w:ascii="Avenir Book" w:eastAsia="Corbel" w:hAnsi="Avenir Book" w:cs="Corbel"/>
                <w:b w:val="0"/>
                <w:position w:val="1"/>
                <w:sz w:val="20"/>
                <w:szCs w:val="20"/>
              </w:rPr>
              <w:t>W</w:t>
            </w:r>
            <w:r w:rsidRPr="007A2395">
              <w:rPr>
                <w:rFonts w:ascii="Avenir Book" w:eastAsia="Corbel" w:hAnsi="Avenir Book" w:cs="Corbel"/>
                <w:b w:val="0"/>
                <w:spacing w:val="-1"/>
                <w:position w:val="1"/>
                <w:sz w:val="20"/>
                <w:szCs w:val="20"/>
              </w:rPr>
              <w:t>il</w:t>
            </w:r>
            <w:r w:rsidRPr="007A2395">
              <w:rPr>
                <w:rFonts w:ascii="Avenir Book" w:eastAsia="Corbel" w:hAnsi="Avenir Book" w:cs="Corbel"/>
                <w:b w:val="0"/>
                <w:position w:val="1"/>
                <w:sz w:val="20"/>
                <w:szCs w:val="20"/>
              </w:rPr>
              <w:t>l</w:t>
            </w:r>
            <w:r w:rsidRPr="007A2395">
              <w:rPr>
                <w:rFonts w:ascii="Avenir Book" w:eastAsia="Corbel" w:hAnsi="Avenir Book" w:cs="Corbel"/>
                <w:b w:val="0"/>
                <w:spacing w:val="27"/>
                <w:position w:val="1"/>
                <w:sz w:val="20"/>
                <w:szCs w:val="20"/>
              </w:rPr>
              <w:t xml:space="preserve"> </w:t>
            </w:r>
            <w:r w:rsidRPr="007A2395">
              <w:rPr>
                <w:rFonts w:ascii="Avenir Book" w:eastAsia="Corbel" w:hAnsi="Avenir Book" w:cs="Corbel"/>
                <w:b w:val="0"/>
                <w:position w:val="1"/>
                <w:sz w:val="20"/>
                <w:szCs w:val="20"/>
              </w:rPr>
              <w:t>the</w:t>
            </w:r>
            <w:r w:rsidRPr="007A2395">
              <w:rPr>
                <w:rFonts w:ascii="Avenir Book" w:eastAsia="Corbel" w:hAnsi="Avenir Book" w:cs="Corbel"/>
                <w:b w:val="0"/>
                <w:spacing w:val="28"/>
                <w:position w:val="1"/>
                <w:sz w:val="20"/>
                <w:szCs w:val="20"/>
              </w:rPr>
              <w:t xml:space="preserve"> </w:t>
            </w:r>
            <w:r w:rsidRPr="007A2395">
              <w:rPr>
                <w:rFonts w:ascii="Avenir Book" w:eastAsia="Corbel" w:hAnsi="Avenir Book" w:cs="Corbel"/>
                <w:b w:val="0"/>
                <w:spacing w:val="-1"/>
                <w:position w:val="1"/>
                <w:sz w:val="20"/>
                <w:szCs w:val="20"/>
              </w:rPr>
              <w:t>P</w:t>
            </w:r>
            <w:r w:rsidRPr="007A2395">
              <w:rPr>
                <w:rFonts w:ascii="Avenir Book" w:eastAsia="Corbel" w:hAnsi="Avenir Book" w:cs="Corbel"/>
                <w:b w:val="0"/>
                <w:position w:val="1"/>
                <w:sz w:val="20"/>
                <w:szCs w:val="20"/>
              </w:rPr>
              <w:t>roject</w:t>
            </w:r>
            <w:r w:rsidRPr="007A2395">
              <w:rPr>
                <w:rFonts w:ascii="Avenir Book" w:eastAsia="Corbel" w:hAnsi="Avenir Book" w:cs="Corbel"/>
                <w:b w:val="0"/>
                <w:spacing w:val="27"/>
                <w:position w:val="1"/>
                <w:sz w:val="20"/>
                <w:szCs w:val="20"/>
              </w:rPr>
              <w:t xml:space="preserve"> </w:t>
            </w:r>
            <w:r w:rsidRPr="007A2395">
              <w:rPr>
                <w:rFonts w:ascii="Avenir Book" w:eastAsia="Corbel" w:hAnsi="Avenir Book" w:cs="Corbel"/>
                <w:b w:val="0"/>
                <w:spacing w:val="-1"/>
                <w:position w:val="1"/>
                <w:sz w:val="20"/>
                <w:szCs w:val="20"/>
              </w:rPr>
              <w:t>i</w:t>
            </w:r>
            <w:r w:rsidRPr="007A2395">
              <w:rPr>
                <w:rFonts w:ascii="Avenir Book" w:eastAsia="Corbel" w:hAnsi="Avenir Book" w:cs="Corbel"/>
                <w:b w:val="0"/>
                <w:spacing w:val="1"/>
                <w:position w:val="1"/>
                <w:sz w:val="20"/>
                <w:szCs w:val="20"/>
              </w:rPr>
              <w:t>nv</w:t>
            </w:r>
            <w:r w:rsidRPr="007A2395">
              <w:rPr>
                <w:rFonts w:ascii="Avenir Book" w:eastAsia="Corbel" w:hAnsi="Avenir Book" w:cs="Corbel"/>
                <w:b w:val="0"/>
                <w:position w:val="1"/>
                <w:sz w:val="20"/>
                <w:szCs w:val="20"/>
              </w:rPr>
              <w:t>o</w:t>
            </w:r>
            <w:r w:rsidRPr="007A2395">
              <w:rPr>
                <w:rFonts w:ascii="Avenir Book" w:eastAsia="Corbel" w:hAnsi="Avenir Book" w:cs="Corbel"/>
                <w:b w:val="0"/>
                <w:spacing w:val="-1"/>
                <w:position w:val="1"/>
                <w:sz w:val="20"/>
                <w:szCs w:val="20"/>
              </w:rPr>
              <w:t>l</w:t>
            </w:r>
            <w:r w:rsidRPr="007A2395">
              <w:rPr>
                <w:rFonts w:ascii="Avenir Book" w:eastAsia="Corbel" w:hAnsi="Avenir Book" w:cs="Corbel"/>
                <w:b w:val="0"/>
                <w:spacing w:val="1"/>
                <w:position w:val="1"/>
                <w:sz w:val="20"/>
                <w:szCs w:val="20"/>
              </w:rPr>
              <w:t>v</w:t>
            </w:r>
            <w:r w:rsidRPr="007A2395">
              <w:rPr>
                <w:rFonts w:ascii="Avenir Book" w:eastAsia="Corbel" w:hAnsi="Avenir Book" w:cs="Corbel"/>
                <w:b w:val="0"/>
                <w:position w:val="1"/>
                <w:sz w:val="20"/>
                <w:szCs w:val="20"/>
              </w:rPr>
              <w:t xml:space="preserve">e </w:t>
            </w:r>
            <w:r w:rsidRPr="007A2395">
              <w:rPr>
                <w:rFonts w:ascii="Avenir Book" w:eastAsia="Corbel" w:hAnsi="Avenir Book" w:cs="Corbel"/>
                <w:b w:val="0"/>
                <w:sz w:val="20"/>
                <w:szCs w:val="20"/>
              </w:rPr>
              <w:t>the a</w:t>
            </w:r>
            <w:r w:rsidRPr="007A2395">
              <w:rPr>
                <w:rFonts w:ascii="Avenir Book" w:eastAsia="Corbel" w:hAnsi="Avenir Book" w:cs="Corbel"/>
                <w:b w:val="0"/>
                <w:spacing w:val="-2"/>
                <w:sz w:val="20"/>
                <w:szCs w:val="20"/>
              </w:rPr>
              <w:t>p</w:t>
            </w:r>
            <w:r w:rsidRPr="007A2395">
              <w:rPr>
                <w:rFonts w:ascii="Avenir Book" w:eastAsia="Corbel" w:hAnsi="Avenir Book" w:cs="Corbel"/>
                <w:b w:val="0"/>
                <w:sz w:val="20"/>
                <w:szCs w:val="20"/>
              </w:rPr>
              <w:t>pl</w:t>
            </w:r>
            <w:r w:rsidRPr="007A2395">
              <w:rPr>
                <w:rFonts w:ascii="Avenir Book" w:eastAsia="Corbel" w:hAnsi="Avenir Book" w:cs="Corbel"/>
                <w:b w:val="0"/>
                <w:spacing w:val="-1"/>
                <w:sz w:val="20"/>
                <w:szCs w:val="20"/>
              </w:rPr>
              <w:t>ic</w:t>
            </w:r>
            <w:r w:rsidRPr="007A2395">
              <w:rPr>
                <w:rFonts w:ascii="Avenir Book" w:eastAsia="Corbel" w:hAnsi="Avenir Book" w:cs="Corbel"/>
                <w:b w:val="0"/>
                <w:sz w:val="20"/>
                <w:szCs w:val="20"/>
              </w:rPr>
              <w:t>at</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on</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of p</w:t>
            </w:r>
            <w:r w:rsidRPr="007A2395">
              <w:rPr>
                <w:rFonts w:ascii="Avenir Book" w:eastAsia="Corbel" w:hAnsi="Avenir Book" w:cs="Corbel"/>
                <w:b w:val="0"/>
                <w:spacing w:val="1"/>
                <w:sz w:val="20"/>
                <w:szCs w:val="20"/>
              </w:rPr>
              <w:t>e</w:t>
            </w:r>
            <w:r w:rsidRPr="007A2395">
              <w:rPr>
                <w:rFonts w:ascii="Avenir Book" w:eastAsia="Corbel" w:hAnsi="Avenir Book" w:cs="Corbel"/>
                <w:b w:val="0"/>
                <w:sz w:val="20"/>
                <w:szCs w:val="20"/>
              </w:rPr>
              <w:t>st</w:t>
            </w:r>
            <w:r w:rsidRPr="007A2395">
              <w:rPr>
                <w:rFonts w:ascii="Avenir Book" w:eastAsia="Corbel" w:hAnsi="Avenir Book" w:cs="Corbel"/>
                <w:b w:val="0"/>
                <w:spacing w:val="-1"/>
                <w:sz w:val="20"/>
                <w:szCs w:val="20"/>
              </w:rPr>
              <w:t>icid</w:t>
            </w:r>
            <w:r w:rsidRPr="007A2395">
              <w:rPr>
                <w:rFonts w:ascii="Avenir Book" w:eastAsia="Corbel" w:hAnsi="Avenir Book" w:cs="Corbel"/>
                <w:b w:val="0"/>
                <w:sz w:val="20"/>
                <w:szCs w:val="20"/>
              </w:rPr>
              <w:t>es a</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d/</w:t>
            </w:r>
            <w:r w:rsidRPr="007A2395">
              <w:rPr>
                <w:rFonts w:ascii="Avenir Book" w:eastAsia="Corbel" w:hAnsi="Avenir Book" w:cs="Corbel"/>
                <w:b w:val="0"/>
                <w:sz w:val="20"/>
                <w:szCs w:val="20"/>
              </w:rPr>
              <w:t>or ferti</w:t>
            </w:r>
            <w:r w:rsidRPr="007A2395">
              <w:rPr>
                <w:rFonts w:ascii="Avenir Book" w:eastAsia="Corbel" w:hAnsi="Avenir Book" w:cs="Corbel"/>
                <w:b w:val="0"/>
                <w:spacing w:val="-1"/>
                <w:sz w:val="20"/>
                <w:szCs w:val="20"/>
              </w:rPr>
              <w:t>li</w:t>
            </w:r>
            <w:r w:rsidRPr="007A2395">
              <w:rPr>
                <w:rFonts w:ascii="Avenir Book" w:eastAsia="Corbel" w:hAnsi="Avenir Book" w:cs="Corbel"/>
                <w:b w:val="0"/>
                <w:sz w:val="20"/>
                <w:szCs w:val="20"/>
              </w:rPr>
              <w:t>sers?</w:t>
            </w:r>
          </w:p>
        </w:tc>
        <w:tc>
          <w:tcPr>
            <w:tcW w:w="575" w:type="pct"/>
          </w:tcPr>
          <w:p w14:paraId="3E46B85B" w14:textId="39518EBE" w:rsidR="00F64DE5" w:rsidRPr="007A2395" w:rsidRDefault="00F64DE5" w:rsidP="007A2395">
            <w:pPr>
              <w:pStyle w:val="Tablecustom"/>
              <w:jc w:val="both"/>
              <w:rPr>
                <w:rFonts w:ascii="Avenir Book" w:eastAsia="Corbel" w:hAnsi="Avenir Book" w:cs="Corbel"/>
                <w:b w:val="0"/>
                <w:position w:val="1"/>
                <w:sz w:val="20"/>
                <w:szCs w:val="20"/>
              </w:rPr>
            </w:pPr>
            <w:r w:rsidRPr="007A2395">
              <w:rPr>
                <w:rFonts w:ascii="Avenir Book" w:eastAsia="Corbel" w:hAnsi="Avenir Book" w:cs="Corbel"/>
                <w:b w:val="0"/>
                <w:position w:val="1"/>
                <w:sz w:val="20"/>
                <w:szCs w:val="20"/>
              </w:rPr>
              <w:t>No</w:t>
            </w:r>
          </w:p>
        </w:tc>
        <w:tc>
          <w:tcPr>
            <w:tcW w:w="1295" w:type="pct"/>
          </w:tcPr>
          <w:p w14:paraId="3A1B4CBB" w14:textId="08DDD05D" w:rsidR="00F64DE5" w:rsidRPr="007A2395" w:rsidRDefault="00F64DE5" w:rsidP="007A2395">
            <w:pPr>
              <w:pStyle w:val="Tablecustom"/>
              <w:jc w:val="both"/>
              <w:rPr>
                <w:rFonts w:ascii="Avenir Book" w:eastAsia="Corbel" w:hAnsi="Avenir Book" w:cs="Corbel"/>
                <w:b w:val="0"/>
                <w:position w:val="1"/>
                <w:sz w:val="20"/>
                <w:szCs w:val="20"/>
              </w:rPr>
            </w:pPr>
            <w:r w:rsidRPr="007A2395">
              <w:rPr>
                <w:rFonts w:ascii="Avenir Book" w:eastAsia="Corbel" w:hAnsi="Avenir Book" w:cs="Corbel"/>
                <w:b w:val="0"/>
                <w:position w:val="1"/>
                <w:sz w:val="20"/>
                <w:szCs w:val="20"/>
              </w:rPr>
              <w:t>The</w:t>
            </w:r>
            <w:r w:rsidRPr="007A2395">
              <w:rPr>
                <w:rFonts w:ascii="Avenir Book" w:eastAsia="Corbel" w:hAnsi="Avenir Book" w:cs="Corbel"/>
                <w:b w:val="0"/>
                <w:spacing w:val="38"/>
                <w:position w:val="1"/>
                <w:sz w:val="20"/>
                <w:szCs w:val="20"/>
              </w:rPr>
              <w:t xml:space="preserve"> </w:t>
            </w:r>
            <w:r w:rsidRPr="007A2395">
              <w:rPr>
                <w:rFonts w:ascii="Avenir Book" w:eastAsia="Corbel" w:hAnsi="Avenir Book" w:cs="Corbel"/>
                <w:b w:val="0"/>
                <w:position w:val="1"/>
                <w:sz w:val="20"/>
                <w:szCs w:val="20"/>
              </w:rPr>
              <w:t>p</w:t>
            </w:r>
            <w:r w:rsidRPr="007A2395">
              <w:rPr>
                <w:rFonts w:ascii="Avenir Book" w:eastAsia="Corbel" w:hAnsi="Avenir Book" w:cs="Corbel"/>
                <w:b w:val="0"/>
                <w:spacing w:val="1"/>
                <w:position w:val="1"/>
                <w:sz w:val="20"/>
                <w:szCs w:val="20"/>
              </w:rPr>
              <w:t>r</w:t>
            </w:r>
            <w:r w:rsidRPr="007A2395">
              <w:rPr>
                <w:rFonts w:ascii="Avenir Book" w:eastAsia="Corbel" w:hAnsi="Avenir Book" w:cs="Corbel"/>
                <w:b w:val="0"/>
                <w:position w:val="1"/>
                <w:sz w:val="20"/>
                <w:szCs w:val="20"/>
              </w:rPr>
              <w:t>oje</w:t>
            </w:r>
            <w:r w:rsidRPr="007A2395">
              <w:rPr>
                <w:rFonts w:ascii="Avenir Book" w:eastAsia="Corbel" w:hAnsi="Avenir Book" w:cs="Corbel"/>
                <w:b w:val="0"/>
                <w:spacing w:val="-1"/>
                <w:position w:val="1"/>
                <w:sz w:val="20"/>
                <w:szCs w:val="20"/>
              </w:rPr>
              <w:t>c</w:t>
            </w:r>
            <w:r w:rsidRPr="007A2395">
              <w:rPr>
                <w:rFonts w:ascii="Avenir Book" w:eastAsia="Corbel" w:hAnsi="Avenir Book" w:cs="Corbel"/>
                <w:b w:val="0"/>
                <w:position w:val="1"/>
                <w:sz w:val="20"/>
                <w:szCs w:val="20"/>
              </w:rPr>
              <w:t>t</w:t>
            </w:r>
            <w:r w:rsidRPr="007A2395">
              <w:rPr>
                <w:rFonts w:ascii="Avenir Book" w:eastAsia="Corbel" w:hAnsi="Avenir Book" w:cs="Corbel"/>
                <w:b w:val="0"/>
                <w:spacing w:val="37"/>
                <w:position w:val="1"/>
                <w:sz w:val="20"/>
                <w:szCs w:val="20"/>
              </w:rPr>
              <w:t xml:space="preserve"> </w:t>
            </w:r>
            <w:r w:rsidRPr="007A2395">
              <w:rPr>
                <w:rFonts w:ascii="Avenir Book" w:eastAsia="Corbel" w:hAnsi="Avenir Book" w:cs="Corbel"/>
                <w:b w:val="0"/>
                <w:spacing w:val="-1"/>
                <w:position w:val="1"/>
                <w:sz w:val="20"/>
                <w:szCs w:val="20"/>
              </w:rPr>
              <w:t>i</w:t>
            </w:r>
            <w:r w:rsidRPr="007A2395">
              <w:rPr>
                <w:rFonts w:ascii="Avenir Book" w:eastAsia="Corbel" w:hAnsi="Avenir Book" w:cs="Corbel"/>
                <w:b w:val="0"/>
                <w:position w:val="1"/>
                <w:sz w:val="20"/>
                <w:szCs w:val="20"/>
              </w:rPr>
              <w:t>s</w:t>
            </w:r>
            <w:r w:rsidRPr="007A2395">
              <w:rPr>
                <w:rFonts w:ascii="Avenir Book" w:eastAsia="Corbel" w:hAnsi="Avenir Book" w:cs="Corbel"/>
                <w:b w:val="0"/>
                <w:spacing w:val="37"/>
                <w:position w:val="1"/>
                <w:sz w:val="20"/>
                <w:szCs w:val="20"/>
              </w:rPr>
              <w:t xml:space="preserve"> </w:t>
            </w:r>
            <w:r w:rsidRPr="007A2395">
              <w:rPr>
                <w:rFonts w:ascii="Avenir Book" w:eastAsia="Corbel" w:hAnsi="Avenir Book" w:cs="Corbel"/>
                <w:b w:val="0"/>
                <w:position w:val="1"/>
                <w:sz w:val="20"/>
                <w:szCs w:val="20"/>
              </w:rPr>
              <w:t>a</w:t>
            </w:r>
            <w:r w:rsidRPr="007A2395">
              <w:rPr>
                <w:rFonts w:ascii="Avenir Book" w:eastAsia="Corbel" w:hAnsi="Avenir Book" w:cs="Corbel"/>
                <w:b w:val="0"/>
                <w:spacing w:val="37"/>
                <w:position w:val="1"/>
                <w:sz w:val="20"/>
                <w:szCs w:val="20"/>
              </w:rPr>
              <w:t xml:space="preserve"> </w:t>
            </w:r>
            <w:r w:rsidRPr="007A2395">
              <w:rPr>
                <w:rFonts w:ascii="Avenir Book" w:eastAsia="Corbel" w:hAnsi="Avenir Book" w:cs="Corbel"/>
                <w:b w:val="0"/>
                <w:spacing w:val="1"/>
                <w:position w:val="1"/>
                <w:sz w:val="20"/>
                <w:szCs w:val="20"/>
              </w:rPr>
              <w:t>w</w:t>
            </w:r>
            <w:r w:rsidRPr="007A2395">
              <w:rPr>
                <w:rFonts w:ascii="Avenir Book" w:eastAsia="Corbel" w:hAnsi="Avenir Book" w:cs="Corbel"/>
                <w:b w:val="0"/>
                <w:spacing w:val="-1"/>
                <w:position w:val="1"/>
                <w:sz w:val="20"/>
                <w:szCs w:val="20"/>
              </w:rPr>
              <w:t>i</w:t>
            </w:r>
            <w:r w:rsidRPr="007A2395">
              <w:rPr>
                <w:rFonts w:ascii="Avenir Book" w:eastAsia="Corbel" w:hAnsi="Avenir Book" w:cs="Corbel"/>
                <w:b w:val="0"/>
                <w:spacing w:val="1"/>
                <w:position w:val="1"/>
                <w:sz w:val="20"/>
                <w:szCs w:val="20"/>
              </w:rPr>
              <w:t>n</w:t>
            </w:r>
            <w:r w:rsidRPr="007A2395">
              <w:rPr>
                <w:rFonts w:ascii="Avenir Book" w:eastAsia="Corbel" w:hAnsi="Avenir Book" w:cs="Corbel"/>
                <w:b w:val="0"/>
                <w:position w:val="1"/>
                <w:sz w:val="20"/>
                <w:szCs w:val="20"/>
              </w:rPr>
              <w:t>d</w:t>
            </w:r>
            <w:r w:rsidRPr="007A2395">
              <w:rPr>
                <w:rFonts w:ascii="Avenir Book" w:eastAsia="Corbel" w:hAnsi="Avenir Book" w:cs="Corbel"/>
                <w:b w:val="0"/>
                <w:spacing w:val="37"/>
                <w:position w:val="1"/>
                <w:sz w:val="20"/>
                <w:szCs w:val="20"/>
              </w:rPr>
              <w:t xml:space="preserve"> </w:t>
            </w:r>
            <w:r w:rsidRPr="007A2395">
              <w:rPr>
                <w:rFonts w:ascii="Avenir Book" w:eastAsia="Corbel" w:hAnsi="Avenir Book" w:cs="Corbel"/>
                <w:b w:val="0"/>
                <w:position w:val="1"/>
                <w:sz w:val="20"/>
                <w:szCs w:val="20"/>
              </w:rPr>
              <w:t>p</w:t>
            </w:r>
            <w:r w:rsidRPr="007A2395">
              <w:rPr>
                <w:rFonts w:ascii="Avenir Book" w:eastAsia="Corbel" w:hAnsi="Avenir Book" w:cs="Corbel"/>
                <w:b w:val="0"/>
                <w:spacing w:val="-2"/>
                <w:position w:val="1"/>
                <w:sz w:val="20"/>
                <w:szCs w:val="20"/>
              </w:rPr>
              <w:t>o</w:t>
            </w:r>
            <w:r w:rsidRPr="007A2395">
              <w:rPr>
                <w:rFonts w:ascii="Avenir Book" w:eastAsia="Corbel" w:hAnsi="Avenir Book" w:cs="Corbel"/>
                <w:b w:val="0"/>
                <w:spacing w:val="1"/>
                <w:position w:val="1"/>
                <w:sz w:val="20"/>
                <w:szCs w:val="20"/>
              </w:rPr>
              <w:t>w</w:t>
            </w:r>
            <w:r w:rsidRPr="007A2395">
              <w:rPr>
                <w:rFonts w:ascii="Avenir Book" w:eastAsia="Corbel" w:hAnsi="Avenir Book" w:cs="Corbel"/>
                <w:b w:val="0"/>
                <w:spacing w:val="-2"/>
                <w:position w:val="1"/>
                <w:sz w:val="20"/>
                <w:szCs w:val="20"/>
              </w:rPr>
              <w:t>e</w:t>
            </w:r>
            <w:r w:rsidRPr="007A2395">
              <w:rPr>
                <w:rFonts w:ascii="Avenir Book" w:eastAsia="Corbel" w:hAnsi="Avenir Book" w:cs="Corbel"/>
                <w:b w:val="0"/>
                <w:position w:val="1"/>
                <w:sz w:val="20"/>
                <w:szCs w:val="20"/>
              </w:rPr>
              <w:t xml:space="preserve">r </w:t>
            </w:r>
            <w:r w:rsidRPr="007A2395">
              <w:rPr>
                <w:rFonts w:ascii="Avenir Book" w:eastAsia="Corbel" w:hAnsi="Avenir Book" w:cs="Corbel"/>
                <w:b w:val="0"/>
                <w:sz w:val="20"/>
                <w:szCs w:val="20"/>
              </w:rPr>
              <w:t>p</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oje</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t</w:t>
            </w:r>
            <w:r w:rsidRPr="007A2395">
              <w:rPr>
                <w:rFonts w:ascii="Avenir Book" w:eastAsia="Corbel" w:hAnsi="Avenir Book" w:cs="Corbel"/>
                <w:b w:val="0"/>
                <w:position w:val="1"/>
                <w:sz w:val="20"/>
                <w:szCs w:val="20"/>
              </w:rPr>
              <w:t xml:space="preserve">. The </w:t>
            </w:r>
            <w:r w:rsidRPr="007A2395">
              <w:rPr>
                <w:rFonts w:ascii="Avenir Book" w:eastAsia="Corbel" w:hAnsi="Avenir Book" w:cs="Corbel"/>
                <w:b w:val="0"/>
                <w:spacing w:val="11"/>
                <w:position w:val="1"/>
                <w:sz w:val="20"/>
                <w:szCs w:val="20"/>
              </w:rPr>
              <w:t xml:space="preserve"> </w:t>
            </w:r>
            <w:r w:rsidRPr="007A2395">
              <w:rPr>
                <w:rFonts w:ascii="Avenir Book" w:eastAsia="Corbel" w:hAnsi="Avenir Book" w:cs="Corbel"/>
                <w:b w:val="0"/>
                <w:spacing w:val="-1"/>
                <w:position w:val="1"/>
                <w:sz w:val="20"/>
                <w:szCs w:val="20"/>
              </w:rPr>
              <w:t>P</w:t>
            </w:r>
            <w:r w:rsidRPr="007A2395">
              <w:rPr>
                <w:rFonts w:ascii="Avenir Book" w:eastAsia="Corbel" w:hAnsi="Avenir Book" w:cs="Corbel"/>
                <w:b w:val="0"/>
                <w:position w:val="1"/>
                <w:sz w:val="20"/>
                <w:szCs w:val="20"/>
              </w:rPr>
              <w:t xml:space="preserve">roject </w:t>
            </w:r>
            <w:r w:rsidRPr="007A2395">
              <w:rPr>
                <w:rFonts w:ascii="Avenir Book" w:eastAsia="Corbel" w:hAnsi="Avenir Book" w:cs="Corbel"/>
                <w:b w:val="0"/>
                <w:spacing w:val="10"/>
                <w:position w:val="1"/>
                <w:sz w:val="20"/>
                <w:szCs w:val="20"/>
              </w:rPr>
              <w:t xml:space="preserve"> </w:t>
            </w:r>
            <w:r w:rsidRPr="007A2395">
              <w:rPr>
                <w:rFonts w:ascii="Avenir Book" w:eastAsia="Corbel" w:hAnsi="Avenir Book" w:cs="Corbel"/>
                <w:b w:val="0"/>
                <w:spacing w:val="1"/>
                <w:position w:val="1"/>
                <w:sz w:val="20"/>
                <w:szCs w:val="20"/>
              </w:rPr>
              <w:t>w</w:t>
            </w:r>
            <w:r w:rsidRPr="007A2395">
              <w:rPr>
                <w:rFonts w:ascii="Avenir Book" w:eastAsia="Corbel" w:hAnsi="Avenir Book" w:cs="Corbel"/>
                <w:b w:val="0"/>
                <w:spacing w:val="-1"/>
                <w:position w:val="1"/>
                <w:sz w:val="20"/>
                <w:szCs w:val="20"/>
              </w:rPr>
              <w:t>il</w:t>
            </w:r>
            <w:r w:rsidRPr="007A2395">
              <w:rPr>
                <w:rFonts w:ascii="Avenir Book" w:eastAsia="Corbel" w:hAnsi="Avenir Book" w:cs="Corbel"/>
                <w:b w:val="0"/>
                <w:position w:val="1"/>
                <w:sz w:val="20"/>
                <w:szCs w:val="20"/>
              </w:rPr>
              <w:t xml:space="preserve">l </w:t>
            </w:r>
            <w:r w:rsidRPr="007A2395">
              <w:rPr>
                <w:rFonts w:ascii="Avenir Book" w:eastAsia="Corbel" w:hAnsi="Avenir Book" w:cs="Corbel"/>
                <w:b w:val="0"/>
                <w:spacing w:val="9"/>
                <w:position w:val="1"/>
                <w:sz w:val="20"/>
                <w:szCs w:val="20"/>
              </w:rPr>
              <w:t xml:space="preserve"> </w:t>
            </w:r>
            <w:r w:rsidRPr="007A2395">
              <w:rPr>
                <w:rFonts w:ascii="Avenir Book" w:eastAsia="Corbel" w:hAnsi="Avenir Book" w:cs="Corbel"/>
                <w:b w:val="0"/>
                <w:spacing w:val="1"/>
                <w:position w:val="1"/>
                <w:sz w:val="20"/>
                <w:szCs w:val="20"/>
              </w:rPr>
              <w:t>n</w:t>
            </w:r>
            <w:r w:rsidRPr="007A2395">
              <w:rPr>
                <w:rFonts w:ascii="Avenir Book" w:eastAsia="Corbel" w:hAnsi="Avenir Book" w:cs="Corbel"/>
                <w:b w:val="0"/>
                <w:position w:val="1"/>
                <w:sz w:val="20"/>
                <w:szCs w:val="20"/>
              </w:rPr>
              <w:t xml:space="preserve">ot </w:t>
            </w:r>
            <w:r w:rsidRPr="007A2395">
              <w:rPr>
                <w:rFonts w:ascii="Avenir Book" w:eastAsia="Corbel" w:hAnsi="Avenir Book" w:cs="Corbel"/>
                <w:b w:val="0"/>
                <w:spacing w:val="11"/>
                <w:position w:val="1"/>
                <w:sz w:val="20"/>
                <w:szCs w:val="20"/>
              </w:rPr>
              <w:t xml:space="preserve"> </w:t>
            </w:r>
            <w:r w:rsidRPr="007A2395">
              <w:rPr>
                <w:rFonts w:ascii="Avenir Book" w:eastAsia="Corbel" w:hAnsi="Avenir Book" w:cs="Corbel"/>
                <w:b w:val="0"/>
                <w:spacing w:val="-1"/>
                <w:position w:val="1"/>
                <w:sz w:val="20"/>
                <w:szCs w:val="20"/>
              </w:rPr>
              <w:t>i</w:t>
            </w:r>
            <w:r w:rsidRPr="007A2395">
              <w:rPr>
                <w:rFonts w:ascii="Avenir Book" w:eastAsia="Corbel" w:hAnsi="Avenir Book" w:cs="Corbel"/>
                <w:b w:val="0"/>
                <w:spacing w:val="1"/>
                <w:position w:val="1"/>
                <w:sz w:val="20"/>
                <w:szCs w:val="20"/>
              </w:rPr>
              <w:t>nv</w:t>
            </w:r>
            <w:r w:rsidRPr="007A2395">
              <w:rPr>
                <w:rFonts w:ascii="Avenir Book" w:eastAsia="Corbel" w:hAnsi="Avenir Book" w:cs="Corbel"/>
                <w:b w:val="0"/>
                <w:position w:val="1"/>
                <w:sz w:val="20"/>
                <w:szCs w:val="20"/>
              </w:rPr>
              <w:t>o</w:t>
            </w:r>
            <w:r w:rsidRPr="007A2395">
              <w:rPr>
                <w:rFonts w:ascii="Avenir Book" w:eastAsia="Corbel" w:hAnsi="Avenir Book" w:cs="Corbel"/>
                <w:b w:val="0"/>
                <w:spacing w:val="-3"/>
                <w:position w:val="1"/>
                <w:sz w:val="20"/>
                <w:szCs w:val="20"/>
              </w:rPr>
              <w:t>l</w:t>
            </w:r>
            <w:r w:rsidRPr="007A2395">
              <w:rPr>
                <w:rFonts w:ascii="Avenir Book" w:eastAsia="Corbel" w:hAnsi="Avenir Book" w:cs="Corbel"/>
                <w:b w:val="0"/>
                <w:spacing w:val="1"/>
                <w:position w:val="1"/>
                <w:sz w:val="20"/>
                <w:szCs w:val="20"/>
              </w:rPr>
              <w:t>v</w:t>
            </w:r>
            <w:r w:rsidRPr="007A2395">
              <w:rPr>
                <w:rFonts w:ascii="Avenir Book" w:eastAsia="Corbel" w:hAnsi="Avenir Book" w:cs="Corbel"/>
                <w:b w:val="0"/>
                <w:position w:val="1"/>
                <w:sz w:val="20"/>
                <w:szCs w:val="20"/>
              </w:rPr>
              <w:t xml:space="preserve">e </w:t>
            </w:r>
            <w:r w:rsidRPr="007A2395">
              <w:rPr>
                <w:rFonts w:ascii="Avenir Book" w:eastAsia="Corbel" w:hAnsi="Avenir Book" w:cs="Corbel"/>
                <w:b w:val="0"/>
                <w:sz w:val="20"/>
                <w:szCs w:val="20"/>
              </w:rPr>
              <w:t>the</w:t>
            </w:r>
            <w:r w:rsidRPr="007A2395">
              <w:rPr>
                <w:rFonts w:ascii="Avenir Book" w:eastAsia="Corbel" w:hAnsi="Avenir Book" w:cs="Corbel"/>
                <w:b w:val="0"/>
                <w:spacing w:val="43"/>
                <w:sz w:val="20"/>
                <w:szCs w:val="20"/>
              </w:rPr>
              <w:t xml:space="preserve"> </w:t>
            </w:r>
            <w:r w:rsidRPr="007A2395">
              <w:rPr>
                <w:rFonts w:ascii="Avenir Book" w:eastAsia="Corbel" w:hAnsi="Avenir Book" w:cs="Corbel"/>
                <w:b w:val="0"/>
                <w:sz w:val="20"/>
                <w:szCs w:val="20"/>
              </w:rPr>
              <w:t>appl</w:t>
            </w:r>
            <w:r w:rsidRPr="007A2395">
              <w:rPr>
                <w:rFonts w:ascii="Avenir Book" w:eastAsia="Corbel" w:hAnsi="Avenir Book" w:cs="Corbel"/>
                <w:b w:val="0"/>
                <w:spacing w:val="-1"/>
                <w:sz w:val="20"/>
                <w:szCs w:val="20"/>
              </w:rPr>
              <w:t>ic</w:t>
            </w:r>
            <w:r w:rsidRPr="007A2395">
              <w:rPr>
                <w:rFonts w:ascii="Avenir Book" w:eastAsia="Corbel" w:hAnsi="Avenir Book" w:cs="Corbel"/>
                <w:b w:val="0"/>
                <w:sz w:val="20"/>
                <w:szCs w:val="20"/>
              </w:rPr>
              <w:t>at</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on</w:t>
            </w:r>
            <w:r w:rsidRPr="007A2395">
              <w:rPr>
                <w:rFonts w:ascii="Avenir Book" w:eastAsia="Corbel" w:hAnsi="Avenir Book" w:cs="Corbel"/>
                <w:b w:val="0"/>
                <w:spacing w:val="43"/>
                <w:sz w:val="20"/>
                <w:szCs w:val="20"/>
              </w:rPr>
              <w:t xml:space="preserve"> </w:t>
            </w:r>
            <w:r w:rsidRPr="007A2395">
              <w:rPr>
                <w:rFonts w:ascii="Avenir Book" w:eastAsia="Corbel" w:hAnsi="Avenir Book" w:cs="Corbel"/>
                <w:b w:val="0"/>
                <w:sz w:val="20"/>
                <w:szCs w:val="20"/>
              </w:rPr>
              <w:t>of</w:t>
            </w:r>
            <w:r w:rsidRPr="007A2395">
              <w:rPr>
                <w:rFonts w:ascii="Avenir Book" w:eastAsia="Corbel" w:hAnsi="Avenir Book" w:cs="Corbel"/>
                <w:b w:val="0"/>
                <w:spacing w:val="41"/>
                <w:sz w:val="20"/>
                <w:szCs w:val="20"/>
              </w:rPr>
              <w:t xml:space="preserve"> </w:t>
            </w:r>
            <w:r w:rsidRPr="007A2395">
              <w:rPr>
                <w:rFonts w:ascii="Avenir Book" w:eastAsia="Corbel" w:hAnsi="Avenir Book" w:cs="Corbel"/>
                <w:b w:val="0"/>
                <w:sz w:val="20"/>
                <w:szCs w:val="20"/>
              </w:rPr>
              <w:t>p</w:t>
            </w:r>
            <w:r w:rsidRPr="007A2395">
              <w:rPr>
                <w:rFonts w:ascii="Avenir Book" w:eastAsia="Corbel" w:hAnsi="Avenir Book" w:cs="Corbel"/>
                <w:b w:val="0"/>
                <w:spacing w:val="1"/>
                <w:sz w:val="20"/>
                <w:szCs w:val="20"/>
              </w:rPr>
              <w:t>e</w:t>
            </w:r>
            <w:r w:rsidRPr="007A2395">
              <w:rPr>
                <w:rFonts w:ascii="Avenir Book" w:eastAsia="Corbel" w:hAnsi="Avenir Book" w:cs="Corbel"/>
                <w:b w:val="0"/>
                <w:sz w:val="20"/>
                <w:szCs w:val="20"/>
              </w:rPr>
              <w:t>st</w:t>
            </w:r>
            <w:r w:rsidRPr="007A2395">
              <w:rPr>
                <w:rFonts w:ascii="Avenir Book" w:eastAsia="Corbel" w:hAnsi="Avenir Book" w:cs="Corbel"/>
                <w:b w:val="0"/>
                <w:spacing w:val="-1"/>
                <w:sz w:val="20"/>
                <w:szCs w:val="20"/>
              </w:rPr>
              <w:t>icid</w:t>
            </w:r>
            <w:r w:rsidRPr="007A2395">
              <w:rPr>
                <w:rFonts w:ascii="Avenir Book" w:eastAsia="Corbel" w:hAnsi="Avenir Book" w:cs="Corbel"/>
                <w:b w:val="0"/>
                <w:sz w:val="20"/>
                <w:szCs w:val="20"/>
              </w:rPr>
              <w:t>es a</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d/</w:t>
            </w:r>
            <w:r w:rsidRPr="007A2395">
              <w:rPr>
                <w:rFonts w:ascii="Avenir Book" w:eastAsia="Corbel" w:hAnsi="Avenir Book" w:cs="Corbel"/>
                <w:b w:val="0"/>
                <w:sz w:val="20"/>
                <w:szCs w:val="20"/>
              </w:rPr>
              <w:t xml:space="preserve">or </w:t>
            </w:r>
            <w:r w:rsidRPr="007A2395">
              <w:rPr>
                <w:rFonts w:ascii="Avenir Book" w:eastAsia="Corbel" w:hAnsi="Avenir Book" w:cs="Corbel"/>
                <w:b w:val="0"/>
                <w:spacing w:val="-1"/>
                <w:sz w:val="20"/>
                <w:szCs w:val="20"/>
              </w:rPr>
              <w:t>f</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ti</w:t>
            </w:r>
            <w:r w:rsidRPr="007A2395">
              <w:rPr>
                <w:rFonts w:ascii="Avenir Book" w:eastAsia="Corbel" w:hAnsi="Avenir Book" w:cs="Corbel"/>
                <w:b w:val="0"/>
                <w:spacing w:val="-2"/>
                <w:sz w:val="20"/>
                <w:szCs w:val="20"/>
              </w:rPr>
              <w:t>l</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ser</w:t>
            </w:r>
            <w:r w:rsidRPr="007A2395">
              <w:rPr>
                <w:rFonts w:ascii="Avenir Book" w:eastAsia="Corbel" w:hAnsi="Avenir Book" w:cs="Corbel"/>
                <w:b w:val="0"/>
                <w:spacing w:val="1"/>
                <w:sz w:val="20"/>
                <w:szCs w:val="20"/>
              </w:rPr>
              <w:t>s</w:t>
            </w:r>
            <w:r w:rsidRPr="007A2395">
              <w:rPr>
                <w:rFonts w:ascii="Avenir Book" w:eastAsia="Corbel" w:hAnsi="Avenir Book" w:cs="Corbel"/>
                <w:b w:val="0"/>
                <w:sz w:val="20"/>
                <w:szCs w:val="20"/>
              </w:rPr>
              <w:t>.</w:t>
            </w:r>
          </w:p>
        </w:tc>
        <w:tc>
          <w:tcPr>
            <w:tcW w:w="701" w:type="pct"/>
          </w:tcPr>
          <w:p w14:paraId="408F423F" w14:textId="77777777" w:rsidR="00F64DE5" w:rsidRPr="007A2395" w:rsidRDefault="00F64DE5" w:rsidP="007A2395">
            <w:pPr>
              <w:spacing w:line="264" w:lineRule="exact"/>
              <w:ind w:left="102" w:right="-20"/>
              <w:rPr>
                <w:rFonts w:ascii="Avenir Book" w:eastAsia="Corbel" w:hAnsi="Avenir Book" w:cs="Corbel"/>
                <w:sz w:val="20"/>
              </w:rPr>
            </w:pPr>
            <w:r w:rsidRPr="007A2395">
              <w:rPr>
                <w:rFonts w:ascii="Avenir Book" w:eastAsia="Corbel" w:hAnsi="Avenir Book" w:cs="Corbel"/>
                <w:position w:val="1"/>
                <w:sz w:val="20"/>
              </w:rPr>
              <w:t>Not</w:t>
            </w:r>
          </w:p>
          <w:p w14:paraId="445B7B53" w14:textId="52ED4925" w:rsidR="00F64DE5" w:rsidRPr="007A2395" w:rsidRDefault="00F64DE5" w:rsidP="007A2395">
            <w:pPr>
              <w:spacing w:line="264" w:lineRule="exact"/>
              <w:ind w:right="-20"/>
              <w:rPr>
                <w:rFonts w:ascii="Avenir Book" w:eastAsia="Corbel" w:hAnsi="Avenir Book" w:cs="Corbel"/>
                <w:position w:val="1"/>
                <w:sz w:val="20"/>
              </w:rPr>
            </w:pPr>
            <w:r w:rsidRPr="007A2395">
              <w:rPr>
                <w:rFonts w:ascii="Avenir Book" w:eastAsia="Corbel" w:hAnsi="Avenir Book" w:cs="Corbel"/>
                <w:spacing w:val="-1"/>
                <w:sz w:val="20"/>
              </w:rPr>
              <w:t>R</w:t>
            </w:r>
            <w:r w:rsidRPr="007A2395">
              <w:rPr>
                <w:rFonts w:ascii="Avenir Book" w:eastAsia="Corbel" w:hAnsi="Avenir Book" w:cs="Corbel"/>
                <w:sz w:val="20"/>
              </w:rPr>
              <w:t>eq</w:t>
            </w:r>
            <w:r w:rsidRPr="007A2395">
              <w:rPr>
                <w:rFonts w:ascii="Avenir Book" w:eastAsia="Corbel" w:hAnsi="Avenir Book" w:cs="Corbel"/>
                <w:spacing w:val="1"/>
                <w:sz w:val="20"/>
              </w:rPr>
              <w:t>u</w:t>
            </w:r>
            <w:r w:rsidRPr="007A2395">
              <w:rPr>
                <w:rFonts w:ascii="Avenir Book" w:eastAsia="Corbel" w:hAnsi="Avenir Book" w:cs="Corbel"/>
                <w:spacing w:val="-1"/>
                <w:sz w:val="20"/>
              </w:rPr>
              <w:t>i</w:t>
            </w:r>
            <w:r w:rsidRPr="007A2395">
              <w:rPr>
                <w:rFonts w:ascii="Avenir Book" w:eastAsia="Corbel" w:hAnsi="Avenir Book" w:cs="Corbel"/>
                <w:sz w:val="20"/>
              </w:rPr>
              <w:t>r</w:t>
            </w:r>
            <w:r w:rsidRPr="007A2395">
              <w:rPr>
                <w:rFonts w:ascii="Avenir Book" w:eastAsia="Corbel" w:hAnsi="Avenir Book" w:cs="Corbel"/>
                <w:spacing w:val="1"/>
                <w:sz w:val="20"/>
              </w:rPr>
              <w:t>e</w:t>
            </w:r>
            <w:r w:rsidRPr="007A2395">
              <w:rPr>
                <w:rFonts w:ascii="Avenir Book" w:eastAsia="Corbel" w:hAnsi="Avenir Book" w:cs="Corbel"/>
                <w:sz w:val="20"/>
              </w:rPr>
              <w:t>d</w:t>
            </w:r>
          </w:p>
        </w:tc>
      </w:tr>
      <w:tr w:rsidR="00F64DE5" w:rsidRPr="007A2395" w14:paraId="0FCBB0C8" w14:textId="77777777" w:rsidTr="007A2395">
        <w:tc>
          <w:tcPr>
            <w:tcW w:w="702" w:type="pct"/>
          </w:tcPr>
          <w:p w14:paraId="0745781B" w14:textId="741BFD9C" w:rsidR="00F64DE5" w:rsidRPr="007A2395" w:rsidRDefault="00F64DE5" w:rsidP="007A2395">
            <w:pPr>
              <w:tabs>
                <w:tab w:val="left" w:pos="740"/>
              </w:tabs>
              <w:spacing w:line="264" w:lineRule="exact"/>
              <w:ind w:left="105" w:right="-20"/>
              <w:rPr>
                <w:rFonts w:ascii="Avenir Book" w:eastAsia="Corbel" w:hAnsi="Avenir Book" w:cs="Corbel"/>
                <w:spacing w:val="1"/>
                <w:position w:val="1"/>
                <w:sz w:val="20"/>
              </w:rPr>
            </w:pPr>
            <w:r w:rsidRPr="007A2395">
              <w:rPr>
                <w:rFonts w:ascii="Avenir Book" w:eastAsia="Corbel" w:hAnsi="Avenir Book" w:cs="Corbel"/>
                <w:spacing w:val="1"/>
                <w:position w:val="1"/>
                <w:sz w:val="20"/>
              </w:rPr>
              <w:t>4</w:t>
            </w:r>
            <w:r w:rsidRPr="007A2395">
              <w:rPr>
                <w:rFonts w:ascii="Avenir Book" w:eastAsia="Corbel" w:hAnsi="Avenir Book" w:cs="Corbel"/>
                <w:spacing w:val="-1"/>
                <w:position w:val="1"/>
                <w:sz w:val="20"/>
              </w:rPr>
              <w:t>.</w:t>
            </w:r>
            <w:r w:rsidRPr="007A2395">
              <w:rPr>
                <w:rFonts w:ascii="Avenir Book" w:eastAsia="Corbel" w:hAnsi="Avenir Book" w:cs="Corbel"/>
                <w:spacing w:val="1"/>
                <w:position w:val="1"/>
                <w:sz w:val="20"/>
              </w:rPr>
              <w:t>3</w:t>
            </w:r>
            <w:r w:rsidRPr="007A2395">
              <w:rPr>
                <w:rFonts w:ascii="Avenir Book" w:eastAsia="Corbel" w:hAnsi="Avenir Book" w:cs="Corbel"/>
                <w:spacing w:val="-1"/>
                <w:position w:val="1"/>
                <w:sz w:val="20"/>
              </w:rPr>
              <w:t>.</w:t>
            </w:r>
            <w:r w:rsidRPr="007A2395">
              <w:rPr>
                <w:rFonts w:ascii="Avenir Book" w:eastAsia="Corbel" w:hAnsi="Avenir Book" w:cs="Corbel"/>
                <w:position w:val="1"/>
                <w:sz w:val="20"/>
              </w:rPr>
              <w:t xml:space="preserve">7 </w:t>
            </w:r>
            <w:r w:rsidRPr="007A2395">
              <w:rPr>
                <w:rFonts w:ascii="Avenir Book" w:eastAsia="Corbel" w:hAnsi="Avenir Book" w:cs="Corbel"/>
                <w:spacing w:val="-1"/>
                <w:sz w:val="20"/>
              </w:rPr>
              <w:t>H</w:t>
            </w:r>
            <w:r w:rsidRPr="007A2395">
              <w:rPr>
                <w:rFonts w:ascii="Avenir Book" w:eastAsia="Corbel" w:hAnsi="Avenir Book" w:cs="Corbel"/>
                <w:sz w:val="20"/>
              </w:rPr>
              <w:t>ar</w:t>
            </w:r>
            <w:r w:rsidRPr="007A2395">
              <w:rPr>
                <w:rFonts w:ascii="Avenir Book" w:eastAsia="Corbel" w:hAnsi="Avenir Book" w:cs="Corbel"/>
                <w:spacing w:val="1"/>
                <w:sz w:val="20"/>
              </w:rPr>
              <w:t>v</w:t>
            </w:r>
            <w:r w:rsidRPr="007A2395">
              <w:rPr>
                <w:rFonts w:ascii="Avenir Book" w:eastAsia="Corbel" w:hAnsi="Avenir Book" w:cs="Corbel"/>
                <w:sz w:val="20"/>
              </w:rPr>
              <w:t>est</w:t>
            </w:r>
            <w:r w:rsidRPr="007A2395">
              <w:rPr>
                <w:rFonts w:ascii="Avenir Book" w:eastAsia="Corbel" w:hAnsi="Avenir Book" w:cs="Corbel"/>
                <w:spacing w:val="-3"/>
                <w:sz w:val="20"/>
              </w:rPr>
              <w:t>i</w:t>
            </w:r>
            <w:r w:rsidRPr="007A2395">
              <w:rPr>
                <w:rFonts w:ascii="Avenir Book" w:eastAsia="Corbel" w:hAnsi="Avenir Book" w:cs="Corbel"/>
                <w:spacing w:val="1"/>
                <w:sz w:val="20"/>
              </w:rPr>
              <w:t>n</w:t>
            </w:r>
            <w:r w:rsidRPr="007A2395">
              <w:rPr>
                <w:rFonts w:ascii="Avenir Book" w:eastAsia="Corbel" w:hAnsi="Avenir Book" w:cs="Corbel"/>
                <w:sz w:val="20"/>
              </w:rPr>
              <w:t xml:space="preserve">g   </w:t>
            </w:r>
            <w:r w:rsidRPr="007A2395">
              <w:rPr>
                <w:rFonts w:ascii="Avenir Book" w:eastAsia="Corbel" w:hAnsi="Avenir Book" w:cs="Corbel"/>
                <w:spacing w:val="4"/>
                <w:sz w:val="20"/>
              </w:rPr>
              <w:t xml:space="preserve"> </w:t>
            </w:r>
            <w:r w:rsidRPr="007A2395">
              <w:rPr>
                <w:rFonts w:ascii="Avenir Book" w:eastAsia="Corbel" w:hAnsi="Avenir Book" w:cs="Corbel"/>
                <w:sz w:val="20"/>
              </w:rPr>
              <w:t>of f</w:t>
            </w:r>
            <w:r w:rsidRPr="007A2395">
              <w:rPr>
                <w:rFonts w:ascii="Avenir Book" w:eastAsia="Corbel" w:hAnsi="Avenir Book" w:cs="Corbel"/>
                <w:spacing w:val="-1"/>
                <w:sz w:val="20"/>
              </w:rPr>
              <w:t>o</w:t>
            </w:r>
            <w:r w:rsidRPr="007A2395">
              <w:rPr>
                <w:rFonts w:ascii="Avenir Book" w:eastAsia="Corbel" w:hAnsi="Avenir Book" w:cs="Corbel"/>
                <w:sz w:val="20"/>
              </w:rPr>
              <w:t>r</w:t>
            </w:r>
            <w:r w:rsidRPr="007A2395">
              <w:rPr>
                <w:rFonts w:ascii="Avenir Book" w:eastAsia="Corbel" w:hAnsi="Avenir Book" w:cs="Corbel"/>
                <w:spacing w:val="1"/>
                <w:sz w:val="20"/>
              </w:rPr>
              <w:t>e</w:t>
            </w:r>
            <w:r w:rsidRPr="007A2395">
              <w:rPr>
                <w:rFonts w:ascii="Avenir Book" w:eastAsia="Corbel" w:hAnsi="Avenir Book" w:cs="Corbel"/>
                <w:sz w:val="20"/>
              </w:rPr>
              <w:t>sts</w:t>
            </w:r>
          </w:p>
        </w:tc>
        <w:tc>
          <w:tcPr>
            <w:tcW w:w="1727" w:type="pct"/>
          </w:tcPr>
          <w:p w14:paraId="0F1D6573" w14:textId="70DD3C76" w:rsidR="00F64DE5" w:rsidRPr="007A2395" w:rsidRDefault="00F64DE5" w:rsidP="007A2395">
            <w:pPr>
              <w:pStyle w:val="Tablecustom"/>
              <w:jc w:val="both"/>
              <w:rPr>
                <w:rFonts w:ascii="Avenir Book" w:eastAsia="Corbel" w:hAnsi="Avenir Book" w:cs="Corbel"/>
                <w:b w:val="0"/>
                <w:position w:val="1"/>
                <w:sz w:val="20"/>
                <w:szCs w:val="20"/>
              </w:rPr>
            </w:pPr>
            <w:r w:rsidRPr="007A2395">
              <w:rPr>
                <w:rFonts w:ascii="Avenir Book" w:eastAsia="Corbel" w:hAnsi="Avenir Book" w:cs="Corbel"/>
                <w:b w:val="0"/>
                <w:position w:val="1"/>
                <w:sz w:val="20"/>
                <w:szCs w:val="20"/>
              </w:rPr>
              <w:t>W</w:t>
            </w:r>
            <w:r w:rsidRPr="007A2395">
              <w:rPr>
                <w:rFonts w:ascii="Avenir Book" w:eastAsia="Corbel" w:hAnsi="Avenir Book" w:cs="Corbel"/>
                <w:b w:val="0"/>
                <w:spacing w:val="-1"/>
                <w:position w:val="1"/>
                <w:sz w:val="20"/>
                <w:szCs w:val="20"/>
              </w:rPr>
              <w:t>il</w:t>
            </w:r>
            <w:r w:rsidRPr="007A2395">
              <w:rPr>
                <w:rFonts w:ascii="Avenir Book" w:eastAsia="Corbel" w:hAnsi="Avenir Book" w:cs="Corbel"/>
                <w:b w:val="0"/>
                <w:position w:val="1"/>
                <w:sz w:val="20"/>
                <w:szCs w:val="20"/>
              </w:rPr>
              <w:t>l</w:t>
            </w:r>
            <w:r w:rsidRPr="007A2395">
              <w:rPr>
                <w:rFonts w:ascii="Avenir Book" w:eastAsia="Corbel" w:hAnsi="Avenir Book" w:cs="Corbel"/>
                <w:b w:val="0"/>
                <w:spacing w:val="27"/>
                <w:position w:val="1"/>
                <w:sz w:val="20"/>
                <w:szCs w:val="20"/>
              </w:rPr>
              <w:t xml:space="preserve"> </w:t>
            </w:r>
            <w:r w:rsidRPr="007A2395">
              <w:rPr>
                <w:rFonts w:ascii="Avenir Book" w:eastAsia="Corbel" w:hAnsi="Avenir Book" w:cs="Corbel"/>
                <w:b w:val="0"/>
                <w:position w:val="1"/>
                <w:sz w:val="20"/>
                <w:szCs w:val="20"/>
              </w:rPr>
              <w:t>the</w:t>
            </w:r>
            <w:r w:rsidRPr="007A2395">
              <w:rPr>
                <w:rFonts w:ascii="Avenir Book" w:eastAsia="Corbel" w:hAnsi="Avenir Book" w:cs="Corbel"/>
                <w:b w:val="0"/>
                <w:spacing w:val="28"/>
                <w:position w:val="1"/>
                <w:sz w:val="20"/>
                <w:szCs w:val="20"/>
              </w:rPr>
              <w:t xml:space="preserve"> </w:t>
            </w:r>
            <w:r w:rsidRPr="007A2395">
              <w:rPr>
                <w:rFonts w:ascii="Avenir Book" w:eastAsia="Corbel" w:hAnsi="Avenir Book" w:cs="Corbel"/>
                <w:b w:val="0"/>
                <w:spacing w:val="-1"/>
                <w:position w:val="1"/>
                <w:sz w:val="20"/>
                <w:szCs w:val="20"/>
              </w:rPr>
              <w:t>P</w:t>
            </w:r>
            <w:r w:rsidRPr="007A2395">
              <w:rPr>
                <w:rFonts w:ascii="Avenir Book" w:eastAsia="Corbel" w:hAnsi="Avenir Book" w:cs="Corbel"/>
                <w:b w:val="0"/>
                <w:position w:val="1"/>
                <w:sz w:val="20"/>
                <w:szCs w:val="20"/>
              </w:rPr>
              <w:t>roject</w:t>
            </w:r>
            <w:r w:rsidRPr="007A2395">
              <w:rPr>
                <w:rFonts w:ascii="Avenir Book" w:eastAsia="Corbel" w:hAnsi="Avenir Book" w:cs="Corbel"/>
                <w:b w:val="0"/>
                <w:spacing w:val="29"/>
                <w:position w:val="1"/>
                <w:sz w:val="20"/>
                <w:szCs w:val="20"/>
              </w:rPr>
              <w:t xml:space="preserve"> </w:t>
            </w:r>
            <w:r w:rsidRPr="007A2395">
              <w:rPr>
                <w:rFonts w:ascii="Avenir Book" w:eastAsia="Corbel" w:hAnsi="Avenir Book" w:cs="Corbel"/>
                <w:b w:val="0"/>
                <w:spacing w:val="-1"/>
                <w:position w:val="1"/>
                <w:sz w:val="20"/>
                <w:szCs w:val="20"/>
              </w:rPr>
              <w:t>i</w:t>
            </w:r>
            <w:r w:rsidRPr="007A2395">
              <w:rPr>
                <w:rFonts w:ascii="Avenir Book" w:eastAsia="Corbel" w:hAnsi="Avenir Book" w:cs="Corbel"/>
                <w:b w:val="0"/>
                <w:spacing w:val="1"/>
                <w:position w:val="1"/>
                <w:sz w:val="20"/>
                <w:szCs w:val="20"/>
              </w:rPr>
              <w:t>nv</w:t>
            </w:r>
            <w:r w:rsidRPr="007A2395">
              <w:rPr>
                <w:rFonts w:ascii="Avenir Book" w:eastAsia="Corbel" w:hAnsi="Avenir Book" w:cs="Corbel"/>
                <w:b w:val="0"/>
                <w:position w:val="1"/>
                <w:sz w:val="20"/>
                <w:szCs w:val="20"/>
              </w:rPr>
              <w:t>o</w:t>
            </w:r>
            <w:r w:rsidRPr="007A2395">
              <w:rPr>
                <w:rFonts w:ascii="Avenir Book" w:eastAsia="Corbel" w:hAnsi="Avenir Book" w:cs="Corbel"/>
                <w:b w:val="0"/>
                <w:spacing w:val="-1"/>
                <w:position w:val="1"/>
                <w:sz w:val="20"/>
                <w:szCs w:val="20"/>
              </w:rPr>
              <w:t>l</w:t>
            </w:r>
            <w:r w:rsidRPr="007A2395">
              <w:rPr>
                <w:rFonts w:ascii="Avenir Book" w:eastAsia="Corbel" w:hAnsi="Avenir Book" w:cs="Corbel"/>
                <w:b w:val="0"/>
                <w:spacing w:val="1"/>
                <w:position w:val="1"/>
                <w:sz w:val="20"/>
                <w:szCs w:val="20"/>
              </w:rPr>
              <w:t>v</w:t>
            </w:r>
            <w:r w:rsidRPr="007A2395">
              <w:rPr>
                <w:rFonts w:ascii="Avenir Book" w:eastAsia="Corbel" w:hAnsi="Avenir Book" w:cs="Corbel"/>
                <w:b w:val="0"/>
                <w:position w:val="1"/>
                <w:sz w:val="20"/>
                <w:szCs w:val="20"/>
              </w:rPr>
              <w:t xml:space="preserve">e </w:t>
            </w:r>
            <w:r w:rsidRPr="007A2395">
              <w:rPr>
                <w:rFonts w:ascii="Avenir Book" w:eastAsia="Corbel" w:hAnsi="Avenir Book" w:cs="Corbel"/>
                <w:b w:val="0"/>
                <w:sz w:val="20"/>
                <w:szCs w:val="20"/>
              </w:rPr>
              <w:t>the ha</w:t>
            </w:r>
            <w:r w:rsidRPr="007A2395">
              <w:rPr>
                <w:rFonts w:ascii="Avenir Book" w:eastAsia="Corbel" w:hAnsi="Avenir Book" w:cs="Corbel"/>
                <w:b w:val="0"/>
                <w:spacing w:val="-2"/>
                <w:sz w:val="20"/>
                <w:szCs w:val="20"/>
              </w:rPr>
              <w:t>r</w:t>
            </w:r>
            <w:r w:rsidRPr="007A2395">
              <w:rPr>
                <w:rFonts w:ascii="Avenir Book" w:eastAsia="Corbel" w:hAnsi="Avenir Book" w:cs="Corbel"/>
                <w:b w:val="0"/>
                <w:spacing w:val="1"/>
                <w:sz w:val="20"/>
                <w:szCs w:val="20"/>
              </w:rPr>
              <w:t>v</w:t>
            </w:r>
            <w:r w:rsidRPr="007A2395">
              <w:rPr>
                <w:rFonts w:ascii="Avenir Book" w:eastAsia="Corbel" w:hAnsi="Avenir Book" w:cs="Corbel"/>
                <w:b w:val="0"/>
                <w:sz w:val="20"/>
                <w:szCs w:val="20"/>
              </w:rPr>
              <w:t>est</w:t>
            </w:r>
            <w:r w:rsidRPr="007A2395">
              <w:rPr>
                <w:rFonts w:ascii="Avenir Book" w:eastAsia="Corbel" w:hAnsi="Avenir Book" w:cs="Corbel"/>
                <w:b w:val="0"/>
                <w:spacing w:val="-3"/>
                <w:sz w:val="20"/>
                <w:szCs w:val="20"/>
              </w:rPr>
              <w:t>i</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g of f</w:t>
            </w:r>
            <w:r w:rsidRPr="007A2395">
              <w:rPr>
                <w:rFonts w:ascii="Avenir Book" w:eastAsia="Corbel" w:hAnsi="Avenir Book" w:cs="Corbel"/>
                <w:b w:val="0"/>
                <w:spacing w:val="-1"/>
                <w:sz w:val="20"/>
                <w:szCs w:val="20"/>
              </w:rPr>
              <w:t>o</w:t>
            </w:r>
            <w:r w:rsidRPr="007A2395">
              <w:rPr>
                <w:rFonts w:ascii="Avenir Book" w:eastAsia="Corbel" w:hAnsi="Avenir Book" w:cs="Corbel"/>
                <w:b w:val="0"/>
                <w:sz w:val="20"/>
                <w:szCs w:val="20"/>
              </w:rPr>
              <w:t>r</w:t>
            </w:r>
            <w:r w:rsidRPr="007A2395">
              <w:rPr>
                <w:rFonts w:ascii="Avenir Book" w:eastAsia="Corbel" w:hAnsi="Avenir Book" w:cs="Corbel"/>
                <w:b w:val="0"/>
                <w:spacing w:val="1"/>
                <w:sz w:val="20"/>
                <w:szCs w:val="20"/>
              </w:rPr>
              <w:t>e</w:t>
            </w:r>
            <w:r w:rsidRPr="007A2395">
              <w:rPr>
                <w:rFonts w:ascii="Avenir Book" w:eastAsia="Corbel" w:hAnsi="Avenir Book" w:cs="Corbel"/>
                <w:b w:val="0"/>
                <w:sz w:val="20"/>
                <w:szCs w:val="20"/>
              </w:rPr>
              <w:t>sts?</w:t>
            </w:r>
          </w:p>
        </w:tc>
        <w:tc>
          <w:tcPr>
            <w:tcW w:w="575" w:type="pct"/>
          </w:tcPr>
          <w:p w14:paraId="75C9A4BF" w14:textId="72655F32" w:rsidR="00F64DE5" w:rsidRPr="007A2395" w:rsidRDefault="00F64DE5" w:rsidP="007A2395">
            <w:pPr>
              <w:pStyle w:val="Tablecustom"/>
              <w:jc w:val="both"/>
              <w:rPr>
                <w:rFonts w:ascii="Avenir Book" w:eastAsia="Corbel" w:hAnsi="Avenir Book" w:cs="Corbel"/>
                <w:b w:val="0"/>
                <w:position w:val="1"/>
                <w:sz w:val="20"/>
                <w:szCs w:val="20"/>
              </w:rPr>
            </w:pPr>
            <w:r w:rsidRPr="007A2395">
              <w:rPr>
                <w:rFonts w:ascii="Avenir Book" w:eastAsia="Corbel" w:hAnsi="Avenir Book" w:cs="Corbel"/>
                <w:b w:val="0"/>
                <w:position w:val="1"/>
                <w:sz w:val="20"/>
                <w:szCs w:val="20"/>
              </w:rPr>
              <w:t>No</w:t>
            </w:r>
          </w:p>
        </w:tc>
        <w:tc>
          <w:tcPr>
            <w:tcW w:w="1295" w:type="pct"/>
          </w:tcPr>
          <w:p w14:paraId="53C22786" w14:textId="3601E365" w:rsidR="00F64DE5" w:rsidRPr="007A2395" w:rsidRDefault="00F64DE5" w:rsidP="007A2395">
            <w:pPr>
              <w:pStyle w:val="Tablecustom"/>
              <w:jc w:val="both"/>
              <w:rPr>
                <w:rFonts w:ascii="Avenir Book" w:eastAsia="Corbel" w:hAnsi="Avenir Book" w:cs="Corbel"/>
                <w:b w:val="0"/>
                <w:position w:val="1"/>
                <w:sz w:val="20"/>
                <w:szCs w:val="20"/>
              </w:rPr>
            </w:pPr>
            <w:r w:rsidRPr="007A2395">
              <w:rPr>
                <w:rFonts w:ascii="Avenir Book" w:eastAsia="Corbel" w:hAnsi="Avenir Book" w:cs="Corbel"/>
                <w:b w:val="0"/>
                <w:position w:val="1"/>
                <w:sz w:val="20"/>
                <w:szCs w:val="20"/>
              </w:rPr>
              <w:t>The</w:t>
            </w:r>
            <w:r w:rsidRPr="007A2395">
              <w:rPr>
                <w:rFonts w:ascii="Avenir Book" w:eastAsia="Corbel" w:hAnsi="Avenir Book" w:cs="Corbel"/>
                <w:b w:val="0"/>
                <w:spacing w:val="38"/>
                <w:position w:val="1"/>
                <w:sz w:val="20"/>
                <w:szCs w:val="20"/>
              </w:rPr>
              <w:t xml:space="preserve"> </w:t>
            </w:r>
            <w:r w:rsidRPr="007A2395">
              <w:rPr>
                <w:rFonts w:ascii="Avenir Book" w:eastAsia="Corbel" w:hAnsi="Avenir Book" w:cs="Corbel"/>
                <w:b w:val="0"/>
                <w:position w:val="1"/>
                <w:sz w:val="20"/>
                <w:szCs w:val="20"/>
              </w:rPr>
              <w:t>p</w:t>
            </w:r>
            <w:r w:rsidRPr="007A2395">
              <w:rPr>
                <w:rFonts w:ascii="Avenir Book" w:eastAsia="Corbel" w:hAnsi="Avenir Book" w:cs="Corbel"/>
                <w:b w:val="0"/>
                <w:spacing w:val="1"/>
                <w:position w:val="1"/>
                <w:sz w:val="20"/>
                <w:szCs w:val="20"/>
              </w:rPr>
              <w:t>r</w:t>
            </w:r>
            <w:r w:rsidRPr="007A2395">
              <w:rPr>
                <w:rFonts w:ascii="Avenir Book" w:eastAsia="Corbel" w:hAnsi="Avenir Book" w:cs="Corbel"/>
                <w:b w:val="0"/>
                <w:position w:val="1"/>
                <w:sz w:val="20"/>
                <w:szCs w:val="20"/>
              </w:rPr>
              <w:t>oje</w:t>
            </w:r>
            <w:r w:rsidRPr="007A2395">
              <w:rPr>
                <w:rFonts w:ascii="Avenir Book" w:eastAsia="Corbel" w:hAnsi="Avenir Book" w:cs="Corbel"/>
                <w:b w:val="0"/>
                <w:spacing w:val="-1"/>
                <w:position w:val="1"/>
                <w:sz w:val="20"/>
                <w:szCs w:val="20"/>
              </w:rPr>
              <w:t>c</w:t>
            </w:r>
            <w:r w:rsidRPr="007A2395">
              <w:rPr>
                <w:rFonts w:ascii="Avenir Book" w:eastAsia="Corbel" w:hAnsi="Avenir Book" w:cs="Corbel"/>
                <w:b w:val="0"/>
                <w:position w:val="1"/>
                <w:sz w:val="20"/>
                <w:szCs w:val="20"/>
              </w:rPr>
              <w:t>t</w:t>
            </w:r>
            <w:r w:rsidRPr="007A2395">
              <w:rPr>
                <w:rFonts w:ascii="Avenir Book" w:eastAsia="Corbel" w:hAnsi="Avenir Book" w:cs="Corbel"/>
                <w:b w:val="0"/>
                <w:spacing w:val="37"/>
                <w:position w:val="1"/>
                <w:sz w:val="20"/>
                <w:szCs w:val="20"/>
              </w:rPr>
              <w:t xml:space="preserve"> </w:t>
            </w:r>
            <w:r w:rsidRPr="007A2395">
              <w:rPr>
                <w:rFonts w:ascii="Avenir Book" w:eastAsia="Corbel" w:hAnsi="Avenir Book" w:cs="Corbel"/>
                <w:b w:val="0"/>
                <w:spacing w:val="-1"/>
                <w:position w:val="1"/>
                <w:sz w:val="20"/>
                <w:szCs w:val="20"/>
              </w:rPr>
              <w:t>i</w:t>
            </w:r>
            <w:r w:rsidRPr="007A2395">
              <w:rPr>
                <w:rFonts w:ascii="Avenir Book" w:eastAsia="Corbel" w:hAnsi="Avenir Book" w:cs="Corbel"/>
                <w:b w:val="0"/>
                <w:position w:val="1"/>
                <w:sz w:val="20"/>
                <w:szCs w:val="20"/>
              </w:rPr>
              <w:t>s</w:t>
            </w:r>
            <w:r w:rsidRPr="007A2395">
              <w:rPr>
                <w:rFonts w:ascii="Avenir Book" w:eastAsia="Corbel" w:hAnsi="Avenir Book" w:cs="Corbel"/>
                <w:b w:val="0"/>
                <w:spacing w:val="37"/>
                <w:position w:val="1"/>
                <w:sz w:val="20"/>
                <w:szCs w:val="20"/>
              </w:rPr>
              <w:t xml:space="preserve"> </w:t>
            </w:r>
            <w:r w:rsidRPr="007A2395">
              <w:rPr>
                <w:rFonts w:ascii="Avenir Book" w:eastAsia="Corbel" w:hAnsi="Avenir Book" w:cs="Corbel"/>
                <w:b w:val="0"/>
                <w:position w:val="1"/>
                <w:sz w:val="20"/>
                <w:szCs w:val="20"/>
              </w:rPr>
              <w:t>a</w:t>
            </w:r>
            <w:r w:rsidRPr="007A2395">
              <w:rPr>
                <w:rFonts w:ascii="Avenir Book" w:eastAsia="Corbel" w:hAnsi="Avenir Book" w:cs="Corbel"/>
                <w:b w:val="0"/>
                <w:spacing w:val="37"/>
                <w:position w:val="1"/>
                <w:sz w:val="20"/>
                <w:szCs w:val="20"/>
              </w:rPr>
              <w:t xml:space="preserve"> </w:t>
            </w:r>
            <w:r w:rsidRPr="007A2395">
              <w:rPr>
                <w:rFonts w:ascii="Avenir Book" w:eastAsia="Corbel" w:hAnsi="Avenir Book" w:cs="Corbel"/>
                <w:b w:val="0"/>
                <w:spacing w:val="1"/>
                <w:position w:val="1"/>
                <w:sz w:val="20"/>
                <w:szCs w:val="20"/>
              </w:rPr>
              <w:t>w</w:t>
            </w:r>
            <w:r w:rsidRPr="007A2395">
              <w:rPr>
                <w:rFonts w:ascii="Avenir Book" w:eastAsia="Corbel" w:hAnsi="Avenir Book" w:cs="Corbel"/>
                <w:b w:val="0"/>
                <w:spacing w:val="-1"/>
                <w:position w:val="1"/>
                <w:sz w:val="20"/>
                <w:szCs w:val="20"/>
              </w:rPr>
              <w:t>i</w:t>
            </w:r>
            <w:r w:rsidRPr="007A2395">
              <w:rPr>
                <w:rFonts w:ascii="Avenir Book" w:eastAsia="Corbel" w:hAnsi="Avenir Book" w:cs="Corbel"/>
                <w:b w:val="0"/>
                <w:spacing w:val="1"/>
                <w:position w:val="1"/>
                <w:sz w:val="20"/>
                <w:szCs w:val="20"/>
              </w:rPr>
              <w:t>n</w:t>
            </w:r>
            <w:r w:rsidRPr="007A2395">
              <w:rPr>
                <w:rFonts w:ascii="Avenir Book" w:eastAsia="Corbel" w:hAnsi="Avenir Book" w:cs="Corbel"/>
                <w:b w:val="0"/>
                <w:position w:val="1"/>
                <w:sz w:val="20"/>
                <w:szCs w:val="20"/>
              </w:rPr>
              <w:t>d</w:t>
            </w:r>
            <w:r w:rsidRPr="007A2395">
              <w:rPr>
                <w:rFonts w:ascii="Avenir Book" w:eastAsia="Corbel" w:hAnsi="Avenir Book" w:cs="Corbel"/>
                <w:b w:val="0"/>
                <w:spacing w:val="37"/>
                <w:position w:val="1"/>
                <w:sz w:val="20"/>
                <w:szCs w:val="20"/>
              </w:rPr>
              <w:t xml:space="preserve"> </w:t>
            </w:r>
            <w:r w:rsidRPr="007A2395">
              <w:rPr>
                <w:rFonts w:ascii="Avenir Book" w:eastAsia="Corbel" w:hAnsi="Avenir Book" w:cs="Corbel"/>
                <w:b w:val="0"/>
                <w:position w:val="1"/>
                <w:sz w:val="20"/>
                <w:szCs w:val="20"/>
              </w:rPr>
              <w:t>p</w:t>
            </w:r>
            <w:r w:rsidRPr="007A2395">
              <w:rPr>
                <w:rFonts w:ascii="Avenir Book" w:eastAsia="Corbel" w:hAnsi="Avenir Book" w:cs="Corbel"/>
                <w:b w:val="0"/>
                <w:spacing w:val="-2"/>
                <w:position w:val="1"/>
                <w:sz w:val="20"/>
                <w:szCs w:val="20"/>
              </w:rPr>
              <w:t>o</w:t>
            </w:r>
            <w:r w:rsidRPr="007A2395">
              <w:rPr>
                <w:rFonts w:ascii="Avenir Book" w:eastAsia="Corbel" w:hAnsi="Avenir Book" w:cs="Corbel"/>
                <w:b w:val="0"/>
                <w:spacing w:val="1"/>
                <w:position w:val="1"/>
                <w:sz w:val="20"/>
                <w:szCs w:val="20"/>
              </w:rPr>
              <w:t>w</w:t>
            </w:r>
            <w:r w:rsidRPr="007A2395">
              <w:rPr>
                <w:rFonts w:ascii="Avenir Book" w:eastAsia="Corbel" w:hAnsi="Avenir Book" w:cs="Corbel"/>
                <w:b w:val="0"/>
                <w:spacing w:val="-2"/>
                <w:position w:val="1"/>
                <w:sz w:val="20"/>
                <w:szCs w:val="20"/>
              </w:rPr>
              <w:t>e</w:t>
            </w:r>
            <w:r w:rsidRPr="007A2395">
              <w:rPr>
                <w:rFonts w:ascii="Avenir Book" w:eastAsia="Corbel" w:hAnsi="Avenir Book" w:cs="Corbel"/>
                <w:b w:val="0"/>
                <w:position w:val="1"/>
                <w:sz w:val="20"/>
                <w:szCs w:val="20"/>
              </w:rPr>
              <w:t xml:space="preserve">r </w:t>
            </w:r>
            <w:r w:rsidRPr="007A2395">
              <w:rPr>
                <w:rFonts w:ascii="Avenir Book" w:eastAsia="Corbel" w:hAnsi="Avenir Book" w:cs="Corbel"/>
                <w:b w:val="0"/>
                <w:sz w:val="20"/>
                <w:szCs w:val="20"/>
              </w:rPr>
              <w:t>p</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oje</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t</w:t>
            </w:r>
            <w:r w:rsidRPr="007A2395">
              <w:rPr>
                <w:rFonts w:ascii="Avenir Book" w:eastAsia="Corbel" w:hAnsi="Avenir Book" w:cs="Corbel"/>
                <w:b w:val="0"/>
                <w:position w:val="1"/>
                <w:sz w:val="20"/>
                <w:szCs w:val="20"/>
              </w:rPr>
              <w:t>. The</w:t>
            </w:r>
            <w:r w:rsidRPr="007A2395">
              <w:rPr>
                <w:rFonts w:ascii="Avenir Book" w:eastAsia="Corbel" w:hAnsi="Avenir Book" w:cs="Corbel"/>
                <w:b w:val="0"/>
                <w:spacing w:val="24"/>
                <w:position w:val="1"/>
                <w:sz w:val="20"/>
                <w:szCs w:val="20"/>
              </w:rPr>
              <w:t xml:space="preserve"> </w:t>
            </w:r>
            <w:r w:rsidRPr="007A2395">
              <w:rPr>
                <w:rFonts w:ascii="Avenir Book" w:eastAsia="Corbel" w:hAnsi="Avenir Book" w:cs="Corbel"/>
                <w:b w:val="0"/>
                <w:spacing w:val="-1"/>
                <w:position w:val="1"/>
                <w:sz w:val="20"/>
                <w:szCs w:val="20"/>
              </w:rPr>
              <w:t>P</w:t>
            </w:r>
            <w:r w:rsidRPr="007A2395">
              <w:rPr>
                <w:rFonts w:ascii="Avenir Book" w:eastAsia="Corbel" w:hAnsi="Avenir Book" w:cs="Corbel"/>
                <w:b w:val="0"/>
                <w:position w:val="1"/>
                <w:sz w:val="20"/>
                <w:szCs w:val="20"/>
              </w:rPr>
              <w:t>roject</w:t>
            </w:r>
            <w:r w:rsidRPr="007A2395">
              <w:rPr>
                <w:rFonts w:ascii="Avenir Book" w:eastAsia="Corbel" w:hAnsi="Avenir Book" w:cs="Corbel"/>
                <w:b w:val="0"/>
                <w:spacing w:val="23"/>
                <w:position w:val="1"/>
                <w:sz w:val="20"/>
                <w:szCs w:val="20"/>
              </w:rPr>
              <w:t xml:space="preserve"> </w:t>
            </w:r>
            <w:r w:rsidRPr="007A2395">
              <w:rPr>
                <w:rFonts w:ascii="Avenir Book" w:eastAsia="Corbel" w:hAnsi="Avenir Book" w:cs="Corbel"/>
                <w:b w:val="0"/>
                <w:spacing w:val="-1"/>
                <w:position w:val="1"/>
                <w:sz w:val="20"/>
                <w:szCs w:val="20"/>
              </w:rPr>
              <w:t>d</w:t>
            </w:r>
            <w:r w:rsidRPr="007A2395">
              <w:rPr>
                <w:rFonts w:ascii="Avenir Book" w:eastAsia="Corbel" w:hAnsi="Avenir Book" w:cs="Corbel"/>
                <w:b w:val="0"/>
                <w:position w:val="1"/>
                <w:sz w:val="20"/>
                <w:szCs w:val="20"/>
              </w:rPr>
              <w:t>oes</w:t>
            </w:r>
            <w:r w:rsidRPr="007A2395">
              <w:rPr>
                <w:rFonts w:ascii="Avenir Book" w:eastAsia="Corbel" w:hAnsi="Avenir Book" w:cs="Corbel"/>
                <w:b w:val="0"/>
                <w:spacing w:val="23"/>
                <w:position w:val="1"/>
                <w:sz w:val="20"/>
                <w:szCs w:val="20"/>
              </w:rPr>
              <w:t xml:space="preserve"> </w:t>
            </w:r>
            <w:r w:rsidRPr="007A2395">
              <w:rPr>
                <w:rFonts w:ascii="Avenir Book" w:eastAsia="Corbel" w:hAnsi="Avenir Book" w:cs="Corbel"/>
                <w:b w:val="0"/>
                <w:spacing w:val="1"/>
                <w:position w:val="1"/>
                <w:sz w:val="20"/>
                <w:szCs w:val="20"/>
              </w:rPr>
              <w:t>n</w:t>
            </w:r>
            <w:r w:rsidRPr="007A2395">
              <w:rPr>
                <w:rFonts w:ascii="Avenir Book" w:eastAsia="Corbel" w:hAnsi="Avenir Book" w:cs="Corbel"/>
                <w:b w:val="0"/>
                <w:position w:val="1"/>
                <w:sz w:val="20"/>
                <w:szCs w:val="20"/>
              </w:rPr>
              <w:t>ot</w:t>
            </w:r>
            <w:r w:rsidRPr="007A2395">
              <w:rPr>
                <w:rFonts w:ascii="Avenir Book" w:eastAsia="Corbel" w:hAnsi="Avenir Book" w:cs="Corbel"/>
                <w:b w:val="0"/>
                <w:spacing w:val="24"/>
                <w:position w:val="1"/>
                <w:sz w:val="20"/>
                <w:szCs w:val="20"/>
              </w:rPr>
              <w:t xml:space="preserve"> </w:t>
            </w:r>
            <w:r w:rsidRPr="007A2395">
              <w:rPr>
                <w:rFonts w:ascii="Avenir Book" w:eastAsia="Corbel" w:hAnsi="Avenir Book" w:cs="Corbel"/>
                <w:b w:val="0"/>
                <w:spacing w:val="-1"/>
                <w:position w:val="1"/>
                <w:sz w:val="20"/>
                <w:szCs w:val="20"/>
              </w:rPr>
              <w:t>i</w:t>
            </w:r>
            <w:r w:rsidRPr="007A2395">
              <w:rPr>
                <w:rFonts w:ascii="Avenir Book" w:eastAsia="Corbel" w:hAnsi="Avenir Book" w:cs="Corbel"/>
                <w:b w:val="0"/>
                <w:spacing w:val="1"/>
                <w:position w:val="1"/>
                <w:sz w:val="20"/>
                <w:szCs w:val="20"/>
              </w:rPr>
              <w:t>nv</w:t>
            </w:r>
            <w:r w:rsidRPr="007A2395">
              <w:rPr>
                <w:rFonts w:ascii="Avenir Book" w:eastAsia="Corbel" w:hAnsi="Avenir Book" w:cs="Corbel"/>
                <w:b w:val="0"/>
                <w:position w:val="1"/>
                <w:sz w:val="20"/>
                <w:szCs w:val="20"/>
              </w:rPr>
              <w:t>o</w:t>
            </w:r>
            <w:r w:rsidRPr="007A2395">
              <w:rPr>
                <w:rFonts w:ascii="Avenir Book" w:eastAsia="Corbel" w:hAnsi="Avenir Book" w:cs="Corbel"/>
                <w:b w:val="0"/>
                <w:spacing w:val="-3"/>
                <w:position w:val="1"/>
                <w:sz w:val="20"/>
                <w:szCs w:val="20"/>
              </w:rPr>
              <w:t>l</w:t>
            </w:r>
            <w:r w:rsidRPr="007A2395">
              <w:rPr>
                <w:rFonts w:ascii="Avenir Book" w:eastAsia="Corbel" w:hAnsi="Avenir Book" w:cs="Corbel"/>
                <w:b w:val="0"/>
                <w:spacing w:val="1"/>
                <w:position w:val="1"/>
                <w:sz w:val="20"/>
                <w:szCs w:val="20"/>
              </w:rPr>
              <w:t>v</w:t>
            </w:r>
            <w:r w:rsidRPr="007A2395">
              <w:rPr>
                <w:rFonts w:ascii="Avenir Book" w:eastAsia="Corbel" w:hAnsi="Avenir Book" w:cs="Corbel"/>
                <w:b w:val="0"/>
                <w:position w:val="1"/>
                <w:sz w:val="20"/>
                <w:szCs w:val="20"/>
              </w:rPr>
              <w:t xml:space="preserve">e </w:t>
            </w:r>
            <w:r w:rsidRPr="007A2395">
              <w:rPr>
                <w:rFonts w:ascii="Avenir Book" w:eastAsia="Corbel" w:hAnsi="Avenir Book" w:cs="Corbel"/>
                <w:b w:val="0"/>
                <w:sz w:val="20"/>
                <w:szCs w:val="20"/>
              </w:rPr>
              <w:t>the ha</w:t>
            </w:r>
            <w:r w:rsidRPr="007A2395">
              <w:rPr>
                <w:rFonts w:ascii="Avenir Book" w:eastAsia="Corbel" w:hAnsi="Avenir Book" w:cs="Corbel"/>
                <w:b w:val="0"/>
                <w:spacing w:val="-2"/>
                <w:sz w:val="20"/>
                <w:szCs w:val="20"/>
              </w:rPr>
              <w:t>r</w:t>
            </w:r>
            <w:r w:rsidRPr="007A2395">
              <w:rPr>
                <w:rFonts w:ascii="Avenir Book" w:eastAsia="Corbel" w:hAnsi="Avenir Book" w:cs="Corbel"/>
                <w:b w:val="0"/>
                <w:spacing w:val="1"/>
                <w:sz w:val="20"/>
                <w:szCs w:val="20"/>
              </w:rPr>
              <w:t>v</w:t>
            </w:r>
            <w:r w:rsidRPr="007A2395">
              <w:rPr>
                <w:rFonts w:ascii="Avenir Book" w:eastAsia="Corbel" w:hAnsi="Avenir Book" w:cs="Corbel"/>
                <w:b w:val="0"/>
                <w:sz w:val="20"/>
                <w:szCs w:val="20"/>
              </w:rPr>
              <w:t>est</w:t>
            </w:r>
            <w:r w:rsidRPr="007A2395">
              <w:rPr>
                <w:rFonts w:ascii="Avenir Book" w:eastAsia="Corbel" w:hAnsi="Avenir Book" w:cs="Corbel"/>
                <w:b w:val="0"/>
                <w:spacing w:val="-3"/>
                <w:sz w:val="20"/>
                <w:szCs w:val="20"/>
              </w:rPr>
              <w:t>i</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 xml:space="preserve">g </w:t>
            </w:r>
            <w:r w:rsidRPr="007A2395">
              <w:rPr>
                <w:rFonts w:ascii="Avenir Book" w:eastAsia="Corbel" w:hAnsi="Avenir Book" w:cs="Corbel"/>
                <w:b w:val="0"/>
                <w:spacing w:val="-1"/>
                <w:sz w:val="20"/>
                <w:szCs w:val="20"/>
              </w:rPr>
              <w:t>o</w:t>
            </w:r>
            <w:r w:rsidRPr="007A2395">
              <w:rPr>
                <w:rFonts w:ascii="Avenir Book" w:eastAsia="Corbel" w:hAnsi="Avenir Book" w:cs="Corbel"/>
                <w:b w:val="0"/>
                <w:sz w:val="20"/>
                <w:szCs w:val="20"/>
              </w:rPr>
              <w:t>f</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f</w:t>
            </w:r>
            <w:r w:rsidRPr="007A2395">
              <w:rPr>
                <w:rFonts w:ascii="Avenir Book" w:eastAsia="Corbel" w:hAnsi="Avenir Book" w:cs="Corbel"/>
                <w:b w:val="0"/>
                <w:spacing w:val="-1"/>
                <w:sz w:val="20"/>
                <w:szCs w:val="20"/>
              </w:rPr>
              <w:t>o</w:t>
            </w:r>
            <w:r w:rsidRPr="007A2395">
              <w:rPr>
                <w:rFonts w:ascii="Avenir Book" w:eastAsia="Corbel" w:hAnsi="Avenir Book" w:cs="Corbel"/>
                <w:b w:val="0"/>
                <w:sz w:val="20"/>
                <w:szCs w:val="20"/>
              </w:rPr>
              <w:t>r</w:t>
            </w:r>
            <w:r w:rsidRPr="007A2395">
              <w:rPr>
                <w:rFonts w:ascii="Avenir Book" w:eastAsia="Corbel" w:hAnsi="Avenir Book" w:cs="Corbel"/>
                <w:b w:val="0"/>
                <w:spacing w:val="1"/>
                <w:sz w:val="20"/>
                <w:szCs w:val="20"/>
              </w:rPr>
              <w:t>e</w:t>
            </w:r>
            <w:r w:rsidRPr="007A2395">
              <w:rPr>
                <w:rFonts w:ascii="Avenir Book" w:eastAsia="Corbel" w:hAnsi="Avenir Book" w:cs="Corbel"/>
                <w:b w:val="0"/>
                <w:sz w:val="20"/>
                <w:szCs w:val="20"/>
              </w:rPr>
              <w:t>sts.</w:t>
            </w:r>
          </w:p>
        </w:tc>
        <w:tc>
          <w:tcPr>
            <w:tcW w:w="701" w:type="pct"/>
          </w:tcPr>
          <w:p w14:paraId="017D78A1" w14:textId="77777777" w:rsidR="00F64DE5" w:rsidRPr="007A2395" w:rsidRDefault="00F64DE5" w:rsidP="007A2395">
            <w:pPr>
              <w:spacing w:line="264" w:lineRule="exact"/>
              <w:ind w:left="102" w:right="-20"/>
              <w:rPr>
                <w:rFonts w:ascii="Avenir Book" w:eastAsia="Corbel" w:hAnsi="Avenir Book" w:cs="Corbel"/>
                <w:sz w:val="20"/>
              </w:rPr>
            </w:pPr>
            <w:r w:rsidRPr="007A2395">
              <w:rPr>
                <w:rFonts w:ascii="Avenir Book" w:eastAsia="Corbel" w:hAnsi="Avenir Book" w:cs="Corbel"/>
                <w:position w:val="1"/>
                <w:sz w:val="20"/>
              </w:rPr>
              <w:t>Not</w:t>
            </w:r>
          </w:p>
          <w:p w14:paraId="5A732E7F" w14:textId="45897149" w:rsidR="00F64DE5" w:rsidRPr="007A2395" w:rsidRDefault="00F64DE5" w:rsidP="007A2395">
            <w:pPr>
              <w:spacing w:line="264" w:lineRule="exact"/>
              <w:ind w:right="-20"/>
              <w:rPr>
                <w:rFonts w:ascii="Avenir Book" w:eastAsia="Corbel" w:hAnsi="Avenir Book" w:cs="Corbel"/>
                <w:position w:val="1"/>
                <w:sz w:val="20"/>
              </w:rPr>
            </w:pPr>
            <w:r w:rsidRPr="007A2395">
              <w:rPr>
                <w:rFonts w:ascii="Avenir Book" w:eastAsia="Corbel" w:hAnsi="Avenir Book" w:cs="Corbel"/>
                <w:spacing w:val="-1"/>
                <w:sz w:val="20"/>
              </w:rPr>
              <w:t>R</w:t>
            </w:r>
            <w:r w:rsidRPr="007A2395">
              <w:rPr>
                <w:rFonts w:ascii="Avenir Book" w:eastAsia="Corbel" w:hAnsi="Avenir Book" w:cs="Corbel"/>
                <w:sz w:val="20"/>
              </w:rPr>
              <w:t>eq</w:t>
            </w:r>
            <w:r w:rsidRPr="007A2395">
              <w:rPr>
                <w:rFonts w:ascii="Avenir Book" w:eastAsia="Corbel" w:hAnsi="Avenir Book" w:cs="Corbel"/>
                <w:spacing w:val="1"/>
                <w:sz w:val="20"/>
              </w:rPr>
              <w:t>u</w:t>
            </w:r>
            <w:r w:rsidRPr="007A2395">
              <w:rPr>
                <w:rFonts w:ascii="Avenir Book" w:eastAsia="Corbel" w:hAnsi="Avenir Book" w:cs="Corbel"/>
                <w:spacing w:val="-1"/>
                <w:sz w:val="20"/>
              </w:rPr>
              <w:t>i</w:t>
            </w:r>
            <w:r w:rsidRPr="007A2395">
              <w:rPr>
                <w:rFonts w:ascii="Avenir Book" w:eastAsia="Corbel" w:hAnsi="Avenir Book" w:cs="Corbel"/>
                <w:sz w:val="20"/>
              </w:rPr>
              <w:t>r</w:t>
            </w:r>
            <w:r w:rsidRPr="007A2395">
              <w:rPr>
                <w:rFonts w:ascii="Avenir Book" w:eastAsia="Corbel" w:hAnsi="Avenir Book" w:cs="Corbel"/>
                <w:spacing w:val="1"/>
                <w:sz w:val="20"/>
              </w:rPr>
              <w:t>e</w:t>
            </w:r>
            <w:r w:rsidRPr="007A2395">
              <w:rPr>
                <w:rFonts w:ascii="Avenir Book" w:eastAsia="Corbel" w:hAnsi="Avenir Book" w:cs="Corbel"/>
                <w:sz w:val="20"/>
              </w:rPr>
              <w:t>d</w:t>
            </w:r>
          </w:p>
        </w:tc>
      </w:tr>
      <w:tr w:rsidR="00F64DE5" w:rsidRPr="007A2395" w14:paraId="4A27001F" w14:textId="77777777" w:rsidTr="007A2395">
        <w:tc>
          <w:tcPr>
            <w:tcW w:w="702" w:type="pct"/>
          </w:tcPr>
          <w:p w14:paraId="72EC3299" w14:textId="44CBCB39" w:rsidR="00F64DE5" w:rsidRPr="007A2395" w:rsidRDefault="00F64DE5" w:rsidP="007A2395">
            <w:pPr>
              <w:tabs>
                <w:tab w:val="left" w:pos="740"/>
              </w:tabs>
              <w:spacing w:line="264" w:lineRule="exact"/>
              <w:ind w:left="105" w:right="-20"/>
              <w:rPr>
                <w:rFonts w:ascii="Avenir Book" w:eastAsia="Corbel" w:hAnsi="Avenir Book" w:cs="Corbel"/>
                <w:spacing w:val="1"/>
                <w:position w:val="1"/>
                <w:sz w:val="20"/>
              </w:rPr>
            </w:pPr>
            <w:r w:rsidRPr="007A2395">
              <w:rPr>
                <w:rFonts w:ascii="Avenir Book" w:eastAsia="Corbel" w:hAnsi="Avenir Book" w:cs="Corbel"/>
                <w:spacing w:val="1"/>
                <w:position w:val="1"/>
                <w:sz w:val="20"/>
              </w:rPr>
              <w:t>4</w:t>
            </w:r>
            <w:r w:rsidRPr="007A2395">
              <w:rPr>
                <w:rFonts w:ascii="Avenir Book" w:eastAsia="Corbel" w:hAnsi="Avenir Book" w:cs="Corbel"/>
                <w:spacing w:val="-1"/>
                <w:position w:val="1"/>
                <w:sz w:val="20"/>
              </w:rPr>
              <w:t>.</w:t>
            </w:r>
            <w:r w:rsidRPr="007A2395">
              <w:rPr>
                <w:rFonts w:ascii="Avenir Book" w:eastAsia="Corbel" w:hAnsi="Avenir Book" w:cs="Corbel"/>
                <w:spacing w:val="1"/>
                <w:position w:val="1"/>
                <w:sz w:val="20"/>
              </w:rPr>
              <w:t>3</w:t>
            </w:r>
            <w:r w:rsidRPr="007A2395">
              <w:rPr>
                <w:rFonts w:ascii="Avenir Book" w:eastAsia="Corbel" w:hAnsi="Avenir Book" w:cs="Corbel"/>
                <w:spacing w:val="-1"/>
                <w:position w:val="1"/>
                <w:sz w:val="20"/>
              </w:rPr>
              <w:t>.</w:t>
            </w:r>
            <w:r w:rsidRPr="007A2395">
              <w:rPr>
                <w:rFonts w:ascii="Avenir Book" w:eastAsia="Corbel" w:hAnsi="Avenir Book" w:cs="Corbel"/>
                <w:position w:val="1"/>
                <w:sz w:val="20"/>
              </w:rPr>
              <w:t>8</w:t>
            </w:r>
            <w:r w:rsidRPr="007A2395">
              <w:rPr>
                <w:rFonts w:ascii="Avenir Book" w:eastAsia="Corbel" w:hAnsi="Avenir Book" w:cs="Corbel"/>
                <w:spacing w:val="-2"/>
                <w:position w:val="1"/>
                <w:sz w:val="20"/>
              </w:rPr>
              <w:t xml:space="preserve"> </w:t>
            </w:r>
            <w:r w:rsidRPr="007A2395">
              <w:rPr>
                <w:rFonts w:ascii="Avenir Book" w:eastAsia="Corbel" w:hAnsi="Avenir Book" w:cs="Corbel"/>
                <w:spacing w:val="-1"/>
                <w:position w:val="1"/>
                <w:sz w:val="20"/>
              </w:rPr>
              <w:t>F</w:t>
            </w:r>
            <w:r w:rsidRPr="007A2395">
              <w:rPr>
                <w:rFonts w:ascii="Avenir Book" w:eastAsia="Corbel" w:hAnsi="Avenir Book" w:cs="Corbel"/>
                <w:position w:val="1"/>
                <w:sz w:val="20"/>
              </w:rPr>
              <w:t>ood</w:t>
            </w:r>
          </w:p>
        </w:tc>
        <w:tc>
          <w:tcPr>
            <w:tcW w:w="1727" w:type="pct"/>
          </w:tcPr>
          <w:p w14:paraId="6A5E141C" w14:textId="59401682" w:rsidR="00F64DE5" w:rsidRPr="007A2395" w:rsidRDefault="00F64DE5" w:rsidP="007A2395">
            <w:pPr>
              <w:pStyle w:val="Tablecustom"/>
              <w:jc w:val="both"/>
              <w:rPr>
                <w:rFonts w:ascii="Avenir Book" w:eastAsia="Corbel" w:hAnsi="Avenir Book" w:cs="Corbel"/>
                <w:b w:val="0"/>
                <w:position w:val="1"/>
                <w:sz w:val="20"/>
                <w:szCs w:val="20"/>
              </w:rPr>
            </w:pPr>
            <w:r w:rsidRPr="007A2395">
              <w:rPr>
                <w:rFonts w:ascii="Avenir Book" w:eastAsia="Corbel" w:hAnsi="Avenir Book" w:cs="Corbel"/>
                <w:b w:val="0"/>
                <w:position w:val="1"/>
                <w:sz w:val="20"/>
                <w:szCs w:val="20"/>
              </w:rPr>
              <w:t>Do</w:t>
            </w:r>
            <w:r w:rsidRPr="007A2395">
              <w:rPr>
                <w:rFonts w:ascii="Avenir Book" w:eastAsia="Corbel" w:hAnsi="Avenir Book" w:cs="Corbel"/>
                <w:b w:val="0"/>
                <w:spacing w:val="1"/>
                <w:position w:val="1"/>
                <w:sz w:val="20"/>
                <w:szCs w:val="20"/>
              </w:rPr>
              <w:t>e</w:t>
            </w:r>
            <w:r w:rsidRPr="007A2395">
              <w:rPr>
                <w:rFonts w:ascii="Avenir Book" w:eastAsia="Corbel" w:hAnsi="Avenir Book" w:cs="Corbel"/>
                <w:b w:val="0"/>
                <w:position w:val="1"/>
                <w:sz w:val="20"/>
                <w:szCs w:val="20"/>
              </w:rPr>
              <w:t>s</w:t>
            </w:r>
            <w:r w:rsidRPr="007A2395">
              <w:rPr>
                <w:rFonts w:ascii="Avenir Book" w:eastAsia="Corbel" w:hAnsi="Avenir Book" w:cs="Corbel"/>
                <w:b w:val="0"/>
                <w:spacing w:val="-9"/>
                <w:position w:val="1"/>
                <w:sz w:val="20"/>
                <w:szCs w:val="20"/>
              </w:rPr>
              <w:t xml:space="preserve"> </w:t>
            </w:r>
            <w:r w:rsidRPr="007A2395">
              <w:rPr>
                <w:rFonts w:ascii="Avenir Book" w:eastAsia="Corbel" w:hAnsi="Avenir Book" w:cs="Corbel"/>
                <w:b w:val="0"/>
                <w:position w:val="1"/>
                <w:sz w:val="20"/>
                <w:szCs w:val="20"/>
              </w:rPr>
              <w:t>t</w:t>
            </w:r>
            <w:r w:rsidRPr="007A2395">
              <w:rPr>
                <w:rFonts w:ascii="Avenir Book" w:eastAsia="Corbel" w:hAnsi="Avenir Book" w:cs="Corbel"/>
                <w:b w:val="0"/>
                <w:spacing w:val="-2"/>
                <w:position w:val="1"/>
                <w:sz w:val="20"/>
                <w:szCs w:val="20"/>
              </w:rPr>
              <w:t>h</w:t>
            </w:r>
            <w:r w:rsidRPr="007A2395">
              <w:rPr>
                <w:rFonts w:ascii="Avenir Book" w:eastAsia="Corbel" w:hAnsi="Avenir Book" w:cs="Corbel"/>
                <w:b w:val="0"/>
                <w:position w:val="1"/>
                <w:sz w:val="20"/>
                <w:szCs w:val="20"/>
              </w:rPr>
              <w:t>e</w:t>
            </w:r>
            <w:r w:rsidRPr="007A2395">
              <w:rPr>
                <w:rFonts w:ascii="Avenir Book" w:eastAsia="Corbel" w:hAnsi="Avenir Book" w:cs="Corbel"/>
                <w:b w:val="0"/>
                <w:spacing w:val="-7"/>
                <w:position w:val="1"/>
                <w:sz w:val="20"/>
                <w:szCs w:val="20"/>
              </w:rPr>
              <w:t xml:space="preserve"> </w:t>
            </w:r>
            <w:r w:rsidRPr="007A2395">
              <w:rPr>
                <w:rFonts w:ascii="Avenir Book" w:eastAsia="Corbel" w:hAnsi="Avenir Book" w:cs="Corbel"/>
                <w:b w:val="0"/>
                <w:spacing w:val="-1"/>
                <w:position w:val="1"/>
                <w:sz w:val="20"/>
                <w:szCs w:val="20"/>
              </w:rPr>
              <w:t>P</w:t>
            </w:r>
            <w:r w:rsidRPr="007A2395">
              <w:rPr>
                <w:rFonts w:ascii="Avenir Book" w:eastAsia="Corbel" w:hAnsi="Avenir Book" w:cs="Corbel"/>
                <w:b w:val="0"/>
                <w:position w:val="1"/>
                <w:sz w:val="20"/>
                <w:szCs w:val="20"/>
              </w:rPr>
              <w:t>roject</w:t>
            </w:r>
            <w:r w:rsidRPr="007A2395">
              <w:rPr>
                <w:rFonts w:ascii="Avenir Book" w:eastAsia="Corbel" w:hAnsi="Avenir Book" w:cs="Corbel"/>
                <w:b w:val="0"/>
                <w:spacing w:val="-8"/>
                <w:position w:val="1"/>
                <w:sz w:val="20"/>
                <w:szCs w:val="20"/>
              </w:rPr>
              <w:t xml:space="preserve"> </w:t>
            </w:r>
            <w:r w:rsidRPr="007A2395">
              <w:rPr>
                <w:rFonts w:ascii="Avenir Book" w:eastAsia="Corbel" w:hAnsi="Avenir Book" w:cs="Corbel"/>
                <w:b w:val="0"/>
                <w:position w:val="1"/>
                <w:sz w:val="20"/>
                <w:szCs w:val="20"/>
              </w:rPr>
              <w:t>m</w:t>
            </w:r>
            <w:r w:rsidRPr="007A2395">
              <w:rPr>
                <w:rFonts w:ascii="Avenir Book" w:eastAsia="Corbel" w:hAnsi="Avenir Book" w:cs="Corbel"/>
                <w:b w:val="0"/>
                <w:spacing w:val="-1"/>
                <w:position w:val="1"/>
                <w:sz w:val="20"/>
                <w:szCs w:val="20"/>
              </w:rPr>
              <w:t>odi</w:t>
            </w:r>
            <w:r w:rsidRPr="007A2395">
              <w:rPr>
                <w:rFonts w:ascii="Avenir Book" w:eastAsia="Corbel" w:hAnsi="Avenir Book" w:cs="Corbel"/>
                <w:b w:val="0"/>
                <w:position w:val="1"/>
                <w:sz w:val="20"/>
                <w:szCs w:val="20"/>
              </w:rPr>
              <w:t xml:space="preserve">fy </w:t>
            </w:r>
            <w:r w:rsidRPr="007A2395">
              <w:rPr>
                <w:rFonts w:ascii="Avenir Book" w:eastAsia="Corbel" w:hAnsi="Avenir Book" w:cs="Corbel"/>
                <w:b w:val="0"/>
                <w:sz w:val="20"/>
                <w:szCs w:val="20"/>
              </w:rPr>
              <w:t>the</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qu</w:t>
            </w:r>
            <w:r w:rsidRPr="007A2395">
              <w:rPr>
                <w:rFonts w:ascii="Avenir Book" w:eastAsia="Corbel" w:hAnsi="Avenir Book" w:cs="Corbel"/>
                <w:b w:val="0"/>
                <w:spacing w:val="-2"/>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 xml:space="preserve">tity or </w:t>
            </w:r>
            <w:r w:rsidRPr="007A2395">
              <w:rPr>
                <w:rFonts w:ascii="Avenir Book" w:eastAsia="Corbel" w:hAnsi="Avenir Book" w:cs="Corbel"/>
                <w:b w:val="0"/>
                <w:spacing w:val="1"/>
                <w:sz w:val="20"/>
                <w:szCs w:val="20"/>
              </w:rPr>
              <w:t>nu</w:t>
            </w:r>
            <w:r w:rsidRPr="007A2395">
              <w:rPr>
                <w:rFonts w:ascii="Avenir Book" w:eastAsia="Corbel" w:hAnsi="Avenir Book" w:cs="Corbel"/>
                <w:b w:val="0"/>
                <w:spacing w:val="-2"/>
                <w:sz w:val="20"/>
                <w:szCs w:val="20"/>
              </w:rPr>
              <w:t>t</w:t>
            </w:r>
            <w:r w:rsidRPr="007A2395">
              <w:rPr>
                <w:rFonts w:ascii="Avenir Book" w:eastAsia="Corbel" w:hAnsi="Avenir Book" w:cs="Corbel"/>
                <w:b w:val="0"/>
                <w:sz w:val="20"/>
                <w:szCs w:val="20"/>
              </w:rPr>
              <w:t>rit</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al qual</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ty</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of f</w:t>
            </w:r>
            <w:r w:rsidRPr="007A2395">
              <w:rPr>
                <w:rFonts w:ascii="Avenir Book" w:eastAsia="Corbel" w:hAnsi="Avenir Book" w:cs="Corbel"/>
                <w:b w:val="0"/>
                <w:spacing w:val="-1"/>
                <w:sz w:val="20"/>
                <w:szCs w:val="20"/>
              </w:rPr>
              <w:t>o</w:t>
            </w:r>
            <w:r w:rsidRPr="007A2395">
              <w:rPr>
                <w:rFonts w:ascii="Avenir Book" w:eastAsia="Corbel" w:hAnsi="Avenir Book" w:cs="Corbel"/>
                <w:b w:val="0"/>
                <w:sz w:val="20"/>
                <w:szCs w:val="20"/>
              </w:rPr>
              <w:t>od a</w:t>
            </w:r>
            <w:r w:rsidRPr="007A2395">
              <w:rPr>
                <w:rFonts w:ascii="Avenir Book" w:eastAsia="Corbel" w:hAnsi="Avenir Book" w:cs="Corbel"/>
                <w:b w:val="0"/>
                <w:spacing w:val="1"/>
                <w:sz w:val="20"/>
                <w:szCs w:val="20"/>
              </w:rPr>
              <w:t>v</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il</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bl</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such as thro</w:t>
            </w:r>
            <w:r w:rsidRPr="007A2395">
              <w:rPr>
                <w:rFonts w:ascii="Avenir Book" w:eastAsia="Corbel" w:hAnsi="Avenir Book" w:cs="Corbel"/>
                <w:b w:val="0"/>
                <w:spacing w:val="-2"/>
                <w:sz w:val="20"/>
                <w:szCs w:val="20"/>
              </w:rPr>
              <w:t>u</w:t>
            </w:r>
            <w:r w:rsidRPr="007A2395">
              <w:rPr>
                <w:rFonts w:ascii="Avenir Book" w:eastAsia="Corbel" w:hAnsi="Avenir Book" w:cs="Corbel"/>
                <w:b w:val="0"/>
                <w:sz w:val="20"/>
                <w:szCs w:val="20"/>
              </w:rPr>
              <w:t xml:space="preserve">gh </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rop r</w:t>
            </w:r>
            <w:r w:rsidRPr="007A2395">
              <w:rPr>
                <w:rFonts w:ascii="Avenir Book" w:eastAsia="Corbel" w:hAnsi="Avenir Book" w:cs="Corbel"/>
                <w:b w:val="0"/>
                <w:spacing w:val="-1"/>
                <w:sz w:val="20"/>
                <w:szCs w:val="20"/>
              </w:rPr>
              <w:t>e</w:t>
            </w:r>
            <w:r w:rsidRPr="007A2395">
              <w:rPr>
                <w:rFonts w:ascii="Avenir Book" w:eastAsia="Corbel" w:hAnsi="Avenir Book" w:cs="Corbel"/>
                <w:b w:val="0"/>
                <w:sz w:val="20"/>
                <w:szCs w:val="20"/>
              </w:rPr>
              <w:t>gi</w:t>
            </w:r>
            <w:r w:rsidRPr="007A2395">
              <w:rPr>
                <w:rFonts w:ascii="Avenir Book" w:eastAsia="Corbel" w:hAnsi="Avenir Book" w:cs="Corbel"/>
                <w:b w:val="0"/>
                <w:spacing w:val="-1"/>
                <w:sz w:val="20"/>
                <w:szCs w:val="20"/>
              </w:rPr>
              <w:t>m</w:t>
            </w:r>
            <w:r w:rsidRPr="007A2395">
              <w:rPr>
                <w:rFonts w:ascii="Avenir Book" w:eastAsia="Corbel" w:hAnsi="Avenir Book" w:cs="Corbel"/>
                <w:b w:val="0"/>
                <w:sz w:val="20"/>
                <w:szCs w:val="20"/>
              </w:rPr>
              <w:t>e a</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te</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at</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on or e</w:t>
            </w:r>
            <w:r w:rsidRPr="007A2395">
              <w:rPr>
                <w:rFonts w:ascii="Avenir Book" w:eastAsia="Corbel" w:hAnsi="Avenir Book" w:cs="Corbel"/>
                <w:b w:val="0"/>
                <w:spacing w:val="1"/>
                <w:sz w:val="20"/>
                <w:szCs w:val="20"/>
              </w:rPr>
              <w:t>x</w:t>
            </w:r>
            <w:r w:rsidRPr="007A2395">
              <w:rPr>
                <w:rFonts w:ascii="Avenir Book" w:eastAsia="Corbel" w:hAnsi="Avenir Book" w:cs="Corbel"/>
                <w:b w:val="0"/>
                <w:spacing w:val="-2"/>
                <w:sz w:val="20"/>
                <w:szCs w:val="20"/>
              </w:rPr>
              <w:t>p</w:t>
            </w:r>
            <w:r w:rsidRPr="007A2395">
              <w:rPr>
                <w:rFonts w:ascii="Avenir Book" w:eastAsia="Corbel" w:hAnsi="Avenir Book" w:cs="Corbel"/>
                <w:b w:val="0"/>
                <w:sz w:val="20"/>
                <w:szCs w:val="20"/>
              </w:rPr>
              <w:t>ort or eco</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mi</w:t>
            </w:r>
            <w:r w:rsidRPr="007A2395">
              <w:rPr>
                <w:rFonts w:ascii="Avenir Book" w:eastAsia="Corbel" w:hAnsi="Avenir Book" w:cs="Corbel"/>
                <w:b w:val="0"/>
                <w:sz w:val="20"/>
                <w:szCs w:val="20"/>
              </w:rPr>
              <w:t>c</w:t>
            </w:r>
            <w:r w:rsidRPr="007A2395">
              <w:rPr>
                <w:rFonts w:ascii="Avenir Book" w:eastAsia="Corbel" w:hAnsi="Avenir Book" w:cs="Corbel"/>
                <w:b w:val="0"/>
                <w:spacing w:val="-1"/>
                <w:sz w:val="20"/>
                <w:szCs w:val="20"/>
              </w:rPr>
              <w:t xml:space="preserve"> i</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c</w:t>
            </w:r>
            <w:r w:rsidRPr="007A2395">
              <w:rPr>
                <w:rFonts w:ascii="Avenir Book" w:eastAsia="Corbel" w:hAnsi="Avenir Book" w:cs="Corbel"/>
                <w:b w:val="0"/>
                <w:spacing w:val="-2"/>
                <w:sz w:val="20"/>
                <w:szCs w:val="20"/>
              </w:rPr>
              <w:t>e</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ti</w:t>
            </w:r>
            <w:r w:rsidRPr="007A2395">
              <w:rPr>
                <w:rFonts w:ascii="Avenir Book" w:eastAsia="Corbel" w:hAnsi="Avenir Book" w:cs="Corbel"/>
                <w:b w:val="0"/>
                <w:spacing w:val="-2"/>
                <w:sz w:val="20"/>
                <w:szCs w:val="20"/>
              </w:rPr>
              <w:t>v</w:t>
            </w:r>
            <w:r w:rsidRPr="007A2395">
              <w:rPr>
                <w:rFonts w:ascii="Avenir Book" w:eastAsia="Corbel" w:hAnsi="Avenir Book" w:cs="Corbel"/>
                <w:b w:val="0"/>
                <w:sz w:val="20"/>
                <w:szCs w:val="20"/>
              </w:rPr>
              <w:t>es?</w:t>
            </w:r>
          </w:p>
        </w:tc>
        <w:tc>
          <w:tcPr>
            <w:tcW w:w="575" w:type="pct"/>
          </w:tcPr>
          <w:p w14:paraId="3636722E" w14:textId="0AAC5A0A" w:rsidR="00F64DE5" w:rsidRPr="007A2395" w:rsidRDefault="00F64DE5" w:rsidP="007A2395">
            <w:pPr>
              <w:pStyle w:val="Tablecustom"/>
              <w:jc w:val="both"/>
              <w:rPr>
                <w:rFonts w:ascii="Avenir Book" w:eastAsia="Corbel" w:hAnsi="Avenir Book" w:cs="Corbel"/>
                <w:b w:val="0"/>
                <w:position w:val="1"/>
                <w:sz w:val="20"/>
                <w:szCs w:val="20"/>
              </w:rPr>
            </w:pPr>
            <w:r w:rsidRPr="007A2395">
              <w:rPr>
                <w:rFonts w:ascii="Avenir Book" w:eastAsia="Corbel" w:hAnsi="Avenir Book" w:cs="Corbel"/>
                <w:b w:val="0"/>
                <w:position w:val="1"/>
                <w:sz w:val="20"/>
                <w:szCs w:val="20"/>
              </w:rPr>
              <w:t>No</w:t>
            </w:r>
          </w:p>
        </w:tc>
        <w:tc>
          <w:tcPr>
            <w:tcW w:w="1295" w:type="pct"/>
          </w:tcPr>
          <w:p w14:paraId="61C719CA" w14:textId="1106D8D3" w:rsidR="00F64DE5" w:rsidRPr="007A2395" w:rsidRDefault="00F64DE5" w:rsidP="007A2395">
            <w:pPr>
              <w:pStyle w:val="Tablecustom"/>
              <w:jc w:val="both"/>
              <w:rPr>
                <w:rFonts w:ascii="Avenir Book" w:eastAsia="Corbel" w:hAnsi="Avenir Book" w:cs="Corbel"/>
                <w:b w:val="0"/>
                <w:position w:val="1"/>
                <w:sz w:val="20"/>
                <w:szCs w:val="20"/>
              </w:rPr>
            </w:pPr>
            <w:r w:rsidRPr="007A2395">
              <w:rPr>
                <w:rFonts w:ascii="Avenir Book" w:eastAsia="Corbel" w:hAnsi="Avenir Book" w:cs="Corbel"/>
                <w:b w:val="0"/>
                <w:position w:val="1"/>
                <w:sz w:val="20"/>
                <w:szCs w:val="20"/>
              </w:rPr>
              <w:t>The</w:t>
            </w:r>
            <w:r w:rsidRPr="007A2395">
              <w:rPr>
                <w:rFonts w:ascii="Avenir Book" w:eastAsia="Corbel" w:hAnsi="Avenir Book" w:cs="Corbel"/>
                <w:b w:val="0"/>
                <w:spacing w:val="38"/>
                <w:position w:val="1"/>
                <w:sz w:val="20"/>
                <w:szCs w:val="20"/>
              </w:rPr>
              <w:t xml:space="preserve"> </w:t>
            </w:r>
            <w:r w:rsidRPr="007A2395">
              <w:rPr>
                <w:rFonts w:ascii="Avenir Book" w:eastAsia="Corbel" w:hAnsi="Avenir Book" w:cs="Corbel"/>
                <w:b w:val="0"/>
                <w:position w:val="1"/>
                <w:sz w:val="20"/>
                <w:szCs w:val="20"/>
              </w:rPr>
              <w:t>p</w:t>
            </w:r>
            <w:r w:rsidRPr="007A2395">
              <w:rPr>
                <w:rFonts w:ascii="Avenir Book" w:eastAsia="Corbel" w:hAnsi="Avenir Book" w:cs="Corbel"/>
                <w:b w:val="0"/>
                <w:spacing w:val="1"/>
                <w:position w:val="1"/>
                <w:sz w:val="20"/>
                <w:szCs w:val="20"/>
              </w:rPr>
              <w:t>r</w:t>
            </w:r>
            <w:r w:rsidRPr="007A2395">
              <w:rPr>
                <w:rFonts w:ascii="Avenir Book" w:eastAsia="Corbel" w:hAnsi="Avenir Book" w:cs="Corbel"/>
                <w:b w:val="0"/>
                <w:position w:val="1"/>
                <w:sz w:val="20"/>
                <w:szCs w:val="20"/>
              </w:rPr>
              <w:t>oje</w:t>
            </w:r>
            <w:r w:rsidRPr="007A2395">
              <w:rPr>
                <w:rFonts w:ascii="Avenir Book" w:eastAsia="Corbel" w:hAnsi="Avenir Book" w:cs="Corbel"/>
                <w:b w:val="0"/>
                <w:spacing w:val="-1"/>
                <w:position w:val="1"/>
                <w:sz w:val="20"/>
                <w:szCs w:val="20"/>
              </w:rPr>
              <w:t>c</w:t>
            </w:r>
            <w:r w:rsidRPr="007A2395">
              <w:rPr>
                <w:rFonts w:ascii="Avenir Book" w:eastAsia="Corbel" w:hAnsi="Avenir Book" w:cs="Corbel"/>
                <w:b w:val="0"/>
                <w:position w:val="1"/>
                <w:sz w:val="20"/>
                <w:szCs w:val="20"/>
              </w:rPr>
              <w:t>t</w:t>
            </w:r>
            <w:r w:rsidRPr="007A2395">
              <w:rPr>
                <w:rFonts w:ascii="Avenir Book" w:eastAsia="Corbel" w:hAnsi="Avenir Book" w:cs="Corbel"/>
                <w:b w:val="0"/>
                <w:spacing w:val="37"/>
                <w:position w:val="1"/>
                <w:sz w:val="20"/>
                <w:szCs w:val="20"/>
              </w:rPr>
              <w:t xml:space="preserve"> </w:t>
            </w:r>
            <w:r w:rsidRPr="007A2395">
              <w:rPr>
                <w:rFonts w:ascii="Avenir Book" w:eastAsia="Corbel" w:hAnsi="Avenir Book" w:cs="Corbel"/>
                <w:b w:val="0"/>
                <w:spacing w:val="-1"/>
                <w:position w:val="1"/>
                <w:sz w:val="20"/>
                <w:szCs w:val="20"/>
              </w:rPr>
              <w:t>i</w:t>
            </w:r>
            <w:r w:rsidRPr="007A2395">
              <w:rPr>
                <w:rFonts w:ascii="Avenir Book" w:eastAsia="Corbel" w:hAnsi="Avenir Book" w:cs="Corbel"/>
                <w:b w:val="0"/>
                <w:position w:val="1"/>
                <w:sz w:val="20"/>
                <w:szCs w:val="20"/>
              </w:rPr>
              <w:t>s</w:t>
            </w:r>
            <w:r w:rsidRPr="007A2395">
              <w:rPr>
                <w:rFonts w:ascii="Avenir Book" w:eastAsia="Corbel" w:hAnsi="Avenir Book" w:cs="Corbel"/>
                <w:b w:val="0"/>
                <w:spacing w:val="37"/>
                <w:position w:val="1"/>
                <w:sz w:val="20"/>
                <w:szCs w:val="20"/>
              </w:rPr>
              <w:t xml:space="preserve"> </w:t>
            </w:r>
            <w:r w:rsidRPr="007A2395">
              <w:rPr>
                <w:rFonts w:ascii="Avenir Book" w:eastAsia="Corbel" w:hAnsi="Avenir Book" w:cs="Corbel"/>
                <w:b w:val="0"/>
                <w:position w:val="1"/>
                <w:sz w:val="20"/>
                <w:szCs w:val="20"/>
              </w:rPr>
              <w:t>a</w:t>
            </w:r>
            <w:r w:rsidRPr="007A2395">
              <w:rPr>
                <w:rFonts w:ascii="Avenir Book" w:eastAsia="Corbel" w:hAnsi="Avenir Book" w:cs="Corbel"/>
                <w:b w:val="0"/>
                <w:spacing w:val="37"/>
                <w:position w:val="1"/>
                <w:sz w:val="20"/>
                <w:szCs w:val="20"/>
              </w:rPr>
              <w:t xml:space="preserve"> </w:t>
            </w:r>
            <w:r w:rsidRPr="007A2395">
              <w:rPr>
                <w:rFonts w:ascii="Avenir Book" w:eastAsia="Corbel" w:hAnsi="Avenir Book" w:cs="Corbel"/>
                <w:b w:val="0"/>
                <w:spacing w:val="1"/>
                <w:position w:val="1"/>
                <w:sz w:val="20"/>
                <w:szCs w:val="20"/>
              </w:rPr>
              <w:t>w</w:t>
            </w:r>
            <w:r w:rsidRPr="007A2395">
              <w:rPr>
                <w:rFonts w:ascii="Avenir Book" w:eastAsia="Corbel" w:hAnsi="Avenir Book" w:cs="Corbel"/>
                <w:b w:val="0"/>
                <w:spacing w:val="-1"/>
                <w:position w:val="1"/>
                <w:sz w:val="20"/>
                <w:szCs w:val="20"/>
              </w:rPr>
              <w:t>i</w:t>
            </w:r>
            <w:r w:rsidRPr="007A2395">
              <w:rPr>
                <w:rFonts w:ascii="Avenir Book" w:eastAsia="Corbel" w:hAnsi="Avenir Book" w:cs="Corbel"/>
                <w:b w:val="0"/>
                <w:spacing w:val="1"/>
                <w:position w:val="1"/>
                <w:sz w:val="20"/>
                <w:szCs w:val="20"/>
              </w:rPr>
              <w:t>n</w:t>
            </w:r>
            <w:r w:rsidRPr="007A2395">
              <w:rPr>
                <w:rFonts w:ascii="Avenir Book" w:eastAsia="Corbel" w:hAnsi="Avenir Book" w:cs="Corbel"/>
                <w:b w:val="0"/>
                <w:position w:val="1"/>
                <w:sz w:val="20"/>
                <w:szCs w:val="20"/>
              </w:rPr>
              <w:t>d</w:t>
            </w:r>
            <w:r w:rsidRPr="007A2395">
              <w:rPr>
                <w:rFonts w:ascii="Avenir Book" w:eastAsia="Corbel" w:hAnsi="Avenir Book" w:cs="Corbel"/>
                <w:b w:val="0"/>
                <w:spacing w:val="37"/>
                <w:position w:val="1"/>
                <w:sz w:val="20"/>
                <w:szCs w:val="20"/>
              </w:rPr>
              <w:t xml:space="preserve"> </w:t>
            </w:r>
            <w:r w:rsidRPr="007A2395">
              <w:rPr>
                <w:rFonts w:ascii="Avenir Book" w:eastAsia="Corbel" w:hAnsi="Avenir Book" w:cs="Corbel"/>
                <w:b w:val="0"/>
                <w:position w:val="1"/>
                <w:sz w:val="20"/>
                <w:szCs w:val="20"/>
              </w:rPr>
              <w:t>p</w:t>
            </w:r>
            <w:r w:rsidRPr="007A2395">
              <w:rPr>
                <w:rFonts w:ascii="Avenir Book" w:eastAsia="Corbel" w:hAnsi="Avenir Book" w:cs="Corbel"/>
                <w:b w:val="0"/>
                <w:spacing w:val="-2"/>
                <w:position w:val="1"/>
                <w:sz w:val="20"/>
                <w:szCs w:val="20"/>
              </w:rPr>
              <w:t>o</w:t>
            </w:r>
            <w:r w:rsidRPr="007A2395">
              <w:rPr>
                <w:rFonts w:ascii="Avenir Book" w:eastAsia="Corbel" w:hAnsi="Avenir Book" w:cs="Corbel"/>
                <w:b w:val="0"/>
                <w:spacing w:val="1"/>
                <w:position w:val="1"/>
                <w:sz w:val="20"/>
                <w:szCs w:val="20"/>
              </w:rPr>
              <w:t>w</w:t>
            </w:r>
            <w:r w:rsidRPr="007A2395">
              <w:rPr>
                <w:rFonts w:ascii="Avenir Book" w:eastAsia="Corbel" w:hAnsi="Avenir Book" w:cs="Corbel"/>
                <w:b w:val="0"/>
                <w:spacing w:val="-2"/>
                <w:position w:val="1"/>
                <w:sz w:val="20"/>
                <w:szCs w:val="20"/>
              </w:rPr>
              <w:t>e</w:t>
            </w:r>
            <w:r w:rsidRPr="007A2395">
              <w:rPr>
                <w:rFonts w:ascii="Avenir Book" w:eastAsia="Corbel" w:hAnsi="Avenir Book" w:cs="Corbel"/>
                <w:b w:val="0"/>
                <w:position w:val="1"/>
                <w:sz w:val="20"/>
                <w:szCs w:val="20"/>
              </w:rPr>
              <w:t xml:space="preserve">r </w:t>
            </w:r>
            <w:r w:rsidRPr="007A2395">
              <w:rPr>
                <w:rFonts w:ascii="Avenir Book" w:eastAsia="Corbel" w:hAnsi="Avenir Book" w:cs="Corbel"/>
                <w:b w:val="0"/>
                <w:sz w:val="20"/>
                <w:szCs w:val="20"/>
              </w:rPr>
              <w:t>p</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oje</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t</w:t>
            </w:r>
            <w:r w:rsidRPr="007A2395">
              <w:rPr>
                <w:rFonts w:ascii="Avenir Book" w:eastAsia="Corbel" w:hAnsi="Avenir Book" w:cs="Corbel"/>
                <w:b w:val="0"/>
                <w:position w:val="1"/>
                <w:sz w:val="20"/>
                <w:szCs w:val="20"/>
              </w:rPr>
              <w:t xml:space="preserve">. The </w:t>
            </w:r>
            <w:r w:rsidRPr="007A2395">
              <w:rPr>
                <w:rFonts w:ascii="Avenir Book" w:eastAsia="Corbel" w:hAnsi="Avenir Book" w:cs="Corbel"/>
                <w:b w:val="0"/>
                <w:spacing w:val="-1"/>
                <w:position w:val="1"/>
                <w:sz w:val="20"/>
                <w:szCs w:val="20"/>
              </w:rPr>
              <w:t>P</w:t>
            </w:r>
            <w:r w:rsidRPr="007A2395">
              <w:rPr>
                <w:rFonts w:ascii="Avenir Book" w:eastAsia="Corbel" w:hAnsi="Avenir Book" w:cs="Corbel"/>
                <w:b w:val="0"/>
                <w:position w:val="1"/>
                <w:sz w:val="20"/>
                <w:szCs w:val="20"/>
              </w:rPr>
              <w:t xml:space="preserve">roject </w:t>
            </w:r>
            <w:r w:rsidRPr="007A2395">
              <w:rPr>
                <w:rFonts w:ascii="Avenir Book" w:eastAsia="Corbel" w:hAnsi="Avenir Book" w:cs="Corbel"/>
                <w:b w:val="0"/>
                <w:spacing w:val="32"/>
                <w:position w:val="1"/>
                <w:sz w:val="20"/>
                <w:szCs w:val="20"/>
              </w:rPr>
              <w:t xml:space="preserve"> </w:t>
            </w:r>
            <w:r w:rsidRPr="007A2395">
              <w:rPr>
                <w:rFonts w:ascii="Avenir Book" w:eastAsia="Corbel" w:hAnsi="Avenir Book" w:cs="Corbel"/>
                <w:b w:val="0"/>
                <w:spacing w:val="-1"/>
                <w:position w:val="1"/>
                <w:sz w:val="20"/>
                <w:szCs w:val="20"/>
              </w:rPr>
              <w:t>d</w:t>
            </w:r>
            <w:r w:rsidRPr="007A2395">
              <w:rPr>
                <w:rFonts w:ascii="Avenir Book" w:eastAsia="Corbel" w:hAnsi="Avenir Book" w:cs="Corbel"/>
                <w:b w:val="0"/>
                <w:position w:val="1"/>
                <w:sz w:val="20"/>
                <w:szCs w:val="20"/>
              </w:rPr>
              <w:t xml:space="preserve">oes </w:t>
            </w:r>
            <w:r w:rsidRPr="007A2395">
              <w:rPr>
                <w:rFonts w:ascii="Avenir Book" w:eastAsia="Corbel" w:hAnsi="Avenir Book" w:cs="Corbel"/>
                <w:b w:val="0"/>
                <w:spacing w:val="32"/>
                <w:position w:val="1"/>
                <w:sz w:val="20"/>
                <w:szCs w:val="20"/>
              </w:rPr>
              <w:t xml:space="preserve"> </w:t>
            </w:r>
            <w:r w:rsidRPr="007A2395">
              <w:rPr>
                <w:rFonts w:ascii="Avenir Book" w:eastAsia="Corbel" w:hAnsi="Avenir Book" w:cs="Corbel"/>
                <w:b w:val="0"/>
                <w:spacing w:val="1"/>
                <w:position w:val="1"/>
                <w:sz w:val="20"/>
                <w:szCs w:val="20"/>
              </w:rPr>
              <w:t>n</w:t>
            </w:r>
            <w:r w:rsidRPr="007A2395">
              <w:rPr>
                <w:rFonts w:ascii="Avenir Book" w:eastAsia="Corbel" w:hAnsi="Avenir Book" w:cs="Corbel"/>
                <w:b w:val="0"/>
                <w:position w:val="1"/>
                <w:sz w:val="20"/>
                <w:szCs w:val="20"/>
              </w:rPr>
              <w:t>ot ha</w:t>
            </w:r>
            <w:r w:rsidRPr="007A2395">
              <w:rPr>
                <w:rFonts w:ascii="Avenir Book" w:eastAsia="Corbel" w:hAnsi="Avenir Book" w:cs="Corbel"/>
                <w:b w:val="0"/>
                <w:spacing w:val="1"/>
                <w:position w:val="1"/>
                <w:sz w:val="20"/>
                <w:szCs w:val="20"/>
              </w:rPr>
              <w:t>v</w:t>
            </w:r>
            <w:r w:rsidRPr="007A2395">
              <w:rPr>
                <w:rFonts w:ascii="Avenir Book" w:eastAsia="Corbel" w:hAnsi="Avenir Book" w:cs="Corbel"/>
                <w:b w:val="0"/>
                <w:position w:val="1"/>
                <w:sz w:val="20"/>
                <w:szCs w:val="20"/>
              </w:rPr>
              <w:t xml:space="preserve">e </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y</w:t>
            </w:r>
            <w:r w:rsidRPr="007A2395">
              <w:rPr>
                <w:rFonts w:ascii="Avenir Book" w:eastAsia="Corbel" w:hAnsi="Avenir Book" w:cs="Corbel"/>
                <w:b w:val="0"/>
                <w:spacing w:val="-1"/>
                <w:sz w:val="20"/>
                <w:szCs w:val="20"/>
              </w:rPr>
              <w:t xml:space="preserve"> i</w:t>
            </w:r>
            <w:r w:rsidRPr="007A2395">
              <w:rPr>
                <w:rFonts w:ascii="Avenir Book" w:eastAsia="Corbel" w:hAnsi="Avenir Book" w:cs="Corbel"/>
                <w:b w:val="0"/>
                <w:sz w:val="20"/>
                <w:szCs w:val="20"/>
              </w:rPr>
              <w:t>mpa</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t</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 xml:space="preserve">on </w:t>
            </w:r>
            <w:r w:rsidRPr="007A2395">
              <w:rPr>
                <w:rFonts w:ascii="Avenir Book" w:eastAsia="Corbel" w:hAnsi="Avenir Book" w:cs="Corbel"/>
                <w:b w:val="0"/>
                <w:spacing w:val="-2"/>
                <w:sz w:val="20"/>
                <w:szCs w:val="20"/>
              </w:rPr>
              <w:t>t</w:t>
            </w:r>
            <w:r w:rsidRPr="007A2395">
              <w:rPr>
                <w:rFonts w:ascii="Avenir Book" w:eastAsia="Corbel" w:hAnsi="Avenir Book" w:cs="Corbel"/>
                <w:b w:val="0"/>
                <w:sz w:val="20"/>
                <w:szCs w:val="20"/>
              </w:rPr>
              <w:t xml:space="preserve">he </w:t>
            </w:r>
            <w:r w:rsidRPr="007A2395">
              <w:rPr>
                <w:rFonts w:ascii="Avenir Book" w:eastAsia="Corbel" w:hAnsi="Avenir Book" w:cs="Corbel"/>
                <w:b w:val="0"/>
                <w:spacing w:val="-3"/>
                <w:sz w:val="20"/>
                <w:szCs w:val="20"/>
              </w:rPr>
              <w:t>q</w:t>
            </w:r>
            <w:r w:rsidRPr="007A2395">
              <w:rPr>
                <w:rFonts w:ascii="Avenir Book" w:eastAsia="Corbel" w:hAnsi="Avenir Book" w:cs="Corbel"/>
                <w:b w:val="0"/>
                <w:spacing w:val="1"/>
                <w:sz w:val="20"/>
                <w:szCs w:val="20"/>
              </w:rPr>
              <w:t>u</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tity</w:t>
            </w:r>
            <w:r w:rsidRPr="007A2395">
              <w:rPr>
                <w:rFonts w:ascii="Avenir Book" w:eastAsia="Corbel" w:hAnsi="Avenir Book" w:cs="Corbel"/>
                <w:b w:val="0"/>
                <w:spacing w:val="-4"/>
                <w:sz w:val="20"/>
                <w:szCs w:val="20"/>
              </w:rPr>
              <w:t xml:space="preserve"> </w:t>
            </w:r>
            <w:r w:rsidRPr="007A2395">
              <w:rPr>
                <w:rFonts w:ascii="Avenir Book" w:eastAsia="Corbel" w:hAnsi="Avenir Book" w:cs="Corbel"/>
                <w:b w:val="0"/>
                <w:sz w:val="20"/>
                <w:szCs w:val="20"/>
              </w:rPr>
              <w:t xml:space="preserve">or </w:t>
            </w:r>
            <w:r w:rsidRPr="007A2395">
              <w:rPr>
                <w:rFonts w:ascii="Avenir Book" w:eastAsia="Corbel" w:hAnsi="Avenir Book" w:cs="Corbel"/>
                <w:b w:val="0"/>
                <w:spacing w:val="1"/>
                <w:sz w:val="20"/>
                <w:szCs w:val="20"/>
              </w:rPr>
              <w:t>nu</w:t>
            </w:r>
            <w:r w:rsidRPr="007A2395">
              <w:rPr>
                <w:rFonts w:ascii="Avenir Book" w:eastAsia="Corbel" w:hAnsi="Avenir Book" w:cs="Corbel"/>
                <w:b w:val="0"/>
                <w:spacing w:val="-2"/>
                <w:sz w:val="20"/>
                <w:szCs w:val="20"/>
              </w:rPr>
              <w:t>t</w:t>
            </w:r>
            <w:r w:rsidRPr="007A2395">
              <w:rPr>
                <w:rFonts w:ascii="Avenir Book" w:eastAsia="Corbel" w:hAnsi="Avenir Book" w:cs="Corbel"/>
                <w:b w:val="0"/>
                <w:sz w:val="20"/>
                <w:szCs w:val="20"/>
              </w:rPr>
              <w:t>rit</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al qual</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ty</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of</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f</w:t>
            </w:r>
            <w:r w:rsidRPr="007A2395">
              <w:rPr>
                <w:rFonts w:ascii="Avenir Book" w:eastAsia="Corbel" w:hAnsi="Avenir Book" w:cs="Corbel"/>
                <w:b w:val="0"/>
                <w:spacing w:val="-1"/>
                <w:sz w:val="20"/>
                <w:szCs w:val="20"/>
              </w:rPr>
              <w:t>o</w:t>
            </w:r>
            <w:r w:rsidRPr="007A2395">
              <w:rPr>
                <w:rFonts w:ascii="Avenir Book" w:eastAsia="Corbel" w:hAnsi="Avenir Book" w:cs="Corbel"/>
                <w:b w:val="0"/>
                <w:sz w:val="20"/>
                <w:szCs w:val="20"/>
              </w:rPr>
              <w:t>od a</w:t>
            </w:r>
            <w:r w:rsidRPr="007A2395">
              <w:rPr>
                <w:rFonts w:ascii="Avenir Book" w:eastAsia="Corbel" w:hAnsi="Avenir Book" w:cs="Corbel"/>
                <w:b w:val="0"/>
                <w:spacing w:val="1"/>
                <w:sz w:val="20"/>
                <w:szCs w:val="20"/>
              </w:rPr>
              <w:t>v</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il</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bl</w:t>
            </w:r>
            <w:r w:rsidRPr="007A2395">
              <w:rPr>
                <w:rFonts w:ascii="Avenir Book" w:eastAsia="Corbel" w:hAnsi="Avenir Book" w:cs="Corbel"/>
                <w:b w:val="0"/>
                <w:sz w:val="20"/>
                <w:szCs w:val="20"/>
              </w:rPr>
              <w:t xml:space="preserve">e such  as  through </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rop</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r</w:t>
            </w:r>
            <w:r w:rsidRPr="007A2395">
              <w:rPr>
                <w:rFonts w:ascii="Avenir Book" w:eastAsia="Corbel" w:hAnsi="Avenir Book" w:cs="Corbel"/>
                <w:b w:val="0"/>
                <w:spacing w:val="1"/>
                <w:sz w:val="20"/>
                <w:szCs w:val="20"/>
              </w:rPr>
              <w:t>e</w:t>
            </w:r>
            <w:r w:rsidRPr="007A2395">
              <w:rPr>
                <w:rFonts w:ascii="Avenir Book" w:eastAsia="Corbel" w:hAnsi="Avenir Book" w:cs="Corbel"/>
                <w:b w:val="0"/>
                <w:sz w:val="20"/>
                <w:szCs w:val="20"/>
              </w:rPr>
              <w:t>gi</w:t>
            </w:r>
            <w:r w:rsidRPr="007A2395">
              <w:rPr>
                <w:rFonts w:ascii="Avenir Book" w:eastAsia="Corbel" w:hAnsi="Avenir Book" w:cs="Corbel"/>
                <w:b w:val="0"/>
                <w:spacing w:val="-1"/>
                <w:sz w:val="20"/>
                <w:szCs w:val="20"/>
              </w:rPr>
              <w:t>m</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t</w:t>
            </w:r>
            <w:r w:rsidRPr="007A2395">
              <w:rPr>
                <w:rFonts w:ascii="Avenir Book" w:eastAsia="Corbel" w:hAnsi="Avenir Book" w:cs="Corbel"/>
                <w:b w:val="0"/>
                <w:spacing w:val="-2"/>
                <w:sz w:val="20"/>
                <w:szCs w:val="20"/>
              </w:rPr>
              <w:t>e</w:t>
            </w:r>
            <w:r w:rsidRPr="007A2395">
              <w:rPr>
                <w:rFonts w:ascii="Avenir Book" w:eastAsia="Corbel" w:hAnsi="Avenir Book" w:cs="Corbel"/>
                <w:b w:val="0"/>
                <w:sz w:val="20"/>
                <w:szCs w:val="20"/>
              </w:rPr>
              <w:t>rati</w:t>
            </w:r>
            <w:r w:rsidRPr="007A2395">
              <w:rPr>
                <w:rFonts w:ascii="Avenir Book" w:eastAsia="Corbel" w:hAnsi="Avenir Book" w:cs="Corbel"/>
                <w:b w:val="0"/>
                <w:spacing w:val="-3"/>
                <w:sz w:val="20"/>
                <w:szCs w:val="20"/>
              </w:rPr>
              <w:t>o</w:t>
            </w:r>
            <w:r w:rsidRPr="007A2395">
              <w:rPr>
                <w:rFonts w:ascii="Avenir Book" w:eastAsia="Corbel" w:hAnsi="Avenir Book" w:cs="Corbel"/>
                <w:b w:val="0"/>
                <w:sz w:val="20"/>
                <w:szCs w:val="20"/>
              </w:rPr>
              <w:t>n or e</w:t>
            </w:r>
            <w:r w:rsidRPr="007A2395">
              <w:rPr>
                <w:rFonts w:ascii="Avenir Book" w:eastAsia="Corbel" w:hAnsi="Avenir Book" w:cs="Corbel"/>
                <w:b w:val="0"/>
                <w:spacing w:val="1"/>
                <w:sz w:val="20"/>
                <w:szCs w:val="20"/>
              </w:rPr>
              <w:t>x</w:t>
            </w:r>
            <w:r w:rsidRPr="007A2395">
              <w:rPr>
                <w:rFonts w:ascii="Avenir Book" w:eastAsia="Corbel" w:hAnsi="Avenir Book" w:cs="Corbel"/>
                <w:b w:val="0"/>
                <w:sz w:val="20"/>
                <w:szCs w:val="20"/>
              </w:rPr>
              <w:t>po</w:t>
            </w:r>
            <w:r w:rsidRPr="007A2395">
              <w:rPr>
                <w:rFonts w:ascii="Avenir Book" w:eastAsia="Corbel" w:hAnsi="Avenir Book" w:cs="Corbel"/>
                <w:b w:val="0"/>
                <w:spacing w:val="-2"/>
                <w:sz w:val="20"/>
                <w:szCs w:val="20"/>
              </w:rPr>
              <w:t>r</w:t>
            </w:r>
            <w:r w:rsidRPr="007A2395">
              <w:rPr>
                <w:rFonts w:ascii="Avenir Book" w:eastAsia="Corbel" w:hAnsi="Avenir Book" w:cs="Corbel"/>
                <w:b w:val="0"/>
                <w:sz w:val="20"/>
                <w:szCs w:val="20"/>
              </w:rPr>
              <w:t>t or eco</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2"/>
                <w:sz w:val="20"/>
                <w:szCs w:val="20"/>
              </w:rPr>
              <w:t>o</w:t>
            </w:r>
            <w:r w:rsidRPr="007A2395">
              <w:rPr>
                <w:rFonts w:ascii="Avenir Book" w:eastAsia="Corbel" w:hAnsi="Avenir Book" w:cs="Corbel"/>
                <w:b w:val="0"/>
                <w:sz w:val="20"/>
                <w:szCs w:val="20"/>
              </w:rPr>
              <w:t>m</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 xml:space="preserve">c </w:t>
            </w:r>
            <w:r w:rsidRPr="007A2395">
              <w:rPr>
                <w:rFonts w:ascii="Avenir Book" w:eastAsia="Corbel" w:hAnsi="Avenir Book" w:cs="Corbel"/>
                <w:b w:val="0"/>
                <w:spacing w:val="-1"/>
                <w:sz w:val="20"/>
                <w:szCs w:val="20"/>
              </w:rPr>
              <w:t>i</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e</w:t>
            </w:r>
            <w:r w:rsidRPr="007A2395">
              <w:rPr>
                <w:rFonts w:ascii="Avenir Book" w:eastAsia="Corbel" w:hAnsi="Avenir Book" w:cs="Corbel"/>
                <w:b w:val="0"/>
                <w:spacing w:val="2"/>
                <w:sz w:val="20"/>
                <w:szCs w:val="20"/>
              </w:rPr>
              <w:t>n</w:t>
            </w:r>
            <w:r w:rsidRPr="007A2395">
              <w:rPr>
                <w:rFonts w:ascii="Avenir Book" w:eastAsia="Corbel" w:hAnsi="Avenir Book" w:cs="Corbel"/>
                <w:b w:val="0"/>
                <w:sz w:val="20"/>
                <w:szCs w:val="20"/>
              </w:rPr>
              <w:t>t</w:t>
            </w:r>
            <w:r w:rsidRPr="007A2395">
              <w:rPr>
                <w:rFonts w:ascii="Avenir Book" w:eastAsia="Corbel" w:hAnsi="Avenir Book" w:cs="Corbel"/>
                <w:b w:val="0"/>
                <w:spacing w:val="-3"/>
                <w:sz w:val="20"/>
                <w:szCs w:val="20"/>
              </w:rPr>
              <w:t>i</w:t>
            </w:r>
            <w:r w:rsidRPr="007A2395">
              <w:rPr>
                <w:rFonts w:ascii="Avenir Book" w:eastAsia="Corbel" w:hAnsi="Avenir Book" w:cs="Corbel"/>
                <w:b w:val="0"/>
                <w:spacing w:val="1"/>
                <w:sz w:val="20"/>
                <w:szCs w:val="20"/>
              </w:rPr>
              <w:t>v</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s</w:t>
            </w:r>
            <w:r w:rsidRPr="007A2395">
              <w:rPr>
                <w:rFonts w:ascii="Avenir Book" w:eastAsia="Corbel" w:hAnsi="Avenir Book" w:cs="Corbel"/>
                <w:b w:val="0"/>
                <w:sz w:val="20"/>
                <w:szCs w:val="20"/>
              </w:rPr>
              <w:t>.</w:t>
            </w:r>
          </w:p>
        </w:tc>
        <w:tc>
          <w:tcPr>
            <w:tcW w:w="701" w:type="pct"/>
          </w:tcPr>
          <w:p w14:paraId="4EB8CA0D" w14:textId="77777777" w:rsidR="00F64DE5" w:rsidRPr="007A2395" w:rsidRDefault="00F64DE5" w:rsidP="007A2395">
            <w:pPr>
              <w:spacing w:line="264" w:lineRule="exact"/>
              <w:ind w:left="102" w:right="-20"/>
              <w:rPr>
                <w:rFonts w:ascii="Avenir Book" w:eastAsia="Corbel" w:hAnsi="Avenir Book" w:cs="Corbel"/>
                <w:sz w:val="20"/>
              </w:rPr>
            </w:pPr>
            <w:r w:rsidRPr="007A2395">
              <w:rPr>
                <w:rFonts w:ascii="Avenir Book" w:eastAsia="Corbel" w:hAnsi="Avenir Book" w:cs="Corbel"/>
                <w:position w:val="1"/>
                <w:sz w:val="20"/>
              </w:rPr>
              <w:t>Not</w:t>
            </w:r>
          </w:p>
          <w:p w14:paraId="2E353460" w14:textId="222C45CB" w:rsidR="00F64DE5" w:rsidRPr="007A2395" w:rsidRDefault="00F64DE5" w:rsidP="007A2395">
            <w:pPr>
              <w:spacing w:line="264" w:lineRule="exact"/>
              <w:ind w:right="-20"/>
              <w:rPr>
                <w:rFonts w:ascii="Avenir Book" w:eastAsia="Corbel" w:hAnsi="Avenir Book" w:cs="Corbel"/>
                <w:position w:val="1"/>
                <w:sz w:val="20"/>
              </w:rPr>
            </w:pPr>
            <w:r w:rsidRPr="007A2395">
              <w:rPr>
                <w:rFonts w:ascii="Avenir Book" w:eastAsia="Corbel" w:hAnsi="Avenir Book" w:cs="Corbel"/>
                <w:spacing w:val="-1"/>
                <w:sz w:val="20"/>
              </w:rPr>
              <w:t>R</w:t>
            </w:r>
            <w:r w:rsidRPr="007A2395">
              <w:rPr>
                <w:rFonts w:ascii="Avenir Book" w:eastAsia="Corbel" w:hAnsi="Avenir Book" w:cs="Corbel"/>
                <w:sz w:val="20"/>
              </w:rPr>
              <w:t>eq</w:t>
            </w:r>
            <w:r w:rsidRPr="007A2395">
              <w:rPr>
                <w:rFonts w:ascii="Avenir Book" w:eastAsia="Corbel" w:hAnsi="Avenir Book" w:cs="Corbel"/>
                <w:spacing w:val="1"/>
                <w:sz w:val="20"/>
              </w:rPr>
              <w:t>u</w:t>
            </w:r>
            <w:r w:rsidRPr="007A2395">
              <w:rPr>
                <w:rFonts w:ascii="Avenir Book" w:eastAsia="Corbel" w:hAnsi="Avenir Book" w:cs="Corbel"/>
                <w:spacing w:val="-1"/>
                <w:sz w:val="20"/>
              </w:rPr>
              <w:t>i</w:t>
            </w:r>
            <w:r w:rsidRPr="007A2395">
              <w:rPr>
                <w:rFonts w:ascii="Avenir Book" w:eastAsia="Corbel" w:hAnsi="Avenir Book" w:cs="Corbel"/>
                <w:sz w:val="20"/>
              </w:rPr>
              <w:t>r</w:t>
            </w:r>
            <w:r w:rsidRPr="007A2395">
              <w:rPr>
                <w:rFonts w:ascii="Avenir Book" w:eastAsia="Corbel" w:hAnsi="Avenir Book" w:cs="Corbel"/>
                <w:spacing w:val="1"/>
                <w:sz w:val="20"/>
              </w:rPr>
              <w:t>e</w:t>
            </w:r>
            <w:r w:rsidRPr="007A2395">
              <w:rPr>
                <w:rFonts w:ascii="Avenir Book" w:eastAsia="Corbel" w:hAnsi="Avenir Book" w:cs="Corbel"/>
                <w:sz w:val="20"/>
              </w:rPr>
              <w:t>d</w:t>
            </w:r>
          </w:p>
        </w:tc>
      </w:tr>
      <w:tr w:rsidR="00F64DE5" w:rsidRPr="007A2395" w14:paraId="4F351F15" w14:textId="77777777" w:rsidTr="007A2395">
        <w:tc>
          <w:tcPr>
            <w:tcW w:w="702" w:type="pct"/>
          </w:tcPr>
          <w:p w14:paraId="79DC3191" w14:textId="177E33E5" w:rsidR="00F64DE5" w:rsidRPr="007A2395" w:rsidRDefault="00F64DE5" w:rsidP="007A2395">
            <w:pPr>
              <w:tabs>
                <w:tab w:val="left" w:pos="740"/>
              </w:tabs>
              <w:spacing w:line="264" w:lineRule="exact"/>
              <w:ind w:left="105" w:right="-20"/>
              <w:rPr>
                <w:rFonts w:ascii="Avenir Book" w:eastAsia="Corbel" w:hAnsi="Avenir Book" w:cs="Corbel"/>
                <w:spacing w:val="1"/>
                <w:position w:val="1"/>
                <w:sz w:val="20"/>
              </w:rPr>
            </w:pPr>
            <w:r w:rsidRPr="007A2395">
              <w:rPr>
                <w:rFonts w:ascii="Avenir Book" w:eastAsia="Corbel" w:hAnsi="Avenir Book" w:cs="Corbel"/>
                <w:spacing w:val="1"/>
                <w:position w:val="1"/>
                <w:sz w:val="20"/>
              </w:rPr>
              <w:t>4</w:t>
            </w:r>
            <w:r w:rsidRPr="007A2395">
              <w:rPr>
                <w:rFonts w:ascii="Avenir Book" w:eastAsia="Corbel" w:hAnsi="Avenir Book" w:cs="Corbel"/>
                <w:spacing w:val="-1"/>
                <w:position w:val="1"/>
                <w:sz w:val="20"/>
              </w:rPr>
              <w:t>.</w:t>
            </w:r>
            <w:r w:rsidRPr="007A2395">
              <w:rPr>
                <w:rFonts w:ascii="Avenir Book" w:eastAsia="Corbel" w:hAnsi="Avenir Book" w:cs="Corbel"/>
                <w:spacing w:val="1"/>
                <w:position w:val="1"/>
                <w:sz w:val="20"/>
              </w:rPr>
              <w:t>3</w:t>
            </w:r>
            <w:r w:rsidRPr="007A2395">
              <w:rPr>
                <w:rFonts w:ascii="Avenir Book" w:eastAsia="Corbel" w:hAnsi="Avenir Book" w:cs="Corbel"/>
                <w:spacing w:val="-1"/>
                <w:position w:val="1"/>
                <w:sz w:val="20"/>
              </w:rPr>
              <w:t>.</w:t>
            </w:r>
            <w:r w:rsidRPr="007A2395">
              <w:rPr>
                <w:rFonts w:ascii="Avenir Book" w:eastAsia="Corbel" w:hAnsi="Avenir Book" w:cs="Corbel"/>
                <w:position w:val="1"/>
                <w:sz w:val="20"/>
              </w:rPr>
              <w:t xml:space="preserve">9 </w:t>
            </w:r>
            <w:r w:rsidRPr="007A2395">
              <w:rPr>
                <w:rFonts w:ascii="Avenir Book" w:eastAsia="Corbel" w:hAnsi="Avenir Book" w:cs="Corbel"/>
                <w:spacing w:val="-1"/>
                <w:position w:val="1"/>
                <w:sz w:val="20"/>
              </w:rPr>
              <w:t>A</w:t>
            </w:r>
            <w:r w:rsidRPr="007A2395">
              <w:rPr>
                <w:rFonts w:ascii="Avenir Book" w:eastAsia="Corbel" w:hAnsi="Avenir Book" w:cs="Corbel"/>
                <w:spacing w:val="1"/>
                <w:position w:val="1"/>
                <w:sz w:val="20"/>
              </w:rPr>
              <w:t>n</w:t>
            </w:r>
            <w:r w:rsidRPr="007A2395">
              <w:rPr>
                <w:rFonts w:ascii="Avenir Book" w:eastAsia="Corbel" w:hAnsi="Avenir Book" w:cs="Corbel"/>
                <w:spacing w:val="-1"/>
                <w:position w:val="1"/>
                <w:sz w:val="20"/>
              </w:rPr>
              <w:t>i</w:t>
            </w:r>
            <w:r w:rsidRPr="007A2395">
              <w:rPr>
                <w:rFonts w:ascii="Avenir Book" w:eastAsia="Corbel" w:hAnsi="Avenir Book" w:cs="Corbel"/>
                <w:position w:val="1"/>
                <w:sz w:val="20"/>
              </w:rPr>
              <w:t>m</w:t>
            </w:r>
            <w:r w:rsidRPr="007A2395">
              <w:rPr>
                <w:rFonts w:ascii="Avenir Book" w:eastAsia="Corbel" w:hAnsi="Avenir Book" w:cs="Corbel"/>
                <w:spacing w:val="-1"/>
                <w:position w:val="1"/>
                <w:sz w:val="20"/>
              </w:rPr>
              <w:t>a</w:t>
            </w:r>
            <w:r w:rsidRPr="007A2395">
              <w:rPr>
                <w:rFonts w:ascii="Avenir Book" w:eastAsia="Corbel" w:hAnsi="Avenir Book" w:cs="Corbel"/>
                <w:position w:val="1"/>
                <w:sz w:val="20"/>
              </w:rPr>
              <w:t xml:space="preserve">l </w:t>
            </w:r>
            <w:r w:rsidRPr="007A2395">
              <w:rPr>
                <w:rFonts w:ascii="Avenir Book" w:eastAsia="Corbel" w:hAnsi="Avenir Book" w:cs="Corbel"/>
                <w:spacing w:val="-1"/>
                <w:sz w:val="20"/>
              </w:rPr>
              <w:t>H</w:t>
            </w:r>
            <w:r w:rsidRPr="007A2395">
              <w:rPr>
                <w:rFonts w:ascii="Avenir Book" w:eastAsia="Corbel" w:hAnsi="Avenir Book" w:cs="Corbel"/>
                <w:spacing w:val="1"/>
                <w:sz w:val="20"/>
              </w:rPr>
              <w:t>u</w:t>
            </w:r>
            <w:r w:rsidRPr="007A2395">
              <w:rPr>
                <w:rFonts w:ascii="Avenir Book" w:eastAsia="Corbel" w:hAnsi="Avenir Book" w:cs="Corbel"/>
                <w:sz w:val="20"/>
              </w:rPr>
              <w:t>s</w:t>
            </w:r>
            <w:r w:rsidRPr="007A2395">
              <w:rPr>
                <w:rFonts w:ascii="Avenir Book" w:eastAsia="Corbel" w:hAnsi="Avenir Book" w:cs="Corbel"/>
                <w:spacing w:val="-1"/>
                <w:sz w:val="20"/>
              </w:rPr>
              <w:t>b</w:t>
            </w:r>
            <w:r w:rsidRPr="007A2395">
              <w:rPr>
                <w:rFonts w:ascii="Avenir Book" w:eastAsia="Corbel" w:hAnsi="Avenir Book" w:cs="Corbel"/>
                <w:sz w:val="20"/>
              </w:rPr>
              <w:t>a</w:t>
            </w:r>
            <w:r w:rsidRPr="007A2395">
              <w:rPr>
                <w:rFonts w:ascii="Avenir Book" w:eastAsia="Corbel" w:hAnsi="Avenir Book" w:cs="Corbel"/>
                <w:spacing w:val="1"/>
                <w:sz w:val="20"/>
              </w:rPr>
              <w:t>n</w:t>
            </w:r>
            <w:r w:rsidRPr="007A2395">
              <w:rPr>
                <w:rFonts w:ascii="Avenir Book" w:eastAsia="Corbel" w:hAnsi="Avenir Book" w:cs="Corbel"/>
                <w:spacing w:val="-1"/>
                <w:sz w:val="20"/>
              </w:rPr>
              <w:t>d</w:t>
            </w:r>
            <w:r w:rsidRPr="007A2395">
              <w:rPr>
                <w:rFonts w:ascii="Avenir Book" w:eastAsia="Corbel" w:hAnsi="Avenir Book" w:cs="Corbel"/>
                <w:sz w:val="20"/>
              </w:rPr>
              <w:t>ry</w:t>
            </w:r>
          </w:p>
        </w:tc>
        <w:tc>
          <w:tcPr>
            <w:tcW w:w="1727" w:type="pct"/>
          </w:tcPr>
          <w:p w14:paraId="0F667A52" w14:textId="5F99A60A" w:rsidR="00F64DE5" w:rsidRPr="007A2395" w:rsidRDefault="00F64DE5" w:rsidP="007A2395">
            <w:pPr>
              <w:pStyle w:val="Tablecustom"/>
              <w:jc w:val="both"/>
              <w:rPr>
                <w:rFonts w:ascii="Avenir Book" w:eastAsia="Corbel" w:hAnsi="Avenir Book" w:cs="Corbel"/>
                <w:b w:val="0"/>
                <w:position w:val="1"/>
                <w:sz w:val="20"/>
                <w:szCs w:val="20"/>
              </w:rPr>
            </w:pPr>
            <w:r w:rsidRPr="007A2395">
              <w:rPr>
                <w:rFonts w:ascii="Avenir Book" w:eastAsia="Corbel" w:hAnsi="Avenir Book" w:cs="Corbel"/>
                <w:b w:val="0"/>
                <w:position w:val="1"/>
                <w:sz w:val="20"/>
                <w:szCs w:val="20"/>
              </w:rPr>
              <w:t>W</w:t>
            </w:r>
            <w:r w:rsidRPr="007A2395">
              <w:rPr>
                <w:rFonts w:ascii="Avenir Book" w:eastAsia="Corbel" w:hAnsi="Avenir Book" w:cs="Corbel"/>
                <w:b w:val="0"/>
                <w:spacing w:val="-1"/>
                <w:position w:val="1"/>
                <w:sz w:val="20"/>
                <w:szCs w:val="20"/>
              </w:rPr>
              <w:t>il</w:t>
            </w:r>
            <w:r w:rsidRPr="007A2395">
              <w:rPr>
                <w:rFonts w:ascii="Avenir Book" w:eastAsia="Corbel" w:hAnsi="Avenir Book" w:cs="Corbel"/>
                <w:b w:val="0"/>
                <w:position w:val="1"/>
                <w:sz w:val="20"/>
                <w:szCs w:val="20"/>
              </w:rPr>
              <w:t>l</w:t>
            </w:r>
            <w:r w:rsidRPr="007A2395">
              <w:rPr>
                <w:rFonts w:ascii="Avenir Book" w:eastAsia="Corbel" w:hAnsi="Avenir Book" w:cs="Corbel"/>
                <w:b w:val="0"/>
                <w:spacing w:val="27"/>
                <w:position w:val="1"/>
                <w:sz w:val="20"/>
                <w:szCs w:val="20"/>
              </w:rPr>
              <w:t xml:space="preserve"> </w:t>
            </w:r>
            <w:r w:rsidRPr="007A2395">
              <w:rPr>
                <w:rFonts w:ascii="Avenir Book" w:eastAsia="Corbel" w:hAnsi="Avenir Book" w:cs="Corbel"/>
                <w:b w:val="0"/>
                <w:position w:val="1"/>
                <w:sz w:val="20"/>
                <w:szCs w:val="20"/>
              </w:rPr>
              <w:t>the</w:t>
            </w:r>
            <w:r w:rsidRPr="007A2395">
              <w:rPr>
                <w:rFonts w:ascii="Avenir Book" w:eastAsia="Corbel" w:hAnsi="Avenir Book" w:cs="Corbel"/>
                <w:b w:val="0"/>
                <w:spacing w:val="28"/>
                <w:position w:val="1"/>
                <w:sz w:val="20"/>
                <w:szCs w:val="20"/>
              </w:rPr>
              <w:t xml:space="preserve"> </w:t>
            </w:r>
            <w:r w:rsidRPr="007A2395">
              <w:rPr>
                <w:rFonts w:ascii="Avenir Book" w:eastAsia="Corbel" w:hAnsi="Avenir Book" w:cs="Corbel"/>
                <w:b w:val="0"/>
                <w:spacing w:val="-1"/>
                <w:position w:val="1"/>
                <w:sz w:val="20"/>
                <w:szCs w:val="20"/>
              </w:rPr>
              <w:t>P</w:t>
            </w:r>
            <w:r w:rsidRPr="007A2395">
              <w:rPr>
                <w:rFonts w:ascii="Avenir Book" w:eastAsia="Corbel" w:hAnsi="Avenir Book" w:cs="Corbel"/>
                <w:b w:val="0"/>
                <w:position w:val="1"/>
                <w:sz w:val="20"/>
                <w:szCs w:val="20"/>
              </w:rPr>
              <w:t>roject</w:t>
            </w:r>
            <w:r w:rsidRPr="007A2395">
              <w:rPr>
                <w:rFonts w:ascii="Avenir Book" w:eastAsia="Corbel" w:hAnsi="Avenir Book" w:cs="Corbel"/>
                <w:b w:val="0"/>
                <w:spacing w:val="27"/>
                <w:position w:val="1"/>
                <w:sz w:val="20"/>
                <w:szCs w:val="20"/>
              </w:rPr>
              <w:t xml:space="preserve"> </w:t>
            </w:r>
            <w:r w:rsidRPr="007A2395">
              <w:rPr>
                <w:rFonts w:ascii="Avenir Book" w:eastAsia="Corbel" w:hAnsi="Avenir Book" w:cs="Corbel"/>
                <w:b w:val="0"/>
                <w:spacing w:val="-1"/>
                <w:position w:val="1"/>
                <w:sz w:val="20"/>
                <w:szCs w:val="20"/>
              </w:rPr>
              <w:t>i</w:t>
            </w:r>
            <w:r w:rsidRPr="007A2395">
              <w:rPr>
                <w:rFonts w:ascii="Avenir Book" w:eastAsia="Corbel" w:hAnsi="Avenir Book" w:cs="Corbel"/>
                <w:b w:val="0"/>
                <w:spacing w:val="1"/>
                <w:position w:val="1"/>
                <w:sz w:val="20"/>
                <w:szCs w:val="20"/>
              </w:rPr>
              <w:t>nv</w:t>
            </w:r>
            <w:r w:rsidRPr="007A2395">
              <w:rPr>
                <w:rFonts w:ascii="Avenir Book" w:eastAsia="Corbel" w:hAnsi="Avenir Book" w:cs="Corbel"/>
                <w:b w:val="0"/>
                <w:position w:val="1"/>
                <w:sz w:val="20"/>
                <w:szCs w:val="20"/>
              </w:rPr>
              <w:t>o</w:t>
            </w:r>
            <w:r w:rsidRPr="007A2395">
              <w:rPr>
                <w:rFonts w:ascii="Avenir Book" w:eastAsia="Corbel" w:hAnsi="Avenir Book" w:cs="Corbel"/>
                <w:b w:val="0"/>
                <w:spacing w:val="-1"/>
                <w:position w:val="1"/>
                <w:sz w:val="20"/>
                <w:szCs w:val="20"/>
              </w:rPr>
              <w:t>l</w:t>
            </w:r>
            <w:r w:rsidRPr="007A2395">
              <w:rPr>
                <w:rFonts w:ascii="Avenir Book" w:eastAsia="Corbel" w:hAnsi="Avenir Book" w:cs="Corbel"/>
                <w:b w:val="0"/>
                <w:spacing w:val="1"/>
                <w:position w:val="1"/>
                <w:sz w:val="20"/>
                <w:szCs w:val="20"/>
              </w:rPr>
              <w:t>v</w:t>
            </w:r>
            <w:r w:rsidRPr="007A2395">
              <w:rPr>
                <w:rFonts w:ascii="Avenir Book" w:eastAsia="Corbel" w:hAnsi="Avenir Book" w:cs="Corbel"/>
                <w:b w:val="0"/>
                <w:position w:val="1"/>
                <w:sz w:val="20"/>
                <w:szCs w:val="20"/>
              </w:rPr>
              <w:t xml:space="preserve">e </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m</w:t>
            </w:r>
            <w:r w:rsidRPr="007A2395">
              <w:rPr>
                <w:rFonts w:ascii="Avenir Book" w:eastAsia="Corbel" w:hAnsi="Avenir Book" w:cs="Corbel"/>
                <w:b w:val="0"/>
                <w:spacing w:val="-1"/>
                <w:sz w:val="20"/>
                <w:szCs w:val="20"/>
              </w:rPr>
              <w:t>a</w:t>
            </w:r>
            <w:r w:rsidRPr="007A2395">
              <w:rPr>
                <w:rFonts w:ascii="Avenir Book" w:eastAsia="Corbel" w:hAnsi="Avenir Book" w:cs="Corbel"/>
                <w:b w:val="0"/>
                <w:sz w:val="20"/>
                <w:szCs w:val="20"/>
              </w:rPr>
              <w:t>l</w:t>
            </w:r>
            <w:r w:rsidRPr="007A2395">
              <w:rPr>
                <w:rFonts w:ascii="Avenir Book" w:eastAsia="Corbel" w:hAnsi="Avenir Book" w:cs="Corbel"/>
                <w:b w:val="0"/>
                <w:spacing w:val="-2"/>
                <w:sz w:val="20"/>
                <w:szCs w:val="20"/>
              </w:rPr>
              <w:t xml:space="preserve"> </w:t>
            </w:r>
            <w:r w:rsidRPr="007A2395">
              <w:rPr>
                <w:rFonts w:ascii="Avenir Book" w:eastAsia="Corbel" w:hAnsi="Avenir Book" w:cs="Corbel"/>
                <w:b w:val="0"/>
                <w:sz w:val="20"/>
                <w:szCs w:val="20"/>
              </w:rPr>
              <w:t>h</w:t>
            </w:r>
            <w:r w:rsidRPr="007A2395">
              <w:rPr>
                <w:rFonts w:ascii="Avenir Book" w:eastAsia="Corbel" w:hAnsi="Avenir Book" w:cs="Corbel"/>
                <w:b w:val="0"/>
                <w:spacing w:val="1"/>
                <w:sz w:val="20"/>
                <w:szCs w:val="20"/>
              </w:rPr>
              <w:t>u</w:t>
            </w:r>
            <w:r w:rsidRPr="007A2395">
              <w:rPr>
                <w:rFonts w:ascii="Avenir Book" w:eastAsia="Corbel" w:hAnsi="Avenir Book" w:cs="Corbel"/>
                <w:b w:val="0"/>
                <w:sz w:val="20"/>
                <w:szCs w:val="20"/>
              </w:rPr>
              <w:t>s</w:t>
            </w:r>
            <w:r w:rsidRPr="007A2395">
              <w:rPr>
                <w:rFonts w:ascii="Avenir Book" w:eastAsia="Corbel" w:hAnsi="Avenir Book" w:cs="Corbel"/>
                <w:b w:val="0"/>
                <w:spacing w:val="-1"/>
                <w:sz w:val="20"/>
                <w:szCs w:val="20"/>
              </w:rPr>
              <w:t>b</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3"/>
                <w:sz w:val="20"/>
                <w:szCs w:val="20"/>
              </w:rPr>
              <w:t>d</w:t>
            </w:r>
            <w:r w:rsidRPr="007A2395">
              <w:rPr>
                <w:rFonts w:ascii="Avenir Book" w:eastAsia="Corbel" w:hAnsi="Avenir Book" w:cs="Corbel"/>
                <w:b w:val="0"/>
                <w:sz w:val="20"/>
                <w:szCs w:val="20"/>
              </w:rPr>
              <w:t>ry?</w:t>
            </w:r>
          </w:p>
        </w:tc>
        <w:tc>
          <w:tcPr>
            <w:tcW w:w="575" w:type="pct"/>
          </w:tcPr>
          <w:p w14:paraId="696F4BF7" w14:textId="2483C346" w:rsidR="00F64DE5" w:rsidRPr="007A2395" w:rsidRDefault="00F64DE5" w:rsidP="007A2395">
            <w:pPr>
              <w:pStyle w:val="Tablecustom"/>
              <w:jc w:val="both"/>
              <w:rPr>
                <w:rFonts w:ascii="Avenir Book" w:eastAsia="Corbel" w:hAnsi="Avenir Book" w:cs="Corbel"/>
                <w:b w:val="0"/>
                <w:position w:val="1"/>
                <w:sz w:val="20"/>
                <w:szCs w:val="20"/>
              </w:rPr>
            </w:pPr>
            <w:r w:rsidRPr="007A2395">
              <w:rPr>
                <w:rFonts w:ascii="Avenir Book" w:eastAsia="Corbel" w:hAnsi="Avenir Book" w:cs="Corbel"/>
                <w:b w:val="0"/>
                <w:position w:val="1"/>
                <w:sz w:val="20"/>
                <w:szCs w:val="20"/>
              </w:rPr>
              <w:t>No</w:t>
            </w:r>
          </w:p>
        </w:tc>
        <w:tc>
          <w:tcPr>
            <w:tcW w:w="1295" w:type="pct"/>
          </w:tcPr>
          <w:p w14:paraId="6DC23B10" w14:textId="6DE70EA6" w:rsidR="00F64DE5" w:rsidRPr="007A2395" w:rsidRDefault="00F64DE5" w:rsidP="007A2395">
            <w:pPr>
              <w:pStyle w:val="Tablecustom"/>
              <w:jc w:val="both"/>
              <w:rPr>
                <w:rFonts w:ascii="Avenir Book" w:eastAsia="Corbel" w:hAnsi="Avenir Book" w:cs="Corbel"/>
                <w:b w:val="0"/>
                <w:position w:val="1"/>
                <w:sz w:val="20"/>
                <w:szCs w:val="20"/>
              </w:rPr>
            </w:pPr>
            <w:r w:rsidRPr="007A2395">
              <w:rPr>
                <w:rFonts w:ascii="Avenir Book" w:eastAsia="Corbel" w:hAnsi="Avenir Book" w:cs="Corbel"/>
                <w:b w:val="0"/>
                <w:position w:val="1"/>
                <w:sz w:val="20"/>
                <w:szCs w:val="20"/>
              </w:rPr>
              <w:t>The</w:t>
            </w:r>
            <w:r w:rsidRPr="007A2395">
              <w:rPr>
                <w:rFonts w:ascii="Avenir Book" w:eastAsia="Corbel" w:hAnsi="Avenir Book" w:cs="Corbel"/>
                <w:b w:val="0"/>
                <w:spacing w:val="38"/>
                <w:position w:val="1"/>
                <w:sz w:val="20"/>
                <w:szCs w:val="20"/>
              </w:rPr>
              <w:t xml:space="preserve"> </w:t>
            </w:r>
            <w:r w:rsidRPr="007A2395">
              <w:rPr>
                <w:rFonts w:ascii="Avenir Book" w:eastAsia="Corbel" w:hAnsi="Avenir Book" w:cs="Corbel"/>
                <w:b w:val="0"/>
                <w:position w:val="1"/>
                <w:sz w:val="20"/>
                <w:szCs w:val="20"/>
              </w:rPr>
              <w:t>p</w:t>
            </w:r>
            <w:r w:rsidRPr="007A2395">
              <w:rPr>
                <w:rFonts w:ascii="Avenir Book" w:eastAsia="Corbel" w:hAnsi="Avenir Book" w:cs="Corbel"/>
                <w:b w:val="0"/>
                <w:spacing w:val="1"/>
                <w:position w:val="1"/>
                <w:sz w:val="20"/>
                <w:szCs w:val="20"/>
              </w:rPr>
              <w:t>r</w:t>
            </w:r>
            <w:r w:rsidRPr="007A2395">
              <w:rPr>
                <w:rFonts w:ascii="Avenir Book" w:eastAsia="Corbel" w:hAnsi="Avenir Book" w:cs="Corbel"/>
                <w:b w:val="0"/>
                <w:position w:val="1"/>
                <w:sz w:val="20"/>
                <w:szCs w:val="20"/>
              </w:rPr>
              <w:t>oje</w:t>
            </w:r>
            <w:r w:rsidRPr="007A2395">
              <w:rPr>
                <w:rFonts w:ascii="Avenir Book" w:eastAsia="Corbel" w:hAnsi="Avenir Book" w:cs="Corbel"/>
                <w:b w:val="0"/>
                <w:spacing w:val="-1"/>
                <w:position w:val="1"/>
                <w:sz w:val="20"/>
                <w:szCs w:val="20"/>
              </w:rPr>
              <w:t>c</w:t>
            </w:r>
            <w:r w:rsidRPr="007A2395">
              <w:rPr>
                <w:rFonts w:ascii="Avenir Book" w:eastAsia="Corbel" w:hAnsi="Avenir Book" w:cs="Corbel"/>
                <w:b w:val="0"/>
                <w:position w:val="1"/>
                <w:sz w:val="20"/>
                <w:szCs w:val="20"/>
              </w:rPr>
              <w:t>t</w:t>
            </w:r>
            <w:r w:rsidRPr="007A2395">
              <w:rPr>
                <w:rFonts w:ascii="Avenir Book" w:eastAsia="Corbel" w:hAnsi="Avenir Book" w:cs="Corbel"/>
                <w:b w:val="0"/>
                <w:spacing w:val="37"/>
                <w:position w:val="1"/>
                <w:sz w:val="20"/>
                <w:szCs w:val="20"/>
              </w:rPr>
              <w:t xml:space="preserve"> </w:t>
            </w:r>
            <w:r w:rsidRPr="007A2395">
              <w:rPr>
                <w:rFonts w:ascii="Avenir Book" w:eastAsia="Corbel" w:hAnsi="Avenir Book" w:cs="Corbel"/>
                <w:b w:val="0"/>
                <w:spacing w:val="-1"/>
                <w:position w:val="1"/>
                <w:sz w:val="20"/>
                <w:szCs w:val="20"/>
              </w:rPr>
              <w:t>i</w:t>
            </w:r>
            <w:r w:rsidRPr="007A2395">
              <w:rPr>
                <w:rFonts w:ascii="Avenir Book" w:eastAsia="Corbel" w:hAnsi="Avenir Book" w:cs="Corbel"/>
                <w:b w:val="0"/>
                <w:position w:val="1"/>
                <w:sz w:val="20"/>
                <w:szCs w:val="20"/>
              </w:rPr>
              <w:t>s</w:t>
            </w:r>
            <w:r w:rsidRPr="007A2395">
              <w:rPr>
                <w:rFonts w:ascii="Avenir Book" w:eastAsia="Corbel" w:hAnsi="Avenir Book" w:cs="Corbel"/>
                <w:b w:val="0"/>
                <w:spacing w:val="37"/>
                <w:position w:val="1"/>
                <w:sz w:val="20"/>
                <w:szCs w:val="20"/>
              </w:rPr>
              <w:t xml:space="preserve"> </w:t>
            </w:r>
            <w:r w:rsidRPr="007A2395">
              <w:rPr>
                <w:rFonts w:ascii="Avenir Book" w:eastAsia="Corbel" w:hAnsi="Avenir Book" w:cs="Corbel"/>
                <w:b w:val="0"/>
                <w:position w:val="1"/>
                <w:sz w:val="20"/>
                <w:szCs w:val="20"/>
              </w:rPr>
              <w:t>a</w:t>
            </w:r>
            <w:r w:rsidRPr="007A2395">
              <w:rPr>
                <w:rFonts w:ascii="Avenir Book" w:eastAsia="Corbel" w:hAnsi="Avenir Book" w:cs="Corbel"/>
                <w:b w:val="0"/>
                <w:spacing w:val="37"/>
                <w:position w:val="1"/>
                <w:sz w:val="20"/>
                <w:szCs w:val="20"/>
              </w:rPr>
              <w:t xml:space="preserve"> </w:t>
            </w:r>
            <w:r w:rsidRPr="007A2395">
              <w:rPr>
                <w:rFonts w:ascii="Avenir Book" w:eastAsia="Corbel" w:hAnsi="Avenir Book" w:cs="Corbel"/>
                <w:b w:val="0"/>
                <w:spacing w:val="1"/>
                <w:position w:val="1"/>
                <w:sz w:val="20"/>
                <w:szCs w:val="20"/>
              </w:rPr>
              <w:t>w</w:t>
            </w:r>
            <w:r w:rsidRPr="007A2395">
              <w:rPr>
                <w:rFonts w:ascii="Avenir Book" w:eastAsia="Corbel" w:hAnsi="Avenir Book" w:cs="Corbel"/>
                <w:b w:val="0"/>
                <w:spacing w:val="-1"/>
                <w:position w:val="1"/>
                <w:sz w:val="20"/>
                <w:szCs w:val="20"/>
              </w:rPr>
              <w:t>i</w:t>
            </w:r>
            <w:r w:rsidRPr="007A2395">
              <w:rPr>
                <w:rFonts w:ascii="Avenir Book" w:eastAsia="Corbel" w:hAnsi="Avenir Book" w:cs="Corbel"/>
                <w:b w:val="0"/>
                <w:spacing w:val="1"/>
                <w:position w:val="1"/>
                <w:sz w:val="20"/>
                <w:szCs w:val="20"/>
              </w:rPr>
              <w:t>n</w:t>
            </w:r>
            <w:r w:rsidRPr="007A2395">
              <w:rPr>
                <w:rFonts w:ascii="Avenir Book" w:eastAsia="Corbel" w:hAnsi="Avenir Book" w:cs="Corbel"/>
                <w:b w:val="0"/>
                <w:position w:val="1"/>
                <w:sz w:val="20"/>
                <w:szCs w:val="20"/>
              </w:rPr>
              <w:t>d</w:t>
            </w:r>
            <w:r w:rsidRPr="007A2395">
              <w:rPr>
                <w:rFonts w:ascii="Avenir Book" w:eastAsia="Corbel" w:hAnsi="Avenir Book" w:cs="Corbel"/>
                <w:b w:val="0"/>
                <w:spacing w:val="37"/>
                <w:position w:val="1"/>
                <w:sz w:val="20"/>
                <w:szCs w:val="20"/>
              </w:rPr>
              <w:t xml:space="preserve"> </w:t>
            </w:r>
            <w:r w:rsidRPr="007A2395">
              <w:rPr>
                <w:rFonts w:ascii="Avenir Book" w:eastAsia="Corbel" w:hAnsi="Avenir Book" w:cs="Corbel"/>
                <w:b w:val="0"/>
                <w:position w:val="1"/>
                <w:sz w:val="20"/>
                <w:szCs w:val="20"/>
              </w:rPr>
              <w:t>p</w:t>
            </w:r>
            <w:r w:rsidRPr="007A2395">
              <w:rPr>
                <w:rFonts w:ascii="Avenir Book" w:eastAsia="Corbel" w:hAnsi="Avenir Book" w:cs="Corbel"/>
                <w:b w:val="0"/>
                <w:spacing w:val="-2"/>
                <w:position w:val="1"/>
                <w:sz w:val="20"/>
                <w:szCs w:val="20"/>
              </w:rPr>
              <w:t>o</w:t>
            </w:r>
            <w:r w:rsidRPr="007A2395">
              <w:rPr>
                <w:rFonts w:ascii="Avenir Book" w:eastAsia="Corbel" w:hAnsi="Avenir Book" w:cs="Corbel"/>
                <w:b w:val="0"/>
                <w:spacing w:val="1"/>
                <w:position w:val="1"/>
                <w:sz w:val="20"/>
                <w:szCs w:val="20"/>
              </w:rPr>
              <w:t>w</w:t>
            </w:r>
            <w:r w:rsidRPr="007A2395">
              <w:rPr>
                <w:rFonts w:ascii="Avenir Book" w:eastAsia="Corbel" w:hAnsi="Avenir Book" w:cs="Corbel"/>
                <w:b w:val="0"/>
                <w:spacing w:val="-2"/>
                <w:position w:val="1"/>
                <w:sz w:val="20"/>
                <w:szCs w:val="20"/>
              </w:rPr>
              <w:t>e</w:t>
            </w:r>
            <w:r w:rsidRPr="007A2395">
              <w:rPr>
                <w:rFonts w:ascii="Avenir Book" w:eastAsia="Corbel" w:hAnsi="Avenir Book" w:cs="Corbel"/>
                <w:b w:val="0"/>
                <w:position w:val="1"/>
                <w:sz w:val="20"/>
                <w:szCs w:val="20"/>
              </w:rPr>
              <w:t xml:space="preserve">r </w:t>
            </w:r>
            <w:r w:rsidRPr="007A2395">
              <w:rPr>
                <w:rFonts w:ascii="Avenir Book" w:eastAsia="Corbel" w:hAnsi="Avenir Book" w:cs="Corbel"/>
                <w:b w:val="0"/>
                <w:sz w:val="20"/>
                <w:szCs w:val="20"/>
              </w:rPr>
              <w:t>p</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oje</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t</w:t>
            </w:r>
            <w:r w:rsidRPr="007A2395">
              <w:rPr>
                <w:rFonts w:ascii="Avenir Book" w:eastAsia="Corbel" w:hAnsi="Avenir Book" w:cs="Corbel"/>
                <w:b w:val="0"/>
                <w:position w:val="1"/>
                <w:sz w:val="20"/>
                <w:szCs w:val="20"/>
              </w:rPr>
              <w:t xml:space="preserve">. The </w:t>
            </w:r>
            <w:r w:rsidRPr="007A2395">
              <w:rPr>
                <w:rFonts w:ascii="Avenir Book" w:eastAsia="Corbel" w:hAnsi="Avenir Book" w:cs="Corbel"/>
                <w:b w:val="0"/>
                <w:spacing w:val="11"/>
                <w:position w:val="1"/>
                <w:sz w:val="20"/>
                <w:szCs w:val="20"/>
              </w:rPr>
              <w:t xml:space="preserve"> </w:t>
            </w:r>
            <w:r w:rsidRPr="007A2395">
              <w:rPr>
                <w:rFonts w:ascii="Avenir Book" w:eastAsia="Corbel" w:hAnsi="Avenir Book" w:cs="Corbel"/>
                <w:b w:val="0"/>
                <w:spacing w:val="-1"/>
                <w:position w:val="1"/>
                <w:sz w:val="20"/>
                <w:szCs w:val="20"/>
              </w:rPr>
              <w:t>P</w:t>
            </w:r>
            <w:r w:rsidRPr="007A2395">
              <w:rPr>
                <w:rFonts w:ascii="Avenir Book" w:eastAsia="Corbel" w:hAnsi="Avenir Book" w:cs="Corbel"/>
                <w:b w:val="0"/>
                <w:position w:val="1"/>
                <w:sz w:val="20"/>
                <w:szCs w:val="20"/>
              </w:rPr>
              <w:t xml:space="preserve">roject </w:t>
            </w:r>
            <w:r w:rsidRPr="007A2395">
              <w:rPr>
                <w:rFonts w:ascii="Avenir Book" w:eastAsia="Corbel" w:hAnsi="Avenir Book" w:cs="Corbel"/>
                <w:b w:val="0"/>
                <w:spacing w:val="10"/>
                <w:position w:val="1"/>
                <w:sz w:val="20"/>
                <w:szCs w:val="20"/>
              </w:rPr>
              <w:t xml:space="preserve"> </w:t>
            </w:r>
            <w:r w:rsidRPr="007A2395">
              <w:rPr>
                <w:rFonts w:ascii="Avenir Book" w:eastAsia="Corbel" w:hAnsi="Avenir Book" w:cs="Corbel"/>
                <w:b w:val="0"/>
                <w:spacing w:val="1"/>
                <w:position w:val="1"/>
                <w:sz w:val="20"/>
                <w:szCs w:val="20"/>
              </w:rPr>
              <w:t>w</w:t>
            </w:r>
            <w:r w:rsidRPr="007A2395">
              <w:rPr>
                <w:rFonts w:ascii="Avenir Book" w:eastAsia="Corbel" w:hAnsi="Avenir Book" w:cs="Corbel"/>
                <w:b w:val="0"/>
                <w:spacing w:val="-1"/>
                <w:position w:val="1"/>
                <w:sz w:val="20"/>
                <w:szCs w:val="20"/>
              </w:rPr>
              <w:t>il</w:t>
            </w:r>
            <w:r w:rsidRPr="007A2395">
              <w:rPr>
                <w:rFonts w:ascii="Avenir Book" w:eastAsia="Corbel" w:hAnsi="Avenir Book" w:cs="Corbel"/>
                <w:b w:val="0"/>
                <w:position w:val="1"/>
                <w:sz w:val="20"/>
                <w:szCs w:val="20"/>
              </w:rPr>
              <w:t xml:space="preserve">l </w:t>
            </w:r>
            <w:r w:rsidRPr="007A2395">
              <w:rPr>
                <w:rFonts w:ascii="Avenir Book" w:eastAsia="Corbel" w:hAnsi="Avenir Book" w:cs="Corbel"/>
                <w:b w:val="0"/>
                <w:spacing w:val="9"/>
                <w:position w:val="1"/>
                <w:sz w:val="20"/>
                <w:szCs w:val="20"/>
              </w:rPr>
              <w:t xml:space="preserve"> </w:t>
            </w:r>
            <w:r w:rsidRPr="007A2395">
              <w:rPr>
                <w:rFonts w:ascii="Avenir Book" w:eastAsia="Corbel" w:hAnsi="Avenir Book" w:cs="Corbel"/>
                <w:b w:val="0"/>
                <w:spacing w:val="1"/>
                <w:position w:val="1"/>
                <w:sz w:val="20"/>
                <w:szCs w:val="20"/>
              </w:rPr>
              <w:t>n</w:t>
            </w:r>
            <w:r w:rsidRPr="007A2395">
              <w:rPr>
                <w:rFonts w:ascii="Avenir Book" w:eastAsia="Corbel" w:hAnsi="Avenir Book" w:cs="Corbel"/>
                <w:b w:val="0"/>
                <w:position w:val="1"/>
                <w:sz w:val="20"/>
                <w:szCs w:val="20"/>
              </w:rPr>
              <w:t xml:space="preserve">ot </w:t>
            </w:r>
            <w:r w:rsidRPr="007A2395">
              <w:rPr>
                <w:rFonts w:ascii="Avenir Book" w:eastAsia="Corbel" w:hAnsi="Avenir Book" w:cs="Corbel"/>
                <w:b w:val="0"/>
                <w:spacing w:val="11"/>
                <w:position w:val="1"/>
                <w:sz w:val="20"/>
                <w:szCs w:val="20"/>
              </w:rPr>
              <w:t xml:space="preserve"> </w:t>
            </w:r>
            <w:r w:rsidRPr="007A2395">
              <w:rPr>
                <w:rFonts w:ascii="Avenir Book" w:eastAsia="Corbel" w:hAnsi="Avenir Book" w:cs="Corbel"/>
                <w:b w:val="0"/>
                <w:spacing w:val="-1"/>
                <w:position w:val="1"/>
                <w:sz w:val="20"/>
                <w:szCs w:val="20"/>
              </w:rPr>
              <w:t>i</w:t>
            </w:r>
            <w:r w:rsidRPr="007A2395">
              <w:rPr>
                <w:rFonts w:ascii="Avenir Book" w:eastAsia="Corbel" w:hAnsi="Avenir Book" w:cs="Corbel"/>
                <w:b w:val="0"/>
                <w:spacing w:val="1"/>
                <w:position w:val="1"/>
                <w:sz w:val="20"/>
                <w:szCs w:val="20"/>
              </w:rPr>
              <w:t>nv</w:t>
            </w:r>
            <w:r w:rsidRPr="007A2395">
              <w:rPr>
                <w:rFonts w:ascii="Avenir Book" w:eastAsia="Corbel" w:hAnsi="Avenir Book" w:cs="Corbel"/>
                <w:b w:val="0"/>
                <w:position w:val="1"/>
                <w:sz w:val="20"/>
                <w:szCs w:val="20"/>
              </w:rPr>
              <w:t>o</w:t>
            </w:r>
            <w:r w:rsidRPr="007A2395">
              <w:rPr>
                <w:rFonts w:ascii="Avenir Book" w:eastAsia="Corbel" w:hAnsi="Avenir Book" w:cs="Corbel"/>
                <w:b w:val="0"/>
                <w:spacing w:val="-3"/>
                <w:position w:val="1"/>
                <w:sz w:val="20"/>
                <w:szCs w:val="20"/>
              </w:rPr>
              <w:t>l</w:t>
            </w:r>
            <w:r w:rsidRPr="007A2395">
              <w:rPr>
                <w:rFonts w:ascii="Avenir Book" w:eastAsia="Corbel" w:hAnsi="Avenir Book" w:cs="Corbel"/>
                <w:b w:val="0"/>
                <w:spacing w:val="1"/>
                <w:position w:val="1"/>
                <w:sz w:val="20"/>
                <w:szCs w:val="20"/>
              </w:rPr>
              <w:t>v</w:t>
            </w:r>
            <w:r w:rsidRPr="007A2395">
              <w:rPr>
                <w:rFonts w:ascii="Avenir Book" w:eastAsia="Corbel" w:hAnsi="Avenir Book" w:cs="Corbel"/>
                <w:b w:val="0"/>
                <w:position w:val="1"/>
                <w:sz w:val="20"/>
                <w:szCs w:val="20"/>
              </w:rPr>
              <w:t xml:space="preserve">e </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m</w:t>
            </w:r>
            <w:r w:rsidRPr="007A2395">
              <w:rPr>
                <w:rFonts w:ascii="Avenir Book" w:eastAsia="Corbel" w:hAnsi="Avenir Book" w:cs="Corbel"/>
                <w:b w:val="0"/>
                <w:spacing w:val="-1"/>
                <w:sz w:val="20"/>
                <w:szCs w:val="20"/>
              </w:rPr>
              <w:t>a</w:t>
            </w:r>
            <w:r w:rsidRPr="007A2395">
              <w:rPr>
                <w:rFonts w:ascii="Avenir Book" w:eastAsia="Corbel" w:hAnsi="Avenir Book" w:cs="Corbel"/>
                <w:b w:val="0"/>
                <w:sz w:val="20"/>
                <w:szCs w:val="20"/>
              </w:rPr>
              <w:t>l</w:t>
            </w:r>
            <w:r w:rsidRPr="007A2395">
              <w:rPr>
                <w:rFonts w:ascii="Avenir Book" w:eastAsia="Corbel" w:hAnsi="Avenir Book" w:cs="Corbel"/>
                <w:b w:val="0"/>
                <w:spacing w:val="-2"/>
                <w:sz w:val="20"/>
                <w:szCs w:val="20"/>
              </w:rPr>
              <w:t xml:space="preserve"> </w:t>
            </w:r>
            <w:r w:rsidRPr="007A2395">
              <w:rPr>
                <w:rFonts w:ascii="Avenir Book" w:eastAsia="Corbel" w:hAnsi="Avenir Book" w:cs="Corbel"/>
                <w:b w:val="0"/>
                <w:sz w:val="20"/>
                <w:szCs w:val="20"/>
              </w:rPr>
              <w:t>h</w:t>
            </w:r>
            <w:r w:rsidRPr="007A2395">
              <w:rPr>
                <w:rFonts w:ascii="Avenir Book" w:eastAsia="Corbel" w:hAnsi="Avenir Book" w:cs="Corbel"/>
                <w:b w:val="0"/>
                <w:spacing w:val="1"/>
                <w:sz w:val="20"/>
                <w:szCs w:val="20"/>
              </w:rPr>
              <w:t>u</w:t>
            </w:r>
            <w:r w:rsidRPr="007A2395">
              <w:rPr>
                <w:rFonts w:ascii="Avenir Book" w:eastAsia="Corbel" w:hAnsi="Avenir Book" w:cs="Corbel"/>
                <w:b w:val="0"/>
                <w:sz w:val="20"/>
                <w:szCs w:val="20"/>
              </w:rPr>
              <w:t>s</w:t>
            </w:r>
            <w:r w:rsidRPr="007A2395">
              <w:rPr>
                <w:rFonts w:ascii="Avenir Book" w:eastAsia="Corbel" w:hAnsi="Avenir Book" w:cs="Corbel"/>
                <w:b w:val="0"/>
                <w:spacing w:val="-1"/>
                <w:sz w:val="20"/>
                <w:szCs w:val="20"/>
              </w:rPr>
              <w:t>b</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3"/>
                <w:sz w:val="20"/>
                <w:szCs w:val="20"/>
              </w:rPr>
              <w:t>d</w:t>
            </w:r>
            <w:r w:rsidRPr="007A2395">
              <w:rPr>
                <w:rFonts w:ascii="Avenir Book" w:eastAsia="Corbel" w:hAnsi="Avenir Book" w:cs="Corbel"/>
                <w:b w:val="0"/>
                <w:sz w:val="20"/>
                <w:szCs w:val="20"/>
              </w:rPr>
              <w:t>r</w:t>
            </w:r>
            <w:r w:rsidRPr="007A2395">
              <w:rPr>
                <w:rFonts w:ascii="Avenir Book" w:eastAsia="Corbel" w:hAnsi="Avenir Book" w:cs="Corbel"/>
                <w:b w:val="0"/>
                <w:spacing w:val="1"/>
                <w:sz w:val="20"/>
                <w:szCs w:val="20"/>
              </w:rPr>
              <w:t>y</w:t>
            </w:r>
            <w:r w:rsidRPr="007A2395">
              <w:rPr>
                <w:rFonts w:ascii="Avenir Book" w:eastAsia="Corbel" w:hAnsi="Avenir Book" w:cs="Corbel"/>
                <w:b w:val="0"/>
                <w:sz w:val="20"/>
                <w:szCs w:val="20"/>
              </w:rPr>
              <w:t>.</w:t>
            </w:r>
          </w:p>
        </w:tc>
        <w:tc>
          <w:tcPr>
            <w:tcW w:w="701" w:type="pct"/>
          </w:tcPr>
          <w:p w14:paraId="5429D550" w14:textId="77777777" w:rsidR="00F64DE5" w:rsidRPr="007A2395" w:rsidRDefault="00F64DE5" w:rsidP="007A2395">
            <w:pPr>
              <w:spacing w:line="264" w:lineRule="exact"/>
              <w:ind w:left="102" w:right="-20"/>
              <w:rPr>
                <w:rFonts w:ascii="Avenir Book" w:eastAsia="Corbel" w:hAnsi="Avenir Book" w:cs="Corbel"/>
                <w:sz w:val="20"/>
              </w:rPr>
            </w:pPr>
            <w:r w:rsidRPr="007A2395">
              <w:rPr>
                <w:rFonts w:ascii="Avenir Book" w:eastAsia="Corbel" w:hAnsi="Avenir Book" w:cs="Corbel"/>
                <w:position w:val="1"/>
                <w:sz w:val="20"/>
              </w:rPr>
              <w:t>Not</w:t>
            </w:r>
          </w:p>
          <w:p w14:paraId="4F60CA13" w14:textId="63E94430" w:rsidR="00F64DE5" w:rsidRPr="007A2395" w:rsidRDefault="00F64DE5" w:rsidP="007A2395">
            <w:pPr>
              <w:spacing w:line="264" w:lineRule="exact"/>
              <w:ind w:right="-20"/>
              <w:rPr>
                <w:rFonts w:ascii="Avenir Book" w:eastAsia="Corbel" w:hAnsi="Avenir Book" w:cs="Corbel"/>
                <w:position w:val="1"/>
                <w:sz w:val="20"/>
              </w:rPr>
            </w:pPr>
            <w:r w:rsidRPr="007A2395">
              <w:rPr>
                <w:rFonts w:ascii="Avenir Book" w:eastAsia="Corbel" w:hAnsi="Avenir Book" w:cs="Corbel"/>
                <w:spacing w:val="-1"/>
                <w:sz w:val="20"/>
              </w:rPr>
              <w:t>R</w:t>
            </w:r>
            <w:r w:rsidRPr="007A2395">
              <w:rPr>
                <w:rFonts w:ascii="Avenir Book" w:eastAsia="Corbel" w:hAnsi="Avenir Book" w:cs="Corbel"/>
                <w:sz w:val="20"/>
              </w:rPr>
              <w:t>eq</w:t>
            </w:r>
            <w:r w:rsidRPr="007A2395">
              <w:rPr>
                <w:rFonts w:ascii="Avenir Book" w:eastAsia="Corbel" w:hAnsi="Avenir Book" w:cs="Corbel"/>
                <w:spacing w:val="1"/>
                <w:sz w:val="20"/>
              </w:rPr>
              <w:t>u</w:t>
            </w:r>
            <w:r w:rsidRPr="007A2395">
              <w:rPr>
                <w:rFonts w:ascii="Avenir Book" w:eastAsia="Corbel" w:hAnsi="Avenir Book" w:cs="Corbel"/>
                <w:spacing w:val="-1"/>
                <w:sz w:val="20"/>
              </w:rPr>
              <w:t>i</w:t>
            </w:r>
            <w:r w:rsidRPr="007A2395">
              <w:rPr>
                <w:rFonts w:ascii="Avenir Book" w:eastAsia="Corbel" w:hAnsi="Avenir Book" w:cs="Corbel"/>
                <w:sz w:val="20"/>
              </w:rPr>
              <w:t>r</w:t>
            </w:r>
            <w:r w:rsidRPr="007A2395">
              <w:rPr>
                <w:rFonts w:ascii="Avenir Book" w:eastAsia="Corbel" w:hAnsi="Avenir Book" w:cs="Corbel"/>
                <w:spacing w:val="1"/>
                <w:sz w:val="20"/>
              </w:rPr>
              <w:t>e</w:t>
            </w:r>
            <w:r w:rsidRPr="007A2395">
              <w:rPr>
                <w:rFonts w:ascii="Avenir Book" w:eastAsia="Corbel" w:hAnsi="Avenir Book" w:cs="Corbel"/>
                <w:sz w:val="20"/>
              </w:rPr>
              <w:t>d</w:t>
            </w:r>
          </w:p>
        </w:tc>
      </w:tr>
      <w:tr w:rsidR="00F11576" w:rsidRPr="007A2395" w14:paraId="2F37CC7D" w14:textId="77777777" w:rsidTr="007A2395">
        <w:tc>
          <w:tcPr>
            <w:tcW w:w="702" w:type="pct"/>
          </w:tcPr>
          <w:p w14:paraId="6A57D209" w14:textId="77777777" w:rsidR="00F11576" w:rsidRPr="007A2395" w:rsidRDefault="00F11576" w:rsidP="007A2395">
            <w:pPr>
              <w:tabs>
                <w:tab w:val="left" w:pos="1020"/>
              </w:tabs>
              <w:spacing w:line="264" w:lineRule="exact"/>
              <w:ind w:left="105" w:right="-20"/>
              <w:rPr>
                <w:rFonts w:ascii="Avenir Book" w:eastAsia="Corbel" w:hAnsi="Avenir Book" w:cs="Corbel"/>
                <w:sz w:val="20"/>
              </w:rPr>
            </w:pPr>
            <w:r w:rsidRPr="007A2395">
              <w:rPr>
                <w:rFonts w:ascii="Avenir Book" w:eastAsia="Corbel" w:hAnsi="Avenir Book" w:cs="Corbel"/>
                <w:spacing w:val="1"/>
                <w:position w:val="1"/>
                <w:sz w:val="20"/>
              </w:rPr>
              <w:t>4</w:t>
            </w:r>
            <w:r w:rsidRPr="007A2395">
              <w:rPr>
                <w:rFonts w:ascii="Avenir Book" w:eastAsia="Corbel" w:hAnsi="Avenir Book" w:cs="Corbel"/>
                <w:spacing w:val="-1"/>
                <w:position w:val="1"/>
                <w:sz w:val="20"/>
              </w:rPr>
              <w:t>.</w:t>
            </w:r>
            <w:r w:rsidRPr="007A2395">
              <w:rPr>
                <w:rFonts w:ascii="Avenir Book" w:eastAsia="Corbel" w:hAnsi="Avenir Book" w:cs="Corbel"/>
                <w:spacing w:val="1"/>
                <w:position w:val="1"/>
                <w:sz w:val="20"/>
              </w:rPr>
              <w:t>3</w:t>
            </w:r>
            <w:r w:rsidRPr="007A2395">
              <w:rPr>
                <w:rFonts w:ascii="Avenir Book" w:eastAsia="Corbel" w:hAnsi="Avenir Book" w:cs="Corbel"/>
                <w:spacing w:val="-1"/>
                <w:position w:val="1"/>
                <w:sz w:val="20"/>
              </w:rPr>
              <w:t>.</w:t>
            </w:r>
            <w:r w:rsidRPr="007A2395">
              <w:rPr>
                <w:rFonts w:ascii="Avenir Book" w:eastAsia="Corbel" w:hAnsi="Avenir Book" w:cs="Corbel"/>
                <w:position w:val="1"/>
                <w:sz w:val="20"/>
              </w:rPr>
              <w:t xml:space="preserve">10 </w:t>
            </w:r>
            <w:r w:rsidRPr="007A2395">
              <w:rPr>
                <w:rFonts w:ascii="Avenir Book" w:eastAsia="Corbel" w:hAnsi="Avenir Book" w:cs="Corbel"/>
                <w:spacing w:val="-1"/>
                <w:position w:val="1"/>
                <w:sz w:val="20"/>
              </w:rPr>
              <w:t>Hi</w:t>
            </w:r>
            <w:r w:rsidRPr="007A2395">
              <w:rPr>
                <w:rFonts w:ascii="Avenir Book" w:eastAsia="Corbel" w:hAnsi="Avenir Book" w:cs="Corbel"/>
                <w:position w:val="1"/>
                <w:sz w:val="20"/>
              </w:rPr>
              <w:t>gh</w:t>
            </w:r>
          </w:p>
          <w:p w14:paraId="10C2041E" w14:textId="4621904A" w:rsidR="00F11576" w:rsidRPr="007A2395" w:rsidRDefault="00F11576" w:rsidP="007A2395">
            <w:pPr>
              <w:tabs>
                <w:tab w:val="left" w:pos="740"/>
              </w:tabs>
              <w:spacing w:line="264" w:lineRule="exact"/>
              <w:ind w:left="105" w:right="-20"/>
              <w:rPr>
                <w:rFonts w:ascii="Avenir Book" w:eastAsia="Corbel" w:hAnsi="Avenir Book" w:cs="Corbel"/>
                <w:spacing w:val="1"/>
                <w:position w:val="1"/>
                <w:sz w:val="20"/>
              </w:rPr>
            </w:pPr>
            <w:r w:rsidRPr="007A2395">
              <w:rPr>
                <w:rFonts w:ascii="Avenir Book" w:eastAsia="Corbel" w:hAnsi="Avenir Book" w:cs="Corbel"/>
                <w:sz w:val="20"/>
              </w:rPr>
              <w:t>Conse</w:t>
            </w:r>
            <w:r w:rsidRPr="007A2395">
              <w:rPr>
                <w:rFonts w:ascii="Avenir Book" w:eastAsia="Corbel" w:hAnsi="Avenir Book" w:cs="Corbel"/>
                <w:spacing w:val="-2"/>
                <w:sz w:val="20"/>
              </w:rPr>
              <w:t>r</w:t>
            </w:r>
            <w:r w:rsidRPr="007A2395">
              <w:rPr>
                <w:rFonts w:ascii="Avenir Book" w:eastAsia="Corbel" w:hAnsi="Avenir Book" w:cs="Corbel"/>
                <w:spacing w:val="1"/>
                <w:sz w:val="20"/>
              </w:rPr>
              <w:t>v</w:t>
            </w:r>
            <w:r w:rsidRPr="007A2395">
              <w:rPr>
                <w:rFonts w:ascii="Avenir Book" w:eastAsia="Corbel" w:hAnsi="Avenir Book" w:cs="Corbel"/>
                <w:sz w:val="20"/>
              </w:rPr>
              <w:t>at</w:t>
            </w:r>
            <w:r w:rsidRPr="007A2395">
              <w:rPr>
                <w:rFonts w:ascii="Avenir Book" w:eastAsia="Corbel" w:hAnsi="Avenir Book" w:cs="Corbel"/>
                <w:spacing w:val="-1"/>
                <w:sz w:val="20"/>
              </w:rPr>
              <w:t>i</w:t>
            </w:r>
            <w:r w:rsidRPr="007A2395">
              <w:rPr>
                <w:rFonts w:ascii="Avenir Book" w:eastAsia="Corbel" w:hAnsi="Avenir Book" w:cs="Corbel"/>
                <w:spacing w:val="-2"/>
                <w:sz w:val="20"/>
              </w:rPr>
              <w:t>o</w:t>
            </w:r>
            <w:r w:rsidRPr="007A2395">
              <w:rPr>
                <w:rFonts w:ascii="Avenir Book" w:eastAsia="Corbel" w:hAnsi="Avenir Book" w:cs="Corbel"/>
                <w:sz w:val="20"/>
              </w:rPr>
              <w:t xml:space="preserve">n Value </w:t>
            </w:r>
            <w:r w:rsidRPr="007A2395">
              <w:rPr>
                <w:rFonts w:ascii="Avenir Book" w:eastAsia="Corbel" w:hAnsi="Avenir Book" w:cs="Corbel"/>
                <w:w w:val="90"/>
                <w:sz w:val="20"/>
              </w:rPr>
              <w:t xml:space="preserve"> </w:t>
            </w:r>
            <w:r w:rsidRPr="007A2395">
              <w:rPr>
                <w:rFonts w:ascii="Avenir Book" w:eastAsia="Corbel" w:hAnsi="Avenir Book" w:cs="Corbel"/>
                <w:spacing w:val="-1"/>
                <w:sz w:val="20"/>
              </w:rPr>
              <w:t>A</w:t>
            </w:r>
            <w:r w:rsidRPr="007A2395">
              <w:rPr>
                <w:rFonts w:ascii="Avenir Book" w:eastAsia="Corbel" w:hAnsi="Avenir Book" w:cs="Corbel"/>
                <w:sz w:val="20"/>
              </w:rPr>
              <w:t>r</w:t>
            </w:r>
            <w:r w:rsidRPr="007A2395">
              <w:rPr>
                <w:rFonts w:ascii="Avenir Book" w:eastAsia="Corbel" w:hAnsi="Avenir Book" w:cs="Corbel"/>
                <w:spacing w:val="1"/>
                <w:sz w:val="20"/>
              </w:rPr>
              <w:t>e</w:t>
            </w:r>
            <w:r w:rsidRPr="007A2395">
              <w:rPr>
                <w:rFonts w:ascii="Avenir Book" w:eastAsia="Corbel" w:hAnsi="Avenir Book" w:cs="Corbel"/>
                <w:sz w:val="20"/>
              </w:rPr>
              <w:t>as a</w:t>
            </w:r>
            <w:r w:rsidRPr="007A2395">
              <w:rPr>
                <w:rFonts w:ascii="Avenir Book" w:eastAsia="Corbel" w:hAnsi="Avenir Book" w:cs="Corbel"/>
                <w:spacing w:val="1"/>
                <w:sz w:val="20"/>
              </w:rPr>
              <w:t>n</w:t>
            </w:r>
            <w:r w:rsidRPr="007A2395">
              <w:rPr>
                <w:rFonts w:ascii="Avenir Book" w:eastAsia="Corbel" w:hAnsi="Avenir Book" w:cs="Corbel"/>
                <w:sz w:val="20"/>
              </w:rPr>
              <w:t>d Cr</w:t>
            </w:r>
            <w:r w:rsidRPr="007A2395">
              <w:rPr>
                <w:rFonts w:ascii="Avenir Book" w:eastAsia="Corbel" w:hAnsi="Avenir Book" w:cs="Corbel"/>
                <w:spacing w:val="-1"/>
                <w:sz w:val="20"/>
              </w:rPr>
              <w:t>i</w:t>
            </w:r>
            <w:r w:rsidRPr="007A2395">
              <w:rPr>
                <w:rFonts w:ascii="Avenir Book" w:eastAsia="Corbel" w:hAnsi="Avenir Book" w:cs="Corbel"/>
                <w:sz w:val="20"/>
              </w:rPr>
              <w:t>ti</w:t>
            </w:r>
            <w:r w:rsidRPr="007A2395">
              <w:rPr>
                <w:rFonts w:ascii="Avenir Book" w:eastAsia="Corbel" w:hAnsi="Avenir Book" w:cs="Corbel"/>
                <w:spacing w:val="-1"/>
                <w:sz w:val="20"/>
              </w:rPr>
              <w:t>c</w:t>
            </w:r>
            <w:r w:rsidRPr="007A2395">
              <w:rPr>
                <w:rFonts w:ascii="Avenir Book" w:eastAsia="Corbel" w:hAnsi="Avenir Book" w:cs="Corbel"/>
                <w:sz w:val="20"/>
              </w:rPr>
              <w:t xml:space="preserve">al </w:t>
            </w:r>
            <w:r w:rsidRPr="007A2395">
              <w:rPr>
                <w:rFonts w:ascii="Avenir Book" w:eastAsia="Corbel" w:hAnsi="Avenir Book" w:cs="Corbel"/>
                <w:spacing w:val="-1"/>
                <w:sz w:val="20"/>
              </w:rPr>
              <w:t>H</w:t>
            </w:r>
            <w:r w:rsidRPr="007A2395">
              <w:rPr>
                <w:rFonts w:ascii="Avenir Book" w:eastAsia="Corbel" w:hAnsi="Avenir Book" w:cs="Corbel"/>
                <w:sz w:val="20"/>
              </w:rPr>
              <w:t>a</w:t>
            </w:r>
            <w:r w:rsidRPr="007A2395">
              <w:rPr>
                <w:rFonts w:ascii="Avenir Book" w:eastAsia="Corbel" w:hAnsi="Avenir Book" w:cs="Corbel"/>
                <w:spacing w:val="-1"/>
                <w:sz w:val="20"/>
              </w:rPr>
              <w:t>bi</w:t>
            </w:r>
            <w:r w:rsidRPr="007A2395">
              <w:rPr>
                <w:rFonts w:ascii="Avenir Book" w:eastAsia="Corbel" w:hAnsi="Avenir Book" w:cs="Corbel"/>
                <w:sz w:val="20"/>
              </w:rPr>
              <w:t>tats</w:t>
            </w:r>
          </w:p>
        </w:tc>
        <w:tc>
          <w:tcPr>
            <w:tcW w:w="1727" w:type="pct"/>
          </w:tcPr>
          <w:p w14:paraId="7E24BA60" w14:textId="10A94BBD" w:rsidR="00F11576" w:rsidRPr="007A2395" w:rsidRDefault="00F11576" w:rsidP="007A2395">
            <w:pPr>
              <w:pStyle w:val="Tablecustom"/>
              <w:jc w:val="both"/>
              <w:rPr>
                <w:rFonts w:ascii="Avenir Book" w:eastAsia="Corbel" w:hAnsi="Avenir Book" w:cs="Corbel"/>
                <w:b w:val="0"/>
                <w:position w:val="1"/>
                <w:sz w:val="20"/>
                <w:szCs w:val="20"/>
              </w:rPr>
            </w:pPr>
            <w:r w:rsidRPr="007A2395">
              <w:rPr>
                <w:rFonts w:ascii="Avenir Book" w:eastAsia="Corbel" w:hAnsi="Avenir Book" w:cs="Corbel"/>
                <w:b w:val="0"/>
                <w:position w:val="1"/>
                <w:sz w:val="20"/>
                <w:szCs w:val="20"/>
              </w:rPr>
              <w:t>Do</w:t>
            </w:r>
            <w:r w:rsidRPr="007A2395">
              <w:rPr>
                <w:rFonts w:ascii="Avenir Book" w:eastAsia="Corbel" w:hAnsi="Avenir Book" w:cs="Corbel"/>
                <w:b w:val="0"/>
                <w:spacing w:val="1"/>
                <w:position w:val="1"/>
                <w:sz w:val="20"/>
                <w:szCs w:val="20"/>
              </w:rPr>
              <w:t>e</w:t>
            </w:r>
            <w:r w:rsidRPr="007A2395">
              <w:rPr>
                <w:rFonts w:ascii="Avenir Book" w:eastAsia="Corbel" w:hAnsi="Avenir Book" w:cs="Corbel"/>
                <w:b w:val="0"/>
                <w:position w:val="1"/>
                <w:sz w:val="20"/>
                <w:szCs w:val="20"/>
              </w:rPr>
              <w:t xml:space="preserve">s the </w:t>
            </w:r>
            <w:r w:rsidRPr="007A2395">
              <w:rPr>
                <w:rFonts w:ascii="Avenir Book" w:eastAsia="Corbel" w:hAnsi="Avenir Book" w:cs="Corbel"/>
                <w:b w:val="0"/>
                <w:spacing w:val="-1"/>
                <w:position w:val="1"/>
                <w:sz w:val="20"/>
                <w:szCs w:val="20"/>
              </w:rPr>
              <w:t>P</w:t>
            </w:r>
            <w:r w:rsidRPr="007A2395">
              <w:rPr>
                <w:rFonts w:ascii="Avenir Book" w:eastAsia="Corbel" w:hAnsi="Avenir Book" w:cs="Corbel"/>
                <w:b w:val="0"/>
                <w:position w:val="1"/>
                <w:sz w:val="20"/>
                <w:szCs w:val="20"/>
              </w:rPr>
              <w:t xml:space="preserve">roject </w:t>
            </w:r>
            <w:r w:rsidRPr="007A2395">
              <w:rPr>
                <w:rFonts w:ascii="Avenir Book" w:eastAsia="Corbel" w:hAnsi="Avenir Book" w:cs="Corbel"/>
                <w:b w:val="0"/>
                <w:sz w:val="20"/>
                <w:szCs w:val="20"/>
              </w:rPr>
              <w:t>phys</w:t>
            </w:r>
            <w:r w:rsidRPr="007A2395">
              <w:rPr>
                <w:rFonts w:ascii="Avenir Book" w:eastAsia="Corbel" w:hAnsi="Avenir Book" w:cs="Corbel"/>
                <w:b w:val="0"/>
                <w:spacing w:val="-1"/>
                <w:sz w:val="20"/>
                <w:szCs w:val="20"/>
              </w:rPr>
              <w:t>ic</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ll</w:t>
            </w:r>
            <w:r w:rsidRPr="007A2395">
              <w:rPr>
                <w:rFonts w:ascii="Avenir Book" w:eastAsia="Corbel" w:hAnsi="Avenir Book" w:cs="Corbel"/>
                <w:b w:val="0"/>
                <w:sz w:val="20"/>
                <w:szCs w:val="20"/>
              </w:rPr>
              <w:t>y a</w:t>
            </w:r>
            <w:r w:rsidRPr="007A2395">
              <w:rPr>
                <w:rFonts w:ascii="Avenir Book" w:eastAsia="Corbel" w:hAnsi="Avenir Book" w:cs="Corbel"/>
                <w:b w:val="0"/>
                <w:spacing w:val="-1"/>
                <w:sz w:val="20"/>
                <w:szCs w:val="20"/>
              </w:rPr>
              <w:t>f</w:t>
            </w:r>
            <w:r w:rsidRPr="007A2395">
              <w:rPr>
                <w:rFonts w:ascii="Avenir Book" w:eastAsia="Corbel" w:hAnsi="Avenir Book" w:cs="Corbel"/>
                <w:b w:val="0"/>
                <w:sz w:val="20"/>
                <w:szCs w:val="20"/>
              </w:rPr>
              <w:t>fe</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t or</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 xml:space="preserve">ter </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arg</w:t>
            </w:r>
            <w:r w:rsidRPr="007A2395">
              <w:rPr>
                <w:rFonts w:ascii="Avenir Book" w:eastAsia="Corbel" w:hAnsi="Avenir Book" w:cs="Corbel"/>
                <w:b w:val="0"/>
                <w:spacing w:val="1"/>
                <w:sz w:val="20"/>
                <w:szCs w:val="20"/>
              </w:rPr>
              <w:t>e</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 xml:space="preserve">y </w:t>
            </w:r>
            <w:r w:rsidRPr="007A2395">
              <w:rPr>
                <w:rFonts w:ascii="Avenir Book" w:eastAsia="Corbel" w:hAnsi="Avenir Book" w:cs="Corbel"/>
                <w:b w:val="0"/>
                <w:spacing w:val="-1"/>
                <w:sz w:val="20"/>
                <w:szCs w:val="20"/>
              </w:rPr>
              <w:t>i</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ta</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 xml:space="preserve">t or </w:t>
            </w:r>
            <w:r w:rsidRPr="007A2395">
              <w:rPr>
                <w:rFonts w:ascii="Avenir Book" w:eastAsia="Corbel" w:hAnsi="Avenir Book" w:cs="Corbel"/>
                <w:b w:val="0"/>
                <w:spacing w:val="-1"/>
                <w:sz w:val="20"/>
                <w:szCs w:val="20"/>
              </w:rPr>
              <w:t>Hi</w:t>
            </w:r>
            <w:r w:rsidRPr="007A2395">
              <w:rPr>
                <w:rFonts w:ascii="Avenir Book" w:eastAsia="Corbel" w:hAnsi="Avenir Book" w:cs="Corbel"/>
                <w:b w:val="0"/>
                <w:sz w:val="20"/>
                <w:szCs w:val="20"/>
              </w:rPr>
              <w:t>gh Conse</w:t>
            </w:r>
            <w:r w:rsidRPr="007A2395">
              <w:rPr>
                <w:rFonts w:ascii="Avenir Book" w:eastAsia="Corbel" w:hAnsi="Avenir Book" w:cs="Corbel"/>
                <w:b w:val="0"/>
                <w:spacing w:val="-2"/>
                <w:sz w:val="20"/>
                <w:szCs w:val="20"/>
              </w:rPr>
              <w:t>r</w:t>
            </w:r>
            <w:r w:rsidRPr="007A2395">
              <w:rPr>
                <w:rFonts w:ascii="Avenir Book" w:eastAsia="Corbel" w:hAnsi="Avenir Book" w:cs="Corbel"/>
                <w:b w:val="0"/>
                <w:spacing w:val="1"/>
                <w:sz w:val="20"/>
                <w:szCs w:val="20"/>
              </w:rPr>
              <w:t>v</w:t>
            </w:r>
            <w:r w:rsidRPr="007A2395">
              <w:rPr>
                <w:rFonts w:ascii="Avenir Book" w:eastAsia="Corbel" w:hAnsi="Avenir Book" w:cs="Corbel"/>
                <w:b w:val="0"/>
                <w:sz w:val="20"/>
                <w:szCs w:val="20"/>
              </w:rPr>
              <w:t>at</w:t>
            </w:r>
            <w:r w:rsidRPr="007A2395">
              <w:rPr>
                <w:rFonts w:ascii="Avenir Book" w:eastAsia="Corbel" w:hAnsi="Avenir Book" w:cs="Corbel"/>
                <w:b w:val="0"/>
                <w:spacing w:val="-1"/>
                <w:sz w:val="20"/>
                <w:szCs w:val="20"/>
              </w:rPr>
              <w:t>i</w:t>
            </w:r>
            <w:r w:rsidRPr="007A2395">
              <w:rPr>
                <w:rFonts w:ascii="Avenir Book" w:eastAsia="Corbel" w:hAnsi="Avenir Book" w:cs="Corbel"/>
                <w:b w:val="0"/>
                <w:spacing w:val="-2"/>
                <w:sz w:val="20"/>
                <w:szCs w:val="20"/>
              </w:rPr>
              <w:t>o</w:t>
            </w:r>
            <w:r w:rsidRPr="007A2395">
              <w:rPr>
                <w:rFonts w:ascii="Avenir Book" w:eastAsia="Corbel" w:hAnsi="Avenir Book" w:cs="Corbel"/>
                <w:b w:val="0"/>
                <w:sz w:val="20"/>
                <w:szCs w:val="20"/>
              </w:rPr>
              <w:t>n Val</w:t>
            </w:r>
            <w:r w:rsidRPr="007A2395">
              <w:rPr>
                <w:rFonts w:ascii="Avenir Book" w:eastAsia="Corbel" w:hAnsi="Avenir Book" w:cs="Corbel"/>
                <w:b w:val="0"/>
                <w:spacing w:val="-2"/>
                <w:sz w:val="20"/>
                <w:szCs w:val="20"/>
              </w:rPr>
              <w:t>u</w:t>
            </w:r>
            <w:r w:rsidRPr="007A2395">
              <w:rPr>
                <w:rFonts w:ascii="Avenir Book" w:eastAsia="Corbel" w:hAnsi="Avenir Book" w:cs="Corbel"/>
                <w:b w:val="0"/>
                <w:sz w:val="20"/>
                <w:szCs w:val="20"/>
              </w:rPr>
              <w:t xml:space="preserve">e </w:t>
            </w:r>
            <w:r w:rsidRPr="007A2395">
              <w:rPr>
                <w:rFonts w:ascii="Avenir Book" w:eastAsia="Corbel" w:hAnsi="Avenir Book" w:cs="Corbel"/>
                <w:b w:val="0"/>
                <w:spacing w:val="1"/>
                <w:sz w:val="20"/>
                <w:szCs w:val="20"/>
              </w:rPr>
              <w:t>(</w:t>
            </w:r>
            <w:r w:rsidRPr="007A2395">
              <w:rPr>
                <w:rFonts w:ascii="Avenir Book" w:eastAsia="Corbel" w:hAnsi="Avenir Book" w:cs="Corbel"/>
                <w:b w:val="0"/>
                <w:spacing w:val="-1"/>
                <w:sz w:val="20"/>
                <w:szCs w:val="20"/>
              </w:rPr>
              <w:t>H</w:t>
            </w:r>
            <w:r w:rsidRPr="007A2395">
              <w:rPr>
                <w:rFonts w:ascii="Avenir Book" w:eastAsia="Corbel" w:hAnsi="Avenir Book" w:cs="Corbel"/>
                <w:b w:val="0"/>
                <w:sz w:val="20"/>
                <w:szCs w:val="20"/>
              </w:rPr>
              <w:t>CV) eco</w:t>
            </w:r>
            <w:r w:rsidRPr="007A2395">
              <w:rPr>
                <w:rFonts w:ascii="Avenir Book" w:eastAsia="Corbel" w:hAnsi="Avenir Book" w:cs="Corbel"/>
                <w:b w:val="0"/>
                <w:spacing w:val="-1"/>
                <w:sz w:val="20"/>
                <w:szCs w:val="20"/>
              </w:rPr>
              <w:t>s</w:t>
            </w:r>
            <w:r w:rsidRPr="007A2395">
              <w:rPr>
                <w:rFonts w:ascii="Avenir Book" w:eastAsia="Corbel" w:hAnsi="Avenir Book" w:cs="Corbel"/>
                <w:b w:val="0"/>
                <w:sz w:val="20"/>
                <w:szCs w:val="20"/>
              </w:rPr>
              <w:t>y</w:t>
            </w:r>
            <w:r w:rsidRPr="007A2395">
              <w:rPr>
                <w:rFonts w:ascii="Avenir Book" w:eastAsia="Corbel" w:hAnsi="Avenir Book" w:cs="Corbel"/>
                <w:b w:val="0"/>
                <w:spacing w:val="-1"/>
                <w:sz w:val="20"/>
                <w:szCs w:val="20"/>
              </w:rPr>
              <w:t>s</w:t>
            </w:r>
            <w:r w:rsidRPr="007A2395">
              <w:rPr>
                <w:rFonts w:ascii="Avenir Book" w:eastAsia="Corbel" w:hAnsi="Avenir Book" w:cs="Corbel"/>
                <w:b w:val="0"/>
                <w:sz w:val="20"/>
                <w:szCs w:val="20"/>
              </w:rPr>
              <w:t xml:space="preserve">tems, </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rit</w:t>
            </w:r>
            <w:r w:rsidRPr="007A2395">
              <w:rPr>
                <w:rFonts w:ascii="Avenir Book" w:eastAsia="Corbel" w:hAnsi="Avenir Book" w:cs="Corbel"/>
                <w:b w:val="0"/>
                <w:spacing w:val="-1"/>
                <w:sz w:val="20"/>
                <w:szCs w:val="20"/>
              </w:rPr>
              <w:t>ic</w:t>
            </w:r>
            <w:r w:rsidRPr="007A2395">
              <w:rPr>
                <w:rFonts w:ascii="Avenir Book" w:eastAsia="Corbel" w:hAnsi="Avenir Book" w:cs="Corbel"/>
                <w:b w:val="0"/>
                <w:sz w:val="20"/>
                <w:szCs w:val="20"/>
              </w:rPr>
              <w:t>al ha</w:t>
            </w:r>
            <w:r w:rsidRPr="007A2395">
              <w:rPr>
                <w:rFonts w:ascii="Avenir Book" w:eastAsia="Corbel" w:hAnsi="Avenir Book" w:cs="Corbel"/>
                <w:b w:val="0"/>
                <w:spacing w:val="-1"/>
                <w:sz w:val="20"/>
                <w:szCs w:val="20"/>
              </w:rPr>
              <w:t>bi</w:t>
            </w:r>
            <w:r w:rsidRPr="007A2395">
              <w:rPr>
                <w:rFonts w:ascii="Avenir Book" w:eastAsia="Corbel" w:hAnsi="Avenir Book" w:cs="Corbel"/>
                <w:b w:val="0"/>
                <w:sz w:val="20"/>
                <w:szCs w:val="20"/>
              </w:rPr>
              <w:t xml:space="preserve">tats, </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d</w:t>
            </w:r>
            <w:r w:rsidRPr="007A2395">
              <w:rPr>
                <w:rFonts w:ascii="Avenir Book" w:eastAsia="Corbel" w:hAnsi="Avenir Book" w:cs="Corbel"/>
                <w:b w:val="0"/>
                <w:sz w:val="20"/>
                <w:szCs w:val="20"/>
              </w:rPr>
              <w:t>s</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apes, k</w:t>
            </w:r>
            <w:r w:rsidRPr="007A2395">
              <w:rPr>
                <w:rFonts w:ascii="Avenir Book" w:eastAsia="Corbel" w:hAnsi="Avenir Book" w:cs="Corbel"/>
                <w:b w:val="0"/>
                <w:spacing w:val="1"/>
                <w:sz w:val="20"/>
                <w:szCs w:val="20"/>
              </w:rPr>
              <w:t>e</w:t>
            </w:r>
            <w:r w:rsidRPr="007A2395">
              <w:rPr>
                <w:rFonts w:ascii="Avenir Book" w:eastAsia="Corbel" w:hAnsi="Avenir Book" w:cs="Corbel"/>
                <w:b w:val="0"/>
                <w:sz w:val="20"/>
                <w:szCs w:val="20"/>
              </w:rPr>
              <w:t xml:space="preserve">y </w:t>
            </w:r>
            <w:r w:rsidRPr="007A2395">
              <w:rPr>
                <w:rFonts w:ascii="Avenir Book" w:eastAsia="Corbel" w:hAnsi="Avenir Book" w:cs="Corbel"/>
                <w:b w:val="0"/>
                <w:spacing w:val="-1"/>
                <w:sz w:val="20"/>
                <w:szCs w:val="20"/>
              </w:rPr>
              <w:t>bi</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di</w:t>
            </w:r>
            <w:r w:rsidRPr="007A2395">
              <w:rPr>
                <w:rFonts w:ascii="Avenir Book" w:eastAsia="Corbel" w:hAnsi="Avenir Book" w:cs="Corbel"/>
                <w:b w:val="0"/>
                <w:spacing w:val="1"/>
                <w:sz w:val="20"/>
                <w:szCs w:val="20"/>
              </w:rPr>
              <w:t>v</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s</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ty ar</w:t>
            </w:r>
            <w:r w:rsidRPr="007A2395">
              <w:rPr>
                <w:rFonts w:ascii="Avenir Book" w:eastAsia="Corbel" w:hAnsi="Avenir Book" w:cs="Corbel"/>
                <w:b w:val="0"/>
                <w:spacing w:val="1"/>
                <w:sz w:val="20"/>
                <w:szCs w:val="20"/>
              </w:rPr>
              <w:t>e</w:t>
            </w:r>
            <w:r w:rsidRPr="007A2395">
              <w:rPr>
                <w:rFonts w:ascii="Avenir Book" w:eastAsia="Corbel" w:hAnsi="Avenir Book" w:cs="Corbel"/>
                <w:b w:val="0"/>
                <w:sz w:val="20"/>
                <w:szCs w:val="20"/>
              </w:rPr>
              <w:t>as or s</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 xml:space="preserve">tes </w:t>
            </w:r>
            <w:r w:rsidRPr="007A2395">
              <w:rPr>
                <w:rFonts w:ascii="Avenir Book" w:eastAsia="Corbel" w:hAnsi="Avenir Book" w:cs="Corbel"/>
                <w:b w:val="0"/>
                <w:spacing w:val="-1"/>
                <w:sz w:val="20"/>
                <w:szCs w:val="20"/>
              </w:rPr>
              <w:t>id</w:t>
            </w:r>
            <w:r w:rsidRPr="007A2395">
              <w:rPr>
                <w:rFonts w:ascii="Avenir Book" w:eastAsia="Corbel" w:hAnsi="Avenir Book" w:cs="Corbel"/>
                <w:b w:val="0"/>
                <w:sz w:val="20"/>
                <w:szCs w:val="20"/>
              </w:rPr>
              <w:t>e</w:t>
            </w:r>
            <w:r w:rsidRPr="007A2395">
              <w:rPr>
                <w:rFonts w:ascii="Avenir Book" w:eastAsia="Corbel" w:hAnsi="Avenir Book" w:cs="Corbel"/>
                <w:b w:val="0"/>
                <w:spacing w:val="2"/>
                <w:sz w:val="20"/>
                <w:szCs w:val="20"/>
              </w:rPr>
              <w:t>n</w:t>
            </w:r>
            <w:r w:rsidRPr="007A2395">
              <w:rPr>
                <w:rFonts w:ascii="Avenir Book" w:eastAsia="Corbel" w:hAnsi="Avenir Book" w:cs="Corbel"/>
                <w:b w:val="0"/>
                <w:sz w:val="20"/>
                <w:szCs w:val="20"/>
              </w:rPr>
              <w:t>ti</w:t>
            </w:r>
            <w:r w:rsidRPr="007A2395">
              <w:rPr>
                <w:rFonts w:ascii="Avenir Book" w:eastAsia="Corbel" w:hAnsi="Avenir Book" w:cs="Corbel"/>
                <w:b w:val="0"/>
                <w:spacing w:val="-1"/>
                <w:sz w:val="20"/>
                <w:szCs w:val="20"/>
              </w:rPr>
              <w:t>fi</w:t>
            </w:r>
            <w:r w:rsidRPr="007A2395">
              <w:rPr>
                <w:rFonts w:ascii="Avenir Book" w:eastAsia="Corbel" w:hAnsi="Avenir Book" w:cs="Corbel"/>
                <w:b w:val="0"/>
                <w:sz w:val="20"/>
                <w:szCs w:val="20"/>
              </w:rPr>
              <w:t>ed?</w:t>
            </w:r>
          </w:p>
        </w:tc>
        <w:tc>
          <w:tcPr>
            <w:tcW w:w="575" w:type="pct"/>
          </w:tcPr>
          <w:p w14:paraId="620F0004" w14:textId="49CB57DE" w:rsidR="00F11576" w:rsidRPr="007A2395" w:rsidRDefault="00F11576" w:rsidP="007A2395">
            <w:pPr>
              <w:pStyle w:val="Tablecustom"/>
              <w:jc w:val="both"/>
              <w:rPr>
                <w:rFonts w:ascii="Avenir Book" w:eastAsia="Corbel" w:hAnsi="Avenir Book" w:cs="Corbel"/>
                <w:b w:val="0"/>
                <w:position w:val="1"/>
                <w:sz w:val="20"/>
                <w:szCs w:val="20"/>
              </w:rPr>
            </w:pPr>
            <w:r w:rsidRPr="007A2395">
              <w:rPr>
                <w:rFonts w:ascii="Avenir Book" w:eastAsia="Corbel" w:hAnsi="Avenir Book" w:cs="Corbel"/>
                <w:b w:val="0"/>
                <w:position w:val="1"/>
                <w:sz w:val="20"/>
                <w:szCs w:val="20"/>
              </w:rPr>
              <w:t>No</w:t>
            </w:r>
          </w:p>
        </w:tc>
        <w:tc>
          <w:tcPr>
            <w:tcW w:w="1295" w:type="pct"/>
          </w:tcPr>
          <w:p w14:paraId="74807F21" w14:textId="4D591505" w:rsidR="00F11576" w:rsidRPr="007A2395" w:rsidRDefault="00F11576" w:rsidP="007A2395">
            <w:pPr>
              <w:pStyle w:val="Tablecustom"/>
              <w:jc w:val="both"/>
              <w:rPr>
                <w:rFonts w:ascii="Avenir Book" w:eastAsia="Corbel" w:hAnsi="Avenir Book" w:cs="Corbel"/>
                <w:b w:val="0"/>
                <w:position w:val="1"/>
                <w:sz w:val="20"/>
                <w:szCs w:val="20"/>
              </w:rPr>
            </w:pPr>
            <w:r w:rsidRPr="007A2395">
              <w:rPr>
                <w:rFonts w:ascii="Avenir Book" w:eastAsia="Corbel" w:hAnsi="Avenir Book" w:cs="Corbel"/>
                <w:b w:val="0"/>
                <w:position w:val="1"/>
                <w:sz w:val="20"/>
                <w:szCs w:val="20"/>
              </w:rPr>
              <w:t>The</w:t>
            </w:r>
            <w:r w:rsidRPr="007A2395">
              <w:rPr>
                <w:rFonts w:ascii="Avenir Book" w:eastAsia="Corbel" w:hAnsi="Avenir Book" w:cs="Corbel"/>
                <w:b w:val="0"/>
                <w:spacing w:val="38"/>
                <w:position w:val="1"/>
                <w:sz w:val="20"/>
                <w:szCs w:val="20"/>
              </w:rPr>
              <w:t xml:space="preserve"> </w:t>
            </w:r>
            <w:r w:rsidRPr="007A2395">
              <w:rPr>
                <w:rFonts w:ascii="Avenir Book" w:eastAsia="Corbel" w:hAnsi="Avenir Book" w:cs="Corbel"/>
                <w:b w:val="0"/>
                <w:position w:val="1"/>
                <w:sz w:val="20"/>
                <w:szCs w:val="20"/>
              </w:rPr>
              <w:t>p</w:t>
            </w:r>
            <w:r w:rsidRPr="007A2395">
              <w:rPr>
                <w:rFonts w:ascii="Avenir Book" w:eastAsia="Corbel" w:hAnsi="Avenir Book" w:cs="Corbel"/>
                <w:b w:val="0"/>
                <w:spacing w:val="1"/>
                <w:position w:val="1"/>
                <w:sz w:val="20"/>
                <w:szCs w:val="20"/>
              </w:rPr>
              <w:t>r</w:t>
            </w:r>
            <w:r w:rsidRPr="007A2395">
              <w:rPr>
                <w:rFonts w:ascii="Avenir Book" w:eastAsia="Corbel" w:hAnsi="Avenir Book" w:cs="Corbel"/>
                <w:b w:val="0"/>
                <w:position w:val="1"/>
                <w:sz w:val="20"/>
                <w:szCs w:val="20"/>
              </w:rPr>
              <w:t>oje</w:t>
            </w:r>
            <w:r w:rsidRPr="007A2395">
              <w:rPr>
                <w:rFonts w:ascii="Avenir Book" w:eastAsia="Corbel" w:hAnsi="Avenir Book" w:cs="Corbel"/>
                <w:b w:val="0"/>
                <w:spacing w:val="-1"/>
                <w:position w:val="1"/>
                <w:sz w:val="20"/>
                <w:szCs w:val="20"/>
              </w:rPr>
              <w:t>c</w:t>
            </w:r>
            <w:r w:rsidRPr="007A2395">
              <w:rPr>
                <w:rFonts w:ascii="Avenir Book" w:eastAsia="Corbel" w:hAnsi="Avenir Book" w:cs="Corbel"/>
                <w:b w:val="0"/>
                <w:position w:val="1"/>
                <w:sz w:val="20"/>
                <w:szCs w:val="20"/>
              </w:rPr>
              <w:t>t</w:t>
            </w:r>
            <w:r w:rsidRPr="007A2395">
              <w:rPr>
                <w:rFonts w:ascii="Avenir Book" w:eastAsia="Corbel" w:hAnsi="Avenir Book" w:cs="Corbel"/>
                <w:b w:val="0"/>
                <w:spacing w:val="37"/>
                <w:position w:val="1"/>
                <w:sz w:val="20"/>
                <w:szCs w:val="20"/>
              </w:rPr>
              <w:t xml:space="preserve"> </w:t>
            </w:r>
            <w:r w:rsidRPr="007A2395">
              <w:rPr>
                <w:rFonts w:ascii="Avenir Book" w:eastAsia="Corbel" w:hAnsi="Avenir Book" w:cs="Corbel"/>
                <w:b w:val="0"/>
                <w:spacing w:val="-1"/>
                <w:position w:val="1"/>
                <w:sz w:val="20"/>
                <w:szCs w:val="20"/>
              </w:rPr>
              <w:t>i</w:t>
            </w:r>
            <w:r w:rsidRPr="007A2395">
              <w:rPr>
                <w:rFonts w:ascii="Avenir Book" w:eastAsia="Corbel" w:hAnsi="Avenir Book" w:cs="Corbel"/>
                <w:b w:val="0"/>
                <w:position w:val="1"/>
                <w:sz w:val="20"/>
                <w:szCs w:val="20"/>
              </w:rPr>
              <w:t>s</w:t>
            </w:r>
            <w:r w:rsidRPr="007A2395">
              <w:rPr>
                <w:rFonts w:ascii="Avenir Book" w:eastAsia="Corbel" w:hAnsi="Avenir Book" w:cs="Corbel"/>
                <w:b w:val="0"/>
                <w:spacing w:val="37"/>
                <w:position w:val="1"/>
                <w:sz w:val="20"/>
                <w:szCs w:val="20"/>
              </w:rPr>
              <w:t xml:space="preserve"> </w:t>
            </w:r>
            <w:r w:rsidRPr="007A2395">
              <w:rPr>
                <w:rFonts w:ascii="Avenir Book" w:eastAsia="Corbel" w:hAnsi="Avenir Book" w:cs="Corbel"/>
                <w:b w:val="0"/>
                <w:position w:val="1"/>
                <w:sz w:val="20"/>
                <w:szCs w:val="20"/>
              </w:rPr>
              <w:t>a</w:t>
            </w:r>
            <w:r w:rsidRPr="007A2395">
              <w:rPr>
                <w:rFonts w:ascii="Avenir Book" w:eastAsia="Corbel" w:hAnsi="Avenir Book" w:cs="Corbel"/>
                <w:b w:val="0"/>
                <w:spacing w:val="37"/>
                <w:position w:val="1"/>
                <w:sz w:val="20"/>
                <w:szCs w:val="20"/>
              </w:rPr>
              <w:t xml:space="preserve"> </w:t>
            </w:r>
            <w:r w:rsidRPr="007A2395">
              <w:rPr>
                <w:rFonts w:ascii="Avenir Book" w:eastAsia="Corbel" w:hAnsi="Avenir Book" w:cs="Corbel"/>
                <w:b w:val="0"/>
                <w:spacing w:val="1"/>
                <w:position w:val="1"/>
                <w:sz w:val="20"/>
                <w:szCs w:val="20"/>
              </w:rPr>
              <w:t>w</w:t>
            </w:r>
            <w:r w:rsidRPr="007A2395">
              <w:rPr>
                <w:rFonts w:ascii="Avenir Book" w:eastAsia="Corbel" w:hAnsi="Avenir Book" w:cs="Corbel"/>
                <w:b w:val="0"/>
                <w:spacing w:val="-1"/>
                <w:position w:val="1"/>
                <w:sz w:val="20"/>
                <w:szCs w:val="20"/>
              </w:rPr>
              <w:t>i</w:t>
            </w:r>
            <w:r w:rsidRPr="007A2395">
              <w:rPr>
                <w:rFonts w:ascii="Avenir Book" w:eastAsia="Corbel" w:hAnsi="Avenir Book" w:cs="Corbel"/>
                <w:b w:val="0"/>
                <w:spacing w:val="1"/>
                <w:position w:val="1"/>
                <w:sz w:val="20"/>
                <w:szCs w:val="20"/>
              </w:rPr>
              <w:t>n</w:t>
            </w:r>
            <w:r w:rsidRPr="007A2395">
              <w:rPr>
                <w:rFonts w:ascii="Avenir Book" w:eastAsia="Corbel" w:hAnsi="Avenir Book" w:cs="Corbel"/>
                <w:b w:val="0"/>
                <w:position w:val="1"/>
                <w:sz w:val="20"/>
                <w:szCs w:val="20"/>
              </w:rPr>
              <w:t>d</w:t>
            </w:r>
            <w:r w:rsidRPr="007A2395">
              <w:rPr>
                <w:rFonts w:ascii="Avenir Book" w:eastAsia="Corbel" w:hAnsi="Avenir Book" w:cs="Corbel"/>
                <w:b w:val="0"/>
                <w:spacing w:val="37"/>
                <w:position w:val="1"/>
                <w:sz w:val="20"/>
                <w:szCs w:val="20"/>
              </w:rPr>
              <w:t xml:space="preserve"> </w:t>
            </w:r>
            <w:r w:rsidRPr="007A2395">
              <w:rPr>
                <w:rFonts w:ascii="Avenir Book" w:eastAsia="Corbel" w:hAnsi="Avenir Book" w:cs="Corbel"/>
                <w:b w:val="0"/>
                <w:position w:val="1"/>
                <w:sz w:val="20"/>
                <w:szCs w:val="20"/>
              </w:rPr>
              <w:t>p</w:t>
            </w:r>
            <w:r w:rsidRPr="007A2395">
              <w:rPr>
                <w:rFonts w:ascii="Avenir Book" w:eastAsia="Corbel" w:hAnsi="Avenir Book" w:cs="Corbel"/>
                <w:b w:val="0"/>
                <w:spacing w:val="-2"/>
                <w:position w:val="1"/>
                <w:sz w:val="20"/>
                <w:szCs w:val="20"/>
              </w:rPr>
              <w:t>o</w:t>
            </w:r>
            <w:r w:rsidRPr="007A2395">
              <w:rPr>
                <w:rFonts w:ascii="Avenir Book" w:eastAsia="Corbel" w:hAnsi="Avenir Book" w:cs="Corbel"/>
                <w:b w:val="0"/>
                <w:spacing w:val="1"/>
                <w:position w:val="1"/>
                <w:sz w:val="20"/>
                <w:szCs w:val="20"/>
              </w:rPr>
              <w:t>w</w:t>
            </w:r>
            <w:r w:rsidRPr="007A2395">
              <w:rPr>
                <w:rFonts w:ascii="Avenir Book" w:eastAsia="Corbel" w:hAnsi="Avenir Book" w:cs="Corbel"/>
                <w:b w:val="0"/>
                <w:spacing w:val="-2"/>
                <w:position w:val="1"/>
                <w:sz w:val="20"/>
                <w:szCs w:val="20"/>
              </w:rPr>
              <w:t>e</w:t>
            </w:r>
            <w:r w:rsidRPr="007A2395">
              <w:rPr>
                <w:rFonts w:ascii="Avenir Book" w:eastAsia="Corbel" w:hAnsi="Avenir Book" w:cs="Corbel"/>
                <w:b w:val="0"/>
                <w:position w:val="1"/>
                <w:sz w:val="20"/>
                <w:szCs w:val="20"/>
              </w:rPr>
              <w:t xml:space="preserve">r </w:t>
            </w:r>
            <w:r w:rsidRPr="007A2395">
              <w:rPr>
                <w:rFonts w:ascii="Avenir Book" w:eastAsia="Corbel" w:hAnsi="Avenir Book" w:cs="Corbel"/>
                <w:b w:val="0"/>
                <w:sz w:val="20"/>
                <w:szCs w:val="20"/>
              </w:rPr>
              <w:t>p</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oje</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t</w:t>
            </w:r>
            <w:r w:rsidRPr="007A2395">
              <w:rPr>
                <w:rFonts w:ascii="Avenir Book" w:eastAsia="Corbel" w:hAnsi="Avenir Book" w:cs="Corbel"/>
                <w:b w:val="0"/>
                <w:position w:val="1"/>
                <w:sz w:val="20"/>
                <w:szCs w:val="20"/>
              </w:rPr>
              <w:t>. The</w:t>
            </w:r>
            <w:r w:rsidRPr="007A2395">
              <w:rPr>
                <w:rFonts w:ascii="Avenir Book" w:eastAsia="Corbel" w:hAnsi="Avenir Book" w:cs="Corbel"/>
                <w:b w:val="0"/>
                <w:spacing w:val="-3"/>
                <w:position w:val="1"/>
                <w:sz w:val="20"/>
                <w:szCs w:val="20"/>
              </w:rPr>
              <w:t xml:space="preserve"> </w:t>
            </w:r>
            <w:r w:rsidRPr="007A2395">
              <w:rPr>
                <w:rFonts w:ascii="Avenir Book" w:eastAsia="Corbel" w:hAnsi="Avenir Book" w:cs="Corbel"/>
                <w:b w:val="0"/>
                <w:spacing w:val="-1"/>
                <w:position w:val="1"/>
                <w:sz w:val="20"/>
                <w:szCs w:val="20"/>
              </w:rPr>
              <w:t>P</w:t>
            </w:r>
            <w:r w:rsidRPr="007A2395">
              <w:rPr>
                <w:rFonts w:ascii="Avenir Book" w:eastAsia="Corbel" w:hAnsi="Avenir Book" w:cs="Corbel"/>
                <w:b w:val="0"/>
                <w:position w:val="1"/>
                <w:sz w:val="20"/>
                <w:szCs w:val="20"/>
              </w:rPr>
              <w:t>roject</w:t>
            </w:r>
            <w:r w:rsidRPr="007A2395">
              <w:rPr>
                <w:rFonts w:ascii="Avenir Book" w:eastAsia="Corbel" w:hAnsi="Avenir Book" w:cs="Corbel"/>
                <w:b w:val="0"/>
                <w:spacing w:val="-3"/>
                <w:position w:val="1"/>
                <w:sz w:val="20"/>
                <w:szCs w:val="20"/>
              </w:rPr>
              <w:t xml:space="preserve"> </w:t>
            </w:r>
            <w:r w:rsidRPr="007A2395">
              <w:rPr>
                <w:rFonts w:ascii="Avenir Book" w:eastAsia="Corbel" w:hAnsi="Avenir Book" w:cs="Corbel"/>
                <w:b w:val="0"/>
                <w:spacing w:val="-1"/>
                <w:position w:val="1"/>
                <w:sz w:val="20"/>
                <w:szCs w:val="20"/>
              </w:rPr>
              <w:t>d</w:t>
            </w:r>
            <w:r w:rsidRPr="007A2395">
              <w:rPr>
                <w:rFonts w:ascii="Avenir Book" w:eastAsia="Corbel" w:hAnsi="Avenir Book" w:cs="Corbel"/>
                <w:b w:val="0"/>
                <w:spacing w:val="-2"/>
                <w:position w:val="1"/>
                <w:sz w:val="20"/>
                <w:szCs w:val="20"/>
              </w:rPr>
              <w:t>o</w:t>
            </w:r>
            <w:r w:rsidRPr="007A2395">
              <w:rPr>
                <w:rFonts w:ascii="Avenir Book" w:eastAsia="Corbel" w:hAnsi="Avenir Book" w:cs="Corbel"/>
                <w:b w:val="0"/>
                <w:position w:val="1"/>
                <w:sz w:val="20"/>
                <w:szCs w:val="20"/>
              </w:rPr>
              <w:t>es</w:t>
            </w:r>
            <w:r w:rsidRPr="007A2395">
              <w:rPr>
                <w:rFonts w:ascii="Avenir Book" w:eastAsia="Corbel" w:hAnsi="Avenir Book" w:cs="Corbel"/>
                <w:b w:val="0"/>
                <w:spacing w:val="-3"/>
                <w:position w:val="1"/>
                <w:sz w:val="20"/>
                <w:szCs w:val="20"/>
              </w:rPr>
              <w:t xml:space="preserve"> </w:t>
            </w:r>
            <w:r w:rsidRPr="007A2395">
              <w:rPr>
                <w:rFonts w:ascii="Avenir Book" w:eastAsia="Corbel" w:hAnsi="Avenir Book" w:cs="Corbel"/>
                <w:b w:val="0"/>
                <w:spacing w:val="-1"/>
                <w:position w:val="1"/>
                <w:sz w:val="20"/>
                <w:szCs w:val="20"/>
              </w:rPr>
              <w:t>n</w:t>
            </w:r>
            <w:r w:rsidRPr="007A2395">
              <w:rPr>
                <w:rFonts w:ascii="Avenir Book" w:eastAsia="Corbel" w:hAnsi="Avenir Book" w:cs="Corbel"/>
                <w:b w:val="0"/>
                <w:position w:val="1"/>
                <w:sz w:val="20"/>
                <w:szCs w:val="20"/>
              </w:rPr>
              <w:t>ot</w:t>
            </w:r>
            <w:r w:rsidRPr="007A2395">
              <w:rPr>
                <w:rFonts w:ascii="Avenir Book" w:eastAsia="Corbel" w:hAnsi="Avenir Book" w:cs="Corbel"/>
                <w:b w:val="0"/>
                <w:spacing w:val="-3"/>
                <w:position w:val="1"/>
                <w:sz w:val="20"/>
                <w:szCs w:val="20"/>
              </w:rPr>
              <w:t xml:space="preserve"> </w:t>
            </w:r>
            <w:r w:rsidRPr="007A2395">
              <w:rPr>
                <w:rFonts w:ascii="Avenir Book" w:eastAsia="Corbel" w:hAnsi="Avenir Book" w:cs="Corbel"/>
                <w:b w:val="0"/>
                <w:position w:val="1"/>
                <w:sz w:val="20"/>
                <w:szCs w:val="20"/>
              </w:rPr>
              <w:t>a</w:t>
            </w:r>
            <w:r w:rsidRPr="007A2395">
              <w:rPr>
                <w:rFonts w:ascii="Avenir Book" w:eastAsia="Corbel" w:hAnsi="Avenir Book" w:cs="Corbel"/>
                <w:b w:val="0"/>
                <w:spacing w:val="-1"/>
                <w:position w:val="1"/>
                <w:sz w:val="20"/>
                <w:szCs w:val="20"/>
              </w:rPr>
              <w:t>f</w:t>
            </w:r>
            <w:r w:rsidRPr="007A2395">
              <w:rPr>
                <w:rFonts w:ascii="Avenir Book" w:eastAsia="Corbel" w:hAnsi="Avenir Book" w:cs="Corbel"/>
                <w:b w:val="0"/>
                <w:position w:val="1"/>
                <w:sz w:val="20"/>
                <w:szCs w:val="20"/>
              </w:rPr>
              <w:t>fe</w:t>
            </w:r>
            <w:r w:rsidRPr="007A2395">
              <w:rPr>
                <w:rFonts w:ascii="Avenir Book" w:eastAsia="Corbel" w:hAnsi="Avenir Book" w:cs="Corbel"/>
                <w:b w:val="0"/>
                <w:spacing w:val="-1"/>
                <w:position w:val="1"/>
                <w:sz w:val="20"/>
                <w:szCs w:val="20"/>
              </w:rPr>
              <w:t>c</w:t>
            </w:r>
            <w:r w:rsidRPr="007A2395">
              <w:rPr>
                <w:rFonts w:ascii="Avenir Book" w:eastAsia="Corbel" w:hAnsi="Avenir Book" w:cs="Corbel"/>
                <w:b w:val="0"/>
                <w:position w:val="1"/>
                <w:sz w:val="20"/>
                <w:szCs w:val="20"/>
              </w:rPr>
              <w:t>t</w:t>
            </w:r>
            <w:r w:rsidRPr="007A2395">
              <w:rPr>
                <w:rFonts w:ascii="Avenir Book" w:eastAsia="Corbel" w:hAnsi="Avenir Book" w:cs="Corbel"/>
                <w:b w:val="0"/>
                <w:spacing w:val="-5"/>
                <w:position w:val="1"/>
                <w:sz w:val="20"/>
                <w:szCs w:val="20"/>
              </w:rPr>
              <w:t xml:space="preserve"> </w:t>
            </w:r>
            <w:r w:rsidRPr="007A2395">
              <w:rPr>
                <w:rFonts w:ascii="Avenir Book" w:eastAsia="Corbel" w:hAnsi="Avenir Book" w:cs="Corbel"/>
                <w:b w:val="0"/>
                <w:position w:val="1"/>
                <w:sz w:val="20"/>
                <w:szCs w:val="20"/>
              </w:rPr>
              <w:t xml:space="preserve">or </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ter</w:t>
            </w:r>
            <w:r w:rsidRPr="007A2395">
              <w:rPr>
                <w:rFonts w:ascii="Avenir Book" w:eastAsia="Corbel" w:hAnsi="Avenir Book" w:cs="Corbel"/>
                <w:b w:val="0"/>
                <w:spacing w:val="3"/>
                <w:sz w:val="20"/>
                <w:szCs w:val="20"/>
              </w:rPr>
              <w:t xml:space="preserve"> </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ar</w:t>
            </w:r>
            <w:r w:rsidRPr="007A2395">
              <w:rPr>
                <w:rFonts w:ascii="Avenir Book" w:eastAsia="Corbel" w:hAnsi="Avenir Book" w:cs="Corbel"/>
                <w:b w:val="0"/>
                <w:spacing w:val="-2"/>
                <w:sz w:val="20"/>
                <w:szCs w:val="20"/>
              </w:rPr>
              <w:t>g</w:t>
            </w:r>
            <w:r w:rsidRPr="007A2395">
              <w:rPr>
                <w:rFonts w:ascii="Avenir Book" w:eastAsia="Corbel" w:hAnsi="Avenir Book" w:cs="Corbel"/>
                <w:b w:val="0"/>
                <w:sz w:val="20"/>
                <w:szCs w:val="20"/>
              </w:rPr>
              <w:t>ely</w:t>
            </w:r>
            <w:r w:rsidRPr="007A2395">
              <w:rPr>
                <w:rFonts w:ascii="Avenir Book" w:eastAsia="Corbel" w:hAnsi="Avenir Book" w:cs="Corbel"/>
                <w:b w:val="0"/>
                <w:spacing w:val="2"/>
                <w:sz w:val="20"/>
                <w:szCs w:val="20"/>
              </w:rPr>
              <w:t xml:space="preserve"> </w:t>
            </w:r>
            <w:r w:rsidRPr="007A2395">
              <w:rPr>
                <w:rFonts w:ascii="Avenir Book" w:eastAsia="Corbel" w:hAnsi="Avenir Book" w:cs="Corbel"/>
                <w:b w:val="0"/>
                <w:spacing w:val="-1"/>
                <w:sz w:val="20"/>
                <w:szCs w:val="20"/>
              </w:rPr>
              <w:t>i</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ta</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t</w:t>
            </w:r>
            <w:r w:rsidRPr="007A2395">
              <w:rPr>
                <w:rFonts w:ascii="Avenir Book" w:eastAsia="Corbel" w:hAnsi="Avenir Book" w:cs="Corbel"/>
                <w:b w:val="0"/>
                <w:spacing w:val="2"/>
                <w:sz w:val="20"/>
                <w:szCs w:val="20"/>
              </w:rPr>
              <w:t xml:space="preserve"> </w:t>
            </w:r>
            <w:r w:rsidRPr="007A2395">
              <w:rPr>
                <w:rFonts w:ascii="Avenir Book" w:eastAsia="Corbel" w:hAnsi="Avenir Book" w:cs="Corbel"/>
                <w:b w:val="0"/>
                <w:sz w:val="20"/>
                <w:szCs w:val="20"/>
              </w:rPr>
              <w:t xml:space="preserve">or </w:t>
            </w:r>
            <w:r w:rsidRPr="007A2395">
              <w:rPr>
                <w:rFonts w:ascii="Avenir Book" w:eastAsia="Corbel" w:hAnsi="Avenir Book" w:cs="Corbel"/>
                <w:b w:val="0"/>
                <w:spacing w:val="-1"/>
                <w:sz w:val="20"/>
                <w:szCs w:val="20"/>
              </w:rPr>
              <w:t>H</w:t>
            </w:r>
            <w:r w:rsidRPr="007A2395">
              <w:rPr>
                <w:rFonts w:ascii="Avenir Book" w:eastAsia="Corbel" w:hAnsi="Avenir Book" w:cs="Corbel"/>
                <w:b w:val="0"/>
                <w:sz w:val="20"/>
                <w:szCs w:val="20"/>
              </w:rPr>
              <w:t>CV eco</w:t>
            </w:r>
            <w:r w:rsidRPr="007A2395">
              <w:rPr>
                <w:rFonts w:ascii="Avenir Book" w:eastAsia="Corbel" w:hAnsi="Avenir Book" w:cs="Corbel"/>
                <w:b w:val="0"/>
                <w:spacing w:val="-1"/>
                <w:sz w:val="20"/>
                <w:szCs w:val="20"/>
              </w:rPr>
              <w:t>s</w:t>
            </w:r>
            <w:r w:rsidRPr="007A2395">
              <w:rPr>
                <w:rFonts w:ascii="Avenir Book" w:eastAsia="Corbel" w:hAnsi="Avenir Book" w:cs="Corbel"/>
                <w:b w:val="0"/>
                <w:sz w:val="20"/>
                <w:szCs w:val="20"/>
              </w:rPr>
              <w:t>y</w:t>
            </w:r>
            <w:r w:rsidRPr="007A2395">
              <w:rPr>
                <w:rFonts w:ascii="Avenir Book" w:eastAsia="Corbel" w:hAnsi="Avenir Book" w:cs="Corbel"/>
                <w:b w:val="0"/>
                <w:spacing w:val="-1"/>
                <w:sz w:val="20"/>
                <w:szCs w:val="20"/>
              </w:rPr>
              <w:t>s</w:t>
            </w:r>
            <w:r w:rsidRPr="007A2395">
              <w:rPr>
                <w:rFonts w:ascii="Avenir Book" w:eastAsia="Corbel" w:hAnsi="Avenir Book" w:cs="Corbel"/>
                <w:b w:val="0"/>
                <w:sz w:val="20"/>
                <w:szCs w:val="20"/>
              </w:rPr>
              <w:t xml:space="preserve">tems, </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rit</w:t>
            </w:r>
            <w:r w:rsidRPr="007A2395">
              <w:rPr>
                <w:rFonts w:ascii="Avenir Book" w:eastAsia="Corbel" w:hAnsi="Avenir Book" w:cs="Corbel"/>
                <w:b w:val="0"/>
                <w:spacing w:val="-1"/>
                <w:sz w:val="20"/>
                <w:szCs w:val="20"/>
              </w:rPr>
              <w:t>ic</w:t>
            </w:r>
            <w:r w:rsidRPr="007A2395">
              <w:rPr>
                <w:rFonts w:ascii="Avenir Book" w:eastAsia="Corbel" w:hAnsi="Avenir Book" w:cs="Corbel"/>
                <w:b w:val="0"/>
                <w:sz w:val="20"/>
                <w:szCs w:val="20"/>
              </w:rPr>
              <w:t>al ha</w:t>
            </w:r>
            <w:r w:rsidRPr="007A2395">
              <w:rPr>
                <w:rFonts w:ascii="Avenir Book" w:eastAsia="Corbel" w:hAnsi="Avenir Book" w:cs="Corbel"/>
                <w:b w:val="0"/>
                <w:spacing w:val="-1"/>
                <w:sz w:val="20"/>
                <w:szCs w:val="20"/>
              </w:rPr>
              <w:t>bi</w:t>
            </w:r>
            <w:r w:rsidRPr="007A2395">
              <w:rPr>
                <w:rFonts w:ascii="Avenir Book" w:eastAsia="Corbel" w:hAnsi="Avenir Book" w:cs="Corbel"/>
                <w:b w:val="0"/>
                <w:sz w:val="20"/>
                <w:szCs w:val="20"/>
              </w:rPr>
              <w:t xml:space="preserve">tats, </w:t>
            </w:r>
            <w:r w:rsidRPr="007A2395">
              <w:rPr>
                <w:rFonts w:ascii="Avenir Book" w:eastAsia="Corbel" w:hAnsi="Avenir Book" w:cs="Corbel"/>
                <w:b w:val="0"/>
                <w:spacing w:val="-1"/>
                <w:sz w:val="20"/>
                <w:szCs w:val="20"/>
              </w:rPr>
              <w:t>l</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d</w:t>
            </w:r>
            <w:r w:rsidRPr="007A2395">
              <w:rPr>
                <w:rFonts w:ascii="Avenir Book" w:eastAsia="Corbel" w:hAnsi="Avenir Book" w:cs="Corbel"/>
                <w:b w:val="0"/>
                <w:sz w:val="20"/>
                <w:szCs w:val="20"/>
              </w:rPr>
              <w:t>s</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apes, k</w:t>
            </w:r>
            <w:r w:rsidRPr="007A2395">
              <w:rPr>
                <w:rFonts w:ascii="Avenir Book" w:eastAsia="Corbel" w:hAnsi="Avenir Book" w:cs="Corbel"/>
                <w:b w:val="0"/>
                <w:spacing w:val="1"/>
                <w:sz w:val="20"/>
                <w:szCs w:val="20"/>
              </w:rPr>
              <w:t>e</w:t>
            </w:r>
            <w:r w:rsidRPr="007A2395">
              <w:rPr>
                <w:rFonts w:ascii="Avenir Book" w:eastAsia="Corbel" w:hAnsi="Avenir Book" w:cs="Corbel"/>
                <w:b w:val="0"/>
                <w:sz w:val="20"/>
                <w:szCs w:val="20"/>
              </w:rPr>
              <w:t>y</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pacing w:val="-1"/>
                <w:sz w:val="20"/>
                <w:szCs w:val="20"/>
              </w:rPr>
              <w:t>bi</w:t>
            </w:r>
            <w:r w:rsidRPr="007A2395">
              <w:rPr>
                <w:rFonts w:ascii="Avenir Book" w:eastAsia="Corbel" w:hAnsi="Avenir Book" w:cs="Corbel"/>
                <w:b w:val="0"/>
                <w:sz w:val="20"/>
                <w:szCs w:val="20"/>
              </w:rPr>
              <w:t>o</w:t>
            </w:r>
            <w:r w:rsidRPr="007A2395">
              <w:rPr>
                <w:rFonts w:ascii="Avenir Book" w:eastAsia="Corbel" w:hAnsi="Avenir Book" w:cs="Corbel"/>
                <w:b w:val="0"/>
                <w:spacing w:val="-1"/>
                <w:sz w:val="20"/>
                <w:szCs w:val="20"/>
              </w:rPr>
              <w:t>di</w:t>
            </w:r>
            <w:r w:rsidRPr="007A2395">
              <w:rPr>
                <w:rFonts w:ascii="Avenir Book" w:eastAsia="Corbel" w:hAnsi="Avenir Book" w:cs="Corbel"/>
                <w:b w:val="0"/>
                <w:spacing w:val="1"/>
                <w:sz w:val="20"/>
                <w:szCs w:val="20"/>
              </w:rPr>
              <w:t>v</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r</w:t>
            </w:r>
            <w:r w:rsidRPr="007A2395">
              <w:rPr>
                <w:rFonts w:ascii="Avenir Book" w:eastAsia="Corbel" w:hAnsi="Avenir Book" w:cs="Corbel"/>
                <w:b w:val="0"/>
                <w:spacing w:val="-3"/>
                <w:sz w:val="20"/>
                <w:szCs w:val="20"/>
              </w:rPr>
              <w:t>s</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ty ar</w:t>
            </w:r>
            <w:r w:rsidRPr="007A2395">
              <w:rPr>
                <w:rFonts w:ascii="Avenir Book" w:eastAsia="Corbel" w:hAnsi="Avenir Book" w:cs="Corbel"/>
                <w:b w:val="0"/>
                <w:spacing w:val="1"/>
                <w:sz w:val="20"/>
                <w:szCs w:val="20"/>
              </w:rPr>
              <w:t>e</w:t>
            </w:r>
            <w:r w:rsidRPr="007A2395">
              <w:rPr>
                <w:rFonts w:ascii="Avenir Book" w:eastAsia="Corbel" w:hAnsi="Avenir Book" w:cs="Corbel"/>
                <w:b w:val="0"/>
                <w:sz w:val="20"/>
                <w:szCs w:val="20"/>
              </w:rPr>
              <w:t>as</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 xml:space="preserve">or </w:t>
            </w:r>
            <w:r w:rsidRPr="007A2395">
              <w:rPr>
                <w:rFonts w:ascii="Avenir Book" w:eastAsia="Corbel" w:hAnsi="Avenir Book" w:cs="Corbel"/>
                <w:b w:val="0"/>
                <w:spacing w:val="-1"/>
                <w:sz w:val="20"/>
                <w:szCs w:val="20"/>
              </w:rPr>
              <w:t>si</w:t>
            </w:r>
            <w:r w:rsidRPr="007A2395">
              <w:rPr>
                <w:rFonts w:ascii="Avenir Book" w:eastAsia="Corbel" w:hAnsi="Avenir Book" w:cs="Corbel"/>
                <w:b w:val="0"/>
                <w:sz w:val="20"/>
                <w:szCs w:val="20"/>
              </w:rPr>
              <w:t xml:space="preserve">tes </w:t>
            </w:r>
            <w:r w:rsidRPr="007A2395">
              <w:rPr>
                <w:rFonts w:ascii="Avenir Book" w:eastAsia="Corbel" w:hAnsi="Avenir Book" w:cs="Corbel"/>
                <w:b w:val="0"/>
                <w:spacing w:val="-1"/>
                <w:sz w:val="20"/>
                <w:szCs w:val="20"/>
              </w:rPr>
              <w:t>id</w:t>
            </w:r>
            <w:r w:rsidRPr="007A2395">
              <w:rPr>
                <w:rFonts w:ascii="Avenir Book" w:eastAsia="Corbel" w:hAnsi="Avenir Book" w:cs="Corbel"/>
                <w:b w:val="0"/>
                <w:sz w:val="20"/>
                <w:szCs w:val="20"/>
              </w:rPr>
              <w:t>e</w:t>
            </w:r>
            <w:r w:rsidRPr="007A2395">
              <w:rPr>
                <w:rFonts w:ascii="Avenir Book" w:eastAsia="Corbel" w:hAnsi="Avenir Book" w:cs="Corbel"/>
                <w:b w:val="0"/>
                <w:spacing w:val="2"/>
                <w:sz w:val="20"/>
                <w:szCs w:val="20"/>
              </w:rPr>
              <w:t>n</w:t>
            </w:r>
            <w:r w:rsidRPr="007A2395">
              <w:rPr>
                <w:rFonts w:ascii="Avenir Book" w:eastAsia="Corbel" w:hAnsi="Avenir Book" w:cs="Corbel"/>
                <w:b w:val="0"/>
                <w:sz w:val="20"/>
                <w:szCs w:val="20"/>
              </w:rPr>
              <w:t>ti</w:t>
            </w:r>
            <w:r w:rsidRPr="007A2395">
              <w:rPr>
                <w:rFonts w:ascii="Avenir Book" w:eastAsia="Corbel" w:hAnsi="Avenir Book" w:cs="Corbel"/>
                <w:b w:val="0"/>
                <w:spacing w:val="-1"/>
                <w:sz w:val="20"/>
                <w:szCs w:val="20"/>
              </w:rPr>
              <w:t>fi</w:t>
            </w:r>
            <w:r w:rsidRPr="007A2395">
              <w:rPr>
                <w:rFonts w:ascii="Avenir Book" w:eastAsia="Corbel" w:hAnsi="Avenir Book" w:cs="Corbel"/>
                <w:b w:val="0"/>
                <w:sz w:val="20"/>
                <w:szCs w:val="20"/>
              </w:rPr>
              <w:t>ed.</w:t>
            </w:r>
          </w:p>
        </w:tc>
        <w:tc>
          <w:tcPr>
            <w:tcW w:w="701" w:type="pct"/>
          </w:tcPr>
          <w:p w14:paraId="6D883FF9" w14:textId="77777777" w:rsidR="00F11576" w:rsidRPr="007A2395" w:rsidRDefault="00F11576" w:rsidP="007A2395">
            <w:pPr>
              <w:spacing w:line="264" w:lineRule="exact"/>
              <w:ind w:left="102" w:right="-20"/>
              <w:rPr>
                <w:rFonts w:ascii="Avenir Book" w:eastAsia="Corbel" w:hAnsi="Avenir Book" w:cs="Corbel"/>
                <w:sz w:val="20"/>
              </w:rPr>
            </w:pPr>
            <w:r w:rsidRPr="007A2395">
              <w:rPr>
                <w:rFonts w:ascii="Avenir Book" w:eastAsia="Corbel" w:hAnsi="Avenir Book" w:cs="Corbel"/>
                <w:position w:val="1"/>
                <w:sz w:val="20"/>
              </w:rPr>
              <w:t>Not</w:t>
            </w:r>
          </w:p>
          <w:p w14:paraId="009A017D" w14:textId="1F0B2786" w:rsidR="00F11576" w:rsidRPr="007A2395" w:rsidRDefault="00F11576" w:rsidP="007A2395">
            <w:pPr>
              <w:spacing w:line="264" w:lineRule="exact"/>
              <w:ind w:right="-20"/>
              <w:rPr>
                <w:rFonts w:ascii="Avenir Book" w:eastAsia="Corbel" w:hAnsi="Avenir Book" w:cs="Corbel"/>
                <w:position w:val="1"/>
                <w:sz w:val="20"/>
              </w:rPr>
            </w:pPr>
            <w:r w:rsidRPr="007A2395">
              <w:rPr>
                <w:rFonts w:ascii="Avenir Book" w:eastAsia="Corbel" w:hAnsi="Avenir Book" w:cs="Corbel"/>
                <w:spacing w:val="-1"/>
                <w:sz w:val="20"/>
              </w:rPr>
              <w:t>R</w:t>
            </w:r>
            <w:r w:rsidRPr="007A2395">
              <w:rPr>
                <w:rFonts w:ascii="Avenir Book" w:eastAsia="Corbel" w:hAnsi="Avenir Book" w:cs="Corbel"/>
                <w:sz w:val="20"/>
              </w:rPr>
              <w:t>eq</w:t>
            </w:r>
            <w:r w:rsidRPr="007A2395">
              <w:rPr>
                <w:rFonts w:ascii="Avenir Book" w:eastAsia="Corbel" w:hAnsi="Avenir Book" w:cs="Corbel"/>
                <w:spacing w:val="1"/>
                <w:sz w:val="20"/>
              </w:rPr>
              <w:t>u</w:t>
            </w:r>
            <w:r w:rsidRPr="007A2395">
              <w:rPr>
                <w:rFonts w:ascii="Avenir Book" w:eastAsia="Corbel" w:hAnsi="Avenir Book" w:cs="Corbel"/>
                <w:spacing w:val="-1"/>
                <w:sz w:val="20"/>
              </w:rPr>
              <w:t>i</w:t>
            </w:r>
            <w:r w:rsidRPr="007A2395">
              <w:rPr>
                <w:rFonts w:ascii="Avenir Book" w:eastAsia="Corbel" w:hAnsi="Avenir Book" w:cs="Corbel"/>
                <w:sz w:val="20"/>
              </w:rPr>
              <w:t>r</w:t>
            </w:r>
            <w:r w:rsidRPr="007A2395">
              <w:rPr>
                <w:rFonts w:ascii="Avenir Book" w:eastAsia="Corbel" w:hAnsi="Avenir Book" w:cs="Corbel"/>
                <w:spacing w:val="1"/>
                <w:sz w:val="20"/>
              </w:rPr>
              <w:t>e</w:t>
            </w:r>
            <w:r w:rsidRPr="007A2395">
              <w:rPr>
                <w:rFonts w:ascii="Avenir Book" w:eastAsia="Corbel" w:hAnsi="Avenir Book" w:cs="Corbel"/>
                <w:sz w:val="20"/>
              </w:rPr>
              <w:t>d</w:t>
            </w:r>
          </w:p>
        </w:tc>
      </w:tr>
      <w:tr w:rsidR="007A2395" w:rsidRPr="007A2395" w14:paraId="48936F3F" w14:textId="77777777" w:rsidTr="007A2395">
        <w:tc>
          <w:tcPr>
            <w:tcW w:w="702" w:type="pct"/>
          </w:tcPr>
          <w:p w14:paraId="40F485CA" w14:textId="19C88B40" w:rsidR="007A2395" w:rsidRPr="007A2395" w:rsidRDefault="007A2395" w:rsidP="007A2395">
            <w:pPr>
              <w:tabs>
                <w:tab w:val="left" w:pos="740"/>
              </w:tabs>
              <w:spacing w:line="264" w:lineRule="exact"/>
              <w:ind w:left="105" w:right="-20"/>
              <w:rPr>
                <w:rFonts w:ascii="Avenir Book" w:eastAsia="Corbel" w:hAnsi="Avenir Book" w:cs="Corbel"/>
                <w:spacing w:val="1"/>
                <w:position w:val="1"/>
                <w:sz w:val="20"/>
              </w:rPr>
            </w:pPr>
            <w:r w:rsidRPr="007A2395">
              <w:rPr>
                <w:rFonts w:ascii="Avenir Book" w:eastAsia="Corbel" w:hAnsi="Avenir Book" w:cs="Corbel"/>
                <w:spacing w:val="1"/>
                <w:position w:val="1"/>
                <w:sz w:val="20"/>
              </w:rPr>
              <w:t>4</w:t>
            </w:r>
            <w:r w:rsidRPr="007A2395">
              <w:rPr>
                <w:rFonts w:ascii="Avenir Book" w:eastAsia="Corbel" w:hAnsi="Avenir Book" w:cs="Corbel"/>
                <w:spacing w:val="-1"/>
                <w:position w:val="1"/>
                <w:sz w:val="20"/>
              </w:rPr>
              <w:t>.</w:t>
            </w:r>
            <w:r w:rsidRPr="007A2395">
              <w:rPr>
                <w:rFonts w:ascii="Avenir Book" w:eastAsia="Corbel" w:hAnsi="Avenir Book" w:cs="Corbel"/>
                <w:spacing w:val="1"/>
                <w:position w:val="1"/>
                <w:sz w:val="20"/>
              </w:rPr>
              <w:t>3</w:t>
            </w:r>
            <w:r w:rsidRPr="007A2395">
              <w:rPr>
                <w:rFonts w:ascii="Avenir Book" w:eastAsia="Corbel" w:hAnsi="Avenir Book" w:cs="Corbel"/>
                <w:spacing w:val="-1"/>
                <w:position w:val="1"/>
                <w:sz w:val="20"/>
              </w:rPr>
              <w:t>.</w:t>
            </w:r>
            <w:r w:rsidRPr="007A2395">
              <w:rPr>
                <w:rFonts w:ascii="Avenir Book" w:eastAsia="Corbel" w:hAnsi="Avenir Book" w:cs="Corbel"/>
                <w:position w:val="1"/>
                <w:sz w:val="20"/>
              </w:rPr>
              <w:t xml:space="preserve">11 </w:t>
            </w:r>
            <w:r w:rsidRPr="007A2395">
              <w:rPr>
                <w:rFonts w:ascii="Avenir Book" w:eastAsia="Corbel" w:hAnsi="Avenir Book" w:cs="Corbel"/>
                <w:sz w:val="20"/>
              </w:rPr>
              <w:t>E</w:t>
            </w:r>
            <w:r w:rsidRPr="007A2395">
              <w:rPr>
                <w:rFonts w:ascii="Avenir Book" w:eastAsia="Corbel" w:hAnsi="Avenir Book" w:cs="Corbel"/>
                <w:spacing w:val="1"/>
                <w:sz w:val="20"/>
              </w:rPr>
              <w:t>n</w:t>
            </w:r>
            <w:r w:rsidRPr="007A2395">
              <w:rPr>
                <w:rFonts w:ascii="Avenir Book" w:eastAsia="Corbel" w:hAnsi="Avenir Book" w:cs="Corbel"/>
                <w:spacing w:val="-1"/>
                <w:sz w:val="20"/>
              </w:rPr>
              <w:t>d</w:t>
            </w:r>
            <w:r w:rsidRPr="007A2395">
              <w:rPr>
                <w:rFonts w:ascii="Avenir Book" w:eastAsia="Corbel" w:hAnsi="Avenir Book" w:cs="Corbel"/>
                <w:spacing w:val="-3"/>
                <w:sz w:val="20"/>
              </w:rPr>
              <w:t>a</w:t>
            </w:r>
            <w:r w:rsidRPr="007A2395">
              <w:rPr>
                <w:rFonts w:ascii="Avenir Book" w:eastAsia="Corbel" w:hAnsi="Avenir Book" w:cs="Corbel"/>
                <w:spacing w:val="1"/>
                <w:sz w:val="20"/>
              </w:rPr>
              <w:t>n</w:t>
            </w:r>
            <w:r w:rsidRPr="007A2395">
              <w:rPr>
                <w:rFonts w:ascii="Avenir Book" w:eastAsia="Corbel" w:hAnsi="Avenir Book" w:cs="Corbel"/>
                <w:spacing w:val="-2"/>
                <w:sz w:val="20"/>
              </w:rPr>
              <w:t>g</w:t>
            </w:r>
            <w:r w:rsidRPr="007A2395">
              <w:rPr>
                <w:rFonts w:ascii="Avenir Book" w:eastAsia="Corbel" w:hAnsi="Avenir Book" w:cs="Corbel"/>
                <w:sz w:val="20"/>
              </w:rPr>
              <w:t>e</w:t>
            </w:r>
            <w:r w:rsidRPr="007A2395">
              <w:rPr>
                <w:rFonts w:ascii="Avenir Book" w:eastAsia="Corbel" w:hAnsi="Avenir Book" w:cs="Corbel"/>
                <w:spacing w:val="1"/>
                <w:sz w:val="20"/>
              </w:rPr>
              <w:t>r</w:t>
            </w:r>
            <w:r w:rsidRPr="007A2395">
              <w:rPr>
                <w:rFonts w:ascii="Avenir Book" w:eastAsia="Corbel" w:hAnsi="Avenir Book" w:cs="Corbel"/>
                <w:sz w:val="20"/>
              </w:rPr>
              <w:t xml:space="preserve">ed </w:t>
            </w:r>
            <w:r w:rsidRPr="007A2395">
              <w:rPr>
                <w:rFonts w:ascii="Avenir Book" w:eastAsia="Corbel" w:hAnsi="Avenir Book" w:cs="Corbel"/>
                <w:position w:val="1"/>
                <w:sz w:val="20"/>
              </w:rPr>
              <w:t>S</w:t>
            </w:r>
            <w:r w:rsidRPr="007A2395">
              <w:rPr>
                <w:rFonts w:ascii="Avenir Book" w:eastAsia="Corbel" w:hAnsi="Avenir Book" w:cs="Corbel"/>
                <w:spacing w:val="1"/>
                <w:position w:val="1"/>
                <w:sz w:val="20"/>
              </w:rPr>
              <w:t>p</w:t>
            </w:r>
            <w:r w:rsidRPr="007A2395">
              <w:rPr>
                <w:rFonts w:ascii="Avenir Book" w:eastAsia="Corbel" w:hAnsi="Avenir Book" w:cs="Corbel"/>
                <w:position w:val="1"/>
                <w:sz w:val="20"/>
              </w:rPr>
              <w:t>ec</w:t>
            </w:r>
            <w:r w:rsidRPr="007A2395">
              <w:rPr>
                <w:rFonts w:ascii="Avenir Book" w:eastAsia="Corbel" w:hAnsi="Avenir Book" w:cs="Corbel"/>
                <w:spacing w:val="-1"/>
                <w:position w:val="1"/>
                <w:sz w:val="20"/>
              </w:rPr>
              <w:t>i</w:t>
            </w:r>
            <w:r w:rsidRPr="007A2395">
              <w:rPr>
                <w:rFonts w:ascii="Avenir Book" w:eastAsia="Corbel" w:hAnsi="Avenir Book" w:cs="Corbel"/>
                <w:position w:val="1"/>
                <w:sz w:val="20"/>
              </w:rPr>
              <w:t>es</w:t>
            </w:r>
          </w:p>
        </w:tc>
        <w:tc>
          <w:tcPr>
            <w:tcW w:w="1727" w:type="pct"/>
          </w:tcPr>
          <w:p w14:paraId="3D92D424" w14:textId="77777777" w:rsidR="007A2395" w:rsidRPr="007A2395" w:rsidRDefault="007A2395" w:rsidP="007A2395">
            <w:pPr>
              <w:tabs>
                <w:tab w:val="left" w:pos="400"/>
                <w:tab w:val="left" w:pos="1080"/>
                <w:tab w:val="left" w:pos="1940"/>
              </w:tabs>
              <w:spacing w:line="267" w:lineRule="exact"/>
              <w:ind w:right="-20"/>
              <w:rPr>
                <w:rFonts w:ascii="Avenir Book" w:eastAsia="Corbel" w:hAnsi="Avenir Book" w:cs="Corbel"/>
                <w:sz w:val="20"/>
              </w:rPr>
            </w:pPr>
            <w:r w:rsidRPr="007A2395">
              <w:rPr>
                <w:rFonts w:ascii="Avenir Book" w:eastAsia="Corbel" w:hAnsi="Avenir Book" w:cs="Corbel"/>
                <w:spacing w:val="-1"/>
                <w:position w:val="1"/>
                <w:sz w:val="20"/>
              </w:rPr>
              <w:t>1</w:t>
            </w:r>
            <w:r w:rsidRPr="007A2395">
              <w:rPr>
                <w:rFonts w:ascii="Avenir Book" w:eastAsia="Corbel" w:hAnsi="Avenir Book" w:cs="Corbel"/>
                <w:position w:val="1"/>
                <w:sz w:val="20"/>
              </w:rPr>
              <w:t xml:space="preserve">. </w:t>
            </w:r>
            <w:r w:rsidRPr="007A2395">
              <w:rPr>
                <w:rFonts w:ascii="Avenir Book" w:eastAsia="Corbel" w:hAnsi="Avenir Book" w:cs="Corbel"/>
                <w:spacing w:val="-1"/>
                <w:position w:val="1"/>
                <w:sz w:val="20"/>
              </w:rPr>
              <w:t>A</w:t>
            </w:r>
            <w:r w:rsidRPr="007A2395">
              <w:rPr>
                <w:rFonts w:ascii="Avenir Book" w:eastAsia="Corbel" w:hAnsi="Avenir Book" w:cs="Corbel"/>
                <w:position w:val="1"/>
                <w:sz w:val="20"/>
              </w:rPr>
              <w:t xml:space="preserve">re there </w:t>
            </w:r>
            <w:r w:rsidRPr="007A2395">
              <w:rPr>
                <w:rFonts w:ascii="Avenir Book" w:eastAsia="Corbel" w:hAnsi="Avenir Book" w:cs="Corbel"/>
                <w:spacing w:val="-3"/>
                <w:position w:val="1"/>
                <w:sz w:val="20"/>
              </w:rPr>
              <w:t>a</w:t>
            </w:r>
            <w:r w:rsidRPr="007A2395">
              <w:rPr>
                <w:rFonts w:ascii="Avenir Book" w:eastAsia="Corbel" w:hAnsi="Avenir Book" w:cs="Corbel"/>
                <w:spacing w:val="1"/>
                <w:position w:val="1"/>
                <w:sz w:val="20"/>
              </w:rPr>
              <w:t>n</w:t>
            </w:r>
            <w:r w:rsidRPr="007A2395">
              <w:rPr>
                <w:rFonts w:ascii="Avenir Book" w:eastAsia="Corbel" w:hAnsi="Avenir Book" w:cs="Corbel"/>
                <w:position w:val="1"/>
                <w:sz w:val="20"/>
              </w:rPr>
              <w:t xml:space="preserve">y </w:t>
            </w:r>
            <w:r w:rsidRPr="007A2395">
              <w:rPr>
                <w:rFonts w:ascii="Avenir Book" w:eastAsia="Corbel" w:hAnsi="Avenir Book" w:cs="Corbel"/>
                <w:sz w:val="20"/>
              </w:rPr>
              <w:t>e</w:t>
            </w:r>
            <w:r w:rsidRPr="007A2395">
              <w:rPr>
                <w:rFonts w:ascii="Avenir Book" w:eastAsia="Corbel" w:hAnsi="Avenir Book" w:cs="Corbel"/>
                <w:spacing w:val="2"/>
                <w:sz w:val="20"/>
              </w:rPr>
              <w:t>n</w:t>
            </w:r>
            <w:r w:rsidRPr="007A2395">
              <w:rPr>
                <w:rFonts w:ascii="Avenir Book" w:eastAsia="Corbel" w:hAnsi="Avenir Book" w:cs="Corbel"/>
                <w:spacing w:val="-1"/>
                <w:sz w:val="20"/>
              </w:rPr>
              <w:t>d</w:t>
            </w:r>
            <w:r w:rsidRPr="007A2395">
              <w:rPr>
                <w:rFonts w:ascii="Avenir Book" w:eastAsia="Corbel" w:hAnsi="Avenir Book" w:cs="Corbel"/>
                <w:spacing w:val="-3"/>
                <w:sz w:val="20"/>
              </w:rPr>
              <w:t>a</w:t>
            </w:r>
            <w:r w:rsidRPr="007A2395">
              <w:rPr>
                <w:rFonts w:ascii="Avenir Book" w:eastAsia="Corbel" w:hAnsi="Avenir Book" w:cs="Corbel"/>
                <w:spacing w:val="1"/>
                <w:sz w:val="20"/>
              </w:rPr>
              <w:t>n</w:t>
            </w:r>
            <w:r w:rsidRPr="007A2395">
              <w:rPr>
                <w:rFonts w:ascii="Avenir Book" w:eastAsia="Corbel" w:hAnsi="Avenir Book" w:cs="Corbel"/>
                <w:sz w:val="20"/>
              </w:rPr>
              <w:t>g</w:t>
            </w:r>
            <w:r w:rsidRPr="007A2395">
              <w:rPr>
                <w:rFonts w:ascii="Avenir Book" w:eastAsia="Corbel" w:hAnsi="Avenir Book" w:cs="Corbel"/>
                <w:spacing w:val="-1"/>
                <w:sz w:val="20"/>
              </w:rPr>
              <w:t>e</w:t>
            </w:r>
            <w:r w:rsidRPr="007A2395">
              <w:rPr>
                <w:rFonts w:ascii="Avenir Book" w:eastAsia="Corbel" w:hAnsi="Avenir Book" w:cs="Corbel"/>
                <w:sz w:val="20"/>
              </w:rPr>
              <w:t>r</w:t>
            </w:r>
            <w:r w:rsidRPr="007A2395">
              <w:rPr>
                <w:rFonts w:ascii="Avenir Book" w:eastAsia="Corbel" w:hAnsi="Avenir Book" w:cs="Corbel"/>
                <w:spacing w:val="1"/>
                <w:sz w:val="20"/>
              </w:rPr>
              <w:t>e</w:t>
            </w:r>
            <w:r w:rsidRPr="007A2395">
              <w:rPr>
                <w:rFonts w:ascii="Avenir Book" w:eastAsia="Corbel" w:hAnsi="Avenir Book" w:cs="Corbel"/>
                <w:sz w:val="20"/>
              </w:rPr>
              <w:t>d spec</w:t>
            </w:r>
            <w:r w:rsidRPr="007A2395">
              <w:rPr>
                <w:rFonts w:ascii="Avenir Book" w:eastAsia="Corbel" w:hAnsi="Avenir Book" w:cs="Corbel"/>
                <w:spacing w:val="-1"/>
                <w:sz w:val="20"/>
              </w:rPr>
              <w:t>i</w:t>
            </w:r>
            <w:r w:rsidRPr="007A2395">
              <w:rPr>
                <w:rFonts w:ascii="Avenir Book" w:eastAsia="Corbel" w:hAnsi="Avenir Book" w:cs="Corbel"/>
                <w:sz w:val="20"/>
              </w:rPr>
              <w:t xml:space="preserve">es </w:t>
            </w:r>
            <w:r w:rsidRPr="007A2395">
              <w:rPr>
                <w:rFonts w:ascii="Avenir Book" w:eastAsia="Corbel" w:hAnsi="Avenir Book" w:cs="Corbel"/>
                <w:spacing w:val="-1"/>
                <w:sz w:val="20"/>
              </w:rPr>
              <w:t>id</w:t>
            </w:r>
            <w:r w:rsidRPr="007A2395">
              <w:rPr>
                <w:rFonts w:ascii="Avenir Book" w:eastAsia="Corbel" w:hAnsi="Avenir Book" w:cs="Corbel"/>
                <w:sz w:val="20"/>
              </w:rPr>
              <w:t>e</w:t>
            </w:r>
            <w:r w:rsidRPr="007A2395">
              <w:rPr>
                <w:rFonts w:ascii="Avenir Book" w:eastAsia="Corbel" w:hAnsi="Avenir Book" w:cs="Corbel"/>
                <w:spacing w:val="2"/>
                <w:sz w:val="20"/>
              </w:rPr>
              <w:t>n</w:t>
            </w:r>
            <w:r w:rsidRPr="007A2395">
              <w:rPr>
                <w:rFonts w:ascii="Avenir Book" w:eastAsia="Corbel" w:hAnsi="Avenir Book" w:cs="Corbel"/>
                <w:sz w:val="20"/>
              </w:rPr>
              <w:t>ti</w:t>
            </w:r>
            <w:r w:rsidRPr="007A2395">
              <w:rPr>
                <w:rFonts w:ascii="Avenir Book" w:eastAsia="Corbel" w:hAnsi="Avenir Book" w:cs="Corbel"/>
                <w:spacing w:val="-1"/>
                <w:sz w:val="20"/>
              </w:rPr>
              <w:t>fi</w:t>
            </w:r>
            <w:r w:rsidRPr="007A2395">
              <w:rPr>
                <w:rFonts w:ascii="Avenir Book" w:eastAsia="Corbel" w:hAnsi="Avenir Book" w:cs="Corbel"/>
                <w:sz w:val="20"/>
              </w:rPr>
              <w:t>ed as pot</w:t>
            </w:r>
            <w:r w:rsidRPr="007A2395">
              <w:rPr>
                <w:rFonts w:ascii="Avenir Book" w:eastAsia="Corbel" w:hAnsi="Avenir Book" w:cs="Corbel"/>
                <w:spacing w:val="-1"/>
                <w:sz w:val="20"/>
              </w:rPr>
              <w:t>e</w:t>
            </w:r>
            <w:r w:rsidRPr="007A2395">
              <w:rPr>
                <w:rFonts w:ascii="Avenir Book" w:eastAsia="Corbel" w:hAnsi="Avenir Book" w:cs="Corbel"/>
                <w:spacing w:val="1"/>
                <w:sz w:val="20"/>
              </w:rPr>
              <w:t>n</w:t>
            </w:r>
            <w:r w:rsidRPr="007A2395">
              <w:rPr>
                <w:rFonts w:ascii="Avenir Book" w:eastAsia="Corbel" w:hAnsi="Avenir Book" w:cs="Corbel"/>
                <w:sz w:val="20"/>
              </w:rPr>
              <w:t>ti</w:t>
            </w:r>
            <w:r w:rsidRPr="007A2395">
              <w:rPr>
                <w:rFonts w:ascii="Avenir Book" w:eastAsia="Corbel" w:hAnsi="Avenir Book" w:cs="Corbel"/>
                <w:spacing w:val="-1"/>
                <w:sz w:val="20"/>
              </w:rPr>
              <w:t>all</w:t>
            </w:r>
            <w:r w:rsidRPr="007A2395">
              <w:rPr>
                <w:rFonts w:ascii="Avenir Book" w:eastAsia="Corbel" w:hAnsi="Avenir Book" w:cs="Corbel"/>
                <w:sz w:val="20"/>
              </w:rPr>
              <w:t xml:space="preserve">y </w:t>
            </w:r>
            <w:r w:rsidRPr="007A2395">
              <w:rPr>
                <w:rFonts w:ascii="Avenir Book" w:eastAsia="Corbel" w:hAnsi="Avenir Book" w:cs="Corbel"/>
                <w:spacing w:val="-1"/>
                <w:sz w:val="20"/>
              </w:rPr>
              <w:t>b</w:t>
            </w:r>
            <w:r w:rsidRPr="007A2395">
              <w:rPr>
                <w:rFonts w:ascii="Avenir Book" w:eastAsia="Corbel" w:hAnsi="Avenir Book" w:cs="Corbel"/>
                <w:sz w:val="20"/>
              </w:rPr>
              <w:t>ei</w:t>
            </w:r>
            <w:r w:rsidRPr="007A2395">
              <w:rPr>
                <w:rFonts w:ascii="Avenir Book" w:eastAsia="Corbel" w:hAnsi="Avenir Book" w:cs="Corbel"/>
                <w:spacing w:val="1"/>
                <w:sz w:val="20"/>
              </w:rPr>
              <w:t>n</w:t>
            </w:r>
            <w:r w:rsidRPr="007A2395">
              <w:rPr>
                <w:rFonts w:ascii="Avenir Book" w:eastAsia="Corbel" w:hAnsi="Avenir Book" w:cs="Corbel"/>
                <w:sz w:val="20"/>
              </w:rPr>
              <w:t>g p</w:t>
            </w:r>
            <w:r w:rsidRPr="007A2395">
              <w:rPr>
                <w:rFonts w:ascii="Avenir Book" w:eastAsia="Corbel" w:hAnsi="Avenir Book" w:cs="Corbel"/>
                <w:spacing w:val="1"/>
                <w:sz w:val="20"/>
              </w:rPr>
              <w:t>r</w:t>
            </w:r>
            <w:r w:rsidRPr="007A2395">
              <w:rPr>
                <w:rFonts w:ascii="Avenir Book" w:eastAsia="Corbel" w:hAnsi="Avenir Book" w:cs="Corbel"/>
                <w:sz w:val="20"/>
              </w:rPr>
              <w:t>es</w:t>
            </w:r>
            <w:r w:rsidRPr="007A2395">
              <w:rPr>
                <w:rFonts w:ascii="Avenir Book" w:eastAsia="Corbel" w:hAnsi="Avenir Book" w:cs="Corbel"/>
                <w:spacing w:val="-2"/>
                <w:sz w:val="20"/>
              </w:rPr>
              <w:t>e</w:t>
            </w:r>
            <w:r w:rsidRPr="007A2395">
              <w:rPr>
                <w:rFonts w:ascii="Avenir Book" w:eastAsia="Corbel" w:hAnsi="Avenir Book" w:cs="Corbel"/>
                <w:spacing w:val="1"/>
                <w:sz w:val="20"/>
              </w:rPr>
              <w:t>n</w:t>
            </w:r>
            <w:r w:rsidRPr="007A2395">
              <w:rPr>
                <w:rFonts w:ascii="Avenir Book" w:eastAsia="Corbel" w:hAnsi="Avenir Book" w:cs="Corbel"/>
                <w:sz w:val="20"/>
              </w:rPr>
              <w:t xml:space="preserve">t </w:t>
            </w:r>
            <w:r w:rsidRPr="007A2395">
              <w:rPr>
                <w:rFonts w:ascii="Avenir Book" w:eastAsia="Corbel" w:hAnsi="Avenir Book" w:cs="Corbel"/>
                <w:spacing w:val="1"/>
                <w:sz w:val="20"/>
              </w:rPr>
              <w:t>w</w:t>
            </w:r>
            <w:r w:rsidRPr="007A2395">
              <w:rPr>
                <w:rFonts w:ascii="Avenir Book" w:eastAsia="Corbel" w:hAnsi="Avenir Book" w:cs="Corbel"/>
                <w:spacing w:val="-1"/>
                <w:sz w:val="20"/>
              </w:rPr>
              <w:t>i</w:t>
            </w:r>
            <w:r w:rsidRPr="007A2395">
              <w:rPr>
                <w:rFonts w:ascii="Avenir Book" w:eastAsia="Corbel" w:hAnsi="Avenir Book" w:cs="Corbel"/>
                <w:sz w:val="20"/>
              </w:rPr>
              <w:t>thin</w:t>
            </w:r>
            <w:r w:rsidRPr="007A2395">
              <w:rPr>
                <w:rFonts w:ascii="Avenir Book" w:eastAsia="Corbel" w:hAnsi="Avenir Book" w:cs="Corbel"/>
                <w:spacing w:val="3"/>
                <w:sz w:val="20"/>
              </w:rPr>
              <w:t xml:space="preserve"> </w:t>
            </w:r>
            <w:r w:rsidRPr="007A2395">
              <w:rPr>
                <w:rFonts w:ascii="Avenir Book" w:eastAsia="Corbel" w:hAnsi="Avenir Book" w:cs="Corbel"/>
                <w:sz w:val="20"/>
              </w:rPr>
              <w:t>t</w:t>
            </w:r>
            <w:r w:rsidRPr="007A2395">
              <w:rPr>
                <w:rFonts w:ascii="Avenir Book" w:eastAsia="Corbel" w:hAnsi="Avenir Book" w:cs="Corbel"/>
                <w:spacing w:val="-2"/>
                <w:sz w:val="20"/>
              </w:rPr>
              <w:t>h</w:t>
            </w:r>
            <w:r w:rsidRPr="007A2395">
              <w:rPr>
                <w:rFonts w:ascii="Avenir Book" w:eastAsia="Corbel" w:hAnsi="Avenir Book" w:cs="Corbel"/>
                <w:sz w:val="20"/>
              </w:rPr>
              <w:t xml:space="preserve">e </w:t>
            </w:r>
            <w:r w:rsidRPr="007A2395">
              <w:rPr>
                <w:rFonts w:ascii="Avenir Book" w:eastAsia="Corbel" w:hAnsi="Avenir Book" w:cs="Corbel"/>
                <w:spacing w:val="-1"/>
                <w:sz w:val="20"/>
              </w:rPr>
              <w:t>P</w:t>
            </w:r>
            <w:r w:rsidRPr="007A2395">
              <w:rPr>
                <w:rFonts w:ascii="Avenir Book" w:eastAsia="Corbel" w:hAnsi="Avenir Book" w:cs="Corbel"/>
                <w:sz w:val="20"/>
              </w:rPr>
              <w:t xml:space="preserve">roject </w:t>
            </w:r>
            <w:r w:rsidRPr="007A2395">
              <w:rPr>
                <w:rFonts w:ascii="Avenir Book" w:eastAsia="Corbel" w:hAnsi="Avenir Book" w:cs="Corbel"/>
                <w:spacing w:val="-1"/>
                <w:sz w:val="20"/>
              </w:rPr>
              <w:t>b</w:t>
            </w:r>
            <w:r w:rsidRPr="007A2395">
              <w:rPr>
                <w:rFonts w:ascii="Avenir Book" w:eastAsia="Corbel" w:hAnsi="Avenir Book" w:cs="Corbel"/>
                <w:sz w:val="20"/>
              </w:rPr>
              <w:t>ou</w:t>
            </w:r>
            <w:r w:rsidRPr="007A2395">
              <w:rPr>
                <w:rFonts w:ascii="Avenir Book" w:eastAsia="Corbel" w:hAnsi="Avenir Book" w:cs="Corbel"/>
                <w:spacing w:val="1"/>
                <w:sz w:val="20"/>
              </w:rPr>
              <w:t>n</w:t>
            </w:r>
            <w:r w:rsidRPr="007A2395">
              <w:rPr>
                <w:rFonts w:ascii="Avenir Book" w:eastAsia="Corbel" w:hAnsi="Avenir Book" w:cs="Corbel"/>
                <w:spacing w:val="-1"/>
                <w:sz w:val="20"/>
              </w:rPr>
              <w:t>d</w:t>
            </w:r>
            <w:r w:rsidRPr="007A2395">
              <w:rPr>
                <w:rFonts w:ascii="Avenir Book" w:eastAsia="Corbel" w:hAnsi="Avenir Book" w:cs="Corbel"/>
                <w:spacing w:val="-3"/>
                <w:sz w:val="20"/>
              </w:rPr>
              <w:t>a</w:t>
            </w:r>
            <w:r w:rsidRPr="007A2395">
              <w:rPr>
                <w:rFonts w:ascii="Avenir Book" w:eastAsia="Corbel" w:hAnsi="Avenir Book" w:cs="Corbel"/>
                <w:sz w:val="20"/>
              </w:rPr>
              <w:t xml:space="preserve">ry </w:t>
            </w:r>
            <w:r w:rsidRPr="007A2395">
              <w:rPr>
                <w:rFonts w:ascii="Avenir Book" w:eastAsia="Corbel" w:hAnsi="Avenir Book" w:cs="Corbel"/>
                <w:spacing w:val="1"/>
                <w:sz w:val="20"/>
              </w:rPr>
              <w:t>(</w:t>
            </w:r>
            <w:r w:rsidRPr="007A2395">
              <w:rPr>
                <w:rFonts w:ascii="Avenir Book" w:eastAsia="Corbel" w:hAnsi="Avenir Book" w:cs="Corbel"/>
                <w:spacing w:val="-1"/>
                <w:sz w:val="20"/>
              </w:rPr>
              <w:t>i</w:t>
            </w:r>
            <w:r w:rsidRPr="007A2395">
              <w:rPr>
                <w:rFonts w:ascii="Avenir Book" w:eastAsia="Corbel" w:hAnsi="Avenir Book" w:cs="Corbel"/>
                <w:spacing w:val="1"/>
                <w:sz w:val="20"/>
              </w:rPr>
              <w:t>n</w:t>
            </w:r>
            <w:r w:rsidRPr="007A2395">
              <w:rPr>
                <w:rFonts w:ascii="Avenir Book" w:eastAsia="Corbel" w:hAnsi="Avenir Book" w:cs="Corbel"/>
                <w:spacing w:val="-1"/>
                <w:sz w:val="20"/>
              </w:rPr>
              <w:t>cl</w:t>
            </w:r>
            <w:r w:rsidRPr="007A2395">
              <w:rPr>
                <w:rFonts w:ascii="Avenir Book" w:eastAsia="Corbel" w:hAnsi="Avenir Book" w:cs="Corbel"/>
                <w:spacing w:val="1"/>
                <w:sz w:val="20"/>
              </w:rPr>
              <w:t>u</w:t>
            </w:r>
            <w:r w:rsidRPr="007A2395">
              <w:rPr>
                <w:rFonts w:ascii="Avenir Book" w:eastAsia="Corbel" w:hAnsi="Avenir Book" w:cs="Corbel"/>
                <w:spacing w:val="-1"/>
                <w:sz w:val="20"/>
              </w:rPr>
              <w:t>din</w:t>
            </w:r>
            <w:r w:rsidRPr="007A2395">
              <w:rPr>
                <w:rFonts w:ascii="Avenir Book" w:eastAsia="Corbel" w:hAnsi="Avenir Book" w:cs="Corbel"/>
                <w:sz w:val="20"/>
              </w:rPr>
              <w:t>g those t</w:t>
            </w:r>
            <w:r w:rsidRPr="007A2395">
              <w:rPr>
                <w:rFonts w:ascii="Avenir Book" w:eastAsia="Corbel" w:hAnsi="Avenir Book" w:cs="Corbel"/>
                <w:spacing w:val="-2"/>
                <w:sz w:val="20"/>
              </w:rPr>
              <w:t>h</w:t>
            </w:r>
            <w:r w:rsidRPr="007A2395">
              <w:rPr>
                <w:rFonts w:ascii="Avenir Book" w:eastAsia="Corbel" w:hAnsi="Avenir Book" w:cs="Corbel"/>
                <w:sz w:val="20"/>
              </w:rPr>
              <w:t>at m</w:t>
            </w:r>
            <w:r w:rsidRPr="007A2395">
              <w:rPr>
                <w:rFonts w:ascii="Avenir Book" w:eastAsia="Corbel" w:hAnsi="Avenir Book" w:cs="Corbel"/>
                <w:spacing w:val="-1"/>
                <w:sz w:val="20"/>
              </w:rPr>
              <w:t>a</w:t>
            </w:r>
            <w:r w:rsidRPr="007A2395">
              <w:rPr>
                <w:rFonts w:ascii="Avenir Book" w:eastAsia="Corbel" w:hAnsi="Avenir Book" w:cs="Corbel"/>
                <w:sz w:val="20"/>
              </w:rPr>
              <w:t>y ro</w:t>
            </w:r>
            <w:r w:rsidRPr="007A2395">
              <w:rPr>
                <w:rFonts w:ascii="Avenir Book" w:eastAsia="Corbel" w:hAnsi="Avenir Book" w:cs="Corbel"/>
                <w:spacing w:val="1"/>
                <w:sz w:val="20"/>
              </w:rPr>
              <w:t>u</w:t>
            </w:r>
            <w:r w:rsidRPr="007A2395">
              <w:rPr>
                <w:rFonts w:ascii="Avenir Book" w:eastAsia="Corbel" w:hAnsi="Avenir Book" w:cs="Corbel"/>
                <w:sz w:val="20"/>
              </w:rPr>
              <w:t>te</w:t>
            </w:r>
            <w:r w:rsidRPr="007A2395">
              <w:rPr>
                <w:rFonts w:ascii="Avenir Book" w:eastAsia="Corbel" w:hAnsi="Avenir Book" w:cs="Corbel"/>
                <w:spacing w:val="1"/>
                <w:sz w:val="20"/>
              </w:rPr>
              <w:t xml:space="preserve"> </w:t>
            </w:r>
            <w:r w:rsidRPr="007A2395">
              <w:rPr>
                <w:rFonts w:ascii="Avenir Book" w:eastAsia="Corbel" w:hAnsi="Avenir Book" w:cs="Corbel"/>
                <w:sz w:val="20"/>
              </w:rPr>
              <w:t>th</w:t>
            </w:r>
            <w:r w:rsidRPr="007A2395">
              <w:rPr>
                <w:rFonts w:ascii="Avenir Book" w:eastAsia="Corbel" w:hAnsi="Avenir Book" w:cs="Corbel"/>
                <w:spacing w:val="-2"/>
                <w:sz w:val="20"/>
              </w:rPr>
              <w:t>r</w:t>
            </w:r>
            <w:r w:rsidRPr="007A2395">
              <w:rPr>
                <w:rFonts w:ascii="Avenir Book" w:eastAsia="Corbel" w:hAnsi="Avenir Book" w:cs="Corbel"/>
                <w:sz w:val="20"/>
              </w:rPr>
              <w:t>ou</w:t>
            </w:r>
            <w:r w:rsidRPr="007A2395">
              <w:rPr>
                <w:rFonts w:ascii="Avenir Book" w:eastAsia="Corbel" w:hAnsi="Avenir Book" w:cs="Corbel"/>
                <w:spacing w:val="-2"/>
                <w:sz w:val="20"/>
              </w:rPr>
              <w:t>g</w:t>
            </w:r>
            <w:r w:rsidRPr="007A2395">
              <w:rPr>
                <w:rFonts w:ascii="Avenir Book" w:eastAsia="Corbel" w:hAnsi="Avenir Book" w:cs="Corbel"/>
                <w:sz w:val="20"/>
              </w:rPr>
              <w:t>h the ar</w:t>
            </w:r>
            <w:r w:rsidRPr="007A2395">
              <w:rPr>
                <w:rFonts w:ascii="Avenir Book" w:eastAsia="Corbel" w:hAnsi="Avenir Book" w:cs="Corbel"/>
                <w:spacing w:val="1"/>
                <w:sz w:val="20"/>
              </w:rPr>
              <w:t>e</w:t>
            </w:r>
            <w:r w:rsidRPr="007A2395">
              <w:rPr>
                <w:rFonts w:ascii="Avenir Book" w:eastAsia="Corbel" w:hAnsi="Avenir Book" w:cs="Corbel"/>
                <w:spacing w:val="-3"/>
                <w:sz w:val="20"/>
              </w:rPr>
              <w:t>a</w:t>
            </w:r>
            <w:r w:rsidRPr="007A2395">
              <w:rPr>
                <w:rFonts w:ascii="Avenir Book" w:eastAsia="Corbel" w:hAnsi="Avenir Book" w:cs="Corbel"/>
                <w:spacing w:val="1"/>
                <w:sz w:val="20"/>
              </w:rPr>
              <w:t>)</w:t>
            </w:r>
            <w:r w:rsidRPr="007A2395">
              <w:rPr>
                <w:rFonts w:ascii="Avenir Book" w:eastAsia="Corbel" w:hAnsi="Avenir Book" w:cs="Corbel"/>
                <w:sz w:val="20"/>
              </w:rPr>
              <w:t>?</w:t>
            </w:r>
          </w:p>
          <w:p w14:paraId="5CC4DBF4" w14:textId="77777777" w:rsidR="007A2395" w:rsidRPr="007A2395" w:rsidRDefault="007A2395" w:rsidP="007A2395">
            <w:pPr>
              <w:tabs>
                <w:tab w:val="left" w:pos="400"/>
                <w:tab w:val="left" w:pos="1080"/>
                <w:tab w:val="left" w:pos="1940"/>
              </w:tabs>
              <w:spacing w:line="267" w:lineRule="exact"/>
              <w:ind w:right="-20"/>
              <w:rPr>
                <w:rFonts w:ascii="Avenir Book" w:eastAsia="Corbel" w:hAnsi="Avenir Book" w:cs="Corbel"/>
                <w:sz w:val="20"/>
              </w:rPr>
            </w:pPr>
          </w:p>
          <w:p w14:paraId="7FBD7996" w14:textId="44E14444" w:rsidR="007A2395" w:rsidRPr="007A2395" w:rsidRDefault="007A2395" w:rsidP="007A2395">
            <w:pPr>
              <w:pStyle w:val="Tablecustom"/>
              <w:jc w:val="both"/>
              <w:rPr>
                <w:rFonts w:ascii="Avenir Book" w:eastAsia="Corbel" w:hAnsi="Avenir Book" w:cs="Corbel"/>
                <w:b w:val="0"/>
                <w:position w:val="1"/>
                <w:sz w:val="20"/>
                <w:szCs w:val="20"/>
              </w:rPr>
            </w:pPr>
            <w:r w:rsidRPr="007A2395">
              <w:rPr>
                <w:rFonts w:ascii="Avenir Book" w:eastAsia="Corbel" w:hAnsi="Avenir Book" w:cs="Corbel"/>
                <w:b w:val="0"/>
                <w:sz w:val="20"/>
                <w:szCs w:val="20"/>
              </w:rPr>
              <w:t>2. Do</w:t>
            </w:r>
            <w:r w:rsidRPr="007A2395">
              <w:rPr>
                <w:rFonts w:ascii="Avenir Book" w:eastAsia="Corbel" w:hAnsi="Avenir Book" w:cs="Corbel"/>
                <w:b w:val="0"/>
                <w:spacing w:val="1"/>
                <w:sz w:val="20"/>
                <w:szCs w:val="20"/>
              </w:rPr>
              <w:t>e</w:t>
            </w:r>
            <w:r w:rsidRPr="007A2395">
              <w:rPr>
                <w:rFonts w:ascii="Avenir Book" w:eastAsia="Corbel" w:hAnsi="Avenir Book" w:cs="Corbel"/>
                <w:b w:val="0"/>
                <w:sz w:val="20"/>
                <w:szCs w:val="20"/>
              </w:rPr>
              <w:t>s t</w:t>
            </w:r>
            <w:r w:rsidRPr="007A2395">
              <w:rPr>
                <w:rFonts w:ascii="Avenir Book" w:eastAsia="Corbel" w:hAnsi="Avenir Book" w:cs="Corbel"/>
                <w:b w:val="0"/>
                <w:spacing w:val="-2"/>
                <w:sz w:val="20"/>
                <w:szCs w:val="20"/>
              </w:rPr>
              <w:t>h</w:t>
            </w:r>
            <w:r w:rsidRPr="007A2395">
              <w:rPr>
                <w:rFonts w:ascii="Avenir Book" w:eastAsia="Corbel" w:hAnsi="Avenir Book" w:cs="Corbel"/>
                <w:b w:val="0"/>
                <w:sz w:val="20"/>
                <w:szCs w:val="20"/>
              </w:rPr>
              <w:t xml:space="preserve">e </w:t>
            </w:r>
            <w:r w:rsidRPr="007A2395">
              <w:rPr>
                <w:rFonts w:ascii="Avenir Book" w:eastAsia="Corbel" w:hAnsi="Avenir Book" w:cs="Corbel"/>
                <w:b w:val="0"/>
                <w:spacing w:val="-1"/>
                <w:sz w:val="20"/>
                <w:szCs w:val="20"/>
              </w:rPr>
              <w:t>P</w:t>
            </w:r>
            <w:r w:rsidRPr="007A2395">
              <w:rPr>
                <w:rFonts w:ascii="Avenir Book" w:eastAsia="Corbel" w:hAnsi="Avenir Book" w:cs="Corbel"/>
                <w:b w:val="0"/>
                <w:sz w:val="20"/>
                <w:szCs w:val="20"/>
              </w:rPr>
              <w:t>roject pot</w:t>
            </w:r>
            <w:r w:rsidRPr="007A2395">
              <w:rPr>
                <w:rFonts w:ascii="Avenir Book" w:eastAsia="Corbel" w:hAnsi="Avenir Book" w:cs="Corbel"/>
                <w:b w:val="0"/>
                <w:spacing w:val="-1"/>
                <w:sz w:val="20"/>
                <w:szCs w:val="20"/>
              </w:rPr>
              <w:t>e</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ti</w:t>
            </w:r>
            <w:r w:rsidRPr="007A2395">
              <w:rPr>
                <w:rFonts w:ascii="Avenir Book" w:eastAsia="Corbel" w:hAnsi="Avenir Book" w:cs="Corbel"/>
                <w:b w:val="0"/>
                <w:spacing w:val="-1"/>
                <w:sz w:val="20"/>
                <w:szCs w:val="20"/>
              </w:rPr>
              <w:t>all</w:t>
            </w:r>
            <w:r w:rsidRPr="007A2395">
              <w:rPr>
                <w:rFonts w:ascii="Avenir Book" w:eastAsia="Corbel" w:hAnsi="Avenir Book" w:cs="Corbel"/>
                <w:b w:val="0"/>
                <w:sz w:val="20"/>
                <w:szCs w:val="20"/>
              </w:rPr>
              <w:t xml:space="preserve">y </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mpa</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t other a</w:t>
            </w:r>
            <w:r w:rsidRPr="007A2395">
              <w:rPr>
                <w:rFonts w:ascii="Avenir Book" w:eastAsia="Corbel" w:hAnsi="Avenir Book" w:cs="Corbel"/>
                <w:b w:val="0"/>
                <w:spacing w:val="-2"/>
                <w:sz w:val="20"/>
                <w:szCs w:val="20"/>
              </w:rPr>
              <w:t>r</w:t>
            </w:r>
            <w:r w:rsidRPr="007A2395">
              <w:rPr>
                <w:rFonts w:ascii="Avenir Book" w:eastAsia="Corbel" w:hAnsi="Avenir Book" w:cs="Corbel"/>
                <w:b w:val="0"/>
                <w:sz w:val="20"/>
                <w:szCs w:val="20"/>
              </w:rPr>
              <w:t xml:space="preserve">eas </w:t>
            </w:r>
            <w:r w:rsidRPr="007A2395">
              <w:rPr>
                <w:rFonts w:ascii="Avenir Book" w:eastAsia="Corbel" w:hAnsi="Avenir Book" w:cs="Corbel"/>
                <w:b w:val="0"/>
                <w:spacing w:val="-1"/>
                <w:sz w:val="20"/>
                <w:szCs w:val="20"/>
              </w:rPr>
              <w:t>w</w:t>
            </w:r>
            <w:r w:rsidRPr="007A2395">
              <w:rPr>
                <w:rFonts w:ascii="Avenir Book" w:eastAsia="Corbel" w:hAnsi="Avenir Book" w:cs="Corbel"/>
                <w:b w:val="0"/>
                <w:sz w:val="20"/>
                <w:szCs w:val="20"/>
              </w:rPr>
              <w:t>he</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e e</w:t>
            </w:r>
            <w:r w:rsidRPr="007A2395">
              <w:rPr>
                <w:rFonts w:ascii="Avenir Book" w:eastAsia="Corbel" w:hAnsi="Avenir Book" w:cs="Corbel"/>
                <w:b w:val="0"/>
                <w:spacing w:val="2"/>
                <w:sz w:val="20"/>
                <w:szCs w:val="20"/>
              </w:rPr>
              <w:t>n</w:t>
            </w:r>
            <w:r w:rsidRPr="007A2395">
              <w:rPr>
                <w:rFonts w:ascii="Avenir Book" w:eastAsia="Corbel" w:hAnsi="Avenir Book" w:cs="Corbel"/>
                <w:b w:val="0"/>
                <w:spacing w:val="-1"/>
                <w:sz w:val="20"/>
                <w:szCs w:val="20"/>
              </w:rPr>
              <w:t>d</w:t>
            </w:r>
            <w:r w:rsidRPr="007A2395">
              <w:rPr>
                <w:rFonts w:ascii="Avenir Book" w:eastAsia="Corbel" w:hAnsi="Avenir Book" w:cs="Corbel"/>
                <w:b w:val="0"/>
                <w:spacing w:val="-3"/>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g</w:t>
            </w:r>
            <w:r w:rsidRPr="007A2395">
              <w:rPr>
                <w:rFonts w:ascii="Avenir Book" w:eastAsia="Corbel" w:hAnsi="Avenir Book" w:cs="Corbel"/>
                <w:b w:val="0"/>
                <w:spacing w:val="-1"/>
                <w:sz w:val="20"/>
                <w:szCs w:val="20"/>
              </w:rPr>
              <w:t>e</w:t>
            </w:r>
            <w:r w:rsidRPr="007A2395">
              <w:rPr>
                <w:rFonts w:ascii="Avenir Book" w:eastAsia="Corbel" w:hAnsi="Avenir Book" w:cs="Corbel"/>
                <w:b w:val="0"/>
                <w:sz w:val="20"/>
                <w:szCs w:val="20"/>
              </w:rPr>
              <w:t>r</w:t>
            </w:r>
            <w:r w:rsidRPr="007A2395">
              <w:rPr>
                <w:rFonts w:ascii="Avenir Book" w:eastAsia="Corbel" w:hAnsi="Avenir Book" w:cs="Corbel"/>
                <w:b w:val="0"/>
                <w:spacing w:val="1"/>
                <w:sz w:val="20"/>
                <w:szCs w:val="20"/>
              </w:rPr>
              <w:t>e</w:t>
            </w:r>
            <w:r w:rsidRPr="007A2395">
              <w:rPr>
                <w:rFonts w:ascii="Avenir Book" w:eastAsia="Corbel" w:hAnsi="Avenir Book" w:cs="Corbel"/>
                <w:b w:val="0"/>
                <w:sz w:val="20"/>
                <w:szCs w:val="20"/>
              </w:rPr>
              <w:t xml:space="preserve">d </w:t>
            </w:r>
            <w:r w:rsidRPr="007A2395">
              <w:rPr>
                <w:rFonts w:ascii="Avenir Book" w:eastAsia="Corbel" w:hAnsi="Avenir Book" w:cs="Corbel"/>
                <w:b w:val="0"/>
                <w:spacing w:val="29"/>
                <w:sz w:val="20"/>
                <w:szCs w:val="20"/>
              </w:rPr>
              <w:t xml:space="preserve"> </w:t>
            </w:r>
            <w:r w:rsidRPr="007A2395">
              <w:rPr>
                <w:rFonts w:ascii="Avenir Book" w:eastAsia="Corbel" w:hAnsi="Avenir Book" w:cs="Corbel"/>
                <w:b w:val="0"/>
                <w:sz w:val="20"/>
                <w:szCs w:val="20"/>
              </w:rPr>
              <w:t>spec</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es m</w:t>
            </w:r>
            <w:r w:rsidRPr="007A2395">
              <w:rPr>
                <w:rFonts w:ascii="Avenir Book" w:eastAsia="Corbel" w:hAnsi="Avenir Book" w:cs="Corbel"/>
                <w:b w:val="0"/>
                <w:spacing w:val="-1"/>
                <w:sz w:val="20"/>
                <w:szCs w:val="20"/>
              </w:rPr>
              <w:t>a</w:t>
            </w:r>
            <w:r w:rsidRPr="007A2395">
              <w:rPr>
                <w:rFonts w:ascii="Avenir Book" w:eastAsia="Corbel" w:hAnsi="Avenir Book" w:cs="Corbel"/>
                <w:b w:val="0"/>
                <w:sz w:val="20"/>
                <w:szCs w:val="20"/>
              </w:rPr>
              <w:t>y</w:t>
            </w:r>
            <w:r w:rsidRPr="007A2395">
              <w:rPr>
                <w:rFonts w:ascii="Avenir Book" w:eastAsia="Corbel" w:hAnsi="Avenir Book" w:cs="Corbel"/>
                <w:b w:val="0"/>
                <w:sz w:val="20"/>
                <w:szCs w:val="20"/>
              </w:rPr>
              <w:tab/>
            </w:r>
            <w:r w:rsidRPr="007A2395">
              <w:rPr>
                <w:rFonts w:ascii="Avenir Book" w:eastAsia="Corbel" w:hAnsi="Avenir Book" w:cs="Corbel"/>
                <w:b w:val="0"/>
                <w:spacing w:val="-1"/>
                <w:sz w:val="20"/>
                <w:szCs w:val="20"/>
              </w:rPr>
              <w:t>b</w:t>
            </w:r>
            <w:r w:rsidRPr="007A2395">
              <w:rPr>
                <w:rFonts w:ascii="Avenir Book" w:eastAsia="Corbel" w:hAnsi="Avenir Book" w:cs="Corbel"/>
                <w:b w:val="0"/>
                <w:sz w:val="20"/>
                <w:szCs w:val="20"/>
              </w:rPr>
              <w:t>e p</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es</w:t>
            </w:r>
            <w:r w:rsidRPr="007A2395">
              <w:rPr>
                <w:rFonts w:ascii="Avenir Book" w:eastAsia="Corbel" w:hAnsi="Avenir Book" w:cs="Corbel"/>
                <w:b w:val="0"/>
                <w:spacing w:val="-2"/>
                <w:sz w:val="20"/>
                <w:szCs w:val="20"/>
              </w:rPr>
              <w:t>e</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t thro</w:t>
            </w:r>
            <w:r w:rsidRPr="007A2395">
              <w:rPr>
                <w:rFonts w:ascii="Avenir Book" w:eastAsia="Corbel" w:hAnsi="Avenir Book" w:cs="Corbel"/>
                <w:b w:val="0"/>
                <w:spacing w:val="-2"/>
                <w:sz w:val="20"/>
                <w:szCs w:val="20"/>
              </w:rPr>
              <w:t>u</w:t>
            </w:r>
            <w:r w:rsidRPr="007A2395">
              <w:rPr>
                <w:rFonts w:ascii="Avenir Book" w:eastAsia="Corbel" w:hAnsi="Avenir Book" w:cs="Corbel"/>
                <w:b w:val="0"/>
                <w:sz w:val="20"/>
                <w:szCs w:val="20"/>
              </w:rPr>
              <w:t>gh tra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s</w:t>
            </w:r>
            <w:r w:rsidRPr="007A2395">
              <w:rPr>
                <w:rFonts w:ascii="Avenir Book" w:eastAsia="Corbel" w:hAnsi="Avenir Book" w:cs="Corbel"/>
                <w:b w:val="0"/>
                <w:spacing w:val="-1"/>
                <w:sz w:val="20"/>
                <w:szCs w:val="20"/>
              </w:rPr>
              <w:t>b</w:t>
            </w:r>
            <w:r w:rsidRPr="007A2395">
              <w:rPr>
                <w:rFonts w:ascii="Avenir Book" w:eastAsia="Corbel" w:hAnsi="Avenir Book" w:cs="Corbel"/>
                <w:b w:val="0"/>
                <w:spacing w:val="-2"/>
                <w:sz w:val="20"/>
                <w:szCs w:val="20"/>
              </w:rPr>
              <w:t>o</w:t>
            </w:r>
            <w:r w:rsidRPr="007A2395">
              <w:rPr>
                <w:rFonts w:ascii="Avenir Book" w:eastAsia="Corbel" w:hAnsi="Avenir Book" w:cs="Corbel"/>
                <w:b w:val="0"/>
                <w:spacing w:val="1"/>
                <w:sz w:val="20"/>
                <w:szCs w:val="20"/>
              </w:rPr>
              <w:t>un</w:t>
            </w:r>
            <w:r w:rsidRPr="007A2395">
              <w:rPr>
                <w:rFonts w:ascii="Avenir Book" w:eastAsia="Corbel" w:hAnsi="Avenir Book" w:cs="Corbel"/>
                <w:b w:val="0"/>
                <w:spacing w:val="-1"/>
                <w:sz w:val="20"/>
                <w:szCs w:val="20"/>
              </w:rPr>
              <w:t>d</w:t>
            </w:r>
            <w:r w:rsidRPr="007A2395">
              <w:rPr>
                <w:rFonts w:ascii="Avenir Book" w:eastAsia="Corbel" w:hAnsi="Avenir Book" w:cs="Corbel"/>
                <w:b w:val="0"/>
                <w:spacing w:val="-3"/>
                <w:sz w:val="20"/>
                <w:szCs w:val="20"/>
              </w:rPr>
              <w:t>a</w:t>
            </w:r>
            <w:r w:rsidRPr="007A2395">
              <w:rPr>
                <w:rFonts w:ascii="Avenir Book" w:eastAsia="Corbel" w:hAnsi="Avenir Book" w:cs="Corbel"/>
                <w:b w:val="0"/>
                <w:sz w:val="20"/>
                <w:szCs w:val="20"/>
              </w:rPr>
              <w:t>ry a</w:t>
            </w:r>
            <w:r w:rsidRPr="007A2395">
              <w:rPr>
                <w:rFonts w:ascii="Avenir Book" w:eastAsia="Corbel" w:hAnsi="Avenir Book" w:cs="Corbel"/>
                <w:b w:val="0"/>
                <w:spacing w:val="-1"/>
                <w:sz w:val="20"/>
                <w:szCs w:val="20"/>
              </w:rPr>
              <w:t>f</w:t>
            </w:r>
            <w:r w:rsidRPr="007A2395">
              <w:rPr>
                <w:rFonts w:ascii="Avenir Book" w:eastAsia="Corbel" w:hAnsi="Avenir Book" w:cs="Corbel"/>
                <w:b w:val="0"/>
                <w:sz w:val="20"/>
                <w:szCs w:val="20"/>
              </w:rPr>
              <w:t>fe</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ts?</w:t>
            </w:r>
          </w:p>
        </w:tc>
        <w:tc>
          <w:tcPr>
            <w:tcW w:w="575" w:type="pct"/>
          </w:tcPr>
          <w:p w14:paraId="22EE5C37" w14:textId="1104C0B8" w:rsidR="007A2395" w:rsidRPr="007A2395" w:rsidRDefault="007A2395" w:rsidP="007A2395">
            <w:pPr>
              <w:pStyle w:val="Tablecustom"/>
              <w:jc w:val="both"/>
              <w:rPr>
                <w:rFonts w:ascii="Avenir Book" w:eastAsia="Corbel" w:hAnsi="Avenir Book" w:cs="Corbel"/>
                <w:b w:val="0"/>
                <w:position w:val="1"/>
                <w:sz w:val="20"/>
                <w:szCs w:val="20"/>
              </w:rPr>
            </w:pPr>
            <w:r w:rsidRPr="007A2395">
              <w:rPr>
                <w:rFonts w:ascii="Avenir Book" w:eastAsia="Corbel" w:hAnsi="Avenir Book" w:cs="Corbel"/>
                <w:b w:val="0"/>
                <w:position w:val="1"/>
                <w:sz w:val="20"/>
                <w:szCs w:val="20"/>
              </w:rPr>
              <w:t>No</w:t>
            </w:r>
          </w:p>
        </w:tc>
        <w:tc>
          <w:tcPr>
            <w:tcW w:w="1295" w:type="pct"/>
          </w:tcPr>
          <w:p w14:paraId="11E9C5D8" w14:textId="42ED1975" w:rsidR="007A2395" w:rsidRPr="007A2395" w:rsidRDefault="007A2395" w:rsidP="007A2395">
            <w:pPr>
              <w:pStyle w:val="ListParagraph"/>
              <w:tabs>
                <w:tab w:val="left" w:pos="440"/>
                <w:tab w:val="left" w:pos="2301"/>
                <w:tab w:val="left" w:pos="2443"/>
              </w:tabs>
              <w:spacing w:line="276" w:lineRule="auto"/>
              <w:ind w:left="-18" w:right="117"/>
              <w:rPr>
                <w:rFonts w:ascii="Avenir Book" w:eastAsia="Corbel" w:hAnsi="Avenir Book" w:cs="Corbel"/>
                <w:bCs/>
                <w:sz w:val="20"/>
                <w:lang w:eastAsia="zh-CN"/>
              </w:rPr>
            </w:pPr>
            <w:r w:rsidRPr="007A2395">
              <w:rPr>
                <w:rFonts w:ascii="Avenir Book" w:eastAsia="Corbel" w:hAnsi="Avenir Book" w:cs="Corbel"/>
                <w:position w:val="1"/>
                <w:sz w:val="20"/>
              </w:rPr>
              <w:t xml:space="preserve">1. </w:t>
            </w:r>
            <w:r w:rsidRPr="007A2395">
              <w:rPr>
                <w:rFonts w:ascii="Avenir Book" w:eastAsia="Corbel" w:hAnsi="Avenir Book" w:cs="Corbel"/>
                <w:bCs/>
                <w:sz w:val="20"/>
                <w:lang w:eastAsia="zh-CN"/>
              </w:rPr>
              <w:t>There are no endangered species identified as potentially being present within the Project boundary.</w:t>
            </w:r>
          </w:p>
          <w:p w14:paraId="5057A258" w14:textId="77777777" w:rsidR="007A2395" w:rsidRPr="007A2395" w:rsidRDefault="007A2395" w:rsidP="007A2395">
            <w:pPr>
              <w:spacing w:before="16" w:line="260" w:lineRule="exact"/>
              <w:ind w:left="26"/>
              <w:rPr>
                <w:rFonts w:ascii="Avenir Book" w:eastAsia="Corbel" w:hAnsi="Avenir Book" w:cs="Corbel"/>
                <w:bCs/>
                <w:sz w:val="20"/>
                <w:lang w:eastAsia="zh-CN"/>
              </w:rPr>
            </w:pPr>
          </w:p>
          <w:p w14:paraId="2D547309" w14:textId="4CFBF09F" w:rsidR="007A2395" w:rsidRPr="007A2395" w:rsidRDefault="007A2395" w:rsidP="007A2395">
            <w:pPr>
              <w:pStyle w:val="Tablecustom"/>
              <w:spacing w:line="276" w:lineRule="auto"/>
              <w:jc w:val="both"/>
              <w:rPr>
                <w:rFonts w:ascii="Avenir Book" w:eastAsia="Corbel" w:hAnsi="Avenir Book" w:cs="Corbel"/>
                <w:b w:val="0"/>
                <w:position w:val="1"/>
                <w:sz w:val="20"/>
                <w:szCs w:val="20"/>
              </w:rPr>
            </w:pPr>
            <w:r w:rsidRPr="007A2395">
              <w:rPr>
                <w:rFonts w:ascii="Avenir Book" w:eastAsia="Corbel" w:hAnsi="Avenir Book" w:cs="Corbel"/>
                <w:b w:val="0"/>
                <w:sz w:val="20"/>
                <w:szCs w:val="20"/>
              </w:rPr>
              <w:t>2.</w:t>
            </w:r>
            <w:r w:rsidRPr="007A2395">
              <w:rPr>
                <w:rFonts w:ascii="Avenir Book" w:eastAsia="Corbel" w:hAnsi="Avenir Book" w:cs="Corbel"/>
                <w:b w:val="0"/>
                <w:spacing w:val="21"/>
                <w:sz w:val="20"/>
                <w:szCs w:val="20"/>
              </w:rPr>
              <w:t xml:space="preserve"> </w:t>
            </w:r>
            <w:r w:rsidRPr="007A2395">
              <w:rPr>
                <w:rFonts w:ascii="Avenir Book" w:eastAsia="Corbel" w:hAnsi="Avenir Book" w:cs="Corbel"/>
                <w:b w:val="0"/>
                <w:sz w:val="20"/>
                <w:szCs w:val="20"/>
              </w:rPr>
              <w:t xml:space="preserve">The </w:t>
            </w:r>
            <w:r w:rsidRPr="007A2395">
              <w:rPr>
                <w:rFonts w:ascii="Avenir Book" w:eastAsia="Corbel" w:hAnsi="Avenir Book" w:cs="Corbel"/>
                <w:b w:val="0"/>
                <w:spacing w:val="-1"/>
                <w:sz w:val="20"/>
                <w:szCs w:val="20"/>
              </w:rPr>
              <w:t>P</w:t>
            </w:r>
            <w:r w:rsidRPr="007A2395">
              <w:rPr>
                <w:rFonts w:ascii="Avenir Book" w:eastAsia="Corbel" w:hAnsi="Avenir Book" w:cs="Corbel"/>
                <w:b w:val="0"/>
                <w:sz w:val="20"/>
                <w:szCs w:val="20"/>
              </w:rPr>
              <w:t xml:space="preserve">roject </w:t>
            </w:r>
            <w:r w:rsidRPr="007A2395">
              <w:rPr>
                <w:rFonts w:ascii="Avenir Book" w:eastAsia="Corbel" w:hAnsi="Avenir Book" w:cs="Corbel"/>
                <w:b w:val="0"/>
                <w:spacing w:val="-1"/>
                <w:sz w:val="20"/>
                <w:szCs w:val="20"/>
              </w:rPr>
              <w:t>d</w:t>
            </w:r>
            <w:r w:rsidRPr="007A2395">
              <w:rPr>
                <w:rFonts w:ascii="Avenir Book" w:eastAsia="Corbel" w:hAnsi="Avenir Book" w:cs="Corbel"/>
                <w:b w:val="0"/>
                <w:sz w:val="20"/>
                <w:szCs w:val="20"/>
              </w:rPr>
              <w:t xml:space="preserve">oes </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 xml:space="preserve">ot </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mpa</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 xml:space="preserve">t  other </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a</w:t>
            </w:r>
            <w:r w:rsidRPr="007A2395">
              <w:rPr>
                <w:rFonts w:ascii="Avenir Book" w:eastAsia="Corbel" w:hAnsi="Avenir Book" w:cs="Corbel"/>
                <w:b w:val="0"/>
                <w:spacing w:val="-2"/>
                <w:sz w:val="20"/>
                <w:szCs w:val="20"/>
              </w:rPr>
              <w:t>r</w:t>
            </w:r>
            <w:r w:rsidRPr="007A2395">
              <w:rPr>
                <w:rFonts w:ascii="Avenir Book" w:eastAsia="Corbel" w:hAnsi="Avenir Book" w:cs="Corbel"/>
                <w:b w:val="0"/>
                <w:sz w:val="20"/>
                <w:szCs w:val="20"/>
              </w:rPr>
              <w:t xml:space="preserve">eas </w:t>
            </w:r>
            <w:r w:rsidRPr="007A2395">
              <w:rPr>
                <w:rFonts w:ascii="Avenir Book" w:eastAsia="Corbel" w:hAnsi="Avenir Book" w:cs="Corbel"/>
                <w:b w:val="0"/>
                <w:spacing w:val="1"/>
                <w:sz w:val="20"/>
                <w:szCs w:val="20"/>
              </w:rPr>
              <w:t>w</w:t>
            </w:r>
            <w:r w:rsidRPr="007A2395">
              <w:rPr>
                <w:rFonts w:ascii="Avenir Book" w:eastAsia="Corbel" w:hAnsi="Avenir Book" w:cs="Corbel"/>
                <w:b w:val="0"/>
                <w:sz w:val="20"/>
                <w:szCs w:val="20"/>
              </w:rPr>
              <w:t>h</w:t>
            </w:r>
            <w:r w:rsidRPr="007A2395">
              <w:rPr>
                <w:rFonts w:ascii="Avenir Book" w:eastAsia="Corbel" w:hAnsi="Avenir Book" w:cs="Corbel"/>
                <w:b w:val="0"/>
                <w:spacing w:val="-2"/>
                <w:sz w:val="20"/>
                <w:szCs w:val="20"/>
              </w:rPr>
              <w:t>e</w:t>
            </w:r>
            <w:r w:rsidRPr="007A2395">
              <w:rPr>
                <w:rFonts w:ascii="Avenir Book" w:eastAsia="Corbel" w:hAnsi="Avenir Book" w:cs="Corbel"/>
                <w:b w:val="0"/>
                <w:sz w:val="20"/>
                <w:szCs w:val="20"/>
              </w:rPr>
              <w:t xml:space="preserve">re </w:t>
            </w:r>
            <w:r w:rsidRPr="007A2395">
              <w:rPr>
                <w:rFonts w:ascii="Avenir Book" w:eastAsia="Corbel" w:hAnsi="Avenir Book" w:cs="Corbel"/>
                <w:b w:val="0"/>
                <w:spacing w:val="-2"/>
                <w:sz w:val="20"/>
                <w:szCs w:val="20"/>
              </w:rPr>
              <w:t>e</w:t>
            </w:r>
            <w:r w:rsidRPr="007A2395">
              <w:rPr>
                <w:rFonts w:ascii="Avenir Book" w:eastAsia="Corbel" w:hAnsi="Avenir Book" w:cs="Corbel"/>
                <w:b w:val="0"/>
                <w:spacing w:val="1"/>
                <w:sz w:val="20"/>
                <w:szCs w:val="20"/>
              </w:rPr>
              <w:t>n</w:t>
            </w:r>
            <w:r w:rsidRPr="007A2395">
              <w:rPr>
                <w:rFonts w:ascii="Avenir Book" w:eastAsia="Corbel" w:hAnsi="Avenir Book" w:cs="Corbel"/>
                <w:b w:val="0"/>
                <w:spacing w:val="-1"/>
                <w:sz w:val="20"/>
                <w:szCs w:val="20"/>
              </w:rPr>
              <w:t>d</w:t>
            </w:r>
            <w:r w:rsidRPr="007A2395">
              <w:rPr>
                <w:rFonts w:ascii="Avenir Book" w:eastAsia="Corbel" w:hAnsi="Avenir Book" w:cs="Corbel"/>
                <w:b w:val="0"/>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g</w:t>
            </w:r>
            <w:r w:rsidRPr="007A2395">
              <w:rPr>
                <w:rFonts w:ascii="Avenir Book" w:eastAsia="Corbel" w:hAnsi="Avenir Book" w:cs="Corbel"/>
                <w:b w:val="0"/>
                <w:spacing w:val="1"/>
                <w:sz w:val="20"/>
                <w:szCs w:val="20"/>
              </w:rPr>
              <w:t>e</w:t>
            </w:r>
            <w:r w:rsidRPr="007A2395">
              <w:rPr>
                <w:rFonts w:ascii="Avenir Book" w:eastAsia="Corbel" w:hAnsi="Avenir Book" w:cs="Corbel"/>
                <w:b w:val="0"/>
                <w:spacing w:val="-2"/>
                <w:sz w:val="20"/>
                <w:szCs w:val="20"/>
              </w:rPr>
              <w:t>r</w:t>
            </w:r>
            <w:r w:rsidRPr="007A2395">
              <w:rPr>
                <w:rFonts w:ascii="Avenir Book" w:eastAsia="Corbel" w:hAnsi="Avenir Book" w:cs="Corbel"/>
                <w:b w:val="0"/>
                <w:sz w:val="20"/>
                <w:szCs w:val="20"/>
              </w:rPr>
              <w:t>ed spec</w:t>
            </w:r>
            <w:r w:rsidRPr="007A2395">
              <w:rPr>
                <w:rFonts w:ascii="Avenir Book" w:eastAsia="Corbel" w:hAnsi="Avenir Book" w:cs="Corbel"/>
                <w:b w:val="0"/>
                <w:spacing w:val="-1"/>
                <w:sz w:val="20"/>
                <w:szCs w:val="20"/>
              </w:rPr>
              <w:t>i</w:t>
            </w:r>
            <w:r w:rsidRPr="007A2395">
              <w:rPr>
                <w:rFonts w:ascii="Avenir Book" w:eastAsia="Corbel" w:hAnsi="Avenir Book" w:cs="Corbel"/>
                <w:b w:val="0"/>
                <w:sz w:val="20"/>
                <w:szCs w:val="20"/>
              </w:rPr>
              <w:t>es m</w:t>
            </w:r>
            <w:r w:rsidRPr="007A2395">
              <w:rPr>
                <w:rFonts w:ascii="Avenir Book" w:eastAsia="Corbel" w:hAnsi="Avenir Book" w:cs="Corbel"/>
                <w:b w:val="0"/>
                <w:spacing w:val="-1"/>
                <w:sz w:val="20"/>
                <w:szCs w:val="20"/>
              </w:rPr>
              <w:t>a</w:t>
            </w:r>
            <w:r w:rsidRPr="007A2395">
              <w:rPr>
                <w:rFonts w:ascii="Avenir Book" w:eastAsia="Corbel" w:hAnsi="Avenir Book" w:cs="Corbel"/>
                <w:b w:val="0"/>
                <w:sz w:val="20"/>
                <w:szCs w:val="20"/>
              </w:rPr>
              <w:t xml:space="preserve">y </w:t>
            </w:r>
            <w:r w:rsidRPr="007A2395">
              <w:rPr>
                <w:rFonts w:ascii="Avenir Book" w:eastAsia="Corbel" w:hAnsi="Avenir Book" w:cs="Corbel"/>
                <w:b w:val="0"/>
                <w:spacing w:val="-1"/>
                <w:sz w:val="20"/>
                <w:szCs w:val="20"/>
              </w:rPr>
              <w:t>b</w:t>
            </w:r>
            <w:r w:rsidRPr="007A2395">
              <w:rPr>
                <w:rFonts w:ascii="Avenir Book" w:eastAsia="Corbel" w:hAnsi="Avenir Book" w:cs="Corbel"/>
                <w:b w:val="0"/>
                <w:sz w:val="20"/>
                <w:szCs w:val="20"/>
              </w:rPr>
              <w:t>e</w:t>
            </w:r>
            <w:r w:rsidRPr="007A2395">
              <w:rPr>
                <w:rFonts w:ascii="Avenir Book" w:eastAsia="Corbel" w:hAnsi="Avenir Book" w:cs="Corbel"/>
                <w:b w:val="0"/>
                <w:spacing w:val="1"/>
                <w:sz w:val="20"/>
                <w:szCs w:val="20"/>
              </w:rPr>
              <w:t xml:space="preserve"> </w:t>
            </w:r>
            <w:r w:rsidRPr="007A2395">
              <w:rPr>
                <w:rFonts w:ascii="Avenir Book" w:eastAsia="Corbel" w:hAnsi="Avenir Book" w:cs="Corbel"/>
                <w:b w:val="0"/>
                <w:sz w:val="20"/>
                <w:szCs w:val="20"/>
              </w:rPr>
              <w:t>p</w:t>
            </w:r>
            <w:r w:rsidRPr="007A2395">
              <w:rPr>
                <w:rFonts w:ascii="Avenir Book" w:eastAsia="Corbel" w:hAnsi="Avenir Book" w:cs="Corbel"/>
                <w:b w:val="0"/>
                <w:spacing w:val="1"/>
                <w:sz w:val="20"/>
                <w:szCs w:val="20"/>
              </w:rPr>
              <w:t>r</w:t>
            </w:r>
            <w:r w:rsidRPr="007A2395">
              <w:rPr>
                <w:rFonts w:ascii="Avenir Book" w:eastAsia="Corbel" w:hAnsi="Avenir Book" w:cs="Corbel"/>
                <w:b w:val="0"/>
                <w:sz w:val="20"/>
                <w:szCs w:val="20"/>
              </w:rPr>
              <w:t>ese</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t thro</w:t>
            </w:r>
            <w:r w:rsidRPr="007A2395">
              <w:rPr>
                <w:rFonts w:ascii="Avenir Book" w:eastAsia="Corbel" w:hAnsi="Avenir Book" w:cs="Corbel"/>
                <w:b w:val="0"/>
                <w:spacing w:val="-2"/>
                <w:sz w:val="20"/>
                <w:szCs w:val="20"/>
              </w:rPr>
              <w:t>u</w:t>
            </w:r>
            <w:r w:rsidRPr="007A2395">
              <w:rPr>
                <w:rFonts w:ascii="Avenir Book" w:eastAsia="Corbel" w:hAnsi="Avenir Book" w:cs="Corbel"/>
                <w:b w:val="0"/>
                <w:sz w:val="20"/>
                <w:szCs w:val="20"/>
              </w:rPr>
              <w:t>gh tr</w:t>
            </w:r>
            <w:r w:rsidRPr="007A2395">
              <w:rPr>
                <w:rFonts w:ascii="Avenir Book" w:eastAsia="Corbel" w:hAnsi="Avenir Book" w:cs="Corbel"/>
                <w:b w:val="0"/>
                <w:spacing w:val="-2"/>
                <w:sz w:val="20"/>
                <w:szCs w:val="20"/>
              </w:rPr>
              <w:t>a</w:t>
            </w:r>
            <w:r w:rsidRPr="007A2395">
              <w:rPr>
                <w:rFonts w:ascii="Avenir Book" w:eastAsia="Corbel" w:hAnsi="Avenir Book" w:cs="Corbel"/>
                <w:b w:val="0"/>
                <w:spacing w:val="1"/>
                <w:sz w:val="20"/>
                <w:szCs w:val="20"/>
              </w:rPr>
              <w:t>n</w:t>
            </w:r>
            <w:r w:rsidRPr="007A2395">
              <w:rPr>
                <w:rFonts w:ascii="Avenir Book" w:eastAsia="Corbel" w:hAnsi="Avenir Book" w:cs="Corbel"/>
                <w:b w:val="0"/>
                <w:sz w:val="20"/>
                <w:szCs w:val="20"/>
              </w:rPr>
              <w:t>s</w:t>
            </w:r>
            <w:r w:rsidRPr="007A2395">
              <w:rPr>
                <w:rFonts w:ascii="Avenir Book" w:eastAsia="Corbel" w:hAnsi="Avenir Book" w:cs="Corbel"/>
                <w:b w:val="0"/>
                <w:spacing w:val="-1"/>
                <w:sz w:val="20"/>
                <w:szCs w:val="20"/>
              </w:rPr>
              <w:t>b</w:t>
            </w:r>
            <w:r w:rsidRPr="007A2395">
              <w:rPr>
                <w:rFonts w:ascii="Avenir Book" w:eastAsia="Corbel" w:hAnsi="Avenir Book" w:cs="Corbel"/>
                <w:b w:val="0"/>
                <w:spacing w:val="-2"/>
                <w:sz w:val="20"/>
                <w:szCs w:val="20"/>
              </w:rPr>
              <w:t>o</w:t>
            </w:r>
            <w:r w:rsidRPr="007A2395">
              <w:rPr>
                <w:rFonts w:ascii="Avenir Book" w:eastAsia="Corbel" w:hAnsi="Avenir Book" w:cs="Corbel"/>
                <w:b w:val="0"/>
                <w:spacing w:val="1"/>
                <w:sz w:val="20"/>
                <w:szCs w:val="20"/>
              </w:rPr>
              <w:t>un</w:t>
            </w:r>
            <w:r w:rsidRPr="007A2395">
              <w:rPr>
                <w:rFonts w:ascii="Avenir Book" w:eastAsia="Corbel" w:hAnsi="Avenir Book" w:cs="Corbel"/>
                <w:b w:val="0"/>
                <w:spacing w:val="-1"/>
                <w:sz w:val="20"/>
                <w:szCs w:val="20"/>
              </w:rPr>
              <w:t>d</w:t>
            </w:r>
            <w:r w:rsidRPr="007A2395">
              <w:rPr>
                <w:rFonts w:ascii="Avenir Book" w:eastAsia="Corbel" w:hAnsi="Avenir Book" w:cs="Corbel"/>
                <w:b w:val="0"/>
                <w:spacing w:val="-3"/>
                <w:sz w:val="20"/>
                <w:szCs w:val="20"/>
              </w:rPr>
              <w:t>a</w:t>
            </w:r>
            <w:r w:rsidRPr="007A2395">
              <w:rPr>
                <w:rFonts w:ascii="Avenir Book" w:eastAsia="Corbel" w:hAnsi="Avenir Book" w:cs="Corbel"/>
                <w:b w:val="0"/>
                <w:sz w:val="20"/>
                <w:szCs w:val="20"/>
              </w:rPr>
              <w:t>ry a</w:t>
            </w:r>
            <w:r w:rsidRPr="007A2395">
              <w:rPr>
                <w:rFonts w:ascii="Avenir Book" w:eastAsia="Corbel" w:hAnsi="Avenir Book" w:cs="Corbel"/>
                <w:b w:val="0"/>
                <w:spacing w:val="-1"/>
                <w:sz w:val="20"/>
                <w:szCs w:val="20"/>
              </w:rPr>
              <w:t>f</w:t>
            </w:r>
            <w:r w:rsidRPr="007A2395">
              <w:rPr>
                <w:rFonts w:ascii="Avenir Book" w:eastAsia="Corbel" w:hAnsi="Avenir Book" w:cs="Corbel"/>
                <w:b w:val="0"/>
                <w:sz w:val="20"/>
                <w:szCs w:val="20"/>
              </w:rPr>
              <w:t>fe</w:t>
            </w:r>
            <w:r w:rsidRPr="007A2395">
              <w:rPr>
                <w:rFonts w:ascii="Avenir Book" w:eastAsia="Corbel" w:hAnsi="Avenir Book" w:cs="Corbel"/>
                <w:b w:val="0"/>
                <w:spacing w:val="-1"/>
                <w:sz w:val="20"/>
                <w:szCs w:val="20"/>
              </w:rPr>
              <w:t>c</w:t>
            </w:r>
            <w:r w:rsidRPr="007A2395">
              <w:rPr>
                <w:rFonts w:ascii="Avenir Book" w:eastAsia="Corbel" w:hAnsi="Avenir Book" w:cs="Corbel"/>
                <w:b w:val="0"/>
                <w:sz w:val="20"/>
                <w:szCs w:val="20"/>
              </w:rPr>
              <w:t>ts.</w:t>
            </w:r>
          </w:p>
        </w:tc>
        <w:tc>
          <w:tcPr>
            <w:tcW w:w="701" w:type="pct"/>
          </w:tcPr>
          <w:p w14:paraId="784AD7C1" w14:textId="77777777" w:rsidR="007A2395" w:rsidRPr="007A2395" w:rsidRDefault="007A2395" w:rsidP="007A2395">
            <w:pPr>
              <w:spacing w:line="267" w:lineRule="exact"/>
              <w:ind w:left="102" w:right="-20"/>
              <w:rPr>
                <w:rFonts w:ascii="Avenir Book" w:eastAsia="Corbel" w:hAnsi="Avenir Book" w:cs="Corbel"/>
                <w:sz w:val="20"/>
              </w:rPr>
            </w:pPr>
            <w:r w:rsidRPr="007A2395">
              <w:rPr>
                <w:rFonts w:ascii="Avenir Book" w:eastAsia="Corbel" w:hAnsi="Avenir Book" w:cs="Corbel"/>
                <w:position w:val="1"/>
                <w:sz w:val="20"/>
              </w:rPr>
              <w:t>Not</w:t>
            </w:r>
          </w:p>
          <w:p w14:paraId="1BCDFDEF" w14:textId="6A43F8B4" w:rsidR="007A2395" w:rsidRPr="007A2395" w:rsidRDefault="007A2395" w:rsidP="007A2395">
            <w:pPr>
              <w:spacing w:line="264" w:lineRule="exact"/>
              <w:ind w:right="-20"/>
              <w:rPr>
                <w:rFonts w:ascii="Avenir Book" w:eastAsia="Corbel" w:hAnsi="Avenir Book" w:cs="Corbel"/>
                <w:position w:val="1"/>
                <w:sz w:val="20"/>
              </w:rPr>
            </w:pPr>
            <w:r w:rsidRPr="007A2395">
              <w:rPr>
                <w:rFonts w:ascii="Avenir Book" w:eastAsia="Corbel" w:hAnsi="Avenir Book" w:cs="Corbel"/>
                <w:spacing w:val="-1"/>
                <w:sz w:val="20"/>
              </w:rPr>
              <w:t>R</w:t>
            </w:r>
            <w:r w:rsidRPr="007A2395">
              <w:rPr>
                <w:rFonts w:ascii="Avenir Book" w:eastAsia="Corbel" w:hAnsi="Avenir Book" w:cs="Corbel"/>
                <w:sz w:val="20"/>
              </w:rPr>
              <w:t>eq</w:t>
            </w:r>
            <w:r w:rsidRPr="007A2395">
              <w:rPr>
                <w:rFonts w:ascii="Avenir Book" w:eastAsia="Corbel" w:hAnsi="Avenir Book" w:cs="Corbel"/>
                <w:spacing w:val="1"/>
                <w:sz w:val="20"/>
              </w:rPr>
              <w:t>u</w:t>
            </w:r>
            <w:r w:rsidRPr="007A2395">
              <w:rPr>
                <w:rFonts w:ascii="Avenir Book" w:eastAsia="Corbel" w:hAnsi="Avenir Book" w:cs="Corbel"/>
                <w:spacing w:val="-1"/>
                <w:sz w:val="20"/>
              </w:rPr>
              <w:t>i</w:t>
            </w:r>
            <w:r w:rsidRPr="007A2395">
              <w:rPr>
                <w:rFonts w:ascii="Avenir Book" w:eastAsia="Corbel" w:hAnsi="Avenir Book" w:cs="Corbel"/>
                <w:sz w:val="20"/>
              </w:rPr>
              <w:t>r</w:t>
            </w:r>
            <w:r w:rsidRPr="007A2395">
              <w:rPr>
                <w:rFonts w:ascii="Avenir Book" w:eastAsia="Corbel" w:hAnsi="Avenir Book" w:cs="Corbel"/>
                <w:spacing w:val="1"/>
                <w:sz w:val="20"/>
              </w:rPr>
              <w:t>e</w:t>
            </w:r>
            <w:r w:rsidRPr="007A2395">
              <w:rPr>
                <w:rFonts w:ascii="Avenir Book" w:eastAsia="Corbel" w:hAnsi="Avenir Book" w:cs="Corbel"/>
                <w:sz w:val="20"/>
              </w:rPr>
              <w:t>d</w:t>
            </w:r>
          </w:p>
        </w:tc>
      </w:tr>
    </w:tbl>
    <w:p w14:paraId="338A82FE" w14:textId="77777777" w:rsidR="00261AA6" w:rsidRDefault="00261AA6" w:rsidP="00467820">
      <w:pPr>
        <w:rPr>
          <w:rFonts w:ascii="Avenir Book" w:eastAsia="MS Mincho" w:hAnsi="Avenir Book"/>
        </w:rPr>
      </w:pPr>
    </w:p>
    <w:p w14:paraId="518D4853" w14:textId="77777777" w:rsidR="00A41E9C" w:rsidRPr="008B5362" w:rsidRDefault="00A41E9C" w:rsidP="00A41E9C">
      <w:pPr>
        <w:spacing w:before="14"/>
        <w:ind w:left="113" w:right="1719"/>
        <w:rPr>
          <w:rFonts w:ascii="Avenir Book" w:eastAsia="Corbel" w:hAnsi="Avenir Book" w:cs="Corbel"/>
          <w:sz w:val="20"/>
          <w:szCs w:val="22"/>
        </w:rPr>
      </w:pPr>
      <w:r w:rsidRPr="008B5362">
        <w:rPr>
          <w:rFonts w:ascii="Avenir Book" w:eastAsia="Corbel" w:hAnsi="Avenir Book" w:cs="Corbel"/>
          <w:b/>
          <w:bCs/>
          <w:spacing w:val="-1"/>
          <w:sz w:val="20"/>
          <w:szCs w:val="22"/>
        </w:rPr>
        <w:t>Adh</w:t>
      </w:r>
      <w:r w:rsidRPr="008B5362">
        <w:rPr>
          <w:rFonts w:ascii="Avenir Book" w:eastAsia="Corbel" w:hAnsi="Avenir Book" w:cs="Corbel"/>
          <w:b/>
          <w:bCs/>
          <w:sz w:val="20"/>
          <w:szCs w:val="22"/>
        </w:rPr>
        <w:t>e</w:t>
      </w:r>
      <w:r w:rsidRPr="008B5362">
        <w:rPr>
          <w:rFonts w:ascii="Avenir Book" w:eastAsia="Corbel" w:hAnsi="Avenir Book" w:cs="Corbel"/>
          <w:b/>
          <w:bCs/>
          <w:spacing w:val="-1"/>
          <w:sz w:val="20"/>
          <w:szCs w:val="22"/>
        </w:rPr>
        <w:t>r</w:t>
      </w:r>
      <w:r w:rsidRPr="008B5362">
        <w:rPr>
          <w:rFonts w:ascii="Avenir Book" w:eastAsia="Corbel" w:hAnsi="Avenir Book" w:cs="Corbel"/>
          <w:b/>
          <w:bCs/>
          <w:sz w:val="20"/>
          <w:szCs w:val="22"/>
        </w:rPr>
        <w:t xml:space="preserve">ence to </w:t>
      </w:r>
      <w:r w:rsidRPr="008B5362">
        <w:rPr>
          <w:rFonts w:ascii="Avenir Book" w:eastAsia="Corbel" w:hAnsi="Avenir Book" w:cs="Corbel"/>
          <w:b/>
          <w:bCs/>
          <w:spacing w:val="1"/>
          <w:sz w:val="20"/>
          <w:szCs w:val="22"/>
        </w:rPr>
        <w:t>t</w:t>
      </w:r>
      <w:r w:rsidRPr="008B5362">
        <w:rPr>
          <w:rFonts w:ascii="Avenir Book" w:eastAsia="Corbel" w:hAnsi="Avenir Book" w:cs="Corbel"/>
          <w:b/>
          <w:bCs/>
          <w:spacing w:val="-1"/>
          <w:sz w:val="20"/>
          <w:szCs w:val="22"/>
        </w:rPr>
        <w:t>h</w:t>
      </w:r>
      <w:r w:rsidRPr="008B5362">
        <w:rPr>
          <w:rFonts w:ascii="Avenir Book" w:eastAsia="Corbel" w:hAnsi="Avenir Book" w:cs="Corbel"/>
          <w:b/>
          <w:bCs/>
          <w:sz w:val="20"/>
          <w:szCs w:val="22"/>
        </w:rPr>
        <w:t>e</w:t>
      </w:r>
      <w:r w:rsidRPr="008B5362">
        <w:rPr>
          <w:rFonts w:ascii="Avenir Book" w:eastAsia="Corbel" w:hAnsi="Avenir Book" w:cs="Corbel"/>
          <w:b/>
          <w:bCs/>
          <w:spacing w:val="1"/>
          <w:sz w:val="20"/>
          <w:szCs w:val="22"/>
        </w:rPr>
        <w:t xml:space="preserve"> </w:t>
      </w:r>
      <w:r w:rsidRPr="008B5362">
        <w:rPr>
          <w:rFonts w:ascii="Avenir Book" w:eastAsia="Corbel" w:hAnsi="Avenir Book" w:cs="Corbel"/>
          <w:b/>
          <w:bCs/>
          <w:sz w:val="20"/>
          <w:szCs w:val="22"/>
        </w:rPr>
        <w:t>Gold</w:t>
      </w:r>
      <w:r w:rsidRPr="008B5362">
        <w:rPr>
          <w:rFonts w:ascii="Avenir Book" w:eastAsia="Corbel" w:hAnsi="Avenir Book" w:cs="Corbel"/>
          <w:b/>
          <w:bCs/>
          <w:spacing w:val="-1"/>
          <w:sz w:val="20"/>
          <w:szCs w:val="22"/>
        </w:rPr>
        <w:t xml:space="preserve"> </w:t>
      </w:r>
      <w:r w:rsidRPr="008B5362">
        <w:rPr>
          <w:rFonts w:ascii="Avenir Book" w:eastAsia="Corbel" w:hAnsi="Avenir Book" w:cs="Corbel"/>
          <w:b/>
          <w:bCs/>
          <w:sz w:val="20"/>
          <w:szCs w:val="22"/>
        </w:rPr>
        <w:t>S</w:t>
      </w:r>
      <w:r w:rsidRPr="008B5362">
        <w:rPr>
          <w:rFonts w:ascii="Avenir Book" w:eastAsia="Corbel" w:hAnsi="Avenir Book" w:cs="Corbel"/>
          <w:b/>
          <w:bCs/>
          <w:spacing w:val="-2"/>
          <w:sz w:val="20"/>
          <w:szCs w:val="22"/>
        </w:rPr>
        <w:t>t</w:t>
      </w:r>
      <w:r w:rsidRPr="008B5362">
        <w:rPr>
          <w:rFonts w:ascii="Avenir Book" w:eastAsia="Corbel" w:hAnsi="Avenir Book" w:cs="Corbel"/>
          <w:b/>
          <w:bCs/>
          <w:spacing w:val="-1"/>
          <w:sz w:val="20"/>
          <w:szCs w:val="22"/>
        </w:rPr>
        <w:t>a</w:t>
      </w:r>
      <w:r w:rsidRPr="008B5362">
        <w:rPr>
          <w:rFonts w:ascii="Avenir Book" w:eastAsia="Corbel" w:hAnsi="Avenir Book" w:cs="Corbel"/>
          <w:b/>
          <w:bCs/>
          <w:sz w:val="20"/>
          <w:szCs w:val="22"/>
        </w:rPr>
        <w:t>n</w:t>
      </w:r>
      <w:r w:rsidRPr="008B5362">
        <w:rPr>
          <w:rFonts w:ascii="Avenir Book" w:eastAsia="Corbel" w:hAnsi="Avenir Book" w:cs="Corbel"/>
          <w:b/>
          <w:bCs/>
          <w:spacing w:val="-1"/>
          <w:sz w:val="20"/>
          <w:szCs w:val="22"/>
        </w:rPr>
        <w:t>da</w:t>
      </w:r>
      <w:r w:rsidRPr="008B5362">
        <w:rPr>
          <w:rFonts w:ascii="Avenir Book" w:eastAsia="Corbel" w:hAnsi="Avenir Book" w:cs="Corbel"/>
          <w:b/>
          <w:bCs/>
          <w:sz w:val="20"/>
          <w:szCs w:val="22"/>
        </w:rPr>
        <w:t>rd</w:t>
      </w:r>
      <w:r w:rsidRPr="008B5362">
        <w:rPr>
          <w:rFonts w:ascii="Avenir Book" w:eastAsia="Corbel" w:hAnsi="Avenir Book" w:cs="Corbel"/>
          <w:b/>
          <w:bCs/>
          <w:spacing w:val="-1"/>
          <w:sz w:val="20"/>
          <w:szCs w:val="22"/>
        </w:rPr>
        <w:t xml:space="preserve"> </w:t>
      </w:r>
      <w:r w:rsidRPr="008B5362">
        <w:rPr>
          <w:rFonts w:ascii="Avenir Book" w:eastAsia="Corbel" w:hAnsi="Avenir Book" w:cs="Corbel"/>
          <w:b/>
          <w:bCs/>
          <w:sz w:val="20"/>
          <w:szCs w:val="22"/>
        </w:rPr>
        <w:t>Gen</w:t>
      </w:r>
      <w:r w:rsidRPr="008B5362">
        <w:rPr>
          <w:rFonts w:ascii="Avenir Book" w:eastAsia="Corbel" w:hAnsi="Avenir Book" w:cs="Corbel"/>
          <w:b/>
          <w:bCs/>
          <w:spacing w:val="-1"/>
          <w:sz w:val="20"/>
          <w:szCs w:val="22"/>
        </w:rPr>
        <w:t>d</w:t>
      </w:r>
      <w:r w:rsidRPr="008B5362">
        <w:rPr>
          <w:rFonts w:ascii="Avenir Book" w:eastAsia="Corbel" w:hAnsi="Avenir Book" w:cs="Corbel"/>
          <w:b/>
          <w:bCs/>
          <w:sz w:val="20"/>
          <w:szCs w:val="22"/>
        </w:rPr>
        <w:t>er</w:t>
      </w:r>
      <w:r w:rsidRPr="008B5362">
        <w:rPr>
          <w:rFonts w:ascii="Avenir Book" w:eastAsia="Corbel" w:hAnsi="Avenir Book" w:cs="Corbel"/>
          <w:b/>
          <w:bCs/>
          <w:spacing w:val="-1"/>
          <w:sz w:val="20"/>
          <w:szCs w:val="22"/>
        </w:rPr>
        <w:t xml:space="preserve"> </w:t>
      </w:r>
      <w:r w:rsidRPr="008B5362">
        <w:rPr>
          <w:rFonts w:ascii="Avenir Book" w:eastAsia="Corbel" w:hAnsi="Avenir Book" w:cs="Corbel"/>
          <w:b/>
          <w:bCs/>
          <w:sz w:val="20"/>
          <w:szCs w:val="22"/>
        </w:rPr>
        <w:t>Equ</w:t>
      </w:r>
      <w:r w:rsidRPr="008B5362">
        <w:rPr>
          <w:rFonts w:ascii="Avenir Book" w:eastAsia="Corbel" w:hAnsi="Avenir Book" w:cs="Corbel"/>
          <w:b/>
          <w:bCs/>
          <w:spacing w:val="-1"/>
          <w:sz w:val="20"/>
          <w:szCs w:val="22"/>
        </w:rPr>
        <w:t>a</w:t>
      </w:r>
      <w:r w:rsidRPr="008B5362">
        <w:rPr>
          <w:rFonts w:ascii="Avenir Book" w:eastAsia="Corbel" w:hAnsi="Avenir Book" w:cs="Corbel"/>
          <w:b/>
          <w:bCs/>
          <w:sz w:val="20"/>
          <w:szCs w:val="22"/>
        </w:rPr>
        <w:t xml:space="preserve">lity </w:t>
      </w:r>
      <w:r w:rsidRPr="008B5362">
        <w:rPr>
          <w:rFonts w:ascii="Avenir Book" w:eastAsia="Corbel" w:hAnsi="Avenir Book" w:cs="Corbel"/>
          <w:b/>
          <w:bCs/>
          <w:spacing w:val="-3"/>
          <w:sz w:val="20"/>
          <w:szCs w:val="22"/>
        </w:rPr>
        <w:t>G</w:t>
      </w:r>
      <w:r w:rsidRPr="008B5362">
        <w:rPr>
          <w:rFonts w:ascii="Avenir Book" w:eastAsia="Corbel" w:hAnsi="Avenir Book" w:cs="Corbel"/>
          <w:b/>
          <w:bCs/>
          <w:sz w:val="20"/>
          <w:szCs w:val="22"/>
        </w:rPr>
        <w:t>ui</w:t>
      </w:r>
      <w:r w:rsidRPr="008B5362">
        <w:rPr>
          <w:rFonts w:ascii="Avenir Book" w:eastAsia="Corbel" w:hAnsi="Avenir Book" w:cs="Corbel"/>
          <w:b/>
          <w:bCs/>
          <w:spacing w:val="-1"/>
          <w:sz w:val="20"/>
          <w:szCs w:val="22"/>
        </w:rPr>
        <w:t>d</w:t>
      </w:r>
      <w:r w:rsidRPr="008B5362">
        <w:rPr>
          <w:rFonts w:ascii="Avenir Book" w:eastAsia="Corbel" w:hAnsi="Avenir Book" w:cs="Corbel"/>
          <w:b/>
          <w:bCs/>
          <w:sz w:val="20"/>
          <w:szCs w:val="22"/>
        </w:rPr>
        <w:t>e</w:t>
      </w:r>
      <w:r w:rsidRPr="008B5362">
        <w:rPr>
          <w:rFonts w:ascii="Avenir Book" w:eastAsia="Corbel" w:hAnsi="Avenir Book" w:cs="Corbel"/>
          <w:b/>
          <w:bCs/>
          <w:spacing w:val="-1"/>
          <w:sz w:val="20"/>
          <w:szCs w:val="22"/>
        </w:rPr>
        <w:t>l</w:t>
      </w:r>
      <w:r w:rsidRPr="008B5362">
        <w:rPr>
          <w:rFonts w:ascii="Avenir Book" w:eastAsia="Corbel" w:hAnsi="Avenir Book" w:cs="Corbel"/>
          <w:b/>
          <w:bCs/>
          <w:sz w:val="20"/>
          <w:szCs w:val="22"/>
        </w:rPr>
        <w:t xml:space="preserve">ines </w:t>
      </w:r>
      <w:r w:rsidRPr="008B5362">
        <w:rPr>
          <w:rFonts w:ascii="Avenir Book" w:eastAsia="Corbel" w:hAnsi="Avenir Book" w:cs="Corbel"/>
          <w:b/>
          <w:bCs/>
          <w:spacing w:val="-1"/>
          <w:sz w:val="20"/>
          <w:szCs w:val="22"/>
        </w:rPr>
        <w:t>a</w:t>
      </w:r>
      <w:r w:rsidRPr="008B5362">
        <w:rPr>
          <w:rFonts w:ascii="Avenir Book" w:eastAsia="Corbel" w:hAnsi="Avenir Book" w:cs="Corbel"/>
          <w:b/>
          <w:bCs/>
          <w:sz w:val="20"/>
          <w:szCs w:val="22"/>
        </w:rPr>
        <w:t>nd</w:t>
      </w:r>
      <w:r w:rsidRPr="008B5362">
        <w:rPr>
          <w:rFonts w:ascii="Avenir Book" w:eastAsia="Corbel" w:hAnsi="Avenir Book" w:cs="Corbel"/>
          <w:b/>
          <w:bCs/>
          <w:spacing w:val="-1"/>
          <w:sz w:val="20"/>
          <w:szCs w:val="22"/>
        </w:rPr>
        <w:t xml:space="preserve"> </w:t>
      </w:r>
      <w:r w:rsidRPr="008B5362">
        <w:rPr>
          <w:rFonts w:ascii="Avenir Book" w:eastAsia="Corbel" w:hAnsi="Avenir Book" w:cs="Corbel"/>
          <w:b/>
          <w:bCs/>
          <w:sz w:val="20"/>
          <w:szCs w:val="22"/>
        </w:rPr>
        <w:t>R</w:t>
      </w:r>
      <w:r w:rsidRPr="008B5362">
        <w:rPr>
          <w:rFonts w:ascii="Avenir Book" w:eastAsia="Corbel" w:hAnsi="Avenir Book" w:cs="Corbel"/>
          <w:b/>
          <w:bCs/>
          <w:spacing w:val="-2"/>
          <w:sz w:val="20"/>
          <w:szCs w:val="22"/>
        </w:rPr>
        <w:t>e</w:t>
      </w:r>
      <w:r w:rsidRPr="008B5362">
        <w:rPr>
          <w:rFonts w:ascii="Avenir Book" w:eastAsia="Corbel" w:hAnsi="Avenir Book" w:cs="Corbel"/>
          <w:b/>
          <w:bCs/>
          <w:spacing w:val="1"/>
          <w:sz w:val="20"/>
          <w:szCs w:val="22"/>
        </w:rPr>
        <w:t>q</w:t>
      </w:r>
      <w:r w:rsidRPr="008B5362">
        <w:rPr>
          <w:rFonts w:ascii="Avenir Book" w:eastAsia="Corbel" w:hAnsi="Avenir Book" w:cs="Corbel"/>
          <w:b/>
          <w:bCs/>
          <w:sz w:val="20"/>
          <w:szCs w:val="22"/>
        </w:rPr>
        <w:t>uir</w:t>
      </w:r>
      <w:r w:rsidRPr="008B5362">
        <w:rPr>
          <w:rFonts w:ascii="Avenir Book" w:eastAsia="Corbel" w:hAnsi="Avenir Book" w:cs="Corbel"/>
          <w:b/>
          <w:bCs/>
          <w:spacing w:val="-1"/>
          <w:sz w:val="20"/>
          <w:szCs w:val="22"/>
        </w:rPr>
        <w:t>em</w:t>
      </w:r>
      <w:r w:rsidRPr="008B5362">
        <w:rPr>
          <w:rFonts w:ascii="Avenir Book" w:eastAsia="Corbel" w:hAnsi="Avenir Book" w:cs="Corbel"/>
          <w:b/>
          <w:bCs/>
          <w:sz w:val="20"/>
          <w:szCs w:val="22"/>
        </w:rPr>
        <w:t>e</w:t>
      </w:r>
      <w:r w:rsidRPr="008B5362">
        <w:rPr>
          <w:rFonts w:ascii="Avenir Book" w:eastAsia="Corbel" w:hAnsi="Avenir Book" w:cs="Corbel"/>
          <w:b/>
          <w:bCs/>
          <w:spacing w:val="-3"/>
          <w:sz w:val="20"/>
          <w:szCs w:val="22"/>
        </w:rPr>
        <w:t>n</w:t>
      </w:r>
      <w:r w:rsidRPr="008B5362">
        <w:rPr>
          <w:rFonts w:ascii="Avenir Book" w:eastAsia="Corbel" w:hAnsi="Avenir Book" w:cs="Corbel"/>
          <w:b/>
          <w:bCs/>
          <w:sz w:val="20"/>
          <w:szCs w:val="22"/>
        </w:rPr>
        <w:t>ts</w:t>
      </w:r>
    </w:p>
    <w:p w14:paraId="341C69FA" w14:textId="77777777" w:rsidR="00A41E9C" w:rsidRPr="008B5362" w:rsidRDefault="00A41E9C" w:rsidP="00A41E9C">
      <w:pPr>
        <w:spacing w:before="10" w:line="260" w:lineRule="exact"/>
        <w:rPr>
          <w:rFonts w:ascii="Avenir Book" w:hAnsi="Avenir Book"/>
          <w:sz w:val="20"/>
          <w:szCs w:val="22"/>
        </w:rPr>
      </w:pPr>
    </w:p>
    <w:p w14:paraId="411A5CC9" w14:textId="77777777" w:rsidR="00A41E9C" w:rsidRPr="008B5362" w:rsidRDefault="00A41E9C" w:rsidP="00A41E9C">
      <w:pPr>
        <w:ind w:left="113" w:right="57"/>
        <w:rPr>
          <w:rFonts w:ascii="Avenir Book" w:eastAsia="Corbel" w:hAnsi="Avenir Book" w:cs="Corbel"/>
          <w:sz w:val="20"/>
          <w:szCs w:val="22"/>
        </w:rPr>
      </w:pPr>
      <w:r w:rsidRPr="008B5362">
        <w:rPr>
          <w:rFonts w:ascii="Avenir Book" w:eastAsia="Corbel" w:hAnsi="Avenir Book" w:cs="Corbel"/>
          <w:b/>
          <w:bCs/>
          <w:sz w:val="20"/>
          <w:szCs w:val="22"/>
        </w:rPr>
        <w:t>Question</w:t>
      </w:r>
      <w:r w:rsidRPr="008B5362">
        <w:rPr>
          <w:rFonts w:ascii="Avenir Book" w:eastAsia="Corbel" w:hAnsi="Avenir Book" w:cs="Corbel"/>
          <w:b/>
          <w:bCs/>
          <w:spacing w:val="1"/>
          <w:sz w:val="20"/>
          <w:szCs w:val="22"/>
        </w:rPr>
        <w:t xml:space="preserve"> </w:t>
      </w:r>
      <w:r w:rsidRPr="008B5362">
        <w:rPr>
          <w:rFonts w:ascii="Avenir Book" w:eastAsia="Corbel" w:hAnsi="Avenir Book" w:cs="Corbel"/>
          <w:b/>
          <w:bCs/>
          <w:spacing w:val="2"/>
          <w:sz w:val="20"/>
          <w:szCs w:val="22"/>
        </w:rPr>
        <w:t>1</w:t>
      </w:r>
      <w:r w:rsidRPr="008B5362">
        <w:rPr>
          <w:rFonts w:ascii="Avenir Book" w:eastAsia="Corbel" w:hAnsi="Avenir Book" w:cs="Corbel"/>
          <w:sz w:val="20"/>
          <w:szCs w:val="22"/>
        </w:rPr>
        <w:t>:</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Do</w:t>
      </w:r>
      <w:r w:rsidRPr="008B5362">
        <w:rPr>
          <w:rFonts w:ascii="Avenir Book" w:eastAsia="Corbel" w:hAnsi="Avenir Book" w:cs="Corbel"/>
          <w:spacing w:val="1"/>
          <w:sz w:val="20"/>
          <w:szCs w:val="22"/>
        </w:rPr>
        <w:t>e</w:t>
      </w:r>
      <w:r w:rsidRPr="008B5362">
        <w:rPr>
          <w:rFonts w:ascii="Avenir Book" w:eastAsia="Corbel" w:hAnsi="Avenir Book" w:cs="Corbel"/>
          <w:sz w:val="20"/>
          <w:szCs w:val="22"/>
        </w:rPr>
        <w:t>s</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the</w:t>
      </w:r>
      <w:r w:rsidRPr="008B5362">
        <w:rPr>
          <w:rFonts w:ascii="Avenir Book" w:eastAsia="Corbel" w:hAnsi="Avenir Book" w:cs="Corbel"/>
          <w:spacing w:val="3"/>
          <w:sz w:val="20"/>
          <w:szCs w:val="22"/>
        </w:rPr>
        <w:t xml:space="preserve"> </w:t>
      </w:r>
      <w:r w:rsidRPr="008B5362">
        <w:rPr>
          <w:rFonts w:ascii="Avenir Book" w:eastAsia="Corbel" w:hAnsi="Avenir Book" w:cs="Corbel"/>
          <w:sz w:val="20"/>
          <w:szCs w:val="22"/>
        </w:rPr>
        <w:t>p</w:t>
      </w:r>
      <w:r w:rsidRPr="008B5362">
        <w:rPr>
          <w:rFonts w:ascii="Avenir Book" w:eastAsia="Corbel" w:hAnsi="Avenir Book" w:cs="Corbel"/>
          <w:spacing w:val="1"/>
          <w:sz w:val="20"/>
          <w:szCs w:val="22"/>
        </w:rPr>
        <w:t>r</w:t>
      </w:r>
      <w:r w:rsidRPr="008B5362">
        <w:rPr>
          <w:rFonts w:ascii="Avenir Book" w:eastAsia="Corbel" w:hAnsi="Avenir Book" w:cs="Corbel"/>
          <w:spacing w:val="-2"/>
          <w:sz w:val="20"/>
          <w:szCs w:val="22"/>
        </w:rPr>
        <w:t>o</w:t>
      </w:r>
      <w:r w:rsidRPr="008B5362">
        <w:rPr>
          <w:rFonts w:ascii="Avenir Book" w:eastAsia="Corbel" w:hAnsi="Avenir Book" w:cs="Corbel"/>
          <w:sz w:val="20"/>
          <w:szCs w:val="22"/>
        </w:rPr>
        <w:t>je</w:t>
      </w:r>
      <w:r w:rsidRPr="008B5362">
        <w:rPr>
          <w:rFonts w:ascii="Avenir Book" w:eastAsia="Corbel" w:hAnsi="Avenir Book" w:cs="Corbel"/>
          <w:spacing w:val="-1"/>
          <w:sz w:val="20"/>
          <w:szCs w:val="22"/>
        </w:rPr>
        <w:t>c</w:t>
      </w:r>
      <w:r w:rsidRPr="008B5362">
        <w:rPr>
          <w:rFonts w:ascii="Avenir Book" w:eastAsia="Corbel" w:hAnsi="Avenir Book" w:cs="Corbel"/>
          <w:sz w:val="20"/>
          <w:szCs w:val="22"/>
        </w:rPr>
        <w:t>t</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r</w:t>
      </w:r>
      <w:r w:rsidRPr="008B5362">
        <w:rPr>
          <w:rFonts w:ascii="Avenir Book" w:eastAsia="Corbel" w:hAnsi="Avenir Book" w:cs="Corbel"/>
          <w:spacing w:val="1"/>
          <w:sz w:val="20"/>
          <w:szCs w:val="22"/>
        </w:rPr>
        <w:t>e</w:t>
      </w:r>
      <w:r w:rsidRPr="008B5362">
        <w:rPr>
          <w:rFonts w:ascii="Avenir Book" w:eastAsia="Corbel" w:hAnsi="Avenir Book" w:cs="Corbel"/>
          <w:sz w:val="20"/>
          <w:szCs w:val="22"/>
        </w:rPr>
        <w:t>f</w:t>
      </w:r>
      <w:r w:rsidRPr="008B5362">
        <w:rPr>
          <w:rFonts w:ascii="Avenir Book" w:eastAsia="Corbel" w:hAnsi="Avenir Book" w:cs="Corbel"/>
          <w:spacing w:val="-2"/>
          <w:sz w:val="20"/>
          <w:szCs w:val="22"/>
        </w:rPr>
        <w:t>l</w:t>
      </w:r>
      <w:r w:rsidRPr="008B5362">
        <w:rPr>
          <w:rFonts w:ascii="Avenir Book" w:eastAsia="Corbel" w:hAnsi="Avenir Book" w:cs="Corbel"/>
          <w:sz w:val="20"/>
          <w:szCs w:val="22"/>
        </w:rPr>
        <w:t>ect</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the</w:t>
      </w:r>
      <w:r w:rsidRPr="008B5362">
        <w:rPr>
          <w:rFonts w:ascii="Avenir Book" w:eastAsia="Corbel" w:hAnsi="Avenir Book" w:cs="Corbel"/>
          <w:spacing w:val="3"/>
          <w:sz w:val="20"/>
          <w:szCs w:val="22"/>
        </w:rPr>
        <w:t xml:space="preserve"> </w:t>
      </w:r>
      <w:r w:rsidRPr="008B5362">
        <w:rPr>
          <w:rFonts w:ascii="Avenir Book" w:eastAsia="Corbel" w:hAnsi="Avenir Book" w:cs="Corbel"/>
          <w:sz w:val="20"/>
          <w:szCs w:val="22"/>
        </w:rPr>
        <w:t>k</w:t>
      </w:r>
      <w:r w:rsidRPr="008B5362">
        <w:rPr>
          <w:rFonts w:ascii="Avenir Book" w:eastAsia="Corbel" w:hAnsi="Avenir Book" w:cs="Corbel"/>
          <w:spacing w:val="1"/>
          <w:sz w:val="20"/>
          <w:szCs w:val="22"/>
        </w:rPr>
        <w:t>e</w:t>
      </w:r>
      <w:r w:rsidRPr="008B5362">
        <w:rPr>
          <w:rFonts w:ascii="Avenir Book" w:eastAsia="Corbel" w:hAnsi="Avenir Book" w:cs="Corbel"/>
          <w:sz w:val="20"/>
          <w:szCs w:val="22"/>
        </w:rPr>
        <w:t>y</w:t>
      </w:r>
      <w:r w:rsidRPr="008B5362">
        <w:rPr>
          <w:rFonts w:ascii="Avenir Book" w:eastAsia="Corbel" w:hAnsi="Avenir Book" w:cs="Corbel"/>
          <w:spacing w:val="2"/>
          <w:sz w:val="20"/>
          <w:szCs w:val="22"/>
        </w:rPr>
        <w:t xml:space="preserve"> </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s</w:t>
      </w:r>
      <w:r w:rsidRPr="008B5362">
        <w:rPr>
          <w:rFonts w:ascii="Avenir Book" w:eastAsia="Corbel" w:hAnsi="Avenir Book" w:cs="Corbel"/>
          <w:spacing w:val="-1"/>
          <w:sz w:val="20"/>
          <w:szCs w:val="22"/>
        </w:rPr>
        <w:t>s</w:t>
      </w:r>
      <w:r w:rsidRPr="008B5362">
        <w:rPr>
          <w:rFonts w:ascii="Avenir Book" w:eastAsia="Corbel" w:hAnsi="Avenir Book" w:cs="Corbel"/>
          <w:spacing w:val="1"/>
          <w:sz w:val="20"/>
          <w:szCs w:val="22"/>
        </w:rPr>
        <w:t>u</w:t>
      </w:r>
      <w:r w:rsidRPr="008B5362">
        <w:rPr>
          <w:rFonts w:ascii="Avenir Book" w:eastAsia="Corbel" w:hAnsi="Avenir Book" w:cs="Corbel"/>
          <w:sz w:val="20"/>
          <w:szCs w:val="22"/>
        </w:rPr>
        <w:t>es a</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d</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r</w:t>
      </w:r>
      <w:r w:rsidRPr="008B5362">
        <w:rPr>
          <w:rFonts w:ascii="Avenir Book" w:eastAsia="Corbel" w:hAnsi="Avenir Book" w:cs="Corbel"/>
          <w:spacing w:val="1"/>
          <w:sz w:val="20"/>
          <w:szCs w:val="22"/>
        </w:rPr>
        <w:t>e</w:t>
      </w:r>
      <w:r w:rsidRPr="008B5362">
        <w:rPr>
          <w:rFonts w:ascii="Avenir Book" w:eastAsia="Corbel" w:hAnsi="Avenir Book" w:cs="Corbel"/>
          <w:sz w:val="20"/>
          <w:szCs w:val="22"/>
        </w:rPr>
        <w:t>quire</w:t>
      </w:r>
      <w:r w:rsidRPr="008B5362">
        <w:rPr>
          <w:rFonts w:ascii="Avenir Book" w:eastAsia="Corbel" w:hAnsi="Avenir Book" w:cs="Corbel"/>
          <w:spacing w:val="-2"/>
          <w:sz w:val="20"/>
          <w:szCs w:val="22"/>
        </w:rPr>
        <w:t>m</w:t>
      </w:r>
      <w:r w:rsidRPr="008B5362">
        <w:rPr>
          <w:rFonts w:ascii="Avenir Book" w:eastAsia="Corbel" w:hAnsi="Avenir Book" w:cs="Corbel"/>
          <w:sz w:val="20"/>
          <w:szCs w:val="22"/>
        </w:rPr>
        <w:t>e</w:t>
      </w:r>
      <w:r w:rsidRPr="008B5362">
        <w:rPr>
          <w:rFonts w:ascii="Avenir Book" w:eastAsia="Corbel" w:hAnsi="Avenir Book" w:cs="Corbel"/>
          <w:spacing w:val="2"/>
          <w:sz w:val="20"/>
          <w:szCs w:val="22"/>
        </w:rPr>
        <w:t>n</w:t>
      </w:r>
      <w:r w:rsidRPr="008B5362">
        <w:rPr>
          <w:rFonts w:ascii="Avenir Book" w:eastAsia="Corbel" w:hAnsi="Avenir Book" w:cs="Corbel"/>
          <w:sz w:val="20"/>
          <w:szCs w:val="22"/>
        </w:rPr>
        <w:t>ts</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of</w:t>
      </w:r>
      <w:r w:rsidRPr="008B5362">
        <w:rPr>
          <w:rFonts w:ascii="Avenir Book" w:eastAsia="Corbel" w:hAnsi="Avenir Book" w:cs="Corbel"/>
          <w:spacing w:val="2"/>
          <w:sz w:val="20"/>
          <w:szCs w:val="22"/>
        </w:rPr>
        <w:t xml:space="preserve"> </w:t>
      </w:r>
      <w:r w:rsidRPr="008B5362">
        <w:rPr>
          <w:rFonts w:ascii="Avenir Book" w:eastAsia="Corbel" w:hAnsi="Avenir Book" w:cs="Corbel"/>
          <w:spacing w:val="-1"/>
          <w:sz w:val="20"/>
          <w:szCs w:val="22"/>
        </w:rPr>
        <w:t>G</w:t>
      </w:r>
      <w:r w:rsidRPr="008B5362">
        <w:rPr>
          <w:rFonts w:ascii="Avenir Book" w:eastAsia="Corbel" w:hAnsi="Avenir Book" w:cs="Corbel"/>
          <w:sz w:val="20"/>
          <w:szCs w:val="22"/>
        </w:rPr>
        <w:t>e</w:t>
      </w:r>
      <w:r w:rsidRPr="008B5362">
        <w:rPr>
          <w:rFonts w:ascii="Avenir Book" w:eastAsia="Corbel" w:hAnsi="Avenir Book" w:cs="Corbel"/>
          <w:spacing w:val="-1"/>
          <w:sz w:val="20"/>
          <w:szCs w:val="22"/>
        </w:rPr>
        <w:t>nd</w:t>
      </w:r>
      <w:r w:rsidRPr="008B5362">
        <w:rPr>
          <w:rFonts w:ascii="Avenir Book" w:eastAsia="Corbel" w:hAnsi="Avenir Book" w:cs="Corbel"/>
          <w:sz w:val="20"/>
          <w:szCs w:val="22"/>
        </w:rPr>
        <w:t>er</w:t>
      </w:r>
      <w:r w:rsidRPr="008B5362">
        <w:rPr>
          <w:rFonts w:ascii="Avenir Book" w:eastAsia="Corbel" w:hAnsi="Avenir Book" w:cs="Corbel"/>
          <w:spacing w:val="3"/>
          <w:sz w:val="20"/>
          <w:szCs w:val="22"/>
        </w:rPr>
        <w:t xml:space="preserve"> </w:t>
      </w:r>
      <w:r w:rsidRPr="008B5362">
        <w:rPr>
          <w:rFonts w:ascii="Avenir Book" w:eastAsia="Corbel" w:hAnsi="Avenir Book" w:cs="Corbel"/>
          <w:sz w:val="20"/>
          <w:szCs w:val="22"/>
        </w:rPr>
        <w:t>S</w:t>
      </w:r>
      <w:r w:rsidRPr="008B5362">
        <w:rPr>
          <w:rFonts w:ascii="Avenir Book" w:eastAsia="Corbel" w:hAnsi="Avenir Book" w:cs="Corbel"/>
          <w:spacing w:val="1"/>
          <w:sz w:val="20"/>
          <w:szCs w:val="22"/>
        </w:rPr>
        <w:t>en</w:t>
      </w:r>
      <w:r w:rsidRPr="008B5362">
        <w:rPr>
          <w:rFonts w:ascii="Avenir Book" w:eastAsia="Corbel" w:hAnsi="Avenir Book" w:cs="Corbel"/>
          <w:sz w:val="20"/>
          <w:szCs w:val="22"/>
        </w:rPr>
        <w:t>s</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t</w:t>
      </w:r>
      <w:r w:rsidRPr="008B5362">
        <w:rPr>
          <w:rFonts w:ascii="Avenir Book" w:eastAsia="Corbel" w:hAnsi="Avenir Book" w:cs="Corbel"/>
          <w:spacing w:val="-3"/>
          <w:sz w:val="20"/>
          <w:szCs w:val="22"/>
        </w:rPr>
        <w:t>i</w:t>
      </w:r>
      <w:r w:rsidRPr="008B5362">
        <w:rPr>
          <w:rFonts w:ascii="Avenir Book" w:eastAsia="Corbel" w:hAnsi="Avenir Book" w:cs="Corbel"/>
          <w:spacing w:val="1"/>
          <w:sz w:val="20"/>
          <w:szCs w:val="22"/>
        </w:rPr>
        <w:t>v</w:t>
      </w:r>
      <w:r w:rsidRPr="008B5362">
        <w:rPr>
          <w:rFonts w:ascii="Avenir Book" w:eastAsia="Corbel" w:hAnsi="Avenir Book" w:cs="Corbel"/>
          <w:sz w:val="20"/>
          <w:szCs w:val="22"/>
        </w:rPr>
        <w:t>e</w:t>
      </w:r>
      <w:r w:rsidRPr="008B5362">
        <w:rPr>
          <w:rFonts w:ascii="Avenir Book" w:eastAsia="Corbel" w:hAnsi="Avenir Book" w:cs="Corbel"/>
          <w:spacing w:val="3"/>
          <w:sz w:val="20"/>
          <w:szCs w:val="22"/>
        </w:rPr>
        <w:t xml:space="preserve"> </w:t>
      </w:r>
      <w:r w:rsidRPr="008B5362">
        <w:rPr>
          <w:rFonts w:ascii="Avenir Book" w:eastAsia="Corbel" w:hAnsi="Avenir Book" w:cs="Corbel"/>
          <w:spacing w:val="-1"/>
          <w:sz w:val="20"/>
          <w:szCs w:val="22"/>
        </w:rPr>
        <w:t>d</w:t>
      </w:r>
      <w:r w:rsidRPr="008B5362">
        <w:rPr>
          <w:rFonts w:ascii="Avenir Book" w:eastAsia="Corbel" w:hAnsi="Avenir Book" w:cs="Corbel"/>
          <w:sz w:val="20"/>
          <w:szCs w:val="22"/>
        </w:rPr>
        <w:t>es</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gn</w:t>
      </w:r>
      <w:r w:rsidRPr="008B5362">
        <w:rPr>
          <w:rFonts w:ascii="Avenir Book" w:eastAsia="Corbel" w:hAnsi="Avenir Book" w:cs="Corbel"/>
          <w:spacing w:val="4"/>
          <w:sz w:val="20"/>
          <w:szCs w:val="22"/>
        </w:rPr>
        <w:t xml:space="preserve"> </w:t>
      </w:r>
      <w:r w:rsidRPr="008B5362">
        <w:rPr>
          <w:rFonts w:ascii="Avenir Book" w:eastAsia="Corbel" w:hAnsi="Avenir Book" w:cs="Corbel"/>
          <w:spacing w:val="-3"/>
          <w:sz w:val="20"/>
          <w:szCs w:val="22"/>
        </w:rPr>
        <w:t>a</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 xml:space="preserve">d </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mp</w:t>
      </w:r>
      <w:r w:rsidRPr="008B5362">
        <w:rPr>
          <w:rFonts w:ascii="Avenir Book" w:eastAsia="Corbel" w:hAnsi="Avenir Book" w:cs="Corbel"/>
          <w:spacing w:val="-1"/>
          <w:sz w:val="20"/>
          <w:szCs w:val="22"/>
        </w:rPr>
        <w:t>l</w:t>
      </w:r>
      <w:r w:rsidRPr="008B5362">
        <w:rPr>
          <w:rFonts w:ascii="Avenir Book" w:eastAsia="Corbel" w:hAnsi="Avenir Book" w:cs="Corbel"/>
          <w:sz w:val="20"/>
          <w:szCs w:val="22"/>
        </w:rPr>
        <w:t>eme</w:t>
      </w:r>
      <w:r w:rsidRPr="008B5362">
        <w:rPr>
          <w:rFonts w:ascii="Avenir Book" w:eastAsia="Corbel" w:hAnsi="Avenir Book" w:cs="Corbel"/>
          <w:spacing w:val="2"/>
          <w:sz w:val="20"/>
          <w:szCs w:val="22"/>
        </w:rPr>
        <w:t>n</w:t>
      </w:r>
      <w:r w:rsidRPr="008B5362">
        <w:rPr>
          <w:rFonts w:ascii="Avenir Book" w:eastAsia="Corbel" w:hAnsi="Avenir Book" w:cs="Corbel"/>
          <w:spacing w:val="-2"/>
          <w:sz w:val="20"/>
          <w:szCs w:val="22"/>
        </w:rPr>
        <w:t>t</w:t>
      </w:r>
      <w:r w:rsidRPr="008B5362">
        <w:rPr>
          <w:rFonts w:ascii="Avenir Book" w:eastAsia="Corbel" w:hAnsi="Avenir Book" w:cs="Corbel"/>
          <w:sz w:val="20"/>
          <w:szCs w:val="22"/>
        </w:rPr>
        <w:t>at</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on as</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outl</w:t>
      </w:r>
      <w:r w:rsidRPr="008B5362">
        <w:rPr>
          <w:rFonts w:ascii="Avenir Book" w:eastAsia="Corbel" w:hAnsi="Avenir Book" w:cs="Corbel"/>
          <w:spacing w:val="-4"/>
          <w:sz w:val="20"/>
          <w:szCs w:val="22"/>
        </w:rPr>
        <w:t>i</w:t>
      </w:r>
      <w:r w:rsidRPr="008B5362">
        <w:rPr>
          <w:rFonts w:ascii="Avenir Book" w:eastAsia="Corbel" w:hAnsi="Avenir Book" w:cs="Corbel"/>
          <w:spacing w:val="1"/>
          <w:sz w:val="20"/>
          <w:szCs w:val="22"/>
        </w:rPr>
        <w:t>n</w:t>
      </w:r>
      <w:r w:rsidRPr="008B5362">
        <w:rPr>
          <w:rFonts w:ascii="Avenir Book" w:eastAsia="Corbel" w:hAnsi="Avenir Book" w:cs="Corbel"/>
          <w:spacing w:val="-2"/>
          <w:sz w:val="20"/>
          <w:szCs w:val="22"/>
        </w:rPr>
        <w:t>e</w:t>
      </w:r>
      <w:r w:rsidRPr="008B5362">
        <w:rPr>
          <w:rFonts w:ascii="Avenir Book" w:eastAsia="Corbel" w:hAnsi="Avenir Book" w:cs="Corbel"/>
          <w:sz w:val="20"/>
          <w:szCs w:val="22"/>
        </w:rPr>
        <w:t>d</w:t>
      </w:r>
      <w:r w:rsidRPr="008B5362">
        <w:rPr>
          <w:rFonts w:ascii="Avenir Book" w:eastAsia="Corbel" w:hAnsi="Avenir Book" w:cs="Corbel"/>
          <w:spacing w:val="-1"/>
          <w:sz w:val="20"/>
          <w:szCs w:val="22"/>
        </w:rPr>
        <w:t xml:space="preserve"> i</w:t>
      </w:r>
      <w:r w:rsidRPr="008B5362">
        <w:rPr>
          <w:rFonts w:ascii="Avenir Book" w:eastAsia="Corbel" w:hAnsi="Avenir Book" w:cs="Corbel"/>
          <w:sz w:val="20"/>
          <w:szCs w:val="22"/>
        </w:rPr>
        <w:t>n</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 xml:space="preserve">the </w:t>
      </w:r>
      <w:r w:rsidRPr="008B5362">
        <w:rPr>
          <w:rFonts w:ascii="Avenir Book" w:eastAsia="Corbel" w:hAnsi="Avenir Book" w:cs="Corbel"/>
          <w:spacing w:val="-1"/>
          <w:sz w:val="20"/>
          <w:szCs w:val="22"/>
        </w:rPr>
        <w:t>G</w:t>
      </w:r>
      <w:r w:rsidRPr="008B5362">
        <w:rPr>
          <w:rFonts w:ascii="Avenir Book" w:eastAsia="Corbel" w:hAnsi="Avenir Book" w:cs="Corbel"/>
          <w:sz w:val="20"/>
          <w:szCs w:val="22"/>
        </w:rPr>
        <w:t>e</w:t>
      </w:r>
      <w:r w:rsidRPr="008B5362">
        <w:rPr>
          <w:rFonts w:ascii="Avenir Book" w:eastAsia="Corbel" w:hAnsi="Avenir Book" w:cs="Corbel"/>
          <w:spacing w:val="2"/>
          <w:sz w:val="20"/>
          <w:szCs w:val="22"/>
        </w:rPr>
        <w:t>n</w:t>
      </w:r>
      <w:r w:rsidRPr="008B5362">
        <w:rPr>
          <w:rFonts w:ascii="Avenir Book" w:eastAsia="Corbel" w:hAnsi="Avenir Book" w:cs="Corbel"/>
          <w:spacing w:val="-1"/>
          <w:sz w:val="20"/>
          <w:szCs w:val="22"/>
        </w:rPr>
        <w:t>d</w:t>
      </w:r>
      <w:r w:rsidRPr="008B5362">
        <w:rPr>
          <w:rFonts w:ascii="Avenir Book" w:eastAsia="Corbel" w:hAnsi="Avenir Book" w:cs="Corbel"/>
          <w:sz w:val="20"/>
          <w:szCs w:val="22"/>
        </w:rPr>
        <w:t xml:space="preserve">er </w:t>
      </w:r>
      <w:r w:rsidRPr="008B5362">
        <w:rPr>
          <w:rFonts w:ascii="Avenir Book" w:eastAsia="Corbel" w:hAnsi="Avenir Book" w:cs="Corbel"/>
          <w:spacing w:val="-1"/>
          <w:sz w:val="20"/>
          <w:szCs w:val="22"/>
        </w:rPr>
        <w:t>P</w:t>
      </w:r>
      <w:r w:rsidRPr="008B5362">
        <w:rPr>
          <w:rFonts w:ascii="Avenir Book" w:eastAsia="Corbel" w:hAnsi="Avenir Book" w:cs="Corbel"/>
          <w:sz w:val="20"/>
          <w:szCs w:val="22"/>
        </w:rPr>
        <w:t>o</w:t>
      </w:r>
      <w:r w:rsidRPr="008B5362">
        <w:rPr>
          <w:rFonts w:ascii="Avenir Book" w:eastAsia="Corbel" w:hAnsi="Avenir Book" w:cs="Corbel"/>
          <w:spacing w:val="-1"/>
          <w:sz w:val="20"/>
          <w:szCs w:val="22"/>
        </w:rPr>
        <w:t>lic</w:t>
      </w:r>
      <w:r w:rsidRPr="008B5362">
        <w:rPr>
          <w:rFonts w:ascii="Avenir Book" w:eastAsia="Corbel" w:hAnsi="Avenir Book" w:cs="Corbel"/>
          <w:sz w:val="20"/>
          <w:szCs w:val="22"/>
        </w:rPr>
        <w:t>y?</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E</w:t>
      </w:r>
      <w:r w:rsidRPr="008B5362">
        <w:rPr>
          <w:rFonts w:ascii="Avenir Book" w:eastAsia="Corbel" w:hAnsi="Avenir Book" w:cs="Corbel"/>
          <w:spacing w:val="-2"/>
          <w:sz w:val="20"/>
          <w:szCs w:val="22"/>
        </w:rPr>
        <w:t>x</w:t>
      </w:r>
      <w:r w:rsidRPr="008B5362">
        <w:rPr>
          <w:rFonts w:ascii="Avenir Book" w:eastAsia="Corbel" w:hAnsi="Avenir Book" w:cs="Corbel"/>
          <w:sz w:val="20"/>
          <w:szCs w:val="22"/>
        </w:rPr>
        <w:t>pl</w:t>
      </w:r>
      <w:r w:rsidRPr="008B5362">
        <w:rPr>
          <w:rFonts w:ascii="Avenir Book" w:eastAsia="Corbel" w:hAnsi="Avenir Book" w:cs="Corbel"/>
          <w:spacing w:val="-1"/>
          <w:sz w:val="20"/>
          <w:szCs w:val="22"/>
        </w:rPr>
        <w:t>ai</w:t>
      </w:r>
      <w:r w:rsidRPr="008B5362">
        <w:rPr>
          <w:rFonts w:ascii="Avenir Book" w:eastAsia="Corbel" w:hAnsi="Avenir Book" w:cs="Corbel"/>
          <w:sz w:val="20"/>
          <w:szCs w:val="22"/>
        </w:rPr>
        <w:t>n ho</w:t>
      </w:r>
      <w:r w:rsidRPr="008B5362">
        <w:rPr>
          <w:rFonts w:ascii="Avenir Book" w:eastAsia="Corbel" w:hAnsi="Avenir Book" w:cs="Corbel"/>
          <w:spacing w:val="1"/>
          <w:sz w:val="20"/>
          <w:szCs w:val="22"/>
        </w:rPr>
        <w:t>w</w:t>
      </w:r>
      <w:r w:rsidRPr="008B5362">
        <w:rPr>
          <w:rFonts w:ascii="Avenir Book" w:eastAsia="Corbel" w:hAnsi="Avenir Book" w:cs="Corbel"/>
          <w:sz w:val="20"/>
          <w:szCs w:val="22"/>
        </w:rPr>
        <w:t>.</w:t>
      </w:r>
    </w:p>
    <w:p w14:paraId="2B665101" w14:textId="77777777" w:rsidR="00A41E9C" w:rsidRPr="008B5362" w:rsidRDefault="00A41E9C" w:rsidP="00A41E9C">
      <w:pPr>
        <w:ind w:left="113" w:right="57"/>
        <w:rPr>
          <w:rFonts w:ascii="Avenir Book" w:eastAsia="Corbel" w:hAnsi="Avenir Book" w:cs="Corbel"/>
          <w:sz w:val="20"/>
          <w:szCs w:val="22"/>
        </w:rPr>
      </w:pPr>
    </w:p>
    <w:p w14:paraId="0F3E5FDE" w14:textId="77777777" w:rsidR="00A41E9C" w:rsidRPr="008B5362" w:rsidRDefault="00A41E9C" w:rsidP="00A41E9C">
      <w:pPr>
        <w:spacing w:line="266" w:lineRule="exact"/>
        <w:ind w:left="113" w:right="59"/>
        <w:rPr>
          <w:rFonts w:ascii="Avenir Book" w:eastAsia="Corbel" w:hAnsi="Avenir Book" w:cs="Corbel"/>
          <w:sz w:val="20"/>
          <w:szCs w:val="22"/>
        </w:rPr>
      </w:pPr>
      <w:r w:rsidRPr="008B5362">
        <w:rPr>
          <w:rFonts w:ascii="Avenir Book" w:eastAsia="Corbel" w:hAnsi="Avenir Book" w:cs="Corbel"/>
          <w:b/>
          <w:bCs/>
          <w:position w:val="1"/>
          <w:sz w:val="20"/>
          <w:szCs w:val="22"/>
        </w:rPr>
        <w:t>Res</w:t>
      </w:r>
      <w:r w:rsidRPr="008B5362">
        <w:rPr>
          <w:rFonts w:ascii="Avenir Book" w:eastAsia="Corbel" w:hAnsi="Avenir Book" w:cs="Corbel"/>
          <w:b/>
          <w:bCs/>
          <w:spacing w:val="1"/>
          <w:position w:val="1"/>
          <w:sz w:val="20"/>
          <w:szCs w:val="22"/>
        </w:rPr>
        <w:t>p</w:t>
      </w:r>
      <w:r w:rsidRPr="008B5362">
        <w:rPr>
          <w:rFonts w:ascii="Avenir Book" w:eastAsia="Corbel" w:hAnsi="Avenir Book" w:cs="Corbel"/>
          <w:b/>
          <w:bCs/>
          <w:spacing w:val="-2"/>
          <w:position w:val="1"/>
          <w:sz w:val="20"/>
          <w:szCs w:val="22"/>
        </w:rPr>
        <w:t>o</w:t>
      </w:r>
      <w:r w:rsidRPr="008B5362">
        <w:rPr>
          <w:rFonts w:ascii="Avenir Book" w:eastAsia="Corbel" w:hAnsi="Avenir Book" w:cs="Corbel"/>
          <w:b/>
          <w:bCs/>
          <w:position w:val="1"/>
          <w:sz w:val="20"/>
          <w:szCs w:val="22"/>
        </w:rPr>
        <w:t>nse</w:t>
      </w:r>
      <w:r w:rsidRPr="008B5362">
        <w:rPr>
          <w:rFonts w:ascii="Avenir Book" w:eastAsia="Corbel" w:hAnsi="Avenir Book" w:cs="Corbel"/>
          <w:position w:val="1"/>
          <w:sz w:val="20"/>
          <w:szCs w:val="22"/>
        </w:rPr>
        <w:t>:</w:t>
      </w:r>
      <w:r w:rsidRPr="008B5362">
        <w:rPr>
          <w:rFonts w:ascii="Avenir Book" w:eastAsia="Corbel" w:hAnsi="Avenir Book" w:cs="Corbel"/>
          <w:spacing w:val="1"/>
          <w:position w:val="1"/>
          <w:sz w:val="20"/>
          <w:szCs w:val="22"/>
        </w:rPr>
        <w:t xml:space="preserve"> </w:t>
      </w:r>
      <w:r w:rsidRPr="008B5362">
        <w:rPr>
          <w:rFonts w:ascii="Avenir Book" w:eastAsia="Corbel" w:hAnsi="Avenir Book" w:cs="Corbel"/>
          <w:spacing w:val="-1"/>
          <w:position w:val="1"/>
          <w:sz w:val="20"/>
          <w:szCs w:val="22"/>
        </w:rPr>
        <w:t>A</w:t>
      </w:r>
      <w:r w:rsidRPr="008B5362">
        <w:rPr>
          <w:rFonts w:ascii="Avenir Book" w:eastAsia="Corbel" w:hAnsi="Avenir Book" w:cs="Corbel"/>
          <w:position w:val="1"/>
          <w:sz w:val="20"/>
          <w:szCs w:val="22"/>
        </w:rPr>
        <w:t>s</w:t>
      </w:r>
      <w:r w:rsidRPr="008B5362">
        <w:rPr>
          <w:rFonts w:ascii="Avenir Book" w:eastAsia="Corbel" w:hAnsi="Avenir Book" w:cs="Corbel"/>
          <w:spacing w:val="1"/>
          <w:position w:val="1"/>
          <w:sz w:val="20"/>
          <w:szCs w:val="22"/>
        </w:rPr>
        <w:t xml:space="preserve"> </w:t>
      </w:r>
      <w:r w:rsidRPr="008B5362">
        <w:rPr>
          <w:rFonts w:ascii="Avenir Book" w:eastAsia="Corbel" w:hAnsi="Avenir Book" w:cs="Corbel"/>
          <w:position w:val="1"/>
          <w:sz w:val="20"/>
          <w:szCs w:val="22"/>
        </w:rPr>
        <w:t>p</w:t>
      </w:r>
      <w:r w:rsidRPr="008B5362">
        <w:rPr>
          <w:rFonts w:ascii="Avenir Book" w:eastAsia="Corbel" w:hAnsi="Avenir Book" w:cs="Corbel"/>
          <w:spacing w:val="1"/>
          <w:position w:val="1"/>
          <w:sz w:val="20"/>
          <w:szCs w:val="22"/>
        </w:rPr>
        <w:t>e</w:t>
      </w:r>
      <w:r w:rsidRPr="008B5362">
        <w:rPr>
          <w:rFonts w:ascii="Avenir Book" w:eastAsia="Corbel" w:hAnsi="Avenir Book" w:cs="Corbel"/>
          <w:position w:val="1"/>
          <w:sz w:val="20"/>
          <w:szCs w:val="22"/>
        </w:rPr>
        <w:t>r</w:t>
      </w:r>
      <w:r w:rsidRPr="008B5362">
        <w:rPr>
          <w:rFonts w:ascii="Avenir Book" w:eastAsia="Corbel" w:hAnsi="Avenir Book" w:cs="Corbel"/>
          <w:spacing w:val="2"/>
          <w:position w:val="1"/>
          <w:sz w:val="20"/>
          <w:szCs w:val="22"/>
        </w:rPr>
        <w:t xml:space="preserve"> </w:t>
      </w:r>
      <w:r w:rsidRPr="008B5362">
        <w:rPr>
          <w:rFonts w:ascii="Avenir Book" w:eastAsia="Corbel" w:hAnsi="Avenir Book" w:cs="Corbel"/>
          <w:spacing w:val="-1"/>
          <w:position w:val="1"/>
          <w:sz w:val="20"/>
          <w:szCs w:val="22"/>
        </w:rPr>
        <w:t>G</w:t>
      </w:r>
      <w:r w:rsidRPr="008B5362">
        <w:rPr>
          <w:rFonts w:ascii="Avenir Book" w:eastAsia="Corbel" w:hAnsi="Avenir Book" w:cs="Corbel"/>
          <w:position w:val="1"/>
          <w:sz w:val="20"/>
          <w:szCs w:val="22"/>
        </w:rPr>
        <w:t>o</w:t>
      </w:r>
      <w:r w:rsidRPr="008B5362">
        <w:rPr>
          <w:rFonts w:ascii="Avenir Book" w:eastAsia="Corbel" w:hAnsi="Avenir Book" w:cs="Corbel"/>
          <w:spacing w:val="-1"/>
          <w:position w:val="1"/>
          <w:sz w:val="20"/>
          <w:szCs w:val="22"/>
        </w:rPr>
        <w:t>l</w:t>
      </w:r>
      <w:r w:rsidRPr="008B5362">
        <w:rPr>
          <w:rFonts w:ascii="Avenir Book" w:eastAsia="Corbel" w:hAnsi="Avenir Book" w:cs="Corbel"/>
          <w:position w:val="1"/>
          <w:sz w:val="20"/>
          <w:szCs w:val="22"/>
        </w:rPr>
        <w:t>d</w:t>
      </w:r>
      <w:r w:rsidRPr="008B5362">
        <w:rPr>
          <w:rFonts w:ascii="Avenir Book" w:eastAsia="Corbel" w:hAnsi="Avenir Book" w:cs="Corbel"/>
          <w:spacing w:val="1"/>
          <w:position w:val="1"/>
          <w:sz w:val="20"/>
          <w:szCs w:val="22"/>
        </w:rPr>
        <w:t xml:space="preserve"> </w:t>
      </w:r>
      <w:r w:rsidRPr="008B5362">
        <w:rPr>
          <w:rFonts w:ascii="Avenir Book" w:eastAsia="Corbel" w:hAnsi="Avenir Book" w:cs="Corbel"/>
          <w:position w:val="1"/>
          <w:sz w:val="20"/>
          <w:szCs w:val="22"/>
        </w:rPr>
        <w:t>Sta</w:t>
      </w:r>
      <w:r w:rsidRPr="008B5362">
        <w:rPr>
          <w:rFonts w:ascii="Avenir Book" w:eastAsia="Corbel" w:hAnsi="Avenir Book" w:cs="Corbel"/>
          <w:spacing w:val="1"/>
          <w:position w:val="1"/>
          <w:sz w:val="20"/>
          <w:szCs w:val="22"/>
        </w:rPr>
        <w:t>n</w:t>
      </w:r>
      <w:r w:rsidRPr="008B5362">
        <w:rPr>
          <w:rFonts w:ascii="Avenir Book" w:eastAsia="Corbel" w:hAnsi="Avenir Book" w:cs="Corbel"/>
          <w:spacing w:val="-1"/>
          <w:position w:val="1"/>
          <w:sz w:val="20"/>
          <w:szCs w:val="22"/>
        </w:rPr>
        <w:t>d</w:t>
      </w:r>
      <w:r w:rsidRPr="008B5362">
        <w:rPr>
          <w:rFonts w:ascii="Avenir Book" w:eastAsia="Corbel" w:hAnsi="Avenir Book" w:cs="Corbel"/>
          <w:position w:val="1"/>
          <w:sz w:val="20"/>
          <w:szCs w:val="22"/>
        </w:rPr>
        <w:t>ard</w:t>
      </w:r>
      <w:r w:rsidRPr="008B5362">
        <w:rPr>
          <w:rFonts w:ascii="Avenir Book" w:eastAsia="Corbel" w:hAnsi="Avenir Book" w:cs="Corbel"/>
          <w:spacing w:val="1"/>
          <w:position w:val="1"/>
          <w:sz w:val="20"/>
          <w:szCs w:val="22"/>
        </w:rPr>
        <w:t xml:space="preserve"> </w:t>
      </w:r>
      <w:r w:rsidRPr="008B5362">
        <w:rPr>
          <w:rFonts w:ascii="Avenir Book" w:eastAsia="Corbel" w:hAnsi="Avenir Book" w:cs="Corbel"/>
          <w:spacing w:val="-1"/>
          <w:position w:val="1"/>
          <w:sz w:val="20"/>
          <w:szCs w:val="22"/>
        </w:rPr>
        <w:t>G</w:t>
      </w:r>
      <w:r w:rsidRPr="008B5362">
        <w:rPr>
          <w:rFonts w:ascii="Avenir Book" w:eastAsia="Corbel" w:hAnsi="Avenir Book" w:cs="Corbel"/>
          <w:position w:val="1"/>
          <w:sz w:val="20"/>
          <w:szCs w:val="22"/>
        </w:rPr>
        <w:t>e</w:t>
      </w:r>
      <w:r w:rsidRPr="008B5362">
        <w:rPr>
          <w:rFonts w:ascii="Avenir Book" w:eastAsia="Corbel" w:hAnsi="Avenir Book" w:cs="Corbel"/>
          <w:spacing w:val="2"/>
          <w:position w:val="1"/>
          <w:sz w:val="20"/>
          <w:szCs w:val="22"/>
        </w:rPr>
        <w:t>n</w:t>
      </w:r>
      <w:r w:rsidRPr="008B5362">
        <w:rPr>
          <w:rFonts w:ascii="Avenir Book" w:eastAsia="Corbel" w:hAnsi="Avenir Book" w:cs="Corbel"/>
          <w:spacing w:val="-3"/>
          <w:position w:val="1"/>
          <w:sz w:val="20"/>
          <w:szCs w:val="22"/>
        </w:rPr>
        <w:t>d</w:t>
      </w:r>
      <w:r w:rsidRPr="008B5362">
        <w:rPr>
          <w:rFonts w:ascii="Avenir Book" w:eastAsia="Corbel" w:hAnsi="Avenir Book" w:cs="Corbel"/>
          <w:position w:val="1"/>
          <w:sz w:val="20"/>
          <w:szCs w:val="22"/>
        </w:rPr>
        <w:t>er</w:t>
      </w:r>
      <w:r w:rsidRPr="008B5362">
        <w:rPr>
          <w:rFonts w:ascii="Avenir Book" w:eastAsia="Corbel" w:hAnsi="Avenir Book" w:cs="Corbel"/>
          <w:spacing w:val="2"/>
          <w:position w:val="1"/>
          <w:sz w:val="20"/>
          <w:szCs w:val="22"/>
        </w:rPr>
        <w:t xml:space="preserve"> </w:t>
      </w:r>
      <w:r w:rsidRPr="008B5362">
        <w:rPr>
          <w:rFonts w:ascii="Avenir Book" w:eastAsia="Corbel" w:hAnsi="Avenir Book" w:cs="Corbel"/>
          <w:spacing w:val="-1"/>
          <w:position w:val="1"/>
          <w:sz w:val="20"/>
          <w:szCs w:val="22"/>
        </w:rPr>
        <w:t>P</w:t>
      </w:r>
      <w:r w:rsidRPr="008B5362">
        <w:rPr>
          <w:rFonts w:ascii="Avenir Book" w:eastAsia="Corbel" w:hAnsi="Avenir Book" w:cs="Corbel"/>
          <w:position w:val="1"/>
          <w:sz w:val="20"/>
          <w:szCs w:val="22"/>
        </w:rPr>
        <w:t>o</w:t>
      </w:r>
      <w:r w:rsidRPr="008B5362">
        <w:rPr>
          <w:rFonts w:ascii="Avenir Book" w:eastAsia="Corbel" w:hAnsi="Avenir Book" w:cs="Corbel"/>
          <w:spacing w:val="-1"/>
          <w:position w:val="1"/>
          <w:sz w:val="20"/>
          <w:szCs w:val="22"/>
        </w:rPr>
        <w:t>lic</w:t>
      </w:r>
      <w:r w:rsidRPr="008B5362">
        <w:rPr>
          <w:rFonts w:ascii="Avenir Book" w:eastAsia="Corbel" w:hAnsi="Avenir Book" w:cs="Corbel"/>
          <w:position w:val="1"/>
          <w:sz w:val="20"/>
          <w:szCs w:val="22"/>
        </w:rPr>
        <w:t>y, para</w:t>
      </w:r>
      <w:r w:rsidRPr="008B5362">
        <w:rPr>
          <w:rFonts w:ascii="Avenir Book" w:eastAsia="Corbel" w:hAnsi="Avenir Book" w:cs="Corbel"/>
          <w:spacing w:val="2"/>
          <w:position w:val="1"/>
          <w:sz w:val="20"/>
          <w:szCs w:val="22"/>
        </w:rPr>
        <w:t xml:space="preserve"> </w:t>
      </w:r>
      <w:r w:rsidRPr="008B5362">
        <w:rPr>
          <w:rFonts w:ascii="Avenir Book" w:eastAsia="Corbel" w:hAnsi="Avenir Book" w:cs="Corbel"/>
          <w:position w:val="1"/>
          <w:sz w:val="20"/>
          <w:szCs w:val="22"/>
        </w:rPr>
        <w:t>13</w:t>
      </w:r>
      <w:r w:rsidRPr="008B5362">
        <w:rPr>
          <w:rFonts w:ascii="Avenir Book" w:eastAsia="Corbel" w:hAnsi="Avenir Book" w:cs="Corbel"/>
          <w:spacing w:val="1"/>
          <w:position w:val="1"/>
          <w:sz w:val="20"/>
          <w:szCs w:val="22"/>
        </w:rPr>
        <w:t>(</w:t>
      </w:r>
      <w:r w:rsidRPr="008B5362">
        <w:rPr>
          <w:rFonts w:ascii="Avenir Book" w:eastAsia="Corbel" w:hAnsi="Avenir Book" w:cs="Corbel"/>
          <w:spacing w:val="-1"/>
          <w:position w:val="1"/>
          <w:sz w:val="20"/>
          <w:szCs w:val="22"/>
        </w:rPr>
        <w:t>i</w:t>
      </w:r>
      <w:r w:rsidRPr="008B5362">
        <w:rPr>
          <w:rFonts w:ascii="Avenir Book" w:eastAsia="Corbel" w:hAnsi="Avenir Book" w:cs="Corbel"/>
          <w:position w:val="1"/>
          <w:sz w:val="20"/>
          <w:szCs w:val="22"/>
        </w:rPr>
        <w:t>)</w:t>
      </w:r>
      <w:r w:rsidRPr="008B5362">
        <w:rPr>
          <w:rFonts w:ascii="Avenir Book" w:eastAsia="Corbel" w:hAnsi="Avenir Book" w:cs="Corbel"/>
          <w:spacing w:val="2"/>
          <w:position w:val="1"/>
          <w:sz w:val="20"/>
          <w:szCs w:val="22"/>
        </w:rPr>
        <w:t xml:space="preserve"> </w:t>
      </w:r>
      <w:r w:rsidRPr="008B5362">
        <w:rPr>
          <w:rFonts w:ascii="Avenir Book" w:eastAsia="Corbel" w:hAnsi="Avenir Book" w:cs="Corbel"/>
          <w:spacing w:val="3"/>
          <w:position w:val="1"/>
          <w:sz w:val="20"/>
          <w:szCs w:val="22"/>
        </w:rPr>
        <w:t>“</w:t>
      </w:r>
      <w:r w:rsidRPr="008B5362">
        <w:rPr>
          <w:rFonts w:ascii="Avenir Book" w:eastAsia="Corbel" w:hAnsi="Avenir Book" w:cs="Corbel"/>
          <w:i/>
          <w:position w:val="1"/>
          <w:sz w:val="20"/>
          <w:szCs w:val="22"/>
        </w:rPr>
        <w:t>Fo</w:t>
      </w:r>
      <w:r w:rsidRPr="008B5362">
        <w:rPr>
          <w:rFonts w:ascii="Avenir Book" w:eastAsia="Corbel" w:hAnsi="Avenir Book" w:cs="Corbel"/>
          <w:i/>
          <w:spacing w:val="-2"/>
          <w:position w:val="1"/>
          <w:sz w:val="20"/>
          <w:szCs w:val="22"/>
        </w:rPr>
        <w:t>u</w:t>
      </w:r>
      <w:r w:rsidRPr="008B5362">
        <w:rPr>
          <w:rFonts w:ascii="Avenir Book" w:eastAsia="Corbel" w:hAnsi="Avenir Book" w:cs="Corbel"/>
          <w:i/>
          <w:spacing w:val="1"/>
          <w:position w:val="1"/>
          <w:sz w:val="20"/>
          <w:szCs w:val="22"/>
        </w:rPr>
        <w:t>n</w:t>
      </w:r>
      <w:r w:rsidRPr="008B5362">
        <w:rPr>
          <w:rFonts w:ascii="Avenir Book" w:eastAsia="Corbel" w:hAnsi="Avenir Book" w:cs="Corbel"/>
          <w:i/>
          <w:position w:val="1"/>
          <w:sz w:val="20"/>
          <w:szCs w:val="22"/>
        </w:rPr>
        <w:t>dati</w:t>
      </w:r>
      <w:r w:rsidRPr="008B5362">
        <w:rPr>
          <w:rFonts w:ascii="Avenir Book" w:eastAsia="Corbel" w:hAnsi="Avenir Book" w:cs="Corbel"/>
          <w:i/>
          <w:spacing w:val="-3"/>
          <w:position w:val="1"/>
          <w:sz w:val="20"/>
          <w:szCs w:val="22"/>
        </w:rPr>
        <w:t>o</w:t>
      </w:r>
      <w:r w:rsidRPr="008B5362">
        <w:rPr>
          <w:rFonts w:ascii="Avenir Book" w:eastAsia="Corbel" w:hAnsi="Avenir Book" w:cs="Corbel"/>
          <w:i/>
          <w:spacing w:val="1"/>
          <w:position w:val="1"/>
          <w:sz w:val="20"/>
          <w:szCs w:val="22"/>
        </w:rPr>
        <w:t>na</w:t>
      </w:r>
      <w:r w:rsidRPr="008B5362">
        <w:rPr>
          <w:rFonts w:ascii="Avenir Book" w:eastAsia="Corbel" w:hAnsi="Avenir Book" w:cs="Corbel"/>
          <w:i/>
          <w:position w:val="1"/>
          <w:sz w:val="20"/>
          <w:szCs w:val="22"/>
        </w:rPr>
        <w:t>l</w:t>
      </w:r>
      <w:r w:rsidRPr="008B5362">
        <w:rPr>
          <w:rFonts w:ascii="Avenir Book" w:eastAsia="Corbel" w:hAnsi="Avenir Book" w:cs="Corbel"/>
          <w:i/>
          <w:spacing w:val="1"/>
          <w:position w:val="1"/>
          <w:sz w:val="20"/>
          <w:szCs w:val="22"/>
        </w:rPr>
        <w:t xml:space="preserve"> </w:t>
      </w:r>
      <w:r w:rsidRPr="008B5362">
        <w:rPr>
          <w:rFonts w:ascii="Avenir Book" w:eastAsia="Corbel" w:hAnsi="Avenir Book" w:cs="Corbel"/>
          <w:i/>
          <w:spacing w:val="-2"/>
          <w:position w:val="1"/>
          <w:sz w:val="20"/>
          <w:szCs w:val="22"/>
        </w:rPr>
        <w:t>g</w:t>
      </w:r>
      <w:r w:rsidRPr="008B5362">
        <w:rPr>
          <w:rFonts w:ascii="Avenir Book" w:eastAsia="Corbel" w:hAnsi="Avenir Book" w:cs="Corbel"/>
          <w:i/>
          <w:position w:val="1"/>
          <w:sz w:val="20"/>
          <w:szCs w:val="22"/>
        </w:rPr>
        <w:t>e</w:t>
      </w:r>
      <w:r w:rsidRPr="008B5362">
        <w:rPr>
          <w:rFonts w:ascii="Avenir Book" w:eastAsia="Corbel" w:hAnsi="Avenir Book" w:cs="Corbel"/>
          <w:i/>
          <w:spacing w:val="1"/>
          <w:position w:val="1"/>
          <w:sz w:val="20"/>
          <w:szCs w:val="22"/>
        </w:rPr>
        <w:t>n</w:t>
      </w:r>
      <w:r w:rsidRPr="008B5362">
        <w:rPr>
          <w:rFonts w:ascii="Avenir Book" w:eastAsia="Corbel" w:hAnsi="Avenir Book" w:cs="Corbel"/>
          <w:i/>
          <w:position w:val="1"/>
          <w:sz w:val="20"/>
          <w:szCs w:val="22"/>
        </w:rPr>
        <w:t>de</w:t>
      </w:r>
      <w:r w:rsidRPr="008B5362">
        <w:rPr>
          <w:rFonts w:ascii="Avenir Book" w:eastAsia="Corbel" w:hAnsi="Avenir Book" w:cs="Corbel"/>
          <w:i/>
          <w:spacing w:val="-2"/>
          <w:position w:val="1"/>
          <w:sz w:val="20"/>
          <w:szCs w:val="22"/>
        </w:rPr>
        <w:t>r-</w:t>
      </w:r>
      <w:r w:rsidRPr="008B5362">
        <w:rPr>
          <w:rFonts w:ascii="Avenir Book" w:eastAsia="Corbel" w:hAnsi="Avenir Book" w:cs="Corbel"/>
          <w:i/>
          <w:spacing w:val="1"/>
          <w:position w:val="1"/>
          <w:sz w:val="20"/>
          <w:szCs w:val="22"/>
        </w:rPr>
        <w:t>s</w:t>
      </w:r>
      <w:r w:rsidRPr="008B5362">
        <w:rPr>
          <w:rFonts w:ascii="Avenir Book" w:eastAsia="Corbel" w:hAnsi="Avenir Book" w:cs="Corbel"/>
          <w:i/>
          <w:position w:val="1"/>
          <w:sz w:val="20"/>
          <w:szCs w:val="22"/>
        </w:rPr>
        <w:t>e</w:t>
      </w:r>
      <w:r w:rsidRPr="008B5362">
        <w:rPr>
          <w:rFonts w:ascii="Avenir Book" w:eastAsia="Corbel" w:hAnsi="Avenir Book" w:cs="Corbel"/>
          <w:i/>
          <w:spacing w:val="-1"/>
          <w:position w:val="1"/>
          <w:sz w:val="20"/>
          <w:szCs w:val="22"/>
        </w:rPr>
        <w:t>n</w:t>
      </w:r>
      <w:r w:rsidRPr="008B5362">
        <w:rPr>
          <w:rFonts w:ascii="Avenir Book" w:eastAsia="Corbel" w:hAnsi="Avenir Book" w:cs="Corbel"/>
          <w:i/>
          <w:spacing w:val="1"/>
          <w:position w:val="1"/>
          <w:sz w:val="20"/>
          <w:szCs w:val="22"/>
        </w:rPr>
        <w:t>si</w:t>
      </w:r>
      <w:r w:rsidRPr="008B5362">
        <w:rPr>
          <w:rFonts w:ascii="Avenir Book" w:eastAsia="Corbel" w:hAnsi="Avenir Book" w:cs="Corbel"/>
          <w:i/>
          <w:spacing w:val="-1"/>
          <w:position w:val="1"/>
          <w:sz w:val="20"/>
          <w:szCs w:val="22"/>
        </w:rPr>
        <w:t>t</w:t>
      </w:r>
      <w:r w:rsidRPr="008B5362">
        <w:rPr>
          <w:rFonts w:ascii="Avenir Book" w:eastAsia="Corbel" w:hAnsi="Avenir Book" w:cs="Corbel"/>
          <w:i/>
          <w:spacing w:val="1"/>
          <w:position w:val="1"/>
          <w:sz w:val="20"/>
          <w:szCs w:val="22"/>
        </w:rPr>
        <w:t>i</w:t>
      </w:r>
      <w:r w:rsidRPr="008B5362">
        <w:rPr>
          <w:rFonts w:ascii="Avenir Book" w:eastAsia="Corbel" w:hAnsi="Avenir Book" w:cs="Corbel"/>
          <w:i/>
          <w:spacing w:val="-2"/>
          <w:position w:val="1"/>
          <w:sz w:val="20"/>
          <w:szCs w:val="22"/>
        </w:rPr>
        <w:t>v</w:t>
      </w:r>
      <w:r w:rsidRPr="008B5362">
        <w:rPr>
          <w:rFonts w:ascii="Avenir Book" w:eastAsia="Corbel" w:hAnsi="Avenir Book" w:cs="Corbel"/>
          <w:i/>
          <w:position w:val="1"/>
          <w:sz w:val="20"/>
          <w:szCs w:val="22"/>
        </w:rPr>
        <w:t>e</w:t>
      </w:r>
      <w:r w:rsidRPr="008B5362">
        <w:rPr>
          <w:rFonts w:ascii="Avenir Book" w:eastAsia="Corbel" w:hAnsi="Avenir Book" w:cs="Corbel"/>
          <w:i/>
          <w:spacing w:val="1"/>
          <w:position w:val="1"/>
          <w:sz w:val="20"/>
          <w:szCs w:val="22"/>
        </w:rPr>
        <w:t xml:space="preserve"> </w:t>
      </w:r>
      <w:r w:rsidRPr="008B5362">
        <w:rPr>
          <w:rFonts w:ascii="Avenir Book" w:eastAsia="Corbel" w:hAnsi="Avenir Book" w:cs="Corbel"/>
          <w:i/>
          <w:position w:val="1"/>
          <w:sz w:val="20"/>
          <w:szCs w:val="22"/>
        </w:rPr>
        <w:t>re</w:t>
      </w:r>
      <w:r w:rsidRPr="008B5362">
        <w:rPr>
          <w:rFonts w:ascii="Avenir Book" w:eastAsia="Corbel" w:hAnsi="Avenir Book" w:cs="Corbel"/>
          <w:i/>
          <w:spacing w:val="-2"/>
          <w:position w:val="1"/>
          <w:sz w:val="20"/>
          <w:szCs w:val="22"/>
        </w:rPr>
        <w:t>q</w:t>
      </w:r>
      <w:r w:rsidRPr="008B5362">
        <w:rPr>
          <w:rFonts w:ascii="Avenir Book" w:eastAsia="Corbel" w:hAnsi="Avenir Book" w:cs="Corbel"/>
          <w:i/>
          <w:position w:val="1"/>
          <w:sz w:val="20"/>
          <w:szCs w:val="22"/>
        </w:rPr>
        <w:t>u</w:t>
      </w:r>
      <w:r w:rsidRPr="008B5362">
        <w:rPr>
          <w:rFonts w:ascii="Avenir Book" w:eastAsia="Corbel" w:hAnsi="Avenir Book" w:cs="Corbel"/>
          <w:i/>
          <w:spacing w:val="1"/>
          <w:position w:val="1"/>
          <w:sz w:val="20"/>
          <w:szCs w:val="22"/>
        </w:rPr>
        <w:t>i</w:t>
      </w:r>
      <w:r w:rsidRPr="008B5362">
        <w:rPr>
          <w:rFonts w:ascii="Avenir Book" w:eastAsia="Corbel" w:hAnsi="Avenir Book" w:cs="Corbel"/>
          <w:i/>
          <w:position w:val="1"/>
          <w:sz w:val="20"/>
          <w:szCs w:val="22"/>
        </w:rPr>
        <w:t>rem</w:t>
      </w:r>
      <w:r w:rsidRPr="008B5362">
        <w:rPr>
          <w:rFonts w:ascii="Avenir Book" w:eastAsia="Corbel" w:hAnsi="Avenir Book" w:cs="Corbel"/>
          <w:i/>
          <w:spacing w:val="-3"/>
          <w:position w:val="1"/>
          <w:sz w:val="20"/>
          <w:szCs w:val="22"/>
        </w:rPr>
        <w:t>e</w:t>
      </w:r>
      <w:r w:rsidRPr="008B5362">
        <w:rPr>
          <w:rFonts w:ascii="Avenir Book" w:eastAsia="Corbel" w:hAnsi="Avenir Book" w:cs="Corbel"/>
          <w:i/>
          <w:spacing w:val="1"/>
          <w:position w:val="1"/>
          <w:sz w:val="20"/>
          <w:szCs w:val="22"/>
        </w:rPr>
        <w:t>n</w:t>
      </w:r>
      <w:r w:rsidRPr="008B5362">
        <w:rPr>
          <w:rFonts w:ascii="Avenir Book" w:eastAsia="Corbel" w:hAnsi="Avenir Book" w:cs="Corbel"/>
          <w:i/>
          <w:position w:val="1"/>
          <w:sz w:val="20"/>
          <w:szCs w:val="22"/>
        </w:rPr>
        <w:t>t</w:t>
      </w:r>
      <w:r w:rsidRPr="008B5362">
        <w:rPr>
          <w:rFonts w:ascii="Avenir Book" w:eastAsia="Corbel" w:hAnsi="Avenir Book" w:cs="Corbel"/>
          <w:i/>
          <w:spacing w:val="3"/>
          <w:position w:val="1"/>
          <w:sz w:val="20"/>
          <w:szCs w:val="22"/>
        </w:rPr>
        <w:t xml:space="preserve"> </w:t>
      </w:r>
      <w:r w:rsidRPr="008B5362">
        <w:rPr>
          <w:rFonts w:ascii="Avenir Book" w:eastAsia="Corbel" w:hAnsi="Avenir Book" w:cs="Corbel"/>
          <w:i/>
          <w:position w:val="1"/>
          <w:sz w:val="20"/>
          <w:szCs w:val="22"/>
        </w:rPr>
        <w:t>–</w:t>
      </w:r>
      <w:r w:rsidRPr="008B5362">
        <w:rPr>
          <w:rFonts w:ascii="Avenir Book" w:eastAsia="Corbel" w:hAnsi="Avenir Book" w:cs="Corbel"/>
          <w:i/>
          <w:spacing w:val="2"/>
          <w:position w:val="1"/>
          <w:sz w:val="20"/>
          <w:szCs w:val="22"/>
        </w:rPr>
        <w:t xml:space="preserve"> </w:t>
      </w:r>
      <w:r w:rsidRPr="008B5362">
        <w:rPr>
          <w:rFonts w:ascii="Avenir Book" w:eastAsia="Corbel" w:hAnsi="Avenir Book" w:cs="Corbel"/>
          <w:i/>
          <w:spacing w:val="1"/>
          <w:position w:val="1"/>
          <w:sz w:val="20"/>
          <w:szCs w:val="22"/>
        </w:rPr>
        <w:t>T</w:t>
      </w:r>
      <w:r w:rsidRPr="008B5362">
        <w:rPr>
          <w:rFonts w:ascii="Avenir Book" w:eastAsia="Corbel" w:hAnsi="Avenir Book" w:cs="Corbel"/>
          <w:i/>
          <w:spacing w:val="-3"/>
          <w:position w:val="1"/>
          <w:sz w:val="20"/>
          <w:szCs w:val="22"/>
        </w:rPr>
        <w:t>h</w:t>
      </w:r>
      <w:r w:rsidRPr="008B5362">
        <w:rPr>
          <w:rFonts w:ascii="Avenir Book" w:eastAsia="Corbel" w:hAnsi="Avenir Book" w:cs="Corbel"/>
          <w:i/>
          <w:spacing w:val="1"/>
          <w:position w:val="1"/>
          <w:sz w:val="20"/>
          <w:szCs w:val="22"/>
        </w:rPr>
        <w:t>i</w:t>
      </w:r>
      <w:r w:rsidRPr="008B5362">
        <w:rPr>
          <w:rFonts w:ascii="Avenir Book" w:eastAsia="Corbel" w:hAnsi="Avenir Book" w:cs="Corbel"/>
          <w:i/>
          <w:position w:val="1"/>
          <w:sz w:val="20"/>
          <w:szCs w:val="22"/>
        </w:rPr>
        <w:t xml:space="preserve">s </w:t>
      </w:r>
      <w:r w:rsidRPr="008B5362">
        <w:rPr>
          <w:rFonts w:ascii="Avenir Book" w:eastAsia="Corbel" w:hAnsi="Avenir Book" w:cs="Corbel"/>
          <w:i/>
          <w:spacing w:val="1"/>
          <w:sz w:val="20"/>
          <w:szCs w:val="22"/>
        </w:rPr>
        <w:t>s</w:t>
      </w:r>
      <w:r w:rsidRPr="008B5362">
        <w:rPr>
          <w:rFonts w:ascii="Avenir Book" w:eastAsia="Corbel" w:hAnsi="Avenir Book" w:cs="Corbel"/>
          <w:i/>
          <w:spacing w:val="-1"/>
          <w:sz w:val="20"/>
          <w:szCs w:val="22"/>
        </w:rPr>
        <w:t>t</w:t>
      </w:r>
      <w:r w:rsidRPr="008B5362">
        <w:rPr>
          <w:rFonts w:ascii="Avenir Book" w:eastAsia="Corbel" w:hAnsi="Avenir Book" w:cs="Corbel"/>
          <w:i/>
          <w:sz w:val="20"/>
          <w:szCs w:val="22"/>
        </w:rPr>
        <w:t>rength</w:t>
      </w:r>
      <w:r w:rsidRPr="008B5362">
        <w:rPr>
          <w:rFonts w:ascii="Avenir Book" w:eastAsia="Corbel" w:hAnsi="Avenir Book" w:cs="Corbel"/>
          <w:i/>
          <w:spacing w:val="-3"/>
          <w:sz w:val="20"/>
          <w:szCs w:val="22"/>
        </w:rPr>
        <w:t>e</w:t>
      </w:r>
      <w:r w:rsidRPr="008B5362">
        <w:rPr>
          <w:rFonts w:ascii="Avenir Book" w:eastAsia="Corbel" w:hAnsi="Avenir Book" w:cs="Corbel"/>
          <w:i/>
          <w:spacing w:val="1"/>
          <w:sz w:val="20"/>
          <w:szCs w:val="22"/>
        </w:rPr>
        <w:t>n</w:t>
      </w:r>
      <w:r w:rsidRPr="008B5362">
        <w:rPr>
          <w:rFonts w:ascii="Avenir Book" w:eastAsia="Corbel" w:hAnsi="Avenir Book" w:cs="Corbel"/>
          <w:i/>
          <w:sz w:val="20"/>
          <w:szCs w:val="22"/>
        </w:rPr>
        <w:t>s</w:t>
      </w:r>
      <w:r w:rsidRPr="008B5362">
        <w:rPr>
          <w:rFonts w:ascii="Avenir Book" w:eastAsia="Corbel" w:hAnsi="Avenir Book" w:cs="Corbel"/>
          <w:i/>
          <w:spacing w:val="1"/>
          <w:sz w:val="20"/>
          <w:szCs w:val="22"/>
        </w:rPr>
        <w:t xml:space="preserve"> </w:t>
      </w:r>
      <w:r w:rsidRPr="008B5362">
        <w:rPr>
          <w:rFonts w:ascii="Avenir Book" w:eastAsia="Corbel" w:hAnsi="Avenir Book" w:cs="Corbel"/>
          <w:i/>
          <w:sz w:val="20"/>
          <w:szCs w:val="22"/>
        </w:rPr>
        <w:t>Gold</w:t>
      </w:r>
      <w:r w:rsidRPr="008B5362">
        <w:rPr>
          <w:rFonts w:ascii="Avenir Book" w:eastAsia="Corbel" w:hAnsi="Avenir Book" w:cs="Corbel"/>
          <w:i/>
          <w:spacing w:val="2"/>
          <w:sz w:val="20"/>
          <w:szCs w:val="22"/>
        </w:rPr>
        <w:t xml:space="preserve"> </w:t>
      </w:r>
      <w:r w:rsidRPr="008B5362">
        <w:rPr>
          <w:rFonts w:ascii="Avenir Book" w:eastAsia="Corbel" w:hAnsi="Avenir Book" w:cs="Corbel"/>
          <w:i/>
          <w:spacing w:val="-1"/>
          <w:sz w:val="20"/>
          <w:szCs w:val="22"/>
        </w:rPr>
        <w:t>St</w:t>
      </w:r>
      <w:r w:rsidRPr="008B5362">
        <w:rPr>
          <w:rFonts w:ascii="Avenir Book" w:eastAsia="Corbel" w:hAnsi="Avenir Book" w:cs="Corbel"/>
          <w:i/>
          <w:spacing w:val="1"/>
          <w:sz w:val="20"/>
          <w:szCs w:val="22"/>
        </w:rPr>
        <w:t>an</w:t>
      </w:r>
      <w:r w:rsidRPr="008B5362">
        <w:rPr>
          <w:rFonts w:ascii="Avenir Book" w:eastAsia="Corbel" w:hAnsi="Avenir Book" w:cs="Corbel"/>
          <w:i/>
          <w:spacing w:val="-3"/>
          <w:sz w:val="20"/>
          <w:szCs w:val="22"/>
        </w:rPr>
        <w:t>d</w:t>
      </w:r>
      <w:r w:rsidRPr="008B5362">
        <w:rPr>
          <w:rFonts w:ascii="Avenir Book" w:eastAsia="Corbel" w:hAnsi="Avenir Book" w:cs="Corbel"/>
          <w:i/>
          <w:spacing w:val="1"/>
          <w:sz w:val="20"/>
          <w:szCs w:val="22"/>
        </w:rPr>
        <w:t>a</w:t>
      </w:r>
      <w:r w:rsidRPr="008B5362">
        <w:rPr>
          <w:rFonts w:ascii="Avenir Book" w:eastAsia="Corbel" w:hAnsi="Avenir Book" w:cs="Corbel"/>
          <w:i/>
          <w:sz w:val="20"/>
          <w:szCs w:val="22"/>
        </w:rPr>
        <w:t>r</w:t>
      </w:r>
      <w:r w:rsidRPr="008B5362">
        <w:rPr>
          <w:rFonts w:ascii="Avenir Book" w:eastAsia="Corbel" w:hAnsi="Avenir Book" w:cs="Corbel"/>
          <w:i/>
          <w:spacing w:val="-1"/>
          <w:sz w:val="20"/>
          <w:szCs w:val="22"/>
        </w:rPr>
        <w:t>d</w:t>
      </w:r>
      <w:r w:rsidRPr="008B5362">
        <w:rPr>
          <w:rFonts w:ascii="Avenir Book" w:eastAsia="Corbel" w:hAnsi="Avenir Book" w:cs="Corbel"/>
          <w:i/>
          <w:spacing w:val="-3"/>
          <w:sz w:val="20"/>
          <w:szCs w:val="22"/>
        </w:rPr>
        <w:t>’</w:t>
      </w:r>
      <w:r w:rsidRPr="008B5362">
        <w:rPr>
          <w:rFonts w:ascii="Avenir Book" w:eastAsia="Corbel" w:hAnsi="Avenir Book" w:cs="Corbel"/>
          <w:i/>
          <w:sz w:val="20"/>
          <w:szCs w:val="22"/>
        </w:rPr>
        <w:t>s</w:t>
      </w:r>
      <w:r w:rsidRPr="008B5362">
        <w:rPr>
          <w:rFonts w:ascii="Avenir Book" w:eastAsia="Corbel" w:hAnsi="Avenir Book" w:cs="Corbel"/>
          <w:i/>
          <w:spacing w:val="3"/>
          <w:sz w:val="20"/>
          <w:szCs w:val="22"/>
        </w:rPr>
        <w:t xml:space="preserve"> </w:t>
      </w:r>
      <w:r w:rsidRPr="008B5362">
        <w:rPr>
          <w:rFonts w:ascii="Avenir Book" w:eastAsia="Corbel" w:hAnsi="Avenir Book" w:cs="Corbel"/>
          <w:i/>
          <w:sz w:val="20"/>
          <w:szCs w:val="22"/>
        </w:rPr>
        <w:t>‘</w:t>
      </w:r>
      <w:r w:rsidRPr="008B5362">
        <w:rPr>
          <w:rFonts w:ascii="Avenir Book" w:eastAsia="Corbel" w:hAnsi="Avenir Book" w:cs="Corbel"/>
          <w:i/>
          <w:spacing w:val="-1"/>
          <w:sz w:val="20"/>
          <w:szCs w:val="22"/>
        </w:rPr>
        <w:t>d</w:t>
      </w:r>
      <w:r w:rsidRPr="008B5362">
        <w:rPr>
          <w:rFonts w:ascii="Avenir Book" w:eastAsia="Corbel" w:hAnsi="Avenir Book" w:cs="Corbel"/>
          <w:i/>
          <w:sz w:val="20"/>
          <w:szCs w:val="22"/>
        </w:rPr>
        <w:t>o</w:t>
      </w:r>
      <w:r w:rsidRPr="008B5362">
        <w:rPr>
          <w:rFonts w:ascii="Avenir Book" w:eastAsia="Corbel" w:hAnsi="Avenir Book" w:cs="Corbel"/>
          <w:i/>
          <w:spacing w:val="2"/>
          <w:sz w:val="20"/>
          <w:szCs w:val="22"/>
        </w:rPr>
        <w:t xml:space="preserve"> </w:t>
      </w:r>
      <w:r w:rsidRPr="008B5362">
        <w:rPr>
          <w:rFonts w:ascii="Avenir Book" w:eastAsia="Corbel" w:hAnsi="Avenir Book" w:cs="Corbel"/>
          <w:i/>
          <w:spacing w:val="1"/>
          <w:sz w:val="20"/>
          <w:szCs w:val="22"/>
        </w:rPr>
        <w:t>n</w:t>
      </w:r>
      <w:r w:rsidRPr="008B5362">
        <w:rPr>
          <w:rFonts w:ascii="Avenir Book" w:eastAsia="Corbel" w:hAnsi="Avenir Book" w:cs="Corbel"/>
          <w:i/>
          <w:sz w:val="20"/>
          <w:szCs w:val="22"/>
        </w:rPr>
        <w:t>o</w:t>
      </w:r>
      <w:r w:rsidRPr="008B5362">
        <w:rPr>
          <w:rFonts w:ascii="Avenir Book" w:eastAsia="Corbel" w:hAnsi="Avenir Book" w:cs="Corbel"/>
          <w:i/>
          <w:spacing w:val="2"/>
          <w:sz w:val="20"/>
          <w:szCs w:val="22"/>
        </w:rPr>
        <w:t xml:space="preserve"> </w:t>
      </w:r>
      <w:r w:rsidRPr="008B5362">
        <w:rPr>
          <w:rFonts w:ascii="Avenir Book" w:eastAsia="Corbel" w:hAnsi="Avenir Book" w:cs="Corbel"/>
          <w:i/>
          <w:spacing w:val="-2"/>
          <w:sz w:val="20"/>
          <w:szCs w:val="22"/>
        </w:rPr>
        <w:t>h</w:t>
      </w:r>
      <w:r w:rsidRPr="008B5362">
        <w:rPr>
          <w:rFonts w:ascii="Avenir Book" w:eastAsia="Corbel" w:hAnsi="Avenir Book" w:cs="Corbel"/>
          <w:i/>
          <w:spacing w:val="1"/>
          <w:sz w:val="20"/>
          <w:szCs w:val="22"/>
        </w:rPr>
        <w:t>a</w:t>
      </w:r>
      <w:r w:rsidRPr="008B5362">
        <w:rPr>
          <w:rFonts w:ascii="Avenir Book" w:eastAsia="Corbel" w:hAnsi="Avenir Book" w:cs="Corbel"/>
          <w:i/>
          <w:sz w:val="20"/>
          <w:szCs w:val="22"/>
        </w:rPr>
        <w:t>rm’</w:t>
      </w:r>
      <w:r w:rsidRPr="008B5362">
        <w:rPr>
          <w:rFonts w:ascii="Avenir Book" w:eastAsia="Corbel" w:hAnsi="Avenir Book" w:cs="Corbel"/>
          <w:i/>
          <w:spacing w:val="2"/>
          <w:sz w:val="20"/>
          <w:szCs w:val="22"/>
        </w:rPr>
        <w:t xml:space="preserve"> </w:t>
      </w:r>
      <w:r w:rsidRPr="008B5362">
        <w:rPr>
          <w:rFonts w:ascii="Avenir Book" w:eastAsia="Corbel" w:hAnsi="Avenir Book" w:cs="Corbel"/>
          <w:i/>
          <w:spacing w:val="-1"/>
          <w:sz w:val="20"/>
          <w:szCs w:val="22"/>
        </w:rPr>
        <w:t>a</w:t>
      </w:r>
      <w:r w:rsidRPr="008B5362">
        <w:rPr>
          <w:rFonts w:ascii="Avenir Book" w:eastAsia="Corbel" w:hAnsi="Avenir Book" w:cs="Corbel"/>
          <w:i/>
          <w:sz w:val="20"/>
          <w:szCs w:val="22"/>
        </w:rPr>
        <w:t>ppr</w:t>
      </w:r>
      <w:r w:rsidRPr="008B5362">
        <w:rPr>
          <w:rFonts w:ascii="Avenir Book" w:eastAsia="Corbel" w:hAnsi="Avenir Book" w:cs="Corbel"/>
          <w:i/>
          <w:spacing w:val="-1"/>
          <w:sz w:val="20"/>
          <w:szCs w:val="22"/>
        </w:rPr>
        <w:t>o</w:t>
      </w:r>
      <w:r w:rsidRPr="008B5362">
        <w:rPr>
          <w:rFonts w:ascii="Avenir Book" w:eastAsia="Corbel" w:hAnsi="Avenir Book" w:cs="Corbel"/>
          <w:i/>
          <w:spacing w:val="1"/>
          <w:sz w:val="20"/>
          <w:szCs w:val="22"/>
        </w:rPr>
        <w:t>a</w:t>
      </w:r>
      <w:r w:rsidRPr="008B5362">
        <w:rPr>
          <w:rFonts w:ascii="Avenir Book" w:eastAsia="Corbel" w:hAnsi="Avenir Book" w:cs="Corbel"/>
          <w:i/>
          <w:sz w:val="20"/>
          <w:szCs w:val="22"/>
        </w:rPr>
        <w:t xml:space="preserve">ch </w:t>
      </w:r>
      <w:r w:rsidRPr="008B5362">
        <w:rPr>
          <w:rFonts w:ascii="Avenir Book" w:eastAsia="Corbel" w:hAnsi="Avenir Book" w:cs="Corbel"/>
          <w:i/>
          <w:spacing w:val="-1"/>
          <w:sz w:val="20"/>
          <w:szCs w:val="22"/>
        </w:rPr>
        <w:t>a</w:t>
      </w:r>
      <w:r w:rsidRPr="008B5362">
        <w:rPr>
          <w:rFonts w:ascii="Avenir Book" w:eastAsia="Corbel" w:hAnsi="Avenir Book" w:cs="Corbel"/>
          <w:i/>
          <w:spacing w:val="-2"/>
          <w:sz w:val="20"/>
          <w:szCs w:val="22"/>
        </w:rPr>
        <w:t>n</w:t>
      </w:r>
      <w:r w:rsidRPr="008B5362">
        <w:rPr>
          <w:rFonts w:ascii="Avenir Book" w:eastAsia="Corbel" w:hAnsi="Avenir Book" w:cs="Corbel"/>
          <w:i/>
          <w:sz w:val="20"/>
          <w:szCs w:val="22"/>
        </w:rPr>
        <w:t>d</w:t>
      </w:r>
      <w:r w:rsidRPr="008B5362">
        <w:rPr>
          <w:rFonts w:ascii="Avenir Book" w:eastAsia="Corbel" w:hAnsi="Avenir Book" w:cs="Corbel"/>
          <w:i/>
          <w:spacing w:val="2"/>
          <w:sz w:val="20"/>
          <w:szCs w:val="22"/>
        </w:rPr>
        <w:t xml:space="preserve"> </w:t>
      </w:r>
      <w:r w:rsidRPr="008B5362">
        <w:rPr>
          <w:rFonts w:ascii="Avenir Book" w:eastAsia="Corbel" w:hAnsi="Avenir Book" w:cs="Corbel"/>
          <w:i/>
          <w:spacing w:val="1"/>
          <w:sz w:val="20"/>
          <w:szCs w:val="22"/>
        </w:rPr>
        <w:t>a</w:t>
      </w:r>
      <w:r w:rsidRPr="008B5362">
        <w:rPr>
          <w:rFonts w:ascii="Avenir Book" w:eastAsia="Corbel" w:hAnsi="Avenir Book" w:cs="Corbel"/>
          <w:i/>
          <w:sz w:val="20"/>
          <w:szCs w:val="22"/>
        </w:rPr>
        <w:t>d</w:t>
      </w:r>
      <w:r w:rsidRPr="008B5362">
        <w:rPr>
          <w:rFonts w:ascii="Avenir Book" w:eastAsia="Corbel" w:hAnsi="Avenir Book" w:cs="Corbel"/>
          <w:i/>
          <w:spacing w:val="-1"/>
          <w:sz w:val="20"/>
          <w:szCs w:val="22"/>
        </w:rPr>
        <w:t>d</w:t>
      </w:r>
      <w:r w:rsidRPr="008B5362">
        <w:rPr>
          <w:rFonts w:ascii="Avenir Book" w:eastAsia="Corbel" w:hAnsi="Avenir Book" w:cs="Corbel"/>
          <w:i/>
          <w:sz w:val="20"/>
          <w:szCs w:val="22"/>
        </w:rPr>
        <w:t>re</w:t>
      </w:r>
      <w:r w:rsidRPr="008B5362">
        <w:rPr>
          <w:rFonts w:ascii="Avenir Book" w:eastAsia="Corbel" w:hAnsi="Avenir Book" w:cs="Corbel"/>
          <w:i/>
          <w:spacing w:val="-2"/>
          <w:sz w:val="20"/>
          <w:szCs w:val="22"/>
        </w:rPr>
        <w:t>s</w:t>
      </w:r>
      <w:r w:rsidRPr="008B5362">
        <w:rPr>
          <w:rFonts w:ascii="Avenir Book" w:eastAsia="Corbel" w:hAnsi="Avenir Book" w:cs="Corbel"/>
          <w:i/>
          <w:spacing w:val="1"/>
          <w:sz w:val="20"/>
          <w:szCs w:val="22"/>
        </w:rPr>
        <w:t>s</w:t>
      </w:r>
      <w:r w:rsidRPr="008B5362">
        <w:rPr>
          <w:rFonts w:ascii="Avenir Book" w:eastAsia="Corbel" w:hAnsi="Avenir Book" w:cs="Corbel"/>
          <w:i/>
          <w:sz w:val="20"/>
          <w:szCs w:val="22"/>
        </w:rPr>
        <w:t>es</w:t>
      </w:r>
      <w:r w:rsidRPr="008B5362">
        <w:rPr>
          <w:rFonts w:ascii="Avenir Book" w:eastAsia="Corbel" w:hAnsi="Avenir Book" w:cs="Corbel"/>
          <w:i/>
          <w:spacing w:val="1"/>
          <w:sz w:val="20"/>
          <w:szCs w:val="22"/>
        </w:rPr>
        <w:t xml:space="preserve"> s</w:t>
      </w:r>
      <w:r w:rsidRPr="008B5362">
        <w:rPr>
          <w:rFonts w:ascii="Avenir Book" w:eastAsia="Corbel" w:hAnsi="Avenir Book" w:cs="Corbel"/>
          <w:i/>
          <w:spacing w:val="-1"/>
          <w:sz w:val="20"/>
          <w:szCs w:val="22"/>
        </w:rPr>
        <w:t>a</w:t>
      </w:r>
      <w:r w:rsidRPr="008B5362">
        <w:rPr>
          <w:rFonts w:ascii="Avenir Book" w:eastAsia="Corbel" w:hAnsi="Avenir Book" w:cs="Corbel"/>
          <w:i/>
          <w:sz w:val="20"/>
          <w:szCs w:val="22"/>
        </w:rPr>
        <w:t>feg</w:t>
      </w:r>
      <w:r w:rsidRPr="008B5362">
        <w:rPr>
          <w:rFonts w:ascii="Avenir Book" w:eastAsia="Corbel" w:hAnsi="Avenir Book" w:cs="Corbel"/>
          <w:i/>
          <w:spacing w:val="-1"/>
          <w:sz w:val="20"/>
          <w:szCs w:val="22"/>
        </w:rPr>
        <w:t>u</w:t>
      </w:r>
      <w:r w:rsidRPr="008B5362">
        <w:rPr>
          <w:rFonts w:ascii="Avenir Book" w:eastAsia="Corbel" w:hAnsi="Avenir Book" w:cs="Corbel"/>
          <w:i/>
          <w:spacing w:val="1"/>
          <w:sz w:val="20"/>
          <w:szCs w:val="22"/>
        </w:rPr>
        <w:t>a</w:t>
      </w:r>
      <w:r w:rsidRPr="008B5362">
        <w:rPr>
          <w:rFonts w:ascii="Avenir Book" w:eastAsia="Corbel" w:hAnsi="Avenir Book" w:cs="Corbel"/>
          <w:i/>
          <w:sz w:val="20"/>
          <w:szCs w:val="22"/>
        </w:rPr>
        <w:t>r</w:t>
      </w:r>
      <w:r w:rsidRPr="008B5362">
        <w:rPr>
          <w:rFonts w:ascii="Avenir Book" w:eastAsia="Corbel" w:hAnsi="Avenir Book" w:cs="Corbel"/>
          <w:i/>
          <w:spacing w:val="-1"/>
          <w:sz w:val="20"/>
          <w:szCs w:val="22"/>
        </w:rPr>
        <w:t>d</w:t>
      </w:r>
      <w:r w:rsidRPr="008B5362">
        <w:rPr>
          <w:rFonts w:ascii="Avenir Book" w:eastAsia="Corbel" w:hAnsi="Avenir Book" w:cs="Corbel"/>
          <w:i/>
          <w:sz w:val="20"/>
          <w:szCs w:val="22"/>
        </w:rPr>
        <w:t>s</w:t>
      </w:r>
      <w:r w:rsidRPr="008B5362">
        <w:rPr>
          <w:rFonts w:ascii="Avenir Book" w:eastAsia="Corbel" w:hAnsi="Avenir Book" w:cs="Corbel"/>
          <w:i/>
          <w:spacing w:val="3"/>
          <w:sz w:val="20"/>
          <w:szCs w:val="22"/>
        </w:rPr>
        <w:t xml:space="preserve"> </w:t>
      </w:r>
      <w:r w:rsidRPr="008B5362">
        <w:rPr>
          <w:rFonts w:ascii="Avenir Book" w:eastAsia="Corbel" w:hAnsi="Avenir Book" w:cs="Corbel"/>
          <w:i/>
          <w:spacing w:val="-1"/>
          <w:sz w:val="20"/>
          <w:szCs w:val="22"/>
        </w:rPr>
        <w:t>t</w:t>
      </w:r>
      <w:r w:rsidRPr="008B5362">
        <w:rPr>
          <w:rFonts w:ascii="Avenir Book" w:eastAsia="Corbel" w:hAnsi="Avenir Book" w:cs="Corbel"/>
          <w:i/>
          <w:sz w:val="20"/>
          <w:szCs w:val="22"/>
        </w:rPr>
        <w:t>o prevent</w:t>
      </w:r>
      <w:r w:rsidRPr="008B5362">
        <w:rPr>
          <w:rFonts w:ascii="Avenir Book" w:eastAsia="Corbel" w:hAnsi="Avenir Book" w:cs="Corbel"/>
          <w:i/>
          <w:spacing w:val="2"/>
          <w:sz w:val="20"/>
          <w:szCs w:val="22"/>
        </w:rPr>
        <w:t xml:space="preserve"> </w:t>
      </w:r>
      <w:r w:rsidRPr="008B5362">
        <w:rPr>
          <w:rFonts w:ascii="Avenir Book" w:eastAsia="Corbel" w:hAnsi="Avenir Book" w:cs="Corbel"/>
          <w:i/>
          <w:sz w:val="20"/>
          <w:szCs w:val="22"/>
        </w:rPr>
        <w:t>or</w:t>
      </w:r>
      <w:r w:rsidRPr="008B5362">
        <w:rPr>
          <w:rFonts w:ascii="Avenir Book" w:eastAsia="Corbel" w:hAnsi="Avenir Book" w:cs="Corbel"/>
          <w:i/>
          <w:spacing w:val="1"/>
          <w:sz w:val="20"/>
          <w:szCs w:val="22"/>
        </w:rPr>
        <w:t xml:space="preserve"> </w:t>
      </w:r>
      <w:r w:rsidRPr="008B5362">
        <w:rPr>
          <w:rFonts w:ascii="Avenir Book" w:eastAsia="Corbel" w:hAnsi="Avenir Book" w:cs="Corbel"/>
          <w:i/>
          <w:spacing w:val="-2"/>
          <w:sz w:val="20"/>
          <w:szCs w:val="22"/>
        </w:rPr>
        <w:t>m</w:t>
      </w:r>
      <w:r w:rsidRPr="008B5362">
        <w:rPr>
          <w:rFonts w:ascii="Avenir Book" w:eastAsia="Corbel" w:hAnsi="Avenir Book" w:cs="Corbel"/>
          <w:i/>
          <w:spacing w:val="1"/>
          <w:sz w:val="20"/>
          <w:szCs w:val="22"/>
        </w:rPr>
        <w:t>i</w:t>
      </w:r>
      <w:r w:rsidRPr="008B5362">
        <w:rPr>
          <w:rFonts w:ascii="Avenir Book" w:eastAsia="Corbel" w:hAnsi="Avenir Book" w:cs="Corbel"/>
          <w:i/>
          <w:spacing w:val="-1"/>
          <w:sz w:val="20"/>
          <w:szCs w:val="22"/>
        </w:rPr>
        <w:t>t</w:t>
      </w:r>
      <w:r w:rsidRPr="008B5362">
        <w:rPr>
          <w:rFonts w:ascii="Avenir Book" w:eastAsia="Corbel" w:hAnsi="Avenir Book" w:cs="Corbel"/>
          <w:i/>
          <w:spacing w:val="1"/>
          <w:sz w:val="20"/>
          <w:szCs w:val="22"/>
        </w:rPr>
        <w:t>i</w:t>
      </w:r>
      <w:r w:rsidRPr="008B5362">
        <w:rPr>
          <w:rFonts w:ascii="Avenir Book" w:eastAsia="Corbel" w:hAnsi="Avenir Book" w:cs="Corbel"/>
          <w:i/>
          <w:spacing w:val="-2"/>
          <w:sz w:val="20"/>
          <w:szCs w:val="22"/>
        </w:rPr>
        <w:t>g</w:t>
      </w:r>
      <w:r w:rsidRPr="008B5362">
        <w:rPr>
          <w:rFonts w:ascii="Avenir Book" w:eastAsia="Corbel" w:hAnsi="Avenir Book" w:cs="Corbel"/>
          <w:i/>
          <w:spacing w:val="1"/>
          <w:sz w:val="20"/>
          <w:szCs w:val="22"/>
        </w:rPr>
        <w:t>a</w:t>
      </w:r>
      <w:r w:rsidRPr="008B5362">
        <w:rPr>
          <w:rFonts w:ascii="Avenir Book" w:eastAsia="Corbel" w:hAnsi="Avenir Book" w:cs="Corbel"/>
          <w:i/>
          <w:spacing w:val="-1"/>
          <w:sz w:val="20"/>
          <w:szCs w:val="22"/>
        </w:rPr>
        <w:t>t</w:t>
      </w:r>
      <w:r w:rsidRPr="008B5362">
        <w:rPr>
          <w:rFonts w:ascii="Avenir Book" w:eastAsia="Corbel" w:hAnsi="Avenir Book" w:cs="Corbel"/>
          <w:i/>
          <w:sz w:val="20"/>
          <w:szCs w:val="22"/>
        </w:rPr>
        <w:t>e</w:t>
      </w:r>
      <w:r w:rsidRPr="008B5362">
        <w:rPr>
          <w:rFonts w:ascii="Avenir Book" w:eastAsia="Corbel" w:hAnsi="Avenir Book" w:cs="Corbel"/>
          <w:i/>
          <w:spacing w:val="3"/>
          <w:sz w:val="20"/>
          <w:szCs w:val="22"/>
        </w:rPr>
        <w:t xml:space="preserve"> </w:t>
      </w:r>
      <w:r w:rsidRPr="008B5362">
        <w:rPr>
          <w:rFonts w:ascii="Avenir Book" w:eastAsia="Corbel" w:hAnsi="Avenir Book" w:cs="Corbel"/>
          <w:i/>
          <w:spacing w:val="1"/>
          <w:sz w:val="20"/>
          <w:szCs w:val="22"/>
        </w:rPr>
        <w:t>a</w:t>
      </w:r>
      <w:r w:rsidRPr="008B5362">
        <w:rPr>
          <w:rFonts w:ascii="Avenir Book" w:eastAsia="Corbel" w:hAnsi="Avenir Book" w:cs="Corbel"/>
          <w:i/>
          <w:sz w:val="20"/>
          <w:szCs w:val="22"/>
        </w:rPr>
        <w:t>dve</w:t>
      </w:r>
      <w:r w:rsidRPr="008B5362">
        <w:rPr>
          <w:rFonts w:ascii="Avenir Book" w:eastAsia="Corbel" w:hAnsi="Avenir Book" w:cs="Corbel"/>
          <w:i/>
          <w:spacing w:val="-3"/>
          <w:sz w:val="20"/>
          <w:szCs w:val="22"/>
        </w:rPr>
        <w:t>r</w:t>
      </w:r>
      <w:r w:rsidRPr="008B5362">
        <w:rPr>
          <w:rFonts w:ascii="Avenir Book" w:eastAsia="Corbel" w:hAnsi="Avenir Book" w:cs="Corbel"/>
          <w:i/>
          <w:spacing w:val="1"/>
          <w:sz w:val="20"/>
          <w:szCs w:val="22"/>
        </w:rPr>
        <w:t>s</w:t>
      </w:r>
      <w:r w:rsidRPr="008B5362">
        <w:rPr>
          <w:rFonts w:ascii="Avenir Book" w:eastAsia="Corbel" w:hAnsi="Avenir Book" w:cs="Corbel"/>
          <w:i/>
          <w:sz w:val="20"/>
          <w:szCs w:val="22"/>
        </w:rPr>
        <w:t xml:space="preserve">e </w:t>
      </w:r>
      <w:r w:rsidRPr="008B5362">
        <w:rPr>
          <w:rFonts w:ascii="Avenir Book" w:eastAsia="Corbel" w:hAnsi="Avenir Book" w:cs="Corbel"/>
          <w:i/>
          <w:spacing w:val="1"/>
          <w:sz w:val="20"/>
          <w:szCs w:val="22"/>
        </w:rPr>
        <w:t>i</w:t>
      </w:r>
      <w:r w:rsidRPr="008B5362">
        <w:rPr>
          <w:rFonts w:ascii="Avenir Book" w:eastAsia="Corbel" w:hAnsi="Avenir Book" w:cs="Corbel"/>
          <w:i/>
          <w:sz w:val="20"/>
          <w:szCs w:val="22"/>
        </w:rPr>
        <w:t>m</w:t>
      </w:r>
      <w:r w:rsidRPr="008B5362">
        <w:rPr>
          <w:rFonts w:ascii="Avenir Book" w:eastAsia="Corbel" w:hAnsi="Avenir Book" w:cs="Corbel"/>
          <w:i/>
          <w:spacing w:val="-2"/>
          <w:sz w:val="20"/>
          <w:szCs w:val="22"/>
        </w:rPr>
        <w:t>p</w:t>
      </w:r>
      <w:r w:rsidRPr="008B5362">
        <w:rPr>
          <w:rFonts w:ascii="Avenir Book" w:eastAsia="Corbel" w:hAnsi="Avenir Book" w:cs="Corbel"/>
          <w:i/>
          <w:spacing w:val="1"/>
          <w:sz w:val="20"/>
          <w:szCs w:val="22"/>
        </w:rPr>
        <w:t>a</w:t>
      </w:r>
      <w:r w:rsidRPr="008B5362">
        <w:rPr>
          <w:rFonts w:ascii="Avenir Book" w:eastAsia="Corbel" w:hAnsi="Avenir Book" w:cs="Corbel"/>
          <w:i/>
          <w:sz w:val="20"/>
          <w:szCs w:val="22"/>
        </w:rPr>
        <w:t>c</w:t>
      </w:r>
      <w:r w:rsidRPr="008B5362">
        <w:rPr>
          <w:rFonts w:ascii="Avenir Book" w:eastAsia="Corbel" w:hAnsi="Avenir Book" w:cs="Corbel"/>
          <w:i/>
          <w:spacing w:val="-1"/>
          <w:sz w:val="20"/>
          <w:szCs w:val="22"/>
        </w:rPr>
        <w:t>t</w:t>
      </w:r>
      <w:r w:rsidRPr="008B5362">
        <w:rPr>
          <w:rFonts w:ascii="Avenir Book" w:eastAsia="Corbel" w:hAnsi="Avenir Book" w:cs="Corbel"/>
          <w:i/>
          <w:sz w:val="20"/>
          <w:szCs w:val="22"/>
        </w:rPr>
        <w:t>s</w:t>
      </w:r>
      <w:r w:rsidRPr="008B5362">
        <w:rPr>
          <w:rFonts w:ascii="Avenir Book" w:eastAsia="Corbel" w:hAnsi="Avenir Book" w:cs="Corbel"/>
          <w:i/>
          <w:spacing w:val="2"/>
          <w:sz w:val="20"/>
          <w:szCs w:val="22"/>
        </w:rPr>
        <w:t xml:space="preserve"> </w:t>
      </w:r>
      <w:r w:rsidRPr="008B5362">
        <w:rPr>
          <w:rFonts w:ascii="Avenir Book" w:eastAsia="Corbel" w:hAnsi="Avenir Book" w:cs="Corbel"/>
          <w:i/>
          <w:sz w:val="20"/>
          <w:szCs w:val="22"/>
        </w:rPr>
        <w:t>on</w:t>
      </w:r>
      <w:r w:rsidRPr="008B5362">
        <w:rPr>
          <w:rFonts w:ascii="Avenir Book" w:eastAsia="Corbel" w:hAnsi="Avenir Book" w:cs="Corbel"/>
          <w:i/>
          <w:spacing w:val="2"/>
          <w:sz w:val="20"/>
          <w:szCs w:val="22"/>
        </w:rPr>
        <w:t xml:space="preserve"> </w:t>
      </w:r>
      <w:r w:rsidRPr="008B5362">
        <w:rPr>
          <w:rFonts w:ascii="Avenir Book" w:eastAsia="Corbel" w:hAnsi="Avenir Book" w:cs="Corbel"/>
          <w:i/>
          <w:spacing w:val="1"/>
          <w:sz w:val="20"/>
          <w:szCs w:val="22"/>
        </w:rPr>
        <w:lastRenderedPageBreak/>
        <w:t>w</w:t>
      </w:r>
      <w:r w:rsidRPr="008B5362">
        <w:rPr>
          <w:rFonts w:ascii="Avenir Book" w:eastAsia="Corbel" w:hAnsi="Avenir Book" w:cs="Corbel"/>
          <w:i/>
          <w:sz w:val="20"/>
          <w:szCs w:val="22"/>
        </w:rPr>
        <w:t>om</w:t>
      </w:r>
      <w:r w:rsidRPr="008B5362">
        <w:rPr>
          <w:rFonts w:ascii="Avenir Book" w:eastAsia="Corbel" w:hAnsi="Avenir Book" w:cs="Corbel"/>
          <w:i/>
          <w:spacing w:val="-3"/>
          <w:sz w:val="20"/>
          <w:szCs w:val="22"/>
        </w:rPr>
        <w:t>e</w:t>
      </w:r>
      <w:r w:rsidRPr="008B5362">
        <w:rPr>
          <w:rFonts w:ascii="Avenir Book" w:eastAsia="Corbel" w:hAnsi="Avenir Book" w:cs="Corbel"/>
          <w:i/>
          <w:sz w:val="20"/>
          <w:szCs w:val="22"/>
        </w:rPr>
        <w:t>n</w:t>
      </w:r>
      <w:r w:rsidRPr="008B5362">
        <w:rPr>
          <w:rFonts w:ascii="Avenir Book" w:eastAsia="Corbel" w:hAnsi="Avenir Book" w:cs="Corbel"/>
          <w:i/>
          <w:spacing w:val="2"/>
          <w:sz w:val="20"/>
          <w:szCs w:val="22"/>
        </w:rPr>
        <w:t xml:space="preserve"> </w:t>
      </w:r>
      <w:r w:rsidRPr="008B5362">
        <w:rPr>
          <w:rFonts w:ascii="Avenir Book" w:eastAsia="Corbel" w:hAnsi="Avenir Book" w:cs="Corbel"/>
          <w:i/>
          <w:sz w:val="20"/>
          <w:szCs w:val="22"/>
        </w:rPr>
        <w:t>or men</w:t>
      </w:r>
      <w:r w:rsidRPr="008B5362">
        <w:rPr>
          <w:rFonts w:ascii="Avenir Book" w:eastAsia="Corbel" w:hAnsi="Avenir Book" w:cs="Corbel"/>
          <w:i/>
          <w:spacing w:val="2"/>
          <w:sz w:val="20"/>
          <w:szCs w:val="22"/>
        </w:rPr>
        <w:t xml:space="preserve"> </w:t>
      </w:r>
      <w:r w:rsidRPr="008B5362">
        <w:rPr>
          <w:rFonts w:ascii="Avenir Book" w:eastAsia="Corbel" w:hAnsi="Avenir Book" w:cs="Corbel"/>
          <w:i/>
          <w:spacing w:val="1"/>
          <w:sz w:val="20"/>
          <w:szCs w:val="22"/>
        </w:rPr>
        <w:t>an</w:t>
      </w:r>
      <w:r w:rsidRPr="008B5362">
        <w:rPr>
          <w:rFonts w:ascii="Avenir Book" w:eastAsia="Corbel" w:hAnsi="Avenir Book" w:cs="Corbel"/>
          <w:i/>
          <w:sz w:val="20"/>
          <w:szCs w:val="22"/>
        </w:rPr>
        <w:t>d</w:t>
      </w:r>
      <w:r w:rsidRPr="008B5362">
        <w:rPr>
          <w:rFonts w:ascii="Avenir Book" w:eastAsia="Corbel" w:hAnsi="Avenir Book" w:cs="Corbel"/>
          <w:i/>
          <w:spacing w:val="1"/>
          <w:sz w:val="20"/>
          <w:szCs w:val="22"/>
        </w:rPr>
        <w:t xml:space="preserve"> </w:t>
      </w:r>
      <w:r w:rsidRPr="008B5362">
        <w:rPr>
          <w:rFonts w:ascii="Avenir Book" w:eastAsia="Corbel" w:hAnsi="Avenir Book" w:cs="Corbel"/>
          <w:i/>
          <w:sz w:val="20"/>
          <w:szCs w:val="22"/>
        </w:rPr>
        <w:t>g</w:t>
      </w:r>
      <w:r w:rsidRPr="008B5362">
        <w:rPr>
          <w:rFonts w:ascii="Avenir Book" w:eastAsia="Corbel" w:hAnsi="Avenir Book" w:cs="Corbel"/>
          <w:i/>
          <w:spacing w:val="5"/>
          <w:sz w:val="20"/>
          <w:szCs w:val="22"/>
        </w:rPr>
        <w:t>i</w:t>
      </w:r>
      <w:r w:rsidRPr="008B5362">
        <w:rPr>
          <w:rFonts w:ascii="Avenir Book" w:eastAsia="Corbel" w:hAnsi="Avenir Book" w:cs="Corbel"/>
          <w:i/>
          <w:sz w:val="20"/>
          <w:szCs w:val="22"/>
        </w:rPr>
        <w:t>r</w:t>
      </w:r>
      <w:r w:rsidRPr="008B5362">
        <w:rPr>
          <w:rFonts w:ascii="Avenir Book" w:eastAsia="Corbel" w:hAnsi="Avenir Book" w:cs="Corbel"/>
          <w:i/>
          <w:spacing w:val="-3"/>
          <w:sz w:val="20"/>
          <w:szCs w:val="22"/>
        </w:rPr>
        <w:t>l</w:t>
      </w:r>
      <w:r w:rsidRPr="008B5362">
        <w:rPr>
          <w:rFonts w:ascii="Avenir Book" w:eastAsia="Corbel" w:hAnsi="Avenir Book" w:cs="Corbel"/>
          <w:i/>
          <w:sz w:val="20"/>
          <w:szCs w:val="22"/>
        </w:rPr>
        <w:t>s</w:t>
      </w:r>
      <w:r w:rsidRPr="008B5362">
        <w:rPr>
          <w:rFonts w:ascii="Avenir Book" w:eastAsia="Corbel" w:hAnsi="Avenir Book" w:cs="Corbel"/>
          <w:i/>
          <w:spacing w:val="2"/>
          <w:sz w:val="20"/>
          <w:szCs w:val="22"/>
        </w:rPr>
        <w:t xml:space="preserve"> </w:t>
      </w:r>
      <w:r w:rsidRPr="008B5362">
        <w:rPr>
          <w:rFonts w:ascii="Avenir Book" w:eastAsia="Corbel" w:hAnsi="Avenir Book" w:cs="Corbel"/>
          <w:i/>
          <w:spacing w:val="1"/>
          <w:sz w:val="20"/>
          <w:szCs w:val="22"/>
        </w:rPr>
        <w:t>an</w:t>
      </w:r>
      <w:r w:rsidRPr="008B5362">
        <w:rPr>
          <w:rFonts w:ascii="Avenir Book" w:eastAsia="Corbel" w:hAnsi="Avenir Book" w:cs="Corbel"/>
          <w:i/>
          <w:sz w:val="20"/>
          <w:szCs w:val="22"/>
        </w:rPr>
        <w:t>d</w:t>
      </w:r>
      <w:r w:rsidRPr="008B5362">
        <w:rPr>
          <w:rFonts w:ascii="Avenir Book" w:eastAsia="Corbel" w:hAnsi="Avenir Book" w:cs="Corbel"/>
          <w:i/>
          <w:spacing w:val="1"/>
          <w:sz w:val="20"/>
          <w:szCs w:val="22"/>
        </w:rPr>
        <w:t xml:space="preserve"> </w:t>
      </w:r>
      <w:r w:rsidRPr="008B5362">
        <w:rPr>
          <w:rFonts w:ascii="Avenir Book" w:eastAsia="Corbel" w:hAnsi="Avenir Book" w:cs="Corbel"/>
          <w:i/>
          <w:sz w:val="20"/>
          <w:szCs w:val="22"/>
        </w:rPr>
        <w:t>bo</w:t>
      </w:r>
      <w:r w:rsidRPr="008B5362">
        <w:rPr>
          <w:rFonts w:ascii="Avenir Book" w:eastAsia="Corbel" w:hAnsi="Avenir Book" w:cs="Corbel"/>
          <w:i/>
          <w:spacing w:val="-3"/>
          <w:sz w:val="20"/>
          <w:szCs w:val="22"/>
        </w:rPr>
        <w:t>y</w:t>
      </w:r>
      <w:r w:rsidRPr="008B5362">
        <w:rPr>
          <w:rFonts w:ascii="Avenir Book" w:eastAsia="Corbel" w:hAnsi="Avenir Book" w:cs="Corbel"/>
          <w:i/>
          <w:spacing w:val="1"/>
          <w:sz w:val="20"/>
          <w:szCs w:val="22"/>
        </w:rPr>
        <w:t>s</w:t>
      </w:r>
      <w:r w:rsidRPr="008B5362">
        <w:rPr>
          <w:rFonts w:ascii="Avenir Book" w:eastAsia="Corbel" w:hAnsi="Avenir Book" w:cs="Corbel"/>
          <w:i/>
          <w:sz w:val="20"/>
          <w:szCs w:val="22"/>
        </w:rPr>
        <w:t>.</w:t>
      </w:r>
      <w:r w:rsidRPr="008B5362">
        <w:rPr>
          <w:rFonts w:ascii="Avenir Book" w:eastAsia="Corbel" w:hAnsi="Avenir Book" w:cs="Corbel"/>
          <w:i/>
          <w:spacing w:val="1"/>
          <w:sz w:val="20"/>
          <w:szCs w:val="22"/>
        </w:rPr>
        <w:t xml:space="preserve"> </w:t>
      </w:r>
      <w:r w:rsidRPr="008B5362">
        <w:rPr>
          <w:rFonts w:ascii="Avenir Book" w:eastAsia="Corbel" w:hAnsi="Avenir Book" w:cs="Corbel"/>
          <w:i/>
          <w:spacing w:val="-1"/>
          <w:sz w:val="20"/>
          <w:szCs w:val="22"/>
        </w:rPr>
        <w:t>S</w:t>
      </w:r>
      <w:r w:rsidRPr="008B5362">
        <w:rPr>
          <w:rFonts w:ascii="Avenir Book" w:eastAsia="Corbel" w:hAnsi="Avenir Book" w:cs="Corbel"/>
          <w:i/>
          <w:sz w:val="20"/>
          <w:szCs w:val="22"/>
        </w:rPr>
        <w:t>uch</w:t>
      </w:r>
      <w:r w:rsidRPr="008B5362">
        <w:rPr>
          <w:rFonts w:ascii="Avenir Book" w:eastAsia="Corbel" w:hAnsi="Avenir Book" w:cs="Corbel"/>
          <w:i/>
          <w:spacing w:val="1"/>
          <w:sz w:val="20"/>
          <w:szCs w:val="22"/>
        </w:rPr>
        <w:t xml:space="preserve"> a</w:t>
      </w:r>
      <w:r w:rsidRPr="008B5362">
        <w:rPr>
          <w:rFonts w:ascii="Avenir Book" w:eastAsia="Corbel" w:hAnsi="Avenir Book" w:cs="Corbel"/>
          <w:i/>
          <w:sz w:val="20"/>
          <w:szCs w:val="22"/>
        </w:rPr>
        <w:t>c</w:t>
      </w:r>
      <w:r w:rsidRPr="008B5362">
        <w:rPr>
          <w:rFonts w:ascii="Avenir Book" w:eastAsia="Corbel" w:hAnsi="Avenir Book" w:cs="Corbel"/>
          <w:i/>
          <w:spacing w:val="-1"/>
          <w:sz w:val="20"/>
          <w:szCs w:val="22"/>
        </w:rPr>
        <w:t>t</w:t>
      </w:r>
      <w:r w:rsidRPr="008B5362">
        <w:rPr>
          <w:rFonts w:ascii="Avenir Book" w:eastAsia="Corbel" w:hAnsi="Avenir Book" w:cs="Corbel"/>
          <w:i/>
          <w:spacing w:val="1"/>
          <w:sz w:val="20"/>
          <w:szCs w:val="22"/>
        </w:rPr>
        <w:t>i</w:t>
      </w:r>
      <w:r w:rsidRPr="008B5362">
        <w:rPr>
          <w:rFonts w:ascii="Avenir Book" w:eastAsia="Corbel" w:hAnsi="Avenir Book" w:cs="Corbel"/>
          <w:i/>
          <w:sz w:val="20"/>
          <w:szCs w:val="22"/>
        </w:rPr>
        <w:t>on</w:t>
      </w:r>
      <w:r w:rsidRPr="008B5362">
        <w:rPr>
          <w:rFonts w:ascii="Avenir Book" w:eastAsia="Corbel" w:hAnsi="Avenir Book" w:cs="Corbel"/>
          <w:i/>
          <w:spacing w:val="2"/>
          <w:sz w:val="20"/>
          <w:szCs w:val="22"/>
        </w:rPr>
        <w:t xml:space="preserve"> </w:t>
      </w:r>
      <w:r w:rsidRPr="008B5362">
        <w:rPr>
          <w:rFonts w:ascii="Avenir Book" w:eastAsia="Corbel" w:hAnsi="Avenir Book" w:cs="Corbel"/>
          <w:i/>
          <w:spacing w:val="1"/>
          <w:sz w:val="20"/>
          <w:szCs w:val="22"/>
        </w:rPr>
        <w:t>i</w:t>
      </w:r>
      <w:r w:rsidRPr="008B5362">
        <w:rPr>
          <w:rFonts w:ascii="Avenir Book" w:eastAsia="Corbel" w:hAnsi="Avenir Book" w:cs="Corbel"/>
          <w:i/>
          <w:sz w:val="20"/>
          <w:szCs w:val="22"/>
        </w:rPr>
        <w:t>s</w:t>
      </w:r>
      <w:r w:rsidRPr="008B5362">
        <w:rPr>
          <w:rFonts w:ascii="Avenir Book" w:eastAsia="Corbel" w:hAnsi="Avenir Book" w:cs="Corbel"/>
          <w:i/>
          <w:spacing w:val="2"/>
          <w:sz w:val="20"/>
          <w:szCs w:val="22"/>
        </w:rPr>
        <w:t xml:space="preserve"> </w:t>
      </w:r>
      <w:r w:rsidRPr="008B5362">
        <w:rPr>
          <w:rFonts w:ascii="Avenir Book" w:eastAsia="Corbel" w:hAnsi="Avenir Book" w:cs="Corbel"/>
          <w:i/>
          <w:spacing w:val="-2"/>
          <w:sz w:val="20"/>
          <w:szCs w:val="22"/>
        </w:rPr>
        <w:t>m</w:t>
      </w:r>
      <w:r w:rsidRPr="008B5362">
        <w:rPr>
          <w:rFonts w:ascii="Avenir Book" w:eastAsia="Corbel" w:hAnsi="Avenir Book" w:cs="Corbel"/>
          <w:i/>
          <w:spacing w:val="1"/>
          <w:sz w:val="20"/>
          <w:szCs w:val="22"/>
        </w:rPr>
        <w:t>an</w:t>
      </w:r>
      <w:r w:rsidRPr="008B5362">
        <w:rPr>
          <w:rFonts w:ascii="Avenir Book" w:eastAsia="Corbel" w:hAnsi="Avenir Book" w:cs="Corbel"/>
          <w:i/>
          <w:spacing w:val="-3"/>
          <w:sz w:val="20"/>
          <w:szCs w:val="22"/>
        </w:rPr>
        <w:t>d</w:t>
      </w:r>
      <w:r w:rsidRPr="008B5362">
        <w:rPr>
          <w:rFonts w:ascii="Avenir Book" w:eastAsia="Corbel" w:hAnsi="Avenir Book" w:cs="Corbel"/>
          <w:i/>
          <w:spacing w:val="1"/>
          <w:sz w:val="20"/>
          <w:szCs w:val="22"/>
        </w:rPr>
        <w:t>a</w:t>
      </w:r>
      <w:r w:rsidRPr="008B5362">
        <w:rPr>
          <w:rFonts w:ascii="Avenir Book" w:eastAsia="Corbel" w:hAnsi="Avenir Book" w:cs="Corbel"/>
          <w:i/>
          <w:spacing w:val="-1"/>
          <w:sz w:val="20"/>
          <w:szCs w:val="22"/>
        </w:rPr>
        <w:t>t</w:t>
      </w:r>
      <w:r w:rsidRPr="008B5362">
        <w:rPr>
          <w:rFonts w:ascii="Avenir Book" w:eastAsia="Corbel" w:hAnsi="Avenir Book" w:cs="Corbel"/>
          <w:i/>
          <w:sz w:val="20"/>
          <w:szCs w:val="22"/>
        </w:rPr>
        <w:t>o</w:t>
      </w:r>
      <w:r w:rsidRPr="008B5362">
        <w:rPr>
          <w:rFonts w:ascii="Avenir Book" w:eastAsia="Corbel" w:hAnsi="Avenir Book" w:cs="Corbel"/>
          <w:i/>
          <w:spacing w:val="-1"/>
          <w:sz w:val="20"/>
          <w:szCs w:val="22"/>
        </w:rPr>
        <w:t>r</w:t>
      </w:r>
      <w:r w:rsidRPr="008B5362">
        <w:rPr>
          <w:rFonts w:ascii="Avenir Book" w:eastAsia="Corbel" w:hAnsi="Avenir Book" w:cs="Corbel"/>
          <w:i/>
          <w:sz w:val="20"/>
          <w:szCs w:val="22"/>
        </w:rPr>
        <w:t>y</w:t>
      </w:r>
      <w:r w:rsidRPr="008B5362">
        <w:rPr>
          <w:rFonts w:ascii="Avenir Book" w:eastAsia="Corbel" w:hAnsi="Avenir Book" w:cs="Corbel"/>
          <w:i/>
          <w:spacing w:val="1"/>
          <w:sz w:val="20"/>
          <w:szCs w:val="22"/>
        </w:rPr>
        <w:t xml:space="preserve"> </w:t>
      </w:r>
      <w:r w:rsidRPr="008B5362">
        <w:rPr>
          <w:rFonts w:ascii="Avenir Book" w:eastAsia="Corbel" w:hAnsi="Avenir Book" w:cs="Corbel"/>
          <w:i/>
          <w:sz w:val="20"/>
          <w:szCs w:val="22"/>
        </w:rPr>
        <w:t>for</w:t>
      </w:r>
      <w:r w:rsidRPr="008B5362">
        <w:rPr>
          <w:rFonts w:ascii="Avenir Book" w:eastAsia="Corbel" w:hAnsi="Avenir Book" w:cs="Corbel"/>
          <w:i/>
          <w:spacing w:val="1"/>
          <w:sz w:val="20"/>
          <w:szCs w:val="22"/>
        </w:rPr>
        <w:t xml:space="preserve"> a</w:t>
      </w:r>
      <w:r w:rsidRPr="008B5362">
        <w:rPr>
          <w:rFonts w:ascii="Avenir Book" w:eastAsia="Corbel" w:hAnsi="Avenir Book" w:cs="Corbel"/>
          <w:i/>
          <w:sz w:val="20"/>
          <w:szCs w:val="22"/>
        </w:rPr>
        <w:t>ll</w:t>
      </w:r>
      <w:r w:rsidRPr="008B5362">
        <w:rPr>
          <w:rFonts w:ascii="Avenir Book" w:eastAsia="Corbel" w:hAnsi="Avenir Book" w:cs="Corbel"/>
          <w:i/>
          <w:spacing w:val="1"/>
          <w:sz w:val="20"/>
          <w:szCs w:val="22"/>
        </w:rPr>
        <w:t xml:space="preserve"> </w:t>
      </w:r>
      <w:r w:rsidRPr="008B5362">
        <w:rPr>
          <w:rFonts w:ascii="Avenir Book" w:eastAsia="Corbel" w:hAnsi="Avenir Book" w:cs="Corbel"/>
          <w:i/>
          <w:sz w:val="20"/>
          <w:szCs w:val="22"/>
        </w:rPr>
        <w:t>pr</w:t>
      </w:r>
      <w:r w:rsidRPr="008B5362">
        <w:rPr>
          <w:rFonts w:ascii="Avenir Book" w:eastAsia="Corbel" w:hAnsi="Avenir Book" w:cs="Corbel"/>
          <w:i/>
          <w:spacing w:val="-1"/>
          <w:sz w:val="20"/>
          <w:szCs w:val="22"/>
        </w:rPr>
        <w:t>o</w:t>
      </w:r>
      <w:r w:rsidRPr="008B5362">
        <w:rPr>
          <w:rFonts w:ascii="Avenir Book" w:eastAsia="Corbel" w:hAnsi="Avenir Book" w:cs="Corbel"/>
          <w:i/>
          <w:sz w:val="20"/>
          <w:szCs w:val="22"/>
        </w:rPr>
        <w:t>jec</w:t>
      </w:r>
      <w:r w:rsidRPr="008B5362">
        <w:rPr>
          <w:rFonts w:ascii="Avenir Book" w:eastAsia="Corbel" w:hAnsi="Avenir Book" w:cs="Corbel"/>
          <w:i/>
          <w:spacing w:val="-1"/>
          <w:sz w:val="20"/>
          <w:szCs w:val="22"/>
        </w:rPr>
        <w:t>t</w:t>
      </w:r>
      <w:r w:rsidRPr="008B5362">
        <w:rPr>
          <w:rFonts w:ascii="Avenir Book" w:eastAsia="Corbel" w:hAnsi="Avenir Book" w:cs="Corbel"/>
          <w:i/>
          <w:sz w:val="20"/>
          <w:szCs w:val="22"/>
        </w:rPr>
        <w:t>s</w:t>
      </w:r>
      <w:r w:rsidRPr="008B5362">
        <w:rPr>
          <w:rFonts w:ascii="Avenir Book" w:eastAsia="Corbel" w:hAnsi="Avenir Book" w:cs="Corbel"/>
          <w:i/>
          <w:spacing w:val="2"/>
          <w:sz w:val="20"/>
          <w:szCs w:val="22"/>
        </w:rPr>
        <w:t xml:space="preserve"> </w:t>
      </w:r>
      <w:r w:rsidRPr="008B5362">
        <w:rPr>
          <w:rFonts w:ascii="Avenir Book" w:eastAsia="Corbel" w:hAnsi="Avenir Book" w:cs="Corbel"/>
          <w:i/>
          <w:spacing w:val="1"/>
          <w:sz w:val="20"/>
          <w:szCs w:val="22"/>
        </w:rPr>
        <w:t>s</w:t>
      </w:r>
      <w:r w:rsidRPr="008B5362">
        <w:rPr>
          <w:rFonts w:ascii="Avenir Book" w:eastAsia="Corbel" w:hAnsi="Avenir Book" w:cs="Corbel"/>
          <w:i/>
          <w:sz w:val="20"/>
          <w:szCs w:val="22"/>
        </w:rPr>
        <w:t>ee</w:t>
      </w:r>
      <w:r w:rsidRPr="008B5362">
        <w:rPr>
          <w:rFonts w:ascii="Avenir Book" w:eastAsia="Corbel" w:hAnsi="Avenir Book" w:cs="Corbel"/>
          <w:i/>
          <w:spacing w:val="-1"/>
          <w:sz w:val="20"/>
          <w:szCs w:val="22"/>
        </w:rPr>
        <w:t>k</w:t>
      </w:r>
      <w:r w:rsidRPr="008B5362">
        <w:rPr>
          <w:rFonts w:ascii="Avenir Book" w:eastAsia="Corbel" w:hAnsi="Avenir Book" w:cs="Corbel"/>
          <w:i/>
          <w:spacing w:val="1"/>
          <w:sz w:val="20"/>
          <w:szCs w:val="22"/>
        </w:rPr>
        <w:t>in</w:t>
      </w:r>
      <w:r w:rsidRPr="008B5362">
        <w:rPr>
          <w:rFonts w:ascii="Avenir Book" w:eastAsia="Corbel" w:hAnsi="Avenir Book" w:cs="Corbel"/>
          <w:i/>
          <w:sz w:val="20"/>
          <w:szCs w:val="22"/>
        </w:rPr>
        <w:t>g</w:t>
      </w:r>
      <w:r w:rsidRPr="008B5362">
        <w:rPr>
          <w:rFonts w:ascii="Avenir Book" w:eastAsia="Corbel" w:hAnsi="Avenir Book" w:cs="Corbel"/>
          <w:i/>
          <w:spacing w:val="2"/>
          <w:sz w:val="20"/>
          <w:szCs w:val="22"/>
        </w:rPr>
        <w:t xml:space="preserve"> </w:t>
      </w:r>
      <w:r w:rsidRPr="008B5362">
        <w:rPr>
          <w:rFonts w:ascii="Avenir Book" w:eastAsia="Corbel" w:hAnsi="Avenir Book" w:cs="Corbel"/>
          <w:i/>
          <w:sz w:val="20"/>
          <w:szCs w:val="22"/>
        </w:rPr>
        <w:t>Gold</w:t>
      </w:r>
      <w:r w:rsidRPr="008B5362">
        <w:rPr>
          <w:rFonts w:ascii="Avenir Book" w:eastAsia="Corbel" w:hAnsi="Avenir Book" w:cs="Corbel"/>
          <w:i/>
          <w:spacing w:val="1"/>
          <w:sz w:val="20"/>
          <w:szCs w:val="22"/>
        </w:rPr>
        <w:t xml:space="preserve"> </w:t>
      </w:r>
      <w:r w:rsidRPr="008B5362">
        <w:rPr>
          <w:rFonts w:ascii="Avenir Book" w:eastAsia="Corbel" w:hAnsi="Avenir Book" w:cs="Corbel"/>
          <w:i/>
          <w:spacing w:val="-1"/>
          <w:sz w:val="20"/>
          <w:szCs w:val="22"/>
        </w:rPr>
        <w:t>Sta</w:t>
      </w:r>
      <w:r w:rsidRPr="008B5362">
        <w:rPr>
          <w:rFonts w:ascii="Avenir Book" w:eastAsia="Corbel" w:hAnsi="Avenir Book" w:cs="Corbel"/>
          <w:i/>
          <w:spacing w:val="1"/>
          <w:sz w:val="20"/>
          <w:szCs w:val="22"/>
        </w:rPr>
        <w:t>n</w:t>
      </w:r>
      <w:r w:rsidRPr="008B5362">
        <w:rPr>
          <w:rFonts w:ascii="Avenir Book" w:eastAsia="Corbel" w:hAnsi="Avenir Book" w:cs="Corbel"/>
          <w:i/>
          <w:sz w:val="20"/>
          <w:szCs w:val="22"/>
        </w:rPr>
        <w:t>da</w:t>
      </w:r>
      <w:r w:rsidRPr="008B5362">
        <w:rPr>
          <w:rFonts w:ascii="Avenir Book" w:eastAsia="Corbel" w:hAnsi="Avenir Book" w:cs="Corbel"/>
          <w:i/>
          <w:spacing w:val="-2"/>
          <w:sz w:val="20"/>
          <w:szCs w:val="22"/>
        </w:rPr>
        <w:t>r</w:t>
      </w:r>
      <w:r w:rsidRPr="008B5362">
        <w:rPr>
          <w:rFonts w:ascii="Avenir Book" w:eastAsia="Corbel" w:hAnsi="Avenir Book" w:cs="Corbel"/>
          <w:i/>
          <w:sz w:val="20"/>
          <w:szCs w:val="22"/>
        </w:rPr>
        <w:t>d ce</w:t>
      </w:r>
      <w:r w:rsidRPr="008B5362">
        <w:rPr>
          <w:rFonts w:ascii="Avenir Book" w:eastAsia="Corbel" w:hAnsi="Avenir Book" w:cs="Corbel"/>
          <w:i/>
          <w:spacing w:val="-1"/>
          <w:sz w:val="20"/>
          <w:szCs w:val="22"/>
        </w:rPr>
        <w:t>rt</w:t>
      </w:r>
      <w:r w:rsidRPr="008B5362">
        <w:rPr>
          <w:rFonts w:ascii="Avenir Book" w:eastAsia="Corbel" w:hAnsi="Avenir Book" w:cs="Corbel"/>
          <w:i/>
          <w:spacing w:val="1"/>
          <w:sz w:val="20"/>
          <w:szCs w:val="22"/>
        </w:rPr>
        <w:t>i</w:t>
      </w:r>
      <w:r w:rsidRPr="008B5362">
        <w:rPr>
          <w:rFonts w:ascii="Avenir Book" w:eastAsia="Corbel" w:hAnsi="Avenir Book" w:cs="Corbel"/>
          <w:i/>
          <w:sz w:val="20"/>
          <w:szCs w:val="22"/>
        </w:rPr>
        <w:t>f</w:t>
      </w:r>
      <w:r w:rsidRPr="008B5362">
        <w:rPr>
          <w:rFonts w:ascii="Avenir Book" w:eastAsia="Corbel" w:hAnsi="Avenir Book" w:cs="Corbel"/>
          <w:i/>
          <w:spacing w:val="1"/>
          <w:sz w:val="20"/>
          <w:szCs w:val="22"/>
        </w:rPr>
        <w:t>i</w:t>
      </w:r>
      <w:r w:rsidRPr="008B5362">
        <w:rPr>
          <w:rFonts w:ascii="Avenir Book" w:eastAsia="Corbel" w:hAnsi="Avenir Book" w:cs="Corbel"/>
          <w:i/>
          <w:sz w:val="20"/>
          <w:szCs w:val="22"/>
        </w:rPr>
        <w:t>ca</w:t>
      </w:r>
      <w:r w:rsidRPr="008B5362">
        <w:rPr>
          <w:rFonts w:ascii="Avenir Book" w:eastAsia="Corbel" w:hAnsi="Avenir Book" w:cs="Corbel"/>
          <w:i/>
          <w:spacing w:val="-3"/>
          <w:sz w:val="20"/>
          <w:szCs w:val="22"/>
        </w:rPr>
        <w:t>t</w:t>
      </w:r>
      <w:r w:rsidRPr="008B5362">
        <w:rPr>
          <w:rFonts w:ascii="Avenir Book" w:eastAsia="Corbel" w:hAnsi="Avenir Book" w:cs="Corbel"/>
          <w:i/>
          <w:spacing w:val="1"/>
          <w:sz w:val="20"/>
          <w:szCs w:val="22"/>
        </w:rPr>
        <w:t>i</w:t>
      </w:r>
      <w:r w:rsidRPr="008B5362">
        <w:rPr>
          <w:rFonts w:ascii="Avenir Book" w:eastAsia="Corbel" w:hAnsi="Avenir Book" w:cs="Corbel"/>
          <w:i/>
          <w:sz w:val="20"/>
          <w:szCs w:val="22"/>
        </w:rPr>
        <w:t>on</w:t>
      </w:r>
      <w:r w:rsidRPr="008B5362">
        <w:rPr>
          <w:rFonts w:ascii="Avenir Book" w:eastAsia="Corbel" w:hAnsi="Avenir Book" w:cs="Corbel"/>
          <w:i/>
          <w:spacing w:val="-3"/>
          <w:sz w:val="20"/>
          <w:szCs w:val="22"/>
        </w:rPr>
        <w:t xml:space="preserve"> </w:t>
      </w:r>
      <w:r w:rsidRPr="008B5362">
        <w:rPr>
          <w:rFonts w:ascii="Avenir Book" w:eastAsia="Corbel" w:hAnsi="Avenir Book" w:cs="Corbel"/>
          <w:i/>
          <w:spacing w:val="-1"/>
          <w:sz w:val="20"/>
          <w:szCs w:val="22"/>
        </w:rPr>
        <w:t>a</w:t>
      </w:r>
      <w:r w:rsidRPr="008B5362">
        <w:rPr>
          <w:rFonts w:ascii="Avenir Book" w:eastAsia="Corbel" w:hAnsi="Avenir Book" w:cs="Corbel"/>
          <w:i/>
          <w:spacing w:val="1"/>
          <w:sz w:val="20"/>
          <w:szCs w:val="22"/>
        </w:rPr>
        <w:t>n</w:t>
      </w:r>
      <w:r w:rsidRPr="008B5362">
        <w:rPr>
          <w:rFonts w:ascii="Avenir Book" w:eastAsia="Corbel" w:hAnsi="Avenir Book" w:cs="Corbel"/>
          <w:i/>
          <w:sz w:val="20"/>
          <w:szCs w:val="22"/>
        </w:rPr>
        <w:t>d</w:t>
      </w:r>
      <w:r w:rsidRPr="008B5362">
        <w:rPr>
          <w:rFonts w:ascii="Avenir Book" w:eastAsia="Corbel" w:hAnsi="Avenir Book" w:cs="Corbel"/>
          <w:i/>
          <w:spacing w:val="-4"/>
          <w:sz w:val="20"/>
          <w:szCs w:val="22"/>
        </w:rPr>
        <w:t xml:space="preserve"> </w:t>
      </w:r>
      <w:r w:rsidRPr="008B5362">
        <w:rPr>
          <w:rFonts w:ascii="Avenir Book" w:eastAsia="Corbel" w:hAnsi="Avenir Book" w:cs="Corbel"/>
          <w:i/>
          <w:spacing w:val="-1"/>
          <w:sz w:val="20"/>
          <w:szCs w:val="22"/>
        </w:rPr>
        <w:t>i</w:t>
      </w:r>
      <w:r w:rsidRPr="008B5362">
        <w:rPr>
          <w:rFonts w:ascii="Avenir Book" w:eastAsia="Corbel" w:hAnsi="Avenir Book" w:cs="Corbel"/>
          <w:i/>
          <w:spacing w:val="1"/>
          <w:sz w:val="20"/>
          <w:szCs w:val="22"/>
        </w:rPr>
        <w:t>n</w:t>
      </w:r>
      <w:r w:rsidRPr="008B5362">
        <w:rPr>
          <w:rFonts w:ascii="Avenir Book" w:eastAsia="Corbel" w:hAnsi="Avenir Book" w:cs="Corbel"/>
          <w:i/>
          <w:sz w:val="20"/>
          <w:szCs w:val="22"/>
        </w:rPr>
        <w:t>clud</w:t>
      </w:r>
      <w:r w:rsidRPr="008B5362">
        <w:rPr>
          <w:rFonts w:ascii="Avenir Book" w:eastAsia="Corbel" w:hAnsi="Avenir Book" w:cs="Corbel"/>
          <w:i/>
          <w:spacing w:val="-3"/>
          <w:sz w:val="20"/>
          <w:szCs w:val="22"/>
        </w:rPr>
        <w:t>e</w:t>
      </w:r>
      <w:r w:rsidRPr="008B5362">
        <w:rPr>
          <w:rFonts w:ascii="Avenir Book" w:eastAsia="Corbel" w:hAnsi="Avenir Book" w:cs="Corbel"/>
          <w:i/>
          <w:sz w:val="20"/>
          <w:szCs w:val="22"/>
        </w:rPr>
        <w:t>s</w:t>
      </w:r>
      <w:r w:rsidRPr="008B5362">
        <w:rPr>
          <w:rFonts w:ascii="Avenir Book" w:eastAsia="Corbel" w:hAnsi="Avenir Book" w:cs="Corbel"/>
          <w:i/>
          <w:spacing w:val="-2"/>
          <w:sz w:val="20"/>
          <w:szCs w:val="22"/>
        </w:rPr>
        <w:t xml:space="preserve"> </w:t>
      </w:r>
      <w:r w:rsidRPr="008B5362">
        <w:rPr>
          <w:rFonts w:ascii="Avenir Book" w:eastAsia="Corbel" w:hAnsi="Avenir Book" w:cs="Corbel"/>
          <w:i/>
          <w:sz w:val="20"/>
          <w:szCs w:val="22"/>
        </w:rPr>
        <w:t>c</w:t>
      </w:r>
      <w:r w:rsidRPr="008B5362">
        <w:rPr>
          <w:rFonts w:ascii="Avenir Book" w:eastAsia="Corbel" w:hAnsi="Avenir Book" w:cs="Corbel"/>
          <w:i/>
          <w:spacing w:val="-3"/>
          <w:sz w:val="20"/>
          <w:szCs w:val="22"/>
        </w:rPr>
        <w:t>o</w:t>
      </w:r>
      <w:r w:rsidRPr="008B5362">
        <w:rPr>
          <w:rFonts w:ascii="Avenir Book" w:eastAsia="Corbel" w:hAnsi="Avenir Book" w:cs="Corbel"/>
          <w:i/>
          <w:sz w:val="20"/>
          <w:szCs w:val="22"/>
        </w:rPr>
        <w:t>mpl</w:t>
      </w:r>
      <w:r w:rsidRPr="008B5362">
        <w:rPr>
          <w:rFonts w:ascii="Avenir Book" w:eastAsia="Corbel" w:hAnsi="Avenir Book" w:cs="Corbel"/>
          <w:i/>
          <w:spacing w:val="-2"/>
          <w:sz w:val="20"/>
          <w:szCs w:val="22"/>
        </w:rPr>
        <w:t>i</w:t>
      </w:r>
      <w:r w:rsidRPr="008B5362">
        <w:rPr>
          <w:rFonts w:ascii="Avenir Book" w:eastAsia="Corbel" w:hAnsi="Avenir Book" w:cs="Corbel"/>
          <w:i/>
          <w:spacing w:val="1"/>
          <w:sz w:val="20"/>
          <w:szCs w:val="22"/>
        </w:rPr>
        <w:t>an</w:t>
      </w:r>
      <w:r w:rsidRPr="008B5362">
        <w:rPr>
          <w:rFonts w:ascii="Avenir Book" w:eastAsia="Corbel" w:hAnsi="Avenir Book" w:cs="Corbel"/>
          <w:i/>
          <w:sz w:val="20"/>
          <w:szCs w:val="22"/>
        </w:rPr>
        <w:t>ce</w:t>
      </w:r>
      <w:r w:rsidRPr="008B5362">
        <w:rPr>
          <w:rFonts w:ascii="Avenir Book" w:eastAsia="Corbel" w:hAnsi="Avenir Book" w:cs="Corbel"/>
          <w:i/>
          <w:spacing w:val="-6"/>
          <w:sz w:val="20"/>
          <w:szCs w:val="22"/>
        </w:rPr>
        <w:t xml:space="preserve"> </w:t>
      </w:r>
      <w:r w:rsidRPr="008B5362">
        <w:rPr>
          <w:rFonts w:ascii="Avenir Book" w:eastAsia="Corbel" w:hAnsi="Avenir Book" w:cs="Corbel"/>
          <w:i/>
          <w:spacing w:val="1"/>
          <w:sz w:val="20"/>
          <w:szCs w:val="22"/>
        </w:rPr>
        <w:t>wi</w:t>
      </w:r>
      <w:r w:rsidRPr="008B5362">
        <w:rPr>
          <w:rFonts w:ascii="Avenir Book" w:eastAsia="Corbel" w:hAnsi="Avenir Book" w:cs="Corbel"/>
          <w:i/>
          <w:spacing w:val="-1"/>
          <w:sz w:val="20"/>
          <w:szCs w:val="22"/>
        </w:rPr>
        <w:t>t</w:t>
      </w:r>
      <w:r w:rsidRPr="008B5362">
        <w:rPr>
          <w:rFonts w:ascii="Avenir Book" w:eastAsia="Corbel" w:hAnsi="Avenir Book" w:cs="Corbel"/>
          <w:i/>
          <w:sz w:val="20"/>
          <w:szCs w:val="22"/>
        </w:rPr>
        <w:t>h</w:t>
      </w:r>
      <w:r w:rsidRPr="008B5362">
        <w:rPr>
          <w:rFonts w:ascii="Avenir Book" w:eastAsia="Corbel" w:hAnsi="Avenir Book" w:cs="Corbel"/>
          <w:i/>
          <w:spacing w:val="-3"/>
          <w:sz w:val="20"/>
          <w:szCs w:val="22"/>
        </w:rPr>
        <w:t xml:space="preserve"> </w:t>
      </w:r>
      <w:r w:rsidRPr="008B5362">
        <w:rPr>
          <w:rFonts w:ascii="Avenir Book" w:eastAsia="Corbel" w:hAnsi="Avenir Book" w:cs="Corbel"/>
          <w:i/>
          <w:spacing w:val="-1"/>
          <w:sz w:val="20"/>
          <w:szCs w:val="22"/>
        </w:rPr>
        <w:t>t</w:t>
      </w:r>
      <w:r w:rsidRPr="008B5362">
        <w:rPr>
          <w:rFonts w:ascii="Avenir Book" w:eastAsia="Corbel" w:hAnsi="Avenir Book" w:cs="Corbel"/>
          <w:i/>
          <w:sz w:val="20"/>
          <w:szCs w:val="22"/>
        </w:rPr>
        <w:t>he</w:t>
      </w:r>
      <w:r w:rsidRPr="008B5362">
        <w:rPr>
          <w:rFonts w:ascii="Avenir Book" w:eastAsia="Corbel" w:hAnsi="Avenir Book" w:cs="Corbel"/>
          <w:i/>
          <w:spacing w:val="-3"/>
          <w:sz w:val="20"/>
          <w:szCs w:val="22"/>
        </w:rPr>
        <w:t xml:space="preserve"> </w:t>
      </w:r>
      <w:r w:rsidRPr="008B5362">
        <w:rPr>
          <w:rFonts w:ascii="Avenir Book" w:eastAsia="Corbel" w:hAnsi="Avenir Book" w:cs="Corbel"/>
          <w:i/>
          <w:sz w:val="20"/>
          <w:szCs w:val="22"/>
        </w:rPr>
        <w:t>g</w:t>
      </w:r>
      <w:r w:rsidRPr="008B5362">
        <w:rPr>
          <w:rFonts w:ascii="Avenir Book" w:eastAsia="Corbel" w:hAnsi="Avenir Book" w:cs="Corbel"/>
          <w:i/>
          <w:spacing w:val="-2"/>
          <w:sz w:val="20"/>
          <w:szCs w:val="22"/>
        </w:rPr>
        <w:t>e</w:t>
      </w:r>
      <w:r w:rsidRPr="008B5362">
        <w:rPr>
          <w:rFonts w:ascii="Avenir Book" w:eastAsia="Corbel" w:hAnsi="Avenir Book" w:cs="Corbel"/>
          <w:i/>
          <w:spacing w:val="1"/>
          <w:sz w:val="20"/>
          <w:szCs w:val="22"/>
        </w:rPr>
        <w:t>n</w:t>
      </w:r>
      <w:r w:rsidRPr="008B5362">
        <w:rPr>
          <w:rFonts w:ascii="Avenir Book" w:eastAsia="Corbel" w:hAnsi="Avenir Book" w:cs="Corbel"/>
          <w:i/>
          <w:sz w:val="20"/>
          <w:szCs w:val="22"/>
        </w:rPr>
        <w:t>der</w:t>
      </w:r>
      <w:r w:rsidRPr="008B5362">
        <w:rPr>
          <w:rFonts w:ascii="Avenir Book" w:eastAsia="Corbel" w:hAnsi="Avenir Book" w:cs="Corbel"/>
          <w:i/>
          <w:spacing w:val="-4"/>
          <w:sz w:val="20"/>
          <w:szCs w:val="22"/>
        </w:rPr>
        <w:t xml:space="preserve"> </w:t>
      </w:r>
      <w:r w:rsidRPr="008B5362">
        <w:rPr>
          <w:rFonts w:ascii="Avenir Book" w:eastAsia="Corbel" w:hAnsi="Avenir Book" w:cs="Corbel"/>
          <w:i/>
          <w:sz w:val="20"/>
          <w:szCs w:val="22"/>
        </w:rPr>
        <w:t>‘</w:t>
      </w:r>
      <w:r w:rsidRPr="008B5362">
        <w:rPr>
          <w:rFonts w:ascii="Avenir Book" w:eastAsia="Corbel" w:hAnsi="Avenir Book" w:cs="Corbel"/>
          <w:i/>
          <w:spacing w:val="-3"/>
          <w:sz w:val="20"/>
          <w:szCs w:val="22"/>
        </w:rPr>
        <w:t>d</w:t>
      </w:r>
      <w:r w:rsidRPr="008B5362">
        <w:rPr>
          <w:rFonts w:ascii="Avenir Book" w:eastAsia="Corbel" w:hAnsi="Avenir Book" w:cs="Corbel"/>
          <w:i/>
          <w:sz w:val="20"/>
          <w:szCs w:val="22"/>
        </w:rPr>
        <w:t>o</w:t>
      </w:r>
      <w:r w:rsidRPr="008B5362">
        <w:rPr>
          <w:rFonts w:ascii="Avenir Book" w:eastAsia="Corbel" w:hAnsi="Avenir Book" w:cs="Corbel"/>
          <w:i/>
          <w:spacing w:val="-4"/>
          <w:sz w:val="20"/>
          <w:szCs w:val="22"/>
        </w:rPr>
        <w:t xml:space="preserve"> </w:t>
      </w:r>
      <w:r w:rsidRPr="008B5362">
        <w:rPr>
          <w:rFonts w:ascii="Avenir Book" w:eastAsia="Corbel" w:hAnsi="Avenir Book" w:cs="Corbel"/>
          <w:i/>
          <w:spacing w:val="1"/>
          <w:sz w:val="20"/>
          <w:szCs w:val="22"/>
        </w:rPr>
        <w:t>n</w:t>
      </w:r>
      <w:r w:rsidRPr="008B5362">
        <w:rPr>
          <w:rFonts w:ascii="Avenir Book" w:eastAsia="Corbel" w:hAnsi="Avenir Book" w:cs="Corbel"/>
          <w:i/>
          <w:sz w:val="20"/>
          <w:szCs w:val="22"/>
        </w:rPr>
        <w:t>o</w:t>
      </w:r>
      <w:r w:rsidRPr="008B5362">
        <w:rPr>
          <w:rFonts w:ascii="Avenir Book" w:eastAsia="Corbel" w:hAnsi="Avenir Book" w:cs="Corbel"/>
          <w:i/>
          <w:spacing w:val="-4"/>
          <w:sz w:val="20"/>
          <w:szCs w:val="22"/>
        </w:rPr>
        <w:t xml:space="preserve"> </w:t>
      </w:r>
      <w:r w:rsidRPr="008B5362">
        <w:rPr>
          <w:rFonts w:ascii="Avenir Book" w:eastAsia="Corbel" w:hAnsi="Avenir Book" w:cs="Corbel"/>
          <w:i/>
          <w:sz w:val="20"/>
          <w:szCs w:val="22"/>
        </w:rPr>
        <w:t>h</w:t>
      </w:r>
      <w:r w:rsidRPr="008B5362">
        <w:rPr>
          <w:rFonts w:ascii="Avenir Book" w:eastAsia="Corbel" w:hAnsi="Avenir Book" w:cs="Corbel"/>
          <w:i/>
          <w:spacing w:val="1"/>
          <w:sz w:val="20"/>
          <w:szCs w:val="22"/>
        </w:rPr>
        <w:t>a</w:t>
      </w:r>
      <w:r w:rsidRPr="008B5362">
        <w:rPr>
          <w:rFonts w:ascii="Avenir Book" w:eastAsia="Corbel" w:hAnsi="Avenir Book" w:cs="Corbel"/>
          <w:i/>
          <w:sz w:val="20"/>
          <w:szCs w:val="22"/>
        </w:rPr>
        <w:t>rm’</w:t>
      </w:r>
      <w:r w:rsidRPr="008B5362">
        <w:rPr>
          <w:rFonts w:ascii="Avenir Book" w:eastAsia="Corbel" w:hAnsi="Avenir Book" w:cs="Corbel"/>
          <w:i/>
          <w:spacing w:val="-4"/>
          <w:sz w:val="20"/>
          <w:szCs w:val="22"/>
        </w:rPr>
        <w:t xml:space="preserve"> </w:t>
      </w:r>
      <w:r w:rsidRPr="008B5362">
        <w:rPr>
          <w:rFonts w:ascii="Avenir Book" w:eastAsia="Corbel" w:hAnsi="Avenir Book" w:cs="Corbel"/>
          <w:i/>
          <w:spacing w:val="-2"/>
          <w:sz w:val="20"/>
          <w:szCs w:val="22"/>
        </w:rPr>
        <w:t>s</w:t>
      </w:r>
      <w:r w:rsidRPr="008B5362">
        <w:rPr>
          <w:rFonts w:ascii="Avenir Book" w:eastAsia="Corbel" w:hAnsi="Avenir Book" w:cs="Corbel"/>
          <w:i/>
          <w:spacing w:val="1"/>
          <w:sz w:val="20"/>
          <w:szCs w:val="22"/>
        </w:rPr>
        <w:t>a</w:t>
      </w:r>
      <w:r w:rsidRPr="008B5362">
        <w:rPr>
          <w:rFonts w:ascii="Avenir Book" w:eastAsia="Corbel" w:hAnsi="Avenir Book" w:cs="Corbel"/>
          <w:i/>
          <w:sz w:val="20"/>
          <w:szCs w:val="22"/>
        </w:rPr>
        <w:t>fe</w:t>
      </w:r>
      <w:r w:rsidRPr="008B5362">
        <w:rPr>
          <w:rFonts w:ascii="Avenir Book" w:eastAsia="Corbel" w:hAnsi="Avenir Book" w:cs="Corbel"/>
          <w:i/>
          <w:spacing w:val="-2"/>
          <w:sz w:val="20"/>
          <w:szCs w:val="22"/>
        </w:rPr>
        <w:t>g</w:t>
      </w:r>
      <w:r w:rsidRPr="008B5362">
        <w:rPr>
          <w:rFonts w:ascii="Avenir Book" w:eastAsia="Corbel" w:hAnsi="Avenir Book" w:cs="Corbel"/>
          <w:i/>
          <w:sz w:val="20"/>
          <w:szCs w:val="22"/>
        </w:rPr>
        <w:t>u</w:t>
      </w:r>
      <w:r w:rsidRPr="008B5362">
        <w:rPr>
          <w:rFonts w:ascii="Avenir Book" w:eastAsia="Corbel" w:hAnsi="Avenir Book" w:cs="Corbel"/>
          <w:i/>
          <w:spacing w:val="1"/>
          <w:sz w:val="20"/>
          <w:szCs w:val="22"/>
        </w:rPr>
        <w:t>a</w:t>
      </w:r>
      <w:r w:rsidRPr="008B5362">
        <w:rPr>
          <w:rFonts w:ascii="Avenir Book" w:eastAsia="Corbel" w:hAnsi="Avenir Book" w:cs="Corbel"/>
          <w:i/>
          <w:sz w:val="20"/>
          <w:szCs w:val="22"/>
        </w:rPr>
        <w:t>r</w:t>
      </w:r>
      <w:r w:rsidRPr="008B5362">
        <w:rPr>
          <w:rFonts w:ascii="Avenir Book" w:eastAsia="Corbel" w:hAnsi="Avenir Book" w:cs="Corbel"/>
          <w:i/>
          <w:spacing w:val="-4"/>
          <w:sz w:val="20"/>
          <w:szCs w:val="22"/>
        </w:rPr>
        <w:t>d</w:t>
      </w:r>
      <w:r w:rsidRPr="008B5362">
        <w:rPr>
          <w:rFonts w:ascii="Avenir Book" w:eastAsia="Corbel" w:hAnsi="Avenir Book" w:cs="Corbel"/>
          <w:i/>
          <w:spacing w:val="1"/>
          <w:sz w:val="20"/>
          <w:szCs w:val="22"/>
        </w:rPr>
        <w:t>s</w:t>
      </w:r>
      <w:r w:rsidRPr="008B5362">
        <w:rPr>
          <w:rFonts w:ascii="Avenir Book" w:eastAsia="Corbel" w:hAnsi="Avenir Book" w:cs="Corbel"/>
          <w:i/>
          <w:sz w:val="20"/>
          <w:szCs w:val="22"/>
        </w:rPr>
        <w:t>,</w:t>
      </w:r>
      <w:r w:rsidRPr="008B5362">
        <w:rPr>
          <w:rFonts w:ascii="Avenir Book" w:eastAsia="Corbel" w:hAnsi="Avenir Book" w:cs="Corbel"/>
          <w:i/>
          <w:spacing w:val="-4"/>
          <w:sz w:val="20"/>
          <w:szCs w:val="22"/>
        </w:rPr>
        <w:t xml:space="preserve"> </w:t>
      </w:r>
      <w:r w:rsidRPr="008B5362">
        <w:rPr>
          <w:rFonts w:ascii="Avenir Book" w:eastAsia="Corbel" w:hAnsi="Avenir Book" w:cs="Corbel"/>
          <w:i/>
          <w:sz w:val="20"/>
          <w:szCs w:val="22"/>
        </w:rPr>
        <w:t>ge</w:t>
      </w:r>
      <w:r w:rsidRPr="008B5362">
        <w:rPr>
          <w:rFonts w:ascii="Avenir Book" w:eastAsia="Corbel" w:hAnsi="Avenir Book" w:cs="Corbel"/>
          <w:i/>
          <w:spacing w:val="-1"/>
          <w:sz w:val="20"/>
          <w:szCs w:val="22"/>
        </w:rPr>
        <w:t>n</w:t>
      </w:r>
      <w:r w:rsidRPr="008B5362">
        <w:rPr>
          <w:rFonts w:ascii="Avenir Book" w:eastAsia="Corbel" w:hAnsi="Avenir Book" w:cs="Corbel"/>
          <w:i/>
          <w:sz w:val="20"/>
          <w:szCs w:val="22"/>
        </w:rPr>
        <w:t>der</w:t>
      </w:r>
      <w:r w:rsidRPr="008B5362">
        <w:rPr>
          <w:rFonts w:ascii="Avenir Book" w:eastAsia="Corbel" w:hAnsi="Avenir Book" w:cs="Corbel"/>
          <w:i/>
          <w:spacing w:val="-4"/>
          <w:sz w:val="20"/>
          <w:szCs w:val="22"/>
        </w:rPr>
        <w:t xml:space="preserve"> </w:t>
      </w:r>
      <w:r w:rsidRPr="008B5362">
        <w:rPr>
          <w:rFonts w:ascii="Avenir Book" w:eastAsia="Corbel" w:hAnsi="Avenir Book" w:cs="Corbel"/>
          <w:i/>
          <w:sz w:val="20"/>
          <w:szCs w:val="22"/>
        </w:rPr>
        <w:t>g</w:t>
      </w:r>
      <w:r w:rsidRPr="008B5362">
        <w:rPr>
          <w:rFonts w:ascii="Avenir Book" w:eastAsia="Corbel" w:hAnsi="Avenir Book" w:cs="Corbel"/>
          <w:i/>
          <w:spacing w:val="1"/>
          <w:sz w:val="20"/>
          <w:szCs w:val="22"/>
        </w:rPr>
        <w:t>a</w:t>
      </w:r>
      <w:r w:rsidRPr="008B5362">
        <w:rPr>
          <w:rFonts w:ascii="Avenir Book" w:eastAsia="Corbel" w:hAnsi="Avenir Book" w:cs="Corbel"/>
          <w:i/>
          <w:sz w:val="20"/>
          <w:szCs w:val="22"/>
        </w:rPr>
        <w:t>p</w:t>
      </w:r>
      <w:r w:rsidRPr="008B5362">
        <w:rPr>
          <w:rFonts w:ascii="Avenir Book" w:eastAsia="Corbel" w:hAnsi="Avenir Book" w:cs="Corbel"/>
          <w:i/>
          <w:spacing w:val="-3"/>
          <w:sz w:val="20"/>
          <w:szCs w:val="22"/>
        </w:rPr>
        <w:t xml:space="preserve"> </w:t>
      </w:r>
      <w:r w:rsidRPr="008B5362">
        <w:rPr>
          <w:rFonts w:ascii="Avenir Book" w:eastAsia="Corbel" w:hAnsi="Avenir Book" w:cs="Corbel"/>
          <w:i/>
          <w:spacing w:val="-1"/>
          <w:sz w:val="20"/>
          <w:szCs w:val="22"/>
        </w:rPr>
        <w:t>a</w:t>
      </w:r>
      <w:r w:rsidRPr="008B5362">
        <w:rPr>
          <w:rFonts w:ascii="Avenir Book" w:eastAsia="Corbel" w:hAnsi="Avenir Book" w:cs="Corbel"/>
          <w:i/>
          <w:spacing w:val="-2"/>
          <w:sz w:val="20"/>
          <w:szCs w:val="22"/>
        </w:rPr>
        <w:t>n</w:t>
      </w:r>
      <w:r w:rsidRPr="008B5362">
        <w:rPr>
          <w:rFonts w:ascii="Avenir Book" w:eastAsia="Corbel" w:hAnsi="Avenir Book" w:cs="Corbel"/>
          <w:i/>
          <w:spacing w:val="1"/>
          <w:sz w:val="20"/>
          <w:szCs w:val="22"/>
        </w:rPr>
        <w:t>a</w:t>
      </w:r>
      <w:r w:rsidRPr="008B5362">
        <w:rPr>
          <w:rFonts w:ascii="Avenir Book" w:eastAsia="Corbel" w:hAnsi="Avenir Book" w:cs="Corbel"/>
          <w:i/>
          <w:sz w:val="20"/>
          <w:szCs w:val="22"/>
        </w:rPr>
        <w:t>l</w:t>
      </w:r>
      <w:r w:rsidRPr="008B5362">
        <w:rPr>
          <w:rFonts w:ascii="Avenir Book" w:eastAsia="Corbel" w:hAnsi="Avenir Book" w:cs="Corbel"/>
          <w:i/>
          <w:spacing w:val="-1"/>
          <w:sz w:val="20"/>
          <w:szCs w:val="22"/>
        </w:rPr>
        <w:t>y</w:t>
      </w:r>
      <w:r w:rsidRPr="008B5362">
        <w:rPr>
          <w:rFonts w:ascii="Avenir Book" w:eastAsia="Corbel" w:hAnsi="Avenir Book" w:cs="Corbel"/>
          <w:i/>
          <w:spacing w:val="1"/>
          <w:sz w:val="20"/>
          <w:szCs w:val="22"/>
        </w:rPr>
        <w:t>s</w:t>
      </w:r>
      <w:r w:rsidRPr="008B5362">
        <w:rPr>
          <w:rFonts w:ascii="Avenir Book" w:eastAsia="Corbel" w:hAnsi="Avenir Book" w:cs="Corbel"/>
          <w:i/>
          <w:spacing w:val="-1"/>
          <w:sz w:val="20"/>
          <w:szCs w:val="22"/>
        </w:rPr>
        <w:t>i</w:t>
      </w:r>
      <w:r w:rsidRPr="008B5362">
        <w:rPr>
          <w:rFonts w:ascii="Avenir Book" w:eastAsia="Corbel" w:hAnsi="Avenir Book" w:cs="Corbel"/>
          <w:i/>
          <w:sz w:val="20"/>
          <w:szCs w:val="22"/>
        </w:rPr>
        <w:t>s</w:t>
      </w:r>
      <w:r w:rsidRPr="008B5362">
        <w:rPr>
          <w:rFonts w:ascii="Avenir Book" w:eastAsia="Corbel" w:hAnsi="Avenir Book" w:cs="Corbel"/>
          <w:i/>
          <w:spacing w:val="-2"/>
          <w:sz w:val="20"/>
          <w:szCs w:val="22"/>
        </w:rPr>
        <w:t xml:space="preserve"> </w:t>
      </w:r>
      <w:r w:rsidRPr="008B5362">
        <w:rPr>
          <w:rFonts w:ascii="Avenir Book" w:eastAsia="Corbel" w:hAnsi="Avenir Book" w:cs="Corbel"/>
          <w:i/>
          <w:spacing w:val="-1"/>
          <w:sz w:val="20"/>
          <w:szCs w:val="22"/>
        </w:rPr>
        <w:t>a</w:t>
      </w:r>
      <w:r w:rsidRPr="008B5362">
        <w:rPr>
          <w:rFonts w:ascii="Avenir Book" w:eastAsia="Corbel" w:hAnsi="Avenir Book" w:cs="Corbel"/>
          <w:i/>
          <w:spacing w:val="1"/>
          <w:sz w:val="20"/>
          <w:szCs w:val="22"/>
        </w:rPr>
        <w:t>n</w:t>
      </w:r>
      <w:r w:rsidRPr="008B5362">
        <w:rPr>
          <w:rFonts w:ascii="Avenir Book" w:eastAsia="Corbel" w:hAnsi="Avenir Book" w:cs="Corbel"/>
          <w:i/>
          <w:sz w:val="20"/>
          <w:szCs w:val="22"/>
        </w:rPr>
        <w:t>d</w:t>
      </w:r>
      <w:r w:rsidRPr="008B5362">
        <w:rPr>
          <w:rFonts w:ascii="Avenir Book" w:eastAsia="Corbel" w:hAnsi="Avenir Book" w:cs="Corbel"/>
          <w:i/>
          <w:spacing w:val="-4"/>
          <w:sz w:val="20"/>
          <w:szCs w:val="22"/>
        </w:rPr>
        <w:t xml:space="preserve"> </w:t>
      </w:r>
      <w:r w:rsidRPr="008B5362">
        <w:rPr>
          <w:rFonts w:ascii="Avenir Book" w:eastAsia="Corbel" w:hAnsi="Avenir Book" w:cs="Corbel"/>
          <w:i/>
          <w:sz w:val="20"/>
          <w:szCs w:val="22"/>
        </w:rPr>
        <w:t>g</w:t>
      </w:r>
      <w:r w:rsidRPr="008B5362">
        <w:rPr>
          <w:rFonts w:ascii="Avenir Book" w:eastAsia="Corbel" w:hAnsi="Avenir Book" w:cs="Corbel"/>
          <w:i/>
          <w:spacing w:val="-2"/>
          <w:sz w:val="20"/>
          <w:szCs w:val="22"/>
        </w:rPr>
        <w:t>e</w:t>
      </w:r>
      <w:r w:rsidRPr="008B5362">
        <w:rPr>
          <w:rFonts w:ascii="Avenir Book" w:eastAsia="Corbel" w:hAnsi="Avenir Book" w:cs="Corbel"/>
          <w:i/>
          <w:spacing w:val="1"/>
          <w:sz w:val="20"/>
          <w:szCs w:val="22"/>
        </w:rPr>
        <w:t>n</w:t>
      </w:r>
      <w:r w:rsidRPr="008B5362">
        <w:rPr>
          <w:rFonts w:ascii="Avenir Book" w:eastAsia="Corbel" w:hAnsi="Avenir Book" w:cs="Corbel"/>
          <w:i/>
          <w:sz w:val="20"/>
          <w:szCs w:val="22"/>
        </w:rPr>
        <w:t xml:space="preserve">der </w:t>
      </w:r>
      <w:r w:rsidRPr="008B5362">
        <w:rPr>
          <w:rFonts w:ascii="Avenir Book" w:eastAsia="Corbel" w:hAnsi="Avenir Book" w:cs="Corbel"/>
          <w:i/>
          <w:spacing w:val="1"/>
          <w:sz w:val="20"/>
          <w:szCs w:val="22"/>
        </w:rPr>
        <w:t>s</w:t>
      </w:r>
      <w:r w:rsidRPr="008B5362">
        <w:rPr>
          <w:rFonts w:ascii="Avenir Book" w:eastAsia="Corbel" w:hAnsi="Avenir Book" w:cs="Corbel"/>
          <w:i/>
          <w:sz w:val="20"/>
          <w:szCs w:val="22"/>
        </w:rPr>
        <w:t>e</w:t>
      </w:r>
      <w:r w:rsidRPr="008B5362">
        <w:rPr>
          <w:rFonts w:ascii="Avenir Book" w:eastAsia="Corbel" w:hAnsi="Avenir Book" w:cs="Corbel"/>
          <w:i/>
          <w:spacing w:val="-1"/>
          <w:sz w:val="20"/>
          <w:szCs w:val="22"/>
        </w:rPr>
        <w:t>n</w:t>
      </w:r>
      <w:r w:rsidRPr="008B5362">
        <w:rPr>
          <w:rFonts w:ascii="Avenir Book" w:eastAsia="Corbel" w:hAnsi="Avenir Book" w:cs="Corbel"/>
          <w:i/>
          <w:spacing w:val="1"/>
          <w:sz w:val="20"/>
          <w:szCs w:val="22"/>
        </w:rPr>
        <w:t>si</w:t>
      </w:r>
      <w:r w:rsidRPr="008B5362">
        <w:rPr>
          <w:rFonts w:ascii="Avenir Book" w:eastAsia="Corbel" w:hAnsi="Avenir Book" w:cs="Corbel"/>
          <w:i/>
          <w:spacing w:val="-1"/>
          <w:sz w:val="20"/>
          <w:szCs w:val="22"/>
        </w:rPr>
        <w:t>t</w:t>
      </w:r>
      <w:r w:rsidRPr="008B5362">
        <w:rPr>
          <w:rFonts w:ascii="Avenir Book" w:eastAsia="Corbel" w:hAnsi="Avenir Book" w:cs="Corbel"/>
          <w:i/>
          <w:spacing w:val="1"/>
          <w:sz w:val="20"/>
          <w:szCs w:val="22"/>
        </w:rPr>
        <w:t>i</w:t>
      </w:r>
      <w:r w:rsidRPr="008B5362">
        <w:rPr>
          <w:rFonts w:ascii="Avenir Book" w:eastAsia="Corbel" w:hAnsi="Avenir Book" w:cs="Corbel"/>
          <w:i/>
          <w:spacing w:val="-2"/>
          <w:sz w:val="20"/>
          <w:szCs w:val="22"/>
        </w:rPr>
        <w:t>v</w:t>
      </w:r>
      <w:r w:rsidRPr="008B5362">
        <w:rPr>
          <w:rFonts w:ascii="Avenir Book" w:eastAsia="Corbel" w:hAnsi="Avenir Book" w:cs="Corbel"/>
          <w:i/>
          <w:sz w:val="20"/>
          <w:szCs w:val="22"/>
        </w:rPr>
        <w:t>e</w:t>
      </w:r>
      <w:r w:rsidRPr="008B5362">
        <w:rPr>
          <w:rFonts w:ascii="Avenir Book" w:eastAsia="Corbel" w:hAnsi="Avenir Book" w:cs="Corbel"/>
          <w:i/>
          <w:spacing w:val="1"/>
          <w:sz w:val="20"/>
          <w:szCs w:val="22"/>
        </w:rPr>
        <w:t xml:space="preserve"> s</w:t>
      </w:r>
      <w:r w:rsidRPr="008B5362">
        <w:rPr>
          <w:rFonts w:ascii="Avenir Book" w:eastAsia="Corbel" w:hAnsi="Avenir Book" w:cs="Corbel"/>
          <w:i/>
          <w:spacing w:val="-3"/>
          <w:sz w:val="20"/>
          <w:szCs w:val="22"/>
        </w:rPr>
        <w:t>t</w:t>
      </w:r>
      <w:r w:rsidRPr="008B5362">
        <w:rPr>
          <w:rFonts w:ascii="Avenir Book" w:eastAsia="Corbel" w:hAnsi="Avenir Book" w:cs="Corbel"/>
          <w:i/>
          <w:spacing w:val="1"/>
          <w:sz w:val="20"/>
          <w:szCs w:val="22"/>
        </w:rPr>
        <w:t>a</w:t>
      </w:r>
      <w:r w:rsidRPr="008B5362">
        <w:rPr>
          <w:rFonts w:ascii="Avenir Book" w:eastAsia="Corbel" w:hAnsi="Avenir Book" w:cs="Corbel"/>
          <w:i/>
          <w:sz w:val="20"/>
          <w:szCs w:val="22"/>
        </w:rPr>
        <w:t>k</w:t>
      </w:r>
      <w:r w:rsidRPr="008B5362">
        <w:rPr>
          <w:rFonts w:ascii="Avenir Book" w:eastAsia="Corbel" w:hAnsi="Avenir Book" w:cs="Corbel"/>
          <w:i/>
          <w:spacing w:val="1"/>
          <w:sz w:val="20"/>
          <w:szCs w:val="22"/>
        </w:rPr>
        <w:t>e</w:t>
      </w:r>
      <w:r w:rsidRPr="008B5362">
        <w:rPr>
          <w:rFonts w:ascii="Avenir Book" w:eastAsia="Corbel" w:hAnsi="Avenir Book" w:cs="Corbel"/>
          <w:i/>
          <w:sz w:val="20"/>
          <w:szCs w:val="22"/>
        </w:rPr>
        <w:t>ho</w:t>
      </w:r>
      <w:r w:rsidRPr="008B5362">
        <w:rPr>
          <w:rFonts w:ascii="Avenir Book" w:eastAsia="Corbel" w:hAnsi="Avenir Book" w:cs="Corbel"/>
          <w:i/>
          <w:spacing w:val="-1"/>
          <w:sz w:val="20"/>
          <w:szCs w:val="22"/>
        </w:rPr>
        <w:t>l</w:t>
      </w:r>
      <w:r w:rsidRPr="008B5362">
        <w:rPr>
          <w:rFonts w:ascii="Avenir Book" w:eastAsia="Corbel" w:hAnsi="Avenir Book" w:cs="Corbel"/>
          <w:i/>
          <w:sz w:val="20"/>
          <w:szCs w:val="22"/>
        </w:rPr>
        <w:t>der</w:t>
      </w:r>
      <w:r w:rsidRPr="008B5362">
        <w:rPr>
          <w:rFonts w:ascii="Avenir Book" w:eastAsia="Corbel" w:hAnsi="Avenir Book" w:cs="Corbel"/>
          <w:i/>
          <w:spacing w:val="1"/>
          <w:sz w:val="20"/>
          <w:szCs w:val="22"/>
        </w:rPr>
        <w:t xml:space="preserve"> </w:t>
      </w:r>
      <w:r w:rsidRPr="008B5362">
        <w:rPr>
          <w:rFonts w:ascii="Avenir Book" w:eastAsia="Corbel" w:hAnsi="Avenir Book" w:cs="Corbel"/>
          <w:i/>
          <w:sz w:val="20"/>
          <w:szCs w:val="22"/>
        </w:rPr>
        <w:t>c</w:t>
      </w:r>
      <w:r w:rsidRPr="008B5362">
        <w:rPr>
          <w:rFonts w:ascii="Avenir Book" w:eastAsia="Corbel" w:hAnsi="Avenir Book" w:cs="Corbel"/>
          <w:i/>
          <w:spacing w:val="-3"/>
          <w:sz w:val="20"/>
          <w:szCs w:val="22"/>
        </w:rPr>
        <w:t>o</w:t>
      </w:r>
      <w:r w:rsidRPr="008B5362">
        <w:rPr>
          <w:rFonts w:ascii="Avenir Book" w:eastAsia="Corbel" w:hAnsi="Avenir Book" w:cs="Corbel"/>
          <w:i/>
          <w:spacing w:val="1"/>
          <w:sz w:val="20"/>
          <w:szCs w:val="22"/>
        </w:rPr>
        <w:t>n</w:t>
      </w:r>
      <w:r w:rsidRPr="008B5362">
        <w:rPr>
          <w:rFonts w:ascii="Avenir Book" w:eastAsia="Corbel" w:hAnsi="Avenir Book" w:cs="Corbel"/>
          <w:i/>
          <w:spacing w:val="-2"/>
          <w:sz w:val="20"/>
          <w:szCs w:val="22"/>
        </w:rPr>
        <w:t>s</w:t>
      </w:r>
      <w:r w:rsidRPr="008B5362">
        <w:rPr>
          <w:rFonts w:ascii="Avenir Book" w:eastAsia="Corbel" w:hAnsi="Avenir Book" w:cs="Corbel"/>
          <w:i/>
          <w:sz w:val="20"/>
          <w:szCs w:val="22"/>
        </w:rPr>
        <w:t>u</w:t>
      </w:r>
      <w:r w:rsidRPr="008B5362">
        <w:rPr>
          <w:rFonts w:ascii="Avenir Book" w:eastAsia="Corbel" w:hAnsi="Avenir Book" w:cs="Corbel"/>
          <w:i/>
          <w:spacing w:val="-2"/>
          <w:sz w:val="20"/>
          <w:szCs w:val="22"/>
        </w:rPr>
        <w:t>l</w:t>
      </w:r>
      <w:r w:rsidRPr="008B5362">
        <w:rPr>
          <w:rFonts w:ascii="Avenir Book" w:eastAsia="Corbel" w:hAnsi="Avenir Book" w:cs="Corbel"/>
          <w:i/>
          <w:spacing w:val="-1"/>
          <w:sz w:val="20"/>
          <w:szCs w:val="22"/>
        </w:rPr>
        <w:t>t</w:t>
      </w:r>
      <w:r w:rsidRPr="008B5362">
        <w:rPr>
          <w:rFonts w:ascii="Avenir Book" w:eastAsia="Corbel" w:hAnsi="Avenir Book" w:cs="Corbel"/>
          <w:i/>
          <w:spacing w:val="1"/>
          <w:sz w:val="20"/>
          <w:szCs w:val="22"/>
        </w:rPr>
        <w:t>a</w:t>
      </w:r>
      <w:r w:rsidRPr="008B5362">
        <w:rPr>
          <w:rFonts w:ascii="Avenir Book" w:eastAsia="Corbel" w:hAnsi="Avenir Book" w:cs="Corbel"/>
          <w:i/>
          <w:spacing w:val="-1"/>
          <w:sz w:val="20"/>
          <w:szCs w:val="22"/>
        </w:rPr>
        <w:t>t</w:t>
      </w:r>
      <w:r w:rsidRPr="008B5362">
        <w:rPr>
          <w:rFonts w:ascii="Avenir Book" w:eastAsia="Corbel" w:hAnsi="Avenir Book" w:cs="Corbel"/>
          <w:i/>
          <w:spacing w:val="1"/>
          <w:sz w:val="20"/>
          <w:szCs w:val="22"/>
        </w:rPr>
        <w:t>i</w:t>
      </w:r>
      <w:r w:rsidRPr="008B5362">
        <w:rPr>
          <w:rFonts w:ascii="Avenir Book" w:eastAsia="Corbel" w:hAnsi="Avenir Book" w:cs="Corbel"/>
          <w:i/>
          <w:sz w:val="20"/>
          <w:szCs w:val="22"/>
        </w:rPr>
        <w:t>on</w:t>
      </w:r>
      <w:r w:rsidRPr="008B5362">
        <w:rPr>
          <w:rFonts w:ascii="Avenir Book" w:eastAsia="Corbel" w:hAnsi="Avenir Book" w:cs="Corbel"/>
          <w:i/>
          <w:spacing w:val="1"/>
          <w:sz w:val="20"/>
          <w:szCs w:val="22"/>
        </w:rPr>
        <w:t>s</w:t>
      </w:r>
      <w:r w:rsidRPr="008B5362">
        <w:rPr>
          <w:rFonts w:ascii="Avenir Book" w:eastAsia="Corbel" w:hAnsi="Avenir Book" w:cs="Corbel"/>
          <w:i/>
          <w:spacing w:val="3"/>
          <w:sz w:val="20"/>
          <w:szCs w:val="22"/>
        </w:rPr>
        <w:t>.</w:t>
      </w:r>
      <w:r w:rsidRPr="008B5362">
        <w:rPr>
          <w:rFonts w:ascii="Avenir Book" w:eastAsia="Corbel" w:hAnsi="Avenir Book" w:cs="Corbel"/>
          <w:sz w:val="20"/>
          <w:szCs w:val="22"/>
        </w:rPr>
        <w:t>”</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Th</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s</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p</w:t>
      </w:r>
      <w:r w:rsidRPr="008B5362">
        <w:rPr>
          <w:rFonts w:ascii="Avenir Book" w:eastAsia="Corbel" w:hAnsi="Avenir Book" w:cs="Corbel"/>
          <w:spacing w:val="1"/>
          <w:sz w:val="20"/>
          <w:szCs w:val="22"/>
        </w:rPr>
        <w:t>r</w:t>
      </w:r>
      <w:r w:rsidRPr="008B5362">
        <w:rPr>
          <w:rFonts w:ascii="Avenir Book" w:eastAsia="Corbel" w:hAnsi="Avenir Book" w:cs="Corbel"/>
          <w:sz w:val="20"/>
          <w:szCs w:val="22"/>
        </w:rPr>
        <w:t>oje</w:t>
      </w:r>
      <w:r w:rsidRPr="008B5362">
        <w:rPr>
          <w:rFonts w:ascii="Avenir Book" w:eastAsia="Corbel" w:hAnsi="Avenir Book" w:cs="Corbel"/>
          <w:spacing w:val="-1"/>
          <w:sz w:val="20"/>
          <w:szCs w:val="22"/>
        </w:rPr>
        <w:t>c</w:t>
      </w:r>
      <w:r w:rsidRPr="008B5362">
        <w:rPr>
          <w:rFonts w:ascii="Avenir Book" w:eastAsia="Corbel" w:hAnsi="Avenir Book" w:cs="Corbel"/>
          <w:sz w:val="20"/>
          <w:szCs w:val="22"/>
        </w:rPr>
        <w:t>t</w:t>
      </w:r>
      <w:r w:rsidRPr="008B5362">
        <w:rPr>
          <w:rFonts w:ascii="Avenir Book" w:eastAsia="Corbel" w:hAnsi="Avenir Book" w:cs="Corbel"/>
          <w:spacing w:val="1"/>
          <w:sz w:val="20"/>
          <w:szCs w:val="22"/>
        </w:rPr>
        <w:t xml:space="preserve"> </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s</w:t>
      </w:r>
      <w:r w:rsidRPr="008B5362">
        <w:rPr>
          <w:rFonts w:ascii="Avenir Book" w:eastAsia="Corbel" w:hAnsi="Avenir Book" w:cs="Corbel"/>
          <w:spacing w:val="1"/>
          <w:sz w:val="20"/>
          <w:szCs w:val="22"/>
        </w:rPr>
        <w:t xml:space="preserve"> </w:t>
      </w:r>
      <w:r w:rsidRPr="008B5362">
        <w:rPr>
          <w:rFonts w:ascii="Avenir Book" w:eastAsia="Corbel" w:hAnsi="Avenir Book" w:cs="Corbel"/>
          <w:spacing w:val="-2"/>
          <w:sz w:val="20"/>
          <w:szCs w:val="22"/>
        </w:rPr>
        <w:t>ge</w:t>
      </w:r>
      <w:r w:rsidRPr="008B5362">
        <w:rPr>
          <w:rFonts w:ascii="Avenir Book" w:eastAsia="Corbel" w:hAnsi="Avenir Book" w:cs="Corbel"/>
          <w:spacing w:val="-1"/>
          <w:sz w:val="20"/>
          <w:szCs w:val="22"/>
        </w:rPr>
        <w:t>nd</w:t>
      </w:r>
      <w:r w:rsidRPr="008B5362">
        <w:rPr>
          <w:rFonts w:ascii="Avenir Book" w:eastAsia="Corbel" w:hAnsi="Avenir Book" w:cs="Corbel"/>
          <w:sz w:val="20"/>
          <w:szCs w:val="22"/>
        </w:rPr>
        <w:t>e</w:t>
      </w:r>
      <w:r w:rsidRPr="008B5362">
        <w:rPr>
          <w:rFonts w:ascii="Avenir Book" w:eastAsia="Corbel" w:hAnsi="Avenir Book" w:cs="Corbel"/>
          <w:spacing w:val="1"/>
          <w:sz w:val="20"/>
          <w:szCs w:val="22"/>
        </w:rPr>
        <w:t>r-</w:t>
      </w:r>
      <w:r w:rsidRPr="008B5362">
        <w:rPr>
          <w:rFonts w:ascii="Avenir Book" w:eastAsia="Corbel" w:hAnsi="Avenir Book" w:cs="Corbel"/>
          <w:sz w:val="20"/>
          <w:szCs w:val="22"/>
        </w:rPr>
        <w:t>s</w:t>
      </w:r>
      <w:r w:rsidRPr="008B5362">
        <w:rPr>
          <w:rFonts w:ascii="Avenir Book" w:eastAsia="Corbel" w:hAnsi="Avenir Book" w:cs="Corbel"/>
          <w:spacing w:val="-2"/>
          <w:sz w:val="20"/>
          <w:szCs w:val="22"/>
        </w:rPr>
        <w:t>e</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s</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ti</w:t>
      </w:r>
      <w:r w:rsidRPr="008B5362">
        <w:rPr>
          <w:rFonts w:ascii="Avenir Book" w:eastAsia="Corbel" w:hAnsi="Avenir Book" w:cs="Corbel"/>
          <w:spacing w:val="-1"/>
          <w:sz w:val="20"/>
          <w:szCs w:val="22"/>
        </w:rPr>
        <w:t>v</w:t>
      </w:r>
      <w:r w:rsidRPr="008B5362">
        <w:rPr>
          <w:rFonts w:ascii="Avenir Book" w:eastAsia="Corbel" w:hAnsi="Avenir Book" w:cs="Corbel"/>
          <w:sz w:val="20"/>
          <w:szCs w:val="22"/>
        </w:rPr>
        <w:t>e</w:t>
      </w:r>
      <w:r w:rsidRPr="008B5362">
        <w:rPr>
          <w:rFonts w:ascii="Avenir Book" w:eastAsia="Corbel" w:hAnsi="Avenir Book" w:cs="Corbel"/>
          <w:spacing w:val="2"/>
          <w:sz w:val="20"/>
          <w:szCs w:val="22"/>
        </w:rPr>
        <w:t xml:space="preserve"> </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n</w:t>
      </w:r>
      <w:r w:rsidRPr="008B5362">
        <w:rPr>
          <w:rFonts w:ascii="Avenir Book" w:eastAsia="Corbel" w:hAnsi="Avenir Book" w:cs="Corbel"/>
          <w:spacing w:val="3"/>
          <w:sz w:val="20"/>
          <w:szCs w:val="22"/>
        </w:rPr>
        <w:t xml:space="preserve"> </w:t>
      </w:r>
      <w:r w:rsidRPr="008B5362">
        <w:rPr>
          <w:rFonts w:ascii="Avenir Book" w:eastAsia="Corbel" w:hAnsi="Avenir Book" w:cs="Corbel"/>
          <w:spacing w:val="-3"/>
          <w:sz w:val="20"/>
          <w:szCs w:val="22"/>
        </w:rPr>
        <w:t>d</w:t>
      </w:r>
      <w:r w:rsidRPr="008B5362">
        <w:rPr>
          <w:rFonts w:ascii="Avenir Book" w:eastAsia="Corbel" w:hAnsi="Avenir Book" w:cs="Corbel"/>
          <w:sz w:val="20"/>
          <w:szCs w:val="22"/>
        </w:rPr>
        <w:t>es</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g</w:t>
      </w:r>
      <w:r w:rsidRPr="008B5362">
        <w:rPr>
          <w:rFonts w:ascii="Avenir Book" w:eastAsia="Corbel" w:hAnsi="Avenir Book" w:cs="Corbel"/>
          <w:spacing w:val="2"/>
          <w:sz w:val="20"/>
          <w:szCs w:val="22"/>
        </w:rPr>
        <w:t>n</w:t>
      </w:r>
      <w:r w:rsidRPr="008B5362">
        <w:rPr>
          <w:rFonts w:ascii="Avenir Book" w:eastAsia="Corbel" w:hAnsi="Avenir Book" w:cs="Corbel"/>
          <w:sz w:val="20"/>
          <w:szCs w:val="22"/>
        </w:rPr>
        <w:t>.</w:t>
      </w:r>
      <w:r w:rsidRPr="008B5362">
        <w:rPr>
          <w:rFonts w:ascii="Avenir Book" w:eastAsia="Corbel" w:hAnsi="Avenir Book" w:cs="Corbel"/>
          <w:spacing w:val="1"/>
          <w:sz w:val="20"/>
          <w:szCs w:val="22"/>
        </w:rPr>
        <w:t xml:space="preserve"> </w:t>
      </w:r>
      <w:r w:rsidRPr="008B5362">
        <w:rPr>
          <w:rFonts w:ascii="Avenir Book" w:eastAsia="Corbel" w:hAnsi="Avenir Book" w:cs="Corbel"/>
          <w:spacing w:val="-1"/>
          <w:sz w:val="20"/>
          <w:szCs w:val="22"/>
        </w:rPr>
        <w:t>Al</w:t>
      </w:r>
      <w:r w:rsidRPr="008B5362">
        <w:rPr>
          <w:rFonts w:ascii="Avenir Book" w:eastAsia="Corbel" w:hAnsi="Avenir Book" w:cs="Corbel"/>
          <w:sz w:val="20"/>
          <w:szCs w:val="22"/>
        </w:rPr>
        <w:t>l</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stakehol</w:t>
      </w:r>
      <w:r w:rsidRPr="008B5362">
        <w:rPr>
          <w:rFonts w:ascii="Avenir Book" w:eastAsia="Corbel" w:hAnsi="Avenir Book" w:cs="Corbel"/>
          <w:spacing w:val="-1"/>
          <w:sz w:val="20"/>
          <w:szCs w:val="22"/>
        </w:rPr>
        <w:t>d</w:t>
      </w:r>
      <w:r w:rsidRPr="008B5362">
        <w:rPr>
          <w:rFonts w:ascii="Avenir Book" w:eastAsia="Corbel" w:hAnsi="Avenir Book" w:cs="Corbel"/>
          <w:spacing w:val="-2"/>
          <w:sz w:val="20"/>
          <w:szCs w:val="22"/>
        </w:rPr>
        <w:t>e</w:t>
      </w:r>
      <w:r w:rsidRPr="008B5362">
        <w:rPr>
          <w:rFonts w:ascii="Avenir Book" w:eastAsia="Corbel" w:hAnsi="Avenir Book" w:cs="Corbel"/>
          <w:sz w:val="20"/>
          <w:szCs w:val="22"/>
        </w:rPr>
        <w:t>rs,</w:t>
      </w:r>
      <w:r w:rsidRPr="008B5362">
        <w:rPr>
          <w:rFonts w:ascii="Avenir Book" w:eastAsia="Corbel" w:hAnsi="Avenir Book" w:cs="Corbel"/>
          <w:spacing w:val="1"/>
          <w:sz w:val="20"/>
          <w:szCs w:val="22"/>
        </w:rPr>
        <w:t xml:space="preserve"> </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r</w:t>
      </w:r>
      <w:r w:rsidRPr="008B5362">
        <w:rPr>
          <w:rFonts w:ascii="Avenir Book" w:eastAsia="Corbel" w:hAnsi="Avenir Book" w:cs="Corbel"/>
          <w:spacing w:val="1"/>
          <w:sz w:val="20"/>
          <w:szCs w:val="22"/>
        </w:rPr>
        <w:t>r</w:t>
      </w:r>
      <w:r w:rsidRPr="008B5362">
        <w:rPr>
          <w:rFonts w:ascii="Avenir Book" w:eastAsia="Corbel" w:hAnsi="Avenir Book" w:cs="Corbel"/>
          <w:sz w:val="20"/>
          <w:szCs w:val="22"/>
        </w:rPr>
        <w:t>es</w:t>
      </w:r>
      <w:r w:rsidRPr="008B5362">
        <w:rPr>
          <w:rFonts w:ascii="Avenir Book" w:eastAsia="Corbel" w:hAnsi="Avenir Book" w:cs="Corbel"/>
          <w:spacing w:val="-2"/>
          <w:sz w:val="20"/>
          <w:szCs w:val="22"/>
        </w:rPr>
        <w:t>p</w:t>
      </w:r>
      <w:r w:rsidRPr="008B5362">
        <w:rPr>
          <w:rFonts w:ascii="Avenir Book" w:eastAsia="Corbel" w:hAnsi="Avenir Book" w:cs="Corbel"/>
          <w:sz w:val="20"/>
          <w:szCs w:val="22"/>
        </w:rPr>
        <w:t>ect</w:t>
      </w:r>
      <w:r w:rsidRPr="008B5362">
        <w:rPr>
          <w:rFonts w:ascii="Avenir Book" w:eastAsia="Corbel" w:hAnsi="Avenir Book" w:cs="Corbel"/>
          <w:spacing w:val="-1"/>
          <w:sz w:val="20"/>
          <w:szCs w:val="22"/>
        </w:rPr>
        <w:t>iv</w:t>
      </w:r>
      <w:r w:rsidRPr="008B5362">
        <w:rPr>
          <w:rFonts w:ascii="Avenir Book" w:eastAsia="Corbel" w:hAnsi="Avenir Book" w:cs="Corbel"/>
          <w:sz w:val="20"/>
          <w:szCs w:val="22"/>
        </w:rPr>
        <w:t>e of</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the</w:t>
      </w:r>
      <w:r w:rsidRPr="008B5362">
        <w:rPr>
          <w:rFonts w:ascii="Avenir Book" w:eastAsia="Corbel" w:hAnsi="Avenir Book" w:cs="Corbel"/>
          <w:spacing w:val="3"/>
          <w:sz w:val="20"/>
          <w:szCs w:val="22"/>
        </w:rPr>
        <w:t xml:space="preserve"> </w:t>
      </w:r>
      <w:r w:rsidRPr="008B5362">
        <w:rPr>
          <w:rFonts w:ascii="Avenir Book" w:eastAsia="Corbel" w:hAnsi="Avenir Book" w:cs="Corbel"/>
          <w:spacing w:val="-2"/>
          <w:sz w:val="20"/>
          <w:szCs w:val="22"/>
        </w:rPr>
        <w:t>g</w:t>
      </w:r>
      <w:r w:rsidRPr="008B5362">
        <w:rPr>
          <w:rFonts w:ascii="Avenir Book" w:eastAsia="Corbel" w:hAnsi="Avenir Book" w:cs="Corbel"/>
          <w:sz w:val="20"/>
          <w:szCs w:val="22"/>
        </w:rPr>
        <w:t>e</w:t>
      </w:r>
      <w:r w:rsidRPr="008B5362">
        <w:rPr>
          <w:rFonts w:ascii="Avenir Book" w:eastAsia="Corbel" w:hAnsi="Avenir Book" w:cs="Corbel"/>
          <w:spacing w:val="2"/>
          <w:sz w:val="20"/>
          <w:szCs w:val="22"/>
        </w:rPr>
        <w:t>n</w:t>
      </w:r>
      <w:r w:rsidRPr="008B5362">
        <w:rPr>
          <w:rFonts w:ascii="Avenir Book" w:eastAsia="Corbel" w:hAnsi="Avenir Book" w:cs="Corbel"/>
          <w:spacing w:val="-3"/>
          <w:sz w:val="20"/>
          <w:szCs w:val="22"/>
        </w:rPr>
        <w:t>d</w:t>
      </w:r>
      <w:r w:rsidRPr="008B5362">
        <w:rPr>
          <w:rFonts w:ascii="Avenir Book" w:eastAsia="Corbel" w:hAnsi="Avenir Book" w:cs="Corbel"/>
          <w:sz w:val="20"/>
          <w:szCs w:val="22"/>
        </w:rPr>
        <w:t>e</w:t>
      </w:r>
      <w:r w:rsidRPr="008B5362">
        <w:rPr>
          <w:rFonts w:ascii="Avenir Book" w:eastAsia="Corbel" w:hAnsi="Avenir Book" w:cs="Corbel"/>
          <w:spacing w:val="1"/>
          <w:sz w:val="20"/>
          <w:szCs w:val="22"/>
        </w:rPr>
        <w:t>r</w:t>
      </w:r>
      <w:r w:rsidRPr="008B5362">
        <w:rPr>
          <w:rFonts w:ascii="Avenir Book" w:eastAsia="Corbel" w:hAnsi="Avenir Book" w:cs="Corbel"/>
          <w:sz w:val="20"/>
          <w:szCs w:val="22"/>
        </w:rPr>
        <w:t xml:space="preserve">, </w:t>
      </w:r>
      <w:r w:rsidRPr="008B5362">
        <w:rPr>
          <w:rFonts w:ascii="Avenir Book" w:eastAsia="Corbel" w:hAnsi="Avenir Book" w:cs="Corbel"/>
          <w:spacing w:val="1"/>
          <w:sz w:val="20"/>
          <w:szCs w:val="22"/>
        </w:rPr>
        <w:t>w</w:t>
      </w:r>
      <w:r w:rsidRPr="008B5362">
        <w:rPr>
          <w:rFonts w:ascii="Avenir Book" w:eastAsia="Corbel" w:hAnsi="Avenir Book" w:cs="Corbel"/>
          <w:sz w:val="20"/>
          <w:szCs w:val="22"/>
        </w:rPr>
        <w:t>e</w:t>
      </w:r>
      <w:r w:rsidRPr="008B5362">
        <w:rPr>
          <w:rFonts w:ascii="Avenir Book" w:eastAsia="Corbel" w:hAnsi="Avenir Book" w:cs="Corbel"/>
          <w:spacing w:val="-1"/>
          <w:sz w:val="20"/>
          <w:szCs w:val="22"/>
        </w:rPr>
        <w:t>r</w:t>
      </w:r>
      <w:r w:rsidRPr="008B5362">
        <w:rPr>
          <w:rFonts w:ascii="Avenir Book" w:eastAsia="Corbel" w:hAnsi="Avenir Book" w:cs="Corbel"/>
          <w:sz w:val="20"/>
          <w:szCs w:val="22"/>
        </w:rPr>
        <w:t>e</w:t>
      </w:r>
      <w:r w:rsidRPr="008B5362">
        <w:rPr>
          <w:rFonts w:ascii="Avenir Book" w:eastAsia="Corbel" w:hAnsi="Avenir Book" w:cs="Corbel"/>
          <w:spacing w:val="3"/>
          <w:sz w:val="20"/>
          <w:szCs w:val="22"/>
        </w:rPr>
        <w:t xml:space="preserve"> </w:t>
      </w:r>
      <w:r w:rsidRPr="008B5362">
        <w:rPr>
          <w:rFonts w:ascii="Avenir Book" w:eastAsia="Corbel" w:hAnsi="Avenir Book" w:cs="Corbel"/>
          <w:spacing w:val="-1"/>
          <w:sz w:val="20"/>
          <w:szCs w:val="22"/>
        </w:rPr>
        <w:t>in</w:t>
      </w:r>
      <w:r w:rsidRPr="008B5362">
        <w:rPr>
          <w:rFonts w:ascii="Avenir Book" w:eastAsia="Corbel" w:hAnsi="Avenir Book" w:cs="Corbel"/>
          <w:spacing w:val="1"/>
          <w:sz w:val="20"/>
          <w:szCs w:val="22"/>
        </w:rPr>
        <w:t>v</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t</w:t>
      </w:r>
      <w:r w:rsidRPr="008B5362">
        <w:rPr>
          <w:rFonts w:ascii="Avenir Book" w:eastAsia="Corbel" w:hAnsi="Avenir Book" w:cs="Corbel"/>
          <w:spacing w:val="-2"/>
          <w:sz w:val="20"/>
          <w:szCs w:val="22"/>
        </w:rPr>
        <w:t>e</w:t>
      </w:r>
      <w:r w:rsidRPr="008B5362">
        <w:rPr>
          <w:rFonts w:ascii="Avenir Book" w:eastAsia="Corbel" w:hAnsi="Avenir Book" w:cs="Corbel"/>
          <w:sz w:val="20"/>
          <w:szCs w:val="22"/>
        </w:rPr>
        <w:t>d</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a</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d</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g</w:t>
      </w:r>
      <w:r w:rsidRPr="008B5362">
        <w:rPr>
          <w:rFonts w:ascii="Avenir Book" w:eastAsia="Corbel" w:hAnsi="Avenir Book" w:cs="Corbel"/>
          <w:spacing w:val="-3"/>
          <w:sz w:val="20"/>
          <w:szCs w:val="22"/>
        </w:rPr>
        <w:t>i</w:t>
      </w:r>
      <w:r w:rsidRPr="008B5362">
        <w:rPr>
          <w:rFonts w:ascii="Avenir Book" w:eastAsia="Corbel" w:hAnsi="Avenir Book" w:cs="Corbel"/>
          <w:spacing w:val="1"/>
          <w:sz w:val="20"/>
          <w:szCs w:val="22"/>
        </w:rPr>
        <w:t>v</w:t>
      </w:r>
      <w:r w:rsidRPr="008B5362">
        <w:rPr>
          <w:rFonts w:ascii="Avenir Book" w:eastAsia="Corbel" w:hAnsi="Avenir Book" w:cs="Corbel"/>
          <w:spacing w:val="-2"/>
          <w:sz w:val="20"/>
          <w:szCs w:val="22"/>
        </w:rPr>
        <w:t>e</w:t>
      </w:r>
      <w:r w:rsidRPr="008B5362">
        <w:rPr>
          <w:rFonts w:ascii="Avenir Book" w:eastAsia="Corbel" w:hAnsi="Avenir Book" w:cs="Corbel"/>
          <w:sz w:val="20"/>
          <w:szCs w:val="22"/>
        </w:rPr>
        <w:t>n</w:t>
      </w:r>
      <w:r w:rsidRPr="008B5362">
        <w:rPr>
          <w:rFonts w:ascii="Avenir Book" w:eastAsia="Corbel" w:hAnsi="Avenir Book" w:cs="Corbel"/>
          <w:spacing w:val="4"/>
          <w:sz w:val="20"/>
          <w:szCs w:val="22"/>
        </w:rPr>
        <w:t xml:space="preserve"> </w:t>
      </w:r>
      <w:r w:rsidRPr="008B5362">
        <w:rPr>
          <w:rFonts w:ascii="Avenir Book" w:eastAsia="Corbel" w:hAnsi="Avenir Book" w:cs="Corbel"/>
          <w:sz w:val="20"/>
          <w:szCs w:val="22"/>
        </w:rPr>
        <w:t>a</w:t>
      </w:r>
      <w:r w:rsidRPr="008B5362">
        <w:rPr>
          <w:rFonts w:ascii="Avenir Book" w:eastAsia="Corbel" w:hAnsi="Avenir Book" w:cs="Corbel"/>
          <w:spacing w:val="3"/>
          <w:sz w:val="20"/>
          <w:szCs w:val="22"/>
        </w:rPr>
        <w:t xml:space="preserve"> </w:t>
      </w:r>
      <w:r w:rsidRPr="008B5362">
        <w:rPr>
          <w:rFonts w:ascii="Avenir Book" w:eastAsia="Corbel" w:hAnsi="Avenir Book" w:cs="Corbel"/>
          <w:spacing w:val="-1"/>
          <w:sz w:val="20"/>
          <w:szCs w:val="22"/>
        </w:rPr>
        <w:t>c</w:t>
      </w:r>
      <w:r w:rsidRPr="008B5362">
        <w:rPr>
          <w:rFonts w:ascii="Avenir Book" w:eastAsia="Corbel" w:hAnsi="Avenir Book" w:cs="Corbel"/>
          <w:sz w:val="20"/>
          <w:szCs w:val="22"/>
        </w:rPr>
        <w:t>h</w:t>
      </w:r>
      <w:r w:rsidRPr="008B5362">
        <w:rPr>
          <w:rFonts w:ascii="Avenir Book" w:eastAsia="Corbel" w:hAnsi="Avenir Book" w:cs="Corbel"/>
          <w:spacing w:val="-2"/>
          <w:sz w:val="20"/>
          <w:szCs w:val="22"/>
        </w:rPr>
        <w:t>a</w:t>
      </w:r>
      <w:r w:rsidRPr="008B5362">
        <w:rPr>
          <w:rFonts w:ascii="Avenir Book" w:eastAsia="Corbel" w:hAnsi="Avenir Book" w:cs="Corbel"/>
          <w:spacing w:val="1"/>
          <w:sz w:val="20"/>
          <w:szCs w:val="22"/>
        </w:rPr>
        <w:t>n</w:t>
      </w:r>
      <w:r w:rsidRPr="008B5362">
        <w:rPr>
          <w:rFonts w:ascii="Avenir Book" w:eastAsia="Corbel" w:hAnsi="Avenir Book" w:cs="Corbel"/>
          <w:spacing w:val="-1"/>
          <w:sz w:val="20"/>
          <w:szCs w:val="22"/>
        </w:rPr>
        <w:t>c</w:t>
      </w:r>
      <w:r w:rsidRPr="008B5362">
        <w:rPr>
          <w:rFonts w:ascii="Avenir Book" w:eastAsia="Corbel" w:hAnsi="Avenir Book" w:cs="Corbel"/>
          <w:sz w:val="20"/>
          <w:szCs w:val="22"/>
        </w:rPr>
        <w:t>e</w:t>
      </w:r>
      <w:r w:rsidRPr="008B5362">
        <w:rPr>
          <w:rFonts w:ascii="Avenir Book" w:eastAsia="Corbel" w:hAnsi="Avenir Book" w:cs="Corbel"/>
          <w:spacing w:val="3"/>
          <w:sz w:val="20"/>
          <w:szCs w:val="22"/>
        </w:rPr>
        <w:t xml:space="preserve"> </w:t>
      </w:r>
      <w:r w:rsidRPr="008B5362">
        <w:rPr>
          <w:rFonts w:ascii="Avenir Book" w:eastAsia="Corbel" w:hAnsi="Avenir Book" w:cs="Corbel"/>
          <w:sz w:val="20"/>
          <w:szCs w:val="22"/>
        </w:rPr>
        <w:t xml:space="preserve">to </w:t>
      </w:r>
      <w:r w:rsidRPr="008B5362">
        <w:rPr>
          <w:rFonts w:ascii="Avenir Book" w:eastAsia="Corbel" w:hAnsi="Avenir Book" w:cs="Corbel"/>
          <w:spacing w:val="-2"/>
          <w:sz w:val="20"/>
          <w:szCs w:val="22"/>
        </w:rPr>
        <w:t>g</w:t>
      </w:r>
      <w:r w:rsidRPr="008B5362">
        <w:rPr>
          <w:rFonts w:ascii="Avenir Book" w:eastAsia="Corbel" w:hAnsi="Avenir Book" w:cs="Corbel"/>
          <w:spacing w:val="-1"/>
          <w:sz w:val="20"/>
          <w:szCs w:val="22"/>
        </w:rPr>
        <w:t>i</w:t>
      </w:r>
      <w:r w:rsidRPr="008B5362">
        <w:rPr>
          <w:rFonts w:ascii="Avenir Book" w:eastAsia="Corbel" w:hAnsi="Avenir Book" w:cs="Corbel"/>
          <w:spacing w:val="1"/>
          <w:sz w:val="20"/>
          <w:szCs w:val="22"/>
        </w:rPr>
        <w:t>v</w:t>
      </w:r>
      <w:r w:rsidRPr="008B5362">
        <w:rPr>
          <w:rFonts w:ascii="Avenir Book" w:eastAsia="Corbel" w:hAnsi="Avenir Book" w:cs="Corbel"/>
          <w:sz w:val="20"/>
          <w:szCs w:val="22"/>
        </w:rPr>
        <w:t>e</w:t>
      </w:r>
      <w:r w:rsidRPr="008B5362">
        <w:rPr>
          <w:rFonts w:ascii="Avenir Book" w:eastAsia="Corbel" w:hAnsi="Avenir Book" w:cs="Corbel"/>
          <w:spacing w:val="3"/>
          <w:sz w:val="20"/>
          <w:szCs w:val="22"/>
        </w:rPr>
        <w:t xml:space="preserve"> </w:t>
      </w:r>
      <w:r w:rsidRPr="008B5362">
        <w:rPr>
          <w:rFonts w:ascii="Avenir Book" w:eastAsia="Corbel" w:hAnsi="Avenir Book" w:cs="Corbel"/>
          <w:sz w:val="20"/>
          <w:szCs w:val="22"/>
        </w:rPr>
        <w:t>t</w:t>
      </w:r>
      <w:r w:rsidRPr="008B5362">
        <w:rPr>
          <w:rFonts w:ascii="Avenir Book" w:eastAsia="Corbel" w:hAnsi="Avenir Book" w:cs="Corbel"/>
          <w:spacing w:val="-2"/>
          <w:sz w:val="20"/>
          <w:szCs w:val="22"/>
        </w:rPr>
        <w:t>h</w:t>
      </w:r>
      <w:r w:rsidRPr="008B5362">
        <w:rPr>
          <w:rFonts w:ascii="Avenir Book" w:eastAsia="Corbel" w:hAnsi="Avenir Book" w:cs="Corbel"/>
          <w:sz w:val="20"/>
          <w:szCs w:val="22"/>
        </w:rPr>
        <w:t>eir</w:t>
      </w:r>
      <w:r w:rsidRPr="008B5362">
        <w:rPr>
          <w:rFonts w:ascii="Avenir Book" w:eastAsia="Corbel" w:hAnsi="Avenir Book" w:cs="Corbel"/>
          <w:spacing w:val="3"/>
          <w:sz w:val="20"/>
          <w:szCs w:val="22"/>
        </w:rPr>
        <w:t xml:space="preserve"> </w:t>
      </w:r>
      <w:r w:rsidRPr="008B5362">
        <w:rPr>
          <w:rFonts w:ascii="Avenir Book" w:eastAsia="Corbel" w:hAnsi="Avenir Book" w:cs="Corbel"/>
          <w:sz w:val="20"/>
          <w:szCs w:val="22"/>
        </w:rPr>
        <w:t>feed</w:t>
      </w:r>
      <w:r w:rsidRPr="008B5362">
        <w:rPr>
          <w:rFonts w:ascii="Avenir Book" w:eastAsia="Corbel" w:hAnsi="Avenir Book" w:cs="Corbel"/>
          <w:spacing w:val="-1"/>
          <w:sz w:val="20"/>
          <w:szCs w:val="22"/>
        </w:rPr>
        <w:t>b</w:t>
      </w:r>
      <w:r w:rsidRPr="008B5362">
        <w:rPr>
          <w:rFonts w:ascii="Avenir Book" w:eastAsia="Corbel" w:hAnsi="Avenir Book" w:cs="Corbel"/>
          <w:sz w:val="20"/>
          <w:szCs w:val="22"/>
        </w:rPr>
        <w:t>a</w:t>
      </w:r>
      <w:r w:rsidRPr="008B5362">
        <w:rPr>
          <w:rFonts w:ascii="Avenir Book" w:eastAsia="Corbel" w:hAnsi="Avenir Book" w:cs="Corbel"/>
          <w:spacing w:val="-3"/>
          <w:sz w:val="20"/>
          <w:szCs w:val="22"/>
        </w:rPr>
        <w:t>c</w:t>
      </w:r>
      <w:r w:rsidRPr="008B5362">
        <w:rPr>
          <w:rFonts w:ascii="Avenir Book" w:eastAsia="Corbel" w:hAnsi="Avenir Book" w:cs="Corbel"/>
          <w:sz w:val="20"/>
          <w:szCs w:val="22"/>
        </w:rPr>
        <w:t>k</w:t>
      </w:r>
      <w:r w:rsidRPr="008B5362">
        <w:rPr>
          <w:rFonts w:ascii="Avenir Book" w:eastAsia="Corbel" w:hAnsi="Avenir Book" w:cs="Corbel"/>
          <w:spacing w:val="3"/>
          <w:sz w:val="20"/>
          <w:szCs w:val="22"/>
        </w:rPr>
        <w:t xml:space="preserve"> </w:t>
      </w:r>
      <w:r w:rsidRPr="008B5362">
        <w:rPr>
          <w:rFonts w:ascii="Avenir Book" w:eastAsia="Corbel" w:hAnsi="Avenir Book" w:cs="Corbel"/>
          <w:spacing w:val="-1"/>
          <w:sz w:val="20"/>
          <w:szCs w:val="22"/>
        </w:rPr>
        <w:t>d</w:t>
      </w:r>
      <w:r w:rsidRPr="008B5362">
        <w:rPr>
          <w:rFonts w:ascii="Avenir Book" w:eastAsia="Corbel" w:hAnsi="Avenir Book" w:cs="Corbel"/>
          <w:spacing w:val="1"/>
          <w:sz w:val="20"/>
          <w:szCs w:val="22"/>
        </w:rPr>
        <w:t>u</w:t>
      </w:r>
      <w:r w:rsidRPr="008B5362">
        <w:rPr>
          <w:rFonts w:ascii="Avenir Book" w:eastAsia="Corbel" w:hAnsi="Avenir Book" w:cs="Corbel"/>
          <w:sz w:val="20"/>
          <w:szCs w:val="22"/>
        </w:rPr>
        <w:t>r</w:t>
      </w:r>
      <w:r w:rsidRPr="008B5362">
        <w:rPr>
          <w:rFonts w:ascii="Avenir Book" w:eastAsia="Corbel" w:hAnsi="Avenir Book" w:cs="Corbel"/>
          <w:spacing w:val="-3"/>
          <w:sz w:val="20"/>
          <w:szCs w:val="22"/>
        </w:rPr>
        <w:t>i</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g</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the</w:t>
      </w:r>
      <w:r w:rsidRPr="008B5362">
        <w:rPr>
          <w:rFonts w:ascii="Avenir Book" w:eastAsia="Corbel" w:hAnsi="Avenir Book" w:cs="Corbel"/>
          <w:spacing w:val="3"/>
          <w:sz w:val="20"/>
          <w:szCs w:val="22"/>
        </w:rPr>
        <w:t xml:space="preserve"> </w:t>
      </w:r>
      <w:r w:rsidRPr="008B5362">
        <w:rPr>
          <w:rFonts w:ascii="Avenir Book" w:eastAsia="Corbel" w:hAnsi="Avenir Book" w:cs="Corbel"/>
          <w:sz w:val="20"/>
          <w:szCs w:val="22"/>
        </w:rPr>
        <w:t>sta</w:t>
      </w:r>
      <w:r w:rsidRPr="008B5362">
        <w:rPr>
          <w:rFonts w:ascii="Avenir Book" w:eastAsia="Corbel" w:hAnsi="Avenir Book" w:cs="Corbel"/>
          <w:spacing w:val="-2"/>
          <w:sz w:val="20"/>
          <w:szCs w:val="22"/>
        </w:rPr>
        <w:t>k</w:t>
      </w:r>
      <w:r w:rsidRPr="008B5362">
        <w:rPr>
          <w:rFonts w:ascii="Avenir Book" w:eastAsia="Corbel" w:hAnsi="Avenir Book" w:cs="Corbel"/>
          <w:sz w:val="20"/>
          <w:szCs w:val="22"/>
        </w:rPr>
        <w:t>ehol</w:t>
      </w:r>
      <w:r w:rsidRPr="008B5362">
        <w:rPr>
          <w:rFonts w:ascii="Avenir Book" w:eastAsia="Corbel" w:hAnsi="Avenir Book" w:cs="Corbel"/>
          <w:spacing w:val="-1"/>
          <w:sz w:val="20"/>
          <w:szCs w:val="22"/>
        </w:rPr>
        <w:t>d</w:t>
      </w:r>
      <w:r w:rsidRPr="008B5362">
        <w:rPr>
          <w:rFonts w:ascii="Avenir Book" w:eastAsia="Corbel" w:hAnsi="Avenir Book" w:cs="Corbel"/>
          <w:sz w:val="20"/>
          <w:szCs w:val="22"/>
        </w:rPr>
        <w:t>er</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feed</w:t>
      </w:r>
      <w:r w:rsidRPr="008B5362">
        <w:rPr>
          <w:rFonts w:ascii="Avenir Book" w:eastAsia="Corbel" w:hAnsi="Avenir Book" w:cs="Corbel"/>
          <w:spacing w:val="-1"/>
          <w:sz w:val="20"/>
          <w:szCs w:val="22"/>
        </w:rPr>
        <w:t>b</w:t>
      </w:r>
      <w:r w:rsidRPr="008B5362">
        <w:rPr>
          <w:rFonts w:ascii="Avenir Book" w:eastAsia="Corbel" w:hAnsi="Avenir Book" w:cs="Corbel"/>
          <w:sz w:val="20"/>
          <w:szCs w:val="22"/>
        </w:rPr>
        <w:t>a</w:t>
      </w:r>
      <w:r w:rsidRPr="008B5362">
        <w:rPr>
          <w:rFonts w:ascii="Avenir Book" w:eastAsia="Corbel" w:hAnsi="Avenir Book" w:cs="Corbel"/>
          <w:spacing w:val="-3"/>
          <w:sz w:val="20"/>
          <w:szCs w:val="22"/>
        </w:rPr>
        <w:t>c</w:t>
      </w:r>
      <w:r w:rsidRPr="008B5362">
        <w:rPr>
          <w:rFonts w:ascii="Avenir Book" w:eastAsia="Corbel" w:hAnsi="Avenir Book" w:cs="Corbel"/>
          <w:sz w:val="20"/>
          <w:szCs w:val="22"/>
        </w:rPr>
        <w:t>k ro</w:t>
      </w:r>
      <w:r w:rsidRPr="008B5362">
        <w:rPr>
          <w:rFonts w:ascii="Avenir Book" w:eastAsia="Corbel" w:hAnsi="Avenir Book" w:cs="Corbel"/>
          <w:spacing w:val="-1"/>
          <w:sz w:val="20"/>
          <w:szCs w:val="22"/>
        </w:rPr>
        <w:t>u</w:t>
      </w:r>
      <w:r w:rsidRPr="008B5362">
        <w:rPr>
          <w:rFonts w:ascii="Avenir Book" w:eastAsia="Corbel" w:hAnsi="Avenir Book" w:cs="Corbel"/>
          <w:spacing w:val="1"/>
          <w:sz w:val="20"/>
          <w:szCs w:val="22"/>
        </w:rPr>
        <w:t>n</w:t>
      </w:r>
      <w:r w:rsidRPr="008B5362">
        <w:rPr>
          <w:rFonts w:ascii="Avenir Book" w:eastAsia="Corbel" w:hAnsi="Avenir Book" w:cs="Corbel"/>
          <w:spacing w:val="-1"/>
          <w:sz w:val="20"/>
          <w:szCs w:val="22"/>
        </w:rPr>
        <w:t>d</w:t>
      </w:r>
      <w:r w:rsidRPr="008B5362">
        <w:rPr>
          <w:rFonts w:ascii="Avenir Book" w:eastAsia="Corbel" w:hAnsi="Avenir Book" w:cs="Corbel"/>
          <w:sz w:val="20"/>
          <w:szCs w:val="22"/>
        </w:rPr>
        <w:t>.</w:t>
      </w:r>
      <w:r w:rsidRPr="008B5362">
        <w:rPr>
          <w:rFonts w:ascii="Avenir Book" w:eastAsia="Corbel" w:hAnsi="Avenir Book" w:cs="Corbel"/>
          <w:spacing w:val="-1"/>
          <w:sz w:val="20"/>
          <w:szCs w:val="22"/>
        </w:rPr>
        <w:t xml:space="preserve"> Al</w:t>
      </w:r>
      <w:r w:rsidRPr="008B5362">
        <w:rPr>
          <w:rFonts w:ascii="Avenir Book" w:eastAsia="Corbel" w:hAnsi="Avenir Book" w:cs="Corbel"/>
          <w:sz w:val="20"/>
          <w:szCs w:val="22"/>
        </w:rPr>
        <w:t>l</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 xml:space="preserve">the </w:t>
      </w:r>
      <w:r w:rsidRPr="00544BDC">
        <w:rPr>
          <w:rFonts w:ascii="Avenir Book" w:eastAsia="Corbel" w:hAnsi="Avenir Book" w:cs="Corbel"/>
          <w:sz w:val="20"/>
          <w:szCs w:val="22"/>
        </w:rPr>
        <w:t>sustainable development activities</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a</w:t>
      </w:r>
      <w:r w:rsidRPr="008B5362">
        <w:rPr>
          <w:rFonts w:ascii="Avenir Book" w:eastAsia="Corbel" w:hAnsi="Avenir Book" w:cs="Corbel"/>
          <w:spacing w:val="-1"/>
          <w:sz w:val="20"/>
          <w:szCs w:val="22"/>
        </w:rPr>
        <w:t>c</w:t>
      </w:r>
      <w:r w:rsidRPr="008B5362">
        <w:rPr>
          <w:rFonts w:ascii="Avenir Book" w:eastAsia="Corbel" w:hAnsi="Avenir Book" w:cs="Corbel"/>
          <w:sz w:val="20"/>
          <w:szCs w:val="22"/>
        </w:rPr>
        <w:t>tivit</w:t>
      </w:r>
      <w:r w:rsidRPr="008B5362">
        <w:rPr>
          <w:rFonts w:ascii="Avenir Book" w:eastAsia="Corbel" w:hAnsi="Avenir Book" w:cs="Corbel"/>
          <w:spacing w:val="-1"/>
          <w:sz w:val="20"/>
          <w:szCs w:val="22"/>
        </w:rPr>
        <w:t>i</w:t>
      </w:r>
      <w:r w:rsidRPr="008B5362">
        <w:rPr>
          <w:rFonts w:ascii="Avenir Book" w:eastAsia="Corbel" w:hAnsi="Avenir Book" w:cs="Corbel"/>
          <w:spacing w:val="-2"/>
          <w:sz w:val="20"/>
          <w:szCs w:val="22"/>
        </w:rPr>
        <w:t>e</w:t>
      </w:r>
      <w:r w:rsidRPr="008B5362">
        <w:rPr>
          <w:rFonts w:ascii="Avenir Book" w:eastAsia="Corbel" w:hAnsi="Avenir Book" w:cs="Corbel"/>
          <w:sz w:val="20"/>
          <w:szCs w:val="22"/>
        </w:rPr>
        <w:t>s</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 xml:space="preserve">that </w:t>
      </w:r>
      <w:r w:rsidRPr="008B5362">
        <w:rPr>
          <w:rFonts w:ascii="Avenir Book" w:eastAsia="Corbel" w:hAnsi="Avenir Book" w:cs="Corbel"/>
          <w:spacing w:val="-1"/>
          <w:sz w:val="20"/>
          <w:szCs w:val="22"/>
        </w:rPr>
        <w:t>a</w:t>
      </w:r>
      <w:r w:rsidRPr="008B5362">
        <w:rPr>
          <w:rFonts w:ascii="Avenir Book" w:eastAsia="Corbel" w:hAnsi="Avenir Book" w:cs="Corbel"/>
          <w:spacing w:val="-2"/>
          <w:sz w:val="20"/>
          <w:szCs w:val="22"/>
        </w:rPr>
        <w:t>r</w:t>
      </w:r>
      <w:r w:rsidRPr="008B5362">
        <w:rPr>
          <w:rFonts w:ascii="Avenir Book" w:eastAsia="Corbel" w:hAnsi="Avenir Book" w:cs="Corbel"/>
          <w:sz w:val="20"/>
          <w:szCs w:val="22"/>
        </w:rPr>
        <w:t>e p</w:t>
      </w:r>
      <w:r w:rsidRPr="008B5362">
        <w:rPr>
          <w:rFonts w:ascii="Avenir Book" w:eastAsia="Corbel" w:hAnsi="Avenir Book" w:cs="Corbel"/>
          <w:spacing w:val="-1"/>
          <w:sz w:val="20"/>
          <w:szCs w:val="22"/>
        </w:rPr>
        <w:t>l</w:t>
      </w:r>
      <w:r w:rsidRPr="008B5362">
        <w:rPr>
          <w:rFonts w:ascii="Avenir Book" w:eastAsia="Corbel" w:hAnsi="Avenir Book" w:cs="Corbel"/>
          <w:sz w:val="20"/>
          <w:szCs w:val="22"/>
        </w:rPr>
        <w:t>a</w:t>
      </w:r>
      <w:r w:rsidRPr="008B5362">
        <w:rPr>
          <w:rFonts w:ascii="Avenir Book" w:eastAsia="Corbel" w:hAnsi="Avenir Book" w:cs="Corbel"/>
          <w:spacing w:val="-1"/>
          <w:sz w:val="20"/>
          <w:szCs w:val="22"/>
        </w:rPr>
        <w:t>n</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ed</w:t>
      </w:r>
      <w:r w:rsidRPr="008B5362">
        <w:rPr>
          <w:rFonts w:ascii="Avenir Book" w:eastAsia="Corbel" w:hAnsi="Avenir Book" w:cs="Corbel"/>
          <w:spacing w:val="-3"/>
          <w:sz w:val="20"/>
          <w:szCs w:val="22"/>
        </w:rPr>
        <w:t xml:space="preserve"> </w:t>
      </w:r>
      <w:r w:rsidRPr="008B5362">
        <w:rPr>
          <w:rFonts w:ascii="Avenir Book" w:eastAsia="Corbel" w:hAnsi="Avenir Book" w:cs="Corbel"/>
          <w:sz w:val="20"/>
          <w:szCs w:val="22"/>
        </w:rPr>
        <w:t>a</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d</w:t>
      </w:r>
      <w:r w:rsidRPr="008B5362">
        <w:rPr>
          <w:rFonts w:ascii="Avenir Book" w:eastAsia="Corbel" w:hAnsi="Avenir Book" w:cs="Corbel"/>
          <w:spacing w:val="-1"/>
          <w:sz w:val="20"/>
          <w:szCs w:val="22"/>
        </w:rPr>
        <w:t xml:space="preserve"> i</w:t>
      </w:r>
      <w:r w:rsidRPr="008B5362">
        <w:rPr>
          <w:rFonts w:ascii="Avenir Book" w:eastAsia="Corbel" w:hAnsi="Avenir Book" w:cs="Corbel"/>
          <w:sz w:val="20"/>
          <w:szCs w:val="22"/>
        </w:rPr>
        <w:t>mp</w:t>
      </w:r>
      <w:r w:rsidRPr="008B5362">
        <w:rPr>
          <w:rFonts w:ascii="Avenir Book" w:eastAsia="Corbel" w:hAnsi="Avenir Book" w:cs="Corbel"/>
          <w:spacing w:val="-3"/>
          <w:sz w:val="20"/>
          <w:szCs w:val="22"/>
        </w:rPr>
        <w:t>l</w:t>
      </w:r>
      <w:r w:rsidRPr="008B5362">
        <w:rPr>
          <w:rFonts w:ascii="Avenir Book" w:eastAsia="Corbel" w:hAnsi="Avenir Book" w:cs="Corbel"/>
          <w:sz w:val="20"/>
          <w:szCs w:val="22"/>
        </w:rPr>
        <w:t>eme</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ted</w:t>
      </w:r>
      <w:r w:rsidRPr="008B5362">
        <w:rPr>
          <w:rFonts w:ascii="Avenir Book" w:eastAsia="Corbel" w:hAnsi="Avenir Book" w:cs="Corbel"/>
          <w:spacing w:val="-1"/>
          <w:sz w:val="20"/>
          <w:szCs w:val="22"/>
        </w:rPr>
        <w:t xml:space="preserve"> b</w:t>
      </w:r>
      <w:r w:rsidRPr="008B5362">
        <w:rPr>
          <w:rFonts w:ascii="Avenir Book" w:eastAsia="Corbel" w:hAnsi="Avenir Book" w:cs="Corbel"/>
          <w:sz w:val="20"/>
          <w:szCs w:val="22"/>
        </w:rPr>
        <w:t>y</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t</w:t>
      </w:r>
      <w:r w:rsidRPr="008B5362">
        <w:rPr>
          <w:rFonts w:ascii="Avenir Book" w:eastAsia="Corbel" w:hAnsi="Avenir Book" w:cs="Corbel"/>
          <w:spacing w:val="-2"/>
          <w:sz w:val="20"/>
          <w:szCs w:val="22"/>
        </w:rPr>
        <w:t>h</w:t>
      </w:r>
      <w:r w:rsidRPr="008B5362">
        <w:rPr>
          <w:rFonts w:ascii="Avenir Book" w:eastAsia="Corbel" w:hAnsi="Avenir Book" w:cs="Corbel"/>
          <w:sz w:val="20"/>
          <w:szCs w:val="22"/>
        </w:rPr>
        <w:t>e p</w:t>
      </w:r>
      <w:r w:rsidRPr="008B5362">
        <w:rPr>
          <w:rFonts w:ascii="Avenir Book" w:eastAsia="Corbel" w:hAnsi="Avenir Book" w:cs="Corbel"/>
          <w:spacing w:val="-2"/>
          <w:sz w:val="20"/>
          <w:szCs w:val="22"/>
        </w:rPr>
        <w:t>r</w:t>
      </w:r>
      <w:r w:rsidRPr="008B5362">
        <w:rPr>
          <w:rFonts w:ascii="Avenir Book" w:eastAsia="Corbel" w:hAnsi="Avenir Book" w:cs="Corbel"/>
          <w:sz w:val="20"/>
          <w:szCs w:val="22"/>
        </w:rPr>
        <w:t>oje</w:t>
      </w:r>
      <w:r w:rsidRPr="008B5362">
        <w:rPr>
          <w:rFonts w:ascii="Avenir Book" w:eastAsia="Corbel" w:hAnsi="Avenir Book" w:cs="Corbel"/>
          <w:spacing w:val="-1"/>
          <w:sz w:val="20"/>
          <w:szCs w:val="22"/>
        </w:rPr>
        <w:t>c</w:t>
      </w:r>
      <w:r w:rsidRPr="008B5362">
        <w:rPr>
          <w:rFonts w:ascii="Avenir Book" w:eastAsia="Corbel" w:hAnsi="Avenir Book" w:cs="Corbel"/>
          <w:sz w:val="20"/>
          <w:szCs w:val="22"/>
        </w:rPr>
        <w:t>t</w:t>
      </w:r>
      <w:r w:rsidRPr="008B5362">
        <w:rPr>
          <w:rFonts w:ascii="Avenir Book" w:eastAsia="Corbel" w:hAnsi="Avenir Book" w:cs="Corbel"/>
          <w:spacing w:val="-1"/>
          <w:sz w:val="20"/>
          <w:szCs w:val="22"/>
        </w:rPr>
        <w:t xml:space="preserve"> d</w:t>
      </w:r>
      <w:r w:rsidRPr="008B5362">
        <w:rPr>
          <w:rFonts w:ascii="Avenir Book" w:eastAsia="Corbel" w:hAnsi="Avenir Book" w:cs="Corbel"/>
          <w:spacing w:val="-2"/>
          <w:sz w:val="20"/>
          <w:szCs w:val="22"/>
        </w:rPr>
        <w:t>e</w:t>
      </w:r>
      <w:r w:rsidRPr="008B5362">
        <w:rPr>
          <w:rFonts w:ascii="Avenir Book" w:eastAsia="Corbel" w:hAnsi="Avenir Book" w:cs="Corbel"/>
          <w:spacing w:val="1"/>
          <w:sz w:val="20"/>
          <w:szCs w:val="22"/>
        </w:rPr>
        <w:t>v</w:t>
      </w:r>
      <w:r w:rsidRPr="008B5362">
        <w:rPr>
          <w:rFonts w:ascii="Avenir Book" w:eastAsia="Corbel" w:hAnsi="Avenir Book" w:cs="Corbel"/>
          <w:sz w:val="20"/>
          <w:szCs w:val="22"/>
        </w:rPr>
        <w:t>elo</w:t>
      </w:r>
      <w:r w:rsidRPr="008B5362">
        <w:rPr>
          <w:rFonts w:ascii="Avenir Book" w:eastAsia="Corbel" w:hAnsi="Avenir Book" w:cs="Corbel"/>
          <w:spacing w:val="-2"/>
          <w:sz w:val="20"/>
          <w:szCs w:val="22"/>
        </w:rPr>
        <w:t>p</w:t>
      </w:r>
      <w:r w:rsidRPr="008B5362">
        <w:rPr>
          <w:rFonts w:ascii="Avenir Book" w:eastAsia="Corbel" w:hAnsi="Avenir Book" w:cs="Corbel"/>
          <w:sz w:val="20"/>
          <w:szCs w:val="22"/>
        </w:rPr>
        <w:t>er t</w:t>
      </w:r>
      <w:r w:rsidRPr="008B5362">
        <w:rPr>
          <w:rFonts w:ascii="Avenir Book" w:eastAsia="Corbel" w:hAnsi="Avenir Book" w:cs="Corbel"/>
          <w:spacing w:val="-2"/>
          <w:sz w:val="20"/>
          <w:szCs w:val="22"/>
        </w:rPr>
        <w:t>a</w:t>
      </w:r>
      <w:r w:rsidRPr="008B5362">
        <w:rPr>
          <w:rFonts w:ascii="Avenir Book" w:eastAsia="Corbel" w:hAnsi="Avenir Book" w:cs="Corbel"/>
          <w:sz w:val="20"/>
          <w:szCs w:val="22"/>
        </w:rPr>
        <w:t>k</w:t>
      </w:r>
      <w:r w:rsidRPr="008B5362">
        <w:rPr>
          <w:rFonts w:ascii="Avenir Book" w:eastAsia="Corbel" w:hAnsi="Avenir Book" w:cs="Corbel"/>
          <w:spacing w:val="1"/>
          <w:sz w:val="20"/>
          <w:szCs w:val="22"/>
        </w:rPr>
        <w:t>e</w:t>
      </w:r>
      <w:r w:rsidRPr="008B5362">
        <w:rPr>
          <w:rFonts w:ascii="Avenir Book" w:eastAsia="Corbel" w:hAnsi="Avenir Book" w:cs="Corbel"/>
          <w:sz w:val="20"/>
          <w:szCs w:val="22"/>
        </w:rPr>
        <w:t>s</w:t>
      </w:r>
      <w:r w:rsidRPr="008B5362">
        <w:rPr>
          <w:rFonts w:ascii="Avenir Book" w:eastAsia="Corbel" w:hAnsi="Avenir Book" w:cs="Corbel"/>
          <w:spacing w:val="-1"/>
          <w:sz w:val="20"/>
          <w:szCs w:val="22"/>
        </w:rPr>
        <w:t xml:space="preserve"> in</w:t>
      </w:r>
      <w:r w:rsidRPr="008B5362">
        <w:rPr>
          <w:rFonts w:ascii="Avenir Book" w:eastAsia="Corbel" w:hAnsi="Avenir Book" w:cs="Corbel"/>
          <w:sz w:val="20"/>
          <w:szCs w:val="22"/>
        </w:rPr>
        <w:t>to</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a</w:t>
      </w:r>
      <w:r w:rsidRPr="008B5362">
        <w:rPr>
          <w:rFonts w:ascii="Avenir Book" w:eastAsia="Corbel" w:hAnsi="Avenir Book" w:cs="Corbel"/>
          <w:spacing w:val="-1"/>
          <w:sz w:val="20"/>
          <w:szCs w:val="22"/>
        </w:rPr>
        <w:t>cc</w:t>
      </w:r>
      <w:r w:rsidRPr="008B5362">
        <w:rPr>
          <w:rFonts w:ascii="Avenir Book" w:eastAsia="Corbel" w:hAnsi="Avenir Book" w:cs="Corbel"/>
          <w:sz w:val="20"/>
          <w:szCs w:val="22"/>
        </w:rPr>
        <w:t>o</w:t>
      </w:r>
      <w:r w:rsidRPr="008B5362">
        <w:rPr>
          <w:rFonts w:ascii="Avenir Book" w:eastAsia="Corbel" w:hAnsi="Avenir Book" w:cs="Corbel"/>
          <w:spacing w:val="-2"/>
          <w:sz w:val="20"/>
          <w:szCs w:val="22"/>
        </w:rPr>
        <w:t>u</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t t</w:t>
      </w:r>
      <w:r w:rsidRPr="008B5362">
        <w:rPr>
          <w:rFonts w:ascii="Avenir Book" w:eastAsia="Corbel" w:hAnsi="Avenir Book" w:cs="Corbel"/>
          <w:spacing w:val="1"/>
          <w:sz w:val="20"/>
          <w:szCs w:val="22"/>
        </w:rPr>
        <w:t>h</w:t>
      </w:r>
      <w:r w:rsidRPr="008B5362">
        <w:rPr>
          <w:rFonts w:ascii="Avenir Book" w:eastAsia="Corbel" w:hAnsi="Avenir Book" w:cs="Corbel"/>
          <w:sz w:val="20"/>
          <w:szCs w:val="22"/>
        </w:rPr>
        <w:t>e n</w:t>
      </w:r>
      <w:r w:rsidRPr="008B5362">
        <w:rPr>
          <w:rFonts w:ascii="Avenir Book" w:eastAsia="Corbel" w:hAnsi="Avenir Book" w:cs="Corbel"/>
          <w:spacing w:val="-2"/>
          <w:sz w:val="20"/>
          <w:szCs w:val="22"/>
        </w:rPr>
        <w:t>e</w:t>
      </w:r>
      <w:r w:rsidRPr="008B5362">
        <w:rPr>
          <w:rFonts w:ascii="Avenir Book" w:eastAsia="Corbel" w:hAnsi="Avenir Book" w:cs="Corbel"/>
          <w:sz w:val="20"/>
          <w:szCs w:val="22"/>
        </w:rPr>
        <w:t>ed</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of</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 xml:space="preserve">the </w:t>
      </w:r>
      <w:r w:rsidRPr="008B5362">
        <w:rPr>
          <w:rFonts w:ascii="Avenir Book" w:eastAsia="Corbel" w:hAnsi="Avenir Book" w:cs="Corbel"/>
          <w:spacing w:val="-1"/>
          <w:sz w:val="20"/>
          <w:szCs w:val="22"/>
        </w:rPr>
        <w:t>l</w:t>
      </w:r>
      <w:r w:rsidRPr="008B5362">
        <w:rPr>
          <w:rFonts w:ascii="Avenir Book" w:eastAsia="Corbel" w:hAnsi="Avenir Book" w:cs="Corbel"/>
          <w:sz w:val="20"/>
          <w:szCs w:val="22"/>
        </w:rPr>
        <w:t>o</w:t>
      </w:r>
      <w:r w:rsidRPr="008B5362">
        <w:rPr>
          <w:rFonts w:ascii="Avenir Book" w:eastAsia="Corbel" w:hAnsi="Avenir Book" w:cs="Corbel"/>
          <w:spacing w:val="-1"/>
          <w:sz w:val="20"/>
          <w:szCs w:val="22"/>
        </w:rPr>
        <w:t>c</w:t>
      </w:r>
      <w:r w:rsidRPr="008B5362">
        <w:rPr>
          <w:rFonts w:ascii="Avenir Book" w:eastAsia="Corbel" w:hAnsi="Avenir Book" w:cs="Corbel"/>
          <w:sz w:val="20"/>
          <w:szCs w:val="22"/>
        </w:rPr>
        <w:t>al</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p</w:t>
      </w:r>
      <w:r w:rsidRPr="008B5362">
        <w:rPr>
          <w:rFonts w:ascii="Avenir Book" w:eastAsia="Corbel" w:hAnsi="Avenir Book" w:cs="Corbel"/>
          <w:spacing w:val="1"/>
          <w:sz w:val="20"/>
          <w:szCs w:val="22"/>
        </w:rPr>
        <w:t>e</w:t>
      </w:r>
      <w:r w:rsidRPr="008B5362">
        <w:rPr>
          <w:rFonts w:ascii="Avenir Book" w:eastAsia="Corbel" w:hAnsi="Avenir Book" w:cs="Corbel"/>
          <w:sz w:val="20"/>
          <w:szCs w:val="22"/>
        </w:rPr>
        <w:t>op</w:t>
      </w:r>
      <w:r w:rsidRPr="008B5362">
        <w:rPr>
          <w:rFonts w:ascii="Avenir Book" w:eastAsia="Corbel" w:hAnsi="Avenir Book" w:cs="Corbel"/>
          <w:spacing w:val="-3"/>
          <w:sz w:val="20"/>
          <w:szCs w:val="22"/>
        </w:rPr>
        <w:t>l</w:t>
      </w:r>
      <w:r w:rsidRPr="008B5362">
        <w:rPr>
          <w:rFonts w:ascii="Avenir Book" w:eastAsia="Corbel" w:hAnsi="Avenir Book" w:cs="Corbel"/>
          <w:sz w:val="20"/>
          <w:szCs w:val="22"/>
        </w:rPr>
        <w:t>e,</w:t>
      </w:r>
      <w:r w:rsidRPr="008B5362">
        <w:rPr>
          <w:rFonts w:ascii="Avenir Book" w:eastAsia="Corbel" w:hAnsi="Avenir Book" w:cs="Corbel"/>
          <w:spacing w:val="-1"/>
          <w:sz w:val="20"/>
          <w:szCs w:val="22"/>
        </w:rPr>
        <w:t xml:space="preserve"> i</w:t>
      </w:r>
      <w:r w:rsidRPr="008B5362">
        <w:rPr>
          <w:rFonts w:ascii="Avenir Book" w:eastAsia="Corbel" w:hAnsi="Avenir Book" w:cs="Corbel"/>
          <w:sz w:val="20"/>
          <w:szCs w:val="22"/>
        </w:rPr>
        <w:t>r</w:t>
      </w:r>
      <w:r w:rsidRPr="008B5362">
        <w:rPr>
          <w:rFonts w:ascii="Avenir Book" w:eastAsia="Corbel" w:hAnsi="Avenir Book" w:cs="Corbel"/>
          <w:spacing w:val="1"/>
          <w:sz w:val="20"/>
          <w:szCs w:val="22"/>
        </w:rPr>
        <w:t>r</w:t>
      </w:r>
      <w:r w:rsidRPr="008B5362">
        <w:rPr>
          <w:rFonts w:ascii="Avenir Book" w:eastAsia="Corbel" w:hAnsi="Avenir Book" w:cs="Corbel"/>
          <w:sz w:val="20"/>
          <w:szCs w:val="22"/>
        </w:rPr>
        <w:t>esp</w:t>
      </w:r>
      <w:r w:rsidRPr="008B5362">
        <w:rPr>
          <w:rFonts w:ascii="Avenir Book" w:eastAsia="Corbel" w:hAnsi="Avenir Book" w:cs="Corbel"/>
          <w:spacing w:val="1"/>
          <w:sz w:val="20"/>
          <w:szCs w:val="22"/>
        </w:rPr>
        <w:t>e</w:t>
      </w:r>
      <w:r w:rsidRPr="008B5362">
        <w:rPr>
          <w:rFonts w:ascii="Avenir Book" w:eastAsia="Corbel" w:hAnsi="Avenir Book" w:cs="Corbel"/>
          <w:spacing w:val="-1"/>
          <w:sz w:val="20"/>
          <w:szCs w:val="22"/>
        </w:rPr>
        <w:t>c</w:t>
      </w:r>
      <w:r w:rsidRPr="008B5362">
        <w:rPr>
          <w:rFonts w:ascii="Avenir Book" w:eastAsia="Corbel" w:hAnsi="Avenir Book" w:cs="Corbel"/>
          <w:sz w:val="20"/>
          <w:szCs w:val="22"/>
        </w:rPr>
        <w:t>t</w:t>
      </w:r>
      <w:r w:rsidRPr="008B5362">
        <w:rPr>
          <w:rFonts w:ascii="Avenir Book" w:eastAsia="Corbel" w:hAnsi="Avenir Book" w:cs="Corbel"/>
          <w:spacing w:val="-3"/>
          <w:sz w:val="20"/>
          <w:szCs w:val="22"/>
        </w:rPr>
        <w:t>i</w:t>
      </w:r>
      <w:r w:rsidRPr="008B5362">
        <w:rPr>
          <w:rFonts w:ascii="Avenir Book" w:eastAsia="Corbel" w:hAnsi="Avenir Book" w:cs="Corbel"/>
          <w:spacing w:val="1"/>
          <w:sz w:val="20"/>
          <w:szCs w:val="22"/>
        </w:rPr>
        <w:t>v</w:t>
      </w:r>
      <w:r w:rsidRPr="008B5362">
        <w:rPr>
          <w:rFonts w:ascii="Avenir Book" w:eastAsia="Corbel" w:hAnsi="Avenir Book" w:cs="Corbel"/>
          <w:sz w:val="20"/>
          <w:szCs w:val="22"/>
        </w:rPr>
        <w:t>e of</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the</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r g</w:t>
      </w:r>
      <w:r w:rsidRPr="008B5362">
        <w:rPr>
          <w:rFonts w:ascii="Avenir Book" w:eastAsia="Corbel" w:hAnsi="Avenir Book" w:cs="Corbel"/>
          <w:spacing w:val="-2"/>
          <w:sz w:val="20"/>
          <w:szCs w:val="22"/>
        </w:rPr>
        <w:t>e</w:t>
      </w:r>
      <w:r w:rsidRPr="008B5362">
        <w:rPr>
          <w:rFonts w:ascii="Avenir Book" w:eastAsia="Corbel" w:hAnsi="Avenir Book" w:cs="Corbel"/>
          <w:spacing w:val="-1"/>
          <w:sz w:val="20"/>
          <w:szCs w:val="22"/>
        </w:rPr>
        <w:t>nd</w:t>
      </w:r>
      <w:r w:rsidRPr="008B5362">
        <w:rPr>
          <w:rFonts w:ascii="Avenir Book" w:eastAsia="Corbel" w:hAnsi="Avenir Book" w:cs="Corbel"/>
          <w:sz w:val="20"/>
          <w:szCs w:val="22"/>
        </w:rPr>
        <w:t>e</w:t>
      </w:r>
      <w:r w:rsidRPr="008B5362">
        <w:rPr>
          <w:rFonts w:ascii="Avenir Book" w:eastAsia="Corbel" w:hAnsi="Avenir Book" w:cs="Corbel"/>
          <w:spacing w:val="1"/>
          <w:sz w:val="20"/>
          <w:szCs w:val="22"/>
        </w:rPr>
        <w:t>r</w:t>
      </w:r>
      <w:r w:rsidRPr="008B5362">
        <w:rPr>
          <w:rFonts w:ascii="Avenir Book" w:eastAsia="Corbel" w:hAnsi="Avenir Book" w:cs="Corbel"/>
          <w:sz w:val="20"/>
          <w:szCs w:val="22"/>
        </w:rPr>
        <w:t>.</w:t>
      </w:r>
    </w:p>
    <w:p w14:paraId="66F08C95" w14:textId="77777777" w:rsidR="00A41E9C" w:rsidRPr="008B5362" w:rsidRDefault="00A41E9C" w:rsidP="00A41E9C">
      <w:pPr>
        <w:spacing w:line="266" w:lineRule="exact"/>
        <w:ind w:left="113" w:right="61"/>
        <w:rPr>
          <w:rFonts w:ascii="Avenir Book" w:eastAsia="Corbel" w:hAnsi="Avenir Book" w:cs="Corbel"/>
          <w:b/>
          <w:bCs/>
          <w:position w:val="1"/>
          <w:sz w:val="20"/>
          <w:szCs w:val="22"/>
        </w:rPr>
      </w:pPr>
    </w:p>
    <w:p w14:paraId="354E0E2A" w14:textId="77777777" w:rsidR="00A41E9C" w:rsidRPr="008B5362" w:rsidRDefault="00A41E9C" w:rsidP="00A41E9C">
      <w:pPr>
        <w:spacing w:line="266" w:lineRule="exact"/>
        <w:ind w:left="113" w:right="61"/>
        <w:rPr>
          <w:rFonts w:ascii="Avenir Book" w:eastAsia="Corbel" w:hAnsi="Avenir Book" w:cs="Corbel"/>
          <w:sz w:val="20"/>
          <w:szCs w:val="22"/>
        </w:rPr>
      </w:pPr>
      <w:r w:rsidRPr="008B5362">
        <w:rPr>
          <w:rFonts w:ascii="Avenir Book" w:eastAsia="Corbel" w:hAnsi="Avenir Book" w:cs="Corbel"/>
          <w:b/>
          <w:bCs/>
          <w:position w:val="1"/>
          <w:sz w:val="20"/>
          <w:szCs w:val="22"/>
        </w:rPr>
        <w:t>Question</w:t>
      </w:r>
      <w:r w:rsidRPr="008B5362">
        <w:rPr>
          <w:rFonts w:ascii="Avenir Book" w:eastAsia="Corbel" w:hAnsi="Avenir Book" w:cs="Corbel"/>
          <w:b/>
          <w:bCs/>
          <w:spacing w:val="-9"/>
          <w:position w:val="1"/>
          <w:sz w:val="20"/>
          <w:szCs w:val="22"/>
        </w:rPr>
        <w:t xml:space="preserve"> </w:t>
      </w:r>
      <w:r w:rsidRPr="008B5362">
        <w:rPr>
          <w:rFonts w:ascii="Avenir Book" w:eastAsia="Corbel" w:hAnsi="Avenir Book" w:cs="Corbel"/>
          <w:b/>
          <w:bCs/>
          <w:spacing w:val="1"/>
          <w:position w:val="1"/>
          <w:sz w:val="20"/>
          <w:szCs w:val="22"/>
        </w:rPr>
        <w:t>2</w:t>
      </w:r>
      <w:r w:rsidRPr="008B5362">
        <w:rPr>
          <w:rFonts w:ascii="Avenir Book" w:eastAsia="Corbel" w:hAnsi="Avenir Book" w:cs="Corbel"/>
          <w:position w:val="1"/>
          <w:sz w:val="20"/>
          <w:szCs w:val="22"/>
        </w:rPr>
        <w:t>:</w:t>
      </w:r>
      <w:r w:rsidRPr="008B5362">
        <w:rPr>
          <w:rFonts w:ascii="Avenir Book" w:eastAsia="Corbel" w:hAnsi="Avenir Book" w:cs="Corbel"/>
          <w:spacing w:val="-11"/>
          <w:position w:val="1"/>
          <w:sz w:val="20"/>
          <w:szCs w:val="22"/>
        </w:rPr>
        <w:t xml:space="preserve"> </w:t>
      </w:r>
      <w:r w:rsidRPr="008B5362">
        <w:rPr>
          <w:rFonts w:ascii="Avenir Book" w:eastAsia="Corbel" w:hAnsi="Avenir Book" w:cs="Corbel"/>
          <w:position w:val="1"/>
          <w:sz w:val="20"/>
          <w:szCs w:val="22"/>
        </w:rPr>
        <w:t>Do</w:t>
      </w:r>
      <w:r w:rsidRPr="008B5362">
        <w:rPr>
          <w:rFonts w:ascii="Avenir Book" w:eastAsia="Corbel" w:hAnsi="Avenir Book" w:cs="Corbel"/>
          <w:spacing w:val="1"/>
          <w:position w:val="1"/>
          <w:sz w:val="20"/>
          <w:szCs w:val="22"/>
        </w:rPr>
        <w:t>e</w:t>
      </w:r>
      <w:r w:rsidRPr="008B5362">
        <w:rPr>
          <w:rFonts w:ascii="Avenir Book" w:eastAsia="Corbel" w:hAnsi="Avenir Book" w:cs="Corbel"/>
          <w:position w:val="1"/>
          <w:sz w:val="20"/>
          <w:szCs w:val="22"/>
        </w:rPr>
        <w:t>s</w:t>
      </w:r>
      <w:r w:rsidRPr="008B5362">
        <w:rPr>
          <w:rFonts w:ascii="Avenir Book" w:eastAsia="Corbel" w:hAnsi="Avenir Book" w:cs="Corbel"/>
          <w:spacing w:val="-9"/>
          <w:position w:val="1"/>
          <w:sz w:val="20"/>
          <w:szCs w:val="22"/>
        </w:rPr>
        <w:t xml:space="preserve"> </w:t>
      </w:r>
      <w:r w:rsidRPr="008B5362">
        <w:rPr>
          <w:rFonts w:ascii="Avenir Book" w:eastAsia="Corbel" w:hAnsi="Avenir Book" w:cs="Corbel"/>
          <w:spacing w:val="-2"/>
          <w:position w:val="1"/>
          <w:sz w:val="20"/>
          <w:szCs w:val="22"/>
        </w:rPr>
        <w:t>t</w:t>
      </w:r>
      <w:r w:rsidRPr="008B5362">
        <w:rPr>
          <w:rFonts w:ascii="Avenir Book" w:eastAsia="Corbel" w:hAnsi="Avenir Book" w:cs="Corbel"/>
          <w:position w:val="1"/>
          <w:sz w:val="20"/>
          <w:szCs w:val="22"/>
        </w:rPr>
        <w:t>he</w:t>
      </w:r>
      <w:r w:rsidRPr="008B5362">
        <w:rPr>
          <w:rFonts w:ascii="Avenir Book" w:eastAsia="Corbel" w:hAnsi="Avenir Book" w:cs="Corbel"/>
          <w:spacing w:val="-7"/>
          <w:position w:val="1"/>
          <w:sz w:val="20"/>
          <w:szCs w:val="22"/>
        </w:rPr>
        <w:t xml:space="preserve"> </w:t>
      </w:r>
      <w:r w:rsidRPr="008B5362">
        <w:rPr>
          <w:rFonts w:ascii="Avenir Book" w:eastAsia="Corbel" w:hAnsi="Avenir Book" w:cs="Corbel"/>
          <w:spacing w:val="-2"/>
          <w:position w:val="1"/>
          <w:sz w:val="20"/>
          <w:szCs w:val="22"/>
        </w:rPr>
        <w:t>p</w:t>
      </w:r>
      <w:r w:rsidRPr="008B5362">
        <w:rPr>
          <w:rFonts w:ascii="Avenir Book" w:eastAsia="Corbel" w:hAnsi="Avenir Book" w:cs="Corbel"/>
          <w:position w:val="1"/>
          <w:sz w:val="20"/>
          <w:szCs w:val="22"/>
        </w:rPr>
        <w:t>roj</w:t>
      </w:r>
      <w:r w:rsidRPr="008B5362">
        <w:rPr>
          <w:rFonts w:ascii="Avenir Book" w:eastAsia="Corbel" w:hAnsi="Avenir Book" w:cs="Corbel"/>
          <w:spacing w:val="-2"/>
          <w:position w:val="1"/>
          <w:sz w:val="20"/>
          <w:szCs w:val="22"/>
        </w:rPr>
        <w:t>e</w:t>
      </w:r>
      <w:r w:rsidRPr="008B5362">
        <w:rPr>
          <w:rFonts w:ascii="Avenir Book" w:eastAsia="Corbel" w:hAnsi="Avenir Book" w:cs="Corbel"/>
          <w:spacing w:val="-1"/>
          <w:position w:val="1"/>
          <w:sz w:val="20"/>
          <w:szCs w:val="22"/>
        </w:rPr>
        <w:t>c</w:t>
      </w:r>
      <w:r w:rsidRPr="008B5362">
        <w:rPr>
          <w:rFonts w:ascii="Avenir Book" w:eastAsia="Corbel" w:hAnsi="Avenir Book" w:cs="Corbel"/>
          <w:position w:val="1"/>
          <w:sz w:val="20"/>
          <w:szCs w:val="22"/>
        </w:rPr>
        <w:t>t</w:t>
      </w:r>
      <w:r w:rsidRPr="008B5362">
        <w:rPr>
          <w:rFonts w:ascii="Avenir Book" w:eastAsia="Corbel" w:hAnsi="Avenir Book" w:cs="Corbel"/>
          <w:spacing w:val="-8"/>
          <w:position w:val="1"/>
          <w:sz w:val="20"/>
          <w:szCs w:val="22"/>
        </w:rPr>
        <w:t xml:space="preserve"> </w:t>
      </w:r>
      <w:r w:rsidRPr="008B5362">
        <w:rPr>
          <w:rFonts w:ascii="Avenir Book" w:eastAsia="Corbel" w:hAnsi="Avenir Book" w:cs="Corbel"/>
          <w:position w:val="1"/>
          <w:sz w:val="20"/>
          <w:szCs w:val="22"/>
        </w:rPr>
        <w:t>a</w:t>
      </w:r>
      <w:r w:rsidRPr="008B5362">
        <w:rPr>
          <w:rFonts w:ascii="Avenir Book" w:eastAsia="Corbel" w:hAnsi="Avenir Book" w:cs="Corbel"/>
          <w:spacing w:val="-1"/>
          <w:position w:val="1"/>
          <w:sz w:val="20"/>
          <w:szCs w:val="22"/>
        </w:rPr>
        <w:t>li</w:t>
      </w:r>
      <w:r w:rsidRPr="008B5362">
        <w:rPr>
          <w:rFonts w:ascii="Avenir Book" w:eastAsia="Corbel" w:hAnsi="Avenir Book" w:cs="Corbel"/>
          <w:position w:val="1"/>
          <w:sz w:val="20"/>
          <w:szCs w:val="22"/>
        </w:rPr>
        <w:t>gn</w:t>
      </w:r>
      <w:r w:rsidRPr="008B5362">
        <w:rPr>
          <w:rFonts w:ascii="Avenir Book" w:eastAsia="Corbel" w:hAnsi="Avenir Book" w:cs="Corbel"/>
          <w:spacing w:val="-9"/>
          <w:position w:val="1"/>
          <w:sz w:val="20"/>
          <w:szCs w:val="22"/>
        </w:rPr>
        <w:t xml:space="preserve"> </w:t>
      </w:r>
      <w:r w:rsidRPr="008B5362">
        <w:rPr>
          <w:rFonts w:ascii="Avenir Book" w:eastAsia="Corbel" w:hAnsi="Avenir Book" w:cs="Corbel"/>
          <w:spacing w:val="1"/>
          <w:position w:val="1"/>
          <w:sz w:val="20"/>
          <w:szCs w:val="22"/>
        </w:rPr>
        <w:t>w</w:t>
      </w:r>
      <w:r w:rsidRPr="008B5362">
        <w:rPr>
          <w:rFonts w:ascii="Avenir Book" w:eastAsia="Corbel" w:hAnsi="Avenir Book" w:cs="Corbel"/>
          <w:spacing w:val="-1"/>
          <w:position w:val="1"/>
          <w:sz w:val="20"/>
          <w:szCs w:val="22"/>
        </w:rPr>
        <w:t>i</w:t>
      </w:r>
      <w:r w:rsidRPr="008B5362">
        <w:rPr>
          <w:rFonts w:ascii="Avenir Book" w:eastAsia="Corbel" w:hAnsi="Avenir Book" w:cs="Corbel"/>
          <w:position w:val="1"/>
          <w:sz w:val="20"/>
          <w:szCs w:val="22"/>
        </w:rPr>
        <w:t>th</w:t>
      </w:r>
      <w:r w:rsidRPr="008B5362">
        <w:rPr>
          <w:rFonts w:ascii="Avenir Book" w:eastAsia="Corbel" w:hAnsi="Avenir Book" w:cs="Corbel"/>
          <w:spacing w:val="-8"/>
          <w:position w:val="1"/>
          <w:sz w:val="20"/>
          <w:szCs w:val="22"/>
        </w:rPr>
        <w:t xml:space="preserve"> </w:t>
      </w:r>
      <w:r w:rsidRPr="008B5362">
        <w:rPr>
          <w:rFonts w:ascii="Avenir Book" w:eastAsia="Corbel" w:hAnsi="Avenir Book" w:cs="Corbel"/>
          <w:position w:val="1"/>
          <w:sz w:val="20"/>
          <w:szCs w:val="22"/>
        </w:rPr>
        <w:t>e</w:t>
      </w:r>
      <w:r w:rsidRPr="008B5362">
        <w:rPr>
          <w:rFonts w:ascii="Avenir Book" w:eastAsia="Corbel" w:hAnsi="Avenir Book" w:cs="Corbel"/>
          <w:spacing w:val="1"/>
          <w:position w:val="1"/>
          <w:sz w:val="20"/>
          <w:szCs w:val="22"/>
        </w:rPr>
        <w:t>x</w:t>
      </w:r>
      <w:r w:rsidRPr="008B5362">
        <w:rPr>
          <w:rFonts w:ascii="Avenir Book" w:eastAsia="Corbel" w:hAnsi="Avenir Book" w:cs="Corbel"/>
          <w:spacing w:val="-1"/>
          <w:position w:val="1"/>
          <w:sz w:val="20"/>
          <w:szCs w:val="22"/>
        </w:rPr>
        <w:t>i</w:t>
      </w:r>
      <w:r w:rsidRPr="008B5362">
        <w:rPr>
          <w:rFonts w:ascii="Avenir Book" w:eastAsia="Corbel" w:hAnsi="Avenir Book" w:cs="Corbel"/>
          <w:position w:val="1"/>
          <w:sz w:val="20"/>
          <w:szCs w:val="22"/>
        </w:rPr>
        <w:t>st</w:t>
      </w:r>
      <w:r w:rsidRPr="008B5362">
        <w:rPr>
          <w:rFonts w:ascii="Avenir Book" w:eastAsia="Corbel" w:hAnsi="Avenir Book" w:cs="Corbel"/>
          <w:spacing w:val="-4"/>
          <w:position w:val="1"/>
          <w:sz w:val="20"/>
          <w:szCs w:val="22"/>
        </w:rPr>
        <w:t>i</w:t>
      </w:r>
      <w:r w:rsidRPr="008B5362">
        <w:rPr>
          <w:rFonts w:ascii="Avenir Book" w:eastAsia="Corbel" w:hAnsi="Avenir Book" w:cs="Corbel"/>
          <w:spacing w:val="1"/>
          <w:position w:val="1"/>
          <w:sz w:val="20"/>
          <w:szCs w:val="22"/>
        </w:rPr>
        <w:t>n</w:t>
      </w:r>
      <w:r w:rsidRPr="008B5362">
        <w:rPr>
          <w:rFonts w:ascii="Avenir Book" w:eastAsia="Corbel" w:hAnsi="Avenir Book" w:cs="Corbel"/>
          <w:position w:val="1"/>
          <w:sz w:val="20"/>
          <w:szCs w:val="22"/>
        </w:rPr>
        <w:t>g</w:t>
      </w:r>
      <w:r w:rsidRPr="008B5362">
        <w:rPr>
          <w:rFonts w:ascii="Avenir Book" w:eastAsia="Corbel" w:hAnsi="Avenir Book" w:cs="Corbel"/>
          <w:spacing w:val="-8"/>
          <w:position w:val="1"/>
          <w:sz w:val="20"/>
          <w:szCs w:val="22"/>
        </w:rPr>
        <w:t xml:space="preserve"> </w:t>
      </w:r>
      <w:r w:rsidRPr="008B5362">
        <w:rPr>
          <w:rFonts w:ascii="Avenir Book" w:eastAsia="Corbel" w:hAnsi="Avenir Book" w:cs="Corbel"/>
          <w:spacing w:val="-1"/>
          <w:position w:val="1"/>
          <w:sz w:val="20"/>
          <w:szCs w:val="22"/>
        </w:rPr>
        <w:t>c</w:t>
      </w:r>
      <w:r w:rsidRPr="008B5362">
        <w:rPr>
          <w:rFonts w:ascii="Avenir Book" w:eastAsia="Corbel" w:hAnsi="Avenir Book" w:cs="Corbel"/>
          <w:spacing w:val="-2"/>
          <w:position w:val="1"/>
          <w:sz w:val="20"/>
          <w:szCs w:val="22"/>
        </w:rPr>
        <w:t>o</w:t>
      </w:r>
      <w:r w:rsidRPr="008B5362">
        <w:rPr>
          <w:rFonts w:ascii="Avenir Book" w:eastAsia="Corbel" w:hAnsi="Avenir Book" w:cs="Corbel"/>
          <w:spacing w:val="1"/>
          <w:position w:val="1"/>
          <w:sz w:val="20"/>
          <w:szCs w:val="22"/>
        </w:rPr>
        <w:t>un</w:t>
      </w:r>
      <w:r w:rsidRPr="008B5362">
        <w:rPr>
          <w:rFonts w:ascii="Avenir Book" w:eastAsia="Corbel" w:hAnsi="Avenir Book" w:cs="Corbel"/>
          <w:spacing w:val="-2"/>
          <w:position w:val="1"/>
          <w:sz w:val="20"/>
          <w:szCs w:val="22"/>
        </w:rPr>
        <w:t>t</w:t>
      </w:r>
      <w:r w:rsidRPr="008B5362">
        <w:rPr>
          <w:rFonts w:ascii="Avenir Book" w:eastAsia="Corbel" w:hAnsi="Avenir Book" w:cs="Corbel"/>
          <w:position w:val="1"/>
          <w:sz w:val="20"/>
          <w:szCs w:val="22"/>
        </w:rPr>
        <w:t>ry</w:t>
      </w:r>
      <w:r w:rsidRPr="008B5362">
        <w:rPr>
          <w:rFonts w:ascii="Avenir Book" w:eastAsia="Corbel" w:hAnsi="Avenir Book" w:cs="Corbel"/>
          <w:spacing w:val="-8"/>
          <w:position w:val="1"/>
          <w:sz w:val="20"/>
          <w:szCs w:val="22"/>
        </w:rPr>
        <w:t xml:space="preserve"> </w:t>
      </w:r>
      <w:r w:rsidRPr="008B5362">
        <w:rPr>
          <w:rFonts w:ascii="Avenir Book" w:eastAsia="Corbel" w:hAnsi="Avenir Book" w:cs="Corbel"/>
          <w:position w:val="1"/>
          <w:sz w:val="20"/>
          <w:szCs w:val="22"/>
        </w:rPr>
        <w:t>pol</w:t>
      </w:r>
      <w:r w:rsidRPr="008B5362">
        <w:rPr>
          <w:rFonts w:ascii="Avenir Book" w:eastAsia="Corbel" w:hAnsi="Avenir Book" w:cs="Corbel"/>
          <w:spacing w:val="-1"/>
          <w:position w:val="1"/>
          <w:sz w:val="20"/>
          <w:szCs w:val="22"/>
        </w:rPr>
        <w:t>ici</w:t>
      </w:r>
      <w:r w:rsidRPr="008B5362">
        <w:rPr>
          <w:rFonts w:ascii="Avenir Book" w:eastAsia="Corbel" w:hAnsi="Avenir Book" w:cs="Corbel"/>
          <w:position w:val="1"/>
          <w:sz w:val="20"/>
          <w:szCs w:val="22"/>
        </w:rPr>
        <w:t>es,</w:t>
      </w:r>
      <w:r w:rsidRPr="008B5362">
        <w:rPr>
          <w:rFonts w:ascii="Avenir Book" w:eastAsia="Corbel" w:hAnsi="Avenir Book" w:cs="Corbel"/>
          <w:spacing w:val="-9"/>
          <w:position w:val="1"/>
          <w:sz w:val="20"/>
          <w:szCs w:val="22"/>
        </w:rPr>
        <w:t xml:space="preserve"> </w:t>
      </w:r>
      <w:r w:rsidRPr="008B5362">
        <w:rPr>
          <w:rFonts w:ascii="Avenir Book" w:eastAsia="Corbel" w:hAnsi="Avenir Book" w:cs="Corbel"/>
          <w:position w:val="1"/>
          <w:sz w:val="20"/>
          <w:szCs w:val="22"/>
        </w:rPr>
        <w:t>strat</w:t>
      </w:r>
      <w:r w:rsidRPr="008B5362">
        <w:rPr>
          <w:rFonts w:ascii="Avenir Book" w:eastAsia="Corbel" w:hAnsi="Avenir Book" w:cs="Corbel"/>
          <w:spacing w:val="-2"/>
          <w:position w:val="1"/>
          <w:sz w:val="20"/>
          <w:szCs w:val="22"/>
        </w:rPr>
        <w:t>e</w:t>
      </w:r>
      <w:r w:rsidRPr="008B5362">
        <w:rPr>
          <w:rFonts w:ascii="Avenir Book" w:eastAsia="Corbel" w:hAnsi="Avenir Book" w:cs="Corbel"/>
          <w:position w:val="1"/>
          <w:sz w:val="20"/>
          <w:szCs w:val="22"/>
        </w:rPr>
        <w:t>gies</w:t>
      </w:r>
      <w:r w:rsidRPr="008B5362">
        <w:rPr>
          <w:rFonts w:ascii="Avenir Book" w:eastAsia="Corbel" w:hAnsi="Avenir Book" w:cs="Corbel"/>
          <w:spacing w:val="-8"/>
          <w:position w:val="1"/>
          <w:sz w:val="20"/>
          <w:szCs w:val="22"/>
        </w:rPr>
        <w:t xml:space="preserve"> </w:t>
      </w:r>
      <w:r w:rsidRPr="008B5362">
        <w:rPr>
          <w:rFonts w:ascii="Avenir Book" w:eastAsia="Corbel" w:hAnsi="Avenir Book" w:cs="Corbel"/>
          <w:spacing w:val="-3"/>
          <w:position w:val="1"/>
          <w:sz w:val="20"/>
          <w:szCs w:val="22"/>
        </w:rPr>
        <w:t>a</w:t>
      </w:r>
      <w:r w:rsidRPr="008B5362">
        <w:rPr>
          <w:rFonts w:ascii="Avenir Book" w:eastAsia="Corbel" w:hAnsi="Avenir Book" w:cs="Corbel"/>
          <w:spacing w:val="1"/>
          <w:position w:val="1"/>
          <w:sz w:val="20"/>
          <w:szCs w:val="22"/>
        </w:rPr>
        <w:t>n</w:t>
      </w:r>
      <w:r w:rsidRPr="008B5362">
        <w:rPr>
          <w:rFonts w:ascii="Avenir Book" w:eastAsia="Corbel" w:hAnsi="Avenir Book" w:cs="Corbel"/>
          <w:position w:val="1"/>
          <w:sz w:val="20"/>
          <w:szCs w:val="22"/>
        </w:rPr>
        <w:t>d</w:t>
      </w:r>
      <w:r w:rsidRPr="008B5362">
        <w:rPr>
          <w:rFonts w:ascii="Avenir Book" w:eastAsia="Corbel" w:hAnsi="Avenir Book" w:cs="Corbel"/>
          <w:spacing w:val="-9"/>
          <w:position w:val="1"/>
          <w:sz w:val="20"/>
          <w:szCs w:val="22"/>
        </w:rPr>
        <w:t xml:space="preserve"> </w:t>
      </w:r>
      <w:r w:rsidRPr="008B5362">
        <w:rPr>
          <w:rFonts w:ascii="Avenir Book" w:eastAsia="Corbel" w:hAnsi="Avenir Book" w:cs="Corbel"/>
          <w:spacing w:val="-1"/>
          <w:position w:val="1"/>
          <w:sz w:val="20"/>
          <w:szCs w:val="22"/>
        </w:rPr>
        <w:t>b</w:t>
      </w:r>
      <w:r w:rsidRPr="008B5362">
        <w:rPr>
          <w:rFonts w:ascii="Avenir Book" w:eastAsia="Corbel" w:hAnsi="Avenir Book" w:cs="Corbel"/>
          <w:position w:val="1"/>
          <w:sz w:val="20"/>
          <w:szCs w:val="22"/>
        </w:rPr>
        <w:t>est</w:t>
      </w:r>
      <w:r w:rsidRPr="008B5362">
        <w:rPr>
          <w:rFonts w:ascii="Avenir Book" w:eastAsia="Corbel" w:hAnsi="Avenir Book" w:cs="Corbel"/>
          <w:spacing w:val="-8"/>
          <w:position w:val="1"/>
          <w:sz w:val="20"/>
          <w:szCs w:val="22"/>
        </w:rPr>
        <w:t xml:space="preserve"> </w:t>
      </w:r>
      <w:r w:rsidRPr="008B5362">
        <w:rPr>
          <w:rFonts w:ascii="Avenir Book" w:eastAsia="Corbel" w:hAnsi="Avenir Book" w:cs="Corbel"/>
          <w:position w:val="1"/>
          <w:sz w:val="20"/>
          <w:szCs w:val="22"/>
        </w:rPr>
        <w:t>p</w:t>
      </w:r>
      <w:r w:rsidRPr="008B5362">
        <w:rPr>
          <w:rFonts w:ascii="Avenir Book" w:eastAsia="Corbel" w:hAnsi="Avenir Book" w:cs="Corbel"/>
          <w:spacing w:val="1"/>
          <w:position w:val="1"/>
          <w:sz w:val="20"/>
          <w:szCs w:val="22"/>
        </w:rPr>
        <w:t>r</w:t>
      </w:r>
      <w:r w:rsidRPr="008B5362">
        <w:rPr>
          <w:rFonts w:ascii="Avenir Book" w:eastAsia="Corbel" w:hAnsi="Avenir Book" w:cs="Corbel"/>
          <w:position w:val="1"/>
          <w:sz w:val="20"/>
          <w:szCs w:val="22"/>
        </w:rPr>
        <w:t>a</w:t>
      </w:r>
      <w:r w:rsidRPr="008B5362">
        <w:rPr>
          <w:rFonts w:ascii="Avenir Book" w:eastAsia="Corbel" w:hAnsi="Avenir Book" w:cs="Corbel"/>
          <w:spacing w:val="-1"/>
          <w:position w:val="1"/>
          <w:sz w:val="20"/>
          <w:szCs w:val="22"/>
        </w:rPr>
        <w:t>c</w:t>
      </w:r>
      <w:r w:rsidRPr="008B5362">
        <w:rPr>
          <w:rFonts w:ascii="Avenir Book" w:eastAsia="Corbel" w:hAnsi="Avenir Book" w:cs="Corbel"/>
          <w:position w:val="1"/>
          <w:sz w:val="20"/>
          <w:szCs w:val="22"/>
        </w:rPr>
        <w:t>ti</w:t>
      </w:r>
      <w:r w:rsidRPr="008B5362">
        <w:rPr>
          <w:rFonts w:ascii="Avenir Book" w:eastAsia="Corbel" w:hAnsi="Avenir Book" w:cs="Corbel"/>
          <w:spacing w:val="-1"/>
          <w:position w:val="1"/>
          <w:sz w:val="20"/>
          <w:szCs w:val="22"/>
        </w:rPr>
        <w:t>c</w:t>
      </w:r>
      <w:r w:rsidRPr="008B5362">
        <w:rPr>
          <w:rFonts w:ascii="Avenir Book" w:eastAsia="Corbel" w:hAnsi="Avenir Book" w:cs="Corbel"/>
          <w:position w:val="1"/>
          <w:sz w:val="20"/>
          <w:szCs w:val="22"/>
        </w:rPr>
        <w:t>es?</w:t>
      </w:r>
      <w:r w:rsidRPr="008B5362">
        <w:rPr>
          <w:rFonts w:ascii="Avenir Book" w:eastAsia="Corbel" w:hAnsi="Avenir Book" w:cs="Corbel"/>
          <w:spacing w:val="-11"/>
          <w:position w:val="1"/>
          <w:sz w:val="20"/>
          <w:szCs w:val="22"/>
        </w:rPr>
        <w:t xml:space="preserve"> </w:t>
      </w:r>
      <w:r w:rsidRPr="008B5362">
        <w:rPr>
          <w:rFonts w:ascii="Avenir Book" w:eastAsia="Corbel" w:hAnsi="Avenir Book" w:cs="Corbel"/>
          <w:position w:val="1"/>
          <w:sz w:val="20"/>
          <w:szCs w:val="22"/>
        </w:rPr>
        <w:t>Exp</w:t>
      </w:r>
      <w:r w:rsidRPr="008B5362">
        <w:rPr>
          <w:rFonts w:ascii="Avenir Book" w:eastAsia="Corbel" w:hAnsi="Avenir Book" w:cs="Corbel"/>
          <w:spacing w:val="-1"/>
          <w:position w:val="1"/>
          <w:sz w:val="20"/>
          <w:szCs w:val="22"/>
        </w:rPr>
        <w:t>l</w:t>
      </w:r>
      <w:r w:rsidRPr="008B5362">
        <w:rPr>
          <w:rFonts w:ascii="Avenir Book" w:eastAsia="Corbel" w:hAnsi="Avenir Book" w:cs="Corbel"/>
          <w:position w:val="1"/>
          <w:sz w:val="20"/>
          <w:szCs w:val="22"/>
        </w:rPr>
        <w:t>a</w:t>
      </w:r>
      <w:r w:rsidRPr="008B5362">
        <w:rPr>
          <w:rFonts w:ascii="Avenir Book" w:eastAsia="Corbel" w:hAnsi="Avenir Book" w:cs="Corbel"/>
          <w:spacing w:val="-3"/>
          <w:position w:val="1"/>
          <w:sz w:val="20"/>
          <w:szCs w:val="22"/>
        </w:rPr>
        <w:t>i</w:t>
      </w:r>
      <w:r w:rsidRPr="008B5362">
        <w:rPr>
          <w:rFonts w:ascii="Avenir Book" w:eastAsia="Corbel" w:hAnsi="Avenir Book" w:cs="Corbel"/>
          <w:position w:val="1"/>
          <w:sz w:val="20"/>
          <w:szCs w:val="22"/>
        </w:rPr>
        <w:t>n</w:t>
      </w:r>
      <w:r w:rsidRPr="008B5362">
        <w:rPr>
          <w:rFonts w:ascii="Avenir Book" w:eastAsia="Corbel" w:hAnsi="Avenir Book" w:cs="Corbel"/>
          <w:spacing w:val="-7"/>
          <w:position w:val="1"/>
          <w:sz w:val="20"/>
          <w:szCs w:val="22"/>
        </w:rPr>
        <w:t xml:space="preserve"> </w:t>
      </w:r>
      <w:r w:rsidRPr="008B5362">
        <w:rPr>
          <w:rFonts w:ascii="Avenir Book" w:eastAsia="Corbel" w:hAnsi="Avenir Book" w:cs="Corbel"/>
          <w:position w:val="1"/>
          <w:sz w:val="20"/>
          <w:szCs w:val="22"/>
        </w:rPr>
        <w:t>h</w:t>
      </w:r>
      <w:r w:rsidRPr="008B5362">
        <w:rPr>
          <w:rFonts w:ascii="Avenir Book" w:eastAsia="Corbel" w:hAnsi="Avenir Book" w:cs="Corbel"/>
          <w:spacing w:val="-3"/>
          <w:position w:val="1"/>
          <w:sz w:val="20"/>
          <w:szCs w:val="22"/>
        </w:rPr>
        <w:t>o</w:t>
      </w:r>
      <w:r w:rsidRPr="008B5362">
        <w:rPr>
          <w:rFonts w:ascii="Avenir Book" w:eastAsia="Corbel" w:hAnsi="Avenir Book" w:cs="Corbel"/>
          <w:spacing w:val="-1"/>
          <w:position w:val="1"/>
          <w:sz w:val="20"/>
          <w:szCs w:val="22"/>
        </w:rPr>
        <w:t>w</w:t>
      </w:r>
      <w:r w:rsidRPr="008B5362">
        <w:rPr>
          <w:rFonts w:ascii="Avenir Book" w:eastAsia="Corbel" w:hAnsi="Avenir Book" w:cs="Corbel"/>
          <w:position w:val="1"/>
          <w:sz w:val="20"/>
          <w:szCs w:val="22"/>
        </w:rPr>
        <w:t>.</w:t>
      </w:r>
    </w:p>
    <w:p w14:paraId="0E823987" w14:textId="77777777" w:rsidR="00A41E9C" w:rsidRPr="008B5362" w:rsidRDefault="00A41E9C" w:rsidP="00A41E9C">
      <w:pPr>
        <w:spacing w:line="269" w:lineRule="exact"/>
        <w:ind w:left="113" w:right="58"/>
        <w:rPr>
          <w:rFonts w:ascii="Avenir Book" w:eastAsia="Corbel" w:hAnsi="Avenir Book" w:cs="Corbel"/>
          <w:sz w:val="20"/>
          <w:szCs w:val="22"/>
        </w:rPr>
      </w:pPr>
      <w:r w:rsidRPr="008B5362">
        <w:rPr>
          <w:rFonts w:ascii="Avenir Book" w:eastAsia="Corbel" w:hAnsi="Avenir Book" w:cs="Corbel"/>
          <w:b/>
          <w:bCs/>
          <w:position w:val="1"/>
          <w:sz w:val="20"/>
          <w:szCs w:val="22"/>
        </w:rPr>
        <w:t>Res</w:t>
      </w:r>
      <w:r w:rsidRPr="008B5362">
        <w:rPr>
          <w:rFonts w:ascii="Avenir Book" w:eastAsia="Corbel" w:hAnsi="Avenir Book" w:cs="Corbel"/>
          <w:b/>
          <w:bCs/>
          <w:spacing w:val="1"/>
          <w:position w:val="1"/>
          <w:sz w:val="20"/>
          <w:szCs w:val="22"/>
        </w:rPr>
        <w:t>p</w:t>
      </w:r>
      <w:r w:rsidRPr="008B5362">
        <w:rPr>
          <w:rFonts w:ascii="Avenir Book" w:eastAsia="Corbel" w:hAnsi="Avenir Book" w:cs="Corbel"/>
          <w:b/>
          <w:bCs/>
          <w:spacing w:val="-2"/>
          <w:position w:val="1"/>
          <w:sz w:val="20"/>
          <w:szCs w:val="22"/>
        </w:rPr>
        <w:t>o</w:t>
      </w:r>
      <w:r w:rsidRPr="008B5362">
        <w:rPr>
          <w:rFonts w:ascii="Avenir Book" w:eastAsia="Corbel" w:hAnsi="Avenir Book" w:cs="Corbel"/>
          <w:b/>
          <w:bCs/>
          <w:position w:val="1"/>
          <w:sz w:val="20"/>
          <w:szCs w:val="22"/>
        </w:rPr>
        <w:t>nse</w:t>
      </w:r>
      <w:r w:rsidRPr="008B5362">
        <w:rPr>
          <w:rFonts w:ascii="Avenir Book" w:eastAsia="Corbel" w:hAnsi="Avenir Book" w:cs="Corbel"/>
          <w:position w:val="1"/>
          <w:sz w:val="20"/>
          <w:szCs w:val="22"/>
        </w:rPr>
        <w:t>:</w:t>
      </w:r>
      <w:r w:rsidRPr="008B5362">
        <w:rPr>
          <w:rFonts w:ascii="Avenir Book" w:eastAsia="Corbel" w:hAnsi="Avenir Book" w:cs="Corbel"/>
          <w:spacing w:val="-11"/>
          <w:position w:val="1"/>
          <w:sz w:val="20"/>
          <w:szCs w:val="22"/>
        </w:rPr>
        <w:t xml:space="preserve"> </w:t>
      </w:r>
      <w:r w:rsidRPr="008B5362">
        <w:rPr>
          <w:rFonts w:ascii="Avenir Book" w:eastAsia="Corbel" w:hAnsi="Avenir Book" w:cs="Corbel"/>
          <w:position w:val="1"/>
          <w:sz w:val="20"/>
          <w:szCs w:val="22"/>
        </w:rPr>
        <w:t>A</w:t>
      </w:r>
      <w:r w:rsidRPr="008B5362">
        <w:rPr>
          <w:rFonts w:ascii="Avenir Book" w:eastAsia="Corbel" w:hAnsi="Avenir Book" w:cs="Corbel"/>
          <w:spacing w:val="-9"/>
          <w:position w:val="1"/>
          <w:sz w:val="20"/>
          <w:szCs w:val="22"/>
        </w:rPr>
        <w:t xml:space="preserve"> </w:t>
      </w:r>
      <w:r w:rsidRPr="008B5362">
        <w:rPr>
          <w:rFonts w:ascii="Avenir Book" w:eastAsia="Corbel" w:hAnsi="Avenir Book" w:cs="Corbel"/>
          <w:position w:val="1"/>
          <w:sz w:val="20"/>
          <w:szCs w:val="22"/>
        </w:rPr>
        <w:t>s</w:t>
      </w:r>
      <w:r w:rsidRPr="008B5362">
        <w:rPr>
          <w:rFonts w:ascii="Avenir Book" w:eastAsia="Corbel" w:hAnsi="Avenir Book" w:cs="Corbel"/>
          <w:spacing w:val="-1"/>
          <w:position w:val="1"/>
          <w:sz w:val="20"/>
          <w:szCs w:val="22"/>
        </w:rPr>
        <w:t>i</w:t>
      </w:r>
      <w:r w:rsidRPr="008B5362">
        <w:rPr>
          <w:rFonts w:ascii="Avenir Book" w:eastAsia="Corbel" w:hAnsi="Avenir Book" w:cs="Corbel"/>
          <w:position w:val="1"/>
          <w:sz w:val="20"/>
          <w:szCs w:val="22"/>
        </w:rPr>
        <w:t>g</w:t>
      </w:r>
      <w:r w:rsidRPr="008B5362">
        <w:rPr>
          <w:rFonts w:ascii="Avenir Book" w:eastAsia="Corbel" w:hAnsi="Avenir Book" w:cs="Corbel"/>
          <w:spacing w:val="1"/>
          <w:position w:val="1"/>
          <w:sz w:val="20"/>
          <w:szCs w:val="22"/>
        </w:rPr>
        <w:t>n</w:t>
      </w:r>
      <w:r w:rsidRPr="008B5362">
        <w:rPr>
          <w:rFonts w:ascii="Avenir Book" w:eastAsia="Corbel" w:hAnsi="Avenir Book" w:cs="Corbel"/>
          <w:position w:val="1"/>
          <w:sz w:val="20"/>
          <w:szCs w:val="22"/>
        </w:rPr>
        <w:t>atory</w:t>
      </w:r>
      <w:r w:rsidRPr="008B5362">
        <w:rPr>
          <w:rFonts w:ascii="Avenir Book" w:eastAsia="Corbel" w:hAnsi="Avenir Book" w:cs="Corbel"/>
          <w:spacing w:val="-10"/>
          <w:position w:val="1"/>
          <w:sz w:val="20"/>
          <w:szCs w:val="22"/>
        </w:rPr>
        <w:t xml:space="preserve"> </w:t>
      </w:r>
      <w:r w:rsidRPr="008B5362">
        <w:rPr>
          <w:rFonts w:ascii="Avenir Book" w:eastAsia="Corbel" w:hAnsi="Avenir Book" w:cs="Corbel"/>
          <w:position w:val="1"/>
          <w:sz w:val="20"/>
          <w:szCs w:val="22"/>
        </w:rPr>
        <w:t>to</w:t>
      </w:r>
      <w:r w:rsidRPr="008B5362">
        <w:rPr>
          <w:rFonts w:ascii="Avenir Book" w:eastAsia="Corbel" w:hAnsi="Avenir Book" w:cs="Corbel"/>
          <w:spacing w:val="-10"/>
          <w:position w:val="1"/>
          <w:sz w:val="20"/>
          <w:szCs w:val="22"/>
        </w:rPr>
        <w:t xml:space="preserve"> </w:t>
      </w:r>
      <w:r w:rsidRPr="008B5362">
        <w:rPr>
          <w:rFonts w:ascii="Avenir Book" w:eastAsia="Corbel" w:hAnsi="Avenir Book" w:cs="Corbel"/>
          <w:position w:val="1"/>
          <w:sz w:val="20"/>
          <w:szCs w:val="22"/>
        </w:rPr>
        <w:t>the</w:t>
      </w:r>
      <w:r w:rsidRPr="008B5362">
        <w:rPr>
          <w:rFonts w:ascii="Avenir Book" w:eastAsia="Corbel" w:hAnsi="Avenir Book" w:cs="Corbel"/>
          <w:spacing w:val="-10"/>
          <w:position w:val="1"/>
          <w:sz w:val="20"/>
          <w:szCs w:val="22"/>
        </w:rPr>
        <w:t xml:space="preserve"> </w:t>
      </w:r>
      <w:r w:rsidRPr="008B5362">
        <w:rPr>
          <w:rFonts w:ascii="Avenir Book" w:eastAsia="Corbel" w:hAnsi="Avenir Book" w:cs="Corbel"/>
          <w:position w:val="1"/>
          <w:sz w:val="20"/>
          <w:szCs w:val="22"/>
        </w:rPr>
        <w:t>Con</w:t>
      </w:r>
      <w:r w:rsidRPr="008B5362">
        <w:rPr>
          <w:rFonts w:ascii="Avenir Book" w:eastAsia="Corbel" w:hAnsi="Avenir Book" w:cs="Corbel"/>
          <w:spacing w:val="-1"/>
          <w:position w:val="1"/>
          <w:sz w:val="20"/>
          <w:szCs w:val="22"/>
        </w:rPr>
        <w:t>v</w:t>
      </w:r>
      <w:r w:rsidRPr="008B5362">
        <w:rPr>
          <w:rFonts w:ascii="Avenir Book" w:eastAsia="Corbel" w:hAnsi="Avenir Book" w:cs="Corbel"/>
          <w:position w:val="1"/>
          <w:sz w:val="20"/>
          <w:szCs w:val="22"/>
        </w:rPr>
        <w:t>e</w:t>
      </w:r>
      <w:r w:rsidRPr="008B5362">
        <w:rPr>
          <w:rFonts w:ascii="Avenir Book" w:eastAsia="Corbel" w:hAnsi="Avenir Book" w:cs="Corbel"/>
          <w:spacing w:val="2"/>
          <w:position w:val="1"/>
          <w:sz w:val="20"/>
          <w:szCs w:val="22"/>
        </w:rPr>
        <w:t>n</w:t>
      </w:r>
      <w:r w:rsidRPr="008B5362">
        <w:rPr>
          <w:rFonts w:ascii="Avenir Book" w:eastAsia="Corbel" w:hAnsi="Avenir Book" w:cs="Corbel"/>
          <w:position w:val="1"/>
          <w:sz w:val="20"/>
          <w:szCs w:val="22"/>
        </w:rPr>
        <w:t>ti</w:t>
      </w:r>
      <w:r w:rsidRPr="008B5362">
        <w:rPr>
          <w:rFonts w:ascii="Avenir Book" w:eastAsia="Corbel" w:hAnsi="Avenir Book" w:cs="Corbel"/>
          <w:spacing w:val="-3"/>
          <w:position w:val="1"/>
          <w:sz w:val="20"/>
          <w:szCs w:val="22"/>
        </w:rPr>
        <w:t>o</w:t>
      </w:r>
      <w:r w:rsidRPr="008B5362">
        <w:rPr>
          <w:rFonts w:ascii="Avenir Book" w:eastAsia="Corbel" w:hAnsi="Avenir Book" w:cs="Corbel"/>
          <w:position w:val="1"/>
          <w:sz w:val="20"/>
          <w:szCs w:val="22"/>
        </w:rPr>
        <w:t>n</w:t>
      </w:r>
      <w:r w:rsidRPr="008B5362">
        <w:rPr>
          <w:rFonts w:ascii="Avenir Book" w:eastAsia="Corbel" w:hAnsi="Avenir Book" w:cs="Corbel"/>
          <w:spacing w:val="-9"/>
          <w:position w:val="1"/>
          <w:sz w:val="20"/>
          <w:szCs w:val="22"/>
        </w:rPr>
        <w:t xml:space="preserve"> </w:t>
      </w:r>
      <w:r w:rsidRPr="008B5362">
        <w:rPr>
          <w:rFonts w:ascii="Avenir Book" w:eastAsia="Corbel" w:hAnsi="Avenir Book" w:cs="Corbel"/>
          <w:position w:val="1"/>
          <w:sz w:val="20"/>
          <w:szCs w:val="22"/>
        </w:rPr>
        <w:t>f</w:t>
      </w:r>
      <w:r w:rsidRPr="008B5362">
        <w:rPr>
          <w:rFonts w:ascii="Avenir Book" w:eastAsia="Corbel" w:hAnsi="Avenir Book" w:cs="Corbel"/>
          <w:spacing w:val="-1"/>
          <w:position w:val="1"/>
          <w:sz w:val="20"/>
          <w:szCs w:val="22"/>
        </w:rPr>
        <w:t>o</w:t>
      </w:r>
      <w:r w:rsidRPr="008B5362">
        <w:rPr>
          <w:rFonts w:ascii="Avenir Book" w:eastAsia="Corbel" w:hAnsi="Avenir Book" w:cs="Corbel"/>
          <w:position w:val="1"/>
          <w:sz w:val="20"/>
          <w:szCs w:val="22"/>
        </w:rPr>
        <w:t>r</w:t>
      </w:r>
      <w:r w:rsidRPr="008B5362">
        <w:rPr>
          <w:rFonts w:ascii="Avenir Book" w:eastAsia="Corbel" w:hAnsi="Avenir Book" w:cs="Corbel"/>
          <w:spacing w:val="-10"/>
          <w:position w:val="1"/>
          <w:sz w:val="20"/>
          <w:szCs w:val="22"/>
        </w:rPr>
        <w:t xml:space="preserve"> </w:t>
      </w:r>
      <w:r w:rsidRPr="008B5362">
        <w:rPr>
          <w:rFonts w:ascii="Avenir Book" w:eastAsia="Corbel" w:hAnsi="Avenir Book" w:cs="Corbel"/>
          <w:position w:val="1"/>
          <w:sz w:val="20"/>
          <w:szCs w:val="22"/>
        </w:rPr>
        <w:t>the</w:t>
      </w:r>
      <w:r w:rsidRPr="008B5362">
        <w:rPr>
          <w:rFonts w:ascii="Avenir Book" w:eastAsia="Corbel" w:hAnsi="Avenir Book" w:cs="Corbel"/>
          <w:spacing w:val="-10"/>
          <w:position w:val="1"/>
          <w:sz w:val="20"/>
          <w:szCs w:val="22"/>
        </w:rPr>
        <w:t xml:space="preserve"> </w:t>
      </w:r>
      <w:r w:rsidRPr="008B5362">
        <w:rPr>
          <w:rFonts w:ascii="Avenir Book" w:eastAsia="Corbel" w:hAnsi="Avenir Book" w:cs="Corbel"/>
          <w:position w:val="1"/>
          <w:sz w:val="20"/>
          <w:szCs w:val="22"/>
        </w:rPr>
        <w:t>E</w:t>
      </w:r>
      <w:r w:rsidRPr="008B5362">
        <w:rPr>
          <w:rFonts w:ascii="Avenir Book" w:eastAsia="Corbel" w:hAnsi="Avenir Book" w:cs="Corbel"/>
          <w:spacing w:val="-1"/>
          <w:position w:val="1"/>
          <w:sz w:val="20"/>
          <w:szCs w:val="22"/>
        </w:rPr>
        <w:t>li</w:t>
      </w:r>
      <w:r w:rsidRPr="008B5362">
        <w:rPr>
          <w:rFonts w:ascii="Avenir Book" w:eastAsia="Corbel" w:hAnsi="Avenir Book" w:cs="Corbel"/>
          <w:position w:val="1"/>
          <w:sz w:val="20"/>
          <w:szCs w:val="22"/>
        </w:rPr>
        <w:t>m</w:t>
      </w:r>
      <w:r w:rsidRPr="008B5362">
        <w:rPr>
          <w:rFonts w:ascii="Avenir Book" w:eastAsia="Corbel" w:hAnsi="Avenir Book" w:cs="Corbel"/>
          <w:spacing w:val="1"/>
          <w:position w:val="1"/>
          <w:sz w:val="20"/>
          <w:szCs w:val="22"/>
        </w:rPr>
        <w:t>in</w:t>
      </w:r>
      <w:r w:rsidRPr="008B5362">
        <w:rPr>
          <w:rFonts w:ascii="Avenir Book" w:eastAsia="Corbel" w:hAnsi="Avenir Book" w:cs="Corbel"/>
          <w:position w:val="1"/>
          <w:sz w:val="20"/>
          <w:szCs w:val="22"/>
        </w:rPr>
        <w:t>at</w:t>
      </w:r>
      <w:r w:rsidRPr="008B5362">
        <w:rPr>
          <w:rFonts w:ascii="Avenir Book" w:eastAsia="Corbel" w:hAnsi="Avenir Book" w:cs="Corbel"/>
          <w:spacing w:val="-1"/>
          <w:position w:val="1"/>
          <w:sz w:val="20"/>
          <w:szCs w:val="22"/>
        </w:rPr>
        <w:t>i</w:t>
      </w:r>
      <w:r w:rsidRPr="008B5362">
        <w:rPr>
          <w:rFonts w:ascii="Avenir Book" w:eastAsia="Corbel" w:hAnsi="Avenir Book" w:cs="Corbel"/>
          <w:position w:val="1"/>
          <w:sz w:val="20"/>
          <w:szCs w:val="22"/>
        </w:rPr>
        <w:t>on</w:t>
      </w:r>
      <w:r w:rsidRPr="008B5362">
        <w:rPr>
          <w:rFonts w:ascii="Avenir Book" w:eastAsia="Corbel" w:hAnsi="Avenir Book" w:cs="Corbel"/>
          <w:spacing w:val="-10"/>
          <w:position w:val="1"/>
          <w:sz w:val="20"/>
          <w:szCs w:val="22"/>
        </w:rPr>
        <w:t xml:space="preserve"> </w:t>
      </w:r>
      <w:r w:rsidRPr="008B5362">
        <w:rPr>
          <w:rFonts w:ascii="Avenir Book" w:eastAsia="Corbel" w:hAnsi="Avenir Book" w:cs="Corbel"/>
          <w:position w:val="1"/>
          <w:sz w:val="20"/>
          <w:szCs w:val="22"/>
        </w:rPr>
        <w:t>of</w:t>
      </w:r>
      <w:r w:rsidRPr="008B5362">
        <w:rPr>
          <w:rFonts w:ascii="Avenir Book" w:eastAsia="Corbel" w:hAnsi="Avenir Book" w:cs="Corbel"/>
          <w:spacing w:val="-11"/>
          <w:position w:val="1"/>
          <w:sz w:val="20"/>
          <w:szCs w:val="22"/>
        </w:rPr>
        <w:t xml:space="preserve"> </w:t>
      </w:r>
      <w:r w:rsidRPr="008B5362">
        <w:rPr>
          <w:rFonts w:ascii="Avenir Book" w:eastAsia="Corbel" w:hAnsi="Avenir Book" w:cs="Corbel"/>
          <w:position w:val="1"/>
          <w:sz w:val="20"/>
          <w:szCs w:val="22"/>
        </w:rPr>
        <w:t>Dis</w:t>
      </w:r>
      <w:r w:rsidRPr="008B5362">
        <w:rPr>
          <w:rFonts w:ascii="Avenir Book" w:eastAsia="Corbel" w:hAnsi="Avenir Book" w:cs="Corbel"/>
          <w:spacing w:val="-1"/>
          <w:position w:val="1"/>
          <w:sz w:val="20"/>
          <w:szCs w:val="22"/>
        </w:rPr>
        <w:t>c</w:t>
      </w:r>
      <w:r w:rsidRPr="008B5362">
        <w:rPr>
          <w:rFonts w:ascii="Avenir Book" w:eastAsia="Corbel" w:hAnsi="Avenir Book" w:cs="Corbel"/>
          <w:position w:val="1"/>
          <w:sz w:val="20"/>
          <w:szCs w:val="22"/>
        </w:rPr>
        <w:t>ri</w:t>
      </w:r>
      <w:r w:rsidRPr="008B5362">
        <w:rPr>
          <w:rFonts w:ascii="Avenir Book" w:eastAsia="Corbel" w:hAnsi="Avenir Book" w:cs="Corbel"/>
          <w:spacing w:val="-1"/>
          <w:position w:val="1"/>
          <w:sz w:val="20"/>
          <w:szCs w:val="22"/>
        </w:rPr>
        <w:t>mi</w:t>
      </w:r>
      <w:r w:rsidRPr="008B5362">
        <w:rPr>
          <w:rFonts w:ascii="Avenir Book" w:eastAsia="Corbel" w:hAnsi="Avenir Book" w:cs="Corbel"/>
          <w:spacing w:val="1"/>
          <w:position w:val="1"/>
          <w:sz w:val="20"/>
          <w:szCs w:val="22"/>
        </w:rPr>
        <w:t>n</w:t>
      </w:r>
      <w:r w:rsidRPr="008B5362">
        <w:rPr>
          <w:rFonts w:ascii="Avenir Book" w:eastAsia="Corbel" w:hAnsi="Avenir Book" w:cs="Corbel"/>
          <w:position w:val="1"/>
          <w:sz w:val="20"/>
          <w:szCs w:val="22"/>
        </w:rPr>
        <w:t>at</w:t>
      </w:r>
      <w:r w:rsidRPr="008B5362">
        <w:rPr>
          <w:rFonts w:ascii="Avenir Book" w:eastAsia="Corbel" w:hAnsi="Avenir Book" w:cs="Corbel"/>
          <w:spacing w:val="-1"/>
          <w:position w:val="1"/>
          <w:sz w:val="20"/>
          <w:szCs w:val="22"/>
        </w:rPr>
        <w:t>i</w:t>
      </w:r>
      <w:r w:rsidRPr="008B5362">
        <w:rPr>
          <w:rFonts w:ascii="Avenir Book" w:eastAsia="Corbel" w:hAnsi="Avenir Book" w:cs="Corbel"/>
          <w:position w:val="1"/>
          <w:sz w:val="20"/>
          <w:szCs w:val="22"/>
        </w:rPr>
        <w:t>on</w:t>
      </w:r>
      <w:r w:rsidRPr="008B5362">
        <w:rPr>
          <w:rFonts w:ascii="Avenir Book" w:eastAsia="Corbel" w:hAnsi="Avenir Book" w:cs="Corbel"/>
          <w:spacing w:val="-10"/>
          <w:position w:val="1"/>
          <w:sz w:val="20"/>
          <w:szCs w:val="22"/>
        </w:rPr>
        <w:t xml:space="preserve"> </w:t>
      </w:r>
      <w:r w:rsidRPr="008B5362">
        <w:rPr>
          <w:rFonts w:ascii="Avenir Book" w:eastAsia="Corbel" w:hAnsi="Avenir Book" w:cs="Corbel"/>
          <w:position w:val="1"/>
          <w:sz w:val="20"/>
          <w:szCs w:val="22"/>
        </w:rPr>
        <w:t>a</w:t>
      </w:r>
      <w:r w:rsidRPr="008B5362">
        <w:rPr>
          <w:rFonts w:ascii="Avenir Book" w:eastAsia="Corbel" w:hAnsi="Avenir Book" w:cs="Corbel"/>
          <w:spacing w:val="-2"/>
          <w:position w:val="1"/>
          <w:sz w:val="20"/>
          <w:szCs w:val="22"/>
        </w:rPr>
        <w:t>g</w:t>
      </w:r>
      <w:r w:rsidRPr="008B5362">
        <w:rPr>
          <w:rFonts w:ascii="Avenir Book" w:eastAsia="Corbel" w:hAnsi="Avenir Book" w:cs="Corbel"/>
          <w:position w:val="1"/>
          <w:sz w:val="20"/>
          <w:szCs w:val="22"/>
        </w:rPr>
        <w:t>a</w:t>
      </w:r>
      <w:r w:rsidRPr="008B5362">
        <w:rPr>
          <w:rFonts w:ascii="Avenir Book" w:eastAsia="Corbel" w:hAnsi="Avenir Book" w:cs="Corbel"/>
          <w:spacing w:val="-1"/>
          <w:position w:val="1"/>
          <w:sz w:val="20"/>
          <w:szCs w:val="22"/>
        </w:rPr>
        <w:t>i</w:t>
      </w:r>
      <w:r w:rsidRPr="008B5362">
        <w:rPr>
          <w:rFonts w:ascii="Avenir Book" w:eastAsia="Corbel" w:hAnsi="Avenir Book" w:cs="Corbel"/>
          <w:spacing w:val="1"/>
          <w:position w:val="1"/>
          <w:sz w:val="20"/>
          <w:szCs w:val="22"/>
        </w:rPr>
        <w:t>n</w:t>
      </w:r>
      <w:r w:rsidRPr="008B5362">
        <w:rPr>
          <w:rFonts w:ascii="Avenir Book" w:eastAsia="Corbel" w:hAnsi="Avenir Book" w:cs="Corbel"/>
          <w:position w:val="1"/>
          <w:sz w:val="20"/>
          <w:szCs w:val="22"/>
        </w:rPr>
        <w:t>st</w:t>
      </w:r>
      <w:r w:rsidRPr="008B5362">
        <w:rPr>
          <w:rFonts w:ascii="Avenir Book" w:eastAsia="Corbel" w:hAnsi="Avenir Book" w:cs="Corbel"/>
          <w:spacing w:val="-6"/>
          <w:position w:val="1"/>
          <w:sz w:val="20"/>
          <w:szCs w:val="22"/>
        </w:rPr>
        <w:t xml:space="preserve"> </w:t>
      </w:r>
      <w:r w:rsidRPr="008B5362">
        <w:rPr>
          <w:rFonts w:ascii="Avenir Book" w:eastAsia="Corbel" w:hAnsi="Avenir Book" w:cs="Corbel"/>
          <w:position w:val="1"/>
          <w:sz w:val="20"/>
          <w:szCs w:val="22"/>
        </w:rPr>
        <w:t>Wo</w:t>
      </w:r>
      <w:r w:rsidRPr="008B5362">
        <w:rPr>
          <w:rFonts w:ascii="Avenir Book" w:eastAsia="Corbel" w:hAnsi="Avenir Book" w:cs="Corbel"/>
          <w:spacing w:val="-1"/>
          <w:position w:val="1"/>
          <w:sz w:val="20"/>
          <w:szCs w:val="22"/>
        </w:rPr>
        <w:t>m</w:t>
      </w:r>
      <w:r w:rsidRPr="008B5362">
        <w:rPr>
          <w:rFonts w:ascii="Avenir Book" w:eastAsia="Corbel" w:hAnsi="Avenir Book" w:cs="Corbel"/>
          <w:position w:val="1"/>
          <w:sz w:val="20"/>
          <w:szCs w:val="22"/>
        </w:rPr>
        <w:t>en</w:t>
      </w:r>
      <w:r w:rsidRPr="008B5362">
        <w:rPr>
          <w:rStyle w:val="FootnoteReference"/>
          <w:rFonts w:ascii="Avenir Book" w:eastAsia="Corbel" w:hAnsi="Avenir Book" w:cs="Corbel"/>
          <w:position w:val="1"/>
          <w:sz w:val="20"/>
          <w:szCs w:val="22"/>
        </w:rPr>
        <w:footnoteReference w:id="7"/>
      </w:r>
      <w:r w:rsidRPr="008B5362">
        <w:rPr>
          <w:rFonts w:ascii="Avenir Book" w:eastAsia="Corbel" w:hAnsi="Avenir Book" w:cs="Corbel"/>
          <w:spacing w:val="15"/>
          <w:position w:val="8"/>
          <w:sz w:val="20"/>
          <w:szCs w:val="22"/>
        </w:rPr>
        <w:t xml:space="preserve"> </w:t>
      </w:r>
      <w:r w:rsidRPr="008B5362">
        <w:rPr>
          <w:rFonts w:ascii="Avenir Book" w:eastAsia="Corbel" w:hAnsi="Avenir Book" w:cs="Corbel"/>
          <w:position w:val="1"/>
          <w:sz w:val="20"/>
          <w:szCs w:val="22"/>
        </w:rPr>
        <w:t>a</w:t>
      </w:r>
      <w:r w:rsidRPr="008B5362">
        <w:rPr>
          <w:rFonts w:ascii="Avenir Book" w:eastAsia="Corbel" w:hAnsi="Avenir Book" w:cs="Corbel"/>
          <w:spacing w:val="1"/>
          <w:position w:val="1"/>
          <w:sz w:val="20"/>
          <w:szCs w:val="22"/>
        </w:rPr>
        <w:t>n</w:t>
      </w:r>
      <w:r w:rsidRPr="008B5362">
        <w:rPr>
          <w:rFonts w:ascii="Avenir Book" w:eastAsia="Corbel" w:hAnsi="Avenir Book" w:cs="Corbel"/>
          <w:position w:val="1"/>
          <w:sz w:val="20"/>
          <w:szCs w:val="22"/>
        </w:rPr>
        <w:t>d</w:t>
      </w:r>
      <w:r w:rsidRPr="008B5362">
        <w:rPr>
          <w:rFonts w:ascii="Avenir Book" w:eastAsia="Corbel" w:hAnsi="Avenir Book" w:cs="Corbel"/>
          <w:spacing w:val="-11"/>
          <w:position w:val="1"/>
          <w:sz w:val="20"/>
          <w:szCs w:val="22"/>
        </w:rPr>
        <w:t xml:space="preserve"> </w:t>
      </w:r>
      <w:r w:rsidRPr="008B5362">
        <w:rPr>
          <w:rFonts w:ascii="Avenir Book" w:eastAsia="Corbel" w:hAnsi="Avenir Book" w:cs="Corbel"/>
          <w:position w:val="1"/>
          <w:sz w:val="20"/>
          <w:szCs w:val="22"/>
        </w:rPr>
        <w:t>the</w:t>
      </w:r>
      <w:r w:rsidRPr="008B5362">
        <w:rPr>
          <w:rFonts w:ascii="Avenir Book" w:eastAsia="Corbel" w:hAnsi="Avenir Book" w:cs="Corbel"/>
          <w:spacing w:val="-10"/>
          <w:position w:val="1"/>
          <w:sz w:val="20"/>
          <w:szCs w:val="22"/>
        </w:rPr>
        <w:t xml:space="preserve"> </w:t>
      </w:r>
      <w:r w:rsidRPr="008B5362">
        <w:rPr>
          <w:rFonts w:ascii="Avenir Book" w:eastAsia="Corbel" w:hAnsi="Avenir Book" w:cs="Corbel"/>
          <w:position w:val="1"/>
          <w:sz w:val="20"/>
          <w:szCs w:val="22"/>
        </w:rPr>
        <w:t>UN Con</w:t>
      </w:r>
      <w:r w:rsidRPr="008B5362">
        <w:rPr>
          <w:rFonts w:ascii="Avenir Book" w:eastAsia="Corbel" w:hAnsi="Avenir Book" w:cs="Corbel"/>
          <w:spacing w:val="-1"/>
          <w:position w:val="1"/>
          <w:sz w:val="20"/>
          <w:szCs w:val="22"/>
        </w:rPr>
        <w:t>v</w:t>
      </w:r>
      <w:r w:rsidRPr="008B5362">
        <w:rPr>
          <w:rFonts w:ascii="Avenir Book" w:eastAsia="Corbel" w:hAnsi="Avenir Book" w:cs="Corbel"/>
          <w:position w:val="1"/>
          <w:sz w:val="20"/>
          <w:szCs w:val="22"/>
        </w:rPr>
        <w:t>e</w:t>
      </w:r>
      <w:r w:rsidRPr="008B5362">
        <w:rPr>
          <w:rFonts w:ascii="Avenir Book" w:eastAsia="Corbel" w:hAnsi="Avenir Book" w:cs="Corbel"/>
          <w:spacing w:val="-1"/>
          <w:position w:val="1"/>
          <w:sz w:val="20"/>
          <w:szCs w:val="22"/>
        </w:rPr>
        <w:t>n</w:t>
      </w:r>
      <w:r w:rsidRPr="008B5362">
        <w:rPr>
          <w:rFonts w:ascii="Avenir Book" w:eastAsia="Corbel" w:hAnsi="Avenir Book" w:cs="Corbel"/>
          <w:position w:val="1"/>
          <w:sz w:val="20"/>
          <w:szCs w:val="22"/>
        </w:rPr>
        <w:t>ti</w:t>
      </w:r>
      <w:r w:rsidRPr="008B5362">
        <w:rPr>
          <w:rFonts w:ascii="Avenir Book" w:eastAsia="Corbel" w:hAnsi="Avenir Book" w:cs="Corbel"/>
          <w:spacing w:val="-1"/>
          <w:position w:val="1"/>
          <w:sz w:val="20"/>
          <w:szCs w:val="22"/>
        </w:rPr>
        <w:t>o</w:t>
      </w:r>
      <w:r w:rsidRPr="008B5362">
        <w:rPr>
          <w:rFonts w:ascii="Avenir Book" w:eastAsia="Corbel" w:hAnsi="Avenir Book" w:cs="Corbel"/>
          <w:position w:val="1"/>
          <w:sz w:val="20"/>
          <w:szCs w:val="22"/>
        </w:rPr>
        <w:t>n</w:t>
      </w:r>
      <w:r w:rsidRPr="008B5362">
        <w:rPr>
          <w:rFonts w:ascii="Avenir Book" w:eastAsia="Corbel" w:hAnsi="Avenir Book" w:cs="Corbel"/>
          <w:spacing w:val="-5"/>
          <w:position w:val="1"/>
          <w:sz w:val="20"/>
          <w:szCs w:val="22"/>
        </w:rPr>
        <w:t xml:space="preserve"> </w:t>
      </w:r>
      <w:r w:rsidRPr="008B5362">
        <w:rPr>
          <w:rFonts w:ascii="Avenir Book" w:eastAsia="Corbel" w:hAnsi="Avenir Book" w:cs="Corbel"/>
          <w:spacing w:val="-2"/>
          <w:position w:val="1"/>
          <w:sz w:val="20"/>
          <w:szCs w:val="22"/>
        </w:rPr>
        <w:t>o</w:t>
      </w:r>
      <w:r w:rsidRPr="008B5362">
        <w:rPr>
          <w:rFonts w:ascii="Avenir Book" w:eastAsia="Corbel" w:hAnsi="Avenir Book" w:cs="Corbel"/>
          <w:position w:val="1"/>
          <w:sz w:val="20"/>
          <w:szCs w:val="22"/>
        </w:rPr>
        <w:t>n</w:t>
      </w:r>
      <w:r w:rsidRPr="008B5362">
        <w:rPr>
          <w:rFonts w:ascii="Avenir Book" w:eastAsia="Corbel" w:hAnsi="Avenir Book" w:cs="Corbel"/>
          <w:spacing w:val="-5"/>
          <w:position w:val="1"/>
          <w:sz w:val="20"/>
          <w:szCs w:val="22"/>
        </w:rPr>
        <w:t xml:space="preserve"> </w:t>
      </w:r>
      <w:r w:rsidRPr="008B5362">
        <w:rPr>
          <w:rFonts w:ascii="Avenir Book" w:eastAsia="Corbel" w:hAnsi="Avenir Book" w:cs="Corbel"/>
          <w:position w:val="1"/>
          <w:sz w:val="20"/>
          <w:szCs w:val="22"/>
        </w:rPr>
        <w:t>t</w:t>
      </w:r>
      <w:r w:rsidRPr="008B5362">
        <w:rPr>
          <w:rFonts w:ascii="Avenir Book" w:eastAsia="Corbel" w:hAnsi="Avenir Book" w:cs="Corbel"/>
          <w:spacing w:val="-2"/>
          <w:position w:val="1"/>
          <w:sz w:val="20"/>
          <w:szCs w:val="22"/>
        </w:rPr>
        <w:t>h</w:t>
      </w:r>
      <w:r w:rsidRPr="008B5362">
        <w:rPr>
          <w:rFonts w:ascii="Avenir Book" w:eastAsia="Corbel" w:hAnsi="Avenir Book" w:cs="Corbel"/>
          <w:position w:val="1"/>
          <w:sz w:val="20"/>
          <w:szCs w:val="22"/>
        </w:rPr>
        <w:t>e</w:t>
      </w:r>
      <w:r w:rsidRPr="008B5362">
        <w:rPr>
          <w:rFonts w:ascii="Avenir Book" w:eastAsia="Corbel" w:hAnsi="Avenir Book" w:cs="Corbel"/>
          <w:spacing w:val="-5"/>
          <w:position w:val="1"/>
          <w:sz w:val="20"/>
          <w:szCs w:val="22"/>
        </w:rPr>
        <w:t xml:space="preserve"> </w:t>
      </w:r>
      <w:r w:rsidRPr="008B5362">
        <w:rPr>
          <w:rFonts w:ascii="Avenir Book" w:eastAsia="Corbel" w:hAnsi="Avenir Book" w:cs="Corbel"/>
          <w:spacing w:val="-1"/>
          <w:position w:val="1"/>
          <w:sz w:val="20"/>
          <w:szCs w:val="22"/>
        </w:rPr>
        <w:t>Ri</w:t>
      </w:r>
      <w:r w:rsidRPr="008B5362">
        <w:rPr>
          <w:rFonts w:ascii="Avenir Book" w:eastAsia="Corbel" w:hAnsi="Avenir Book" w:cs="Corbel"/>
          <w:position w:val="1"/>
          <w:sz w:val="20"/>
          <w:szCs w:val="22"/>
        </w:rPr>
        <w:t>ghts</w:t>
      </w:r>
      <w:r w:rsidRPr="008B5362">
        <w:rPr>
          <w:rFonts w:ascii="Avenir Book" w:eastAsia="Corbel" w:hAnsi="Avenir Book" w:cs="Corbel"/>
          <w:spacing w:val="-6"/>
          <w:position w:val="1"/>
          <w:sz w:val="20"/>
          <w:szCs w:val="22"/>
        </w:rPr>
        <w:t xml:space="preserve"> </w:t>
      </w:r>
      <w:r w:rsidRPr="008B5362">
        <w:rPr>
          <w:rFonts w:ascii="Avenir Book" w:eastAsia="Corbel" w:hAnsi="Avenir Book" w:cs="Corbel"/>
          <w:spacing w:val="-2"/>
          <w:position w:val="1"/>
          <w:sz w:val="20"/>
          <w:szCs w:val="22"/>
        </w:rPr>
        <w:t>o</w:t>
      </w:r>
      <w:r w:rsidRPr="008B5362">
        <w:rPr>
          <w:rFonts w:ascii="Avenir Book" w:eastAsia="Corbel" w:hAnsi="Avenir Book" w:cs="Corbel"/>
          <w:position w:val="1"/>
          <w:sz w:val="20"/>
          <w:szCs w:val="22"/>
        </w:rPr>
        <w:t>f</w:t>
      </w:r>
      <w:r w:rsidRPr="008B5362">
        <w:rPr>
          <w:rFonts w:ascii="Avenir Book" w:eastAsia="Corbel" w:hAnsi="Avenir Book" w:cs="Corbel"/>
          <w:spacing w:val="-6"/>
          <w:position w:val="1"/>
          <w:sz w:val="20"/>
          <w:szCs w:val="22"/>
        </w:rPr>
        <w:t xml:space="preserve"> </w:t>
      </w:r>
      <w:r w:rsidRPr="008B5362">
        <w:rPr>
          <w:rFonts w:ascii="Avenir Book" w:eastAsia="Corbel" w:hAnsi="Avenir Book" w:cs="Corbel"/>
          <w:position w:val="1"/>
          <w:sz w:val="20"/>
          <w:szCs w:val="22"/>
        </w:rPr>
        <w:t>the</w:t>
      </w:r>
      <w:r w:rsidRPr="008B5362">
        <w:rPr>
          <w:rFonts w:ascii="Avenir Book" w:eastAsia="Corbel" w:hAnsi="Avenir Book" w:cs="Corbel"/>
          <w:spacing w:val="-5"/>
          <w:position w:val="1"/>
          <w:sz w:val="20"/>
          <w:szCs w:val="22"/>
        </w:rPr>
        <w:t xml:space="preserve"> </w:t>
      </w:r>
      <w:r w:rsidRPr="008B5362">
        <w:rPr>
          <w:rFonts w:ascii="Avenir Book" w:eastAsia="Corbel" w:hAnsi="Avenir Book" w:cs="Corbel"/>
          <w:position w:val="1"/>
          <w:sz w:val="20"/>
          <w:szCs w:val="22"/>
        </w:rPr>
        <w:t>Ch</w:t>
      </w:r>
      <w:r w:rsidRPr="008B5362">
        <w:rPr>
          <w:rFonts w:ascii="Avenir Book" w:eastAsia="Corbel" w:hAnsi="Avenir Book" w:cs="Corbel"/>
          <w:spacing w:val="-1"/>
          <w:position w:val="1"/>
          <w:sz w:val="20"/>
          <w:szCs w:val="22"/>
        </w:rPr>
        <w:t>il</w:t>
      </w:r>
      <w:r w:rsidRPr="008B5362">
        <w:rPr>
          <w:rFonts w:ascii="Avenir Book" w:eastAsia="Corbel" w:hAnsi="Avenir Book" w:cs="Corbel"/>
          <w:spacing w:val="1"/>
          <w:position w:val="1"/>
          <w:sz w:val="20"/>
          <w:szCs w:val="22"/>
        </w:rPr>
        <w:t>d</w:t>
      </w:r>
      <w:r w:rsidRPr="008B5362">
        <w:rPr>
          <w:rStyle w:val="FootnoteReference"/>
          <w:rFonts w:ascii="Avenir Book" w:eastAsia="Corbel" w:hAnsi="Avenir Book" w:cs="Corbel"/>
          <w:spacing w:val="1"/>
          <w:position w:val="1"/>
          <w:sz w:val="20"/>
          <w:szCs w:val="22"/>
        </w:rPr>
        <w:footnoteReference w:id="8"/>
      </w:r>
      <w:r w:rsidRPr="008B5362">
        <w:rPr>
          <w:rFonts w:ascii="Avenir Book" w:eastAsia="Corbel" w:hAnsi="Avenir Book" w:cs="Corbel"/>
          <w:position w:val="1"/>
          <w:sz w:val="20"/>
          <w:szCs w:val="22"/>
        </w:rPr>
        <w:t>,</w:t>
      </w:r>
      <w:r w:rsidRPr="008B5362">
        <w:rPr>
          <w:rFonts w:ascii="Avenir Book" w:eastAsia="Corbel" w:hAnsi="Avenir Book" w:cs="Corbel"/>
          <w:spacing w:val="-7"/>
          <w:position w:val="1"/>
          <w:sz w:val="20"/>
          <w:szCs w:val="22"/>
        </w:rPr>
        <w:t xml:space="preserve"> </w:t>
      </w:r>
      <w:r w:rsidRPr="008B5362">
        <w:rPr>
          <w:rFonts w:ascii="Avenir Book" w:eastAsia="Corbel" w:hAnsi="Avenir Book" w:cs="Corbel"/>
          <w:spacing w:val="1"/>
          <w:position w:val="1"/>
          <w:sz w:val="20"/>
          <w:szCs w:val="22"/>
        </w:rPr>
        <w:t>In</w:t>
      </w:r>
      <w:r w:rsidRPr="008B5362">
        <w:rPr>
          <w:rFonts w:ascii="Avenir Book" w:eastAsia="Corbel" w:hAnsi="Avenir Book" w:cs="Corbel"/>
          <w:spacing w:val="-1"/>
          <w:position w:val="1"/>
          <w:sz w:val="20"/>
          <w:szCs w:val="22"/>
        </w:rPr>
        <w:t>di</w:t>
      </w:r>
      <w:r w:rsidRPr="008B5362">
        <w:rPr>
          <w:rFonts w:ascii="Avenir Book" w:eastAsia="Corbel" w:hAnsi="Avenir Book" w:cs="Corbel"/>
          <w:position w:val="1"/>
          <w:sz w:val="20"/>
          <w:szCs w:val="22"/>
        </w:rPr>
        <w:t>a</w:t>
      </w:r>
      <w:r w:rsidRPr="008B5362">
        <w:rPr>
          <w:rFonts w:ascii="Avenir Book" w:eastAsia="Corbel" w:hAnsi="Avenir Book" w:cs="Corbel"/>
          <w:spacing w:val="-6"/>
          <w:position w:val="1"/>
          <w:sz w:val="20"/>
          <w:szCs w:val="22"/>
        </w:rPr>
        <w:t xml:space="preserve"> </w:t>
      </w:r>
      <w:r w:rsidRPr="008B5362">
        <w:rPr>
          <w:rFonts w:ascii="Avenir Book" w:eastAsia="Corbel" w:hAnsi="Avenir Book" w:cs="Corbel"/>
          <w:position w:val="1"/>
          <w:sz w:val="20"/>
          <w:szCs w:val="22"/>
        </w:rPr>
        <w:t>has</w:t>
      </w:r>
      <w:r w:rsidRPr="008B5362">
        <w:rPr>
          <w:rFonts w:ascii="Avenir Book" w:eastAsia="Corbel" w:hAnsi="Avenir Book" w:cs="Corbel"/>
          <w:spacing w:val="-6"/>
          <w:position w:val="1"/>
          <w:sz w:val="20"/>
          <w:szCs w:val="22"/>
        </w:rPr>
        <w:t xml:space="preserve"> </w:t>
      </w:r>
      <w:r w:rsidRPr="008B5362">
        <w:rPr>
          <w:rFonts w:ascii="Avenir Book" w:eastAsia="Corbel" w:hAnsi="Avenir Book" w:cs="Corbel"/>
          <w:position w:val="1"/>
          <w:sz w:val="20"/>
          <w:szCs w:val="22"/>
        </w:rPr>
        <w:t>a</w:t>
      </w:r>
      <w:r w:rsidRPr="008B5362">
        <w:rPr>
          <w:rFonts w:ascii="Avenir Book" w:eastAsia="Corbel" w:hAnsi="Avenir Book" w:cs="Corbel"/>
          <w:spacing w:val="-6"/>
          <w:position w:val="1"/>
          <w:sz w:val="20"/>
          <w:szCs w:val="22"/>
        </w:rPr>
        <w:t xml:space="preserve"> </w:t>
      </w:r>
      <w:r w:rsidRPr="008B5362">
        <w:rPr>
          <w:rFonts w:ascii="Avenir Book" w:eastAsia="Corbel" w:hAnsi="Avenir Book" w:cs="Corbel"/>
          <w:spacing w:val="-1"/>
          <w:position w:val="1"/>
          <w:sz w:val="20"/>
          <w:szCs w:val="22"/>
        </w:rPr>
        <w:t>n</w:t>
      </w:r>
      <w:r w:rsidRPr="008B5362">
        <w:rPr>
          <w:rFonts w:ascii="Avenir Book" w:eastAsia="Corbel" w:hAnsi="Avenir Book" w:cs="Corbel"/>
          <w:spacing w:val="1"/>
          <w:position w:val="1"/>
          <w:sz w:val="20"/>
          <w:szCs w:val="22"/>
        </w:rPr>
        <w:t>u</w:t>
      </w:r>
      <w:r w:rsidRPr="008B5362">
        <w:rPr>
          <w:rFonts w:ascii="Avenir Book" w:eastAsia="Corbel" w:hAnsi="Avenir Book" w:cs="Corbel"/>
          <w:spacing w:val="-3"/>
          <w:position w:val="1"/>
          <w:sz w:val="20"/>
          <w:szCs w:val="22"/>
        </w:rPr>
        <w:t>m</w:t>
      </w:r>
      <w:r w:rsidRPr="008B5362">
        <w:rPr>
          <w:rFonts w:ascii="Avenir Book" w:eastAsia="Corbel" w:hAnsi="Avenir Book" w:cs="Corbel"/>
          <w:spacing w:val="-1"/>
          <w:position w:val="1"/>
          <w:sz w:val="20"/>
          <w:szCs w:val="22"/>
        </w:rPr>
        <w:t>b</w:t>
      </w:r>
      <w:r w:rsidRPr="008B5362">
        <w:rPr>
          <w:rFonts w:ascii="Avenir Book" w:eastAsia="Corbel" w:hAnsi="Avenir Book" w:cs="Corbel"/>
          <w:position w:val="1"/>
          <w:sz w:val="20"/>
          <w:szCs w:val="22"/>
        </w:rPr>
        <w:t>er</w:t>
      </w:r>
      <w:r w:rsidRPr="008B5362">
        <w:rPr>
          <w:rFonts w:ascii="Avenir Book" w:eastAsia="Corbel" w:hAnsi="Avenir Book" w:cs="Corbel"/>
          <w:spacing w:val="-5"/>
          <w:position w:val="1"/>
          <w:sz w:val="20"/>
          <w:szCs w:val="22"/>
        </w:rPr>
        <w:t xml:space="preserve"> </w:t>
      </w:r>
      <w:r w:rsidRPr="008B5362">
        <w:rPr>
          <w:rFonts w:ascii="Avenir Book" w:eastAsia="Corbel" w:hAnsi="Avenir Book" w:cs="Corbel"/>
          <w:position w:val="1"/>
          <w:sz w:val="20"/>
          <w:szCs w:val="22"/>
        </w:rPr>
        <w:t>of</w:t>
      </w:r>
      <w:r w:rsidRPr="008B5362">
        <w:rPr>
          <w:rFonts w:ascii="Avenir Book" w:eastAsia="Corbel" w:hAnsi="Avenir Book" w:cs="Corbel"/>
          <w:spacing w:val="-6"/>
          <w:position w:val="1"/>
          <w:sz w:val="20"/>
          <w:szCs w:val="22"/>
        </w:rPr>
        <w:t xml:space="preserve"> </w:t>
      </w:r>
      <w:r w:rsidRPr="008B5362">
        <w:rPr>
          <w:rFonts w:ascii="Avenir Book" w:eastAsia="Corbel" w:hAnsi="Avenir Book" w:cs="Corbel"/>
          <w:position w:val="1"/>
          <w:sz w:val="20"/>
          <w:szCs w:val="22"/>
        </w:rPr>
        <w:t>p</w:t>
      </w:r>
      <w:r w:rsidRPr="008B5362">
        <w:rPr>
          <w:rFonts w:ascii="Avenir Book" w:eastAsia="Corbel" w:hAnsi="Avenir Book" w:cs="Corbel"/>
          <w:spacing w:val="1"/>
          <w:position w:val="1"/>
          <w:sz w:val="20"/>
          <w:szCs w:val="22"/>
        </w:rPr>
        <w:t>r</w:t>
      </w:r>
      <w:r w:rsidRPr="008B5362">
        <w:rPr>
          <w:rFonts w:ascii="Avenir Book" w:eastAsia="Corbel" w:hAnsi="Avenir Book" w:cs="Corbel"/>
          <w:position w:val="1"/>
          <w:sz w:val="20"/>
          <w:szCs w:val="22"/>
        </w:rPr>
        <w:t>o</w:t>
      </w:r>
      <w:r w:rsidRPr="008B5362">
        <w:rPr>
          <w:rFonts w:ascii="Avenir Book" w:eastAsia="Corbel" w:hAnsi="Avenir Book" w:cs="Corbel"/>
          <w:spacing w:val="-2"/>
          <w:position w:val="1"/>
          <w:sz w:val="20"/>
          <w:szCs w:val="22"/>
        </w:rPr>
        <w:t>g</w:t>
      </w:r>
      <w:r w:rsidRPr="008B5362">
        <w:rPr>
          <w:rFonts w:ascii="Avenir Book" w:eastAsia="Corbel" w:hAnsi="Avenir Book" w:cs="Corbel"/>
          <w:position w:val="1"/>
          <w:sz w:val="20"/>
          <w:szCs w:val="22"/>
        </w:rPr>
        <w:t>r</w:t>
      </w:r>
      <w:r w:rsidRPr="008B5362">
        <w:rPr>
          <w:rFonts w:ascii="Avenir Book" w:eastAsia="Corbel" w:hAnsi="Avenir Book" w:cs="Corbel"/>
          <w:spacing w:val="1"/>
          <w:position w:val="1"/>
          <w:sz w:val="20"/>
          <w:szCs w:val="22"/>
        </w:rPr>
        <w:t>e</w:t>
      </w:r>
      <w:r w:rsidRPr="008B5362">
        <w:rPr>
          <w:rFonts w:ascii="Avenir Book" w:eastAsia="Corbel" w:hAnsi="Avenir Book" w:cs="Corbel"/>
          <w:position w:val="1"/>
          <w:sz w:val="20"/>
          <w:szCs w:val="22"/>
        </w:rPr>
        <w:t>s</w:t>
      </w:r>
      <w:r w:rsidRPr="008B5362">
        <w:rPr>
          <w:rFonts w:ascii="Avenir Book" w:eastAsia="Corbel" w:hAnsi="Avenir Book" w:cs="Corbel"/>
          <w:spacing w:val="-1"/>
          <w:position w:val="1"/>
          <w:sz w:val="20"/>
          <w:szCs w:val="22"/>
        </w:rPr>
        <w:t>siv</w:t>
      </w:r>
      <w:r w:rsidRPr="008B5362">
        <w:rPr>
          <w:rFonts w:ascii="Avenir Book" w:eastAsia="Corbel" w:hAnsi="Avenir Book" w:cs="Corbel"/>
          <w:position w:val="1"/>
          <w:sz w:val="20"/>
          <w:szCs w:val="22"/>
        </w:rPr>
        <w:t>e</w:t>
      </w:r>
      <w:r w:rsidRPr="008B5362">
        <w:rPr>
          <w:rFonts w:ascii="Avenir Book" w:eastAsia="Corbel" w:hAnsi="Avenir Book" w:cs="Corbel"/>
          <w:spacing w:val="-5"/>
          <w:position w:val="1"/>
          <w:sz w:val="20"/>
          <w:szCs w:val="22"/>
        </w:rPr>
        <w:t xml:space="preserve"> </w:t>
      </w:r>
      <w:r w:rsidRPr="008B5362">
        <w:rPr>
          <w:rFonts w:ascii="Avenir Book" w:eastAsia="Corbel" w:hAnsi="Avenir Book" w:cs="Corbel"/>
          <w:spacing w:val="-1"/>
          <w:position w:val="1"/>
          <w:sz w:val="20"/>
          <w:szCs w:val="22"/>
        </w:rPr>
        <w:t>l</w:t>
      </w:r>
      <w:r w:rsidRPr="008B5362">
        <w:rPr>
          <w:rFonts w:ascii="Avenir Book" w:eastAsia="Corbel" w:hAnsi="Avenir Book" w:cs="Corbel"/>
          <w:position w:val="1"/>
          <w:sz w:val="20"/>
          <w:szCs w:val="22"/>
        </w:rPr>
        <w:t>a</w:t>
      </w:r>
      <w:r w:rsidRPr="008B5362">
        <w:rPr>
          <w:rFonts w:ascii="Avenir Book" w:eastAsia="Corbel" w:hAnsi="Avenir Book" w:cs="Corbel"/>
          <w:spacing w:val="1"/>
          <w:position w:val="1"/>
          <w:sz w:val="20"/>
          <w:szCs w:val="22"/>
        </w:rPr>
        <w:t>w</w:t>
      </w:r>
      <w:r w:rsidRPr="008B5362">
        <w:rPr>
          <w:rFonts w:ascii="Avenir Book" w:eastAsia="Corbel" w:hAnsi="Avenir Book" w:cs="Corbel"/>
          <w:position w:val="1"/>
          <w:sz w:val="20"/>
          <w:szCs w:val="22"/>
        </w:rPr>
        <w:t>s</w:t>
      </w:r>
      <w:r w:rsidRPr="008B5362">
        <w:rPr>
          <w:rFonts w:ascii="Avenir Book" w:eastAsia="Corbel" w:hAnsi="Avenir Book" w:cs="Corbel"/>
          <w:spacing w:val="-6"/>
          <w:position w:val="1"/>
          <w:sz w:val="20"/>
          <w:szCs w:val="22"/>
        </w:rPr>
        <w:t xml:space="preserve"> </w:t>
      </w:r>
      <w:r w:rsidRPr="008B5362">
        <w:rPr>
          <w:rFonts w:ascii="Avenir Book" w:eastAsia="Corbel" w:hAnsi="Avenir Book" w:cs="Corbel"/>
          <w:spacing w:val="-2"/>
          <w:position w:val="1"/>
          <w:sz w:val="20"/>
          <w:szCs w:val="22"/>
        </w:rPr>
        <w:t>t</w:t>
      </w:r>
      <w:r w:rsidRPr="008B5362">
        <w:rPr>
          <w:rFonts w:ascii="Avenir Book" w:eastAsia="Corbel" w:hAnsi="Avenir Book" w:cs="Corbel"/>
          <w:position w:val="1"/>
          <w:sz w:val="20"/>
          <w:szCs w:val="22"/>
        </w:rPr>
        <w:t>h</w:t>
      </w:r>
      <w:r w:rsidRPr="008B5362">
        <w:rPr>
          <w:rFonts w:ascii="Avenir Book" w:eastAsia="Corbel" w:hAnsi="Avenir Book" w:cs="Corbel"/>
          <w:spacing w:val="-2"/>
          <w:position w:val="1"/>
          <w:sz w:val="20"/>
          <w:szCs w:val="22"/>
        </w:rPr>
        <w:t>a</w:t>
      </w:r>
      <w:r w:rsidRPr="008B5362">
        <w:rPr>
          <w:rFonts w:ascii="Avenir Book" w:eastAsia="Corbel" w:hAnsi="Avenir Book" w:cs="Corbel"/>
          <w:position w:val="1"/>
          <w:sz w:val="20"/>
          <w:szCs w:val="22"/>
        </w:rPr>
        <w:t>t</w:t>
      </w:r>
      <w:r w:rsidRPr="008B5362">
        <w:rPr>
          <w:rFonts w:ascii="Avenir Book" w:eastAsia="Corbel" w:hAnsi="Avenir Book" w:cs="Corbel"/>
          <w:spacing w:val="-5"/>
          <w:position w:val="1"/>
          <w:sz w:val="20"/>
          <w:szCs w:val="22"/>
        </w:rPr>
        <w:t xml:space="preserve"> </w:t>
      </w:r>
      <w:r w:rsidRPr="008B5362">
        <w:rPr>
          <w:rFonts w:ascii="Avenir Book" w:eastAsia="Corbel" w:hAnsi="Avenir Book" w:cs="Corbel"/>
          <w:position w:val="1"/>
          <w:sz w:val="20"/>
          <w:szCs w:val="22"/>
        </w:rPr>
        <w:t>su</w:t>
      </w:r>
      <w:r w:rsidRPr="008B5362">
        <w:rPr>
          <w:rFonts w:ascii="Avenir Book" w:eastAsia="Corbel" w:hAnsi="Avenir Book" w:cs="Corbel"/>
          <w:spacing w:val="1"/>
          <w:position w:val="1"/>
          <w:sz w:val="20"/>
          <w:szCs w:val="22"/>
        </w:rPr>
        <w:t>p</w:t>
      </w:r>
      <w:r w:rsidRPr="008B5362">
        <w:rPr>
          <w:rFonts w:ascii="Avenir Book" w:eastAsia="Corbel" w:hAnsi="Avenir Book" w:cs="Corbel"/>
          <w:position w:val="1"/>
          <w:sz w:val="20"/>
          <w:szCs w:val="22"/>
        </w:rPr>
        <w:t>p</w:t>
      </w:r>
      <w:r w:rsidRPr="008B5362">
        <w:rPr>
          <w:rFonts w:ascii="Avenir Book" w:eastAsia="Corbel" w:hAnsi="Avenir Book" w:cs="Corbel"/>
          <w:spacing w:val="-2"/>
          <w:position w:val="1"/>
          <w:sz w:val="20"/>
          <w:szCs w:val="22"/>
        </w:rPr>
        <w:t>o</w:t>
      </w:r>
      <w:r w:rsidRPr="008B5362">
        <w:rPr>
          <w:rFonts w:ascii="Avenir Book" w:eastAsia="Corbel" w:hAnsi="Avenir Book" w:cs="Corbel"/>
          <w:position w:val="1"/>
          <w:sz w:val="20"/>
          <w:szCs w:val="22"/>
        </w:rPr>
        <w:t>rt</w:t>
      </w:r>
      <w:r w:rsidRPr="008B5362">
        <w:rPr>
          <w:rFonts w:ascii="Avenir Book" w:eastAsia="Corbel" w:hAnsi="Avenir Book" w:cs="Corbel"/>
          <w:spacing w:val="-5"/>
          <w:position w:val="1"/>
          <w:sz w:val="20"/>
          <w:szCs w:val="22"/>
        </w:rPr>
        <w:t xml:space="preserve"> </w:t>
      </w:r>
      <w:r w:rsidRPr="008B5362">
        <w:rPr>
          <w:rFonts w:ascii="Avenir Book" w:eastAsia="Corbel" w:hAnsi="Avenir Book" w:cs="Corbel"/>
          <w:spacing w:val="-2"/>
          <w:position w:val="1"/>
          <w:sz w:val="20"/>
          <w:szCs w:val="22"/>
        </w:rPr>
        <w:t>g</w:t>
      </w:r>
      <w:r w:rsidRPr="008B5362">
        <w:rPr>
          <w:rFonts w:ascii="Avenir Book" w:eastAsia="Corbel" w:hAnsi="Avenir Book" w:cs="Corbel"/>
          <w:position w:val="1"/>
          <w:sz w:val="20"/>
          <w:szCs w:val="22"/>
        </w:rPr>
        <w:t>e</w:t>
      </w:r>
      <w:r w:rsidRPr="008B5362">
        <w:rPr>
          <w:rFonts w:ascii="Avenir Book" w:eastAsia="Corbel" w:hAnsi="Avenir Book" w:cs="Corbel"/>
          <w:spacing w:val="2"/>
          <w:position w:val="1"/>
          <w:sz w:val="20"/>
          <w:szCs w:val="22"/>
        </w:rPr>
        <w:t>n</w:t>
      </w:r>
      <w:r w:rsidRPr="008B5362">
        <w:rPr>
          <w:rFonts w:ascii="Avenir Book" w:eastAsia="Corbel" w:hAnsi="Avenir Book" w:cs="Corbel"/>
          <w:spacing w:val="-1"/>
          <w:position w:val="1"/>
          <w:sz w:val="20"/>
          <w:szCs w:val="22"/>
        </w:rPr>
        <w:t>d</w:t>
      </w:r>
      <w:r w:rsidRPr="008B5362">
        <w:rPr>
          <w:rFonts w:ascii="Avenir Book" w:eastAsia="Corbel" w:hAnsi="Avenir Book" w:cs="Corbel"/>
          <w:spacing w:val="-2"/>
          <w:position w:val="1"/>
          <w:sz w:val="20"/>
          <w:szCs w:val="22"/>
        </w:rPr>
        <w:t>e</w:t>
      </w:r>
      <w:r w:rsidRPr="008B5362">
        <w:rPr>
          <w:rFonts w:ascii="Avenir Book" w:eastAsia="Corbel" w:hAnsi="Avenir Book" w:cs="Corbel"/>
          <w:position w:val="1"/>
          <w:sz w:val="20"/>
          <w:szCs w:val="22"/>
        </w:rPr>
        <w:t>r</w:t>
      </w:r>
      <w:r w:rsidRPr="008B5362">
        <w:rPr>
          <w:rFonts w:ascii="Avenir Book" w:eastAsia="Corbel" w:hAnsi="Avenir Book" w:cs="Corbel"/>
          <w:spacing w:val="-5"/>
          <w:position w:val="1"/>
          <w:sz w:val="20"/>
          <w:szCs w:val="22"/>
        </w:rPr>
        <w:t xml:space="preserve"> </w:t>
      </w:r>
      <w:r w:rsidRPr="008B5362">
        <w:rPr>
          <w:rFonts w:ascii="Avenir Book" w:eastAsia="Corbel" w:hAnsi="Avenir Book" w:cs="Corbel"/>
          <w:position w:val="1"/>
          <w:sz w:val="20"/>
          <w:szCs w:val="22"/>
        </w:rPr>
        <w:t>e</w:t>
      </w:r>
      <w:r w:rsidRPr="008B5362">
        <w:rPr>
          <w:rFonts w:ascii="Avenir Book" w:eastAsia="Corbel" w:hAnsi="Avenir Book" w:cs="Corbel"/>
          <w:spacing w:val="-2"/>
          <w:position w:val="1"/>
          <w:sz w:val="20"/>
          <w:szCs w:val="22"/>
        </w:rPr>
        <w:t>q</w:t>
      </w:r>
      <w:r w:rsidRPr="008B5362">
        <w:rPr>
          <w:rFonts w:ascii="Avenir Book" w:eastAsia="Corbel" w:hAnsi="Avenir Book" w:cs="Corbel"/>
          <w:spacing w:val="1"/>
          <w:position w:val="1"/>
          <w:sz w:val="20"/>
          <w:szCs w:val="22"/>
        </w:rPr>
        <w:t>u</w:t>
      </w:r>
      <w:r w:rsidRPr="008B5362">
        <w:rPr>
          <w:rFonts w:ascii="Avenir Book" w:eastAsia="Corbel" w:hAnsi="Avenir Book" w:cs="Corbel"/>
          <w:position w:val="1"/>
          <w:sz w:val="20"/>
          <w:szCs w:val="22"/>
        </w:rPr>
        <w:t>a</w:t>
      </w:r>
      <w:r w:rsidRPr="008B5362">
        <w:rPr>
          <w:rFonts w:ascii="Avenir Book" w:eastAsia="Corbel" w:hAnsi="Avenir Book" w:cs="Corbel"/>
          <w:spacing w:val="-1"/>
          <w:position w:val="1"/>
          <w:sz w:val="20"/>
          <w:szCs w:val="22"/>
        </w:rPr>
        <w:t>li</w:t>
      </w:r>
      <w:r w:rsidRPr="008B5362">
        <w:rPr>
          <w:rFonts w:ascii="Avenir Book" w:eastAsia="Corbel" w:hAnsi="Avenir Book" w:cs="Corbel"/>
          <w:position w:val="1"/>
          <w:sz w:val="20"/>
          <w:szCs w:val="22"/>
        </w:rPr>
        <w:t xml:space="preserve">ty </w:t>
      </w:r>
      <w:r w:rsidRPr="008B5362">
        <w:rPr>
          <w:rFonts w:ascii="Avenir Book" w:eastAsia="Corbel" w:hAnsi="Avenir Book" w:cs="Corbel"/>
          <w:sz w:val="20"/>
          <w:szCs w:val="22"/>
        </w:rPr>
        <w:t>a</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d</w:t>
      </w:r>
      <w:r w:rsidRPr="008B5362">
        <w:rPr>
          <w:rFonts w:ascii="Avenir Book" w:eastAsia="Corbel" w:hAnsi="Avenir Book" w:cs="Corbel"/>
          <w:spacing w:val="13"/>
          <w:sz w:val="20"/>
          <w:szCs w:val="22"/>
        </w:rPr>
        <w:t xml:space="preserve"> </w:t>
      </w:r>
      <w:r w:rsidRPr="008B5362">
        <w:rPr>
          <w:rFonts w:ascii="Avenir Book" w:eastAsia="Corbel" w:hAnsi="Avenir Book" w:cs="Corbel"/>
          <w:spacing w:val="-2"/>
          <w:sz w:val="20"/>
          <w:szCs w:val="22"/>
        </w:rPr>
        <w:t>e</w:t>
      </w:r>
      <w:r w:rsidRPr="008B5362">
        <w:rPr>
          <w:rFonts w:ascii="Avenir Book" w:eastAsia="Corbel" w:hAnsi="Avenir Book" w:cs="Corbel"/>
          <w:spacing w:val="1"/>
          <w:sz w:val="20"/>
          <w:szCs w:val="22"/>
        </w:rPr>
        <w:t>n</w:t>
      </w:r>
      <w:r w:rsidRPr="008B5362">
        <w:rPr>
          <w:rFonts w:ascii="Avenir Book" w:eastAsia="Corbel" w:hAnsi="Avenir Book" w:cs="Corbel"/>
          <w:spacing w:val="-1"/>
          <w:sz w:val="20"/>
          <w:szCs w:val="22"/>
        </w:rPr>
        <w:t>di</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g</w:t>
      </w:r>
      <w:r w:rsidRPr="008B5362">
        <w:rPr>
          <w:rFonts w:ascii="Avenir Book" w:eastAsia="Corbel" w:hAnsi="Avenir Book" w:cs="Corbel"/>
          <w:spacing w:val="11"/>
          <w:sz w:val="20"/>
          <w:szCs w:val="22"/>
        </w:rPr>
        <w:t xml:space="preserve"> </w:t>
      </w:r>
      <w:r w:rsidRPr="008B5362">
        <w:rPr>
          <w:rFonts w:ascii="Avenir Book" w:eastAsia="Corbel" w:hAnsi="Avenir Book" w:cs="Corbel"/>
          <w:spacing w:val="-1"/>
          <w:sz w:val="20"/>
          <w:szCs w:val="22"/>
        </w:rPr>
        <w:t>di</w:t>
      </w:r>
      <w:r w:rsidRPr="008B5362">
        <w:rPr>
          <w:rFonts w:ascii="Avenir Book" w:eastAsia="Corbel" w:hAnsi="Avenir Book" w:cs="Corbel"/>
          <w:sz w:val="20"/>
          <w:szCs w:val="22"/>
        </w:rPr>
        <w:t>s</w:t>
      </w:r>
      <w:r w:rsidRPr="008B5362">
        <w:rPr>
          <w:rFonts w:ascii="Avenir Book" w:eastAsia="Corbel" w:hAnsi="Avenir Book" w:cs="Corbel"/>
          <w:spacing w:val="-1"/>
          <w:sz w:val="20"/>
          <w:szCs w:val="22"/>
        </w:rPr>
        <w:t>c</w:t>
      </w:r>
      <w:r w:rsidRPr="008B5362">
        <w:rPr>
          <w:rFonts w:ascii="Avenir Book" w:eastAsia="Corbel" w:hAnsi="Avenir Book" w:cs="Corbel"/>
          <w:sz w:val="20"/>
          <w:szCs w:val="22"/>
        </w:rPr>
        <w:t>ri</w:t>
      </w:r>
      <w:r w:rsidRPr="008B5362">
        <w:rPr>
          <w:rFonts w:ascii="Avenir Book" w:eastAsia="Corbel" w:hAnsi="Avenir Book" w:cs="Corbel"/>
          <w:spacing w:val="-1"/>
          <w:sz w:val="20"/>
          <w:szCs w:val="22"/>
        </w:rPr>
        <w:t>mi</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at</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on</w:t>
      </w:r>
      <w:r w:rsidRPr="008B5362">
        <w:rPr>
          <w:rFonts w:ascii="Avenir Book" w:eastAsia="Corbel" w:hAnsi="Avenir Book" w:cs="Corbel"/>
          <w:spacing w:val="12"/>
          <w:sz w:val="20"/>
          <w:szCs w:val="22"/>
        </w:rPr>
        <w:t xml:space="preserve"> </w:t>
      </w:r>
      <w:r w:rsidRPr="008B5362">
        <w:rPr>
          <w:rFonts w:ascii="Avenir Book" w:eastAsia="Corbel" w:hAnsi="Avenir Book" w:cs="Corbel"/>
          <w:sz w:val="20"/>
          <w:szCs w:val="22"/>
        </w:rPr>
        <w:t>a</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d</w:t>
      </w:r>
      <w:r w:rsidRPr="008B5362">
        <w:rPr>
          <w:rFonts w:ascii="Avenir Book" w:eastAsia="Corbel" w:hAnsi="Avenir Book" w:cs="Corbel"/>
          <w:spacing w:val="13"/>
          <w:sz w:val="20"/>
          <w:szCs w:val="22"/>
        </w:rPr>
        <w:t xml:space="preserve"> </w:t>
      </w:r>
      <w:r w:rsidRPr="008B5362">
        <w:rPr>
          <w:rFonts w:ascii="Avenir Book" w:eastAsia="Corbel" w:hAnsi="Avenir Book" w:cs="Corbel"/>
          <w:spacing w:val="1"/>
          <w:sz w:val="20"/>
          <w:szCs w:val="22"/>
        </w:rPr>
        <w:t>v</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o</w:t>
      </w:r>
      <w:r w:rsidRPr="008B5362">
        <w:rPr>
          <w:rFonts w:ascii="Avenir Book" w:eastAsia="Corbel" w:hAnsi="Avenir Book" w:cs="Corbel"/>
          <w:spacing w:val="-1"/>
          <w:sz w:val="20"/>
          <w:szCs w:val="22"/>
        </w:rPr>
        <w:t>l</w:t>
      </w:r>
      <w:r w:rsidRPr="008B5362">
        <w:rPr>
          <w:rFonts w:ascii="Avenir Book" w:eastAsia="Corbel" w:hAnsi="Avenir Book" w:cs="Corbel"/>
          <w:spacing w:val="-2"/>
          <w:sz w:val="20"/>
          <w:szCs w:val="22"/>
        </w:rPr>
        <w:t>e</w:t>
      </w:r>
      <w:r w:rsidRPr="008B5362">
        <w:rPr>
          <w:rFonts w:ascii="Avenir Book" w:eastAsia="Corbel" w:hAnsi="Avenir Book" w:cs="Corbel"/>
          <w:spacing w:val="1"/>
          <w:sz w:val="20"/>
          <w:szCs w:val="22"/>
        </w:rPr>
        <w:t>n</w:t>
      </w:r>
      <w:r w:rsidRPr="008B5362">
        <w:rPr>
          <w:rFonts w:ascii="Avenir Book" w:eastAsia="Corbel" w:hAnsi="Avenir Book" w:cs="Corbel"/>
          <w:spacing w:val="-1"/>
          <w:sz w:val="20"/>
          <w:szCs w:val="22"/>
        </w:rPr>
        <w:t>c</w:t>
      </w:r>
      <w:r w:rsidRPr="008B5362">
        <w:rPr>
          <w:rFonts w:ascii="Avenir Book" w:eastAsia="Corbel" w:hAnsi="Avenir Book" w:cs="Corbel"/>
          <w:sz w:val="20"/>
          <w:szCs w:val="22"/>
        </w:rPr>
        <w:t>e</w:t>
      </w:r>
      <w:r w:rsidRPr="008B5362">
        <w:rPr>
          <w:rFonts w:ascii="Avenir Book" w:eastAsia="Corbel" w:hAnsi="Avenir Book" w:cs="Corbel"/>
          <w:spacing w:val="12"/>
          <w:sz w:val="20"/>
          <w:szCs w:val="22"/>
        </w:rPr>
        <w:t xml:space="preserve"> </w:t>
      </w:r>
      <w:r w:rsidRPr="008B5362">
        <w:rPr>
          <w:rFonts w:ascii="Avenir Book" w:eastAsia="Corbel" w:hAnsi="Avenir Book" w:cs="Corbel"/>
          <w:sz w:val="20"/>
          <w:szCs w:val="22"/>
        </w:rPr>
        <w:t>aga</w:t>
      </w:r>
      <w:r w:rsidRPr="008B5362">
        <w:rPr>
          <w:rFonts w:ascii="Avenir Book" w:eastAsia="Corbel" w:hAnsi="Avenir Book" w:cs="Corbel"/>
          <w:spacing w:val="-1"/>
          <w:sz w:val="20"/>
          <w:szCs w:val="22"/>
        </w:rPr>
        <w:t>i</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st</w:t>
      </w:r>
      <w:r w:rsidRPr="008B5362">
        <w:rPr>
          <w:rFonts w:ascii="Avenir Book" w:eastAsia="Corbel" w:hAnsi="Avenir Book" w:cs="Corbel"/>
          <w:spacing w:val="11"/>
          <w:sz w:val="20"/>
          <w:szCs w:val="22"/>
        </w:rPr>
        <w:t xml:space="preserve"> </w:t>
      </w:r>
      <w:r w:rsidRPr="008B5362">
        <w:rPr>
          <w:rFonts w:ascii="Avenir Book" w:eastAsia="Corbel" w:hAnsi="Avenir Book" w:cs="Corbel"/>
          <w:spacing w:val="1"/>
          <w:sz w:val="20"/>
          <w:szCs w:val="22"/>
        </w:rPr>
        <w:t>w</w:t>
      </w:r>
      <w:r w:rsidRPr="008B5362">
        <w:rPr>
          <w:rFonts w:ascii="Avenir Book" w:eastAsia="Corbel" w:hAnsi="Avenir Book" w:cs="Corbel"/>
          <w:sz w:val="20"/>
          <w:szCs w:val="22"/>
        </w:rPr>
        <w:t>o</w:t>
      </w:r>
      <w:r w:rsidRPr="008B5362">
        <w:rPr>
          <w:rFonts w:ascii="Avenir Book" w:eastAsia="Corbel" w:hAnsi="Avenir Book" w:cs="Corbel"/>
          <w:spacing w:val="-3"/>
          <w:sz w:val="20"/>
          <w:szCs w:val="22"/>
        </w:rPr>
        <w:t>m</w:t>
      </w:r>
      <w:r w:rsidRPr="008B5362">
        <w:rPr>
          <w:rFonts w:ascii="Avenir Book" w:eastAsia="Corbel" w:hAnsi="Avenir Book" w:cs="Corbel"/>
          <w:sz w:val="20"/>
          <w:szCs w:val="22"/>
        </w:rPr>
        <w:t>e</w:t>
      </w:r>
      <w:r w:rsidRPr="008B5362">
        <w:rPr>
          <w:rFonts w:ascii="Avenir Book" w:eastAsia="Corbel" w:hAnsi="Avenir Book" w:cs="Corbel"/>
          <w:spacing w:val="2"/>
          <w:sz w:val="20"/>
          <w:szCs w:val="22"/>
        </w:rPr>
        <w:t>n</w:t>
      </w:r>
      <w:r w:rsidRPr="008B5362">
        <w:rPr>
          <w:rFonts w:ascii="Avenir Book" w:eastAsia="Corbel" w:hAnsi="Avenir Book" w:cs="Corbel"/>
          <w:sz w:val="20"/>
          <w:szCs w:val="22"/>
        </w:rPr>
        <w:t>.</w:t>
      </w:r>
      <w:r w:rsidRPr="008B5362">
        <w:rPr>
          <w:rFonts w:ascii="Avenir Book" w:eastAsia="Corbel" w:hAnsi="Avenir Book" w:cs="Corbel"/>
          <w:spacing w:val="13"/>
          <w:sz w:val="20"/>
          <w:szCs w:val="22"/>
        </w:rPr>
        <w:t xml:space="preserve"> </w:t>
      </w:r>
      <w:r w:rsidRPr="008B5362">
        <w:rPr>
          <w:rFonts w:ascii="Avenir Book" w:eastAsia="Corbel" w:hAnsi="Avenir Book" w:cs="Corbel"/>
          <w:sz w:val="20"/>
          <w:szCs w:val="22"/>
        </w:rPr>
        <w:t>T</w:t>
      </w:r>
      <w:r w:rsidRPr="008B5362">
        <w:rPr>
          <w:rFonts w:ascii="Avenir Book" w:eastAsia="Corbel" w:hAnsi="Avenir Book" w:cs="Corbel"/>
          <w:spacing w:val="-3"/>
          <w:sz w:val="20"/>
          <w:szCs w:val="22"/>
        </w:rPr>
        <w:t>h</w:t>
      </w:r>
      <w:r w:rsidRPr="008B5362">
        <w:rPr>
          <w:rFonts w:ascii="Avenir Book" w:eastAsia="Corbel" w:hAnsi="Avenir Book" w:cs="Corbel"/>
          <w:sz w:val="20"/>
          <w:szCs w:val="22"/>
        </w:rPr>
        <w:t>e</w:t>
      </w:r>
      <w:r w:rsidRPr="008B5362">
        <w:rPr>
          <w:rFonts w:ascii="Avenir Book" w:eastAsia="Corbel" w:hAnsi="Avenir Book" w:cs="Corbel"/>
          <w:spacing w:val="14"/>
          <w:sz w:val="20"/>
          <w:szCs w:val="22"/>
        </w:rPr>
        <w:t xml:space="preserve"> </w:t>
      </w:r>
      <w:r w:rsidRPr="008B5362">
        <w:rPr>
          <w:rFonts w:ascii="Avenir Book" w:eastAsia="Corbel" w:hAnsi="Avenir Book" w:cs="Corbel"/>
          <w:spacing w:val="-1"/>
          <w:sz w:val="20"/>
          <w:szCs w:val="22"/>
        </w:rPr>
        <w:t>G</w:t>
      </w:r>
      <w:r w:rsidRPr="008B5362">
        <w:rPr>
          <w:rFonts w:ascii="Avenir Book" w:eastAsia="Corbel" w:hAnsi="Avenir Book" w:cs="Corbel"/>
          <w:sz w:val="20"/>
          <w:szCs w:val="22"/>
        </w:rPr>
        <w:t>o</w:t>
      </w:r>
      <w:r w:rsidRPr="008B5362">
        <w:rPr>
          <w:rFonts w:ascii="Avenir Book" w:eastAsia="Corbel" w:hAnsi="Avenir Book" w:cs="Corbel"/>
          <w:spacing w:val="-1"/>
          <w:sz w:val="20"/>
          <w:szCs w:val="22"/>
        </w:rPr>
        <w:t>v</w:t>
      </w:r>
      <w:r w:rsidRPr="008B5362">
        <w:rPr>
          <w:rFonts w:ascii="Avenir Book" w:eastAsia="Corbel" w:hAnsi="Avenir Book" w:cs="Corbel"/>
          <w:sz w:val="20"/>
          <w:szCs w:val="22"/>
        </w:rPr>
        <w:t>e</w:t>
      </w:r>
      <w:r w:rsidRPr="008B5362">
        <w:rPr>
          <w:rFonts w:ascii="Avenir Book" w:eastAsia="Corbel" w:hAnsi="Avenir Book" w:cs="Corbel"/>
          <w:spacing w:val="-1"/>
          <w:sz w:val="20"/>
          <w:szCs w:val="22"/>
        </w:rPr>
        <w:t>r</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m</w:t>
      </w:r>
      <w:r w:rsidRPr="008B5362">
        <w:rPr>
          <w:rFonts w:ascii="Avenir Book" w:eastAsia="Corbel" w:hAnsi="Avenir Book" w:cs="Corbel"/>
          <w:spacing w:val="-2"/>
          <w:sz w:val="20"/>
          <w:szCs w:val="22"/>
        </w:rPr>
        <w:t>e</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t</w:t>
      </w:r>
      <w:r w:rsidRPr="008B5362">
        <w:rPr>
          <w:rFonts w:ascii="Avenir Book" w:eastAsia="Corbel" w:hAnsi="Avenir Book" w:cs="Corbel"/>
          <w:spacing w:val="14"/>
          <w:sz w:val="20"/>
          <w:szCs w:val="22"/>
        </w:rPr>
        <w:t xml:space="preserve"> </w:t>
      </w:r>
      <w:r w:rsidRPr="008B5362">
        <w:rPr>
          <w:rFonts w:ascii="Avenir Book" w:eastAsia="Corbel" w:hAnsi="Avenir Book" w:cs="Corbel"/>
          <w:sz w:val="20"/>
          <w:szCs w:val="22"/>
        </w:rPr>
        <w:t>of</w:t>
      </w:r>
      <w:r w:rsidRPr="008B5362">
        <w:rPr>
          <w:rFonts w:ascii="Avenir Book" w:eastAsia="Corbel" w:hAnsi="Avenir Book" w:cs="Corbel"/>
          <w:spacing w:val="10"/>
          <w:sz w:val="20"/>
          <w:szCs w:val="22"/>
        </w:rPr>
        <w:t xml:space="preserve"> </w:t>
      </w:r>
      <w:r w:rsidRPr="008B5362">
        <w:rPr>
          <w:rFonts w:ascii="Avenir Book" w:eastAsia="Corbel" w:hAnsi="Avenir Book" w:cs="Corbel"/>
          <w:spacing w:val="1"/>
          <w:sz w:val="20"/>
          <w:szCs w:val="22"/>
        </w:rPr>
        <w:t>I</w:t>
      </w:r>
      <w:r w:rsidRPr="008B5362">
        <w:rPr>
          <w:rFonts w:ascii="Avenir Book" w:eastAsia="Corbel" w:hAnsi="Avenir Book" w:cs="Corbel"/>
          <w:spacing w:val="-1"/>
          <w:sz w:val="20"/>
          <w:szCs w:val="22"/>
        </w:rPr>
        <w:t>ndi</w:t>
      </w:r>
      <w:r w:rsidRPr="008B5362">
        <w:rPr>
          <w:rFonts w:ascii="Avenir Book" w:eastAsia="Corbel" w:hAnsi="Avenir Book" w:cs="Corbel"/>
          <w:sz w:val="20"/>
          <w:szCs w:val="22"/>
        </w:rPr>
        <w:t>a</w:t>
      </w:r>
      <w:r w:rsidRPr="008B5362">
        <w:rPr>
          <w:rFonts w:ascii="Avenir Book" w:eastAsia="Corbel" w:hAnsi="Avenir Book" w:cs="Corbel"/>
          <w:spacing w:val="13"/>
          <w:sz w:val="20"/>
          <w:szCs w:val="22"/>
        </w:rPr>
        <w:t xml:space="preserve"> </w:t>
      </w:r>
      <w:r w:rsidRPr="008B5362">
        <w:rPr>
          <w:rFonts w:ascii="Avenir Book" w:eastAsia="Corbel" w:hAnsi="Avenir Book" w:cs="Corbel"/>
          <w:spacing w:val="1"/>
          <w:sz w:val="20"/>
          <w:szCs w:val="22"/>
        </w:rPr>
        <w:t>w</w:t>
      </w:r>
      <w:r w:rsidRPr="008B5362">
        <w:rPr>
          <w:rFonts w:ascii="Avenir Book" w:eastAsia="Corbel" w:hAnsi="Avenir Book" w:cs="Corbel"/>
          <w:sz w:val="20"/>
          <w:szCs w:val="22"/>
        </w:rPr>
        <w:t>as</w:t>
      </w:r>
      <w:r w:rsidRPr="008B5362">
        <w:rPr>
          <w:rFonts w:ascii="Avenir Book" w:eastAsia="Corbel" w:hAnsi="Avenir Book" w:cs="Corbel"/>
          <w:spacing w:val="13"/>
          <w:sz w:val="20"/>
          <w:szCs w:val="22"/>
        </w:rPr>
        <w:t xml:space="preserve"> </w:t>
      </w:r>
      <w:r w:rsidRPr="008B5362">
        <w:rPr>
          <w:rFonts w:ascii="Avenir Book" w:eastAsia="Corbel" w:hAnsi="Avenir Book" w:cs="Corbel"/>
          <w:sz w:val="20"/>
          <w:szCs w:val="22"/>
        </w:rPr>
        <w:t>r</w:t>
      </w:r>
      <w:r w:rsidRPr="008B5362">
        <w:rPr>
          <w:rFonts w:ascii="Avenir Book" w:eastAsia="Corbel" w:hAnsi="Avenir Book" w:cs="Corbel"/>
          <w:spacing w:val="-1"/>
          <w:sz w:val="20"/>
          <w:szCs w:val="22"/>
        </w:rPr>
        <w:t>e</w:t>
      </w:r>
      <w:r w:rsidRPr="008B5362">
        <w:rPr>
          <w:rFonts w:ascii="Avenir Book" w:eastAsia="Corbel" w:hAnsi="Avenir Book" w:cs="Corbel"/>
          <w:sz w:val="20"/>
          <w:szCs w:val="22"/>
        </w:rPr>
        <w:t>p</w:t>
      </w:r>
      <w:r w:rsidRPr="008B5362">
        <w:rPr>
          <w:rFonts w:ascii="Avenir Book" w:eastAsia="Corbel" w:hAnsi="Avenir Book" w:cs="Corbel"/>
          <w:spacing w:val="1"/>
          <w:sz w:val="20"/>
          <w:szCs w:val="22"/>
        </w:rPr>
        <w:t>r</w:t>
      </w:r>
      <w:r w:rsidRPr="008B5362">
        <w:rPr>
          <w:rFonts w:ascii="Avenir Book" w:eastAsia="Corbel" w:hAnsi="Avenir Book" w:cs="Corbel"/>
          <w:sz w:val="20"/>
          <w:szCs w:val="22"/>
        </w:rPr>
        <w:t>e</w:t>
      </w:r>
      <w:r w:rsidRPr="008B5362">
        <w:rPr>
          <w:rFonts w:ascii="Avenir Book" w:eastAsia="Corbel" w:hAnsi="Avenir Book" w:cs="Corbel"/>
          <w:spacing w:val="-2"/>
          <w:sz w:val="20"/>
          <w:szCs w:val="22"/>
        </w:rPr>
        <w:t>s</w:t>
      </w:r>
      <w:r w:rsidRPr="008B5362">
        <w:rPr>
          <w:rFonts w:ascii="Avenir Book" w:eastAsia="Corbel" w:hAnsi="Avenir Book" w:cs="Corbel"/>
          <w:sz w:val="20"/>
          <w:szCs w:val="22"/>
        </w:rPr>
        <w:t>e</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ted</w:t>
      </w:r>
      <w:r w:rsidRPr="008B5362">
        <w:rPr>
          <w:rFonts w:ascii="Avenir Book" w:eastAsia="Corbel" w:hAnsi="Avenir Book" w:cs="Corbel"/>
          <w:spacing w:val="13"/>
          <w:sz w:val="20"/>
          <w:szCs w:val="22"/>
        </w:rPr>
        <w:t xml:space="preserve"> </w:t>
      </w:r>
      <w:r w:rsidRPr="008B5362">
        <w:rPr>
          <w:rFonts w:ascii="Avenir Book" w:eastAsia="Corbel" w:hAnsi="Avenir Book" w:cs="Corbel"/>
          <w:sz w:val="20"/>
          <w:szCs w:val="22"/>
        </w:rPr>
        <w:t>at</w:t>
      </w:r>
      <w:r w:rsidRPr="008B5362">
        <w:rPr>
          <w:rFonts w:ascii="Avenir Book" w:eastAsia="Corbel" w:hAnsi="Avenir Book" w:cs="Corbel"/>
          <w:spacing w:val="11"/>
          <w:sz w:val="20"/>
          <w:szCs w:val="22"/>
        </w:rPr>
        <w:t xml:space="preserve"> </w:t>
      </w:r>
      <w:r w:rsidRPr="008B5362">
        <w:rPr>
          <w:rFonts w:ascii="Avenir Book" w:eastAsia="Corbel" w:hAnsi="Avenir Book" w:cs="Corbel"/>
          <w:spacing w:val="-2"/>
          <w:sz w:val="20"/>
          <w:szCs w:val="22"/>
        </w:rPr>
        <w:t>th</w:t>
      </w:r>
      <w:r w:rsidRPr="008B5362">
        <w:rPr>
          <w:rFonts w:ascii="Avenir Book" w:eastAsia="Corbel" w:hAnsi="Avenir Book" w:cs="Corbel"/>
          <w:sz w:val="20"/>
          <w:szCs w:val="22"/>
        </w:rPr>
        <w:t xml:space="preserve">e </w:t>
      </w:r>
      <w:r w:rsidRPr="008B5362">
        <w:rPr>
          <w:rFonts w:ascii="Avenir Book" w:eastAsia="Corbel" w:hAnsi="Avenir Book" w:cs="Corbel"/>
          <w:position w:val="1"/>
          <w:sz w:val="20"/>
          <w:szCs w:val="22"/>
        </w:rPr>
        <w:t>2</w:t>
      </w:r>
      <w:r w:rsidRPr="008B5362">
        <w:rPr>
          <w:rFonts w:ascii="Avenir Book" w:eastAsia="Corbel" w:hAnsi="Avenir Book" w:cs="Corbel"/>
          <w:spacing w:val="-1"/>
          <w:position w:val="1"/>
          <w:sz w:val="20"/>
          <w:szCs w:val="22"/>
        </w:rPr>
        <w:t>0</w:t>
      </w:r>
      <w:r w:rsidRPr="008B5362">
        <w:rPr>
          <w:rFonts w:ascii="Avenir Book" w:eastAsia="Corbel" w:hAnsi="Avenir Book" w:cs="Corbel"/>
          <w:position w:val="1"/>
          <w:sz w:val="20"/>
          <w:szCs w:val="22"/>
        </w:rPr>
        <w:t>13</w:t>
      </w:r>
      <w:r w:rsidRPr="008B5362">
        <w:rPr>
          <w:rFonts w:ascii="Avenir Book" w:eastAsia="Corbel" w:hAnsi="Avenir Book" w:cs="Corbel"/>
          <w:spacing w:val="2"/>
          <w:position w:val="1"/>
          <w:sz w:val="20"/>
          <w:szCs w:val="22"/>
        </w:rPr>
        <w:t xml:space="preserve"> </w:t>
      </w:r>
      <w:r w:rsidRPr="008B5362">
        <w:rPr>
          <w:rFonts w:ascii="Avenir Book" w:eastAsia="Corbel" w:hAnsi="Avenir Book" w:cs="Corbel"/>
          <w:position w:val="1"/>
          <w:sz w:val="20"/>
          <w:szCs w:val="22"/>
        </w:rPr>
        <w:t>ses</w:t>
      </w:r>
      <w:r w:rsidRPr="008B5362">
        <w:rPr>
          <w:rFonts w:ascii="Avenir Book" w:eastAsia="Corbel" w:hAnsi="Avenir Book" w:cs="Corbel"/>
          <w:spacing w:val="-1"/>
          <w:position w:val="1"/>
          <w:sz w:val="20"/>
          <w:szCs w:val="22"/>
        </w:rPr>
        <w:t>si</w:t>
      </w:r>
      <w:r w:rsidRPr="008B5362">
        <w:rPr>
          <w:rFonts w:ascii="Avenir Book" w:eastAsia="Corbel" w:hAnsi="Avenir Book" w:cs="Corbel"/>
          <w:position w:val="1"/>
          <w:sz w:val="20"/>
          <w:szCs w:val="22"/>
        </w:rPr>
        <w:t>on</w:t>
      </w:r>
      <w:r w:rsidRPr="008B5362">
        <w:rPr>
          <w:rFonts w:ascii="Avenir Book" w:eastAsia="Corbel" w:hAnsi="Avenir Book" w:cs="Corbel"/>
          <w:spacing w:val="2"/>
          <w:position w:val="1"/>
          <w:sz w:val="20"/>
          <w:szCs w:val="22"/>
        </w:rPr>
        <w:t xml:space="preserve"> </w:t>
      </w:r>
      <w:r w:rsidRPr="008B5362">
        <w:rPr>
          <w:rFonts w:ascii="Avenir Book" w:eastAsia="Corbel" w:hAnsi="Avenir Book" w:cs="Corbel"/>
          <w:position w:val="1"/>
          <w:sz w:val="20"/>
          <w:szCs w:val="22"/>
        </w:rPr>
        <w:t>of</w:t>
      </w:r>
      <w:r w:rsidRPr="008B5362">
        <w:rPr>
          <w:rFonts w:ascii="Avenir Book" w:eastAsia="Corbel" w:hAnsi="Avenir Book" w:cs="Corbel"/>
          <w:spacing w:val="1"/>
          <w:position w:val="1"/>
          <w:sz w:val="20"/>
          <w:szCs w:val="22"/>
        </w:rPr>
        <w:t xml:space="preserve"> </w:t>
      </w:r>
      <w:r w:rsidRPr="008B5362">
        <w:rPr>
          <w:rFonts w:ascii="Avenir Book" w:eastAsia="Corbel" w:hAnsi="Avenir Book" w:cs="Corbel"/>
          <w:position w:val="1"/>
          <w:sz w:val="20"/>
          <w:szCs w:val="22"/>
        </w:rPr>
        <w:t>the</w:t>
      </w:r>
      <w:r w:rsidRPr="008B5362">
        <w:rPr>
          <w:rFonts w:ascii="Avenir Book" w:eastAsia="Corbel" w:hAnsi="Avenir Book" w:cs="Corbel"/>
          <w:spacing w:val="2"/>
          <w:position w:val="1"/>
          <w:sz w:val="20"/>
          <w:szCs w:val="22"/>
        </w:rPr>
        <w:t xml:space="preserve"> </w:t>
      </w:r>
      <w:r w:rsidRPr="008B5362">
        <w:rPr>
          <w:rFonts w:ascii="Avenir Book" w:eastAsia="Corbel" w:hAnsi="Avenir Book" w:cs="Corbel"/>
          <w:position w:val="1"/>
          <w:sz w:val="20"/>
          <w:szCs w:val="22"/>
        </w:rPr>
        <w:t>Co</w:t>
      </w:r>
      <w:r w:rsidRPr="008B5362">
        <w:rPr>
          <w:rFonts w:ascii="Avenir Book" w:eastAsia="Corbel" w:hAnsi="Avenir Book" w:cs="Corbel"/>
          <w:spacing w:val="-1"/>
          <w:position w:val="1"/>
          <w:sz w:val="20"/>
          <w:szCs w:val="22"/>
        </w:rPr>
        <w:t>m</w:t>
      </w:r>
      <w:r w:rsidRPr="008B5362">
        <w:rPr>
          <w:rFonts w:ascii="Avenir Book" w:eastAsia="Corbel" w:hAnsi="Avenir Book" w:cs="Corbel"/>
          <w:position w:val="1"/>
          <w:sz w:val="20"/>
          <w:szCs w:val="22"/>
        </w:rPr>
        <w:t>m</w:t>
      </w:r>
      <w:r w:rsidRPr="008B5362">
        <w:rPr>
          <w:rFonts w:ascii="Avenir Book" w:eastAsia="Corbel" w:hAnsi="Avenir Book" w:cs="Corbel"/>
          <w:spacing w:val="1"/>
          <w:position w:val="1"/>
          <w:sz w:val="20"/>
          <w:szCs w:val="22"/>
        </w:rPr>
        <w:t>i</w:t>
      </w:r>
      <w:r w:rsidRPr="008B5362">
        <w:rPr>
          <w:rFonts w:ascii="Avenir Book" w:eastAsia="Corbel" w:hAnsi="Avenir Book" w:cs="Corbel"/>
          <w:position w:val="1"/>
          <w:sz w:val="20"/>
          <w:szCs w:val="22"/>
        </w:rPr>
        <w:t>s</w:t>
      </w:r>
      <w:r w:rsidRPr="008B5362">
        <w:rPr>
          <w:rFonts w:ascii="Avenir Book" w:eastAsia="Corbel" w:hAnsi="Avenir Book" w:cs="Corbel"/>
          <w:spacing w:val="-1"/>
          <w:position w:val="1"/>
          <w:sz w:val="20"/>
          <w:szCs w:val="22"/>
        </w:rPr>
        <w:t>si</w:t>
      </w:r>
      <w:r w:rsidRPr="008B5362">
        <w:rPr>
          <w:rFonts w:ascii="Avenir Book" w:eastAsia="Corbel" w:hAnsi="Avenir Book" w:cs="Corbel"/>
          <w:spacing w:val="2"/>
          <w:position w:val="1"/>
          <w:sz w:val="20"/>
          <w:szCs w:val="22"/>
        </w:rPr>
        <w:t>o</w:t>
      </w:r>
      <w:r w:rsidRPr="008B5362">
        <w:rPr>
          <w:rFonts w:ascii="Avenir Book" w:eastAsia="Corbel" w:hAnsi="Avenir Book" w:cs="Corbel"/>
          <w:position w:val="1"/>
          <w:sz w:val="20"/>
          <w:szCs w:val="22"/>
        </w:rPr>
        <w:t>n</w:t>
      </w:r>
      <w:r w:rsidRPr="008B5362">
        <w:rPr>
          <w:rFonts w:ascii="Avenir Book" w:eastAsia="Corbel" w:hAnsi="Avenir Book" w:cs="Corbel"/>
          <w:spacing w:val="3"/>
          <w:position w:val="1"/>
          <w:sz w:val="20"/>
          <w:szCs w:val="22"/>
        </w:rPr>
        <w:t xml:space="preserve"> </w:t>
      </w:r>
      <w:r w:rsidRPr="008B5362">
        <w:rPr>
          <w:rFonts w:ascii="Avenir Book" w:eastAsia="Corbel" w:hAnsi="Avenir Book" w:cs="Corbel"/>
          <w:position w:val="1"/>
          <w:sz w:val="20"/>
          <w:szCs w:val="22"/>
        </w:rPr>
        <w:t>on</w:t>
      </w:r>
      <w:r w:rsidRPr="008B5362">
        <w:rPr>
          <w:rFonts w:ascii="Avenir Book" w:eastAsia="Corbel" w:hAnsi="Avenir Book" w:cs="Corbel"/>
          <w:spacing w:val="2"/>
          <w:position w:val="1"/>
          <w:sz w:val="20"/>
          <w:szCs w:val="22"/>
        </w:rPr>
        <w:t xml:space="preserve"> </w:t>
      </w:r>
      <w:r w:rsidRPr="008B5362">
        <w:rPr>
          <w:rFonts w:ascii="Avenir Book" w:eastAsia="Corbel" w:hAnsi="Avenir Book" w:cs="Corbel"/>
          <w:position w:val="1"/>
          <w:sz w:val="20"/>
          <w:szCs w:val="22"/>
        </w:rPr>
        <w:t>the</w:t>
      </w:r>
      <w:r w:rsidRPr="008B5362">
        <w:rPr>
          <w:rFonts w:ascii="Avenir Book" w:eastAsia="Corbel" w:hAnsi="Avenir Book" w:cs="Corbel"/>
          <w:spacing w:val="2"/>
          <w:position w:val="1"/>
          <w:sz w:val="20"/>
          <w:szCs w:val="22"/>
        </w:rPr>
        <w:t xml:space="preserve"> </w:t>
      </w:r>
      <w:r w:rsidRPr="008B5362">
        <w:rPr>
          <w:rFonts w:ascii="Avenir Book" w:eastAsia="Corbel" w:hAnsi="Avenir Book" w:cs="Corbel"/>
          <w:position w:val="1"/>
          <w:sz w:val="20"/>
          <w:szCs w:val="22"/>
        </w:rPr>
        <w:t>Stat</w:t>
      </w:r>
      <w:r w:rsidRPr="008B5362">
        <w:rPr>
          <w:rFonts w:ascii="Avenir Book" w:eastAsia="Corbel" w:hAnsi="Avenir Book" w:cs="Corbel"/>
          <w:spacing w:val="1"/>
          <w:position w:val="1"/>
          <w:sz w:val="20"/>
          <w:szCs w:val="22"/>
        </w:rPr>
        <w:t>u</w:t>
      </w:r>
      <w:r w:rsidRPr="008B5362">
        <w:rPr>
          <w:rFonts w:ascii="Avenir Book" w:eastAsia="Corbel" w:hAnsi="Avenir Book" w:cs="Corbel"/>
          <w:position w:val="1"/>
          <w:sz w:val="20"/>
          <w:szCs w:val="22"/>
        </w:rPr>
        <w:t>s</w:t>
      </w:r>
      <w:r w:rsidRPr="008B5362">
        <w:rPr>
          <w:rFonts w:ascii="Avenir Book" w:eastAsia="Corbel" w:hAnsi="Avenir Book" w:cs="Corbel"/>
          <w:spacing w:val="1"/>
          <w:position w:val="1"/>
          <w:sz w:val="20"/>
          <w:szCs w:val="22"/>
        </w:rPr>
        <w:t xml:space="preserve"> </w:t>
      </w:r>
      <w:r w:rsidRPr="008B5362">
        <w:rPr>
          <w:rFonts w:ascii="Avenir Book" w:eastAsia="Corbel" w:hAnsi="Avenir Book" w:cs="Corbel"/>
          <w:position w:val="1"/>
          <w:sz w:val="20"/>
          <w:szCs w:val="22"/>
        </w:rPr>
        <w:t>of</w:t>
      </w:r>
      <w:r w:rsidRPr="008B5362">
        <w:rPr>
          <w:rFonts w:ascii="Avenir Book" w:eastAsia="Corbel" w:hAnsi="Avenir Book" w:cs="Corbel"/>
          <w:spacing w:val="1"/>
          <w:position w:val="1"/>
          <w:sz w:val="20"/>
          <w:szCs w:val="22"/>
        </w:rPr>
        <w:t xml:space="preserve"> </w:t>
      </w:r>
      <w:r w:rsidRPr="008B5362">
        <w:rPr>
          <w:rFonts w:ascii="Avenir Book" w:eastAsia="Corbel" w:hAnsi="Avenir Book" w:cs="Corbel"/>
          <w:position w:val="1"/>
          <w:sz w:val="20"/>
          <w:szCs w:val="22"/>
        </w:rPr>
        <w:t>Wo</w:t>
      </w:r>
      <w:r w:rsidRPr="008B5362">
        <w:rPr>
          <w:rFonts w:ascii="Avenir Book" w:eastAsia="Corbel" w:hAnsi="Avenir Book" w:cs="Corbel"/>
          <w:spacing w:val="-1"/>
          <w:position w:val="1"/>
          <w:sz w:val="20"/>
          <w:szCs w:val="22"/>
        </w:rPr>
        <w:t>m</w:t>
      </w:r>
      <w:r w:rsidRPr="008B5362">
        <w:rPr>
          <w:rFonts w:ascii="Avenir Book" w:eastAsia="Corbel" w:hAnsi="Avenir Book" w:cs="Corbel"/>
          <w:position w:val="1"/>
          <w:sz w:val="20"/>
          <w:szCs w:val="22"/>
        </w:rPr>
        <w:t>e</w:t>
      </w:r>
      <w:r w:rsidRPr="008B5362">
        <w:rPr>
          <w:rFonts w:ascii="Avenir Book" w:eastAsia="Corbel" w:hAnsi="Avenir Book" w:cs="Corbel"/>
          <w:spacing w:val="1"/>
          <w:position w:val="1"/>
          <w:sz w:val="20"/>
          <w:szCs w:val="22"/>
        </w:rPr>
        <w:t>n</w:t>
      </w:r>
      <w:r w:rsidRPr="008B5362">
        <w:rPr>
          <w:rStyle w:val="FootnoteReference"/>
          <w:rFonts w:ascii="Avenir Book" w:eastAsia="Corbel" w:hAnsi="Avenir Book" w:cs="Corbel"/>
          <w:spacing w:val="1"/>
          <w:position w:val="1"/>
          <w:sz w:val="20"/>
          <w:szCs w:val="22"/>
        </w:rPr>
        <w:footnoteReference w:id="9"/>
      </w:r>
      <w:r w:rsidRPr="008B5362">
        <w:rPr>
          <w:rFonts w:ascii="Avenir Book" w:eastAsia="Corbel" w:hAnsi="Avenir Book" w:cs="Corbel"/>
          <w:position w:val="1"/>
          <w:sz w:val="20"/>
          <w:szCs w:val="22"/>
        </w:rPr>
        <w:t xml:space="preserve">, </w:t>
      </w:r>
      <w:r w:rsidRPr="008B5362">
        <w:rPr>
          <w:rFonts w:ascii="Avenir Book" w:eastAsia="Corbel" w:hAnsi="Avenir Book" w:cs="Corbel"/>
          <w:spacing w:val="1"/>
          <w:position w:val="1"/>
          <w:sz w:val="20"/>
          <w:szCs w:val="22"/>
        </w:rPr>
        <w:t>w</w:t>
      </w:r>
      <w:r w:rsidRPr="008B5362">
        <w:rPr>
          <w:rFonts w:ascii="Avenir Book" w:eastAsia="Corbel" w:hAnsi="Avenir Book" w:cs="Corbel"/>
          <w:position w:val="1"/>
          <w:sz w:val="20"/>
          <w:szCs w:val="22"/>
        </w:rPr>
        <w:t>he</w:t>
      </w:r>
      <w:r w:rsidRPr="008B5362">
        <w:rPr>
          <w:rFonts w:ascii="Avenir Book" w:eastAsia="Corbel" w:hAnsi="Avenir Book" w:cs="Corbel"/>
          <w:spacing w:val="1"/>
          <w:position w:val="1"/>
          <w:sz w:val="20"/>
          <w:szCs w:val="22"/>
        </w:rPr>
        <w:t>r</w:t>
      </w:r>
      <w:r w:rsidRPr="008B5362">
        <w:rPr>
          <w:rFonts w:ascii="Avenir Book" w:eastAsia="Corbel" w:hAnsi="Avenir Book" w:cs="Corbel"/>
          <w:position w:val="1"/>
          <w:sz w:val="20"/>
          <w:szCs w:val="22"/>
        </w:rPr>
        <w:t>e</w:t>
      </w:r>
      <w:r w:rsidRPr="008B5362">
        <w:rPr>
          <w:rFonts w:ascii="Avenir Book" w:eastAsia="Corbel" w:hAnsi="Avenir Book" w:cs="Corbel"/>
          <w:spacing w:val="2"/>
          <w:position w:val="1"/>
          <w:sz w:val="20"/>
          <w:szCs w:val="22"/>
        </w:rPr>
        <w:t xml:space="preserve"> </w:t>
      </w:r>
      <w:r w:rsidRPr="008B5362">
        <w:rPr>
          <w:rFonts w:ascii="Avenir Book" w:eastAsia="Corbel" w:hAnsi="Avenir Book" w:cs="Corbel"/>
          <w:spacing w:val="1"/>
          <w:position w:val="1"/>
          <w:sz w:val="20"/>
          <w:szCs w:val="22"/>
        </w:rPr>
        <w:t>M</w:t>
      </w:r>
      <w:r w:rsidRPr="008B5362">
        <w:rPr>
          <w:rFonts w:ascii="Avenir Book" w:eastAsia="Corbel" w:hAnsi="Avenir Book" w:cs="Corbel"/>
          <w:position w:val="1"/>
          <w:sz w:val="20"/>
          <w:szCs w:val="22"/>
        </w:rPr>
        <w:t>em</w:t>
      </w:r>
      <w:r w:rsidRPr="008B5362">
        <w:rPr>
          <w:rFonts w:ascii="Avenir Book" w:eastAsia="Corbel" w:hAnsi="Avenir Book" w:cs="Corbel"/>
          <w:spacing w:val="-3"/>
          <w:position w:val="1"/>
          <w:sz w:val="20"/>
          <w:szCs w:val="22"/>
        </w:rPr>
        <w:t>b</w:t>
      </w:r>
      <w:r w:rsidRPr="008B5362">
        <w:rPr>
          <w:rFonts w:ascii="Avenir Book" w:eastAsia="Corbel" w:hAnsi="Avenir Book" w:cs="Corbel"/>
          <w:position w:val="1"/>
          <w:sz w:val="20"/>
          <w:szCs w:val="22"/>
        </w:rPr>
        <w:t>er</w:t>
      </w:r>
      <w:r w:rsidRPr="008B5362">
        <w:rPr>
          <w:rFonts w:ascii="Avenir Book" w:eastAsia="Corbel" w:hAnsi="Avenir Book" w:cs="Corbel"/>
          <w:spacing w:val="2"/>
          <w:position w:val="1"/>
          <w:sz w:val="20"/>
          <w:szCs w:val="22"/>
        </w:rPr>
        <w:t xml:space="preserve"> </w:t>
      </w:r>
      <w:r w:rsidRPr="008B5362">
        <w:rPr>
          <w:rFonts w:ascii="Avenir Book" w:eastAsia="Corbel" w:hAnsi="Avenir Book" w:cs="Corbel"/>
          <w:position w:val="1"/>
          <w:sz w:val="20"/>
          <w:szCs w:val="22"/>
        </w:rPr>
        <w:t>Stat</w:t>
      </w:r>
      <w:r w:rsidRPr="008B5362">
        <w:rPr>
          <w:rFonts w:ascii="Avenir Book" w:eastAsia="Corbel" w:hAnsi="Avenir Book" w:cs="Corbel"/>
          <w:spacing w:val="-2"/>
          <w:position w:val="1"/>
          <w:sz w:val="20"/>
          <w:szCs w:val="22"/>
        </w:rPr>
        <w:t>e</w:t>
      </w:r>
      <w:r w:rsidRPr="008B5362">
        <w:rPr>
          <w:rFonts w:ascii="Avenir Book" w:eastAsia="Corbel" w:hAnsi="Avenir Book" w:cs="Corbel"/>
          <w:position w:val="1"/>
          <w:sz w:val="20"/>
          <w:szCs w:val="22"/>
        </w:rPr>
        <w:t>s</w:t>
      </w:r>
      <w:r w:rsidRPr="008B5362">
        <w:rPr>
          <w:rFonts w:ascii="Avenir Book" w:eastAsia="Corbel" w:hAnsi="Avenir Book" w:cs="Corbel"/>
          <w:spacing w:val="1"/>
          <w:position w:val="1"/>
          <w:sz w:val="20"/>
          <w:szCs w:val="22"/>
        </w:rPr>
        <w:t xml:space="preserve"> </w:t>
      </w:r>
      <w:r w:rsidRPr="008B5362">
        <w:rPr>
          <w:rFonts w:ascii="Avenir Book" w:eastAsia="Corbel" w:hAnsi="Avenir Book" w:cs="Corbel"/>
          <w:spacing w:val="-1"/>
          <w:position w:val="1"/>
          <w:sz w:val="20"/>
          <w:szCs w:val="22"/>
        </w:rPr>
        <w:t>c</w:t>
      </w:r>
      <w:r w:rsidRPr="008B5362">
        <w:rPr>
          <w:rFonts w:ascii="Avenir Book" w:eastAsia="Corbel" w:hAnsi="Avenir Book" w:cs="Corbel"/>
          <w:position w:val="1"/>
          <w:sz w:val="20"/>
          <w:szCs w:val="22"/>
        </w:rPr>
        <w:t>o</w:t>
      </w:r>
      <w:r w:rsidRPr="008B5362">
        <w:rPr>
          <w:rFonts w:ascii="Avenir Book" w:eastAsia="Corbel" w:hAnsi="Avenir Book" w:cs="Corbel"/>
          <w:spacing w:val="-1"/>
          <w:position w:val="1"/>
          <w:sz w:val="20"/>
          <w:szCs w:val="22"/>
        </w:rPr>
        <w:t>m</w:t>
      </w:r>
      <w:r w:rsidRPr="008B5362">
        <w:rPr>
          <w:rFonts w:ascii="Avenir Book" w:eastAsia="Corbel" w:hAnsi="Avenir Book" w:cs="Corbel"/>
          <w:position w:val="1"/>
          <w:sz w:val="20"/>
          <w:szCs w:val="22"/>
        </w:rPr>
        <w:t>m</w:t>
      </w:r>
      <w:r w:rsidRPr="008B5362">
        <w:rPr>
          <w:rFonts w:ascii="Avenir Book" w:eastAsia="Corbel" w:hAnsi="Avenir Book" w:cs="Corbel"/>
          <w:spacing w:val="-1"/>
          <w:position w:val="1"/>
          <w:sz w:val="20"/>
          <w:szCs w:val="22"/>
        </w:rPr>
        <w:t>i</w:t>
      </w:r>
      <w:r w:rsidRPr="008B5362">
        <w:rPr>
          <w:rFonts w:ascii="Avenir Book" w:eastAsia="Corbel" w:hAnsi="Avenir Book" w:cs="Corbel"/>
          <w:position w:val="1"/>
          <w:sz w:val="20"/>
          <w:szCs w:val="22"/>
        </w:rPr>
        <w:t>tt</w:t>
      </w:r>
      <w:r w:rsidRPr="008B5362">
        <w:rPr>
          <w:rFonts w:ascii="Avenir Book" w:eastAsia="Corbel" w:hAnsi="Avenir Book" w:cs="Corbel"/>
          <w:spacing w:val="1"/>
          <w:position w:val="1"/>
          <w:sz w:val="20"/>
          <w:szCs w:val="22"/>
        </w:rPr>
        <w:t>e</w:t>
      </w:r>
      <w:r w:rsidRPr="008B5362">
        <w:rPr>
          <w:rFonts w:ascii="Avenir Book" w:eastAsia="Corbel" w:hAnsi="Avenir Book" w:cs="Corbel"/>
          <w:position w:val="1"/>
          <w:sz w:val="20"/>
          <w:szCs w:val="22"/>
        </w:rPr>
        <w:t>d</w:t>
      </w:r>
      <w:r w:rsidRPr="008B5362">
        <w:rPr>
          <w:rFonts w:ascii="Avenir Book" w:eastAsia="Corbel" w:hAnsi="Avenir Book" w:cs="Corbel"/>
          <w:spacing w:val="1"/>
          <w:position w:val="1"/>
          <w:sz w:val="20"/>
          <w:szCs w:val="22"/>
        </w:rPr>
        <w:t xml:space="preserve"> </w:t>
      </w:r>
      <w:r w:rsidRPr="008B5362">
        <w:rPr>
          <w:rFonts w:ascii="Avenir Book" w:eastAsia="Corbel" w:hAnsi="Avenir Book" w:cs="Corbel"/>
          <w:position w:val="1"/>
          <w:sz w:val="20"/>
          <w:szCs w:val="22"/>
        </w:rPr>
        <w:t>to</w:t>
      </w:r>
      <w:r w:rsidRPr="008B5362">
        <w:rPr>
          <w:rFonts w:ascii="Avenir Book" w:eastAsia="Corbel" w:hAnsi="Avenir Book" w:cs="Corbel"/>
          <w:spacing w:val="4"/>
          <w:position w:val="1"/>
          <w:sz w:val="20"/>
          <w:szCs w:val="22"/>
        </w:rPr>
        <w:t xml:space="preserve"> </w:t>
      </w:r>
      <w:r w:rsidRPr="008B5362">
        <w:rPr>
          <w:rFonts w:ascii="Avenir Book" w:eastAsia="Corbel" w:hAnsi="Avenir Book" w:cs="Corbel"/>
          <w:position w:val="1"/>
          <w:sz w:val="20"/>
          <w:szCs w:val="22"/>
        </w:rPr>
        <w:t>e</w:t>
      </w:r>
      <w:r w:rsidRPr="008B5362">
        <w:rPr>
          <w:rFonts w:ascii="Avenir Book" w:eastAsia="Corbel" w:hAnsi="Avenir Book" w:cs="Corbel"/>
          <w:spacing w:val="2"/>
          <w:position w:val="1"/>
          <w:sz w:val="20"/>
          <w:szCs w:val="22"/>
        </w:rPr>
        <w:t>n</w:t>
      </w:r>
      <w:r w:rsidRPr="008B5362">
        <w:rPr>
          <w:rFonts w:ascii="Avenir Book" w:eastAsia="Corbel" w:hAnsi="Avenir Book" w:cs="Corbel"/>
          <w:spacing w:val="-1"/>
          <w:position w:val="1"/>
          <w:sz w:val="20"/>
          <w:szCs w:val="22"/>
        </w:rPr>
        <w:t>di</w:t>
      </w:r>
      <w:r w:rsidRPr="008B5362">
        <w:rPr>
          <w:rFonts w:ascii="Avenir Book" w:eastAsia="Corbel" w:hAnsi="Avenir Book" w:cs="Corbel"/>
          <w:spacing w:val="1"/>
          <w:position w:val="1"/>
          <w:sz w:val="20"/>
          <w:szCs w:val="22"/>
        </w:rPr>
        <w:t>n</w:t>
      </w:r>
      <w:r w:rsidRPr="008B5362">
        <w:rPr>
          <w:rFonts w:ascii="Avenir Book" w:eastAsia="Corbel" w:hAnsi="Avenir Book" w:cs="Corbel"/>
          <w:position w:val="1"/>
          <w:sz w:val="20"/>
          <w:szCs w:val="22"/>
        </w:rPr>
        <w:t>g</w:t>
      </w:r>
      <w:r w:rsidRPr="008B5362">
        <w:rPr>
          <w:rFonts w:ascii="Avenir Book" w:eastAsia="Corbel" w:hAnsi="Avenir Book" w:cs="Corbel"/>
          <w:spacing w:val="2"/>
          <w:position w:val="1"/>
          <w:sz w:val="20"/>
          <w:szCs w:val="22"/>
        </w:rPr>
        <w:t xml:space="preserve"> </w:t>
      </w:r>
      <w:r w:rsidRPr="008B5362">
        <w:rPr>
          <w:rFonts w:ascii="Avenir Book" w:eastAsia="Corbel" w:hAnsi="Avenir Book" w:cs="Corbel"/>
          <w:position w:val="1"/>
          <w:sz w:val="20"/>
          <w:szCs w:val="22"/>
        </w:rPr>
        <w:t>a</w:t>
      </w:r>
      <w:r w:rsidRPr="008B5362">
        <w:rPr>
          <w:rFonts w:ascii="Avenir Book" w:eastAsia="Corbel" w:hAnsi="Avenir Book" w:cs="Corbel"/>
          <w:spacing w:val="-1"/>
          <w:position w:val="1"/>
          <w:sz w:val="20"/>
          <w:szCs w:val="22"/>
        </w:rPr>
        <w:t>l</w:t>
      </w:r>
      <w:r w:rsidRPr="008B5362">
        <w:rPr>
          <w:rFonts w:ascii="Avenir Book" w:eastAsia="Corbel" w:hAnsi="Avenir Book" w:cs="Corbel"/>
          <w:position w:val="1"/>
          <w:sz w:val="20"/>
          <w:szCs w:val="22"/>
        </w:rPr>
        <w:t>l f</w:t>
      </w:r>
      <w:r w:rsidRPr="008B5362">
        <w:rPr>
          <w:rFonts w:ascii="Avenir Book" w:eastAsia="Corbel" w:hAnsi="Avenir Book" w:cs="Corbel"/>
          <w:spacing w:val="-1"/>
          <w:position w:val="1"/>
          <w:sz w:val="20"/>
          <w:szCs w:val="22"/>
        </w:rPr>
        <w:t>o</w:t>
      </w:r>
      <w:r w:rsidRPr="008B5362">
        <w:rPr>
          <w:rFonts w:ascii="Avenir Book" w:eastAsia="Corbel" w:hAnsi="Avenir Book" w:cs="Corbel"/>
          <w:position w:val="1"/>
          <w:sz w:val="20"/>
          <w:szCs w:val="22"/>
        </w:rPr>
        <w:t>rms</w:t>
      </w:r>
      <w:r w:rsidRPr="008B5362">
        <w:rPr>
          <w:rFonts w:ascii="Avenir Book" w:eastAsia="Corbel" w:hAnsi="Avenir Book" w:cs="Corbel"/>
          <w:spacing w:val="-11"/>
          <w:position w:val="1"/>
          <w:sz w:val="20"/>
          <w:szCs w:val="22"/>
        </w:rPr>
        <w:t xml:space="preserve"> </w:t>
      </w:r>
      <w:r w:rsidRPr="008B5362">
        <w:rPr>
          <w:rFonts w:ascii="Avenir Book" w:eastAsia="Corbel" w:hAnsi="Avenir Book" w:cs="Corbel"/>
          <w:position w:val="1"/>
          <w:sz w:val="20"/>
          <w:szCs w:val="22"/>
        </w:rPr>
        <w:t>of</w:t>
      </w:r>
      <w:r w:rsidRPr="008B5362">
        <w:rPr>
          <w:rFonts w:ascii="Avenir Book" w:eastAsia="Corbel" w:hAnsi="Avenir Book" w:cs="Corbel"/>
          <w:spacing w:val="-11"/>
          <w:position w:val="1"/>
          <w:sz w:val="20"/>
          <w:szCs w:val="22"/>
        </w:rPr>
        <w:t xml:space="preserve"> </w:t>
      </w:r>
      <w:r w:rsidRPr="008B5362">
        <w:rPr>
          <w:rFonts w:ascii="Avenir Book" w:eastAsia="Corbel" w:hAnsi="Avenir Book" w:cs="Corbel"/>
          <w:spacing w:val="1"/>
          <w:position w:val="1"/>
          <w:sz w:val="20"/>
          <w:szCs w:val="22"/>
        </w:rPr>
        <w:t>v</w:t>
      </w:r>
      <w:r w:rsidRPr="008B5362">
        <w:rPr>
          <w:rFonts w:ascii="Avenir Book" w:eastAsia="Corbel" w:hAnsi="Avenir Book" w:cs="Corbel"/>
          <w:spacing w:val="-1"/>
          <w:position w:val="1"/>
          <w:sz w:val="20"/>
          <w:szCs w:val="22"/>
        </w:rPr>
        <w:t>i</w:t>
      </w:r>
      <w:r w:rsidRPr="008B5362">
        <w:rPr>
          <w:rFonts w:ascii="Avenir Book" w:eastAsia="Corbel" w:hAnsi="Avenir Book" w:cs="Corbel"/>
          <w:position w:val="1"/>
          <w:sz w:val="20"/>
          <w:szCs w:val="22"/>
        </w:rPr>
        <w:t>o</w:t>
      </w:r>
      <w:r w:rsidRPr="008B5362">
        <w:rPr>
          <w:rFonts w:ascii="Avenir Book" w:eastAsia="Corbel" w:hAnsi="Avenir Book" w:cs="Corbel"/>
          <w:spacing w:val="-1"/>
          <w:position w:val="1"/>
          <w:sz w:val="20"/>
          <w:szCs w:val="22"/>
        </w:rPr>
        <w:t>l</w:t>
      </w:r>
      <w:r w:rsidRPr="008B5362">
        <w:rPr>
          <w:rFonts w:ascii="Avenir Book" w:eastAsia="Corbel" w:hAnsi="Avenir Book" w:cs="Corbel"/>
          <w:position w:val="1"/>
          <w:sz w:val="20"/>
          <w:szCs w:val="22"/>
        </w:rPr>
        <w:t>e</w:t>
      </w:r>
      <w:r w:rsidRPr="008B5362">
        <w:rPr>
          <w:rFonts w:ascii="Avenir Book" w:eastAsia="Corbel" w:hAnsi="Avenir Book" w:cs="Corbel"/>
          <w:spacing w:val="2"/>
          <w:position w:val="1"/>
          <w:sz w:val="20"/>
          <w:szCs w:val="22"/>
        </w:rPr>
        <w:t>n</w:t>
      </w:r>
      <w:r w:rsidRPr="008B5362">
        <w:rPr>
          <w:rFonts w:ascii="Avenir Book" w:eastAsia="Corbel" w:hAnsi="Avenir Book" w:cs="Corbel"/>
          <w:spacing w:val="-1"/>
          <w:position w:val="1"/>
          <w:sz w:val="20"/>
          <w:szCs w:val="22"/>
        </w:rPr>
        <w:t>c</w:t>
      </w:r>
      <w:r w:rsidRPr="008B5362">
        <w:rPr>
          <w:rFonts w:ascii="Avenir Book" w:eastAsia="Corbel" w:hAnsi="Avenir Book" w:cs="Corbel"/>
          <w:position w:val="1"/>
          <w:sz w:val="20"/>
          <w:szCs w:val="22"/>
        </w:rPr>
        <w:t>e</w:t>
      </w:r>
      <w:r w:rsidRPr="008B5362">
        <w:rPr>
          <w:rFonts w:ascii="Avenir Book" w:eastAsia="Corbel" w:hAnsi="Avenir Book" w:cs="Corbel"/>
          <w:spacing w:val="-10"/>
          <w:position w:val="1"/>
          <w:sz w:val="20"/>
          <w:szCs w:val="22"/>
        </w:rPr>
        <w:t xml:space="preserve"> </w:t>
      </w:r>
      <w:r w:rsidRPr="008B5362">
        <w:rPr>
          <w:rFonts w:ascii="Avenir Book" w:eastAsia="Corbel" w:hAnsi="Avenir Book" w:cs="Corbel"/>
          <w:position w:val="1"/>
          <w:sz w:val="20"/>
          <w:szCs w:val="22"/>
        </w:rPr>
        <w:t>aga</w:t>
      </w:r>
      <w:r w:rsidRPr="008B5362">
        <w:rPr>
          <w:rFonts w:ascii="Avenir Book" w:eastAsia="Corbel" w:hAnsi="Avenir Book" w:cs="Corbel"/>
          <w:spacing w:val="-1"/>
          <w:position w:val="1"/>
          <w:sz w:val="20"/>
          <w:szCs w:val="22"/>
        </w:rPr>
        <w:t>i</w:t>
      </w:r>
      <w:r w:rsidRPr="008B5362">
        <w:rPr>
          <w:rFonts w:ascii="Avenir Book" w:eastAsia="Corbel" w:hAnsi="Avenir Book" w:cs="Corbel"/>
          <w:spacing w:val="1"/>
          <w:position w:val="1"/>
          <w:sz w:val="20"/>
          <w:szCs w:val="22"/>
        </w:rPr>
        <w:t>n</w:t>
      </w:r>
      <w:r w:rsidRPr="008B5362">
        <w:rPr>
          <w:rFonts w:ascii="Avenir Book" w:eastAsia="Corbel" w:hAnsi="Avenir Book" w:cs="Corbel"/>
          <w:position w:val="1"/>
          <w:sz w:val="20"/>
          <w:szCs w:val="22"/>
        </w:rPr>
        <w:t>st</w:t>
      </w:r>
      <w:r w:rsidRPr="008B5362">
        <w:rPr>
          <w:rFonts w:ascii="Avenir Book" w:eastAsia="Corbel" w:hAnsi="Avenir Book" w:cs="Corbel"/>
          <w:spacing w:val="-13"/>
          <w:position w:val="1"/>
          <w:sz w:val="20"/>
          <w:szCs w:val="22"/>
        </w:rPr>
        <w:t xml:space="preserve"> </w:t>
      </w:r>
      <w:r w:rsidRPr="008B5362">
        <w:rPr>
          <w:rFonts w:ascii="Avenir Book" w:eastAsia="Corbel" w:hAnsi="Avenir Book" w:cs="Corbel"/>
          <w:spacing w:val="-1"/>
          <w:position w:val="1"/>
          <w:sz w:val="20"/>
          <w:szCs w:val="22"/>
        </w:rPr>
        <w:t>w</w:t>
      </w:r>
      <w:r w:rsidRPr="008B5362">
        <w:rPr>
          <w:rFonts w:ascii="Avenir Book" w:eastAsia="Corbel" w:hAnsi="Avenir Book" w:cs="Corbel"/>
          <w:position w:val="1"/>
          <w:sz w:val="20"/>
          <w:szCs w:val="22"/>
        </w:rPr>
        <w:t>o</w:t>
      </w:r>
      <w:r w:rsidRPr="008B5362">
        <w:rPr>
          <w:rFonts w:ascii="Avenir Book" w:eastAsia="Corbel" w:hAnsi="Avenir Book" w:cs="Corbel"/>
          <w:spacing w:val="-1"/>
          <w:position w:val="1"/>
          <w:sz w:val="20"/>
          <w:szCs w:val="22"/>
        </w:rPr>
        <w:t>m</w:t>
      </w:r>
      <w:r w:rsidRPr="008B5362">
        <w:rPr>
          <w:rFonts w:ascii="Avenir Book" w:eastAsia="Corbel" w:hAnsi="Avenir Book" w:cs="Corbel"/>
          <w:position w:val="1"/>
          <w:sz w:val="20"/>
          <w:szCs w:val="22"/>
        </w:rPr>
        <w:t>e</w:t>
      </w:r>
      <w:r w:rsidRPr="008B5362">
        <w:rPr>
          <w:rFonts w:ascii="Avenir Book" w:eastAsia="Corbel" w:hAnsi="Avenir Book" w:cs="Corbel"/>
          <w:spacing w:val="2"/>
          <w:position w:val="1"/>
          <w:sz w:val="20"/>
          <w:szCs w:val="22"/>
        </w:rPr>
        <w:t>n</w:t>
      </w:r>
      <w:r w:rsidRPr="008B5362">
        <w:rPr>
          <w:rFonts w:ascii="Avenir Book" w:eastAsia="Corbel" w:hAnsi="Avenir Book" w:cs="Corbel"/>
          <w:position w:val="1"/>
          <w:sz w:val="20"/>
          <w:szCs w:val="22"/>
        </w:rPr>
        <w:t>.</w:t>
      </w:r>
      <w:r w:rsidRPr="008B5362">
        <w:rPr>
          <w:rFonts w:ascii="Avenir Book" w:eastAsia="Corbel" w:hAnsi="Avenir Book" w:cs="Corbel"/>
          <w:spacing w:val="-11"/>
          <w:position w:val="1"/>
          <w:sz w:val="20"/>
          <w:szCs w:val="22"/>
        </w:rPr>
        <w:t xml:space="preserve"> </w:t>
      </w:r>
      <w:r w:rsidRPr="008B5362">
        <w:rPr>
          <w:rFonts w:ascii="Avenir Book" w:eastAsia="Corbel" w:hAnsi="Avenir Book" w:cs="Corbel"/>
          <w:position w:val="1"/>
          <w:sz w:val="20"/>
          <w:szCs w:val="22"/>
        </w:rPr>
        <w:t>They</w:t>
      </w:r>
      <w:r w:rsidRPr="008B5362">
        <w:rPr>
          <w:rFonts w:ascii="Avenir Book" w:eastAsia="Corbel" w:hAnsi="Avenir Book" w:cs="Corbel"/>
          <w:spacing w:val="-10"/>
          <w:position w:val="1"/>
          <w:sz w:val="20"/>
          <w:szCs w:val="22"/>
        </w:rPr>
        <w:t xml:space="preserve"> </w:t>
      </w:r>
      <w:r w:rsidRPr="008B5362">
        <w:rPr>
          <w:rFonts w:ascii="Avenir Book" w:eastAsia="Corbel" w:hAnsi="Avenir Book" w:cs="Corbel"/>
          <w:position w:val="1"/>
          <w:sz w:val="20"/>
          <w:szCs w:val="22"/>
        </w:rPr>
        <w:t>r</w:t>
      </w:r>
      <w:r w:rsidRPr="008B5362">
        <w:rPr>
          <w:rFonts w:ascii="Avenir Book" w:eastAsia="Corbel" w:hAnsi="Avenir Book" w:cs="Corbel"/>
          <w:spacing w:val="1"/>
          <w:position w:val="1"/>
          <w:sz w:val="20"/>
          <w:szCs w:val="22"/>
        </w:rPr>
        <w:t>e</w:t>
      </w:r>
      <w:r w:rsidRPr="008B5362">
        <w:rPr>
          <w:rFonts w:ascii="Avenir Book" w:eastAsia="Corbel" w:hAnsi="Avenir Book" w:cs="Corbel"/>
          <w:spacing w:val="-1"/>
          <w:position w:val="1"/>
          <w:sz w:val="20"/>
          <w:szCs w:val="22"/>
        </w:rPr>
        <w:t>c</w:t>
      </w:r>
      <w:r w:rsidRPr="008B5362">
        <w:rPr>
          <w:rFonts w:ascii="Avenir Book" w:eastAsia="Corbel" w:hAnsi="Avenir Book" w:cs="Corbel"/>
          <w:spacing w:val="-2"/>
          <w:position w:val="1"/>
          <w:sz w:val="20"/>
          <w:szCs w:val="22"/>
        </w:rPr>
        <w:t>o</w:t>
      </w:r>
      <w:r w:rsidRPr="008B5362">
        <w:rPr>
          <w:rFonts w:ascii="Avenir Book" w:eastAsia="Corbel" w:hAnsi="Avenir Book" w:cs="Corbel"/>
          <w:position w:val="1"/>
          <w:sz w:val="20"/>
          <w:szCs w:val="22"/>
        </w:rPr>
        <w:t>g</w:t>
      </w:r>
      <w:r w:rsidRPr="008B5362">
        <w:rPr>
          <w:rFonts w:ascii="Avenir Book" w:eastAsia="Corbel" w:hAnsi="Avenir Book" w:cs="Corbel"/>
          <w:spacing w:val="1"/>
          <w:position w:val="1"/>
          <w:sz w:val="20"/>
          <w:szCs w:val="22"/>
        </w:rPr>
        <w:t>n</w:t>
      </w:r>
      <w:r w:rsidRPr="008B5362">
        <w:rPr>
          <w:rFonts w:ascii="Avenir Book" w:eastAsia="Corbel" w:hAnsi="Avenir Book" w:cs="Corbel"/>
          <w:spacing w:val="-1"/>
          <w:position w:val="1"/>
          <w:sz w:val="20"/>
          <w:szCs w:val="22"/>
        </w:rPr>
        <w:t>i</w:t>
      </w:r>
      <w:r w:rsidRPr="008B5362">
        <w:rPr>
          <w:rFonts w:ascii="Avenir Book" w:eastAsia="Corbel" w:hAnsi="Avenir Book" w:cs="Corbel"/>
          <w:spacing w:val="-2"/>
          <w:position w:val="1"/>
          <w:sz w:val="20"/>
          <w:szCs w:val="22"/>
        </w:rPr>
        <w:t>z</w:t>
      </w:r>
      <w:r w:rsidRPr="008B5362">
        <w:rPr>
          <w:rFonts w:ascii="Avenir Book" w:eastAsia="Corbel" w:hAnsi="Avenir Book" w:cs="Corbel"/>
          <w:position w:val="1"/>
          <w:sz w:val="20"/>
          <w:szCs w:val="22"/>
        </w:rPr>
        <w:t>ed</w:t>
      </w:r>
      <w:r w:rsidRPr="008B5362">
        <w:rPr>
          <w:rFonts w:ascii="Avenir Book" w:eastAsia="Corbel" w:hAnsi="Avenir Book" w:cs="Corbel"/>
          <w:spacing w:val="-10"/>
          <w:position w:val="1"/>
          <w:sz w:val="20"/>
          <w:szCs w:val="22"/>
        </w:rPr>
        <w:t xml:space="preserve"> </w:t>
      </w:r>
      <w:r w:rsidRPr="008B5362">
        <w:rPr>
          <w:rFonts w:ascii="Avenir Book" w:eastAsia="Corbel" w:hAnsi="Avenir Book" w:cs="Corbel"/>
          <w:position w:val="1"/>
          <w:sz w:val="20"/>
          <w:szCs w:val="22"/>
        </w:rPr>
        <w:t>th</w:t>
      </w:r>
      <w:r w:rsidRPr="008B5362">
        <w:rPr>
          <w:rFonts w:ascii="Avenir Book" w:eastAsia="Corbel" w:hAnsi="Avenir Book" w:cs="Corbel"/>
          <w:spacing w:val="-2"/>
          <w:position w:val="1"/>
          <w:sz w:val="20"/>
          <w:szCs w:val="22"/>
        </w:rPr>
        <w:t>a</w:t>
      </w:r>
      <w:r w:rsidRPr="008B5362">
        <w:rPr>
          <w:rFonts w:ascii="Avenir Book" w:eastAsia="Corbel" w:hAnsi="Avenir Book" w:cs="Corbel"/>
          <w:position w:val="1"/>
          <w:sz w:val="20"/>
          <w:szCs w:val="22"/>
        </w:rPr>
        <w:t>t</w:t>
      </w:r>
      <w:r w:rsidRPr="008B5362">
        <w:rPr>
          <w:rFonts w:ascii="Avenir Book" w:eastAsia="Corbel" w:hAnsi="Avenir Book" w:cs="Corbel"/>
          <w:spacing w:val="-10"/>
          <w:position w:val="1"/>
          <w:sz w:val="20"/>
          <w:szCs w:val="22"/>
        </w:rPr>
        <w:t xml:space="preserve"> </w:t>
      </w:r>
      <w:r w:rsidRPr="008B5362">
        <w:rPr>
          <w:rFonts w:ascii="Avenir Book" w:eastAsia="Corbel" w:hAnsi="Avenir Book" w:cs="Corbel"/>
          <w:position w:val="1"/>
          <w:sz w:val="20"/>
          <w:szCs w:val="22"/>
        </w:rPr>
        <w:t>there</w:t>
      </w:r>
      <w:r w:rsidRPr="008B5362">
        <w:rPr>
          <w:rFonts w:ascii="Avenir Book" w:eastAsia="Corbel" w:hAnsi="Avenir Book" w:cs="Corbel"/>
          <w:spacing w:val="-10"/>
          <w:position w:val="1"/>
          <w:sz w:val="20"/>
          <w:szCs w:val="22"/>
        </w:rPr>
        <w:t xml:space="preserve"> </w:t>
      </w:r>
      <w:r w:rsidRPr="008B5362">
        <w:rPr>
          <w:rFonts w:ascii="Avenir Book" w:eastAsia="Corbel" w:hAnsi="Avenir Book" w:cs="Corbel"/>
          <w:spacing w:val="-1"/>
          <w:position w:val="1"/>
          <w:sz w:val="20"/>
          <w:szCs w:val="22"/>
        </w:rPr>
        <w:t>i</w:t>
      </w:r>
      <w:r w:rsidRPr="008B5362">
        <w:rPr>
          <w:rFonts w:ascii="Avenir Book" w:eastAsia="Corbel" w:hAnsi="Avenir Book" w:cs="Corbel"/>
          <w:position w:val="1"/>
          <w:sz w:val="20"/>
          <w:szCs w:val="22"/>
        </w:rPr>
        <w:t>s</w:t>
      </w:r>
      <w:r w:rsidRPr="008B5362">
        <w:rPr>
          <w:rFonts w:ascii="Avenir Book" w:eastAsia="Corbel" w:hAnsi="Avenir Book" w:cs="Corbel"/>
          <w:spacing w:val="-11"/>
          <w:position w:val="1"/>
          <w:sz w:val="20"/>
          <w:szCs w:val="22"/>
        </w:rPr>
        <w:t xml:space="preserve"> </w:t>
      </w:r>
      <w:r w:rsidRPr="008B5362">
        <w:rPr>
          <w:rFonts w:ascii="Avenir Book" w:eastAsia="Corbel" w:hAnsi="Avenir Book" w:cs="Corbel"/>
          <w:position w:val="1"/>
          <w:sz w:val="20"/>
          <w:szCs w:val="22"/>
        </w:rPr>
        <w:t>a</w:t>
      </w:r>
      <w:r w:rsidRPr="008B5362">
        <w:rPr>
          <w:rFonts w:ascii="Avenir Book" w:eastAsia="Corbel" w:hAnsi="Avenir Book" w:cs="Corbel"/>
          <w:spacing w:val="-11"/>
          <w:position w:val="1"/>
          <w:sz w:val="20"/>
          <w:szCs w:val="22"/>
        </w:rPr>
        <w:t xml:space="preserve"> </w:t>
      </w:r>
      <w:r w:rsidRPr="008B5362">
        <w:rPr>
          <w:rFonts w:ascii="Avenir Book" w:eastAsia="Corbel" w:hAnsi="Avenir Book" w:cs="Corbel"/>
          <w:spacing w:val="1"/>
          <w:position w:val="1"/>
          <w:sz w:val="20"/>
          <w:szCs w:val="22"/>
        </w:rPr>
        <w:t>n</w:t>
      </w:r>
      <w:r w:rsidRPr="008B5362">
        <w:rPr>
          <w:rFonts w:ascii="Avenir Book" w:eastAsia="Corbel" w:hAnsi="Avenir Book" w:cs="Corbel"/>
          <w:position w:val="1"/>
          <w:sz w:val="20"/>
          <w:szCs w:val="22"/>
        </w:rPr>
        <w:t>e</w:t>
      </w:r>
      <w:r w:rsidRPr="008B5362">
        <w:rPr>
          <w:rFonts w:ascii="Avenir Book" w:eastAsia="Corbel" w:hAnsi="Avenir Book" w:cs="Corbel"/>
          <w:spacing w:val="1"/>
          <w:position w:val="1"/>
          <w:sz w:val="20"/>
          <w:szCs w:val="22"/>
        </w:rPr>
        <w:t>e</w:t>
      </w:r>
      <w:r w:rsidRPr="008B5362">
        <w:rPr>
          <w:rFonts w:ascii="Avenir Book" w:eastAsia="Corbel" w:hAnsi="Avenir Book" w:cs="Corbel"/>
          <w:position w:val="1"/>
          <w:sz w:val="20"/>
          <w:szCs w:val="22"/>
        </w:rPr>
        <w:t>d</w:t>
      </w:r>
      <w:r w:rsidRPr="008B5362">
        <w:rPr>
          <w:rFonts w:ascii="Avenir Book" w:eastAsia="Corbel" w:hAnsi="Avenir Book" w:cs="Corbel"/>
          <w:spacing w:val="-11"/>
          <w:position w:val="1"/>
          <w:sz w:val="20"/>
          <w:szCs w:val="22"/>
        </w:rPr>
        <w:t xml:space="preserve"> </w:t>
      </w:r>
      <w:r w:rsidRPr="008B5362">
        <w:rPr>
          <w:rFonts w:ascii="Avenir Book" w:eastAsia="Corbel" w:hAnsi="Avenir Book" w:cs="Corbel"/>
          <w:position w:val="1"/>
          <w:sz w:val="20"/>
          <w:szCs w:val="22"/>
        </w:rPr>
        <w:t>to</w:t>
      </w:r>
      <w:r w:rsidRPr="008B5362">
        <w:rPr>
          <w:rFonts w:ascii="Avenir Book" w:eastAsia="Corbel" w:hAnsi="Avenir Book" w:cs="Corbel"/>
          <w:spacing w:val="-10"/>
          <w:position w:val="1"/>
          <w:sz w:val="20"/>
          <w:szCs w:val="22"/>
        </w:rPr>
        <w:t xml:space="preserve"> </w:t>
      </w:r>
      <w:r w:rsidRPr="008B5362">
        <w:rPr>
          <w:rFonts w:ascii="Avenir Book" w:eastAsia="Corbel" w:hAnsi="Avenir Book" w:cs="Corbel"/>
          <w:position w:val="1"/>
          <w:sz w:val="20"/>
          <w:szCs w:val="22"/>
        </w:rPr>
        <w:t>a</w:t>
      </w:r>
      <w:r w:rsidRPr="008B5362">
        <w:rPr>
          <w:rFonts w:ascii="Avenir Book" w:eastAsia="Corbel" w:hAnsi="Avenir Book" w:cs="Corbel"/>
          <w:spacing w:val="-1"/>
          <w:position w:val="1"/>
          <w:sz w:val="20"/>
          <w:szCs w:val="22"/>
        </w:rPr>
        <w:t>dd</w:t>
      </w:r>
      <w:r w:rsidRPr="008B5362">
        <w:rPr>
          <w:rFonts w:ascii="Avenir Book" w:eastAsia="Corbel" w:hAnsi="Avenir Book" w:cs="Corbel"/>
          <w:position w:val="1"/>
          <w:sz w:val="20"/>
          <w:szCs w:val="22"/>
        </w:rPr>
        <w:t>r</w:t>
      </w:r>
      <w:r w:rsidRPr="008B5362">
        <w:rPr>
          <w:rFonts w:ascii="Avenir Book" w:eastAsia="Corbel" w:hAnsi="Avenir Book" w:cs="Corbel"/>
          <w:spacing w:val="1"/>
          <w:position w:val="1"/>
          <w:sz w:val="20"/>
          <w:szCs w:val="22"/>
        </w:rPr>
        <w:t>e</w:t>
      </w:r>
      <w:r w:rsidRPr="008B5362">
        <w:rPr>
          <w:rFonts w:ascii="Avenir Book" w:eastAsia="Corbel" w:hAnsi="Avenir Book" w:cs="Corbel"/>
          <w:position w:val="1"/>
          <w:sz w:val="20"/>
          <w:szCs w:val="22"/>
        </w:rPr>
        <w:t>ss</w:t>
      </w:r>
      <w:r w:rsidRPr="008B5362">
        <w:rPr>
          <w:rFonts w:ascii="Avenir Book" w:eastAsia="Corbel" w:hAnsi="Avenir Book" w:cs="Corbel"/>
          <w:spacing w:val="-11"/>
          <w:position w:val="1"/>
          <w:sz w:val="20"/>
          <w:szCs w:val="22"/>
        </w:rPr>
        <w:t xml:space="preserve"> </w:t>
      </w:r>
      <w:r w:rsidRPr="008B5362">
        <w:rPr>
          <w:rFonts w:ascii="Avenir Book" w:eastAsia="Corbel" w:hAnsi="Avenir Book" w:cs="Corbel"/>
          <w:position w:val="1"/>
          <w:sz w:val="20"/>
          <w:szCs w:val="22"/>
        </w:rPr>
        <w:t>the</w:t>
      </w:r>
      <w:r w:rsidRPr="008B5362">
        <w:rPr>
          <w:rFonts w:ascii="Avenir Book" w:eastAsia="Corbel" w:hAnsi="Avenir Book" w:cs="Corbel"/>
          <w:spacing w:val="-10"/>
          <w:position w:val="1"/>
          <w:sz w:val="20"/>
          <w:szCs w:val="22"/>
        </w:rPr>
        <w:t xml:space="preserve"> </w:t>
      </w:r>
      <w:r w:rsidRPr="008B5362">
        <w:rPr>
          <w:rFonts w:ascii="Avenir Book" w:eastAsia="Corbel" w:hAnsi="Avenir Book" w:cs="Corbel"/>
          <w:position w:val="1"/>
          <w:sz w:val="20"/>
          <w:szCs w:val="22"/>
        </w:rPr>
        <w:t>eco</w:t>
      </w:r>
      <w:r w:rsidRPr="008B5362">
        <w:rPr>
          <w:rFonts w:ascii="Avenir Book" w:eastAsia="Corbel" w:hAnsi="Avenir Book" w:cs="Corbel"/>
          <w:spacing w:val="1"/>
          <w:position w:val="1"/>
          <w:sz w:val="20"/>
          <w:szCs w:val="22"/>
        </w:rPr>
        <w:t>n</w:t>
      </w:r>
      <w:r w:rsidRPr="008B5362">
        <w:rPr>
          <w:rFonts w:ascii="Avenir Book" w:eastAsia="Corbel" w:hAnsi="Avenir Book" w:cs="Corbel"/>
          <w:position w:val="1"/>
          <w:sz w:val="20"/>
          <w:szCs w:val="22"/>
        </w:rPr>
        <w:t>o</w:t>
      </w:r>
      <w:r w:rsidRPr="008B5362">
        <w:rPr>
          <w:rFonts w:ascii="Avenir Book" w:eastAsia="Corbel" w:hAnsi="Avenir Book" w:cs="Corbel"/>
          <w:spacing w:val="-1"/>
          <w:position w:val="1"/>
          <w:sz w:val="20"/>
          <w:szCs w:val="22"/>
        </w:rPr>
        <w:t>mi</w:t>
      </w:r>
      <w:r w:rsidRPr="008B5362">
        <w:rPr>
          <w:rFonts w:ascii="Avenir Book" w:eastAsia="Corbel" w:hAnsi="Avenir Book" w:cs="Corbel"/>
          <w:position w:val="1"/>
          <w:sz w:val="20"/>
          <w:szCs w:val="22"/>
        </w:rPr>
        <w:t>c</w:t>
      </w:r>
      <w:r w:rsidRPr="008B5362">
        <w:rPr>
          <w:rFonts w:ascii="Avenir Book" w:eastAsia="Corbel" w:hAnsi="Avenir Book" w:cs="Corbel"/>
          <w:spacing w:val="-11"/>
          <w:position w:val="1"/>
          <w:sz w:val="20"/>
          <w:szCs w:val="22"/>
        </w:rPr>
        <w:t xml:space="preserve"> </w:t>
      </w:r>
      <w:r w:rsidRPr="008B5362">
        <w:rPr>
          <w:rFonts w:ascii="Avenir Book" w:eastAsia="Corbel" w:hAnsi="Avenir Book" w:cs="Corbel"/>
          <w:position w:val="1"/>
          <w:sz w:val="20"/>
          <w:szCs w:val="22"/>
        </w:rPr>
        <w:t>a</w:t>
      </w:r>
      <w:r w:rsidRPr="008B5362">
        <w:rPr>
          <w:rFonts w:ascii="Avenir Book" w:eastAsia="Corbel" w:hAnsi="Avenir Book" w:cs="Corbel"/>
          <w:spacing w:val="1"/>
          <w:position w:val="1"/>
          <w:sz w:val="20"/>
          <w:szCs w:val="22"/>
        </w:rPr>
        <w:t>n</w:t>
      </w:r>
      <w:r w:rsidRPr="008B5362">
        <w:rPr>
          <w:rFonts w:ascii="Avenir Book" w:eastAsia="Corbel" w:hAnsi="Avenir Book" w:cs="Corbel"/>
          <w:position w:val="1"/>
          <w:sz w:val="20"/>
          <w:szCs w:val="22"/>
        </w:rPr>
        <w:t>d</w:t>
      </w:r>
      <w:r w:rsidRPr="008B5362">
        <w:rPr>
          <w:rFonts w:ascii="Avenir Book" w:eastAsia="Corbel" w:hAnsi="Avenir Book" w:cs="Corbel"/>
          <w:spacing w:val="-11"/>
          <w:position w:val="1"/>
          <w:sz w:val="20"/>
          <w:szCs w:val="22"/>
        </w:rPr>
        <w:t xml:space="preserve"> </w:t>
      </w:r>
      <w:r w:rsidRPr="008B5362">
        <w:rPr>
          <w:rFonts w:ascii="Avenir Book" w:eastAsia="Corbel" w:hAnsi="Avenir Book" w:cs="Corbel"/>
          <w:position w:val="1"/>
          <w:sz w:val="20"/>
          <w:szCs w:val="22"/>
        </w:rPr>
        <w:t>pol</w:t>
      </w:r>
      <w:r w:rsidRPr="008B5362">
        <w:rPr>
          <w:rFonts w:ascii="Avenir Book" w:eastAsia="Corbel" w:hAnsi="Avenir Book" w:cs="Corbel"/>
          <w:spacing w:val="-1"/>
          <w:position w:val="1"/>
          <w:sz w:val="20"/>
          <w:szCs w:val="22"/>
        </w:rPr>
        <w:t>i</w:t>
      </w:r>
      <w:r w:rsidRPr="008B5362">
        <w:rPr>
          <w:rFonts w:ascii="Avenir Book" w:eastAsia="Corbel" w:hAnsi="Avenir Book" w:cs="Corbel"/>
          <w:position w:val="1"/>
          <w:sz w:val="20"/>
          <w:szCs w:val="22"/>
        </w:rPr>
        <w:t>ti</w:t>
      </w:r>
      <w:r w:rsidRPr="008B5362">
        <w:rPr>
          <w:rFonts w:ascii="Avenir Book" w:eastAsia="Corbel" w:hAnsi="Avenir Book" w:cs="Corbel"/>
          <w:spacing w:val="-1"/>
          <w:position w:val="1"/>
          <w:sz w:val="20"/>
          <w:szCs w:val="22"/>
        </w:rPr>
        <w:t>c</w:t>
      </w:r>
      <w:r w:rsidRPr="008B5362">
        <w:rPr>
          <w:rFonts w:ascii="Avenir Book" w:eastAsia="Corbel" w:hAnsi="Avenir Book" w:cs="Corbel"/>
          <w:position w:val="1"/>
          <w:sz w:val="20"/>
          <w:szCs w:val="22"/>
        </w:rPr>
        <w:t xml:space="preserve">al </w:t>
      </w:r>
      <w:r w:rsidRPr="008B5362">
        <w:rPr>
          <w:rFonts w:ascii="Avenir Book" w:eastAsia="Corbel" w:hAnsi="Avenir Book" w:cs="Corbel"/>
          <w:spacing w:val="1"/>
          <w:sz w:val="20"/>
          <w:szCs w:val="22"/>
        </w:rPr>
        <w:t>un</w:t>
      </w:r>
      <w:r w:rsidRPr="008B5362">
        <w:rPr>
          <w:rFonts w:ascii="Avenir Book" w:eastAsia="Corbel" w:hAnsi="Avenir Book" w:cs="Corbel"/>
          <w:spacing w:val="-1"/>
          <w:sz w:val="20"/>
          <w:szCs w:val="22"/>
        </w:rPr>
        <w:t>d</w:t>
      </w:r>
      <w:r w:rsidRPr="008B5362">
        <w:rPr>
          <w:rFonts w:ascii="Avenir Book" w:eastAsia="Corbel" w:hAnsi="Avenir Book" w:cs="Corbel"/>
          <w:spacing w:val="-2"/>
          <w:sz w:val="20"/>
          <w:szCs w:val="22"/>
        </w:rPr>
        <w:t>e</w:t>
      </w:r>
      <w:r w:rsidRPr="008B5362">
        <w:rPr>
          <w:rFonts w:ascii="Avenir Book" w:eastAsia="Corbel" w:hAnsi="Avenir Book" w:cs="Corbel"/>
          <w:sz w:val="20"/>
          <w:szCs w:val="22"/>
        </w:rPr>
        <w:t>r</w:t>
      </w:r>
      <w:r w:rsidRPr="008B5362">
        <w:rPr>
          <w:rFonts w:ascii="Avenir Book" w:eastAsia="Corbel" w:hAnsi="Avenir Book" w:cs="Corbel"/>
          <w:spacing w:val="1"/>
          <w:sz w:val="20"/>
          <w:szCs w:val="22"/>
        </w:rPr>
        <w:t>p</w:t>
      </w:r>
      <w:r w:rsidRPr="008B5362">
        <w:rPr>
          <w:rFonts w:ascii="Avenir Book" w:eastAsia="Corbel" w:hAnsi="Avenir Book" w:cs="Corbel"/>
          <w:spacing w:val="-3"/>
          <w:sz w:val="20"/>
          <w:szCs w:val="22"/>
        </w:rPr>
        <w:t>i</w:t>
      </w:r>
      <w:r w:rsidRPr="008B5362">
        <w:rPr>
          <w:rFonts w:ascii="Avenir Book" w:eastAsia="Corbel" w:hAnsi="Avenir Book" w:cs="Corbel"/>
          <w:spacing w:val="1"/>
          <w:sz w:val="20"/>
          <w:szCs w:val="22"/>
        </w:rPr>
        <w:t>nn</w:t>
      </w:r>
      <w:r w:rsidRPr="008B5362">
        <w:rPr>
          <w:rFonts w:ascii="Avenir Book" w:eastAsia="Corbel" w:hAnsi="Avenir Book" w:cs="Corbel"/>
          <w:spacing w:val="-3"/>
          <w:sz w:val="20"/>
          <w:szCs w:val="22"/>
        </w:rPr>
        <w:t>i</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gs</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of</w:t>
      </w:r>
      <w:r w:rsidRPr="008B5362">
        <w:rPr>
          <w:rFonts w:ascii="Avenir Book" w:eastAsia="Corbel" w:hAnsi="Avenir Book" w:cs="Corbel"/>
          <w:spacing w:val="-4"/>
          <w:sz w:val="20"/>
          <w:szCs w:val="22"/>
        </w:rPr>
        <w:t xml:space="preserve"> </w:t>
      </w:r>
      <w:r w:rsidRPr="008B5362">
        <w:rPr>
          <w:rFonts w:ascii="Avenir Book" w:eastAsia="Corbel" w:hAnsi="Avenir Book" w:cs="Corbel"/>
          <w:spacing w:val="1"/>
          <w:sz w:val="20"/>
          <w:szCs w:val="22"/>
        </w:rPr>
        <w:t>v</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o</w:t>
      </w:r>
      <w:r w:rsidRPr="008B5362">
        <w:rPr>
          <w:rFonts w:ascii="Avenir Book" w:eastAsia="Corbel" w:hAnsi="Avenir Book" w:cs="Corbel"/>
          <w:spacing w:val="-1"/>
          <w:sz w:val="20"/>
          <w:szCs w:val="22"/>
        </w:rPr>
        <w:t>l</w:t>
      </w:r>
      <w:r w:rsidRPr="008B5362">
        <w:rPr>
          <w:rFonts w:ascii="Avenir Book" w:eastAsia="Corbel" w:hAnsi="Avenir Book" w:cs="Corbel"/>
          <w:sz w:val="20"/>
          <w:szCs w:val="22"/>
        </w:rPr>
        <w:t>e</w:t>
      </w:r>
      <w:r w:rsidRPr="008B5362">
        <w:rPr>
          <w:rFonts w:ascii="Avenir Book" w:eastAsia="Corbel" w:hAnsi="Avenir Book" w:cs="Corbel"/>
          <w:spacing w:val="2"/>
          <w:sz w:val="20"/>
          <w:szCs w:val="22"/>
        </w:rPr>
        <w:t>n</w:t>
      </w:r>
      <w:r w:rsidRPr="008B5362">
        <w:rPr>
          <w:rFonts w:ascii="Avenir Book" w:eastAsia="Corbel" w:hAnsi="Avenir Book" w:cs="Corbel"/>
          <w:spacing w:val="-1"/>
          <w:sz w:val="20"/>
          <w:szCs w:val="22"/>
        </w:rPr>
        <w:t>c</w:t>
      </w:r>
      <w:r w:rsidRPr="008B5362">
        <w:rPr>
          <w:rFonts w:ascii="Avenir Book" w:eastAsia="Corbel" w:hAnsi="Avenir Book" w:cs="Corbel"/>
          <w:spacing w:val="-2"/>
          <w:sz w:val="20"/>
          <w:szCs w:val="22"/>
        </w:rPr>
        <w:t>e</w:t>
      </w:r>
      <w:r w:rsidRPr="008B5362">
        <w:rPr>
          <w:rFonts w:ascii="Avenir Book" w:eastAsia="Corbel" w:hAnsi="Avenir Book" w:cs="Corbel"/>
          <w:sz w:val="20"/>
          <w:szCs w:val="22"/>
        </w:rPr>
        <w:t>;</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e</w:t>
      </w:r>
      <w:r w:rsidRPr="008B5362">
        <w:rPr>
          <w:rFonts w:ascii="Avenir Book" w:eastAsia="Corbel" w:hAnsi="Avenir Book" w:cs="Corbel"/>
          <w:spacing w:val="2"/>
          <w:sz w:val="20"/>
          <w:szCs w:val="22"/>
        </w:rPr>
        <w:t>n</w:t>
      </w:r>
      <w:r w:rsidRPr="008B5362">
        <w:rPr>
          <w:rFonts w:ascii="Avenir Book" w:eastAsia="Corbel" w:hAnsi="Avenir Book" w:cs="Corbel"/>
          <w:spacing w:val="-3"/>
          <w:sz w:val="20"/>
          <w:szCs w:val="22"/>
        </w:rPr>
        <w:t>s</w:t>
      </w:r>
      <w:r w:rsidRPr="008B5362">
        <w:rPr>
          <w:rFonts w:ascii="Avenir Book" w:eastAsia="Corbel" w:hAnsi="Avenir Book" w:cs="Corbel"/>
          <w:spacing w:val="1"/>
          <w:sz w:val="20"/>
          <w:szCs w:val="22"/>
        </w:rPr>
        <w:t>u</w:t>
      </w:r>
      <w:r w:rsidRPr="008B5362">
        <w:rPr>
          <w:rFonts w:ascii="Avenir Book" w:eastAsia="Corbel" w:hAnsi="Avenir Book" w:cs="Corbel"/>
          <w:sz w:val="20"/>
          <w:szCs w:val="22"/>
        </w:rPr>
        <w:t>re a</w:t>
      </w:r>
      <w:r w:rsidRPr="008B5362">
        <w:rPr>
          <w:rFonts w:ascii="Avenir Book" w:eastAsia="Corbel" w:hAnsi="Avenir Book" w:cs="Corbel"/>
          <w:spacing w:val="-1"/>
          <w:sz w:val="20"/>
          <w:szCs w:val="22"/>
        </w:rPr>
        <w:t>cc</w:t>
      </w:r>
      <w:r w:rsidRPr="008B5362">
        <w:rPr>
          <w:rFonts w:ascii="Avenir Book" w:eastAsia="Corbel" w:hAnsi="Avenir Book" w:cs="Corbel"/>
          <w:sz w:val="20"/>
          <w:szCs w:val="22"/>
        </w:rPr>
        <w:t>ess</w:t>
      </w:r>
      <w:r w:rsidRPr="008B5362">
        <w:rPr>
          <w:rFonts w:ascii="Avenir Book" w:eastAsia="Corbel" w:hAnsi="Avenir Book" w:cs="Corbel"/>
          <w:spacing w:val="-4"/>
          <w:sz w:val="20"/>
          <w:szCs w:val="22"/>
        </w:rPr>
        <w:t xml:space="preserve"> </w:t>
      </w:r>
      <w:r w:rsidRPr="008B5362">
        <w:rPr>
          <w:rFonts w:ascii="Avenir Book" w:eastAsia="Corbel" w:hAnsi="Avenir Book" w:cs="Corbel"/>
          <w:sz w:val="20"/>
          <w:szCs w:val="22"/>
        </w:rPr>
        <w:t>to</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justi</w:t>
      </w:r>
      <w:r w:rsidRPr="008B5362">
        <w:rPr>
          <w:rFonts w:ascii="Avenir Book" w:eastAsia="Corbel" w:hAnsi="Avenir Book" w:cs="Corbel"/>
          <w:spacing w:val="-1"/>
          <w:sz w:val="20"/>
          <w:szCs w:val="22"/>
        </w:rPr>
        <w:t>c</w:t>
      </w:r>
      <w:r w:rsidRPr="008B5362">
        <w:rPr>
          <w:rFonts w:ascii="Avenir Book" w:eastAsia="Corbel" w:hAnsi="Avenir Book" w:cs="Corbel"/>
          <w:spacing w:val="-2"/>
          <w:sz w:val="20"/>
          <w:szCs w:val="22"/>
        </w:rPr>
        <w:t>e</w:t>
      </w:r>
      <w:r w:rsidRPr="008B5362">
        <w:rPr>
          <w:rFonts w:ascii="Avenir Book" w:eastAsia="Corbel" w:hAnsi="Avenir Book" w:cs="Corbel"/>
          <w:sz w:val="20"/>
          <w:szCs w:val="22"/>
        </w:rPr>
        <w:t>; st</w:t>
      </w:r>
      <w:r w:rsidRPr="008B5362">
        <w:rPr>
          <w:rFonts w:ascii="Avenir Book" w:eastAsia="Corbel" w:hAnsi="Avenir Book" w:cs="Corbel"/>
          <w:spacing w:val="-2"/>
          <w:sz w:val="20"/>
          <w:szCs w:val="22"/>
        </w:rPr>
        <w:t>r</w:t>
      </w:r>
      <w:r w:rsidRPr="008B5362">
        <w:rPr>
          <w:rFonts w:ascii="Avenir Book" w:eastAsia="Corbel" w:hAnsi="Avenir Book" w:cs="Corbel"/>
          <w:sz w:val="20"/>
          <w:szCs w:val="22"/>
        </w:rPr>
        <w:t>e</w:t>
      </w:r>
      <w:r w:rsidRPr="008B5362">
        <w:rPr>
          <w:rFonts w:ascii="Avenir Book" w:eastAsia="Corbel" w:hAnsi="Avenir Book" w:cs="Corbel"/>
          <w:spacing w:val="2"/>
          <w:sz w:val="20"/>
          <w:szCs w:val="22"/>
        </w:rPr>
        <w:t>n</w:t>
      </w:r>
      <w:r w:rsidRPr="008B5362">
        <w:rPr>
          <w:rFonts w:ascii="Avenir Book" w:eastAsia="Corbel" w:hAnsi="Avenir Book" w:cs="Corbel"/>
          <w:spacing w:val="-2"/>
          <w:sz w:val="20"/>
          <w:szCs w:val="22"/>
        </w:rPr>
        <w:t>g</w:t>
      </w:r>
      <w:r w:rsidRPr="008B5362">
        <w:rPr>
          <w:rFonts w:ascii="Avenir Book" w:eastAsia="Corbel" w:hAnsi="Avenir Book" w:cs="Corbel"/>
          <w:sz w:val="20"/>
          <w:szCs w:val="22"/>
        </w:rPr>
        <w:t>th</w:t>
      </w:r>
      <w:r w:rsidRPr="008B5362">
        <w:rPr>
          <w:rFonts w:ascii="Avenir Book" w:eastAsia="Corbel" w:hAnsi="Avenir Book" w:cs="Corbel"/>
          <w:spacing w:val="-2"/>
          <w:sz w:val="20"/>
          <w:szCs w:val="22"/>
        </w:rPr>
        <w:t>e</w:t>
      </w:r>
      <w:r w:rsidRPr="008B5362">
        <w:rPr>
          <w:rFonts w:ascii="Avenir Book" w:eastAsia="Corbel" w:hAnsi="Avenir Book" w:cs="Corbel"/>
          <w:sz w:val="20"/>
          <w:szCs w:val="22"/>
        </w:rPr>
        <w:t>n multi</w:t>
      </w:r>
      <w:r w:rsidRPr="008B5362">
        <w:rPr>
          <w:rFonts w:ascii="Avenir Book" w:eastAsia="Corbel" w:hAnsi="Avenir Book" w:cs="Corbel"/>
          <w:spacing w:val="1"/>
          <w:sz w:val="20"/>
          <w:szCs w:val="22"/>
        </w:rPr>
        <w:t>-</w:t>
      </w:r>
      <w:r w:rsidRPr="008B5362">
        <w:rPr>
          <w:rFonts w:ascii="Avenir Book" w:eastAsia="Corbel" w:hAnsi="Avenir Book" w:cs="Corbel"/>
          <w:sz w:val="20"/>
          <w:szCs w:val="22"/>
        </w:rPr>
        <w:t>se</w:t>
      </w:r>
      <w:r w:rsidRPr="008B5362">
        <w:rPr>
          <w:rFonts w:ascii="Avenir Book" w:eastAsia="Corbel" w:hAnsi="Avenir Book" w:cs="Corbel"/>
          <w:spacing w:val="-1"/>
          <w:sz w:val="20"/>
          <w:szCs w:val="22"/>
        </w:rPr>
        <w:t>c</w:t>
      </w:r>
      <w:r w:rsidRPr="008B5362">
        <w:rPr>
          <w:rFonts w:ascii="Avenir Book" w:eastAsia="Corbel" w:hAnsi="Avenir Book" w:cs="Corbel"/>
          <w:sz w:val="20"/>
          <w:szCs w:val="22"/>
        </w:rPr>
        <w:t>toral</w:t>
      </w:r>
      <w:r w:rsidRPr="008B5362">
        <w:rPr>
          <w:rFonts w:ascii="Avenir Book" w:eastAsia="Corbel" w:hAnsi="Avenir Book" w:cs="Corbel"/>
          <w:spacing w:val="-2"/>
          <w:sz w:val="20"/>
          <w:szCs w:val="22"/>
        </w:rPr>
        <w:t xml:space="preserve"> </w:t>
      </w:r>
      <w:r w:rsidRPr="008B5362">
        <w:rPr>
          <w:rFonts w:ascii="Avenir Book" w:eastAsia="Corbel" w:hAnsi="Avenir Book" w:cs="Corbel"/>
          <w:spacing w:val="-3"/>
          <w:sz w:val="20"/>
          <w:szCs w:val="22"/>
        </w:rPr>
        <w:t>a</w:t>
      </w:r>
      <w:r w:rsidRPr="008B5362">
        <w:rPr>
          <w:rFonts w:ascii="Avenir Book" w:eastAsia="Corbel" w:hAnsi="Avenir Book" w:cs="Corbel"/>
          <w:spacing w:val="-2"/>
          <w:sz w:val="20"/>
          <w:szCs w:val="22"/>
        </w:rPr>
        <w:t>p</w:t>
      </w:r>
      <w:r w:rsidRPr="008B5362">
        <w:rPr>
          <w:rFonts w:ascii="Avenir Book" w:eastAsia="Corbel" w:hAnsi="Avenir Book" w:cs="Corbel"/>
          <w:sz w:val="20"/>
          <w:szCs w:val="22"/>
        </w:rPr>
        <w:t>p</w:t>
      </w:r>
      <w:r w:rsidRPr="008B5362">
        <w:rPr>
          <w:rFonts w:ascii="Avenir Book" w:eastAsia="Corbel" w:hAnsi="Avenir Book" w:cs="Corbel"/>
          <w:spacing w:val="1"/>
          <w:sz w:val="20"/>
          <w:szCs w:val="22"/>
        </w:rPr>
        <w:t>r</w:t>
      </w:r>
      <w:r w:rsidRPr="008B5362">
        <w:rPr>
          <w:rFonts w:ascii="Avenir Book" w:eastAsia="Corbel" w:hAnsi="Avenir Book" w:cs="Corbel"/>
          <w:sz w:val="20"/>
          <w:szCs w:val="22"/>
        </w:rPr>
        <w:t>oa</w:t>
      </w:r>
      <w:r w:rsidRPr="008B5362">
        <w:rPr>
          <w:rFonts w:ascii="Avenir Book" w:eastAsia="Corbel" w:hAnsi="Avenir Book" w:cs="Corbel"/>
          <w:spacing w:val="-1"/>
          <w:sz w:val="20"/>
          <w:szCs w:val="22"/>
        </w:rPr>
        <w:t>c</w:t>
      </w:r>
      <w:r w:rsidRPr="008B5362">
        <w:rPr>
          <w:rFonts w:ascii="Avenir Book" w:eastAsia="Corbel" w:hAnsi="Avenir Book" w:cs="Corbel"/>
          <w:sz w:val="20"/>
          <w:szCs w:val="22"/>
        </w:rPr>
        <w:t>he</w:t>
      </w:r>
      <w:r w:rsidRPr="008B5362">
        <w:rPr>
          <w:rFonts w:ascii="Avenir Book" w:eastAsia="Corbel" w:hAnsi="Avenir Book" w:cs="Corbel"/>
          <w:spacing w:val="-2"/>
          <w:sz w:val="20"/>
          <w:szCs w:val="22"/>
        </w:rPr>
        <w:t>s</w:t>
      </w:r>
      <w:r w:rsidRPr="008B5362">
        <w:rPr>
          <w:rFonts w:ascii="Avenir Book" w:eastAsia="Corbel" w:hAnsi="Avenir Book" w:cs="Corbel"/>
          <w:sz w:val="20"/>
          <w:szCs w:val="22"/>
        </w:rPr>
        <w:t xml:space="preserve">; </w:t>
      </w:r>
      <w:r w:rsidRPr="008B5362">
        <w:rPr>
          <w:rFonts w:ascii="Avenir Book" w:eastAsia="Corbel" w:hAnsi="Avenir Book" w:cs="Corbel"/>
          <w:spacing w:val="-3"/>
          <w:sz w:val="20"/>
          <w:szCs w:val="22"/>
        </w:rPr>
        <w:t>a</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d</w:t>
      </w:r>
      <w:r w:rsidRPr="008B5362">
        <w:rPr>
          <w:rFonts w:ascii="Avenir Book" w:eastAsia="Corbel" w:hAnsi="Avenir Book" w:cs="Corbel"/>
          <w:spacing w:val="-1"/>
          <w:sz w:val="20"/>
          <w:szCs w:val="22"/>
        </w:rPr>
        <w:t xml:space="preserve"> </w:t>
      </w:r>
      <w:r w:rsidRPr="008B5362">
        <w:rPr>
          <w:rFonts w:ascii="Avenir Book" w:eastAsia="Corbel" w:hAnsi="Avenir Book" w:cs="Corbel"/>
          <w:spacing w:val="-2"/>
          <w:sz w:val="20"/>
          <w:szCs w:val="22"/>
        </w:rPr>
        <w:t>e</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d</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harm</w:t>
      </w:r>
      <w:r w:rsidRPr="008B5362">
        <w:rPr>
          <w:rFonts w:ascii="Avenir Book" w:eastAsia="Corbel" w:hAnsi="Avenir Book" w:cs="Corbel"/>
          <w:spacing w:val="-3"/>
          <w:sz w:val="20"/>
          <w:szCs w:val="22"/>
        </w:rPr>
        <w:t>f</w:t>
      </w:r>
      <w:r w:rsidRPr="008B5362">
        <w:rPr>
          <w:rFonts w:ascii="Avenir Book" w:eastAsia="Corbel" w:hAnsi="Avenir Book" w:cs="Corbel"/>
          <w:spacing w:val="1"/>
          <w:sz w:val="20"/>
          <w:szCs w:val="22"/>
        </w:rPr>
        <w:t>u</w:t>
      </w:r>
      <w:r w:rsidRPr="008B5362">
        <w:rPr>
          <w:rFonts w:ascii="Avenir Book" w:eastAsia="Corbel" w:hAnsi="Avenir Book" w:cs="Corbel"/>
          <w:sz w:val="20"/>
          <w:szCs w:val="22"/>
        </w:rPr>
        <w:t>l trad</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ti</w:t>
      </w:r>
      <w:r w:rsidRPr="008B5362">
        <w:rPr>
          <w:rFonts w:ascii="Avenir Book" w:eastAsia="Corbel" w:hAnsi="Avenir Book" w:cs="Corbel"/>
          <w:spacing w:val="-1"/>
          <w:sz w:val="20"/>
          <w:szCs w:val="22"/>
        </w:rPr>
        <w:t>o</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al</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p</w:t>
      </w:r>
      <w:r w:rsidRPr="008B5362">
        <w:rPr>
          <w:rFonts w:ascii="Avenir Book" w:eastAsia="Corbel" w:hAnsi="Avenir Book" w:cs="Corbel"/>
          <w:spacing w:val="1"/>
          <w:sz w:val="20"/>
          <w:szCs w:val="22"/>
        </w:rPr>
        <w:t>r</w:t>
      </w:r>
      <w:r w:rsidRPr="008B5362">
        <w:rPr>
          <w:rFonts w:ascii="Avenir Book" w:eastAsia="Corbel" w:hAnsi="Avenir Book" w:cs="Corbel"/>
          <w:sz w:val="20"/>
          <w:szCs w:val="22"/>
        </w:rPr>
        <w:t>a</w:t>
      </w:r>
      <w:r w:rsidRPr="008B5362">
        <w:rPr>
          <w:rFonts w:ascii="Avenir Book" w:eastAsia="Corbel" w:hAnsi="Avenir Book" w:cs="Corbel"/>
          <w:spacing w:val="-1"/>
          <w:sz w:val="20"/>
          <w:szCs w:val="22"/>
        </w:rPr>
        <w:t>c</w:t>
      </w:r>
      <w:r w:rsidRPr="008B5362">
        <w:rPr>
          <w:rFonts w:ascii="Avenir Book" w:eastAsia="Corbel" w:hAnsi="Avenir Book" w:cs="Corbel"/>
          <w:sz w:val="20"/>
          <w:szCs w:val="22"/>
        </w:rPr>
        <w:t>ti</w:t>
      </w:r>
      <w:r w:rsidRPr="008B5362">
        <w:rPr>
          <w:rFonts w:ascii="Avenir Book" w:eastAsia="Corbel" w:hAnsi="Avenir Book" w:cs="Corbel"/>
          <w:spacing w:val="-1"/>
          <w:sz w:val="20"/>
          <w:szCs w:val="22"/>
        </w:rPr>
        <w:t>c</w:t>
      </w:r>
      <w:r w:rsidRPr="008B5362">
        <w:rPr>
          <w:rFonts w:ascii="Avenir Book" w:eastAsia="Corbel" w:hAnsi="Avenir Book" w:cs="Corbel"/>
          <w:sz w:val="20"/>
          <w:szCs w:val="22"/>
        </w:rPr>
        <w:t>es</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t</w:t>
      </w:r>
      <w:r w:rsidRPr="008B5362">
        <w:rPr>
          <w:rFonts w:ascii="Avenir Book" w:eastAsia="Corbel" w:hAnsi="Avenir Book" w:cs="Corbel"/>
          <w:spacing w:val="-2"/>
          <w:sz w:val="20"/>
          <w:szCs w:val="22"/>
        </w:rPr>
        <w:t>h</w:t>
      </w:r>
      <w:r w:rsidRPr="008B5362">
        <w:rPr>
          <w:rFonts w:ascii="Avenir Book" w:eastAsia="Corbel" w:hAnsi="Avenir Book" w:cs="Corbel"/>
          <w:sz w:val="20"/>
          <w:szCs w:val="22"/>
        </w:rPr>
        <w:t xml:space="preserve">at </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e</w:t>
      </w:r>
      <w:r w:rsidRPr="008B5362">
        <w:rPr>
          <w:rFonts w:ascii="Avenir Book" w:eastAsia="Corbel" w:hAnsi="Avenir Book" w:cs="Corbel"/>
          <w:spacing w:val="1"/>
          <w:sz w:val="20"/>
          <w:szCs w:val="22"/>
        </w:rPr>
        <w:t>g</w:t>
      </w:r>
      <w:r w:rsidRPr="008B5362">
        <w:rPr>
          <w:rFonts w:ascii="Avenir Book" w:eastAsia="Corbel" w:hAnsi="Avenir Book" w:cs="Corbel"/>
          <w:spacing w:val="-3"/>
          <w:sz w:val="20"/>
          <w:szCs w:val="22"/>
        </w:rPr>
        <w:t>a</w:t>
      </w:r>
      <w:r w:rsidRPr="008B5362">
        <w:rPr>
          <w:rFonts w:ascii="Avenir Book" w:eastAsia="Corbel" w:hAnsi="Avenir Book" w:cs="Corbel"/>
          <w:sz w:val="20"/>
          <w:szCs w:val="22"/>
        </w:rPr>
        <w:t>tiv</w:t>
      </w:r>
      <w:r w:rsidRPr="008B5362">
        <w:rPr>
          <w:rFonts w:ascii="Avenir Book" w:eastAsia="Corbel" w:hAnsi="Avenir Book" w:cs="Corbel"/>
          <w:spacing w:val="1"/>
          <w:sz w:val="20"/>
          <w:szCs w:val="22"/>
        </w:rPr>
        <w:t>e</w:t>
      </w:r>
      <w:r w:rsidRPr="008B5362">
        <w:rPr>
          <w:rFonts w:ascii="Avenir Book" w:eastAsia="Corbel" w:hAnsi="Avenir Book" w:cs="Corbel"/>
          <w:spacing w:val="-1"/>
          <w:sz w:val="20"/>
          <w:szCs w:val="22"/>
        </w:rPr>
        <w:t>l</w:t>
      </w:r>
      <w:r w:rsidRPr="008B5362">
        <w:rPr>
          <w:rFonts w:ascii="Avenir Book" w:eastAsia="Corbel" w:hAnsi="Avenir Book" w:cs="Corbel"/>
          <w:sz w:val="20"/>
          <w:szCs w:val="22"/>
        </w:rPr>
        <w:t>y</w:t>
      </w:r>
      <w:r w:rsidRPr="008B5362">
        <w:rPr>
          <w:rFonts w:ascii="Avenir Book" w:eastAsia="Corbel" w:hAnsi="Avenir Book" w:cs="Corbel"/>
          <w:spacing w:val="2"/>
          <w:sz w:val="20"/>
          <w:szCs w:val="22"/>
        </w:rPr>
        <w:t xml:space="preserve"> </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mpa</w:t>
      </w:r>
      <w:r w:rsidRPr="008B5362">
        <w:rPr>
          <w:rFonts w:ascii="Avenir Book" w:eastAsia="Corbel" w:hAnsi="Avenir Book" w:cs="Corbel"/>
          <w:spacing w:val="-1"/>
          <w:sz w:val="20"/>
          <w:szCs w:val="22"/>
        </w:rPr>
        <w:t>c</w:t>
      </w:r>
      <w:r w:rsidRPr="008B5362">
        <w:rPr>
          <w:rFonts w:ascii="Avenir Book" w:eastAsia="Corbel" w:hAnsi="Avenir Book" w:cs="Corbel"/>
          <w:sz w:val="20"/>
          <w:szCs w:val="22"/>
        </w:rPr>
        <w:t xml:space="preserve">t </w:t>
      </w:r>
      <w:r w:rsidRPr="008B5362">
        <w:rPr>
          <w:rFonts w:ascii="Avenir Book" w:eastAsia="Corbel" w:hAnsi="Avenir Book" w:cs="Corbel"/>
          <w:spacing w:val="1"/>
          <w:sz w:val="20"/>
          <w:szCs w:val="22"/>
        </w:rPr>
        <w:t>w</w:t>
      </w:r>
      <w:r w:rsidRPr="008B5362">
        <w:rPr>
          <w:rFonts w:ascii="Avenir Book" w:eastAsia="Corbel" w:hAnsi="Avenir Book" w:cs="Corbel"/>
          <w:sz w:val="20"/>
          <w:szCs w:val="22"/>
        </w:rPr>
        <w:t>o</w:t>
      </w:r>
      <w:r w:rsidRPr="008B5362">
        <w:rPr>
          <w:rFonts w:ascii="Avenir Book" w:eastAsia="Corbel" w:hAnsi="Avenir Book" w:cs="Corbel"/>
          <w:spacing w:val="-1"/>
          <w:sz w:val="20"/>
          <w:szCs w:val="22"/>
        </w:rPr>
        <w:t>m</w:t>
      </w:r>
      <w:r w:rsidRPr="008B5362">
        <w:rPr>
          <w:rFonts w:ascii="Avenir Book" w:eastAsia="Corbel" w:hAnsi="Avenir Book" w:cs="Corbel"/>
          <w:spacing w:val="-2"/>
          <w:sz w:val="20"/>
          <w:szCs w:val="22"/>
        </w:rPr>
        <w:t>e</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U</w:t>
      </w:r>
      <w:r w:rsidRPr="008B5362">
        <w:rPr>
          <w:rFonts w:ascii="Avenir Book" w:eastAsia="Corbel" w:hAnsi="Avenir Book" w:cs="Corbel"/>
          <w:spacing w:val="2"/>
          <w:sz w:val="20"/>
          <w:szCs w:val="22"/>
        </w:rPr>
        <w:t>n</w:t>
      </w:r>
      <w:r w:rsidRPr="008B5362">
        <w:rPr>
          <w:rFonts w:ascii="Avenir Book" w:eastAsia="Corbel" w:hAnsi="Avenir Book" w:cs="Corbel"/>
          <w:spacing w:val="-1"/>
          <w:sz w:val="20"/>
          <w:szCs w:val="22"/>
        </w:rPr>
        <w:t>d</w:t>
      </w:r>
      <w:r w:rsidRPr="008B5362">
        <w:rPr>
          <w:rFonts w:ascii="Avenir Book" w:eastAsia="Corbel" w:hAnsi="Avenir Book" w:cs="Corbel"/>
          <w:sz w:val="20"/>
          <w:szCs w:val="22"/>
        </w:rPr>
        <w:t>er</w:t>
      </w:r>
      <w:r w:rsidRPr="008B5362">
        <w:rPr>
          <w:rFonts w:ascii="Avenir Book" w:eastAsia="Corbel" w:hAnsi="Avenir Book" w:cs="Corbel"/>
          <w:spacing w:val="3"/>
          <w:sz w:val="20"/>
          <w:szCs w:val="22"/>
        </w:rPr>
        <w:t xml:space="preserve"> </w:t>
      </w:r>
      <w:r w:rsidRPr="008B5362">
        <w:rPr>
          <w:rFonts w:ascii="Avenir Book" w:eastAsia="Corbel" w:hAnsi="Avenir Book" w:cs="Corbel"/>
          <w:spacing w:val="-2"/>
          <w:sz w:val="20"/>
          <w:szCs w:val="22"/>
        </w:rPr>
        <w:t>t</w:t>
      </w:r>
      <w:r w:rsidRPr="008B5362">
        <w:rPr>
          <w:rFonts w:ascii="Avenir Book" w:eastAsia="Corbel" w:hAnsi="Avenir Book" w:cs="Corbel"/>
          <w:sz w:val="20"/>
          <w:szCs w:val="22"/>
        </w:rPr>
        <w:t>he</w:t>
      </w:r>
      <w:r w:rsidRPr="008B5362">
        <w:rPr>
          <w:rFonts w:ascii="Avenir Book" w:eastAsia="Corbel" w:hAnsi="Avenir Book" w:cs="Corbel"/>
          <w:spacing w:val="3"/>
          <w:sz w:val="20"/>
          <w:szCs w:val="22"/>
        </w:rPr>
        <w:t xml:space="preserve"> </w:t>
      </w:r>
      <w:r w:rsidRPr="008B5362">
        <w:rPr>
          <w:rFonts w:ascii="Avenir Book" w:eastAsia="Corbel" w:hAnsi="Avenir Book" w:cs="Corbel"/>
          <w:spacing w:val="-2"/>
          <w:sz w:val="20"/>
          <w:szCs w:val="22"/>
        </w:rPr>
        <w:t>S</w:t>
      </w:r>
      <w:r w:rsidRPr="008B5362">
        <w:rPr>
          <w:rFonts w:ascii="Avenir Book" w:eastAsia="Corbel" w:hAnsi="Avenir Book" w:cs="Corbel"/>
          <w:sz w:val="20"/>
          <w:szCs w:val="22"/>
        </w:rPr>
        <w:t>e</w:t>
      </w:r>
      <w:r w:rsidRPr="008B5362">
        <w:rPr>
          <w:rFonts w:ascii="Avenir Book" w:eastAsia="Corbel" w:hAnsi="Avenir Book" w:cs="Corbel"/>
          <w:spacing w:val="-1"/>
          <w:sz w:val="20"/>
          <w:szCs w:val="22"/>
        </w:rPr>
        <w:t>x</w:t>
      </w:r>
      <w:r w:rsidRPr="008B5362">
        <w:rPr>
          <w:rFonts w:ascii="Avenir Book" w:eastAsia="Corbel" w:hAnsi="Avenir Book" w:cs="Corbel"/>
          <w:spacing w:val="1"/>
          <w:sz w:val="20"/>
          <w:szCs w:val="22"/>
        </w:rPr>
        <w:t>u</w:t>
      </w:r>
      <w:r w:rsidRPr="008B5362">
        <w:rPr>
          <w:rFonts w:ascii="Avenir Book" w:eastAsia="Corbel" w:hAnsi="Avenir Book" w:cs="Corbel"/>
          <w:sz w:val="20"/>
          <w:szCs w:val="22"/>
        </w:rPr>
        <w:t>al</w:t>
      </w:r>
      <w:r w:rsidRPr="008B5362">
        <w:rPr>
          <w:rFonts w:ascii="Avenir Book" w:eastAsia="Corbel" w:hAnsi="Avenir Book" w:cs="Corbel"/>
          <w:spacing w:val="1"/>
          <w:sz w:val="20"/>
          <w:szCs w:val="22"/>
        </w:rPr>
        <w:t xml:space="preserve"> </w:t>
      </w:r>
      <w:r w:rsidRPr="008B5362">
        <w:rPr>
          <w:rFonts w:ascii="Avenir Book" w:eastAsia="Corbel" w:hAnsi="Avenir Book" w:cs="Corbel"/>
          <w:spacing w:val="-1"/>
          <w:sz w:val="20"/>
          <w:szCs w:val="22"/>
        </w:rPr>
        <w:t>H</w:t>
      </w:r>
      <w:r w:rsidRPr="008B5362">
        <w:rPr>
          <w:rFonts w:ascii="Avenir Book" w:eastAsia="Corbel" w:hAnsi="Avenir Book" w:cs="Corbel"/>
          <w:sz w:val="20"/>
          <w:szCs w:val="22"/>
        </w:rPr>
        <w:t>ara</w:t>
      </w:r>
      <w:r w:rsidRPr="008B5362">
        <w:rPr>
          <w:rFonts w:ascii="Avenir Book" w:eastAsia="Corbel" w:hAnsi="Avenir Book" w:cs="Corbel"/>
          <w:spacing w:val="-3"/>
          <w:sz w:val="20"/>
          <w:szCs w:val="22"/>
        </w:rPr>
        <w:t>s</w:t>
      </w:r>
      <w:r w:rsidRPr="008B5362">
        <w:rPr>
          <w:rFonts w:ascii="Avenir Book" w:eastAsia="Corbel" w:hAnsi="Avenir Book" w:cs="Corbel"/>
          <w:sz w:val="20"/>
          <w:szCs w:val="22"/>
        </w:rPr>
        <w:t>s</w:t>
      </w:r>
      <w:r w:rsidRPr="008B5362">
        <w:rPr>
          <w:rFonts w:ascii="Avenir Book" w:eastAsia="Corbel" w:hAnsi="Avenir Book" w:cs="Corbel"/>
          <w:spacing w:val="-1"/>
          <w:sz w:val="20"/>
          <w:szCs w:val="22"/>
        </w:rPr>
        <w:t>m</w:t>
      </w:r>
      <w:r w:rsidRPr="008B5362">
        <w:rPr>
          <w:rFonts w:ascii="Avenir Book" w:eastAsia="Corbel" w:hAnsi="Avenir Book" w:cs="Corbel"/>
          <w:sz w:val="20"/>
          <w:szCs w:val="22"/>
        </w:rPr>
        <w:t>e</w:t>
      </w:r>
      <w:r w:rsidRPr="008B5362">
        <w:rPr>
          <w:rFonts w:ascii="Avenir Book" w:eastAsia="Corbel" w:hAnsi="Avenir Book" w:cs="Corbel"/>
          <w:spacing w:val="2"/>
          <w:sz w:val="20"/>
          <w:szCs w:val="22"/>
        </w:rPr>
        <w:t>n</w:t>
      </w:r>
      <w:r w:rsidRPr="008B5362">
        <w:rPr>
          <w:rFonts w:ascii="Avenir Book" w:eastAsia="Corbel" w:hAnsi="Avenir Book" w:cs="Corbel"/>
          <w:sz w:val="20"/>
          <w:szCs w:val="22"/>
        </w:rPr>
        <w:t>t</w:t>
      </w:r>
      <w:r w:rsidRPr="008B5362">
        <w:rPr>
          <w:rFonts w:ascii="Avenir Book" w:eastAsia="Corbel" w:hAnsi="Avenir Book" w:cs="Corbel"/>
          <w:spacing w:val="3"/>
          <w:sz w:val="20"/>
          <w:szCs w:val="22"/>
        </w:rPr>
        <w:t xml:space="preserve"> </w:t>
      </w:r>
      <w:r w:rsidRPr="008B5362">
        <w:rPr>
          <w:rFonts w:ascii="Avenir Book" w:eastAsia="Corbel" w:hAnsi="Avenir Book" w:cs="Corbel"/>
          <w:sz w:val="20"/>
          <w:szCs w:val="22"/>
        </w:rPr>
        <w:t>of</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Wo</w:t>
      </w:r>
      <w:r w:rsidRPr="008B5362">
        <w:rPr>
          <w:rFonts w:ascii="Avenir Book" w:eastAsia="Corbel" w:hAnsi="Avenir Book" w:cs="Corbel"/>
          <w:spacing w:val="-3"/>
          <w:sz w:val="20"/>
          <w:szCs w:val="22"/>
        </w:rPr>
        <w:t>m</w:t>
      </w:r>
      <w:r w:rsidRPr="008B5362">
        <w:rPr>
          <w:rFonts w:ascii="Avenir Book" w:eastAsia="Corbel" w:hAnsi="Avenir Book" w:cs="Corbel"/>
          <w:sz w:val="20"/>
          <w:szCs w:val="22"/>
        </w:rPr>
        <w:t>en</w:t>
      </w:r>
      <w:r w:rsidRPr="008B5362">
        <w:rPr>
          <w:rFonts w:ascii="Avenir Book" w:eastAsia="Corbel" w:hAnsi="Avenir Book" w:cs="Corbel"/>
          <w:spacing w:val="4"/>
          <w:sz w:val="20"/>
          <w:szCs w:val="22"/>
        </w:rPr>
        <w:t xml:space="preserve"> </w:t>
      </w:r>
      <w:r w:rsidRPr="008B5362">
        <w:rPr>
          <w:rFonts w:ascii="Avenir Book" w:eastAsia="Corbel" w:hAnsi="Avenir Book" w:cs="Corbel"/>
          <w:sz w:val="20"/>
          <w:szCs w:val="22"/>
        </w:rPr>
        <w:t>at the Work</w:t>
      </w:r>
      <w:r w:rsidRPr="008B5362">
        <w:rPr>
          <w:rFonts w:ascii="Avenir Book" w:eastAsia="Corbel" w:hAnsi="Avenir Book" w:cs="Corbel"/>
          <w:spacing w:val="1"/>
          <w:sz w:val="20"/>
          <w:szCs w:val="22"/>
        </w:rPr>
        <w:t>p</w:t>
      </w:r>
      <w:r w:rsidRPr="008B5362">
        <w:rPr>
          <w:rFonts w:ascii="Avenir Book" w:eastAsia="Corbel" w:hAnsi="Avenir Book" w:cs="Corbel"/>
          <w:spacing w:val="-1"/>
          <w:sz w:val="20"/>
          <w:szCs w:val="22"/>
        </w:rPr>
        <w:t>l</w:t>
      </w:r>
      <w:r w:rsidRPr="008B5362">
        <w:rPr>
          <w:rFonts w:ascii="Avenir Book" w:eastAsia="Corbel" w:hAnsi="Avenir Book" w:cs="Corbel"/>
          <w:sz w:val="20"/>
          <w:szCs w:val="22"/>
        </w:rPr>
        <w:t>a</w:t>
      </w:r>
      <w:r w:rsidRPr="008B5362">
        <w:rPr>
          <w:rFonts w:ascii="Avenir Book" w:eastAsia="Corbel" w:hAnsi="Avenir Book" w:cs="Corbel"/>
          <w:spacing w:val="-1"/>
          <w:sz w:val="20"/>
          <w:szCs w:val="22"/>
        </w:rPr>
        <w:t>c</w:t>
      </w:r>
      <w:r w:rsidRPr="008B5362">
        <w:rPr>
          <w:rFonts w:ascii="Avenir Book" w:eastAsia="Corbel" w:hAnsi="Avenir Book" w:cs="Corbel"/>
          <w:sz w:val="20"/>
          <w:szCs w:val="22"/>
        </w:rPr>
        <w:t xml:space="preserve">e </w:t>
      </w:r>
      <w:r w:rsidRPr="008B5362">
        <w:rPr>
          <w:rFonts w:ascii="Avenir Book" w:eastAsia="Corbel" w:hAnsi="Avenir Book" w:cs="Corbel"/>
          <w:spacing w:val="1"/>
          <w:sz w:val="20"/>
          <w:szCs w:val="22"/>
        </w:rPr>
        <w:t>(</w:t>
      </w:r>
      <w:r w:rsidRPr="008B5362">
        <w:rPr>
          <w:rFonts w:ascii="Avenir Book" w:eastAsia="Corbel" w:hAnsi="Avenir Book" w:cs="Corbel"/>
          <w:spacing w:val="-1"/>
          <w:sz w:val="20"/>
          <w:szCs w:val="22"/>
        </w:rPr>
        <w:t>P</w:t>
      </w:r>
      <w:r w:rsidRPr="008B5362">
        <w:rPr>
          <w:rFonts w:ascii="Avenir Book" w:eastAsia="Corbel" w:hAnsi="Avenir Book" w:cs="Corbel"/>
          <w:sz w:val="20"/>
          <w:szCs w:val="22"/>
        </w:rPr>
        <w:t>r</w:t>
      </w:r>
      <w:r w:rsidRPr="008B5362">
        <w:rPr>
          <w:rFonts w:ascii="Avenir Book" w:eastAsia="Corbel" w:hAnsi="Avenir Book" w:cs="Corbel"/>
          <w:spacing w:val="-1"/>
          <w:sz w:val="20"/>
          <w:szCs w:val="22"/>
        </w:rPr>
        <w:t>e</w:t>
      </w:r>
      <w:r w:rsidRPr="008B5362">
        <w:rPr>
          <w:rFonts w:ascii="Avenir Book" w:eastAsia="Corbel" w:hAnsi="Avenir Book" w:cs="Corbel"/>
          <w:spacing w:val="1"/>
          <w:sz w:val="20"/>
          <w:szCs w:val="22"/>
        </w:rPr>
        <w:t>v</w:t>
      </w:r>
      <w:r w:rsidRPr="008B5362">
        <w:rPr>
          <w:rFonts w:ascii="Avenir Book" w:eastAsia="Corbel" w:hAnsi="Avenir Book" w:cs="Corbel"/>
          <w:spacing w:val="-2"/>
          <w:sz w:val="20"/>
          <w:szCs w:val="22"/>
        </w:rPr>
        <w:t>e</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ti</w:t>
      </w:r>
      <w:r w:rsidRPr="008B5362">
        <w:rPr>
          <w:rFonts w:ascii="Avenir Book" w:eastAsia="Corbel" w:hAnsi="Avenir Book" w:cs="Corbel"/>
          <w:spacing w:val="-3"/>
          <w:sz w:val="20"/>
          <w:szCs w:val="22"/>
        </w:rPr>
        <w:t>o</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w:t>
      </w:r>
      <w:r w:rsidRPr="008B5362">
        <w:rPr>
          <w:rFonts w:ascii="Avenir Book" w:eastAsia="Corbel" w:hAnsi="Avenir Book" w:cs="Corbel"/>
          <w:spacing w:val="2"/>
          <w:sz w:val="20"/>
          <w:szCs w:val="22"/>
        </w:rPr>
        <w:t xml:space="preserve"> </w:t>
      </w:r>
      <w:r w:rsidRPr="008B5362">
        <w:rPr>
          <w:rFonts w:ascii="Avenir Book" w:eastAsia="Corbel" w:hAnsi="Avenir Book" w:cs="Corbel"/>
          <w:spacing w:val="-1"/>
          <w:sz w:val="20"/>
          <w:szCs w:val="22"/>
        </w:rPr>
        <w:t>P</w:t>
      </w:r>
      <w:r w:rsidRPr="008B5362">
        <w:rPr>
          <w:rFonts w:ascii="Avenir Book" w:eastAsia="Corbel" w:hAnsi="Avenir Book" w:cs="Corbel"/>
          <w:sz w:val="20"/>
          <w:szCs w:val="22"/>
        </w:rPr>
        <w:t>rohi</w:t>
      </w:r>
      <w:r w:rsidRPr="008B5362">
        <w:rPr>
          <w:rFonts w:ascii="Avenir Book" w:eastAsia="Corbel" w:hAnsi="Avenir Book" w:cs="Corbel"/>
          <w:spacing w:val="-1"/>
          <w:sz w:val="20"/>
          <w:szCs w:val="22"/>
        </w:rPr>
        <w:t>bi</w:t>
      </w:r>
      <w:r w:rsidRPr="008B5362">
        <w:rPr>
          <w:rFonts w:ascii="Avenir Book" w:eastAsia="Corbel" w:hAnsi="Avenir Book" w:cs="Corbel"/>
          <w:sz w:val="20"/>
          <w:szCs w:val="22"/>
        </w:rPr>
        <w:t>ti</w:t>
      </w:r>
      <w:r w:rsidRPr="008B5362">
        <w:rPr>
          <w:rFonts w:ascii="Avenir Book" w:eastAsia="Corbel" w:hAnsi="Avenir Book" w:cs="Corbel"/>
          <w:spacing w:val="-1"/>
          <w:sz w:val="20"/>
          <w:szCs w:val="22"/>
        </w:rPr>
        <w:t>o</w:t>
      </w:r>
      <w:r w:rsidRPr="008B5362">
        <w:rPr>
          <w:rFonts w:ascii="Avenir Book" w:eastAsia="Corbel" w:hAnsi="Avenir Book" w:cs="Corbel"/>
          <w:sz w:val="20"/>
          <w:szCs w:val="22"/>
        </w:rPr>
        <w:t>n</w:t>
      </w:r>
      <w:r w:rsidRPr="008B5362">
        <w:rPr>
          <w:rFonts w:ascii="Avenir Book" w:eastAsia="Corbel" w:hAnsi="Avenir Book" w:cs="Corbel"/>
          <w:spacing w:val="3"/>
          <w:sz w:val="20"/>
          <w:szCs w:val="22"/>
        </w:rPr>
        <w:t xml:space="preserve"> </w:t>
      </w:r>
      <w:r w:rsidRPr="008B5362">
        <w:rPr>
          <w:rFonts w:ascii="Avenir Book" w:eastAsia="Corbel" w:hAnsi="Avenir Book" w:cs="Corbel"/>
          <w:spacing w:val="-3"/>
          <w:sz w:val="20"/>
          <w:szCs w:val="22"/>
        </w:rPr>
        <w:t>a</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d</w:t>
      </w:r>
      <w:r w:rsidRPr="008B5362">
        <w:rPr>
          <w:rFonts w:ascii="Avenir Book" w:eastAsia="Corbel" w:hAnsi="Avenir Book" w:cs="Corbel"/>
          <w:spacing w:val="2"/>
          <w:sz w:val="20"/>
          <w:szCs w:val="22"/>
        </w:rPr>
        <w:t xml:space="preserve"> </w:t>
      </w:r>
      <w:r w:rsidRPr="008B5362">
        <w:rPr>
          <w:rFonts w:ascii="Avenir Book" w:eastAsia="Corbel" w:hAnsi="Avenir Book" w:cs="Corbel"/>
          <w:spacing w:val="-1"/>
          <w:sz w:val="20"/>
          <w:szCs w:val="22"/>
        </w:rPr>
        <w:t>R</w:t>
      </w:r>
      <w:r w:rsidRPr="008B5362">
        <w:rPr>
          <w:rFonts w:ascii="Avenir Book" w:eastAsia="Corbel" w:hAnsi="Avenir Book" w:cs="Corbel"/>
          <w:sz w:val="20"/>
          <w:szCs w:val="22"/>
        </w:rPr>
        <w:t>edressa</w:t>
      </w:r>
      <w:r w:rsidRPr="008B5362">
        <w:rPr>
          <w:rFonts w:ascii="Avenir Book" w:eastAsia="Corbel" w:hAnsi="Avenir Book" w:cs="Corbel"/>
          <w:spacing w:val="-4"/>
          <w:sz w:val="20"/>
          <w:szCs w:val="22"/>
        </w:rPr>
        <w:t>l</w:t>
      </w:r>
      <w:r w:rsidRPr="008B5362">
        <w:rPr>
          <w:rFonts w:ascii="Avenir Book" w:eastAsia="Corbel" w:hAnsi="Avenir Book" w:cs="Corbel"/>
          <w:sz w:val="20"/>
          <w:szCs w:val="22"/>
        </w:rPr>
        <w:t xml:space="preserve">) </w:t>
      </w:r>
      <w:r w:rsidRPr="008B5362">
        <w:rPr>
          <w:rFonts w:ascii="Avenir Book" w:eastAsia="Corbel" w:hAnsi="Avenir Book" w:cs="Corbel"/>
          <w:spacing w:val="-1"/>
          <w:sz w:val="20"/>
          <w:szCs w:val="22"/>
        </w:rPr>
        <w:t>Ac</w:t>
      </w:r>
      <w:r w:rsidRPr="008B5362">
        <w:rPr>
          <w:rFonts w:ascii="Avenir Book" w:eastAsia="Corbel" w:hAnsi="Avenir Book" w:cs="Corbel"/>
          <w:sz w:val="20"/>
          <w:szCs w:val="22"/>
        </w:rPr>
        <w:t>t</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2</w:t>
      </w:r>
      <w:r w:rsidRPr="008B5362">
        <w:rPr>
          <w:rFonts w:ascii="Avenir Book" w:eastAsia="Corbel" w:hAnsi="Avenir Book" w:cs="Corbel"/>
          <w:spacing w:val="-1"/>
          <w:sz w:val="20"/>
          <w:szCs w:val="22"/>
        </w:rPr>
        <w:t>0</w:t>
      </w:r>
      <w:r w:rsidRPr="008B5362">
        <w:rPr>
          <w:rFonts w:ascii="Avenir Book" w:eastAsia="Corbel" w:hAnsi="Avenir Book" w:cs="Corbel"/>
          <w:sz w:val="20"/>
          <w:szCs w:val="22"/>
        </w:rPr>
        <w:t>13,</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the</w:t>
      </w:r>
      <w:r w:rsidRPr="008B5362">
        <w:rPr>
          <w:rFonts w:ascii="Avenir Book" w:eastAsia="Corbel" w:hAnsi="Avenir Book" w:cs="Corbel"/>
          <w:spacing w:val="3"/>
          <w:sz w:val="20"/>
          <w:szCs w:val="22"/>
        </w:rPr>
        <w:t xml:space="preserve"> </w:t>
      </w:r>
      <w:r w:rsidRPr="008B5362">
        <w:rPr>
          <w:rFonts w:ascii="Avenir Book" w:eastAsia="Corbel" w:hAnsi="Avenir Book" w:cs="Corbel"/>
          <w:spacing w:val="-1"/>
          <w:sz w:val="20"/>
          <w:szCs w:val="22"/>
        </w:rPr>
        <w:t>G</w:t>
      </w:r>
      <w:r w:rsidRPr="008B5362">
        <w:rPr>
          <w:rFonts w:ascii="Avenir Book" w:eastAsia="Corbel" w:hAnsi="Avenir Book" w:cs="Corbel"/>
          <w:spacing w:val="-2"/>
          <w:sz w:val="20"/>
          <w:szCs w:val="22"/>
        </w:rPr>
        <w:t>o</w:t>
      </w:r>
      <w:r w:rsidRPr="008B5362">
        <w:rPr>
          <w:rFonts w:ascii="Avenir Book" w:eastAsia="Corbel" w:hAnsi="Avenir Book" w:cs="Corbel"/>
          <w:spacing w:val="1"/>
          <w:sz w:val="20"/>
          <w:szCs w:val="22"/>
        </w:rPr>
        <w:t>v</w:t>
      </w:r>
      <w:r w:rsidRPr="008B5362">
        <w:rPr>
          <w:rFonts w:ascii="Avenir Book" w:eastAsia="Corbel" w:hAnsi="Avenir Book" w:cs="Corbel"/>
          <w:sz w:val="20"/>
          <w:szCs w:val="22"/>
        </w:rPr>
        <w:t>e</w:t>
      </w:r>
      <w:r w:rsidRPr="008B5362">
        <w:rPr>
          <w:rFonts w:ascii="Avenir Book" w:eastAsia="Corbel" w:hAnsi="Avenir Book" w:cs="Corbel"/>
          <w:spacing w:val="-1"/>
          <w:sz w:val="20"/>
          <w:szCs w:val="22"/>
        </w:rPr>
        <w:t>r</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m</w:t>
      </w:r>
      <w:r w:rsidRPr="008B5362">
        <w:rPr>
          <w:rFonts w:ascii="Avenir Book" w:eastAsia="Corbel" w:hAnsi="Avenir Book" w:cs="Corbel"/>
          <w:spacing w:val="-2"/>
          <w:sz w:val="20"/>
          <w:szCs w:val="22"/>
        </w:rPr>
        <w:t>e</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t</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of</w:t>
      </w:r>
      <w:r w:rsidRPr="008B5362">
        <w:rPr>
          <w:rFonts w:ascii="Avenir Book" w:eastAsia="Corbel" w:hAnsi="Avenir Book" w:cs="Corbel"/>
          <w:spacing w:val="1"/>
          <w:sz w:val="20"/>
          <w:szCs w:val="22"/>
        </w:rPr>
        <w:t xml:space="preserve"> </w:t>
      </w:r>
      <w:r w:rsidRPr="008B5362">
        <w:rPr>
          <w:rFonts w:ascii="Avenir Book" w:eastAsia="Corbel" w:hAnsi="Avenir Book" w:cs="Corbel"/>
          <w:spacing w:val="-1"/>
          <w:sz w:val="20"/>
          <w:szCs w:val="22"/>
        </w:rPr>
        <w:t>I</w:t>
      </w:r>
      <w:r w:rsidRPr="008B5362">
        <w:rPr>
          <w:rFonts w:ascii="Avenir Book" w:eastAsia="Corbel" w:hAnsi="Avenir Book" w:cs="Corbel"/>
          <w:spacing w:val="1"/>
          <w:sz w:val="20"/>
          <w:szCs w:val="22"/>
        </w:rPr>
        <w:t>n</w:t>
      </w:r>
      <w:r w:rsidRPr="008B5362">
        <w:rPr>
          <w:rFonts w:ascii="Avenir Book" w:eastAsia="Corbel" w:hAnsi="Avenir Book" w:cs="Corbel"/>
          <w:spacing w:val="-1"/>
          <w:sz w:val="20"/>
          <w:szCs w:val="22"/>
        </w:rPr>
        <w:t>di</w:t>
      </w:r>
      <w:r w:rsidRPr="008B5362">
        <w:rPr>
          <w:rFonts w:ascii="Avenir Book" w:eastAsia="Corbel" w:hAnsi="Avenir Book" w:cs="Corbel"/>
          <w:sz w:val="20"/>
          <w:szCs w:val="22"/>
        </w:rPr>
        <w:t>a</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has</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ple</w:t>
      </w:r>
      <w:r w:rsidRPr="008B5362">
        <w:rPr>
          <w:rFonts w:ascii="Avenir Book" w:eastAsia="Corbel" w:hAnsi="Avenir Book" w:cs="Corbel"/>
          <w:spacing w:val="-3"/>
          <w:sz w:val="20"/>
          <w:szCs w:val="22"/>
        </w:rPr>
        <w:t>d</w:t>
      </w:r>
      <w:r w:rsidRPr="008B5362">
        <w:rPr>
          <w:rFonts w:ascii="Avenir Book" w:eastAsia="Corbel" w:hAnsi="Avenir Book" w:cs="Corbel"/>
          <w:sz w:val="20"/>
          <w:szCs w:val="22"/>
        </w:rPr>
        <w:t>g</w:t>
      </w:r>
      <w:r w:rsidRPr="008B5362">
        <w:rPr>
          <w:rFonts w:ascii="Avenir Book" w:eastAsia="Corbel" w:hAnsi="Avenir Book" w:cs="Corbel"/>
          <w:spacing w:val="1"/>
          <w:sz w:val="20"/>
          <w:szCs w:val="22"/>
        </w:rPr>
        <w:t>e</w:t>
      </w:r>
      <w:r w:rsidRPr="008B5362">
        <w:rPr>
          <w:rFonts w:ascii="Avenir Book" w:eastAsia="Corbel" w:hAnsi="Avenir Book" w:cs="Corbel"/>
          <w:sz w:val="20"/>
          <w:szCs w:val="22"/>
        </w:rPr>
        <w:t>d</w:t>
      </w:r>
      <w:r w:rsidRPr="008B5362">
        <w:rPr>
          <w:rFonts w:ascii="Avenir Book" w:eastAsia="Corbel" w:hAnsi="Avenir Book" w:cs="Corbel"/>
          <w:spacing w:val="2"/>
          <w:sz w:val="20"/>
          <w:szCs w:val="22"/>
        </w:rPr>
        <w:t xml:space="preserve"> </w:t>
      </w:r>
      <w:r w:rsidRPr="008B5362">
        <w:rPr>
          <w:rFonts w:ascii="Avenir Book" w:eastAsia="Corbel" w:hAnsi="Avenir Book" w:cs="Corbel"/>
          <w:spacing w:val="-2"/>
          <w:sz w:val="20"/>
          <w:szCs w:val="22"/>
        </w:rPr>
        <w:t>t</w:t>
      </w:r>
      <w:r w:rsidRPr="008B5362">
        <w:rPr>
          <w:rFonts w:ascii="Avenir Book" w:eastAsia="Corbel" w:hAnsi="Avenir Book" w:cs="Corbel"/>
          <w:sz w:val="20"/>
          <w:szCs w:val="22"/>
        </w:rPr>
        <w:t>o esta</w:t>
      </w:r>
      <w:r w:rsidRPr="008B5362">
        <w:rPr>
          <w:rFonts w:ascii="Avenir Book" w:eastAsia="Corbel" w:hAnsi="Avenir Book" w:cs="Corbel"/>
          <w:spacing w:val="-1"/>
          <w:sz w:val="20"/>
          <w:szCs w:val="22"/>
        </w:rPr>
        <w:t>bli</w:t>
      </w:r>
      <w:r w:rsidRPr="008B5362">
        <w:rPr>
          <w:rFonts w:ascii="Avenir Book" w:eastAsia="Corbel" w:hAnsi="Avenir Book" w:cs="Corbel"/>
          <w:sz w:val="20"/>
          <w:szCs w:val="22"/>
        </w:rPr>
        <w:t>sh</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1</w:t>
      </w:r>
      <w:r w:rsidRPr="008B5362">
        <w:rPr>
          <w:rFonts w:ascii="Avenir Book" w:eastAsia="Corbel" w:hAnsi="Avenir Book" w:cs="Corbel"/>
          <w:spacing w:val="-1"/>
          <w:sz w:val="20"/>
          <w:szCs w:val="22"/>
        </w:rPr>
        <w:t>0</w:t>
      </w:r>
      <w:r w:rsidRPr="008B5362">
        <w:rPr>
          <w:rFonts w:ascii="Avenir Book" w:eastAsia="Corbel" w:hAnsi="Avenir Book" w:cs="Corbel"/>
          <w:sz w:val="20"/>
          <w:szCs w:val="22"/>
        </w:rPr>
        <w:t>0</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One</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Stop</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Cr</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s</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 xml:space="preserve">s </w:t>
      </w:r>
      <w:r w:rsidRPr="008B5362">
        <w:rPr>
          <w:rFonts w:ascii="Avenir Book" w:eastAsia="Corbel" w:hAnsi="Avenir Book" w:cs="Corbel"/>
          <w:spacing w:val="2"/>
          <w:sz w:val="20"/>
          <w:szCs w:val="22"/>
        </w:rPr>
        <w:t>C</w:t>
      </w:r>
      <w:r w:rsidRPr="008B5362">
        <w:rPr>
          <w:rFonts w:ascii="Avenir Book" w:eastAsia="Corbel" w:hAnsi="Avenir Book" w:cs="Corbel"/>
          <w:sz w:val="20"/>
          <w:szCs w:val="22"/>
        </w:rPr>
        <w:t>e</w:t>
      </w:r>
      <w:r w:rsidRPr="008B5362">
        <w:rPr>
          <w:rFonts w:ascii="Avenir Book" w:eastAsia="Corbel" w:hAnsi="Avenir Book" w:cs="Corbel"/>
          <w:spacing w:val="2"/>
          <w:sz w:val="20"/>
          <w:szCs w:val="22"/>
        </w:rPr>
        <w:t>n</w:t>
      </w:r>
      <w:r w:rsidRPr="008B5362">
        <w:rPr>
          <w:rFonts w:ascii="Avenir Book" w:eastAsia="Corbel" w:hAnsi="Avenir Book" w:cs="Corbel"/>
          <w:sz w:val="20"/>
          <w:szCs w:val="22"/>
        </w:rPr>
        <w:t>tr</w:t>
      </w:r>
      <w:r w:rsidRPr="008B5362">
        <w:rPr>
          <w:rFonts w:ascii="Avenir Book" w:eastAsia="Corbel" w:hAnsi="Avenir Book" w:cs="Corbel"/>
          <w:spacing w:val="1"/>
          <w:sz w:val="20"/>
          <w:szCs w:val="22"/>
        </w:rPr>
        <w:t>e</w:t>
      </w:r>
      <w:r w:rsidRPr="008B5362">
        <w:rPr>
          <w:rFonts w:ascii="Avenir Book" w:eastAsia="Corbel" w:hAnsi="Avenir Book" w:cs="Corbel"/>
          <w:sz w:val="20"/>
          <w:szCs w:val="22"/>
        </w:rPr>
        <w:t>s a</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d the</w:t>
      </w:r>
      <w:r w:rsidRPr="008B5362">
        <w:rPr>
          <w:rFonts w:ascii="Avenir Book" w:eastAsia="Corbel" w:hAnsi="Avenir Book" w:cs="Corbel"/>
          <w:spacing w:val="1"/>
          <w:sz w:val="20"/>
          <w:szCs w:val="22"/>
        </w:rPr>
        <w:t xml:space="preserve"> </w:t>
      </w:r>
      <w:r w:rsidRPr="008B5362">
        <w:rPr>
          <w:rFonts w:ascii="Avenir Book" w:eastAsia="Corbel" w:hAnsi="Avenir Book" w:cs="Corbel"/>
          <w:spacing w:val="-1"/>
          <w:sz w:val="20"/>
          <w:szCs w:val="22"/>
        </w:rPr>
        <w:t>c</w:t>
      </w:r>
      <w:r w:rsidRPr="008B5362">
        <w:rPr>
          <w:rFonts w:ascii="Avenir Book" w:eastAsia="Corbel" w:hAnsi="Avenir Book" w:cs="Corbel"/>
          <w:sz w:val="20"/>
          <w:szCs w:val="22"/>
        </w:rPr>
        <w:t>r</w:t>
      </w:r>
      <w:r w:rsidRPr="008B5362">
        <w:rPr>
          <w:rFonts w:ascii="Avenir Book" w:eastAsia="Corbel" w:hAnsi="Avenir Book" w:cs="Corbel"/>
          <w:spacing w:val="1"/>
          <w:sz w:val="20"/>
          <w:szCs w:val="22"/>
        </w:rPr>
        <w:t>e</w:t>
      </w:r>
      <w:r w:rsidRPr="008B5362">
        <w:rPr>
          <w:rFonts w:ascii="Avenir Book" w:eastAsia="Corbel" w:hAnsi="Avenir Book" w:cs="Corbel"/>
          <w:sz w:val="20"/>
          <w:szCs w:val="22"/>
        </w:rPr>
        <w:t>at</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on</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of a</w:t>
      </w:r>
      <w:r w:rsidRPr="008B5362">
        <w:rPr>
          <w:rFonts w:ascii="Avenir Book" w:eastAsia="Corbel" w:hAnsi="Avenir Book" w:cs="Corbel"/>
          <w:spacing w:val="6"/>
          <w:sz w:val="20"/>
          <w:szCs w:val="22"/>
        </w:rPr>
        <w:t xml:space="preserve"> </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NR 1</w:t>
      </w:r>
      <w:r w:rsidRPr="008B5362">
        <w:rPr>
          <w:rFonts w:ascii="Avenir Book" w:eastAsia="Corbel" w:hAnsi="Avenir Book" w:cs="Corbel"/>
          <w:spacing w:val="-1"/>
          <w:sz w:val="20"/>
          <w:szCs w:val="22"/>
        </w:rPr>
        <w:t>00</w:t>
      </w:r>
      <w:r w:rsidRPr="008B5362">
        <w:rPr>
          <w:rFonts w:ascii="Avenir Book" w:eastAsia="Corbel" w:hAnsi="Avenir Book" w:cs="Corbel"/>
          <w:sz w:val="20"/>
          <w:szCs w:val="22"/>
        </w:rPr>
        <w:t>0</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Crore</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N</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rbhaya</w:t>
      </w:r>
      <w:r w:rsidRPr="008B5362">
        <w:rPr>
          <w:rFonts w:ascii="Avenir Book" w:eastAsia="Corbel" w:hAnsi="Avenir Book" w:cs="Corbel"/>
          <w:spacing w:val="1"/>
          <w:sz w:val="20"/>
          <w:szCs w:val="22"/>
        </w:rPr>
        <w:t xml:space="preserve"> </w:t>
      </w:r>
      <w:r w:rsidRPr="008B5362">
        <w:rPr>
          <w:rFonts w:ascii="Avenir Book" w:eastAsia="Corbel" w:hAnsi="Avenir Book" w:cs="Corbel"/>
          <w:spacing w:val="-1"/>
          <w:sz w:val="20"/>
          <w:szCs w:val="22"/>
        </w:rPr>
        <w:t>F</w:t>
      </w:r>
      <w:r w:rsidRPr="008B5362">
        <w:rPr>
          <w:rFonts w:ascii="Avenir Book" w:eastAsia="Corbel" w:hAnsi="Avenir Book" w:cs="Corbel"/>
          <w:spacing w:val="1"/>
          <w:sz w:val="20"/>
          <w:szCs w:val="22"/>
        </w:rPr>
        <w:t>un</w:t>
      </w:r>
      <w:r w:rsidRPr="008B5362">
        <w:rPr>
          <w:rFonts w:ascii="Avenir Book" w:eastAsia="Corbel" w:hAnsi="Avenir Book" w:cs="Corbel"/>
          <w:sz w:val="20"/>
          <w:szCs w:val="22"/>
        </w:rPr>
        <w:t>d to</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r</w:t>
      </w:r>
      <w:r w:rsidRPr="008B5362">
        <w:rPr>
          <w:rFonts w:ascii="Avenir Book" w:eastAsia="Corbel" w:hAnsi="Avenir Book" w:cs="Corbel"/>
          <w:spacing w:val="1"/>
          <w:sz w:val="20"/>
          <w:szCs w:val="22"/>
        </w:rPr>
        <w:t>e</w:t>
      </w:r>
      <w:r w:rsidRPr="008B5362">
        <w:rPr>
          <w:rFonts w:ascii="Avenir Book" w:eastAsia="Corbel" w:hAnsi="Avenir Book" w:cs="Corbel"/>
          <w:sz w:val="20"/>
          <w:szCs w:val="22"/>
        </w:rPr>
        <w:t>spo</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d to Vio</w:t>
      </w:r>
      <w:r w:rsidRPr="008B5362">
        <w:rPr>
          <w:rFonts w:ascii="Avenir Book" w:eastAsia="Corbel" w:hAnsi="Avenir Book" w:cs="Corbel"/>
          <w:spacing w:val="-1"/>
          <w:sz w:val="20"/>
          <w:szCs w:val="22"/>
        </w:rPr>
        <w:t>l</w:t>
      </w:r>
      <w:r w:rsidRPr="008B5362">
        <w:rPr>
          <w:rFonts w:ascii="Avenir Book" w:eastAsia="Corbel" w:hAnsi="Avenir Book" w:cs="Corbel"/>
          <w:sz w:val="20"/>
          <w:szCs w:val="22"/>
        </w:rPr>
        <w:t>e</w:t>
      </w:r>
      <w:r w:rsidRPr="008B5362">
        <w:rPr>
          <w:rFonts w:ascii="Avenir Book" w:eastAsia="Corbel" w:hAnsi="Avenir Book" w:cs="Corbel"/>
          <w:spacing w:val="2"/>
          <w:sz w:val="20"/>
          <w:szCs w:val="22"/>
        </w:rPr>
        <w:t>n</w:t>
      </w:r>
      <w:r w:rsidRPr="008B5362">
        <w:rPr>
          <w:rFonts w:ascii="Avenir Book" w:eastAsia="Corbel" w:hAnsi="Avenir Book" w:cs="Corbel"/>
          <w:spacing w:val="-1"/>
          <w:sz w:val="20"/>
          <w:szCs w:val="22"/>
        </w:rPr>
        <w:t>c</w:t>
      </w:r>
      <w:r w:rsidRPr="008B5362">
        <w:rPr>
          <w:rFonts w:ascii="Avenir Book" w:eastAsia="Corbel" w:hAnsi="Avenir Book" w:cs="Corbel"/>
          <w:sz w:val="20"/>
          <w:szCs w:val="22"/>
        </w:rPr>
        <w:t xml:space="preserve">e </w:t>
      </w:r>
      <w:r w:rsidRPr="008B5362">
        <w:rPr>
          <w:rFonts w:ascii="Avenir Book" w:eastAsia="Corbel" w:hAnsi="Avenir Book" w:cs="Corbel"/>
          <w:spacing w:val="-1"/>
          <w:sz w:val="20"/>
          <w:szCs w:val="22"/>
        </w:rPr>
        <w:t>a</w:t>
      </w:r>
      <w:r w:rsidRPr="008B5362">
        <w:rPr>
          <w:rFonts w:ascii="Avenir Book" w:eastAsia="Corbel" w:hAnsi="Avenir Book" w:cs="Corbel"/>
          <w:sz w:val="20"/>
          <w:szCs w:val="22"/>
        </w:rPr>
        <w:t>ga</w:t>
      </w:r>
      <w:r w:rsidRPr="008B5362">
        <w:rPr>
          <w:rFonts w:ascii="Avenir Book" w:eastAsia="Corbel" w:hAnsi="Avenir Book" w:cs="Corbel"/>
          <w:spacing w:val="-1"/>
          <w:sz w:val="20"/>
          <w:szCs w:val="22"/>
        </w:rPr>
        <w:t>i</w:t>
      </w:r>
      <w:r w:rsidRPr="008B5362">
        <w:rPr>
          <w:rFonts w:ascii="Avenir Book" w:eastAsia="Corbel" w:hAnsi="Avenir Book" w:cs="Corbel"/>
          <w:spacing w:val="1"/>
          <w:sz w:val="20"/>
          <w:szCs w:val="22"/>
        </w:rPr>
        <w:t>n</w:t>
      </w:r>
      <w:r w:rsidRPr="008B5362">
        <w:rPr>
          <w:rFonts w:ascii="Avenir Book" w:eastAsia="Corbel" w:hAnsi="Avenir Book" w:cs="Corbel"/>
          <w:spacing w:val="-3"/>
          <w:sz w:val="20"/>
          <w:szCs w:val="22"/>
        </w:rPr>
        <w:t>s</w:t>
      </w:r>
      <w:r w:rsidRPr="008B5362">
        <w:rPr>
          <w:rFonts w:ascii="Avenir Book" w:eastAsia="Corbel" w:hAnsi="Avenir Book" w:cs="Corbel"/>
          <w:sz w:val="20"/>
          <w:szCs w:val="22"/>
        </w:rPr>
        <w:t>t</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Wo</w:t>
      </w:r>
      <w:r w:rsidRPr="008B5362">
        <w:rPr>
          <w:rFonts w:ascii="Avenir Book" w:eastAsia="Corbel" w:hAnsi="Avenir Book" w:cs="Corbel"/>
          <w:spacing w:val="-1"/>
          <w:sz w:val="20"/>
          <w:szCs w:val="22"/>
        </w:rPr>
        <w:t>m</w:t>
      </w:r>
      <w:r w:rsidRPr="008B5362">
        <w:rPr>
          <w:rFonts w:ascii="Avenir Book" w:eastAsia="Corbel" w:hAnsi="Avenir Book" w:cs="Corbel"/>
          <w:sz w:val="20"/>
          <w:szCs w:val="22"/>
        </w:rPr>
        <w:t>en</w:t>
      </w:r>
      <w:r w:rsidRPr="008B5362">
        <w:rPr>
          <w:rFonts w:ascii="Avenir Book" w:eastAsia="Corbel" w:hAnsi="Avenir Book" w:cs="Corbel"/>
          <w:spacing w:val="1"/>
          <w:sz w:val="20"/>
          <w:szCs w:val="22"/>
        </w:rPr>
        <w:t xml:space="preserve"> </w:t>
      </w:r>
      <w:r w:rsidRPr="008B5362">
        <w:rPr>
          <w:rFonts w:ascii="Avenir Book" w:eastAsia="Corbel" w:hAnsi="Avenir Book" w:cs="Corbel"/>
          <w:spacing w:val="-3"/>
          <w:sz w:val="20"/>
          <w:szCs w:val="22"/>
        </w:rPr>
        <w:t>a</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d</w:t>
      </w:r>
      <w:r w:rsidRPr="008B5362">
        <w:rPr>
          <w:rFonts w:ascii="Avenir Book" w:eastAsia="Corbel" w:hAnsi="Avenir Book" w:cs="Corbel"/>
          <w:spacing w:val="-1"/>
          <w:sz w:val="20"/>
          <w:szCs w:val="22"/>
        </w:rPr>
        <w:t xml:space="preserve"> Gi</w:t>
      </w:r>
      <w:r w:rsidRPr="008B5362">
        <w:rPr>
          <w:rFonts w:ascii="Avenir Book" w:eastAsia="Corbel" w:hAnsi="Avenir Book" w:cs="Corbel"/>
          <w:sz w:val="20"/>
          <w:szCs w:val="22"/>
        </w:rPr>
        <w:t>rl</w:t>
      </w:r>
      <w:r w:rsidRPr="008B5362">
        <w:rPr>
          <w:rFonts w:ascii="Avenir Book" w:eastAsia="Corbel" w:hAnsi="Avenir Book" w:cs="Corbel"/>
          <w:spacing w:val="-1"/>
          <w:sz w:val="20"/>
          <w:szCs w:val="22"/>
        </w:rPr>
        <w:t>s</w:t>
      </w:r>
      <w:r w:rsidRPr="008B5362">
        <w:rPr>
          <w:rFonts w:ascii="Avenir Book" w:eastAsia="Corbel" w:hAnsi="Avenir Book" w:cs="Corbel"/>
          <w:sz w:val="20"/>
          <w:szCs w:val="22"/>
        </w:rPr>
        <w:t>.</w:t>
      </w:r>
      <w:r w:rsidRPr="008B5362">
        <w:rPr>
          <w:rFonts w:ascii="Avenir Book" w:eastAsia="Corbel" w:hAnsi="Avenir Book" w:cs="Corbel"/>
          <w:spacing w:val="1"/>
          <w:sz w:val="20"/>
          <w:szCs w:val="22"/>
        </w:rPr>
        <w:t xml:space="preserve"> M</w:t>
      </w:r>
      <w:r w:rsidRPr="008B5362">
        <w:rPr>
          <w:rFonts w:ascii="Avenir Book" w:eastAsia="Corbel" w:hAnsi="Avenir Book" w:cs="Corbel"/>
          <w:sz w:val="20"/>
          <w:szCs w:val="22"/>
        </w:rPr>
        <w:t>ore r</w:t>
      </w:r>
      <w:r w:rsidRPr="008B5362">
        <w:rPr>
          <w:rFonts w:ascii="Avenir Book" w:eastAsia="Corbel" w:hAnsi="Avenir Book" w:cs="Corbel"/>
          <w:spacing w:val="1"/>
          <w:sz w:val="20"/>
          <w:szCs w:val="22"/>
        </w:rPr>
        <w:t>e</w:t>
      </w:r>
      <w:r w:rsidRPr="008B5362">
        <w:rPr>
          <w:rFonts w:ascii="Avenir Book" w:eastAsia="Corbel" w:hAnsi="Avenir Book" w:cs="Corbel"/>
          <w:spacing w:val="-1"/>
          <w:sz w:val="20"/>
          <w:szCs w:val="22"/>
        </w:rPr>
        <w:t>c</w:t>
      </w:r>
      <w:r w:rsidRPr="008B5362">
        <w:rPr>
          <w:rFonts w:ascii="Avenir Book" w:eastAsia="Corbel" w:hAnsi="Avenir Book" w:cs="Corbel"/>
          <w:spacing w:val="-2"/>
          <w:sz w:val="20"/>
          <w:szCs w:val="22"/>
        </w:rPr>
        <w:t>e</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tl</w:t>
      </w:r>
      <w:r w:rsidRPr="008B5362">
        <w:rPr>
          <w:rFonts w:ascii="Avenir Book" w:eastAsia="Corbel" w:hAnsi="Avenir Book" w:cs="Corbel"/>
          <w:spacing w:val="-1"/>
          <w:sz w:val="20"/>
          <w:szCs w:val="22"/>
        </w:rPr>
        <w:t>y</w:t>
      </w:r>
      <w:r w:rsidRPr="008B5362">
        <w:rPr>
          <w:rFonts w:ascii="Avenir Book" w:eastAsia="Corbel" w:hAnsi="Avenir Book" w:cs="Corbel"/>
          <w:sz w:val="20"/>
          <w:szCs w:val="22"/>
        </w:rPr>
        <w:t>,</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the Cr</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m</w:t>
      </w:r>
      <w:r w:rsidRPr="008B5362">
        <w:rPr>
          <w:rFonts w:ascii="Avenir Book" w:eastAsia="Corbel" w:hAnsi="Avenir Book" w:cs="Corbel"/>
          <w:spacing w:val="-1"/>
          <w:sz w:val="20"/>
          <w:szCs w:val="22"/>
        </w:rPr>
        <w:t>i</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al</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 xml:space="preserve">Law </w:t>
      </w:r>
      <w:r w:rsidRPr="008B5362">
        <w:rPr>
          <w:rFonts w:ascii="Avenir Book" w:eastAsia="Corbel" w:hAnsi="Avenir Book" w:cs="Corbel"/>
          <w:spacing w:val="1"/>
          <w:sz w:val="20"/>
          <w:szCs w:val="22"/>
        </w:rPr>
        <w:t>(</w:t>
      </w:r>
      <w:r w:rsidRPr="008B5362">
        <w:rPr>
          <w:rFonts w:ascii="Avenir Book" w:eastAsia="Corbel" w:hAnsi="Avenir Book" w:cs="Corbel"/>
          <w:spacing w:val="-1"/>
          <w:sz w:val="20"/>
          <w:szCs w:val="22"/>
        </w:rPr>
        <w:t>A</w:t>
      </w:r>
      <w:r w:rsidRPr="008B5362">
        <w:rPr>
          <w:rFonts w:ascii="Avenir Book" w:eastAsia="Corbel" w:hAnsi="Avenir Book" w:cs="Corbel"/>
          <w:sz w:val="20"/>
          <w:szCs w:val="22"/>
        </w:rPr>
        <w:t>me</w:t>
      </w:r>
      <w:r w:rsidRPr="008B5362">
        <w:rPr>
          <w:rFonts w:ascii="Avenir Book" w:eastAsia="Corbel" w:hAnsi="Avenir Book" w:cs="Corbel"/>
          <w:spacing w:val="1"/>
          <w:sz w:val="20"/>
          <w:szCs w:val="22"/>
        </w:rPr>
        <w:t>n</w:t>
      </w:r>
      <w:r w:rsidRPr="008B5362">
        <w:rPr>
          <w:rFonts w:ascii="Avenir Book" w:eastAsia="Corbel" w:hAnsi="Avenir Book" w:cs="Corbel"/>
          <w:spacing w:val="-1"/>
          <w:sz w:val="20"/>
          <w:szCs w:val="22"/>
        </w:rPr>
        <w:t>d</w:t>
      </w:r>
      <w:r w:rsidRPr="008B5362">
        <w:rPr>
          <w:rFonts w:ascii="Avenir Book" w:eastAsia="Corbel" w:hAnsi="Avenir Book" w:cs="Corbel"/>
          <w:sz w:val="20"/>
          <w:szCs w:val="22"/>
        </w:rPr>
        <w:t>m</w:t>
      </w:r>
      <w:r w:rsidRPr="008B5362">
        <w:rPr>
          <w:rFonts w:ascii="Avenir Book" w:eastAsia="Corbel" w:hAnsi="Avenir Book" w:cs="Corbel"/>
          <w:spacing w:val="-2"/>
          <w:sz w:val="20"/>
          <w:szCs w:val="22"/>
        </w:rPr>
        <w:t>e</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 xml:space="preserve">t) </w:t>
      </w:r>
      <w:r w:rsidRPr="008B5362">
        <w:rPr>
          <w:rFonts w:ascii="Avenir Book" w:eastAsia="Corbel" w:hAnsi="Avenir Book" w:cs="Corbel"/>
          <w:spacing w:val="-1"/>
          <w:sz w:val="20"/>
          <w:szCs w:val="22"/>
        </w:rPr>
        <w:t>Ac</w:t>
      </w:r>
      <w:r w:rsidRPr="008B5362">
        <w:rPr>
          <w:rFonts w:ascii="Avenir Book" w:eastAsia="Corbel" w:hAnsi="Avenir Book" w:cs="Corbel"/>
          <w:sz w:val="20"/>
          <w:szCs w:val="22"/>
        </w:rPr>
        <w:t>t</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of</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2</w:t>
      </w:r>
      <w:r w:rsidRPr="008B5362">
        <w:rPr>
          <w:rFonts w:ascii="Avenir Book" w:eastAsia="Corbel" w:hAnsi="Avenir Book" w:cs="Corbel"/>
          <w:spacing w:val="-1"/>
          <w:sz w:val="20"/>
          <w:szCs w:val="22"/>
        </w:rPr>
        <w:t>0</w:t>
      </w:r>
      <w:r w:rsidRPr="008B5362">
        <w:rPr>
          <w:rFonts w:ascii="Avenir Book" w:eastAsia="Corbel" w:hAnsi="Avenir Book" w:cs="Corbel"/>
          <w:sz w:val="20"/>
          <w:szCs w:val="22"/>
        </w:rPr>
        <w:t>13</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e</w:t>
      </w:r>
      <w:r w:rsidRPr="008B5362">
        <w:rPr>
          <w:rFonts w:ascii="Avenir Book" w:eastAsia="Corbel" w:hAnsi="Avenir Book" w:cs="Corbel"/>
          <w:spacing w:val="1"/>
          <w:sz w:val="20"/>
          <w:szCs w:val="22"/>
        </w:rPr>
        <w:t>x</w:t>
      </w:r>
      <w:r w:rsidRPr="008B5362">
        <w:rPr>
          <w:rFonts w:ascii="Avenir Book" w:eastAsia="Corbel" w:hAnsi="Avenir Book" w:cs="Corbel"/>
          <w:sz w:val="20"/>
          <w:szCs w:val="22"/>
        </w:rPr>
        <w:t>pa</w:t>
      </w:r>
      <w:r w:rsidRPr="008B5362">
        <w:rPr>
          <w:rFonts w:ascii="Avenir Book" w:eastAsia="Corbel" w:hAnsi="Avenir Book" w:cs="Corbel"/>
          <w:spacing w:val="1"/>
          <w:sz w:val="20"/>
          <w:szCs w:val="22"/>
        </w:rPr>
        <w:t>n</w:t>
      </w:r>
      <w:r w:rsidRPr="008B5362">
        <w:rPr>
          <w:rFonts w:ascii="Avenir Book" w:eastAsia="Corbel" w:hAnsi="Avenir Book" w:cs="Corbel"/>
          <w:spacing w:val="-1"/>
          <w:sz w:val="20"/>
          <w:szCs w:val="22"/>
        </w:rPr>
        <w:t>d</w:t>
      </w:r>
      <w:r w:rsidRPr="008B5362">
        <w:rPr>
          <w:rFonts w:ascii="Avenir Book" w:eastAsia="Corbel" w:hAnsi="Avenir Book" w:cs="Corbel"/>
          <w:sz w:val="20"/>
          <w:szCs w:val="22"/>
        </w:rPr>
        <w:t>s</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the s</w:t>
      </w:r>
      <w:r w:rsidRPr="008B5362">
        <w:rPr>
          <w:rFonts w:ascii="Avenir Book" w:eastAsia="Corbel" w:hAnsi="Avenir Book" w:cs="Corbel"/>
          <w:spacing w:val="-1"/>
          <w:sz w:val="20"/>
          <w:szCs w:val="22"/>
        </w:rPr>
        <w:t>c</w:t>
      </w:r>
      <w:r w:rsidRPr="008B5362">
        <w:rPr>
          <w:rFonts w:ascii="Avenir Book" w:eastAsia="Corbel" w:hAnsi="Avenir Book" w:cs="Corbel"/>
          <w:sz w:val="20"/>
          <w:szCs w:val="22"/>
        </w:rPr>
        <w:t>ope of</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sex</w:t>
      </w:r>
      <w:r w:rsidRPr="008B5362">
        <w:rPr>
          <w:rFonts w:ascii="Avenir Book" w:eastAsia="Corbel" w:hAnsi="Avenir Book" w:cs="Corbel"/>
          <w:spacing w:val="1"/>
          <w:sz w:val="20"/>
          <w:szCs w:val="22"/>
        </w:rPr>
        <w:t>u</w:t>
      </w:r>
      <w:r w:rsidRPr="008B5362">
        <w:rPr>
          <w:rFonts w:ascii="Avenir Book" w:eastAsia="Corbel" w:hAnsi="Avenir Book" w:cs="Corbel"/>
          <w:sz w:val="20"/>
          <w:szCs w:val="22"/>
        </w:rPr>
        <w:t>al</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a</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d</w:t>
      </w:r>
      <w:r w:rsidRPr="008B5362">
        <w:rPr>
          <w:rFonts w:ascii="Avenir Book" w:eastAsia="Corbel" w:hAnsi="Avenir Book" w:cs="Corbel"/>
          <w:spacing w:val="-1"/>
          <w:sz w:val="20"/>
          <w:szCs w:val="22"/>
        </w:rPr>
        <w:t xml:space="preserve"> </w:t>
      </w:r>
      <w:r w:rsidRPr="008B5362">
        <w:rPr>
          <w:rFonts w:ascii="Avenir Book" w:eastAsia="Corbel" w:hAnsi="Avenir Book" w:cs="Corbel"/>
          <w:spacing w:val="-2"/>
          <w:sz w:val="20"/>
          <w:szCs w:val="22"/>
        </w:rPr>
        <w:t>g</w:t>
      </w:r>
      <w:r w:rsidRPr="008B5362">
        <w:rPr>
          <w:rFonts w:ascii="Avenir Book" w:eastAsia="Corbel" w:hAnsi="Avenir Book" w:cs="Corbel"/>
          <w:sz w:val="20"/>
          <w:szCs w:val="22"/>
        </w:rPr>
        <w:t>e</w:t>
      </w:r>
      <w:r w:rsidRPr="008B5362">
        <w:rPr>
          <w:rFonts w:ascii="Avenir Book" w:eastAsia="Corbel" w:hAnsi="Avenir Book" w:cs="Corbel"/>
          <w:spacing w:val="2"/>
          <w:sz w:val="20"/>
          <w:szCs w:val="22"/>
        </w:rPr>
        <w:t>n</w:t>
      </w:r>
      <w:r w:rsidRPr="008B5362">
        <w:rPr>
          <w:rFonts w:ascii="Avenir Book" w:eastAsia="Corbel" w:hAnsi="Avenir Book" w:cs="Corbel"/>
          <w:spacing w:val="-1"/>
          <w:sz w:val="20"/>
          <w:szCs w:val="22"/>
        </w:rPr>
        <w:t>d</w:t>
      </w:r>
      <w:r w:rsidRPr="008B5362">
        <w:rPr>
          <w:rFonts w:ascii="Avenir Book" w:eastAsia="Corbel" w:hAnsi="Avenir Book" w:cs="Corbel"/>
          <w:spacing w:val="-2"/>
          <w:sz w:val="20"/>
          <w:szCs w:val="22"/>
        </w:rPr>
        <w:t>e</w:t>
      </w:r>
      <w:r w:rsidRPr="008B5362">
        <w:rPr>
          <w:rFonts w:ascii="Avenir Book" w:eastAsia="Corbel" w:hAnsi="Avenir Book" w:cs="Corbel"/>
          <w:sz w:val="20"/>
          <w:szCs w:val="22"/>
        </w:rPr>
        <w:t>r</w:t>
      </w:r>
      <w:r w:rsidRPr="008B5362">
        <w:rPr>
          <w:rFonts w:ascii="Avenir Book" w:eastAsia="Corbel" w:hAnsi="Avenir Book" w:cs="Corbel"/>
          <w:spacing w:val="-3"/>
          <w:sz w:val="20"/>
          <w:szCs w:val="22"/>
        </w:rPr>
        <w:t xml:space="preserve"> </w:t>
      </w:r>
      <w:r w:rsidRPr="008B5362">
        <w:rPr>
          <w:rFonts w:ascii="Avenir Book" w:eastAsia="Corbel" w:hAnsi="Avenir Book" w:cs="Corbel"/>
          <w:spacing w:val="-1"/>
          <w:sz w:val="20"/>
          <w:szCs w:val="22"/>
        </w:rPr>
        <w:t>b</w:t>
      </w:r>
      <w:r w:rsidRPr="008B5362">
        <w:rPr>
          <w:rFonts w:ascii="Avenir Book" w:eastAsia="Corbel" w:hAnsi="Avenir Book" w:cs="Corbel"/>
          <w:sz w:val="20"/>
          <w:szCs w:val="22"/>
        </w:rPr>
        <w:t>ased</w:t>
      </w:r>
      <w:r w:rsidRPr="008B5362">
        <w:rPr>
          <w:rFonts w:ascii="Avenir Book" w:eastAsia="Corbel" w:hAnsi="Avenir Book" w:cs="Corbel"/>
          <w:spacing w:val="-1"/>
          <w:sz w:val="20"/>
          <w:szCs w:val="22"/>
        </w:rPr>
        <w:t xml:space="preserve"> c</w:t>
      </w:r>
      <w:r w:rsidRPr="008B5362">
        <w:rPr>
          <w:rFonts w:ascii="Avenir Book" w:eastAsia="Corbel" w:hAnsi="Avenir Book" w:cs="Corbel"/>
          <w:sz w:val="20"/>
          <w:szCs w:val="22"/>
        </w:rPr>
        <w:t>ri</w:t>
      </w:r>
      <w:r w:rsidRPr="008B5362">
        <w:rPr>
          <w:rFonts w:ascii="Avenir Book" w:eastAsia="Corbel" w:hAnsi="Avenir Book" w:cs="Corbel"/>
          <w:spacing w:val="-1"/>
          <w:sz w:val="20"/>
          <w:szCs w:val="22"/>
        </w:rPr>
        <w:t>m</w:t>
      </w:r>
      <w:r w:rsidRPr="008B5362">
        <w:rPr>
          <w:rFonts w:ascii="Avenir Book" w:eastAsia="Corbel" w:hAnsi="Avenir Book" w:cs="Corbel"/>
          <w:sz w:val="20"/>
          <w:szCs w:val="22"/>
        </w:rPr>
        <w:t>es</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aga</w:t>
      </w:r>
      <w:r w:rsidRPr="008B5362">
        <w:rPr>
          <w:rFonts w:ascii="Avenir Book" w:eastAsia="Corbel" w:hAnsi="Avenir Book" w:cs="Corbel"/>
          <w:spacing w:val="-1"/>
          <w:sz w:val="20"/>
          <w:szCs w:val="22"/>
        </w:rPr>
        <w:t>i</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st</w:t>
      </w:r>
      <w:r w:rsidRPr="008B5362">
        <w:rPr>
          <w:rFonts w:ascii="Avenir Book" w:eastAsia="Corbel" w:hAnsi="Avenir Book" w:cs="Corbel"/>
          <w:spacing w:val="-1"/>
          <w:sz w:val="20"/>
          <w:szCs w:val="22"/>
        </w:rPr>
        <w:t xml:space="preserve"> </w:t>
      </w:r>
      <w:r w:rsidRPr="008B5362">
        <w:rPr>
          <w:rFonts w:ascii="Avenir Book" w:eastAsia="Corbel" w:hAnsi="Avenir Book" w:cs="Corbel"/>
          <w:spacing w:val="1"/>
          <w:sz w:val="20"/>
          <w:szCs w:val="22"/>
        </w:rPr>
        <w:t>w</w:t>
      </w:r>
      <w:r w:rsidRPr="008B5362">
        <w:rPr>
          <w:rFonts w:ascii="Avenir Book" w:eastAsia="Corbel" w:hAnsi="Avenir Book" w:cs="Corbel"/>
          <w:sz w:val="20"/>
          <w:szCs w:val="22"/>
        </w:rPr>
        <w:t>o</w:t>
      </w:r>
      <w:r w:rsidRPr="008B5362">
        <w:rPr>
          <w:rFonts w:ascii="Avenir Book" w:eastAsia="Corbel" w:hAnsi="Avenir Book" w:cs="Corbel"/>
          <w:spacing w:val="-3"/>
          <w:sz w:val="20"/>
          <w:szCs w:val="22"/>
        </w:rPr>
        <w:t>m</w:t>
      </w:r>
      <w:r w:rsidRPr="008B5362">
        <w:rPr>
          <w:rFonts w:ascii="Avenir Book" w:eastAsia="Corbel" w:hAnsi="Avenir Book" w:cs="Corbel"/>
          <w:sz w:val="20"/>
          <w:szCs w:val="22"/>
        </w:rPr>
        <w:t>e</w:t>
      </w:r>
      <w:r w:rsidRPr="008B5362">
        <w:rPr>
          <w:rFonts w:ascii="Avenir Book" w:eastAsia="Corbel" w:hAnsi="Avenir Book" w:cs="Corbel"/>
          <w:spacing w:val="2"/>
          <w:sz w:val="20"/>
          <w:szCs w:val="22"/>
        </w:rPr>
        <w:t>n</w:t>
      </w:r>
      <w:r w:rsidRPr="008B5362">
        <w:rPr>
          <w:rFonts w:ascii="Avenir Book" w:eastAsia="Corbel" w:hAnsi="Avenir Book" w:cs="Corbel"/>
          <w:sz w:val="20"/>
          <w:szCs w:val="22"/>
        </w:rPr>
        <w:t>.</w:t>
      </w:r>
    </w:p>
    <w:p w14:paraId="34E5A279" w14:textId="77777777" w:rsidR="00A41E9C" w:rsidRPr="008B5362" w:rsidRDefault="00A41E9C" w:rsidP="00A41E9C">
      <w:pPr>
        <w:spacing w:before="9" w:line="260" w:lineRule="exact"/>
        <w:rPr>
          <w:rFonts w:ascii="Avenir Book" w:hAnsi="Avenir Book"/>
          <w:sz w:val="20"/>
          <w:szCs w:val="22"/>
        </w:rPr>
      </w:pPr>
    </w:p>
    <w:p w14:paraId="6896B8CC" w14:textId="77777777" w:rsidR="00A41E9C" w:rsidRPr="008B5362" w:rsidRDefault="00A41E9C" w:rsidP="00A41E9C">
      <w:pPr>
        <w:spacing w:line="239" w:lineRule="auto"/>
        <w:ind w:left="113" w:right="53"/>
        <w:rPr>
          <w:rFonts w:ascii="Avenir Book" w:eastAsia="Corbel" w:hAnsi="Avenir Book" w:cs="Corbel"/>
          <w:sz w:val="20"/>
          <w:szCs w:val="22"/>
        </w:rPr>
      </w:pPr>
      <w:r w:rsidRPr="008B5362">
        <w:rPr>
          <w:rFonts w:ascii="Avenir Book" w:eastAsia="Corbel" w:hAnsi="Avenir Book" w:cs="Corbel"/>
          <w:sz w:val="20"/>
          <w:szCs w:val="22"/>
        </w:rPr>
        <w:t>The</w:t>
      </w:r>
      <w:r w:rsidRPr="008B5362">
        <w:rPr>
          <w:rFonts w:ascii="Avenir Book" w:eastAsia="Corbel" w:hAnsi="Avenir Book" w:cs="Corbel"/>
          <w:spacing w:val="2"/>
          <w:sz w:val="20"/>
          <w:szCs w:val="22"/>
        </w:rPr>
        <w:t xml:space="preserve"> </w:t>
      </w:r>
      <w:r w:rsidRPr="008B5362">
        <w:rPr>
          <w:rFonts w:ascii="Avenir Book" w:eastAsia="Corbel" w:hAnsi="Avenir Book" w:cs="Corbel"/>
          <w:spacing w:val="-1"/>
          <w:sz w:val="20"/>
          <w:szCs w:val="22"/>
        </w:rPr>
        <w:t>P</w:t>
      </w:r>
      <w:r w:rsidRPr="008B5362">
        <w:rPr>
          <w:rFonts w:ascii="Avenir Book" w:eastAsia="Corbel" w:hAnsi="Avenir Book" w:cs="Corbel"/>
          <w:sz w:val="20"/>
          <w:szCs w:val="22"/>
        </w:rPr>
        <w:t>roject</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a</w:t>
      </w:r>
      <w:r w:rsidRPr="008B5362">
        <w:rPr>
          <w:rFonts w:ascii="Avenir Book" w:eastAsia="Corbel" w:hAnsi="Avenir Book" w:cs="Corbel"/>
          <w:spacing w:val="-1"/>
          <w:sz w:val="20"/>
          <w:szCs w:val="22"/>
        </w:rPr>
        <w:t>li</w:t>
      </w:r>
      <w:r w:rsidRPr="008B5362">
        <w:rPr>
          <w:rFonts w:ascii="Avenir Book" w:eastAsia="Corbel" w:hAnsi="Avenir Book" w:cs="Corbel"/>
          <w:sz w:val="20"/>
          <w:szCs w:val="22"/>
        </w:rPr>
        <w:t>g</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s</w:t>
      </w:r>
      <w:r w:rsidRPr="008B5362">
        <w:rPr>
          <w:rFonts w:ascii="Avenir Book" w:eastAsia="Corbel" w:hAnsi="Avenir Book" w:cs="Corbel"/>
          <w:spacing w:val="1"/>
          <w:sz w:val="20"/>
          <w:szCs w:val="22"/>
        </w:rPr>
        <w:t xml:space="preserve"> w</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th</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t</w:t>
      </w:r>
      <w:r w:rsidRPr="008B5362">
        <w:rPr>
          <w:rFonts w:ascii="Avenir Book" w:eastAsia="Corbel" w:hAnsi="Avenir Book" w:cs="Corbel"/>
          <w:spacing w:val="2"/>
          <w:sz w:val="20"/>
          <w:szCs w:val="22"/>
        </w:rPr>
        <w:t>h</w:t>
      </w:r>
      <w:r w:rsidRPr="008B5362">
        <w:rPr>
          <w:rFonts w:ascii="Avenir Book" w:eastAsia="Corbel" w:hAnsi="Avenir Book" w:cs="Corbel"/>
          <w:sz w:val="20"/>
          <w:szCs w:val="22"/>
        </w:rPr>
        <w:t>e</w:t>
      </w:r>
      <w:r w:rsidRPr="008B5362">
        <w:rPr>
          <w:rFonts w:ascii="Avenir Book" w:eastAsia="Corbel" w:hAnsi="Avenir Book" w:cs="Corbel"/>
          <w:spacing w:val="2"/>
          <w:sz w:val="20"/>
          <w:szCs w:val="22"/>
        </w:rPr>
        <w:t xml:space="preserve"> </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at</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o</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al pol</w:t>
      </w:r>
      <w:r w:rsidRPr="008B5362">
        <w:rPr>
          <w:rFonts w:ascii="Avenir Book" w:eastAsia="Corbel" w:hAnsi="Avenir Book" w:cs="Corbel"/>
          <w:spacing w:val="-1"/>
          <w:sz w:val="20"/>
          <w:szCs w:val="22"/>
        </w:rPr>
        <w:t>ici</w:t>
      </w:r>
      <w:r w:rsidRPr="008B5362">
        <w:rPr>
          <w:rFonts w:ascii="Avenir Book" w:eastAsia="Corbel" w:hAnsi="Avenir Book" w:cs="Corbel"/>
          <w:sz w:val="20"/>
          <w:szCs w:val="22"/>
        </w:rPr>
        <w:t>es</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a</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d</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t</w:t>
      </w:r>
      <w:r w:rsidRPr="008B5362">
        <w:rPr>
          <w:rFonts w:ascii="Avenir Book" w:eastAsia="Corbel" w:hAnsi="Avenir Book" w:cs="Corbel"/>
          <w:spacing w:val="2"/>
          <w:sz w:val="20"/>
          <w:szCs w:val="22"/>
        </w:rPr>
        <w:t>h</w:t>
      </w:r>
      <w:r w:rsidRPr="008B5362">
        <w:rPr>
          <w:rFonts w:ascii="Avenir Book" w:eastAsia="Corbel" w:hAnsi="Avenir Book" w:cs="Corbel"/>
          <w:spacing w:val="1"/>
          <w:sz w:val="20"/>
          <w:szCs w:val="22"/>
        </w:rPr>
        <w:t>u</w:t>
      </w:r>
      <w:r w:rsidRPr="008B5362">
        <w:rPr>
          <w:rFonts w:ascii="Avenir Book" w:eastAsia="Corbel" w:hAnsi="Avenir Book" w:cs="Corbel"/>
          <w:sz w:val="20"/>
          <w:szCs w:val="22"/>
        </w:rPr>
        <w:t>s</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the</w:t>
      </w:r>
      <w:r w:rsidRPr="008B5362">
        <w:rPr>
          <w:rFonts w:ascii="Avenir Book" w:eastAsia="Corbel" w:hAnsi="Avenir Book" w:cs="Corbel"/>
          <w:spacing w:val="2"/>
          <w:sz w:val="20"/>
          <w:szCs w:val="22"/>
        </w:rPr>
        <w:t xml:space="preserve"> </w:t>
      </w:r>
      <w:r w:rsidRPr="008B5362">
        <w:rPr>
          <w:rFonts w:ascii="Avenir Book" w:eastAsia="Corbel" w:hAnsi="Avenir Book" w:cs="Corbel"/>
          <w:spacing w:val="-1"/>
          <w:sz w:val="20"/>
          <w:szCs w:val="22"/>
        </w:rPr>
        <w:t>P</w:t>
      </w:r>
      <w:r w:rsidRPr="008B5362">
        <w:rPr>
          <w:rFonts w:ascii="Avenir Book" w:eastAsia="Corbel" w:hAnsi="Avenir Book" w:cs="Corbel"/>
          <w:sz w:val="20"/>
          <w:szCs w:val="22"/>
        </w:rPr>
        <w:t>roject</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D</w:t>
      </w:r>
      <w:r w:rsidRPr="008B5362">
        <w:rPr>
          <w:rFonts w:ascii="Avenir Book" w:eastAsia="Corbel" w:hAnsi="Avenir Book" w:cs="Corbel"/>
          <w:spacing w:val="1"/>
          <w:sz w:val="20"/>
          <w:szCs w:val="22"/>
        </w:rPr>
        <w:t>ev</w:t>
      </w:r>
      <w:r w:rsidRPr="008B5362">
        <w:rPr>
          <w:rFonts w:ascii="Avenir Book" w:eastAsia="Corbel" w:hAnsi="Avenir Book" w:cs="Corbel"/>
          <w:sz w:val="20"/>
          <w:szCs w:val="22"/>
        </w:rPr>
        <w:t>elo</w:t>
      </w:r>
      <w:r w:rsidRPr="008B5362">
        <w:rPr>
          <w:rFonts w:ascii="Avenir Book" w:eastAsia="Corbel" w:hAnsi="Avenir Book" w:cs="Corbel"/>
          <w:spacing w:val="-2"/>
          <w:sz w:val="20"/>
          <w:szCs w:val="22"/>
        </w:rPr>
        <w:t>p</w:t>
      </w:r>
      <w:r w:rsidRPr="008B5362">
        <w:rPr>
          <w:rFonts w:ascii="Avenir Book" w:eastAsia="Corbel" w:hAnsi="Avenir Book" w:cs="Corbel"/>
          <w:sz w:val="20"/>
          <w:szCs w:val="22"/>
        </w:rPr>
        <w:t>er</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has</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a</w:t>
      </w:r>
      <w:r w:rsidRPr="008B5362">
        <w:rPr>
          <w:rFonts w:ascii="Avenir Book" w:eastAsia="Corbel" w:hAnsi="Avenir Book" w:cs="Corbel"/>
          <w:spacing w:val="9"/>
          <w:sz w:val="20"/>
          <w:szCs w:val="22"/>
        </w:rPr>
        <w:t xml:space="preserve"> </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n</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pl</w:t>
      </w:r>
      <w:r w:rsidRPr="008B5362">
        <w:rPr>
          <w:rFonts w:ascii="Avenir Book" w:eastAsia="Corbel" w:hAnsi="Avenir Book" w:cs="Corbel"/>
          <w:spacing w:val="-1"/>
          <w:sz w:val="20"/>
          <w:szCs w:val="22"/>
        </w:rPr>
        <w:t>ac</w:t>
      </w:r>
      <w:r w:rsidRPr="008B5362">
        <w:rPr>
          <w:rFonts w:ascii="Avenir Book" w:eastAsia="Corbel" w:hAnsi="Avenir Book" w:cs="Corbel"/>
          <w:sz w:val="20"/>
          <w:szCs w:val="22"/>
        </w:rPr>
        <w:t>e</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to e</w:t>
      </w:r>
      <w:r w:rsidRPr="008B5362">
        <w:rPr>
          <w:rFonts w:ascii="Avenir Book" w:eastAsia="Corbel" w:hAnsi="Avenir Book" w:cs="Corbel"/>
          <w:spacing w:val="2"/>
          <w:sz w:val="20"/>
          <w:szCs w:val="22"/>
        </w:rPr>
        <w:t>n</w:t>
      </w:r>
      <w:r w:rsidRPr="008B5362">
        <w:rPr>
          <w:rFonts w:ascii="Avenir Book" w:eastAsia="Corbel" w:hAnsi="Avenir Book" w:cs="Corbel"/>
          <w:sz w:val="20"/>
          <w:szCs w:val="22"/>
        </w:rPr>
        <w:t>su</w:t>
      </w:r>
      <w:r w:rsidRPr="008B5362">
        <w:rPr>
          <w:rFonts w:ascii="Avenir Book" w:eastAsia="Corbel" w:hAnsi="Avenir Book" w:cs="Corbel"/>
          <w:spacing w:val="1"/>
          <w:sz w:val="20"/>
          <w:szCs w:val="22"/>
        </w:rPr>
        <w:t>r</w:t>
      </w:r>
      <w:r w:rsidRPr="008B5362">
        <w:rPr>
          <w:rFonts w:ascii="Avenir Book" w:eastAsia="Corbel" w:hAnsi="Avenir Book" w:cs="Corbel"/>
          <w:sz w:val="20"/>
          <w:szCs w:val="22"/>
        </w:rPr>
        <w:t>e</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that</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e</w:t>
      </w:r>
      <w:r w:rsidRPr="008B5362">
        <w:rPr>
          <w:rFonts w:ascii="Avenir Book" w:eastAsia="Corbel" w:hAnsi="Avenir Book" w:cs="Corbel"/>
          <w:spacing w:val="1"/>
          <w:sz w:val="20"/>
          <w:szCs w:val="22"/>
        </w:rPr>
        <w:t>v</w:t>
      </w:r>
      <w:r w:rsidRPr="008B5362">
        <w:rPr>
          <w:rFonts w:ascii="Avenir Book" w:eastAsia="Corbel" w:hAnsi="Avenir Book" w:cs="Corbel"/>
          <w:spacing w:val="-2"/>
          <w:sz w:val="20"/>
          <w:szCs w:val="22"/>
        </w:rPr>
        <w:t>e</w:t>
      </w:r>
      <w:r w:rsidRPr="008B5362">
        <w:rPr>
          <w:rFonts w:ascii="Avenir Book" w:eastAsia="Corbel" w:hAnsi="Avenir Book" w:cs="Corbel"/>
          <w:sz w:val="20"/>
          <w:szCs w:val="22"/>
        </w:rPr>
        <w:t>ry employee</w:t>
      </w:r>
      <w:r w:rsidRPr="008B5362">
        <w:rPr>
          <w:rFonts w:ascii="Avenir Book" w:eastAsia="Corbel" w:hAnsi="Avenir Book" w:cs="Corbel"/>
          <w:spacing w:val="1"/>
          <w:sz w:val="20"/>
          <w:szCs w:val="22"/>
        </w:rPr>
        <w:t xml:space="preserve"> </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s tr</w:t>
      </w:r>
      <w:r w:rsidRPr="008B5362">
        <w:rPr>
          <w:rFonts w:ascii="Avenir Book" w:eastAsia="Corbel" w:hAnsi="Avenir Book" w:cs="Corbel"/>
          <w:spacing w:val="-1"/>
          <w:sz w:val="20"/>
          <w:szCs w:val="22"/>
        </w:rPr>
        <w:t>e</w:t>
      </w:r>
      <w:r w:rsidRPr="008B5362">
        <w:rPr>
          <w:rFonts w:ascii="Avenir Book" w:eastAsia="Corbel" w:hAnsi="Avenir Book" w:cs="Corbel"/>
          <w:sz w:val="20"/>
          <w:szCs w:val="22"/>
        </w:rPr>
        <w:t xml:space="preserve">ated </w:t>
      </w:r>
      <w:r w:rsidRPr="008B5362">
        <w:rPr>
          <w:rFonts w:ascii="Avenir Book" w:eastAsia="Corbel" w:hAnsi="Avenir Book" w:cs="Corbel"/>
          <w:spacing w:val="1"/>
          <w:sz w:val="20"/>
          <w:szCs w:val="22"/>
        </w:rPr>
        <w:t>w</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 xml:space="preserve">th </w:t>
      </w:r>
      <w:r w:rsidRPr="008B5362">
        <w:rPr>
          <w:rFonts w:ascii="Avenir Book" w:eastAsia="Corbel" w:hAnsi="Avenir Book" w:cs="Corbel"/>
          <w:spacing w:val="-1"/>
          <w:sz w:val="20"/>
          <w:szCs w:val="22"/>
        </w:rPr>
        <w:t>di</w:t>
      </w:r>
      <w:r w:rsidRPr="008B5362">
        <w:rPr>
          <w:rFonts w:ascii="Avenir Book" w:eastAsia="Corbel" w:hAnsi="Avenir Book" w:cs="Corbel"/>
          <w:sz w:val="20"/>
          <w:szCs w:val="22"/>
        </w:rPr>
        <w:t>g</w:t>
      </w:r>
      <w:r w:rsidRPr="008B5362">
        <w:rPr>
          <w:rFonts w:ascii="Avenir Book" w:eastAsia="Corbel" w:hAnsi="Avenir Book" w:cs="Corbel"/>
          <w:spacing w:val="1"/>
          <w:sz w:val="20"/>
          <w:szCs w:val="22"/>
        </w:rPr>
        <w:t>n</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ty a</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d r</w:t>
      </w:r>
      <w:r w:rsidRPr="008B5362">
        <w:rPr>
          <w:rFonts w:ascii="Avenir Book" w:eastAsia="Corbel" w:hAnsi="Avenir Book" w:cs="Corbel"/>
          <w:spacing w:val="1"/>
          <w:sz w:val="20"/>
          <w:szCs w:val="22"/>
        </w:rPr>
        <w:t>e</w:t>
      </w:r>
      <w:r w:rsidRPr="008B5362">
        <w:rPr>
          <w:rFonts w:ascii="Avenir Book" w:eastAsia="Corbel" w:hAnsi="Avenir Book" w:cs="Corbel"/>
          <w:sz w:val="20"/>
          <w:szCs w:val="22"/>
        </w:rPr>
        <w:t>s</w:t>
      </w:r>
      <w:r w:rsidRPr="008B5362">
        <w:rPr>
          <w:rFonts w:ascii="Avenir Book" w:eastAsia="Corbel" w:hAnsi="Avenir Book" w:cs="Corbel"/>
          <w:spacing w:val="-2"/>
          <w:sz w:val="20"/>
          <w:szCs w:val="22"/>
        </w:rPr>
        <w:t>p</w:t>
      </w:r>
      <w:r w:rsidRPr="008B5362">
        <w:rPr>
          <w:rFonts w:ascii="Avenir Book" w:eastAsia="Corbel" w:hAnsi="Avenir Book" w:cs="Corbel"/>
          <w:sz w:val="20"/>
          <w:szCs w:val="22"/>
        </w:rPr>
        <w:t>ect a</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d a</w:t>
      </w:r>
      <w:r w:rsidRPr="008B5362">
        <w:rPr>
          <w:rFonts w:ascii="Avenir Book" w:eastAsia="Corbel" w:hAnsi="Avenir Book" w:cs="Corbel"/>
          <w:spacing w:val="-1"/>
          <w:sz w:val="20"/>
          <w:szCs w:val="22"/>
        </w:rPr>
        <w:t>f</w:t>
      </w:r>
      <w:r w:rsidRPr="008B5362">
        <w:rPr>
          <w:rFonts w:ascii="Avenir Book" w:eastAsia="Corbel" w:hAnsi="Avenir Book" w:cs="Corbel"/>
          <w:sz w:val="20"/>
          <w:szCs w:val="22"/>
        </w:rPr>
        <w:t>f</w:t>
      </w:r>
      <w:r w:rsidRPr="008B5362">
        <w:rPr>
          <w:rFonts w:ascii="Avenir Book" w:eastAsia="Corbel" w:hAnsi="Avenir Book" w:cs="Corbel"/>
          <w:spacing w:val="-1"/>
          <w:sz w:val="20"/>
          <w:szCs w:val="22"/>
        </w:rPr>
        <w:t>o</w:t>
      </w:r>
      <w:r w:rsidRPr="008B5362">
        <w:rPr>
          <w:rFonts w:ascii="Avenir Book" w:eastAsia="Corbel" w:hAnsi="Avenir Book" w:cs="Corbel"/>
          <w:sz w:val="20"/>
          <w:szCs w:val="22"/>
        </w:rPr>
        <w:t>rded eq</w:t>
      </w:r>
      <w:r w:rsidRPr="008B5362">
        <w:rPr>
          <w:rFonts w:ascii="Avenir Book" w:eastAsia="Corbel" w:hAnsi="Avenir Book" w:cs="Corbel"/>
          <w:spacing w:val="1"/>
          <w:sz w:val="20"/>
          <w:szCs w:val="22"/>
        </w:rPr>
        <w:t>u</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ta</w:t>
      </w:r>
      <w:r w:rsidRPr="008B5362">
        <w:rPr>
          <w:rFonts w:ascii="Avenir Book" w:eastAsia="Corbel" w:hAnsi="Avenir Book" w:cs="Corbel"/>
          <w:spacing w:val="-1"/>
          <w:sz w:val="20"/>
          <w:szCs w:val="22"/>
        </w:rPr>
        <w:t>bl</w:t>
      </w:r>
      <w:r w:rsidRPr="008B5362">
        <w:rPr>
          <w:rFonts w:ascii="Avenir Book" w:eastAsia="Corbel" w:hAnsi="Avenir Book" w:cs="Corbel"/>
          <w:sz w:val="20"/>
          <w:szCs w:val="22"/>
        </w:rPr>
        <w:t>e tr</w:t>
      </w:r>
      <w:r w:rsidRPr="008B5362">
        <w:rPr>
          <w:rFonts w:ascii="Avenir Book" w:eastAsia="Corbel" w:hAnsi="Avenir Book" w:cs="Corbel"/>
          <w:spacing w:val="1"/>
          <w:sz w:val="20"/>
          <w:szCs w:val="22"/>
        </w:rPr>
        <w:t>e</w:t>
      </w:r>
      <w:r w:rsidRPr="008B5362">
        <w:rPr>
          <w:rFonts w:ascii="Avenir Book" w:eastAsia="Corbel" w:hAnsi="Avenir Book" w:cs="Corbel"/>
          <w:sz w:val="20"/>
          <w:szCs w:val="22"/>
        </w:rPr>
        <w:t>at</w:t>
      </w:r>
      <w:r w:rsidRPr="008B5362">
        <w:rPr>
          <w:rFonts w:ascii="Avenir Book" w:eastAsia="Corbel" w:hAnsi="Avenir Book" w:cs="Corbel"/>
          <w:spacing w:val="-3"/>
          <w:sz w:val="20"/>
          <w:szCs w:val="22"/>
        </w:rPr>
        <w:t>m</w:t>
      </w:r>
      <w:r w:rsidRPr="008B5362">
        <w:rPr>
          <w:rFonts w:ascii="Avenir Book" w:eastAsia="Corbel" w:hAnsi="Avenir Book" w:cs="Corbel"/>
          <w:sz w:val="20"/>
          <w:szCs w:val="22"/>
        </w:rPr>
        <w:t>e</w:t>
      </w:r>
      <w:r w:rsidRPr="008B5362">
        <w:rPr>
          <w:rFonts w:ascii="Avenir Book" w:eastAsia="Corbel" w:hAnsi="Avenir Book" w:cs="Corbel"/>
          <w:spacing w:val="2"/>
          <w:sz w:val="20"/>
          <w:szCs w:val="22"/>
        </w:rPr>
        <w:t>n</w:t>
      </w:r>
      <w:r w:rsidRPr="008B5362">
        <w:rPr>
          <w:rFonts w:ascii="Avenir Book" w:eastAsia="Corbel" w:hAnsi="Avenir Book" w:cs="Corbel"/>
          <w:sz w:val="20"/>
          <w:szCs w:val="22"/>
        </w:rPr>
        <w:t>t.</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T</w:t>
      </w:r>
      <w:r w:rsidRPr="008B5362">
        <w:rPr>
          <w:rFonts w:ascii="Avenir Book" w:eastAsia="Corbel" w:hAnsi="Avenir Book" w:cs="Corbel"/>
          <w:spacing w:val="-3"/>
          <w:sz w:val="20"/>
          <w:szCs w:val="22"/>
        </w:rPr>
        <w:t>h</w:t>
      </w:r>
      <w:r w:rsidRPr="008B5362">
        <w:rPr>
          <w:rFonts w:ascii="Avenir Book" w:eastAsia="Corbel" w:hAnsi="Avenir Book" w:cs="Corbel"/>
          <w:sz w:val="20"/>
          <w:szCs w:val="22"/>
        </w:rPr>
        <w:t>e</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p</w:t>
      </w:r>
      <w:r w:rsidRPr="008B5362">
        <w:rPr>
          <w:rFonts w:ascii="Avenir Book" w:eastAsia="Corbel" w:hAnsi="Avenir Book" w:cs="Corbel"/>
          <w:spacing w:val="1"/>
          <w:sz w:val="20"/>
          <w:szCs w:val="22"/>
        </w:rPr>
        <w:t>r</w:t>
      </w:r>
      <w:r w:rsidRPr="008B5362">
        <w:rPr>
          <w:rFonts w:ascii="Avenir Book" w:eastAsia="Corbel" w:hAnsi="Avenir Book" w:cs="Corbel"/>
          <w:sz w:val="20"/>
          <w:szCs w:val="22"/>
        </w:rPr>
        <w:t>oje</w:t>
      </w:r>
      <w:r w:rsidRPr="008B5362">
        <w:rPr>
          <w:rFonts w:ascii="Avenir Book" w:eastAsia="Corbel" w:hAnsi="Avenir Book" w:cs="Corbel"/>
          <w:spacing w:val="-1"/>
          <w:sz w:val="20"/>
          <w:szCs w:val="22"/>
        </w:rPr>
        <w:t>c</w:t>
      </w:r>
      <w:r w:rsidRPr="008B5362">
        <w:rPr>
          <w:rFonts w:ascii="Avenir Book" w:eastAsia="Corbel" w:hAnsi="Avenir Book" w:cs="Corbel"/>
          <w:sz w:val="20"/>
          <w:szCs w:val="22"/>
        </w:rPr>
        <w:t>t</w:t>
      </w:r>
      <w:r w:rsidRPr="008B5362">
        <w:rPr>
          <w:rFonts w:ascii="Avenir Book" w:eastAsia="Corbel" w:hAnsi="Avenir Book" w:cs="Corbel"/>
          <w:spacing w:val="1"/>
          <w:sz w:val="20"/>
          <w:szCs w:val="22"/>
        </w:rPr>
        <w:t xml:space="preserve"> </w:t>
      </w:r>
      <w:r w:rsidRPr="008B5362">
        <w:rPr>
          <w:rFonts w:ascii="Avenir Book" w:eastAsia="Corbel" w:hAnsi="Avenir Book" w:cs="Corbel"/>
          <w:spacing w:val="-1"/>
          <w:sz w:val="20"/>
          <w:szCs w:val="22"/>
        </w:rPr>
        <w:t>d</w:t>
      </w:r>
      <w:r w:rsidRPr="008B5362">
        <w:rPr>
          <w:rFonts w:ascii="Avenir Book" w:eastAsia="Corbel" w:hAnsi="Avenir Book" w:cs="Corbel"/>
          <w:spacing w:val="-2"/>
          <w:sz w:val="20"/>
          <w:szCs w:val="22"/>
        </w:rPr>
        <w:t>e</w:t>
      </w:r>
      <w:r w:rsidRPr="008B5362">
        <w:rPr>
          <w:rFonts w:ascii="Avenir Book" w:eastAsia="Corbel" w:hAnsi="Avenir Book" w:cs="Corbel"/>
          <w:spacing w:val="1"/>
          <w:sz w:val="20"/>
          <w:szCs w:val="22"/>
        </w:rPr>
        <w:t>v</w:t>
      </w:r>
      <w:r w:rsidRPr="008B5362">
        <w:rPr>
          <w:rFonts w:ascii="Avenir Book" w:eastAsia="Corbel" w:hAnsi="Avenir Book" w:cs="Corbel"/>
          <w:sz w:val="20"/>
          <w:szCs w:val="22"/>
        </w:rPr>
        <w:t>elo</w:t>
      </w:r>
      <w:r w:rsidRPr="008B5362">
        <w:rPr>
          <w:rFonts w:ascii="Avenir Book" w:eastAsia="Corbel" w:hAnsi="Avenir Book" w:cs="Corbel"/>
          <w:spacing w:val="-2"/>
          <w:sz w:val="20"/>
          <w:szCs w:val="22"/>
        </w:rPr>
        <w:t>p</w:t>
      </w:r>
      <w:r w:rsidRPr="008B5362">
        <w:rPr>
          <w:rFonts w:ascii="Avenir Book" w:eastAsia="Corbel" w:hAnsi="Avenir Book" w:cs="Corbel"/>
          <w:sz w:val="20"/>
          <w:szCs w:val="22"/>
        </w:rPr>
        <w:t>er</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a</w:t>
      </w:r>
      <w:r w:rsidRPr="008B5362">
        <w:rPr>
          <w:rFonts w:ascii="Avenir Book" w:eastAsia="Corbel" w:hAnsi="Avenir Book" w:cs="Corbel"/>
          <w:spacing w:val="-1"/>
          <w:sz w:val="20"/>
          <w:szCs w:val="22"/>
        </w:rPr>
        <w:t>l</w:t>
      </w:r>
      <w:r w:rsidRPr="008B5362">
        <w:rPr>
          <w:rFonts w:ascii="Avenir Book" w:eastAsia="Corbel" w:hAnsi="Avenir Book" w:cs="Corbel"/>
          <w:sz w:val="20"/>
          <w:szCs w:val="22"/>
        </w:rPr>
        <w:t>so</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tak</w:t>
      </w:r>
      <w:r w:rsidRPr="008B5362">
        <w:rPr>
          <w:rFonts w:ascii="Avenir Book" w:eastAsia="Corbel" w:hAnsi="Avenir Book" w:cs="Corbel"/>
          <w:spacing w:val="1"/>
          <w:sz w:val="20"/>
          <w:szCs w:val="22"/>
        </w:rPr>
        <w:t>e</w:t>
      </w:r>
      <w:r w:rsidRPr="008B5362">
        <w:rPr>
          <w:rFonts w:ascii="Avenir Book" w:eastAsia="Corbel" w:hAnsi="Avenir Book" w:cs="Corbel"/>
          <w:sz w:val="20"/>
          <w:szCs w:val="22"/>
        </w:rPr>
        <w:t xml:space="preserve">s </w:t>
      </w:r>
      <w:r w:rsidRPr="008B5362">
        <w:rPr>
          <w:rFonts w:ascii="Avenir Book" w:eastAsia="Corbel" w:hAnsi="Avenir Book" w:cs="Corbel"/>
          <w:spacing w:val="-1"/>
          <w:sz w:val="20"/>
          <w:szCs w:val="22"/>
        </w:rPr>
        <w:t>i</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to</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a</w:t>
      </w:r>
      <w:r w:rsidRPr="008B5362">
        <w:rPr>
          <w:rFonts w:ascii="Avenir Book" w:eastAsia="Corbel" w:hAnsi="Avenir Book" w:cs="Corbel"/>
          <w:spacing w:val="-1"/>
          <w:sz w:val="20"/>
          <w:szCs w:val="22"/>
        </w:rPr>
        <w:t>cc</w:t>
      </w:r>
      <w:r w:rsidRPr="008B5362">
        <w:rPr>
          <w:rFonts w:ascii="Avenir Book" w:eastAsia="Corbel" w:hAnsi="Avenir Book" w:cs="Corbel"/>
          <w:sz w:val="20"/>
          <w:szCs w:val="22"/>
        </w:rPr>
        <w:t>ou</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t</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p</w:t>
      </w:r>
      <w:r w:rsidRPr="008B5362">
        <w:rPr>
          <w:rFonts w:ascii="Avenir Book" w:eastAsia="Corbel" w:hAnsi="Avenir Book" w:cs="Corbel"/>
          <w:spacing w:val="-2"/>
          <w:sz w:val="20"/>
          <w:szCs w:val="22"/>
        </w:rPr>
        <w:t>a</w:t>
      </w:r>
      <w:r w:rsidRPr="008B5362">
        <w:rPr>
          <w:rFonts w:ascii="Avenir Book" w:eastAsia="Corbel" w:hAnsi="Avenir Book" w:cs="Corbel"/>
          <w:sz w:val="20"/>
          <w:szCs w:val="22"/>
        </w:rPr>
        <w:t>rti</w:t>
      </w:r>
      <w:r w:rsidRPr="008B5362">
        <w:rPr>
          <w:rFonts w:ascii="Avenir Book" w:eastAsia="Corbel" w:hAnsi="Avenir Book" w:cs="Corbel"/>
          <w:spacing w:val="-1"/>
          <w:sz w:val="20"/>
          <w:szCs w:val="22"/>
        </w:rPr>
        <w:t>ci</w:t>
      </w:r>
      <w:r w:rsidRPr="008B5362">
        <w:rPr>
          <w:rFonts w:ascii="Avenir Book" w:eastAsia="Corbel" w:hAnsi="Avenir Book" w:cs="Corbel"/>
          <w:sz w:val="20"/>
          <w:szCs w:val="22"/>
        </w:rPr>
        <w:t>pation</w:t>
      </w:r>
      <w:r w:rsidRPr="008B5362">
        <w:rPr>
          <w:rFonts w:ascii="Avenir Book" w:eastAsia="Corbel" w:hAnsi="Avenir Book" w:cs="Corbel"/>
          <w:spacing w:val="1"/>
          <w:sz w:val="20"/>
          <w:szCs w:val="22"/>
        </w:rPr>
        <w:t xml:space="preserve"> </w:t>
      </w:r>
      <w:r w:rsidRPr="008B5362">
        <w:rPr>
          <w:rFonts w:ascii="Avenir Book" w:eastAsia="Corbel" w:hAnsi="Avenir Book" w:cs="Corbel"/>
          <w:spacing w:val="-3"/>
          <w:sz w:val="20"/>
          <w:szCs w:val="22"/>
        </w:rPr>
        <w:t>b</w:t>
      </w:r>
      <w:r w:rsidRPr="008B5362">
        <w:rPr>
          <w:rFonts w:ascii="Avenir Book" w:eastAsia="Corbel" w:hAnsi="Avenir Book" w:cs="Corbel"/>
          <w:sz w:val="20"/>
          <w:szCs w:val="22"/>
        </w:rPr>
        <w:t xml:space="preserve">y </w:t>
      </w:r>
      <w:r w:rsidRPr="008B5362">
        <w:rPr>
          <w:rFonts w:ascii="Avenir Book" w:eastAsia="Corbel" w:hAnsi="Avenir Book" w:cs="Corbel"/>
          <w:spacing w:val="-1"/>
          <w:sz w:val="20"/>
          <w:szCs w:val="22"/>
        </w:rPr>
        <w:t>b</w:t>
      </w:r>
      <w:r w:rsidRPr="008B5362">
        <w:rPr>
          <w:rFonts w:ascii="Avenir Book" w:eastAsia="Corbel" w:hAnsi="Avenir Book" w:cs="Corbel"/>
          <w:sz w:val="20"/>
          <w:szCs w:val="22"/>
        </w:rPr>
        <w:t>oth</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men</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a</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d</w:t>
      </w:r>
      <w:r w:rsidRPr="008B5362">
        <w:rPr>
          <w:rFonts w:ascii="Avenir Book" w:eastAsia="Corbel" w:hAnsi="Avenir Book" w:cs="Corbel"/>
          <w:spacing w:val="-1"/>
          <w:sz w:val="20"/>
          <w:szCs w:val="22"/>
        </w:rPr>
        <w:t xml:space="preserve"> </w:t>
      </w:r>
      <w:r w:rsidRPr="008B5362">
        <w:rPr>
          <w:rFonts w:ascii="Avenir Book" w:eastAsia="Corbel" w:hAnsi="Avenir Book" w:cs="Corbel"/>
          <w:spacing w:val="1"/>
          <w:sz w:val="20"/>
          <w:szCs w:val="22"/>
        </w:rPr>
        <w:t>w</w:t>
      </w:r>
      <w:r w:rsidRPr="008B5362">
        <w:rPr>
          <w:rFonts w:ascii="Avenir Book" w:eastAsia="Corbel" w:hAnsi="Avenir Book" w:cs="Corbel"/>
          <w:sz w:val="20"/>
          <w:szCs w:val="22"/>
        </w:rPr>
        <w:t>o</w:t>
      </w:r>
      <w:r w:rsidRPr="008B5362">
        <w:rPr>
          <w:rFonts w:ascii="Avenir Book" w:eastAsia="Corbel" w:hAnsi="Avenir Book" w:cs="Corbel"/>
          <w:spacing w:val="-1"/>
          <w:sz w:val="20"/>
          <w:szCs w:val="22"/>
        </w:rPr>
        <w:t>m</w:t>
      </w:r>
      <w:r w:rsidRPr="008B5362">
        <w:rPr>
          <w:rFonts w:ascii="Avenir Book" w:eastAsia="Corbel" w:hAnsi="Avenir Book" w:cs="Corbel"/>
          <w:spacing w:val="-2"/>
          <w:sz w:val="20"/>
          <w:szCs w:val="22"/>
        </w:rPr>
        <w:t>e</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w:t>
      </w:r>
      <w:r w:rsidRPr="008B5362">
        <w:rPr>
          <w:rFonts w:ascii="Avenir Book" w:eastAsia="Corbel" w:hAnsi="Avenir Book" w:cs="Corbel"/>
          <w:spacing w:val="1"/>
          <w:sz w:val="20"/>
          <w:szCs w:val="22"/>
        </w:rPr>
        <w:t xml:space="preserve"> </w:t>
      </w:r>
      <w:r w:rsidRPr="008B5362">
        <w:rPr>
          <w:rFonts w:ascii="Avenir Book" w:eastAsia="Corbel" w:hAnsi="Avenir Book" w:cs="Corbel"/>
          <w:spacing w:val="-1"/>
          <w:sz w:val="20"/>
          <w:szCs w:val="22"/>
        </w:rPr>
        <w:t>F</w:t>
      </w:r>
      <w:r w:rsidRPr="008B5362">
        <w:rPr>
          <w:rFonts w:ascii="Avenir Book" w:eastAsia="Corbel" w:hAnsi="Avenir Book" w:cs="Corbel"/>
          <w:spacing w:val="1"/>
          <w:sz w:val="20"/>
          <w:szCs w:val="22"/>
        </w:rPr>
        <w:t>u</w:t>
      </w:r>
      <w:r w:rsidRPr="008B5362">
        <w:rPr>
          <w:rFonts w:ascii="Avenir Book" w:eastAsia="Corbel" w:hAnsi="Avenir Book" w:cs="Corbel"/>
          <w:spacing w:val="-2"/>
          <w:sz w:val="20"/>
          <w:szCs w:val="22"/>
        </w:rPr>
        <w:t>r</w:t>
      </w:r>
      <w:r w:rsidRPr="008B5362">
        <w:rPr>
          <w:rFonts w:ascii="Avenir Book" w:eastAsia="Corbel" w:hAnsi="Avenir Book" w:cs="Corbel"/>
          <w:sz w:val="20"/>
          <w:szCs w:val="22"/>
        </w:rPr>
        <w:t>ther,</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the</w:t>
      </w:r>
      <w:r w:rsidRPr="008B5362">
        <w:rPr>
          <w:rFonts w:ascii="Avenir Book" w:eastAsia="Corbel" w:hAnsi="Avenir Book" w:cs="Corbel"/>
          <w:spacing w:val="2"/>
          <w:sz w:val="20"/>
          <w:szCs w:val="22"/>
        </w:rPr>
        <w:t xml:space="preserve"> </w:t>
      </w:r>
      <w:r w:rsidRPr="00544BDC">
        <w:rPr>
          <w:rFonts w:ascii="Avenir Book" w:eastAsia="Corbel" w:hAnsi="Avenir Book" w:cs="Corbel"/>
          <w:sz w:val="20"/>
          <w:szCs w:val="22"/>
        </w:rPr>
        <w:t>sustainable development activities</w:t>
      </w:r>
      <w:r w:rsidRPr="008B5362">
        <w:rPr>
          <w:rFonts w:ascii="Avenir Book" w:eastAsia="Corbel" w:hAnsi="Avenir Book" w:cs="Corbel"/>
          <w:spacing w:val="1"/>
          <w:sz w:val="20"/>
          <w:szCs w:val="22"/>
        </w:rPr>
        <w:t xml:space="preserve"> </w:t>
      </w:r>
      <w:r w:rsidRPr="008B5362">
        <w:rPr>
          <w:rFonts w:ascii="Avenir Book" w:eastAsia="Corbel" w:hAnsi="Avenir Book" w:cs="Corbel"/>
          <w:spacing w:val="-1"/>
          <w:sz w:val="20"/>
          <w:szCs w:val="22"/>
        </w:rPr>
        <w:t>d</w:t>
      </w:r>
      <w:r w:rsidRPr="008B5362">
        <w:rPr>
          <w:rFonts w:ascii="Avenir Book" w:eastAsia="Corbel" w:hAnsi="Avenir Book" w:cs="Corbel"/>
          <w:sz w:val="20"/>
          <w:szCs w:val="22"/>
        </w:rPr>
        <w:t>es</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g</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ed</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a</w:t>
      </w:r>
      <w:r w:rsidRPr="008B5362">
        <w:rPr>
          <w:rFonts w:ascii="Avenir Book" w:eastAsia="Corbel" w:hAnsi="Avenir Book" w:cs="Corbel"/>
          <w:spacing w:val="-2"/>
          <w:sz w:val="20"/>
          <w:szCs w:val="22"/>
        </w:rPr>
        <w:t>r</w:t>
      </w:r>
      <w:r w:rsidRPr="008B5362">
        <w:rPr>
          <w:rFonts w:ascii="Avenir Book" w:eastAsia="Corbel" w:hAnsi="Avenir Book" w:cs="Corbel"/>
          <w:sz w:val="20"/>
          <w:szCs w:val="22"/>
        </w:rPr>
        <w:t>e</w:t>
      </w:r>
      <w:r w:rsidRPr="008B5362">
        <w:rPr>
          <w:rFonts w:ascii="Avenir Book" w:eastAsia="Corbel" w:hAnsi="Avenir Book" w:cs="Corbel"/>
          <w:spacing w:val="2"/>
          <w:sz w:val="20"/>
          <w:szCs w:val="22"/>
        </w:rPr>
        <w:t xml:space="preserve"> </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mp</w:t>
      </w:r>
      <w:r w:rsidRPr="008B5362">
        <w:rPr>
          <w:rFonts w:ascii="Avenir Book" w:eastAsia="Corbel" w:hAnsi="Avenir Book" w:cs="Corbel"/>
          <w:spacing w:val="-1"/>
          <w:sz w:val="20"/>
          <w:szCs w:val="22"/>
        </w:rPr>
        <w:t>l</w:t>
      </w:r>
      <w:r w:rsidRPr="008B5362">
        <w:rPr>
          <w:rFonts w:ascii="Avenir Book" w:eastAsia="Corbel" w:hAnsi="Avenir Book" w:cs="Corbel"/>
          <w:sz w:val="20"/>
          <w:szCs w:val="22"/>
        </w:rPr>
        <w:t>em</w:t>
      </w:r>
      <w:r w:rsidRPr="008B5362">
        <w:rPr>
          <w:rFonts w:ascii="Avenir Book" w:eastAsia="Corbel" w:hAnsi="Avenir Book" w:cs="Corbel"/>
          <w:spacing w:val="-2"/>
          <w:sz w:val="20"/>
          <w:szCs w:val="22"/>
        </w:rPr>
        <w:t>e</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ted</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f</w:t>
      </w:r>
      <w:r w:rsidRPr="008B5362">
        <w:rPr>
          <w:rFonts w:ascii="Avenir Book" w:eastAsia="Corbel" w:hAnsi="Avenir Book" w:cs="Corbel"/>
          <w:spacing w:val="-1"/>
          <w:sz w:val="20"/>
          <w:szCs w:val="22"/>
        </w:rPr>
        <w:t>o</w:t>
      </w:r>
      <w:r w:rsidRPr="008B5362">
        <w:rPr>
          <w:rFonts w:ascii="Avenir Book" w:eastAsia="Corbel" w:hAnsi="Avenir Book" w:cs="Corbel"/>
          <w:sz w:val="20"/>
          <w:szCs w:val="22"/>
        </w:rPr>
        <w:t>r</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eq</w:t>
      </w:r>
      <w:r w:rsidRPr="008B5362">
        <w:rPr>
          <w:rFonts w:ascii="Avenir Book" w:eastAsia="Corbel" w:hAnsi="Avenir Book" w:cs="Corbel"/>
          <w:spacing w:val="1"/>
          <w:sz w:val="20"/>
          <w:szCs w:val="22"/>
        </w:rPr>
        <w:t>u</w:t>
      </w:r>
      <w:r w:rsidRPr="008B5362">
        <w:rPr>
          <w:rFonts w:ascii="Avenir Book" w:eastAsia="Corbel" w:hAnsi="Avenir Book" w:cs="Corbel"/>
          <w:sz w:val="20"/>
          <w:szCs w:val="22"/>
        </w:rPr>
        <w:t>al par</w:t>
      </w:r>
      <w:r w:rsidRPr="008B5362">
        <w:rPr>
          <w:rFonts w:ascii="Avenir Book" w:eastAsia="Corbel" w:hAnsi="Avenir Book" w:cs="Corbel"/>
          <w:spacing w:val="1"/>
          <w:sz w:val="20"/>
          <w:szCs w:val="22"/>
        </w:rPr>
        <w:t>t</w:t>
      </w:r>
      <w:r w:rsidRPr="008B5362">
        <w:rPr>
          <w:rFonts w:ascii="Avenir Book" w:eastAsia="Corbel" w:hAnsi="Avenir Book" w:cs="Corbel"/>
          <w:spacing w:val="-1"/>
          <w:sz w:val="20"/>
          <w:szCs w:val="22"/>
        </w:rPr>
        <w:t>ici</w:t>
      </w:r>
      <w:r w:rsidRPr="008B5362">
        <w:rPr>
          <w:rFonts w:ascii="Avenir Book" w:eastAsia="Corbel" w:hAnsi="Avenir Book" w:cs="Corbel"/>
          <w:sz w:val="20"/>
          <w:szCs w:val="22"/>
        </w:rPr>
        <w:t>pati</w:t>
      </w:r>
      <w:r w:rsidRPr="008B5362">
        <w:rPr>
          <w:rFonts w:ascii="Avenir Book" w:eastAsia="Corbel" w:hAnsi="Avenir Book" w:cs="Corbel"/>
          <w:spacing w:val="-3"/>
          <w:sz w:val="20"/>
          <w:szCs w:val="22"/>
        </w:rPr>
        <w:t>o</w:t>
      </w:r>
      <w:r w:rsidRPr="008B5362">
        <w:rPr>
          <w:rFonts w:ascii="Avenir Book" w:eastAsia="Corbel" w:hAnsi="Avenir Book" w:cs="Corbel"/>
          <w:sz w:val="20"/>
          <w:szCs w:val="22"/>
        </w:rPr>
        <w:t>n</w:t>
      </w:r>
      <w:r w:rsidRPr="008B5362">
        <w:rPr>
          <w:rFonts w:ascii="Avenir Book" w:eastAsia="Corbel" w:hAnsi="Avenir Book" w:cs="Corbel"/>
          <w:spacing w:val="3"/>
          <w:sz w:val="20"/>
          <w:szCs w:val="22"/>
        </w:rPr>
        <w:t xml:space="preserve"> </w:t>
      </w:r>
      <w:r w:rsidRPr="008B5362">
        <w:rPr>
          <w:rFonts w:ascii="Avenir Book" w:eastAsia="Corbel" w:hAnsi="Avenir Book" w:cs="Corbel"/>
          <w:sz w:val="20"/>
          <w:szCs w:val="22"/>
        </w:rPr>
        <w:t>of</w:t>
      </w:r>
      <w:r w:rsidRPr="008B5362">
        <w:rPr>
          <w:rFonts w:ascii="Avenir Book" w:eastAsia="Corbel" w:hAnsi="Avenir Book" w:cs="Corbel"/>
          <w:spacing w:val="1"/>
          <w:sz w:val="20"/>
          <w:szCs w:val="22"/>
        </w:rPr>
        <w:t xml:space="preserve"> </w:t>
      </w:r>
      <w:r w:rsidRPr="008B5362">
        <w:rPr>
          <w:rFonts w:ascii="Avenir Book" w:eastAsia="Corbel" w:hAnsi="Avenir Book" w:cs="Corbel"/>
          <w:spacing w:val="-1"/>
          <w:sz w:val="20"/>
          <w:szCs w:val="22"/>
        </w:rPr>
        <w:t>b</w:t>
      </w:r>
      <w:r w:rsidRPr="008B5362">
        <w:rPr>
          <w:rFonts w:ascii="Avenir Book" w:eastAsia="Corbel" w:hAnsi="Avenir Book" w:cs="Corbel"/>
          <w:sz w:val="20"/>
          <w:szCs w:val="22"/>
        </w:rPr>
        <w:t>oth men a</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d</w:t>
      </w:r>
      <w:r w:rsidRPr="008B5362">
        <w:rPr>
          <w:rFonts w:ascii="Avenir Book" w:eastAsia="Corbel" w:hAnsi="Avenir Book" w:cs="Corbel"/>
          <w:spacing w:val="-4"/>
          <w:sz w:val="20"/>
          <w:szCs w:val="22"/>
        </w:rPr>
        <w:t xml:space="preserve"> </w:t>
      </w:r>
      <w:r w:rsidRPr="008B5362">
        <w:rPr>
          <w:rFonts w:ascii="Avenir Book" w:eastAsia="Corbel" w:hAnsi="Avenir Book" w:cs="Corbel"/>
          <w:spacing w:val="1"/>
          <w:sz w:val="20"/>
          <w:szCs w:val="22"/>
        </w:rPr>
        <w:t>w</w:t>
      </w:r>
      <w:r w:rsidRPr="008B5362">
        <w:rPr>
          <w:rFonts w:ascii="Avenir Book" w:eastAsia="Corbel" w:hAnsi="Avenir Book" w:cs="Corbel"/>
          <w:sz w:val="20"/>
          <w:szCs w:val="22"/>
        </w:rPr>
        <w:t>o</w:t>
      </w:r>
      <w:r w:rsidRPr="008B5362">
        <w:rPr>
          <w:rFonts w:ascii="Avenir Book" w:eastAsia="Corbel" w:hAnsi="Avenir Book" w:cs="Corbel"/>
          <w:spacing w:val="-1"/>
          <w:sz w:val="20"/>
          <w:szCs w:val="22"/>
        </w:rPr>
        <w:t>m</w:t>
      </w:r>
      <w:r w:rsidRPr="008B5362">
        <w:rPr>
          <w:rFonts w:ascii="Avenir Book" w:eastAsia="Corbel" w:hAnsi="Avenir Book" w:cs="Corbel"/>
          <w:spacing w:val="-2"/>
          <w:sz w:val="20"/>
          <w:szCs w:val="22"/>
        </w:rPr>
        <w:t>e</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w:t>
      </w:r>
    </w:p>
    <w:p w14:paraId="793C56D4" w14:textId="77777777" w:rsidR="00A41E9C" w:rsidRPr="008B5362" w:rsidRDefault="00A41E9C" w:rsidP="00A41E9C">
      <w:pPr>
        <w:spacing w:before="9" w:line="260" w:lineRule="exact"/>
        <w:rPr>
          <w:rFonts w:ascii="Avenir Book" w:hAnsi="Avenir Book"/>
          <w:sz w:val="20"/>
          <w:szCs w:val="22"/>
        </w:rPr>
      </w:pPr>
    </w:p>
    <w:p w14:paraId="1ADBF25D" w14:textId="77777777" w:rsidR="00A41E9C" w:rsidRPr="008B5362" w:rsidRDefault="00A41E9C" w:rsidP="00A41E9C">
      <w:pPr>
        <w:ind w:left="113" w:right="52"/>
        <w:rPr>
          <w:rFonts w:ascii="Avenir Book" w:eastAsia="Corbel" w:hAnsi="Avenir Book" w:cs="Corbel"/>
          <w:sz w:val="20"/>
          <w:szCs w:val="22"/>
        </w:rPr>
      </w:pPr>
      <w:r w:rsidRPr="008B5362">
        <w:rPr>
          <w:rFonts w:ascii="Avenir Book" w:eastAsia="Corbel" w:hAnsi="Avenir Book" w:cs="Corbel"/>
          <w:b/>
          <w:bCs/>
          <w:sz w:val="20"/>
          <w:szCs w:val="22"/>
        </w:rPr>
        <w:t>Question</w:t>
      </w:r>
      <w:r w:rsidRPr="008B5362">
        <w:rPr>
          <w:rFonts w:ascii="Avenir Book" w:eastAsia="Corbel" w:hAnsi="Avenir Book" w:cs="Corbel"/>
          <w:b/>
          <w:bCs/>
          <w:spacing w:val="2"/>
          <w:sz w:val="20"/>
          <w:szCs w:val="22"/>
        </w:rPr>
        <w:t xml:space="preserve"> </w:t>
      </w:r>
      <w:r w:rsidRPr="008B5362">
        <w:rPr>
          <w:rFonts w:ascii="Avenir Book" w:eastAsia="Corbel" w:hAnsi="Avenir Book" w:cs="Corbel"/>
          <w:b/>
          <w:bCs/>
          <w:spacing w:val="1"/>
          <w:sz w:val="20"/>
          <w:szCs w:val="22"/>
        </w:rPr>
        <w:t>3</w:t>
      </w:r>
      <w:r w:rsidRPr="008B5362">
        <w:rPr>
          <w:rFonts w:ascii="Avenir Book" w:eastAsia="Corbel" w:hAnsi="Avenir Book" w:cs="Corbel"/>
          <w:sz w:val="20"/>
          <w:szCs w:val="22"/>
        </w:rPr>
        <w:t>:</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Do</w:t>
      </w:r>
      <w:r w:rsidRPr="008B5362">
        <w:rPr>
          <w:rFonts w:ascii="Avenir Book" w:eastAsia="Corbel" w:hAnsi="Avenir Book" w:cs="Corbel"/>
          <w:spacing w:val="1"/>
          <w:sz w:val="20"/>
          <w:szCs w:val="22"/>
        </w:rPr>
        <w:t>e</w:t>
      </w:r>
      <w:r w:rsidRPr="008B5362">
        <w:rPr>
          <w:rFonts w:ascii="Avenir Book" w:eastAsia="Corbel" w:hAnsi="Avenir Book" w:cs="Corbel"/>
          <w:sz w:val="20"/>
          <w:szCs w:val="22"/>
        </w:rPr>
        <w:t>s</w:t>
      </w:r>
      <w:r w:rsidRPr="008B5362">
        <w:rPr>
          <w:rFonts w:ascii="Avenir Book" w:eastAsia="Corbel" w:hAnsi="Avenir Book" w:cs="Corbel"/>
          <w:spacing w:val="3"/>
          <w:sz w:val="20"/>
          <w:szCs w:val="22"/>
        </w:rPr>
        <w:t xml:space="preserve"> </w:t>
      </w:r>
      <w:r w:rsidRPr="008B5362">
        <w:rPr>
          <w:rFonts w:ascii="Avenir Book" w:eastAsia="Corbel" w:hAnsi="Avenir Book" w:cs="Corbel"/>
          <w:sz w:val="20"/>
          <w:szCs w:val="22"/>
        </w:rPr>
        <w:t>t</w:t>
      </w:r>
      <w:r w:rsidRPr="008B5362">
        <w:rPr>
          <w:rFonts w:ascii="Avenir Book" w:eastAsia="Corbel" w:hAnsi="Avenir Book" w:cs="Corbel"/>
          <w:spacing w:val="-2"/>
          <w:sz w:val="20"/>
          <w:szCs w:val="22"/>
        </w:rPr>
        <w:t>h</w:t>
      </w:r>
      <w:r w:rsidRPr="008B5362">
        <w:rPr>
          <w:rFonts w:ascii="Avenir Book" w:eastAsia="Corbel" w:hAnsi="Avenir Book" w:cs="Corbel"/>
          <w:sz w:val="20"/>
          <w:szCs w:val="22"/>
        </w:rPr>
        <w:t>e</w:t>
      </w:r>
      <w:r w:rsidRPr="008B5362">
        <w:rPr>
          <w:rFonts w:ascii="Avenir Book" w:eastAsia="Corbel" w:hAnsi="Avenir Book" w:cs="Corbel"/>
          <w:spacing w:val="4"/>
          <w:sz w:val="20"/>
          <w:szCs w:val="22"/>
        </w:rPr>
        <w:t xml:space="preserve"> </w:t>
      </w:r>
      <w:r w:rsidRPr="008B5362">
        <w:rPr>
          <w:rFonts w:ascii="Avenir Book" w:eastAsia="Corbel" w:hAnsi="Avenir Book" w:cs="Corbel"/>
          <w:sz w:val="20"/>
          <w:szCs w:val="22"/>
        </w:rPr>
        <w:t>p</w:t>
      </w:r>
      <w:r w:rsidRPr="008B5362">
        <w:rPr>
          <w:rFonts w:ascii="Avenir Book" w:eastAsia="Corbel" w:hAnsi="Avenir Book" w:cs="Corbel"/>
          <w:spacing w:val="1"/>
          <w:sz w:val="20"/>
          <w:szCs w:val="22"/>
        </w:rPr>
        <w:t>r</w:t>
      </w:r>
      <w:r w:rsidRPr="008B5362">
        <w:rPr>
          <w:rFonts w:ascii="Avenir Book" w:eastAsia="Corbel" w:hAnsi="Avenir Book" w:cs="Corbel"/>
          <w:sz w:val="20"/>
          <w:szCs w:val="22"/>
        </w:rPr>
        <w:t>o</w:t>
      </w:r>
      <w:r w:rsidRPr="008B5362">
        <w:rPr>
          <w:rFonts w:ascii="Avenir Book" w:eastAsia="Corbel" w:hAnsi="Avenir Book" w:cs="Corbel"/>
          <w:spacing w:val="-3"/>
          <w:sz w:val="20"/>
          <w:szCs w:val="22"/>
        </w:rPr>
        <w:t>j</w:t>
      </w:r>
      <w:r w:rsidRPr="008B5362">
        <w:rPr>
          <w:rFonts w:ascii="Avenir Book" w:eastAsia="Corbel" w:hAnsi="Avenir Book" w:cs="Corbel"/>
          <w:sz w:val="20"/>
          <w:szCs w:val="22"/>
        </w:rPr>
        <w:t>ect</w:t>
      </w:r>
      <w:r w:rsidRPr="008B5362">
        <w:rPr>
          <w:rFonts w:ascii="Avenir Book" w:eastAsia="Corbel" w:hAnsi="Avenir Book" w:cs="Corbel"/>
          <w:spacing w:val="3"/>
          <w:sz w:val="20"/>
          <w:szCs w:val="22"/>
        </w:rPr>
        <w:t xml:space="preserve"> </w:t>
      </w:r>
      <w:r w:rsidRPr="008B5362">
        <w:rPr>
          <w:rFonts w:ascii="Avenir Book" w:eastAsia="Corbel" w:hAnsi="Avenir Book" w:cs="Corbel"/>
          <w:sz w:val="20"/>
          <w:szCs w:val="22"/>
        </w:rPr>
        <w:t>a</w:t>
      </w:r>
      <w:r w:rsidRPr="008B5362">
        <w:rPr>
          <w:rFonts w:ascii="Avenir Book" w:eastAsia="Corbel" w:hAnsi="Avenir Book" w:cs="Corbel"/>
          <w:spacing w:val="-1"/>
          <w:sz w:val="20"/>
          <w:szCs w:val="22"/>
        </w:rPr>
        <w:t>dd</w:t>
      </w:r>
      <w:r w:rsidRPr="008B5362">
        <w:rPr>
          <w:rFonts w:ascii="Avenir Book" w:eastAsia="Corbel" w:hAnsi="Avenir Book" w:cs="Corbel"/>
          <w:sz w:val="20"/>
          <w:szCs w:val="22"/>
        </w:rPr>
        <w:t>r</w:t>
      </w:r>
      <w:r w:rsidRPr="008B5362">
        <w:rPr>
          <w:rFonts w:ascii="Avenir Book" w:eastAsia="Corbel" w:hAnsi="Avenir Book" w:cs="Corbel"/>
          <w:spacing w:val="1"/>
          <w:sz w:val="20"/>
          <w:szCs w:val="22"/>
        </w:rPr>
        <w:t>e</w:t>
      </w:r>
      <w:r w:rsidRPr="008B5362">
        <w:rPr>
          <w:rFonts w:ascii="Avenir Book" w:eastAsia="Corbel" w:hAnsi="Avenir Book" w:cs="Corbel"/>
          <w:sz w:val="20"/>
          <w:szCs w:val="22"/>
        </w:rPr>
        <w:t>ss</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the</w:t>
      </w:r>
      <w:r w:rsidRPr="008B5362">
        <w:rPr>
          <w:rFonts w:ascii="Avenir Book" w:eastAsia="Corbel" w:hAnsi="Avenir Book" w:cs="Corbel"/>
          <w:spacing w:val="4"/>
          <w:sz w:val="20"/>
          <w:szCs w:val="22"/>
        </w:rPr>
        <w:t xml:space="preserve"> </w:t>
      </w:r>
      <w:r w:rsidRPr="008B5362">
        <w:rPr>
          <w:rFonts w:ascii="Avenir Book" w:eastAsia="Corbel" w:hAnsi="Avenir Book" w:cs="Corbel"/>
          <w:spacing w:val="-3"/>
          <w:sz w:val="20"/>
          <w:szCs w:val="22"/>
        </w:rPr>
        <w:t>q</w:t>
      </w:r>
      <w:r w:rsidRPr="008B5362">
        <w:rPr>
          <w:rFonts w:ascii="Avenir Book" w:eastAsia="Corbel" w:hAnsi="Avenir Book" w:cs="Corbel"/>
          <w:spacing w:val="1"/>
          <w:sz w:val="20"/>
          <w:szCs w:val="22"/>
        </w:rPr>
        <w:t>u</w:t>
      </w:r>
      <w:r w:rsidRPr="008B5362">
        <w:rPr>
          <w:rFonts w:ascii="Avenir Book" w:eastAsia="Corbel" w:hAnsi="Avenir Book" w:cs="Corbel"/>
          <w:sz w:val="20"/>
          <w:szCs w:val="22"/>
        </w:rPr>
        <w:t>esti</w:t>
      </w:r>
      <w:r w:rsidRPr="008B5362">
        <w:rPr>
          <w:rFonts w:ascii="Avenir Book" w:eastAsia="Corbel" w:hAnsi="Avenir Book" w:cs="Corbel"/>
          <w:spacing w:val="-3"/>
          <w:sz w:val="20"/>
          <w:szCs w:val="22"/>
        </w:rPr>
        <w:t>o</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s</w:t>
      </w:r>
      <w:r w:rsidRPr="008B5362">
        <w:rPr>
          <w:rFonts w:ascii="Avenir Book" w:eastAsia="Corbel" w:hAnsi="Avenir Book" w:cs="Corbel"/>
          <w:spacing w:val="3"/>
          <w:sz w:val="20"/>
          <w:szCs w:val="22"/>
        </w:rPr>
        <w:t xml:space="preserve"> </w:t>
      </w:r>
      <w:r w:rsidRPr="008B5362">
        <w:rPr>
          <w:rFonts w:ascii="Avenir Book" w:eastAsia="Corbel" w:hAnsi="Avenir Book" w:cs="Corbel"/>
          <w:spacing w:val="-2"/>
          <w:sz w:val="20"/>
          <w:szCs w:val="22"/>
        </w:rPr>
        <w:t>r</w:t>
      </w:r>
      <w:r w:rsidRPr="008B5362">
        <w:rPr>
          <w:rFonts w:ascii="Avenir Book" w:eastAsia="Corbel" w:hAnsi="Avenir Book" w:cs="Corbel"/>
          <w:sz w:val="20"/>
          <w:szCs w:val="22"/>
        </w:rPr>
        <w:t>a</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sed</w:t>
      </w:r>
      <w:r w:rsidRPr="008B5362">
        <w:rPr>
          <w:rFonts w:ascii="Avenir Book" w:eastAsia="Corbel" w:hAnsi="Avenir Book" w:cs="Corbel"/>
          <w:spacing w:val="3"/>
          <w:sz w:val="20"/>
          <w:szCs w:val="22"/>
        </w:rPr>
        <w:t xml:space="preserve"> </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n</w:t>
      </w:r>
      <w:r w:rsidRPr="008B5362">
        <w:rPr>
          <w:rFonts w:ascii="Avenir Book" w:eastAsia="Corbel" w:hAnsi="Avenir Book" w:cs="Corbel"/>
          <w:spacing w:val="4"/>
          <w:sz w:val="20"/>
          <w:szCs w:val="22"/>
        </w:rPr>
        <w:t xml:space="preserve"> </w:t>
      </w:r>
      <w:r w:rsidRPr="008B5362">
        <w:rPr>
          <w:rFonts w:ascii="Avenir Book" w:eastAsia="Corbel" w:hAnsi="Avenir Book" w:cs="Corbel"/>
          <w:sz w:val="20"/>
          <w:szCs w:val="22"/>
        </w:rPr>
        <w:t>the</w:t>
      </w:r>
      <w:r w:rsidRPr="008B5362">
        <w:rPr>
          <w:rFonts w:ascii="Avenir Book" w:eastAsia="Corbel" w:hAnsi="Avenir Book" w:cs="Corbel"/>
          <w:spacing w:val="4"/>
          <w:sz w:val="20"/>
          <w:szCs w:val="22"/>
        </w:rPr>
        <w:t xml:space="preserve"> </w:t>
      </w:r>
      <w:r w:rsidRPr="008B5362">
        <w:rPr>
          <w:rFonts w:ascii="Avenir Book" w:eastAsia="Corbel" w:hAnsi="Avenir Book" w:cs="Corbel"/>
          <w:spacing w:val="-1"/>
          <w:sz w:val="20"/>
          <w:szCs w:val="22"/>
        </w:rPr>
        <w:t>G</w:t>
      </w:r>
      <w:r w:rsidRPr="008B5362">
        <w:rPr>
          <w:rFonts w:ascii="Avenir Book" w:eastAsia="Corbel" w:hAnsi="Avenir Book" w:cs="Corbel"/>
          <w:sz w:val="20"/>
          <w:szCs w:val="22"/>
        </w:rPr>
        <w:t>o</w:t>
      </w:r>
      <w:r w:rsidRPr="008B5362">
        <w:rPr>
          <w:rFonts w:ascii="Avenir Book" w:eastAsia="Corbel" w:hAnsi="Avenir Book" w:cs="Corbel"/>
          <w:spacing w:val="-1"/>
          <w:sz w:val="20"/>
          <w:szCs w:val="22"/>
        </w:rPr>
        <w:t>l</w:t>
      </w:r>
      <w:r w:rsidRPr="008B5362">
        <w:rPr>
          <w:rFonts w:ascii="Avenir Book" w:eastAsia="Corbel" w:hAnsi="Avenir Book" w:cs="Corbel"/>
          <w:sz w:val="20"/>
          <w:szCs w:val="22"/>
        </w:rPr>
        <w:t>d</w:t>
      </w:r>
      <w:r w:rsidRPr="008B5362">
        <w:rPr>
          <w:rFonts w:ascii="Avenir Book" w:eastAsia="Corbel" w:hAnsi="Avenir Book" w:cs="Corbel"/>
          <w:spacing w:val="3"/>
          <w:sz w:val="20"/>
          <w:szCs w:val="22"/>
        </w:rPr>
        <w:t xml:space="preserve"> </w:t>
      </w:r>
      <w:r w:rsidRPr="008B5362">
        <w:rPr>
          <w:rFonts w:ascii="Avenir Book" w:eastAsia="Corbel" w:hAnsi="Avenir Book" w:cs="Corbel"/>
          <w:sz w:val="20"/>
          <w:szCs w:val="22"/>
        </w:rPr>
        <w:t>Sta</w:t>
      </w:r>
      <w:r w:rsidRPr="008B5362">
        <w:rPr>
          <w:rFonts w:ascii="Avenir Book" w:eastAsia="Corbel" w:hAnsi="Avenir Book" w:cs="Corbel"/>
          <w:spacing w:val="1"/>
          <w:sz w:val="20"/>
          <w:szCs w:val="22"/>
        </w:rPr>
        <w:t>n</w:t>
      </w:r>
      <w:r w:rsidRPr="008B5362">
        <w:rPr>
          <w:rFonts w:ascii="Avenir Book" w:eastAsia="Corbel" w:hAnsi="Avenir Book" w:cs="Corbel"/>
          <w:spacing w:val="-1"/>
          <w:sz w:val="20"/>
          <w:szCs w:val="22"/>
        </w:rPr>
        <w:t>d</w:t>
      </w:r>
      <w:r w:rsidRPr="008B5362">
        <w:rPr>
          <w:rFonts w:ascii="Avenir Book" w:eastAsia="Corbel" w:hAnsi="Avenir Book" w:cs="Corbel"/>
          <w:spacing w:val="-3"/>
          <w:sz w:val="20"/>
          <w:szCs w:val="22"/>
        </w:rPr>
        <w:t>a</w:t>
      </w:r>
      <w:r w:rsidRPr="008B5362">
        <w:rPr>
          <w:rFonts w:ascii="Avenir Book" w:eastAsia="Corbel" w:hAnsi="Avenir Book" w:cs="Corbel"/>
          <w:sz w:val="20"/>
          <w:szCs w:val="22"/>
        </w:rPr>
        <w:t>rd</w:t>
      </w:r>
      <w:r w:rsidRPr="008B5362">
        <w:rPr>
          <w:rFonts w:ascii="Avenir Book" w:eastAsia="Corbel" w:hAnsi="Avenir Book" w:cs="Corbel"/>
          <w:spacing w:val="3"/>
          <w:sz w:val="20"/>
          <w:szCs w:val="22"/>
        </w:rPr>
        <w:t xml:space="preserve"> </w:t>
      </w:r>
      <w:r w:rsidRPr="008B5362">
        <w:rPr>
          <w:rFonts w:ascii="Avenir Book" w:eastAsia="Corbel" w:hAnsi="Avenir Book" w:cs="Corbel"/>
          <w:sz w:val="20"/>
          <w:szCs w:val="22"/>
        </w:rPr>
        <w:t>Safeg</w:t>
      </w:r>
      <w:r w:rsidRPr="008B5362">
        <w:rPr>
          <w:rFonts w:ascii="Avenir Book" w:eastAsia="Corbel" w:hAnsi="Avenir Book" w:cs="Corbel"/>
          <w:spacing w:val="-1"/>
          <w:sz w:val="20"/>
          <w:szCs w:val="22"/>
        </w:rPr>
        <w:t>u</w:t>
      </w:r>
      <w:r w:rsidRPr="008B5362">
        <w:rPr>
          <w:rFonts w:ascii="Avenir Book" w:eastAsia="Corbel" w:hAnsi="Avenir Book" w:cs="Corbel"/>
          <w:sz w:val="20"/>
          <w:szCs w:val="22"/>
        </w:rPr>
        <w:t>ard</w:t>
      </w:r>
      <w:r w:rsidRPr="008B5362">
        <w:rPr>
          <w:rFonts w:ascii="Avenir Book" w:eastAsia="Corbel" w:hAnsi="Avenir Book" w:cs="Corbel"/>
          <w:spacing w:val="-1"/>
          <w:sz w:val="20"/>
          <w:szCs w:val="22"/>
        </w:rPr>
        <w:t>i</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g</w:t>
      </w:r>
      <w:r w:rsidRPr="008B5362">
        <w:rPr>
          <w:rFonts w:ascii="Avenir Book" w:eastAsia="Corbel" w:hAnsi="Avenir Book" w:cs="Corbel"/>
          <w:spacing w:val="4"/>
          <w:sz w:val="20"/>
          <w:szCs w:val="22"/>
        </w:rPr>
        <w:t xml:space="preserve"> </w:t>
      </w:r>
      <w:r w:rsidRPr="008B5362">
        <w:rPr>
          <w:rFonts w:ascii="Avenir Book" w:eastAsia="Corbel" w:hAnsi="Avenir Book" w:cs="Corbel"/>
          <w:spacing w:val="-1"/>
          <w:sz w:val="20"/>
          <w:szCs w:val="22"/>
        </w:rPr>
        <w:t>P</w:t>
      </w:r>
      <w:r w:rsidRPr="008B5362">
        <w:rPr>
          <w:rFonts w:ascii="Avenir Book" w:eastAsia="Corbel" w:hAnsi="Avenir Book" w:cs="Corbel"/>
          <w:sz w:val="20"/>
          <w:szCs w:val="22"/>
        </w:rPr>
        <w:t>r</w:t>
      </w:r>
      <w:r w:rsidRPr="008B5362">
        <w:rPr>
          <w:rFonts w:ascii="Avenir Book" w:eastAsia="Corbel" w:hAnsi="Avenir Book" w:cs="Corbel"/>
          <w:spacing w:val="-3"/>
          <w:sz w:val="20"/>
          <w:szCs w:val="22"/>
        </w:rPr>
        <w:t>i</w:t>
      </w:r>
      <w:r w:rsidRPr="008B5362">
        <w:rPr>
          <w:rFonts w:ascii="Avenir Book" w:eastAsia="Corbel" w:hAnsi="Avenir Book" w:cs="Corbel"/>
          <w:spacing w:val="1"/>
          <w:sz w:val="20"/>
          <w:szCs w:val="22"/>
        </w:rPr>
        <w:t>n</w:t>
      </w:r>
      <w:r w:rsidRPr="008B5362">
        <w:rPr>
          <w:rFonts w:ascii="Avenir Book" w:eastAsia="Corbel" w:hAnsi="Avenir Book" w:cs="Corbel"/>
          <w:spacing w:val="-1"/>
          <w:sz w:val="20"/>
          <w:szCs w:val="22"/>
        </w:rPr>
        <w:t>ci</w:t>
      </w:r>
      <w:r w:rsidRPr="008B5362">
        <w:rPr>
          <w:rFonts w:ascii="Avenir Book" w:eastAsia="Corbel" w:hAnsi="Avenir Book" w:cs="Corbel"/>
          <w:sz w:val="20"/>
          <w:szCs w:val="22"/>
        </w:rPr>
        <w:t>pl</w:t>
      </w:r>
      <w:r w:rsidRPr="008B5362">
        <w:rPr>
          <w:rFonts w:ascii="Avenir Book" w:eastAsia="Corbel" w:hAnsi="Avenir Book" w:cs="Corbel"/>
          <w:spacing w:val="7"/>
          <w:sz w:val="20"/>
          <w:szCs w:val="22"/>
        </w:rPr>
        <w:t>e</w:t>
      </w:r>
      <w:r w:rsidRPr="008B5362">
        <w:rPr>
          <w:rFonts w:ascii="Avenir Book" w:eastAsia="Corbel" w:hAnsi="Avenir Book" w:cs="Corbel"/>
          <w:sz w:val="20"/>
          <w:szCs w:val="22"/>
        </w:rPr>
        <w:t xml:space="preserve">s &amp; </w:t>
      </w:r>
      <w:r w:rsidRPr="008B5362">
        <w:rPr>
          <w:rFonts w:ascii="Avenir Book" w:eastAsia="Corbel" w:hAnsi="Avenir Book" w:cs="Corbel"/>
          <w:spacing w:val="-1"/>
          <w:sz w:val="20"/>
          <w:szCs w:val="22"/>
        </w:rPr>
        <w:t>R</w:t>
      </w:r>
      <w:r w:rsidRPr="008B5362">
        <w:rPr>
          <w:rFonts w:ascii="Avenir Book" w:eastAsia="Corbel" w:hAnsi="Avenir Book" w:cs="Corbel"/>
          <w:sz w:val="20"/>
          <w:szCs w:val="22"/>
        </w:rPr>
        <w:t>eq</w:t>
      </w:r>
      <w:r w:rsidRPr="008B5362">
        <w:rPr>
          <w:rFonts w:ascii="Avenir Book" w:eastAsia="Corbel" w:hAnsi="Avenir Book" w:cs="Corbel"/>
          <w:spacing w:val="1"/>
          <w:sz w:val="20"/>
          <w:szCs w:val="22"/>
        </w:rPr>
        <w:t>u</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r</w:t>
      </w:r>
      <w:r w:rsidRPr="008B5362">
        <w:rPr>
          <w:rFonts w:ascii="Avenir Book" w:eastAsia="Corbel" w:hAnsi="Avenir Book" w:cs="Corbel"/>
          <w:spacing w:val="1"/>
          <w:sz w:val="20"/>
          <w:szCs w:val="22"/>
        </w:rPr>
        <w:t>e</w:t>
      </w:r>
      <w:r w:rsidRPr="008B5362">
        <w:rPr>
          <w:rFonts w:ascii="Avenir Book" w:eastAsia="Corbel" w:hAnsi="Avenir Book" w:cs="Corbel"/>
          <w:spacing w:val="-3"/>
          <w:sz w:val="20"/>
          <w:szCs w:val="22"/>
        </w:rPr>
        <w:t>m</w:t>
      </w:r>
      <w:r w:rsidRPr="008B5362">
        <w:rPr>
          <w:rFonts w:ascii="Avenir Book" w:eastAsia="Corbel" w:hAnsi="Avenir Book" w:cs="Corbel"/>
          <w:sz w:val="20"/>
          <w:szCs w:val="22"/>
        </w:rPr>
        <w:t>e</w:t>
      </w:r>
      <w:r w:rsidRPr="008B5362">
        <w:rPr>
          <w:rFonts w:ascii="Avenir Book" w:eastAsia="Corbel" w:hAnsi="Avenir Book" w:cs="Corbel"/>
          <w:spacing w:val="2"/>
          <w:sz w:val="20"/>
          <w:szCs w:val="22"/>
        </w:rPr>
        <w:t>n</w:t>
      </w:r>
      <w:r w:rsidRPr="008B5362">
        <w:rPr>
          <w:rFonts w:ascii="Avenir Book" w:eastAsia="Corbel" w:hAnsi="Avenir Book" w:cs="Corbel"/>
          <w:sz w:val="20"/>
          <w:szCs w:val="22"/>
        </w:rPr>
        <w:t>ts</w:t>
      </w:r>
      <w:r w:rsidRPr="008B5362">
        <w:rPr>
          <w:rFonts w:ascii="Avenir Book" w:eastAsia="Corbel" w:hAnsi="Avenir Book" w:cs="Corbel"/>
          <w:spacing w:val="-1"/>
          <w:sz w:val="20"/>
          <w:szCs w:val="22"/>
        </w:rPr>
        <w:t xml:space="preserve"> d</w:t>
      </w:r>
      <w:r w:rsidRPr="008B5362">
        <w:rPr>
          <w:rFonts w:ascii="Avenir Book" w:eastAsia="Corbel" w:hAnsi="Avenir Book" w:cs="Corbel"/>
          <w:sz w:val="20"/>
          <w:szCs w:val="22"/>
        </w:rPr>
        <w:t>o</w:t>
      </w:r>
      <w:r w:rsidRPr="008B5362">
        <w:rPr>
          <w:rFonts w:ascii="Avenir Book" w:eastAsia="Corbel" w:hAnsi="Avenir Book" w:cs="Corbel"/>
          <w:spacing w:val="-1"/>
          <w:sz w:val="20"/>
          <w:szCs w:val="22"/>
        </w:rPr>
        <w:t>c</w:t>
      </w:r>
      <w:r w:rsidRPr="008B5362">
        <w:rPr>
          <w:rFonts w:ascii="Avenir Book" w:eastAsia="Corbel" w:hAnsi="Avenir Book" w:cs="Corbel"/>
          <w:spacing w:val="1"/>
          <w:sz w:val="20"/>
          <w:szCs w:val="22"/>
        </w:rPr>
        <w:t>u</w:t>
      </w:r>
      <w:r w:rsidRPr="008B5362">
        <w:rPr>
          <w:rFonts w:ascii="Avenir Book" w:eastAsia="Corbel" w:hAnsi="Avenir Book" w:cs="Corbel"/>
          <w:spacing w:val="-3"/>
          <w:sz w:val="20"/>
          <w:szCs w:val="22"/>
        </w:rPr>
        <w:t>m</w:t>
      </w:r>
      <w:r w:rsidRPr="008B5362">
        <w:rPr>
          <w:rFonts w:ascii="Avenir Book" w:eastAsia="Corbel" w:hAnsi="Avenir Book" w:cs="Corbel"/>
          <w:sz w:val="20"/>
          <w:szCs w:val="22"/>
        </w:rPr>
        <w:t>e</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t?</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Exp</w:t>
      </w:r>
      <w:r w:rsidRPr="008B5362">
        <w:rPr>
          <w:rFonts w:ascii="Avenir Book" w:eastAsia="Corbel" w:hAnsi="Avenir Book" w:cs="Corbel"/>
          <w:spacing w:val="-1"/>
          <w:sz w:val="20"/>
          <w:szCs w:val="22"/>
        </w:rPr>
        <w:t>l</w:t>
      </w:r>
      <w:r w:rsidRPr="008B5362">
        <w:rPr>
          <w:rFonts w:ascii="Avenir Book" w:eastAsia="Corbel" w:hAnsi="Avenir Book" w:cs="Corbel"/>
          <w:sz w:val="20"/>
          <w:szCs w:val="22"/>
        </w:rPr>
        <w:t>a</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n h</w:t>
      </w:r>
      <w:r w:rsidRPr="008B5362">
        <w:rPr>
          <w:rFonts w:ascii="Avenir Book" w:eastAsia="Corbel" w:hAnsi="Avenir Book" w:cs="Corbel"/>
          <w:spacing w:val="-3"/>
          <w:sz w:val="20"/>
          <w:szCs w:val="22"/>
        </w:rPr>
        <w:t>o</w:t>
      </w:r>
      <w:r w:rsidRPr="008B5362">
        <w:rPr>
          <w:rFonts w:ascii="Avenir Book" w:eastAsia="Corbel" w:hAnsi="Avenir Book" w:cs="Corbel"/>
          <w:spacing w:val="1"/>
          <w:sz w:val="20"/>
          <w:szCs w:val="22"/>
        </w:rPr>
        <w:t>w</w:t>
      </w:r>
      <w:r w:rsidRPr="008B5362">
        <w:rPr>
          <w:rFonts w:ascii="Avenir Book" w:eastAsia="Corbel" w:hAnsi="Avenir Book" w:cs="Corbel"/>
          <w:sz w:val="20"/>
          <w:szCs w:val="22"/>
        </w:rPr>
        <w:t>.</w:t>
      </w:r>
    </w:p>
    <w:p w14:paraId="02ED8A45" w14:textId="77777777" w:rsidR="00A41E9C" w:rsidRPr="008B5362" w:rsidRDefault="00A41E9C" w:rsidP="00A41E9C">
      <w:pPr>
        <w:ind w:left="113" w:right="52"/>
        <w:rPr>
          <w:rFonts w:ascii="Avenir Book" w:eastAsia="Corbel" w:hAnsi="Avenir Book" w:cs="Corbel"/>
          <w:sz w:val="20"/>
          <w:szCs w:val="22"/>
        </w:rPr>
      </w:pPr>
    </w:p>
    <w:p w14:paraId="6DDE1A2F" w14:textId="77777777" w:rsidR="00A41E9C" w:rsidRPr="008B5362" w:rsidRDefault="00A41E9C" w:rsidP="00A41E9C">
      <w:pPr>
        <w:ind w:left="113" w:right="53"/>
        <w:rPr>
          <w:rFonts w:ascii="Avenir Book" w:eastAsia="Corbel" w:hAnsi="Avenir Book" w:cs="Corbel"/>
          <w:sz w:val="20"/>
          <w:szCs w:val="22"/>
        </w:rPr>
      </w:pPr>
      <w:r w:rsidRPr="008B5362">
        <w:rPr>
          <w:rFonts w:ascii="Avenir Book" w:eastAsia="Corbel" w:hAnsi="Avenir Book" w:cs="Corbel"/>
          <w:b/>
          <w:bCs/>
          <w:sz w:val="20"/>
          <w:szCs w:val="22"/>
        </w:rPr>
        <w:t>Res</w:t>
      </w:r>
      <w:r w:rsidRPr="008B5362">
        <w:rPr>
          <w:rFonts w:ascii="Avenir Book" w:eastAsia="Corbel" w:hAnsi="Avenir Book" w:cs="Corbel"/>
          <w:b/>
          <w:bCs/>
          <w:spacing w:val="1"/>
          <w:sz w:val="20"/>
          <w:szCs w:val="22"/>
        </w:rPr>
        <w:t>p</w:t>
      </w:r>
      <w:r w:rsidRPr="008B5362">
        <w:rPr>
          <w:rFonts w:ascii="Avenir Book" w:eastAsia="Corbel" w:hAnsi="Avenir Book" w:cs="Corbel"/>
          <w:b/>
          <w:bCs/>
          <w:spacing w:val="-2"/>
          <w:sz w:val="20"/>
          <w:szCs w:val="22"/>
        </w:rPr>
        <w:t>o</w:t>
      </w:r>
      <w:r w:rsidRPr="008B5362">
        <w:rPr>
          <w:rFonts w:ascii="Avenir Book" w:eastAsia="Corbel" w:hAnsi="Avenir Book" w:cs="Corbel"/>
          <w:b/>
          <w:bCs/>
          <w:sz w:val="20"/>
          <w:szCs w:val="22"/>
        </w:rPr>
        <w:t>nse</w:t>
      </w:r>
      <w:r w:rsidRPr="008B5362">
        <w:rPr>
          <w:rFonts w:ascii="Avenir Book" w:eastAsia="Corbel" w:hAnsi="Avenir Book" w:cs="Corbel"/>
          <w:sz w:val="20"/>
          <w:szCs w:val="22"/>
        </w:rPr>
        <w:t>:</w:t>
      </w:r>
      <w:r w:rsidRPr="008B5362">
        <w:rPr>
          <w:rFonts w:ascii="Avenir Book" w:eastAsia="Corbel" w:hAnsi="Avenir Book" w:cs="Corbel"/>
          <w:spacing w:val="3"/>
          <w:sz w:val="20"/>
          <w:szCs w:val="22"/>
        </w:rPr>
        <w:t xml:space="preserve"> </w:t>
      </w:r>
      <w:r w:rsidRPr="008B5362">
        <w:rPr>
          <w:rFonts w:ascii="Avenir Book" w:eastAsia="Corbel" w:hAnsi="Avenir Book" w:cs="Corbel"/>
          <w:spacing w:val="-1"/>
          <w:sz w:val="20"/>
          <w:szCs w:val="22"/>
        </w:rPr>
        <w:t>Pl</w:t>
      </w:r>
      <w:r w:rsidRPr="008B5362">
        <w:rPr>
          <w:rFonts w:ascii="Avenir Book" w:eastAsia="Corbel" w:hAnsi="Avenir Book" w:cs="Corbel"/>
          <w:sz w:val="20"/>
          <w:szCs w:val="22"/>
        </w:rPr>
        <w:t>ease</w:t>
      </w:r>
      <w:r w:rsidRPr="008B5362">
        <w:rPr>
          <w:rFonts w:ascii="Avenir Book" w:eastAsia="Corbel" w:hAnsi="Avenir Book" w:cs="Corbel"/>
          <w:spacing w:val="4"/>
          <w:sz w:val="20"/>
          <w:szCs w:val="22"/>
        </w:rPr>
        <w:t xml:space="preserve"> </w:t>
      </w:r>
      <w:r w:rsidRPr="008B5362">
        <w:rPr>
          <w:rFonts w:ascii="Avenir Book" w:eastAsia="Corbel" w:hAnsi="Avenir Book" w:cs="Corbel"/>
          <w:sz w:val="20"/>
          <w:szCs w:val="22"/>
        </w:rPr>
        <w:t>r</w:t>
      </w:r>
      <w:r w:rsidRPr="008B5362">
        <w:rPr>
          <w:rFonts w:ascii="Avenir Book" w:eastAsia="Corbel" w:hAnsi="Avenir Book" w:cs="Corbel"/>
          <w:spacing w:val="1"/>
          <w:sz w:val="20"/>
          <w:szCs w:val="22"/>
        </w:rPr>
        <w:t>e</w:t>
      </w:r>
      <w:r w:rsidRPr="008B5362">
        <w:rPr>
          <w:rFonts w:ascii="Avenir Book" w:eastAsia="Corbel" w:hAnsi="Avenir Book" w:cs="Corbel"/>
          <w:sz w:val="20"/>
          <w:szCs w:val="22"/>
        </w:rPr>
        <w:t>fer</w:t>
      </w:r>
      <w:r w:rsidRPr="008B5362">
        <w:rPr>
          <w:rFonts w:ascii="Avenir Book" w:eastAsia="Corbel" w:hAnsi="Avenir Book" w:cs="Corbel"/>
          <w:spacing w:val="4"/>
          <w:sz w:val="20"/>
          <w:szCs w:val="22"/>
        </w:rPr>
        <w:t xml:space="preserve"> </w:t>
      </w:r>
      <w:r w:rsidRPr="008B5362">
        <w:rPr>
          <w:rFonts w:ascii="Avenir Book" w:eastAsia="Corbel" w:hAnsi="Avenir Book" w:cs="Corbel"/>
          <w:sz w:val="20"/>
          <w:szCs w:val="22"/>
        </w:rPr>
        <w:t>to</w:t>
      </w:r>
      <w:r w:rsidRPr="008B5362">
        <w:rPr>
          <w:rFonts w:ascii="Avenir Book" w:eastAsia="Corbel" w:hAnsi="Avenir Book" w:cs="Corbel"/>
          <w:spacing w:val="4"/>
          <w:sz w:val="20"/>
          <w:szCs w:val="22"/>
        </w:rPr>
        <w:t xml:space="preserve"> </w:t>
      </w:r>
      <w:r w:rsidRPr="008B5362">
        <w:rPr>
          <w:rFonts w:ascii="Avenir Book" w:eastAsia="Corbel" w:hAnsi="Avenir Book" w:cs="Corbel"/>
          <w:sz w:val="20"/>
          <w:szCs w:val="22"/>
        </w:rPr>
        <w:t>the</w:t>
      </w:r>
      <w:r w:rsidRPr="008B5362">
        <w:rPr>
          <w:rFonts w:ascii="Avenir Book" w:eastAsia="Corbel" w:hAnsi="Avenir Book" w:cs="Corbel"/>
          <w:spacing w:val="4"/>
          <w:sz w:val="20"/>
          <w:szCs w:val="22"/>
        </w:rPr>
        <w:t xml:space="preserve"> </w:t>
      </w:r>
      <w:r w:rsidRPr="008B5362">
        <w:rPr>
          <w:rFonts w:ascii="Avenir Book" w:eastAsia="Corbel" w:hAnsi="Avenir Book" w:cs="Corbel"/>
          <w:sz w:val="20"/>
          <w:szCs w:val="22"/>
        </w:rPr>
        <w:t>r</w:t>
      </w:r>
      <w:r w:rsidRPr="008B5362">
        <w:rPr>
          <w:rFonts w:ascii="Avenir Book" w:eastAsia="Corbel" w:hAnsi="Avenir Book" w:cs="Corbel"/>
          <w:spacing w:val="1"/>
          <w:sz w:val="20"/>
          <w:szCs w:val="22"/>
        </w:rPr>
        <w:t>e</w:t>
      </w:r>
      <w:r w:rsidRPr="008B5362">
        <w:rPr>
          <w:rFonts w:ascii="Avenir Book" w:eastAsia="Corbel" w:hAnsi="Avenir Book" w:cs="Corbel"/>
          <w:sz w:val="20"/>
          <w:szCs w:val="22"/>
        </w:rPr>
        <w:t>sp</w:t>
      </w:r>
      <w:r w:rsidRPr="008B5362">
        <w:rPr>
          <w:rFonts w:ascii="Avenir Book" w:eastAsia="Corbel" w:hAnsi="Avenir Book" w:cs="Corbel"/>
          <w:spacing w:val="-2"/>
          <w:sz w:val="20"/>
          <w:szCs w:val="22"/>
        </w:rPr>
        <w:t>o</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ses</w:t>
      </w:r>
      <w:r w:rsidRPr="008B5362">
        <w:rPr>
          <w:rFonts w:ascii="Avenir Book" w:eastAsia="Corbel" w:hAnsi="Avenir Book" w:cs="Corbel"/>
          <w:spacing w:val="3"/>
          <w:sz w:val="20"/>
          <w:szCs w:val="22"/>
        </w:rPr>
        <w:t xml:space="preserve"> </w:t>
      </w:r>
      <w:r w:rsidRPr="008B5362">
        <w:rPr>
          <w:rFonts w:ascii="Avenir Book" w:eastAsia="Corbel" w:hAnsi="Avenir Book" w:cs="Corbel"/>
          <w:sz w:val="20"/>
          <w:szCs w:val="22"/>
        </w:rPr>
        <w:t>p</w:t>
      </w:r>
      <w:r w:rsidRPr="008B5362">
        <w:rPr>
          <w:rFonts w:ascii="Avenir Book" w:eastAsia="Corbel" w:hAnsi="Avenir Book" w:cs="Corbel"/>
          <w:spacing w:val="1"/>
          <w:sz w:val="20"/>
          <w:szCs w:val="22"/>
        </w:rPr>
        <w:t>r</w:t>
      </w:r>
      <w:r w:rsidRPr="008B5362">
        <w:rPr>
          <w:rFonts w:ascii="Avenir Book" w:eastAsia="Corbel" w:hAnsi="Avenir Book" w:cs="Corbel"/>
          <w:spacing w:val="-2"/>
          <w:sz w:val="20"/>
          <w:szCs w:val="22"/>
        </w:rPr>
        <w:t>o</w:t>
      </w:r>
      <w:r w:rsidRPr="008B5362">
        <w:rPr>
          <w:rFonts w:ascii="Avenir Book" w:eastAsia="Corbel" w:hAnsi="Avenir Book" w:cs="Corbel"/>
          <w:spacing w:val="1"/>
          <w:sz w:val="20"/>
          <w:szCs w:val="22"/>
        </w:rPr>
        <w:t>v</w:t>
      </w:r>
      <w:r w:rsidRPr="008B5362">
        <w:rPr>
          <w:rFonts w:ascii="Avenir Book" w:eastAsia="Corbel" w:hAnsi="Avenir Book" w:cs="Corbel"/>
          <w:spacing w:val="-1"/>
          <w:sz w:val="20"/>
          <w:szCs w:val="22"/>
        </w:rPr>
        <w:t>id</w:t>
      </w:r>
      <w:r w:rsidRPr="008B5362">
        <w:rPr>
          <w:rFonts w:ascii="Avenir Book" w:eastAsia="Corbel" w:hAnsi="Avenir Book" w:cs="Corbel"/>
          <w:sz w:val="20"/>
          <w:szCs w:val="22"/>
        </w:rPr>
        <w:t>ed</w:t>
      </w:r>
      <w:r w:rsidRPr="008B5362">
        <w:rPr>
          <w:rFonts w:ascii="Avenir Book" w:eastAsia="Corbel" w:hAnsi="Avenir Book" w:cs="Corbel"/>
          <w:spacing w:val="3"/>
          <w:sz w:val="20"/>
          <w:szCs w:val="22"/>
        </w:rPr>
        <w:t xml:space="preserve"> </w:t>
      </w:r>
      <w:r w:rsidRPr="008B5362">
        <w:rPr>
          <w:rFonts w:ascii="Avenir Book" w:eastAsia="Corbel" w:hAnsi="Avenir Book" w:cs="Corbel"/>
          <w:spacing w:val="1"/>
          <w:sz w:val="20"/>
          <w:szCs w:val="22"/>
        </w:rPr>
        <w:t>u</w:t>
      </w:r>
      <w:r w:rsidRPr="008B5362">
        <w:rPr>
          <w:rFonts w:ascii="Avenir Book" w:eastAsia="Corbel" w:hAnsi="Avenir Book" w:cs="Corbel"/>
          <w:spacing w:val="-1"/>
          <w:sz w:val="20"/>
          <w:szCs w:val="22"/>
        </w:rPr>
        <w:t>nd</w:t>
      </w:r>
      <w:r w:rsidRPr="008B5362">
        <w:rPr>
          <w:rFonts w:ascii="Avenir Book" w:eastAsia="Corbel" w:hAnsi="Avenir Book" w:cs="Corbel"/>
          <w:sz w:val="20"/>
          <w:szCs w:val="22"/>
        </w:rPr>
        <w:t>er</w:t>
      </w:r>
      <w:r w:rsidRPr="008B5362">
        <w:rPr>
          <w:rFonts w:ascii="Avenir Book" w:eastAsia="Corbel" w:hAnsi="Avenir Book" w:cs="Corbel"/>
          <w:spacing w:val="4"/>
          <w:sz w:val="20"/>
          <w:szCs w:val="22"/>
        </w:rPr>
        <w:t xml:space="preserve"> </w:t>
      </w:r>
      <w:r w:rsidRPr="008B5362">
        <w:rPr>
          <w:rFonts w:ascii="Avenir Book" w:eastAsia="Corbel" w:hAnsi="Avenir Book" w:cs="Corbel"/>
          <w:spacing w:val="3"/>
          <w:sz w:val="20"/>
          <w:szCs w:val="22"/>
        </w:rPr>
        <w:t>“</w:t>
      </w:r>
      <w:r w:rsidRPr="008B5362">
        <w:rPr>
          <w:rFonts w:ascii="Avenir Book" w:eastAsia="Corbel" w:hAnsi="Avenir Book" w:cs="Corbel"/>
          <w:sz w:val="20"/>
          <w:szCs w:val="22"/>
        </w:rPr>
        <w:t>Safeg</w:t>
      </w:r>
      <w:r w:rsidRPr="008B5362">
        <w:rPr>
          <w:rFonts w:ascii="Avenir Book" w:eastAsia="Corbel" w:hAnsi="Avenir Book" w:cs="Corbel"/>
          <w:spacing w:val="1"/>
          <w:sz w:val="20"/>
          <w:szCs w:val="22"/>
        </w:rPr>
        <w:t>u</w:t>
      </w:r>
      <w:r w:rsidRPr="008B5362">
        <w:rPr>
          <w:rFonts w:ascii="Avenir Book" w:eastAsia="Corbel" w:hAnsi="Avenir Book" w:cs="Corbel"/>
          <w:spacing w:val="-3"/>
          <w:sz w:val="20"/>
          <w:szCs w:val="22"/>
        </w:rPr>
        <w:t>a</w:t>
      </w:r>
      <w:r w:rsidRPr="008B5362">
        <w:rPr>
          <w:rFonts w:ascii="Avenir Book" w:eastAsia="Corbel" w:hAnsi="Avenir Book" w:cs="Corbel"/>
          <w:sz w:val="20"/>
          <w:szCs w:val="22"/>
        </w:rPr>
        <w:t>rd</w:t>
      </w:r>
      <w:r w:rsidRPr="008B5362">
        <w:rPr>
          <w:rFonts w:ascii="Avenir Book" w:eastAsia="Corbel" w:hAnsi="Avenir Book" w:cs="Corbel"/>
          <w:spacing w:val="-1"/>
          <w:sz w:val="20"/>
          <w:szCs w:val="22"/>
        </w:rPr>
        <w:t>i</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g</w:t>
      </w:r>
      <w:r w:rsidRPr="008B5362">
        <w:rPr>
          <w:rFonts w:ascii="Avenir Book" w:eastAsia="Corbel" w:hAnsi="Avenir Book" w:cs="Corbel"/>
          <w:spacing w:val="5"/>
          <w:sz w:val="20"/>
          <w:szCs w:val="22"/>
        </w:rPr>
        <w:t xml:space="preserve"> </w:t>
      </w:r>
      <w:r w:rsidRPr="008B5362">
        <w:rPr>
          <w:rFonts w:ascii="Avenir Book" w:eastAsia="Corbel" w:hAnsi="Avenir Book" w:cs="Corbel"/>
          <w:spacing w:val="-1"/>
          <w:sz w:val="20"/>
          <w:szCs w:val="22"/>
        </w:rPr>
        <w:t>P</w:t>
      </w:r>
      <w:r w:rsidRPr="008B5362">
        <w:rPr>
          <w:rFonts w:ascii="Avenir Book" w:eastAsia="Corbel" w:hAnsi="Avenir Book" w:cs="Corbel"/>
          <w:sz w:val="20"/>
          <w:szCs w:val="22"/>
        </w:rPr>
        <w:t>ri</w:t>
      </w:r>
      <w:r w:rsidRPr="008B5362">
        <w:rPr>
          <w:rFonts w:ascii="Avenir Book" w:eastAsia="Corbel" w:hAnsi="Avenir Book" w:cs="Corbel"/>
          <w:spacing w:val="1"/>
          <w:sz w:val="20"/>
          <w:szCs w:val="22"/>
        </w:rPr>
        <w:t>n</w:t>
      </w:r>
      <w:r w:rsidRPr="008B5362">
        <w:rPr>
          <w:rFonts w:ascii="Avenir Book" w:eastAsia="Corbel" w:hAnsi="Avenir Book" w:cs="Corbel"/>
          <w:spacing w:val="-1"/>
          <w:sz w:val="20"/>
          <w:szCs w:val="22"/>
        </w:rPr>
        <w:t>ci</w:t>
      </w:r>
      <w:r w:rsidRPr="008B5362">
        <w:rPr>
          <w:rFonts w:ascii="Avenir Book" w:eastAsia="Corbel" w:hAnsi="Avenir Book" w:cs="Corbel"/>
          <w:sz w:val="20"/>
          <w:szCs w:val="22"/>
        </w:rPr>
        <w:t>p</w:t>
      </w:r>
      <w:r w:rsidRPr="008B5362">
        <w:rPr>
          <w:rFonts w:ascii="Avenir Book" w:eastAsia="Corbel" w:hAnsi="Avenir Book" w:cs="Corbel"/>
          <w:spacing w:val="-3"/>
          <w:sz w:val="20"/>
          <w:szCs w:val="22"/>
        </w:rPr>
        <w:t>l</w:t>
      </w:r>
      <w:r w:rsidRPr="008B5362">
        <w:rPr>
          <w:rFonts w:ascii="Avenir Book" w:eastAsia="Corbel" w:hAnsi="Avenir Book" w:cs="Corbel"/>
          <w:sz w:val="20"/>
          <w:szCs w:val="22"/>
        </w:rPr>
        <w:t>e</w:t>
      </w:r>
      <w:r w:rsidRPr="008B5362">
        <w:rPr>
          <w:rFonts w:ascii="Avenir Book" w:eastAsia="Corbel" w:hAnsi="Avenir Book" w:cs="Corbel"/>
          <w:spacing w:val="5"/>
          <w:sz w:val="20"/>
          <w:szCs w:val="22"/>
        </w:rPr>
        <w:t xml:space="preserve"> </w:t>
      </w:r>
      <w:r w:rsidRPr="008B5362">
        <w:rPr>
          <w:rFonts w:ascii="Avenir Book" w:eastAsia="Corbel" w:hAnsi="Avenir Book" w:cs="Corbel"/>
          <w:spacing w:val="1"/>
          <w:sz w:val="20"/>
          <w:szCs w:val="22"/>
        </w:rPr>
        <w:t>3</w:t>
      </w:r>
      <w:r w:rsidRPr="008B5362">
        <w:rPr>
          <w:rFonts w:ascii="Avenir Book" w:eastAsia="Corbel" w:hAnsi="Avenir Book" w:cs="Corbel"/>
          <w:spacing w:val="-1"/>
          <w:sz w:val="20"/>
          <w:szCs w:val="22"/>
        </w:rPr>
        <w:t>.</w:t>
      </w:r>
      <w:r w:rsidRPr="008B5362">
        <w:rPr>
          <w:rFonts w:ascii="Avenir Book" w:eastAsia="Corbel" w:hAnsi="Avenir Book" w:cs="Corbel"/>
          <w:sz w:val="20"/>
          <w:szCs w:val="22"/>
        </w:rPr>
        <w:t>2</w:t>
      </w:r>
      <w:r w:rsidRPr="008B5362">
        <w:rPr>
          <w:rFonts w:ascii="Avenir Book" w:eastAsia="Corbel" w:hAnsi="Avenir Book" w:cs="Corbel"/>
          <w:spacing w:val="4"/>
          <w:sz w:val="20"/>
          <w:szCs w:val="22"/>
        </w:rPr>
        <w:t xml:space="preserve"> </w:t>
      </w:r>
      <w:r w:rsidRPr="008B5362">
        <w:rPr>
          <w:rFonts w:ascii="Avenir Book" w:eastAsia="Corbel" w:hAnsi="Avenir Book" w:cs="Corbel"/>
          <w:sz w:val="20"/>
          <w:szCs w:val="22"/>
        </w:rPr>
        <w:t>-</w:t>
      </w:r>
      <w:r w:rsidRPr="008B5362">
        <w:rPr>
          <w:rFonts w:ascii="Avenir Book" w:eastAsia="Corbel" w:hAnsi="Avenir Book" w:cs="Corbel"/>
          <w:spacing w:val="6"/>
          <w:sz w:val="20"/>
          <w:szCs w:val="22"/>
        </w:rPr>
        <w:t xml:space="preserve"> </w:t>
      </w:r>
      <w:r w:rsidRPr="008B5362">
        <w:rPr>
          <w:rFonts w:ascii="Avenir Book" w:eastAsia="Corbel" w:hAnsi="Avenir Book" w:cs="Corbel"/>
          <w:spacing w:val="-1"/>
          <w:sz w:val="20"/>
          <w:szCs w:val="22"/>
        </w:rPr>
        <w:t>G</w:t>
      </w:r>
      <w:r w:rsidRPr="008B5362">
        <w:rPr>
          <w:rFonts w:ascii="Avenir Book" w:eastAsia="Corbel" w:hAnsi="Avenir Book" w:cs="Corbel"/>
          <w:sz w:val="20"/>
          <w:szCs w:val="22"/>
        </w:rPr>
        <w:t>e</w:t>
      </w:r>
      <w:r w:rsidRPr="008B5362">
        <w:rPr>
          <w:rFonts w:ascii="Avenir Book" w:eastAsia="Corbel" w:hAnsi="Avenir Book" w:cs="Corbel"/>
          <w:spacing w:val="2"/>
          <w:sz w:val="20"/>
          <w:szCs w:val="22"/>
        </w:rPr>
        <w:t>n</w:t>
      </w:r>
      <w:r w:rsidRPr="008B5362">
        <w:rPr>
          <w:rFonts w:ascii="Avenir Book" w:eastAsia="Corbel" w:hAnsi="Avenir Book" w:cs="Corbel"/>
          <w:spacing w:val="-1"/>
          <w:sz w:val="20"/>
          <w:szCs w:val="22"/>
        </w:rPr>
        <w:t>d</w:t>
      </w:r>
      <w:r w:rsidRPr="008B5362">
        <w:rPr>
          <w:rFonts w:ascii="Avenir Book" w:eastAsia="Corbel" w:hAnsi="Avenir Book" w:cs="Corbel"/>
          <w:sz w:val="20"/>
          <w:szCs w:val="22"/>
        </w:rPr>
        <w:t>er</w:t>
      </w:r>
      <w:r w:rsidRPr="008B5362">
        <w:rPr>
          <w:rFonts w:ascii="Avenir Book" w:eastAsia="Corbel" w:hAnsi="Avenir Book" w:cs="Corbel"/>
          <w:spacing w:val="4"/>
          <w:sz w:val="20"/>
          <w:szCs w:val="22"/>
        </w:rPr>
        <w:t xml:space="preserve"> </w:t>
      </w:r>
      <w:r w:rsidRPr="008B5362">
        <w:rPr>
          <w:rFonts w:ascii="Avenir Book" w:eastAsia="Corbel" w:hAnsi="Avenir Book" w:cs="Corbel"/>
          <w:sz w:val="20"/>
          <w:szCs w:val="22"/>
        </w:rPr>
        <w:t>Equal</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ty</w:t>
      </w:r>
      <w:r w:rsidRPr="008B5362">
        <w:rPr>
          <w:rFonts w:ascii="Avenir Book" w:eastAsia="Corbel" w:hAnsi="Avenir Book" w:cs="Corbel"/>
          <w:spacing w:val="4"/>
          <w:sz w:val="20"/>
          <w:szCs w:val="22"/>
        </w:rPr>
        <w:t xml:space="preserve"> </w:t>
      </w:r>
      <w:r w:rsidRPr="008B5362">
        <w:rPr>
          <w:rFonts w:ascii="Avenir Book" w:eastAsia="Corbel" w:hAnsi="Avenir Book" w:cs="Corbel"/>
          <w:sz w:val="20"/>
          <w:szCs w:val="22"/>
        </w:rPr>
        <w:t>a</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d Wo</w:t>
      </w:r>
      <w:r w:rsidRPr="008B5362">
        <w:rPr>
          <w:rFonts w:ascii="Avenir Book" w:eastAsia="Corbel" w:hAnsi="Avenir Book" w:cs="Corbel"/>
          <w:spacing w:val="-1"/>
          <w:sz w:val="20"/>
          <w:szCs w:val="22"/>
        </w:rPr>
        <w:t>m</w:t>
      </w:r>
      <w:r w:rsidRPr="008B5362">
        <w:rPr>
          <w:rFonts w:ascii="Avenir Book" w:eastAsia="Corbel" w:hAnsi="Avenir Book" w:cs="Corbel"/>
          <w:sz w:val="20"/>
          <w:szCs w:val="22"/>
        </w:rPr>
        <w:t>e</w:t>
      </w:r>
      <w:r w:rsidRPr="008B5362">
        <w:rPr>
          <w:rFonts w:ascii="Avenir Book" w:eastAsia="Corbel" w:hAnsi="Avenir Book" w:cs="Corbel"/>
          <w:spacing w:val="2"/>
          <w:sz w:val="20"/>
          <w:szCs w:val="22"/>
        </w:rPr>
        <w:t>n</w:t>
      </w:r>
      <w:r w:rsidRPr="008B5362">
        <w:rPr>
          <w:rFonts w:ascii="Avenir Book" w:eastAsia="Corbel" w:hAnsi="Avenir Book" w:cs="Corbel"/>
          <w:sz w:val="20"/>
          <w:szCs w:val="22"/>
        </w:rPr>
        <w:t>’s</w:t>
      </w:r>
      <w:r w:rsidRPr="008B5362">
        <w:rPr>
          <w:rFonts w:ascii="Avenir Book" w:eastAsia="Corbel" w:hAnsi="Avenir Book" w:cs="Corbel"/>
          <w:spacing w:val="-1"/>
          <w:sz w:val="20"/>
          <w:szCs w:val="22"/>
        </w:rPr>
        <w:t xml:space="preserve"> Ri</w:t>
      </w:r>
      <w:r w:rsidRPr="008B5362">
        <w:rPr>
          <w:rFonts w:ascii="Avenir Book" w:eastAsia="Corbel" w:hAnsi="Avenir Book" w:cs="Corbel"/>
          <w:sz w:val="20"/>
          <w:szCs w:val="22"/>
        </w:rPr>
        <w:t>ghts”</w:t>
      </w:r>
      <w:r w:rsidRPr="008B5362">
        <w:rPr>
          <w:rFonts w:ascii="Avenir Book" w:eastAsia="Corbel" w:hAnsi="Avenir Book" w:cs="Corbel"/>
          <w:spacing w:val="-2"/>
          <w:sz w:val="20"/>
          <w:szCs w:val="22"/>
        </w:rPr>
        <w:t xml:space="preserve"> u</w:t>
      </w:r>
      <w:r w:rsidRPr="008B5362">
        <w:rPr>
          <w:rFonts w:ascii="Avenir Book" w:eastAsia="Corbel" w:hAnsi="Avenir Book" w:cs="Corbel"/>
          <w:spacing w:val="1"/>
          <w:sz w:val="20"/>
          <w:szCs w:val="22"/>
        </w:rPr>
        <w:t>n</w:t>
      </w:r>
      <w:r w:rsidRPr="008B5362">
        <w:rPr>
          <w:rFonts w:ascii="Avenir Book" w:eastAsia="Corbel" w:hAnsi="Avenir Book" w:cs="Corbel"/>
          <w:spacing w:val="-1"/>
          <w:sz w:val="20"/>
          <w:szCs w:val="22"/>
        </w:rPr>
        <w:t>d</w:t>
      </w:r>
      <w:r w:rsidRPr="008B5362">
        <w:rPr>
          <w:rFonts w:ascii="Avenir Book" w:eastAsia="Corbel" w:hAnsi="Avenir Book" w:cs="Corbel"/>
          <w:sz w:val="20"/>
          <w:szCs w:val="22"/>
        </w:rPr>
        <w:t>er s</w:t>
      </w:r>
      <w:r w:rsidRPr="008B5362">
        <w:rPr>
          <w:rFonts w:ascii="Avenir Book" w:eastAsia="Corbel" w:hAnsi="Avenir Book" w:cs="Corbel"/>
          <w:spacing w:val="-2"/>
          <w:sz w:val="20"/>
          <w:szCs w:val="22"/>
        </w:rPr>
        <w:t>e</w:t>
      </w:r>
      <w:r w:rsidRPr="008B5362">
        <w:rPr>
          <w:rFonts w:ascii="Avenir Book" w:eastAsia="Corbel" w:hAnsi="Avenir Book" w:cs="Corbel"/>
          <w:spacing w:val="-1"/>
          <w:sz w:val="20"/>
          <w:szCs w:val="22"/>
        </w:rPr>
        <w:t>c</w:t>
      </w:r>
      <w:r w:rsidRPr="008B5362">
        <w:rPr>
          <w:rFonts w:ascii="Avenir Book" w:eastAsia="Corbel" w:hAnsi="Avenir Book" w:cs="Corbel"/>
          <w:sz w:val="20"/>
          <w:szCs w:val="22"/>
        </w:rPr>
        <w:t>ti</w:t>
      </w:r>
      <w:r w:rsidRPr="008B5362">
        <w:rPr>
          <w:rFonts w:ascii="Avenir Book" w:eastAsia="Corbel" w:hAnsi="Avenir Book" w:cs="Corbel"/>
          <w:spacing w:val="-1"/>
          <w:sz w:val="20"/>
          <w:szCs w:val="22"/>
        </w:rPr>
        <w:t>o</w:t>
      </w:r>
      <w:r w:rsidRPr="008B5362">
        <w:rPr>
          <w:rFonts w:ascii="Avenir Book" w:eastAsia="Corbel" w:hAnsi="Avenir Book" w:cs="Corbel"/>
          <w:sz w:val="20"/>
          <w:szCs w:val="22"/>
        </w:rPr>
        <w:t>n</w:t>
      </w:r>
      <w:r w:rsidRPr="008B5362">
        <w:rPr>
          <w:rFonts w:ascii="Avenir Book" w:eastAsia="Corbel" w:hAnsi="Avenir Book" w:cs="Corbel"/>
          <w:spacing w:val="2"/>
          <w:sz w:val="20"/>
          <w:szCs w:val="22"/>
        </w:rPr>
        <w:t xml:space="preserve"> </w:t>
      </w:r>
      <w:r w:rsidRPr="008B5362">
        <w:rPr>
          <w:rFonts w:ascii="Avenir Book" w:eastAsia="Corbel" w:hAnsi="Avenir Book" w:cs="Corbel"/>
          <w:spacing w:val="1"/>
          <w:sz w:val="20"/>
          <w:szCs w:val="22"/>
        </w:rPr>
        <w:t>B</w:t>
      </w:r>
      <w:r w:rsidRPr="008B5362">
        <w:rPr>
          <w:rFonts w:ascii="Avenir Book" w:eastAsia="Corbel" w:hAnsi="Avenir Book" w:cs="Corbel"/>
          <w:spacing w:val="-1"/>
          <w:sz w:val="20"/>
          <w:szCs w:val="22"/>
        </w:rPr>
        <w:t>.</w:t>
      </w:r>
      <w:r w:rsidRPr="008B5362">
        <w:rPr>
          <w:rFonts w:ascii="Avenir Book" w:eastAsia="Corbel" w:hAnsi="Avenir Book" w:cs="Corbel"/>
          <w:sz w:val="20"/>
          <w:szCs w:val="22"/>
        </w:rPr>
        <w:t>1</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 xml:space="preserve">- </w:t>
      </w:r>
      <w:r w:rsidRPr="008B5362">
        <w:rPr>
          <w:rFonts w:ascii="Avenir Book" w:eastAsia="Corbel" w:hAnsi="Avenir Book" w:cs="Corbel"/>
          <w:spacing w:val="-1"/>
          <w:sz w:val="20"/>
          <w:szCs w:val="22"/>
        </w:rPr>
        <w:t>A</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a</w:t>
      </w:r>
      <w:r w:rsidRPr="008B5362">
        <w:rPr>
          <w:rFonts w:ascii="Avenir Book" w:eastAsia="Corbel" w:hAnsi="Avenir Book" w:cs="Corbel"/>
          <w:spacing w:val="-1"/>
          <w:sz w:val="20"/>
          <w:szCs w:val="22"/>
        </w:rPr>
        <w:t>l</w:t>
      </w:r>
      <w:r w:rsidRPr="008B5362">
        <w:rPr>
          <w:rFonts w:ascii="Avenir Book" w:eastAsia="Corbel" w:hAnsi="Avenir Book" w:cs="Corbel"/>
          <w:sz w:val="20"/>
          <w:szCs w:val="22"/>
        </w:rPr>
        <w:t>y</w:t>
      </w:r>
      <w:r w:rsidRPr="008B5362">
        <w:rPr>
          <w:rFonts w:ascii="Avenir Book" w:eastAsia="Corbel" w:hAnsi="Avenir Book" w:cs="Corbel"/>
          <w:spacing w:val="-1"/>
          <w:sz w:val="20"/>
          <w:szCs w:val="22"/>
        </w:rPr>
        <w:t>si</w:t>
      </w:r>
      <w:r w:rsidRPr="008B5362">
        <w:rPr>
          <w:rFonts w:ascii="Avenir Book" w:eastAsia="Corbel" w:hAnsi="Avenir Book" w:cs="Corbel"/>
          <w:sz w:val="20"/>
          <w:szCs w:val="22"/>
        </w:rPr>
        <w:t>s</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of</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so</w:t>
      </w:r>
      <w:r w:rsidRPr="008B5362">
        <w:rPr>
          <w:rFonts w:ascii="Avenir Book" w:eastAsia="Corbel" w:hAnsi="Avenir Book" w:cs="Corbel"/>
          <w:spacing w:val="-1"/>
          <w:sz w:val="20"/>
          <w:szCs w:val="22"/>
        </w:rPr>
        <w:t>ci</w:t>
      </w:r>
      <w:r w:rsidRPr="008B5362">
        <w:rPr>
          <w:rFonts w:ascii="Avenir Book" w:eastAsia="Corbel" w:hAnsi="Avenir Book" w:cs="Corbel"/>
          <w:spacing w:val="2"/>
          <w:sz w:val="20"/>
          <w:szCs w:val="22"/>
        </w:rPr>
        <w:t>a</w:t>
      </w:r>
      <w:r w:rsidRPr="008B5362">
        <w:rPr>
          <w:rFonts w:ascii="Avenir Book" w:eastAsia="Corbel" w:hAnsi="Avenir Book" w:cs="Corbel"/>
          <w:spacing w:val="-1"/>
          <w:sz w:val="20"/>
          <w:szCs w:val="22"/>
        </w:rPr>
        <w:t>l</w:t>
      </w:r>
      <w:r w:rsidRPr="008B5362">
        <w:rPr>
          <w:rFonts w:ascii="Avenir Book" w:eastAsia="Corbel" w:hAnsi="Avenir Book" w:cs="Corbel"/>
          <w:sz w:val="20"/>
          <w:szCs w:val="22"/>
        </w:rPr>
        <w:t>,</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eco</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o</w:t>
      </w:r>
      <w:r w:rsidRPr="008B5362">
        <w:rPr>
          <w:rFonts w:ascii="Avenir Book" w:eastAsia="Corbel" w:hAnsi="Avenir Book" w:cs="Corbel"/>
          <w:spacing w:val="-1"/>
          <w:sz w:val="20"/>
          <w:szCs w:val="22"/>
        </w:rPr>
        <w:t>mi</w:t>
      </w:r>
      <w:r w:rsidRPr="008B5362">
        <w:rPr>
          <w:rFonts w:ascii="Avenir Book" w:eastAsia="Corbel" w:hAnsi="Avenir Book" w:cs="Corbel"/>
          <w:sz w:val="20"/>
          <w:szCs w:val="22"/>
        </w:rPr>
        <w:t>c</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a</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d</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e</w:t>
      </w:r>
      <w:r w:rsidRPr="008B5362">
        <w:rPr>
          <w:rFonts w:ascii="Avenir Book" w:eastAsia="Corbel" w:hAnsi="Avenir Book" w:cs="Corbel"/>
          <w:spacing w:val="-1"/>
          <w:sz w:val="20"/>
          <w:szCs w:val="22"/>
        </w:rPr>
        <w:t>n</w:t>
      </w:r>
      <w:r w:rsidRPr="008B5362">
        <w:rPr>
          <w:rFonts w:ascii="Avenir Book" w:eastAsia="Corbel" w:hAnsi="Avenir Book" w:cs="Corbel"/>
          <w:spacing w:val="1"/>
          <w:sz w:val="20"/>
          <w:szCs w:val="22"/>
        </w:rPr>
        <w:t>v</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ro</w:t>
      </w:r>
      <w:r w:rsidRPr="008B5362">
        <w:rPr>
          <w:rFonts w:ascii="Avenir Book" w:eastAsia="Corbel" w:hAnsi="Avenir Book" w:cs="Corbel"/>
          <w:spacing w:val="1"/>
          <w:sz w:val="20"/>
          <w:szCs w:val="22"/>
        </w:rPr>
        <w:t>n</w:t>
      </w:r>
      <w:r w:rsidRPr="008B5362">
        <w:rPr>
          <w:rFonts w:ascii="Avenir Book" w:eastAsia="Corbel" w:hAnsi="Avenir Book" w:cs="Corbel"/>
          <w:spacing w:val="-3"/>
          <w:sz w:val="20"/>
          <w:szCs w:val="22"/>
        </w:rPr>
        <w:t>m</w:t>
      </w:r>
      <w:r w:rsidRPr="008B5362">
        <w:rPr>
          <w:rFonts w:ascii="Avenir Book" w:eastAsia="Corbel" w:hAnsi="Avenir Book" w:cs="Corbel"/>
          <w:spacing w:val="-2"/>
          <w:sz w:val="20"/>
          <w:szCs w:val="22"/>
        </w:rPr>
        <w:t>e</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tal</w:t>
      </w:r>
      <w:r w:rsidRPr="008B5362">
        <w:rPr>
          <w:rFonts w:ascii="Avenir Book" w:eastAsia="Corbel" w:hAnsi="Avenir Book" w:cs="Corbel"/>
          <w:spacing w:val="-2"/>
          <w:sz w:val="20"/>
          <w:szCs w:val="22"/>
        </w:rPr>
        <w:t xml:space="preserve"> </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mpa</w:t>
      </w:r>
      <w:r w:rsidRPr="008B5362">
        <w:rPr>
          <w:rFonts w:ascii="Avenir Book" w:eastAsia="Corbel" w:hAnsi="Avenir Book" w:cs="Corbel"/>
          <w:spacing w:val="-1"/>
          <w:sz w:val="20"/>
          <w:szCs w:val="22"/>
        </w:rPr>
        <w:t>c</w:t>
      </w:r>
      <w:r w:rsidRPr="008B5362">
        <w:rPr>
          <w:rFonts w:ascii="Avenir Book" w:eastAsia="Corbel" w:hAnsi="Avenir Book" w:cs="Corbel"/>
          <w:sz w:val="20"/>
          <w:szCs w:val="22"/>
        </w:rPr>
        <w:t>ts.</w:t>
      </w:r>
    </w:p>
    <w:p w14:paraId="7C9F61DA" w14:textId="77777777" w:rsidR="00A41E9C" w:rsidRPr="008B5362" w:rsidRDefault="00A41E9C" w:rsidP="00A41E9C">
      <w:pPr>
        <w:spacing w:before="7" w:line="260" w:lineRule="exact"/>
        <w:rPr>
          <w:rFonts w:ascii="Avenir Book" w:hAnsi="Avenir Book"/>
          <w:sz w:val="20"/>
          <w:szCs w:val="22"/>
        </w:rPr>
      </w:pPr>
    </w:p>
    <w:p w14:paraId="0979E4CE" w14:textId="77777777" w:rsidR="00A41E9C" w:rsidRPr="008B5362" w:rsidRDefault="00A41E9C" w:rsidP="00A41E9C">
      <w:pPr>
        <w:ind w:left="113" w:right="55"/>
        <w:rPr>
          <w:rFonts w:ascii="Avenir Book" w:eastAsia="Corbel" w:hAnsi="Avenir Book" w:cs="Corbel"/>
          <w:sz w:val="20"/>
          <w:szCs w:val="22"/>
        </w:rPr>
      </w:pPr>
      <w:r w:rsidRPr="008B5362">
        <w:rPr>
          <w:rFonts w:ascii="Avenir Book" w:eastAsia="Corbel" w:hAnsi="Avenir Book" w:cs="Corbel"/>
          <w:b/>
          <w:bCs/>
          <w:sz w:val="20"/>
          <w:szCs w:val="22"/>
        </w:rPr>
        <w:t>Question</w:t>
      </w:r>
      <w:r w:rsidRPr="008B5362">
        <w:rPr>
          <w:rFonts w:ascii="Avenir Book" w:eastAsia="Corbel" w:hAnsi="Avenir Book" w:cs="Corbel"/>
          <w:b/>
          <w:bCs/>
          <w:spacing w:val="-2"/>
          <w:sz w:val="20"/>
          <w:szCs w:val="22"/>
        </w:rPr>
        <w:t xml:space="preserve"> </w:t>
      </w:r>
      <w:r w:rsidRPr="008B5362">
        <w:rPr>
          <w:rFonts w:ascii="Avenir Book" w:eastAsia="Corbel" w:hAnsi="Avenir Book" w:cs="Corbel"/>
          <w:b/>
          <w:bCs/>
          <w:spacing w:val="1"/>
          <w:sz w:val="20"/>
          <w:szCs w:val="22"/>
        </w:rPr>
        <w:t>4</w:t>
      </w:r>
      <w:r w:rsidRPr="008B5362">
        <w:rPr>
          <w:rFonts w:ascii="Avenir Book" w:eastAsia="Corbel" w:hAnsi="Avenir Book" w:cs="Corbel"/>
          <w:sz w:val="20"/>
          <w:szCs w:val="22"/>
        </w:rPr>
        <w:t>:</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Do</w:t>
      </w:r>
      <w:r w:rsidRPr="008B5362">
        <w:rPr>
          <w:rFonts w:ascii="Avenir Book" w:eastAsia="Corbel" w:hAnsi="Avenir Book" w:cs="Corbel"/>
          <w:spacing w:val="1"/>
          <w:sz w:val="20"/>
          <w:szCs w:val="22"/>
        </w:rPr>
        <w:t>e</w:t>
      </w:r>
      <w:r w:rsidRPr="008B5362">
        <w:rPr>
          <w:rFonts w:ascii="Avenir Book" w:eastAsia="Corbel" w:hAnsi="Avenir Book" w:cs="Corbel"/>
          <w:sz w:val="20"/>
          <w:szCs w:val="22"/>
        </w:rPr>
        <w:t>s</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the pro</w:t>
      </w:r>
      <w:r w:rsidRPr="008B5362">
        <w:rPr>
          <w:rFonts w:ascii="Avenir Book" w:eastAsia="Corbel" w:hAnsi="Avenir Book" w:cs="Corbel"/>
          <w:spacing w:val="-2"/>
          <w:sz w:val="20"/>
          <w:szCs w:val="22"/>
        </w:rPr>
        <w:t>j</w:t>
      </w:r>
      <w:r w:rsidRPr="008B5362">
        <w:rPr>
          <w:rFonts w:ascii="Avenir Book" w:eastAsia="Corbel" w:hAnsi="Avenir Book" w:cs="Corbel"/>
          <w:sz w:val="20"/>
          <w:szCs w:val="22"/>
        </w:rPr>
        <w:t>ect</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apply</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 xml:space="preserve">the </w:t>
      </w:r>
      <w:r w:rsidRPr="008B5362">
        <w:rPr>
          <w:rFonts w:ascii="Avenir Book" w:eastAsia="Corbel" w:hAnsi="Avenir Book" w:cs="Corbel"/>
          <w:spacing w:val="-1"/>
          <w:sz w:val="20"/>
          <w:szCs w:val="22"/>
        </w:rPr>
        <w:t>G</w:t>
      </w:r>
      <w:r w:rsidRPr="008B5362">
        <w:rPr>
          <w:rFonts w:ascii="Avenir Book" w:eastAsia="Corbel" w:hAnsi="Avenir Book" w:cs="Corbel"/>
          <w:sz w:val="20"/>
          <w:szCs w:val="22"/>
        </w:rPr>
        <w:t>o</w:t>
      </w:r>
      <w:r w:rsidRPr="008B5362">
        <w:rPr>
          <w:rFonts w:ascii="Avenir Book" w:eastAsia="Corbel" w:hAnsi="Avenir Book" w:cs="Corbel"/>
          <w:spacing w:val="-1"/>
          <w:sz w:val="20"/>
          <w:szCs w:val="22"/>
        </w:rPr>
        <w:t>l</w:t>
      </w:r>
      <w:r w:rsidRPr="008B5362">
        <w:rPr>
          <w:rFonts w:ascii="Avenir Book" w:eastAsia="Corbel" w:hAnsi="Avenir Book" w:cs="Corbel"/>
          <w:sz w:val="20"/>
          <w:szCs w:val="22"/>
        </w:rPr>
        <w:t>d</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Sta</w:t>
      </w:r>
      <w:r w:rsidRPr="008B5362">
        <w:rPr>
          <w:rFonts w:ascii="Avenir Book" w:eastAsia="Corbel" w:hAnsi="Avenir Book" w:cs="Corbel"/>
          <w:spacing w:val="1"/>
          <w:sz w:val="20"/>
          <w:szCs w:val="22"/>
        </w:rPr>
        <w:t>n</w:t>
      </w:r>
      <w:r w:rsidRPr="008B5362">
        <w:rPr>
          <w:rFonts w:ascii="Avenir Book" w:eastAsia="Corbel" w:hAnsi="Avenir Book" w:cs="Corbel"/>
          <w:spacing w:val="-1"/>
          <w:sz w:val="20"/>
          <w:szCs w:val="22"/>
        </w:rPr>
        <w:t>d</w:t>
      </w:r>
      <w:r w:rsidRPr="008B5362">
        <w:rPr>
          <w:rFonts w:ascii="Avenir Book" w:eastAsia="Corbel" w:hAnsi="Avenir Book" w:cs="Corbel"/>
          <w:sz w:val="20"/>
          <w:szCs w:val="22"/>
        </w:rPr>
        <w:t>a</w:t>
      </w:r>
      <w:r w:rsidRPr="008B5362">
        <w:rPr>
          <w:rFonts w:ascii="Avenir Book" w:eastAsia="Corbel" w:hAnsi="Avenir Book" w:cs="Corbel"/>
          <w:spacing w:val="-2"/>
          <w:sz w:val="20"/>
          <w:szCs w:val="22"/>
        </w:rPr>
        <w:t>r</w:t>
      </w:r>
      <w:r w:rsidRPr="008B5362">
        <w:rPr>
          <w:rFonts w:ascii="Avenir Book" w:eastAsia="Corbel" w:hAnsi="Avenir Book" w:cs="Corbel"/>
          <w:sz w:val="20"/>
          <w:szCs w:val="22"/>
        </w:rPr>
        <w:t>d</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Stak</w:t>
      </w:r>
      <w:r w:rsidRPr="008B5362">
        <w:rPr>
          <w:rFonts w:ascii="Avenir Book" w:eastAsia="Corbel" w:hAnsi="Avenir Book" w:cs="Corbel"/>
          <w:spacing w:val="1"/>
          <w:sz w:val="20"/>
          <w:szCs w:val="22"/>
        </w:rPr>
        <w:t>e</w:t>
      </w:r>
      <w:r w:rsidRPr="008B5362">
        <w:rPr>
          <w:rFonts w:ascii="Avenir Book" w:eastAsia="Corbel" w:hAnsi="Avenir Book" w:cs="Corbel"/>
          <w:sz w:val="20"/>
          <w:szCs w:val="22"/>
        </w:rPr>
        <w:t>ho</w:t>
      </w:r>
      <w:r w:rsidRPr="008B5362">
        <w:rPr>
          <w:rFonts w:ascii="Avenir Book" w:eastAsia="Corbel" w:hAnsi="Avenir Book" w:cs="Corbel"/>
          <w:spacing w:val="-1"/>
          <w:sz w:val="20"/>
          <w:szCs w:val="22"/>
        </w:rPr>
        <w:t>ld</w:t>
      </w:r>
      <w:r w:rsidRPr="008B5362">
        <w:rPr>
          <w:rFonts w:ascii="Avenir Book" w:eastAsia="Corbel" w:hAnsi="Avenir Book" w:cs="Corbel"/>
          <w:sz w:val="20"/>
          <w:szCs w:val="22"/>
        </w:rPr>
        <w:t>er C</w:t>
      </w:r>
      <w:r w:rsidRPr="008B5362">
        <w:rPr>
          <w:rFonts w:ascii="Avenir Book" w:eastAsia="Corbel" w:hAnsi="Avenir Book" w:cs="Corbel"/>
          <w:spacing w:val="-3"/>
          <w:sz w:val="20"/>
          <w:szCs w:val="22"/>
        </w:rPr>
        <w:t>o</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sultat</w:t>
      </w:r>
      <w:r w:rsidRPr="008B5362">
        <w:rPr>
          <w:rFonts w:ascii="Avenir Book" w:eastAsia="Corbel" w:hAnsi="Avenir Book" w:cs="Corbel"/>
          <w:spacing w:val="-1"/>
          <w:sz w:val="20"/>
          <w:szCs w:val="22"/>
        </w:rPr>
        <w:t>i</w:t>
      </w:r>
      <w:r w:rsidRPr="008B5362">
        <w:rPr>
          <w:rFonts w:ascii="Avenir Book" w:eastAsia="Corbel" w:hAnsi="Avenir Book" w:cs="Corbel"/>
          <w:spacing w:val="-2"/>
          <w:sz w:val="20"/>
          <w:szCs w:val="22"/>
        </w:rPr>
        <w:t>o</w:t>
      </w:r>
      <w:r w:rsidRPr="008B5362">
        <w:rPr>
          <w:rFonts w:ascii="Avenir Book" w:eastAsia="Corbel" w:hAnsi="Avenir Book" w:cs="Corbel"/>
          <w:sz w:val="20"/>
          <w:szCs w:val="22"/>
        </w:rPr>
        <w:t>n &amp; E</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gag</w:t>
      </w:r>
      <w:r w:rsidRPr="008B5362">
        <w:rPr>
          <w:rFonts w:ascii="Avenir Book" w:eastAsia="Corbel" w:hAnsi="Avenir Book" w:cs="Corbel"/>
          <w:spacing w:val="1"/>
          <w:sz w:val="20"/>
          <w:szCs w:val="22"/>
        </w:rPr>
        <w:t>e</w:t>
      </w:r>
      <w:r w:rsidRPr="008B5362">
        <w:rPr>
          <w:rFonts w:ascii="Avenir Book" w:eastAsia="Corbel" w:hAnsi="Avenir Book" w:cs="Corbel"/>
          <w:spacing w:val="-3"/>
          <w:sz w:val="20"/>
          <w:szCs w:val="22"/>
        </w:rPr>
        <w:t>m</w:t>
      </w:r>
      <w:r w:rsidRPr="008B5362">
        <w:rPr>
          <w:rFonts w:ascii="Avenir Book" w:eastAsia="Corbel" w:hAnsi="Avenir Book" w:cs="Corbel"/>
          <w:spacing w:val="-2"/>
          <w:sz w:val="20"/>
          <w:szCs w:val="22"/>
        </w:rPr>
        <w:t>e</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t</w:t>
      </w:r>
      <w:r w:rsidRPr="008B5362">
        <w:rPr>
          <w:rFonts w:ascii="Avenir Book" w:eastAsia="Corbel" w:hAnsi="Avenir Book" w:cs="Corbel"/>
          <w:spacing w:val="-1"/>
          <w:sz w:val="20"/>
          <w:szCs w:val="22"/>
        </w:rPr>
        <w:t xml:space="preserve"> P</w:t>
      </w:r>
      <w:r w:rsidRPr="008B5362">
        <w:rPr>
          <w:rFonts w:ascii="Avenir Book" w:eastAsia="Corbel" w:hAnsi="Avenir Book" w:cs="Corbel"/>
          <w:sz w:val="20"/>
          <w:szCs w:val="22"/>
        </w:rPr>
        <w:t>roce</w:t>
      </w:r>
      <w:r w:rsidRPr="008B5362">
        <w:rPr>
          <w:rFonts w:ascii="Avenir Book" w:eastAsia="Corbel" w:hAnsi="Avenir Book" w:cs="Corbel"/>
          <w:spacing w:val="-1"/>
          <w:sz w:val="20"/>
          <w:szCs w:val="22"/>
        </w:rPr>
        <w:t>d</w:t>
      </w:r>
      <w:r w:rsidRPr="008B5362">
        <w:rPr>
          <w:rFonts w:ascii="Avenir Book" w:eastAsia="Corbel" w:hAnsi="Avenir Book" w:cs="Corbel"/>
          <w:spacing w:val="1"/>
          <w:sz w:val="20"/>
          <w:szCs w:val="22"/>
        </w:rPr>
        <w:t>u</w:t>
      </w:r>
      <w:r w:rsidRPr="008B5362">
        <w:rPr>
          <w:rFonts w:ascii="Avenir Book" w:eastAsia="Corbel" w:hAnsi="Avenir Book" w:cs="Corbel"/>
          <w:spacing w:val="-2"/>
          <w:sz w:val="20"/>
          <w:szCs w:val="22"/>
        </w:rPr>
        <w:t>r</w:t>
      </w:r>
      <w:r w:rsidRPr="008B5362">
        <w:rPr>
          <w:rFonts w:ascii="Avenir Book" w:eastAsia="Corbel" w:hAnsi="Avenir Book" w:cs="Corbel"/>
          <w:sz w:val="20"/>
          <w:szCs w:val="22"/>
        </w:rPr>
        <w:t xml:space="preserve">e </w:t>
      </w:r>
      <w:r w:rsidRPr="008B5362">
        <w:rPr>
          <w:rFonts w:ascii="Avenir Book" w:eastAsia="Corbel" w:hAnsi="Avenir Book" w:cs="Corbel"/>
          <w:spacing w:val="-1"/>
          <w:sz w:val="20"/>
          <w:szCs w:val="22"/>
        </w:rPr>
        <w:t>R</w:t>
      </w:r>
      <w:r w:rsidRPr="008B5362">
        <w:rPr>
          <w:rFonts w:ascii="Avenir Book" w:eastAsia="Corbel" w:hAnsi="Avenir Book" w:cs="Corbel"/>
          <w:sz w:val="20"/>
          <w:szCs w:val="22"/>
        </w:rPr>
        <w:t>eq</w:t>
      </w:r>
      <w:r w:rsidRPr="008B5362">
        <w:rPr>
          <w:rFonts w:ascii="Avenir Book" w:eastAsia="Corbel" w:hAnsi="Avenir Book" w:cs="Corbel"/>
          <w:spacing w:val="1"/>
          <w:sz w:val="20"/>
          <w:szCs w:val="22"/>
        </w:rPr>
        <w:t>u</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r</w:t>
      </w:r>
      <w:r w:rsidRPr="008B5362">
        <w:rPr>
          <w:rFonts w:ascii="Avenir Book" w:eastAsia="Corbel" w:hAnsi="Avenir Book" w:cs="Corbel"/>
          <w:spacing w:val="1"/>
          <w:sz w:val="20"/>
          <w:szCs w:val="22"/>
        </w:rPr>
        <w:t>e</w:t>
      </w:r>
      <w:r w:rsidRPr="008B5362">
        <w:rPr>
          <w:rFonts w:ascii="Avenir Book" w:eastAsia="Corbel" w:hAnsi="Avenir Book" w:cs="Corbel"/>
          <w:spacing w:val="-3"/>
          <w:sz w:val="20"/>
          <w:szCs w:val="22"/>
        </w:rPr>
        <w:t>m</w:t>
      </w:r>
      <w:r w:rsidRPr="008B5362">
        <w:rPr>
          <w:rFonts w:ascii="Avenir Book" w:eastAsia="Corbel" w:hAnsi="Avenir Book" w:cs="Corbel"/>
          <w:sz w:val="20"/>
          <w:szCs w:val="22"/>
        </w:rPr>
        <w:t>e</w:t>
      </w:r>
      <w:r w:rsidRPr="008B5362">
        <w:rPr>
          <w:rFonts w:ascii="Avenir Book" w:eastAsia="Corbel" w:hAnsi="Avenir Book" w:cs="Corbel"/>
          <w:spacing w:val="2"/>
          <w:sz w:val="20"/>
          <w:szCs w:val="22"/>
        </w:rPr>
        <w:t>n</w:t>
      </w:r>
      <w:r w:rsidRPr="008B5362">
        <w:rPr>
          <w:rFonts w:ascii="Avenir Book" w:eastAsia="Corbel" w:hAnsi="Avenir Book" w:cs="Corbel"/>
          <w:sz w:val="20"/>
          <w:szCs w:val="22"/>
        </w:rPr>
        <w:t>ts?</w:t>
      </w:r>
      <w:r w:rsidRPr="008B5362">
        <w:rPr>
          <w:rFonts w:ascii="Avenir Book" w:eastAsia="Corbel" w:hAnsi="Avenir Book" w:cs="Corbel"/>
          <w:spacing w:val="-2"/>
          <w:sz w:val="20"/>
          <w:szCs w:val="22"/>
        </w:rPr>
        <w:t xml:space="preserve"> E</w:t>
      </w:r>
      <w:r w:rsidRPr="008B5362">
        <w:rPr>
          <w:rFonts w:ascii="Avenir Book" w:eastAsia="Corbel" w:hAnsi="Avenir Book" w:cs="Corbel"/>
          <w:sz w:val="20"/>
          <w:szCs w:val="22"/>
        </w:rPr>
        <w:t>xp</w:t>
      </w:r>
      <w:r w:rsidRPr="008B5362">
        <w:rPr>
          <w:rFonts w:ascii="Avenir Book" w:eastAsia="Corbel" w:hAnsi="Avenir Book" w:cs="Corbel"/>
          <w:spacing w:val="-1"/>
          <w:sz w:val="20"/>
          <w:szCs w:val="22"/>
        </w:rPr>
        <w:t>l</w:t>
      </w:r>
      <w:r w:rsidRPr="008B5362">
        <w:rPr>
          <w:rFonts w:ascii="Avenir Book" w:eastAsia="Corbel" w:hAnsi="Avenir Book" w:cs="Corbel"/>
          <w:sz w:val="20"/>
          <w:szCs w:val="22"/>
        </w:rPr>
        <w:t>a</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n h</w:t>
      </w:r>
      <w:r w:rsidRPr="008B5362">
        <w:rPr>
          <w:rFonts w:ascii="Avenir Book" w:eastAsia="Corbel" w:hAnsi="Avenir Book" w:cs="Corbel"/>
          <w:spacing w:val="-3"/>
          <w:sz w:val="20"/>
          <w:szCs w:val="22"/>
        </w:rPr>
        <w:t>o</w:t>
      </w:r>
      <w:r w:rsidRPr="008B5362">
        <w:rPr>
          <w:rFonts w:ascii="Avenir Book" w:eastAsia="Corbel" w:hAnsi="Avenir Book" w:cs="Corbel"/>
          <w:spacing w:val="1"/>
          <w:sz w:val="20"/>
          <w:szCs w:val="22"/>
        </w:rPr>
        <w:t>w</w:t>
      </w:r>
      <w:r w:rsidRPr="008B5362">
        <w:rPr>
          <w:rFonts w:ascii="Avenir Book" w:eastAsia="Corbel" w:hAnsi="Avenir Book" w:cs="Corbel"/>
          <w:sz w:val="20"/>
          <w:szCs w:val="22"/>
        </w:rPr>
        <w:t>.</w:t>
      </w:r>
    </w:p>
    <w:p w14:paraId="18985639" w14:textId="77777777" w:rsidR="00A41E9C" w:rsidRPr="008B5362" w:rsidRDefault="00A41E9C" w:rsidP="00A41E9C">
      <w:pPr>
        <w:ind w:left="113" w:right="51"/>
        <w:rPr>
          <w:rFonts w:ascii="Avenir Book" w:eastAsia="Corbel" w:hAnsi="Avenir Book" w:cs="Corbel"/>
          <w:sz w:val="20"/>
          <w:szCs w:val="22"/>
        </w:rPr>
      </w:pPr>
      <w:r w:rsidRPr="008B5362">
        <w:rPr>
          <w:rFonts w:ascii="Avenir Book" w:eastAsia="Corbel" w:hAnsi="Avenir Book" w:cs="Corbel"/>
          <w:b/>
          <w:bCs/>
          <w:sz w:val="20"/>
          <w:szCs w:val="22"/>
        </w:rPr>
        <w:t>Res</w:t>
      </w:r>
      <w:r w:rsidRPr="008B5362">
        <w:rPr>
          <w:rFonts w:ascii="Avenir Book" w:eastAsia="Corbel" w:hAnsi="Avenir Book" w:cs="Corbel"/>
          <w:b/>
          <w:bCs/>
          <w:spacing w:val="1"/>
          <w:sz w:val="20"/>
          <w:szCs w:val="22"/>
        </w:rPr>
        <w:t>p</w:t>
      </w:r>
      <w:r w:rsidRPr="008B5362">
        <w:rPr>
          <w:rFonts w:ascii="Avenir Book" w:eastAsia="Corbel" w:hAnsi="Avenir Book" w:cs="Corbel"/>
          <w:b/>
          <w:bCs/>
          <w:spacing w:val="-2"/>
          <w:sz w:val="20"/>
          <w:szCs w:val="22"/>
        </w:rPr>
        <w:t>o</w:t>
      </w:r>
      <w:r w:rsidRPr="008B5362">
        <w:rPr>
          <w:rFonts w:ascii="Avenir Book" w:eastAsia="Corbel" w:hAnsi="Avenir Book" w:cs="Corbel"/>
          <w:b/>
          <w:bCs/>
          <w:sz w:val="20"/>
          <w:szCs w:val="22"/>
        </w:rPr>
        <w:t>nse</w:t>
      </w:r>
      <w:r w:rsidRPr="008B5362">
        <w:rPr>
          <w:rFonts w:ascii="Avenir Book" w:eastAsia="Corbel" w:hAnsi="Avenir Book" w:cs="Corbel"/>
          <w:sz w:val="20"/>
          <w:szCs w:val="22"/>
        </w:rPr>
        <w:t>:</w:t>
      </w:r>
      <w:r w:rsidRPr="008B5362">
        <w:rPr>
          <w:rFonts w:ascii="Avenir Book" w:eastAsia="Corbel" w:hAnsi="Avenir Book" w:cs="Corbel"/>
          <w:spacing w:val="1"/>
          <w:sz w:val="20"/>
          <w:szCs w:val="22"/>
        </w:rPr>
        <w:t xml:space="preserve"> Y</w:t>
      </w:r>
      <w:r w:rsidRPr="008B5362">
        <w:rPr>
          <w:rFonts w:ascii="Avenir Book" w:eastAsia="Corbel" w:hAnsi="Avenir Book" w:cs="Corbel"/>
          <w:sz w:val="20"/>
          <w:szCs w:val="22"/>
        </w:rPr>
        <w:t>es,</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the</w:t>
      </w:r>
      <w:r w:rsidRPr="008B5362">
        <w:rPr>
          <w:rFonts w:ascii="Avenir Book" w:eastAsia="Corbel" w:hAnsi="Avenir Book" w:cs="Corbel"/>
          <w:spacing w:val="2"/>
          <w:sz w:val="20"/>
          <w:szCs w:val="22"/>
        </w:rPr>
        <w:t xml:space="preserve"> </w:t>
      </w:r>
      <w:r w:rsidRPr="008B5362">
        <w:rPr>
          <w:rFonts w:ascii="Avenir Book" w:eastAsia="Corbel" w:hAnsi="Avenir Book" w:cs="Corbel"/>
          <w:spacing w:val="-2"/>
          <w:sz w:val="20"/>
          <w:szCs w:val="22"/>
        </w:rPr>
        <w:t>p</w:t>
      </w:r>
      <w:r w:rsidRPr="008B5362">
        <w:rPr>
          <w:rFonts w:ascii="Avenir Book" w:eastAsia="Corbel" w:hAnsi="Avenir Book" w:cs="Corbel"/>
          <w:sz w:val="20"/>
          <w:szCs w:val="22"/>
        </w:rPr>
        <w:t>ro</w:t>
      </w:r>
      <w:r w:rsidRPr="008B5362">
        <w:rPr>
          <w:rFonts w:ascii="Avenir Book" w:eastAsia="Corbel" w:hAnsi="Avenir Book" w:cs="Corbel"/>
          <w:spacing w:val="-3"/>
          <w:sz w:val="20"/>
          <w:szCs w:val="22"/>
        </w:rPr>
        <w:t>j</w:t>
      </w:r>
      <w:r w:rsidRPr="008B5362">
        <w:rPr>
          <w:rFonts w:ascii="Avenir Book" w:eastAsia="Corbel" w:hAnsi="Avenir Book" w:cs="Corbel"/>
          <w:sz w:val="20"/>
          <w:szCs w:val="22"/>
        </w:rPr>
        <w:t>ect</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appl</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es</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the</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sta</w:t>
      </w:r>
      <w:r w:rsidRPr="008B5362">
        <w:rPr>
          <w:rFonts w:ascii="Avenir Book" w:eastAsia="Corbel" w:hAnsi="Avenir Book" w:cs="Corbel"/>
          <w:spacing w:val="-2"/>
          <w:sz w:val="20"/>
          <w:szCs w:val="22"/>
        </w:rPr>
        <w:t>k</w:t>
      </w:r>
      <w:r w:rsidRPr="008B5362">
        <w:rPr>
          <w:rFonts w:ascii="Avenir Book" w:eastAsia="Corbel" w:hAnsi="Avenir Book" w:cs="Corbel"/>
          <w:sz w:val="20"/>
          <w:szCs w:val="22"/>
        </w:rPr>
        <w:t>eho</w:t>
      </w:r>
      <w:r w:rsidRPr="008B5362">
        <w:rPr>
          <w:rFonts w:ascii="Avenir Book" w:eastAsia="Corbel" w:hAnsi="Avenir Book" w:cs="Corbel"/>
          <w:spacing w:val="-3"/>
          <w:sz w:val="20"/>
          <w:szCs w:val="22"/>
        </w:rPr>
        <w:t>l</w:t>
      </w:r>
      <w:r w:rsidRPr="008B5362">
        <w:rPr>
          <w:rFonts w:ascii="Avenir Book" w:eastAsia="Corbel" w:hAnsi="Avenir Book" w:cs="Corbel"/>
          <w:spacing w:val="-1"/>
          <w:sz w:val="20"/>
          <w:szCs w:val="22"/>
        </w:rPr>
        <w:t>d</w:t>
      </w:r>
      <w:r w:rsidRPr="008B5362">
        <w:rPr>
          <w:rFonts w:ascii="Avenir Book" w:eastAsia="Corbel" w:hAnsi="Avenir Book" w:cs="Corbel"/>
          <w:sz w:val="20"/>
          <w:szCs w:val="22"/>
        </w:rPr>
        <w:t>e</w:t>
      </w:r>
      <w:r w:rsidRPr="008B5362">
        <w:rPr>
          <w:rFonts w:ascii="Avenir Book" w:eastAsia="Corbel" w:hAnsi="Avenir Book" w:cs="Corbel"/>
          <w:spacing w:val="3"/>
          <w:sz w:val="20"/>
          <w:szCs w:val="22"/>
        </w:rPr>
        <w:t>r</w:t>
      </w:r>
      <w:r w:rsidRPr="008B5362">
        <w:rPr>
          <w:rFonts w:ascii="Avenir Book" w:eastAsia="Corbel" w:hAnsi="Avenir Book" w:cs="Corbel"/>
          <w:spacing w:val="1"/>
          <w:sz w:val="20"/>
          <w:szCs w:val="22"/>
        </w:rPr>
        <w:t>-</w:t>
      </w:r>
      <w:r w:rsidRPr="008B5362">
        <w:rPr>
          <w:rFonts w:ascii="Avenir Book" w:eastAsia="Corbel" w:hAnsi="Avenir Book" w:cs="Corbel"/>
          <w:spacing w:val="-2"/>
          <w:sz w:val="20"/>
          <w:szCs w:val="22"/>
        </w:rPr>
        <w:t>r</w:t>
      </w:r>
      <w:r w:rsidRPr="008B5362">
        <w:rPr>
          <w:rFonts w:ascii="Avenir Book" w:eastAsia="Corbel" w:hAnsi="Avenir Book" w:cs="Corbel"/>
          <w:sz w:val="20"/>
          <w:szCs w:val="22"/>
        </w:rPr>
        <w:t>elated</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p</w:t>
      </w:r>
      <w:r w:rsidRPr="008B5362">
        <w:rPr>
          <w:rFonts w:ascii="Avenir Book" w:eastAsia="Corbel" w:hAnsi="Avenir Book" w:cs="Corbel"/>
          <w:spacing w:val="-1"/>
          <w:sz w:val="20"/>
          <w:szCs w:val="22"/>
        </w:rPr>
        <w:t>r</w:t>
      </w:r>
      <w:r w:rsidRPr="008B5362">
        <w:rPr>
          <w:rFonts w:ascii="Avenir Book" w:eastAsia="Corbel" w:hAnsi="Avenir Book" w:cs="Corbel"/>
          <w:sz w:val="20"/>
          <w:szCs w:val="22"/>
        </w:rPr>
        <w:t>o</w:t>
      </w:r>
      <w:r w:rsidRPr="008B5362">
        <w:rPr>
          <w:rFonts w:ascii="Avenir Book" w:eastAsia="Corbel" w:hAnsi="Avenir Book" w:cs="Corbel"/>
          <w:spacing w:val="-1"/>
          <w:sz w:val="20"/>
          <w:szCs w:val="22"/>
        </w:rPr>
        <w:t>c</w:t>
      </w:r>
      <w:r w:rsidRPr="008B5362">
        <w:rPr>
          <w:rFonts w:ascii="Avenir Book" w:eastAsia="Corbel" w:hAnsi="Avenir Book" w:cs="Corbel"/>
          <w:sz w:val="20"/>
          <w:szCs w:val="22"/>
        </w:rPr>
        <w:t>edu</w:t>
      </w:r>
      <w:r w:rsidRPr="008B5362">
        <w:rPr>
          <w:rFonts w:ascii="Avenir Book" w:eastAsia="Corbel" w:hAnsi="Avenir Book" w:cs="Corbel"/>
          <w:spacing w:val="-1"/>
          <w:sz w:val="20"/>
          <w:szCs w:val="22"/>
        </w:rPr>
        <w:t>r</w:t>
      </w:r>
      <w:r w:rsidRPr="008B5362">
        <w:rPr>
          <w:rFonts w:ascii="Avenir Book" w:eastAsia="Corbel" w:hAnsi="Avenir Book" w:cs="Corbel"/>
          <w:sz w:val="20"/>
          <w:szCs w:val="22"/>
        </w:rPr>
        <w:t xml:space="preserve">es. </w:t>
      </w:r>
      <w:r w:rsidRPr="008B5362">
        <w:rPr>
          <w:rFonts w:ascii="Avenir Book" w:eastAsia="Corbel" w:hAnsi="Avenir Book" w:cs="Corbel"/>
          <w:spacing w:val="-1"/>
          <w:sz w:val="20"/>
          <w:szCs w:val="22"/>
        </w:rPr>
        <w:t>F</w:t>
      </w:r>
      <w:r w:rsidRPr="008B5362">
        <w:rPr>
          <w:rFonts w:ascii="Avenir Book" w:eastAsia="Corbel" w:hAnsi="Avenir Book" w:cs="Corbel"/>
          <w:sz w:val="20"/>
          <w:szCs w:val="22"/>
        </w:rPr>
        <w:t>rom</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the</w:t>
      </w:r>
      <w:r w:rsidRPr="008B5362">
        <w:rPr>
          <w:rFonts w:ascii="Avenir Book" w:eastAsia="Corbel" w:hAnsi="Avenir Book" w:cs="Corbel"/>
          <w:spacing w:val="2"/>
          <w:sz w:val="20"/>
          <w:szCs w:val="22"/>
        </w:rPr>
        <w:t xml:space="preserve"> </w:t>
      </w:r>
      <w:r w:rsidRPr="008B5362">
        <w:rPr>
          <w:rFonts w:ascii="Avenir Book" w:eastAsia="Corbel" w:hAnsi="Avenir Book" w:cs="Corbel"/>
          <w:spacing w:val="-1"/>
          <w:sz w:val="20"/>
          <w:szCs w:val="22"/>
        </w:rPr>
        <w:t>G</w:t>
      </w:r>
      <w:r w:rsidRPr="008B5362">
        <w:rPr>
          <w:rFonts w:ascii="Avenir Book" w:eastAsia="Corbel" w:hAnsi="Avenir Book" w:cs="Corbel"/>
          <w:sz w:val="20"/>
          <w:szCs w:val="22"/>
        </w:rPr>
        <w:t>S</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St</w:t>
      </w:r>
      <w:r w:rsidRPr="008B5362">
        <w:rPr>
          <w:rFonts w:ascii="Avenir Book" w:eastAsia="Corbel" w:hAnsi="Avenir Book" w:cs="Corbel"/>
          <w:spacing w:val="-3"/>
          <w:sz w:val="20"/>
          <w:szCs w:val="22"/>
        </w:rPr>
        <w:t>a</w:t>
      </w:r>
      <w:r w:rsidRPr="008B5362">
        <w:rPr>
          <w:rFonts w:ascii="Avenir Book" w:eastAsia="Corbel" w:hAnsi="Avenir Book" w:cs="Corbel"/>
          <w:spacing w:val="4"/>
          <w:sz w:val="20"/>
          <w:szCs w:val="22"/>
        </w:rPr>
        <w:t>k</w:t>
      </w:r>
      <w:r w:rsidRPr="008B5362">
        <w:rPr>
          <w:rFonts w:ascii="Avenir Book" w:eastAsia="Corbel" w:hAnsi="Avenir Book" w:cs="Corbel"/>
          <w:sz w:val="20"/>
          <w:szCs w:val="22"/>
        </w:rPr>
        <w:t>ehol</w:t>
      </w:r>
      <w:r w:rsidRPr="008B5362">
        <w:rPr>
          <w:rFonts w:ascii="Avenir Book" w:eastAsia="Corbel" w:hAnsi="Avenir Book" w:cs="Corbel"/>
          <w:spacing w:val="-1"/>
          <w:sz w:val="20"/>
          <w:szCs w:val="22"/>
        </w:rPr>
        <w:t>d</w:t>
      </w:r>
      <w:r w:rsidRPr="008B5362">
        <w:rPr>
          <w:rFonts w:ascii="Avenir Book" w:eastAsia="Corbel" w:hAnsi="Avenir Book" w:cs="Corbel"/>
          <w:spacing w:val="-2"/>
          <w:sz w:val="20"/>
          <w:szCs w:val="22"/>
        </w:rPr>
        <w:t>e</w:t>
      </w:r>
      <w:r w:rsidRPr="008B5362">
        <w:rPr>
          <w:rFonts w:ascii="Avenir Book" w:eastAsia="Corbel" w:hAnsi="Avenir Book" w:cs="Corbel"/>
          <w:sz w:val="20"/>
          <w:szCs w:val="22"/>
        </w:rPr>
        <w:t>r g</w:t>
      </w:r>
      <w:r w:rsidRPr="008B5362">
        <w:rPr>
          <w:rFonts w:ascii="Avenir Book" w:eastAsia="Corbel" w:hAnsi="Avenir Book" w:cs="Corbel"/>
          <w:spacing w:val="1"/>
          <w:sz w:val="20"/>
          <w:szCs w:val="22"/>
        </w:rPr>
        <w:t>u</w:t>
      </w:r>
      <w:r w:rsidRPr="008B5362">
        <w:rPr>
          <w:rFonts w:ascii="Avenir Book" w:eastAsia="Corbel" w:hAnsi="Avenir Book" w:cs="Corbel"/>
          <w:spacing w:val="-1"/>
          <w:sz w:val="20"/>
          <w:szCs w:val="22"/>
        </w:rPr>
        <w:t>id</w:t>
      </w:r>
      <w:r w:rsidRPr="008B5362">
        <w:rPr>
          <w:rFonts w:ascii="Avenir Book" w:eastAsia="Corbel" w:hAnsi="Avenir Book" w:cs="Corbel"/>
          <w:sz w:val="20"/>
          <w:szCs w:val="22"/>
        </w:rPr>
        <w:t>el</w:t>
      </w:r>
      <w:r w:rsidRPr="008B5362">
        <w:rPr>
          <w:rFonts w:ascii="Avenir Book" w:eastAsia="Corbel" w:hAnsi="Avenir Book" w:cs="Corbel"/>
          <w:spacing w:val="-1"/>
          <w:sz w:val="20"/>
          <w:szCs w:val="22"/>
        </w:rPr>
        <w:t>i</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es,</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se</w:t>
      </w:r>
      <w:r w:rsidRPr="008B5362">
        <w:rPr>
          <w:rFonts w:ascii="Avenir Book" w:eastAsia="Corbel" w:hAnsi="Avenir Book" w:cs="Corbel"/>
          <w:spacing w:val="-1"/>
          <w:sz w:val="20"/>
          <w:szCs w:val="22"/>
        </w:rPr>
        <w:t>c</w:t>
      </w:r>
      <w:r w:rsidRPr="008B5362">
        <w:rPr>
          <w:rFonts w:ascii="Avenir Book" w:eastAsia="Corbel" w:hAnsi="Avenir Book" w:cs="Corbel"/>
          <w:sz w:val="20"/>
          <w:szCs w:val="22"/>
        </w:rPr>
        <w:t>ti</w:t>
      </w:r>
      <w:r w:rsidRPr="008B5362">
        <w:rPr>
          <w:rFonts w:ascii="Avenir Book" w:eastAsia="Corbel" w:hAnsi="Avenir Book" w:cs="Corbel"/>
          <w:spacing w:val="-3"/>
          <w:sz w:val="20"/>
          <w:szCs w:val="22"/>
        </w:rPr>
        <w:t>o</w:t>
      </w:r>
      <w:r w:rsidRPr="008B5362">
        <w:rPr>
          <w:rFonts w:ascii="Avenir Book" w:eastAsia="Corbel" w:hAnsi="Avenir Book" w:cs="Corbel"/>
          <w:sz w:val="20"/>
          <w:szCs w:val="22"/>
        </w:rPr>
        <w:t>n</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1</w:t>
      </w:r>
      <w:r w:rsidRPr="008B5362">
        <w:rPr>
          <w:rFonts w:ascii="Avenir Book" w:eastAsia="Corbel" w:hAnsi="Avenir Book" w:cs="Corbel"/>
          <w:spacing w:val="-1"/>
          <w:sz w:val="20"/>
          <w:szCs w:val="22"/>
        </w:rPr>
        <w:t>.</w:t>
      </w:r>
      <w:r w:rsidRPr="008B5362">
        <w:rPr>
          <w:rFonts w:ascii="Avenir Book" w:eastAsia="Corbel" w:hAnsi="Avenir Book" w:cs="Corbel"/>
          <w:sz w:val="20"/>
          <w:szCs w:val="22"/>
        </w:rPr>
        <w:t>4</w:t>
      </w:r>
      <w:r w:rsidRPr="008B5362">
        <w:rPr>
          <w:rFonts w:ascii="Avenir Book" w:eastAsia="Corbel" w:hAnsi="Avenir Book" w:cs="Corbel"/>
          <w:spacing w:val="2"/>
          <w:sz w:val="20"/>
          <w:szCs w:val="22"/>
        </w:rPr>
        <w:t xml:space="preserve"> </w:t>
      </w:r>
      <w:r w:rsidRPr="008B5362">
        <w:rPr>
          <w:rFonts w:ascii="Avenir Book" w:eastAsia="Corbel" w:hAnsi="Avenir Book" w:cs="Corbel"/>
          <w:spacing w:val="1"/>
          <w:sz w:val="20"/>
          <w:szCs w:val="22"/>
        </w:rPr>
        <w:t>“</w:t>
      </w:r>
      <w:r w:rsidRPr="008B5362">
        <w:rPr>
          <w:rFonts w:ascii="Avenir Book" w:eastAsia="Corbel" w:hAnsi="Avenir Book" w:cs="Corbel"/>
          <w:i/>
          <w:sz w:val="20"/>
          <w:szCs w:val="22"/>
        </w:rPr>
        <w:t>In</w:t>
      </w:r>
      <w:r w:rsidRPr="008B5362">
        <w:rPr>
          <w:rFonts w:ascii="Avenir Book" w:eastAsia="Corbel" w:hAnsi="Avenir Book" w:cs="Corbel"/>
          <w:i/>
          <w:spacing w:val="2"/>
          <w:sz w:val="20"/>
          <w:szCs w:val="22"/>
        </w:rPr>
        <w:t xml:space="preserve"> </w:t>
      </w:r>
      <w:r w:rsidRPr="008B5362">
        <w:rPr>
          <w:rFonts w:ascii="Avenir Book" w:eastAsia="Corbel" w:hAnsi="Avenir Book" w:cs="Corbel"/>
          <w:i/>
          <w:sz w:val="20"/>
          <w:szCs w:val="22"/>
        </w:rPr>
        <w:t>devel</w:t>
      </w:r>
      <w:r w:rsidRPr="008B5362">
        <w:rPr>
          <w:rFonts w:ascii="Avenir Book" w:eastAsia="Corbel" w:hAnsi="Avenir Book" w:cs="Corbel"/>
          <w:i/>
          <w:spacing w:val="-1"/>
          <w:sz w:val="20"/>
          <w:szCs w:val="22"/>
        </w:rPr>
        <w:t>o</w:t>
      </w:r>
      <w:r w:rsidRPr="008B5362">
        <w:rPr>
          <w:rFonts w:ascii="Avenir Book" w:eastAsia="Corbel" w:hAnsi="Avenir Book" w:cs="Corbel"/>
          <w:i/>
          <w:sz w:val="20"/>
          <w:szCs w:val="22"/>
        </w:rPr>
        <w:t>p</w:t>
      </w:r>
      <w:r w:rsidRPr="008B5362">
        <w:rPr>
          <w:rFonts w:ascii="Avenir Book" w:eastAsia="Corbel" w:hAnsi="Avenir Book" w:cs="Corbel"/>
          <w:i/>
          <w:spacing w:val="-1"/>
          <w:sz w:val="20"/>
          <w:szCs w:val="22"/>
        </w:rPr>
        <w:t>i</w:t>
      </w:r>
      <w:r w:rsidRPr="008B5362">
        <w:rPr>
          <w:rFonts w:ascii="Avenir Book" w:eastAsia="Corbel" w:hAnsi="Avenir Book" w:cs="Corbel"/>
          <w:i/>
          <w:spacing w:val="1"/>
          <w:sz w:val="20"/>
          <w:szCs w:val="22"/>
        </w:rPr>
        <w:t>n</w:t>
      </w:r>
      <w:r w:rsidRPr="008B5362">
        <w:rPr>
          <w:rFonts w:ascii="Avenir Book" w:eastAsia="Corbel" w:hAnsi="Avenir Book" w:cs="Corbel"/>
          <w:i/>
          <w:sz w:val="20"/>
          <w:szCs w:val="22"/>
        </w:rPr>
        <w:t>g</w:t>
      </w:r>
      <w:r w:rsidRPr="008B5362">
        <w:rPr>
          <w:rFonts w:ascii="Avenir Book" w:eastAsia="Corbel" w:hAnsi="Avenir Book" w:cs="Corbel"/>
          <w:i/>
          <w:spacing w:val="2"/>
          <w:sz w:val="20"/>
          <w:szCs w:val="22"/>
        </w:rPr>
        <w:t xml:space="preserve"> </w:t>
      </w:r>
      <w:r w:rsidRPr="008B5362">
        <w:rPr>
          <w:rFonts w:ascii="Avenir Book" w:eastAsia="Corbel" w:hAnsi="Avenir Book" w:cs="Corbel"/>
          <w:i/>
          <w:sz w:val="20"/>
          <w:szCs w:val="22"/>
        </w:rPr>
        <w:t>a</w:t>
      </w:r>
      <w:r w:rsidRPr="008B5362">
        <w:rPr>
          <w:rFonts w:ascii="Avenir Book" w:eastAsia="Corbel" w:hAnsi="Avenir Book" w:cs="Corbel"/>
          <w:i/>
          <w:spacing w:val="2"/>
          <w:sz w:val="20"/>
          <w:szCs w:val="22"/>
        </w:rPr>
        <w:t xml:space="preserve"> </w:t>
      </w:r>
      <w:r w:rsidRPr="008B5362">
        <w:rPr>
          <w:rFonts w:ascii="Avenir Book" w:eastAsia="Corbel" w:hAnsi="Avenir Book" w:cs="Corbel"/>
          <w:i/>
          <w:spacing w:val="-1"/>
          <w:sz w:val="20"/>
          <w:szCs w:val="22"/>
        </w:rPr>
        <w:t>P</w:t>
      </w:r>
      <w:r w:rsidRPr="008B5362">
        <w:rPr>
          <w:rFonts w:ascii="Avenir Book" w:eastAsia="Corbel" w:hAnsi="Avenir Book" w:cs="Corbel"/>
          <w:i/>
          <w:sz w:val="20"/>
          <w:szCs w:val="22"/>
        </w:rPr>
        <w:t>r</w:t>
      </w:r>
      <w:r w:rsidRPr="008B5362">
        <w:rPr>
          <w:rFonts w:ascii="Avenir Book" w:eastAsia="Corbel" w:hAnsi="Avenir Book" w:cs="Corbel"/>
          <w:i/>
          <w:spacing w:val="-1"/>
          <w:sz w:val="20"/>
          <w:szCs w:val="22"/>
        </w:rPr>
        <w:t>o</w:t>
      </w:r>
      <w:r w:rsidRPr="008B5362">
        <w:rPr>
          <w:rFonts w:ascii="Avenir Book" w:eastAsia="Corbel" w:hAnsi="Avenir Book" w:cs="Corbel"/>
          <w:i/>
          <w:sz w:val="20"/>
          <w:szCs w:val="22"/>
        </w:rPr>
        <w:t>jec</w:t>
      </w:r>
      <w:r w:rsidRPr="008B5362">
        <w:rPr>
          <w:rFonts w:ascii="Avenir Book" w:eastAsia="Corbel" w:hAnsi="Avenir Book" w:cs="Corbel"/>
          <w:i/>
          <w:spacing w:val="-1"/>
          <w:sz w:val="20"/>
          <w:szCs w:val="22"/>
        </w:rPr>
        <w:t>t</w:t>
      </w:r>
      <w:r w:rsidRPr="008B5362">
        <w:rPr>
          <w:rFonts w:ascii="Avenir Book" w:eastAsia="Corbel" w:hAnsi="Avenir Book" w:cs="Corbel"/>
          <w:i/>
          <w:sz w:val="20"/>
          <w:szCs w:val="22"/>
        </w:rPr>
        <w:t>,</w:t>
      </w:r>
      <w:r w:rsidRPr="008B5362">
        <w:rPr>
          <w:rFonts w:ascii="Avenir Book" w:eastAsia="Corbel" w:hAnsi="Avenir Book" w:cs="Corbel"/>
          <w:i/>
          <w:spacing w:val="1"/>
          <w:sz w:val="20"/>
          <w:szCs w:val="22"/>
        </w:rPr>
        <w:t xml:space="preserve"> ta</w:t>
      </w:r>
      <w:r w:rsidRPr="008B5362">
        <w:rPr>
          <w:rFonts w:ascii="Avenir Book" w:eastAsia="Corbel" w:hAnsi="Avenir Book" w:cs="Corbel"/>
          <w:i/>
          <w:sz w:val="20"/>
          <w:szCs w:val="22"/>
        </w:rPr>
        <w:t>k</w:t>
      </w:r>
      <w:r w:rsidRPr="008B5362">
        <w:rPr>
          <w:rFonts w:ascii="Avenir Book" w:eastAsia="Corbel" w:hAnsi="Avenir Book" w:cs="Corbel"/>
          <w:i/>
          <w:spacing w:val="1"/>
          <w:sz w:val="20"/>
          <w:szCs w:val="22"/>
        </w:rPr>
        <w:t>i</w:t>
      </w:r>
      <w:r w:rsidRPr="008B5362">
        <w:rPr>
          <w:rFonts w:ascii="Avenir Book" w:eastAsia="Corbel" w:hAnsi="Avenir Book" w:cs="Corbel"/>
          <w:i/>
          <w:spacing w:val="-1"/>
          <w:sz w:val="20"/>
          <w:szCs w:val="22"/>
        </w:rPr>
        <w:t>n</w:t>
      </w:r>
      <w:r w:rsidRPr="008B5362">
        <w:rPr>
          <w:rFonts w:ascii="Avenir Book" w:eastAsia="Corbel" w:hAnsi="Avenir Book" w:cs="Corbel"/>
          <w:i/>
          <w:sz w:val="20"/>
          <w:szCs w:val="22"/>
        </w:rPr>
        <w:t>g</w:t>
      </w:r>
      <w:r w:rsidRPr="008B5362">
        <w:rPr>
          <w:rFonts w:ascii="Avenir Book" w:eastAsia="Corbel" w:hAnsi="Avenir Book" w:cs="Corbel"/>
          <w:i/>
          <w:spacing w:val="2"/>
          <w:sz w:val="20"/>
          <w:szCs w:val="22"/>
        </w:rPr>
        <w:t xml:space="preserve"> </w:t>
      </w:r>
      <w:r w:rsidRPr="008B5362">
        <w:rPr>
          <w:rFonts w:ascii="Avenir Book" w:eastAsia="Corbel" w:hAnsi="Avenir Book" w:cs="Corbel"/>
          <w:i/>
          <w:sz w:val="20"/>
          <w:szCs w:val="22"/>
        </w:rPr>
        <w:t>ge</w:t>
      </w:r>
      <w:r w:rsidRPr="008B5362">
        <w:rPr>
          <w:rFonts w:ascii="Avenir Book" w:eastAsia="Corbel" w:hAnsi="Avenir Book" w:cs="Corbel"/>
          <w:i/>
          <w:spacing w:val="1"/>
          <w:sz w:val="20"/>
          <w:szCs w:val="22"/>
        </w:rPr>
        <w:t>n</w:t>
      </w:r>
      <w:r w:rsidRPr="008B5362">
        <w:rPr>
          <w:rFonts w:ascii="Avenir Book" w:eastAsia="Corbel" w:hAnsi="Avenir Book" w:cs="Corbel"/>
          <w:i/>
          <w:sz w:val="20"/>
          <w:szCs w:val="22"/>
        </w:rPr>
        <w:t>der</w:t>
      </w:r>
      <w:r w:rsidRPr="008B5362">
        <w:rPr>
          <w:rFonts w:ascii="Avenir Book" w:eastAsia="Corbel" w:hAnsi="Avenir Book" w:cs="Corbel"/>
          <w:i/>
          <w:spacing w:val="1"/>
          <w:sz w:val="20"/>
          <w:szCs w:val="22"/>
        </w:rPr>
        <w:t xml:space="preserve"> i</w:t>
      </w:r>
      <w:r w:rsidRPr="008B5362">
        <w:rPr>
          <w:rFonts w:ascii="Avenir Book" w:eastAsia="Corbel" w:hAnsi="Avenir Book" w:cs="Corbel"/>
          <w:i/>
          <w:spacing w:val="-2"/>
          <w:sz w:val="20"/>
          <w:szCs w:val="22"/>
        </w:rPr>
        <w:t>s</w:t>
      </w:r>
      <w:r w:rsidRPr="008B5362">
        <w:rPr>
          <w:rFonts w:ascii="Avenir Book" w:eastAsia="Corbel" w:hAnsi="Avenir Book" w:cs="Corbel"/>
          <w:i/>
          <w:spacing w:val="1"/>
          <w:sz w:val="20"/>
          <w:szCs w:val="22"/>
        </w:rPr>
        <w:t>s</w:t>
      </w:r>
      <w:r w:rsidRPr="008B5362">
        <w:rPr>
          <w:rFonts w:ascii="Avenir Book" w:eastAsia="Corbel" w:hAnsi="Avenir Book" w:cs="Corbel"/>
          <w:i/>
          <w:sz w:val="20"/>
          <w:szCs w:val="22"/>
        </w:rPr>
        <w:t>u</w:t>
      </w:r>
      <w:r w:rsidRPr="008B5362">
        <w:rPr>
          <w:rFonts w:ascii="Avenir Book" w:eastAsia="Corbel" w:hAnsi="Avenir Book" w:cs="Corbel"/>
          <w:i/>
          <w:spacing w:val="-2"/>
          <w:sz w:val="20"/>
          <w:szCs w:val="22"/>
        </w:rPr>
        <w:t>e</w:t>
      </w:r>
      <w:r w:rsidRPr="008B5362">
        <w:rPr>
          <w:rFonts w:ascii="Avenir Book" w:eastAsia="Corbel" w:hAnsi="Avenir Book" w:cs="Corbel"/>
          <w:i/>
          <w:sz w:val="20"/>
          <w:szCs w:val="22"/>
        </w:rPr>
        <w:t>s</w:t>
      </w:r>
      <w:r w:rsidRPr="008B5362">
        <w:rPr>
          <w:rFonts w:ascii="Avenir Book" w:eastAsia="Corbel" w:hAnsi="Avenir Book" w:cs="Corbel"/>
          <w:i/>
          <w:spacing w:val="2"/>
          <w:sz w:val="20"/>
          <w:szCs w:val="22"/>
        </w:rPr>
        <w:t xml:space="preserve"> </w:t>
      </w:r>
      <w:r w:rsidRPr="008B5362">
        <w:rPr>
          <w:rFonts w:ascii="Avenir Book" w:eastAsia="Corbel" w:hAnsi="Avenir Book" w:cs="Corbel"/>
          <w:i/>
          <w:spacing w:val="1"/>
          <w:sz w:val="20"/>
          <w:szCs w:val="22"/>
        </w:rPr>
        <w:t>in</w:t>
      </w:r>
      <w:r w:rsidRPr="008B5362">
        <w:rPr>
          <w:rFonts w:ascii="Avenir Book" w:eastAsia="Corbel" w:hAnsi="Avenir Book" w:cs="Corbel"/>
          <w:i/>
          <w:spacing w:val="-1"/>
          <w:sz w:val="20"/>
          <w:szCs w:val="22"/>
        </w:rPr>
        <w:t>t</w:t>
      </w:r>
      <w:r w:rsidRPr="008B5362">
        <w:rPr>
          <w:rFonts w:ascii="Avenir Book" w:eastAsia="Corbel" w:hAnsi="Avenir Book" w:cs="Corbel"/>
          <w:i/>
          <w:sz w:val="20"/>
          <w:szCs w:val="22"/>
        </w:rPr>
        <w:t>o</w:t>
      </w:r>
      <w:r w:rsidRPr="008B5362">
        <w:rPr>
          <w:rFonts w:ascii="Avenir Book" w:eastAsia="Corbel" w:hAnsi="Avenir Book" w:cs="Corbel"/>
          <w:i/>
          <w:spacing w:val="1"/>
          <w:sz w:val="20"/>
          <w:szCs w:val="22"/>
        </w:rPr>
        <w:t xml:space="preserve"> a</w:t>
      </w:r>
      <w:r w:rsidRPr="008B5362">
        <w:rPr>
          <w:rFonts w:ascii="Avenir Book" w:eastAsia="Corbel" w:hAnsi="Avenir Book" w:cs="Corbel"/>
          <w:i/>
          <w:sz w:val="20"/>
          <w:szCs w:val="22"/>
        </w:rPr>
        <w:t>c</w:t>
      </w:r>
      <w:r w:rsidRPr="008B5362">
        <w:rPr>
          <w:rFonts w:ascii="Avenir Book" w:eastAsia="Corbel" w:hAnsi="Avenir Book" w:cs="Corbel"/>
          <w:i/>
          <w:spacing w:val="-1"/>
          <w:sz w:val="20"/>
          <w:szCs w:val="22"/>
        </w:rPr>
        <w:t>c</w:t>
      </w:r>
      <w:r w:rsidRPr="008B5362">
        <w:rPr>
          <w:rFonts w:ascii="Avenir Book" w:eastAsia="Corbel" w:hAnsi="Avenir Book" w:cs="Corbel"/>
          <w:i/>
          <w:sz w:val="20"/>
          <w:szCs w:val="22"/>
        </w:rPr>
        <w:t>o</w:t>
      </w:r>
      <w:r w:rsidRPr="008B5362">
        <w:rPr>
          <w:rFonts w:ascii="Avenir Book" w:eastAsia="Corbel" w:hAnsi="Avenir Book" w:cs="Corbel"/>
          <w:i/>
          <w:spacing w:val="-2"/>
          <w:sz w:val="20"/>
          <w:szCs w:val="22"/>
        </w:rPr>
        <w:t>u</w:t>
      </w:r>
      <w:r w:rsidRPr="008B5362">
        <w:rPr>
          <w:rFonts w:ascii="Avenir Book" w:eastAsia="Corbel" w:hAnsi="Avenir Book" w:cs="Corbel"/>
          <w:i/>
          <w:spacing w:val="1"/>
          <w:sz w:val="20"/>
          <w:szCs w:val="22"/>
        </w:rPr>
        <w:t>n</w:t>
      </w:r>
      <w:r w:rsidRPr="008B5362">
        <w:rPr>
          <w:rFonts w:ascii="Avenir Book" w:eastAsia="Corbel" w:hAnsi="Avenir Book" w:cs="Corbel"/>
          <w:i/>
          <w:sz w:val="20"/>
          <w:szCs w:val="22"/>
        </w:rPr>
        <w:t xml:space="preserve">t </w:t>
      </w:r>
      <w:r w:rsidRPr="008B5362">
        <w:rPr>
          <w:rFonts w:ascii="Avenir Book" w:eastAsia="Corbel" w:hAnsi="Avenir Book" w:cs="Corbel"/>
          <w:i/>
          <w:spacing w:val="1"/>
          <w:sz w:val="20"/>
          <w:szCs w:val="22"/>
        </w:rPr>
        <w:t>w</w:t>
      </w:r>
      <w:r w:rsidRPr="008B5362">
        <w:rPr>
          <w:rFonts w:ascii="Avenir Book" w:eastAsia="Corbel" w:hAnsi="Avenir Book" w:cs="Corbel"/>
          <w:i/>
          <w:sz w:val="20"/>
          <w:szCs w:val="22"/>
        </w:rPr>
        <w:t>ould</w:t>
      </w:r>
      <w:r w:rsidRPr="008B5362">
        <w:rPr>
          <w:rFonts w:ascii="Avenir Book" w:eastAsia="Corbel" w:hAnsi="Avenir Book" w:cs="Corbel"/>
          <w:i/>
          <w:spacing w:val="1"/>
          <w:sz w:val="20"/>
          <w:szCs w:val="22"/>
        </w:rPr>
        <w:t xml:space="preserve"> </w:t>
      </w:r>
      <w:r w:rsidRPr="008B5362">
        <w:rPr>
          <w:rFonts w:ascii="Avenir Book" w:eastAsia="Corbel" w:hAnsi="Avenir Book" w:cs="Corbel"/>
          <w:i/>
          <w:sz w:val="20"/>
          <w:szCs w:val="22"/>
        </w:rPr>
        <w:t>re</w:t>
      </w:r>
      <w:r w:rsidRPr="008B5362">
        <w:rPr>
          <w:rFonts w:ascii="Avenir Book" w:eastAsia="Corbel" w:hAnsi="Avenir Book" w:cs="Corbel"/>
          <w:i/>
          <w:spacing w:val="-2"/>
          <w:sz w:val="20"/>
          <w:szCs w:val="22"/>
        </w:rPr>
        <w:t>q</w:t>
      </w:r>
      <w:r w:rsidRPr="008B5362">
        <w:rPr>
          <w:rFonts w:ascii="Avenir Book" w:eastAsia="Corbel" w:hAnsi="Avenir Book" w:cs="Corbel"/>
          <w:i/>
          <w:sz w:val="20"/>
          <w:szCs w:val="22"/>
        </w:rPr>
        <w:t>u</w:t>
      </w:r>
      <w:r w:rsidRPr="008B5362">
        <w:rPr>
          <w:rFonts w:ascii="Avenir Book" w:eastAsia="Corbel" w:hAnsi="Avenir Book" w:cs="Corbel"/>
          <w:i/>
          <w:spacing w:val="1"/>
          <w:sz w:val="20"/>
          <w:szCs w:val="22"/>
        </w:rPr>
        <w:t>i</w:t>
      </w:r>
      <w:r w:rsidRPr="008B5362">
        <w:rPr>
          <w:rFonts w:ascii="Avenir Book" w:eastAsia="Corbel" w:hAnsi="Avenir Book" w:cs="Corbel"/>
          <w:i/>
          <w:sz w:val="20"/>
          <w:szCs w:val="22"/>
        </w:rPr>
        <w:t>re</w:t>
      </w:r>
      <w:r w:rsidRPr="008B5362">
        <w:rPr>
          <w:rFonts w:ascii="Avenir Book" w:eastAsia="Corbel" w:hAnsi="Avenir Book" w:cs="Corbel"/>
          <w:i/>
          <w:spacing w:val="1"/>
          <w:sz w:val="20"/>
          <w:szCs w:val="22"/>
        </w:rPr>
        <w:t xml:space="preserve"> </w:t>
      </w:r>
      <w:r w:rsidRPr="008B5362">
        <w:rPr>
          <w:rFonts w:ascii="Avenir Book" w:eastAsia="Corbel" w:hAnsi="Avenir Book" w:cs="Corbel"/>
          <w:i/>
          <w:spacing w:val="-1"/>
          <w:sz w:val="20"/>
          <w:szCs w:val="22"/>
        </w:rPr>
        <w:t>t</w:t>
      </w:r>
      <w:r w:rsidRPr="008B5362">
        <w:rPr>
          <w:rFonts w:ascii="Avenir Book" w:eastAsia="Corbel" w:hAnsi="Avenir Book" w:cs="Corbel"/>
          <w:i/>
          <w:sz w:val="20"/>
          <w:szCs w:val="22"/>
        </w:rPr>
        <w:t>h</w:t>
      </w:r>
      <w:r w:rsidRPr="008B5362">
        <w:rPr>
          <w:rFonts w:ascii="Avenir Book" w:eastAsia="Corbel" w:hAnsi="Avenir Book" w:cs="Corbel"/>
          <w:i/>
          <w:spacing w:val="1"/>
          <w:sz w:val="20"/>
          <w:szCs w:val="22"/>
        </w:rPr>
        <w:t>a</w:t>
      </w:r>
      <w:r w:rsidRPr="008B5362">
        <w:rPr>
          <w:rFonts w:ascii="Avenir Book" w:eastAsia="Corbel" w:hAnsi="Avenir Book" w:cs="Corbel"/>
          <w:i/>
          <w:sz w:val="20"/>
          <w:szCs w:val="22"/>
        </w:rPr>
        <w:t>t lo</w:t>
      </w:r>
      <w:r w:rsidRPr="008B5362">
        <w:rPr>
          <w:rFonts w:ascii="Avenir Book" w:eastAsia="Corbel" w:hAnsi="Avenir Book" w:cs="Corbel"/>
          <w:i/>
          <w:spacing w:val="-1"/>
          <w:sz w:val="20"/>
          <w:szCs w:val="22"/>
        </w:rPr>
        <w:t>ca</w:t>
      </w:r>
      <w:r w:rsidRPr="008B5362">
        <w:rPr>
          <w:rFonts w:ascii="Avenir Book" w:eastAsia="Corbel" w:hAnsi="Avenir Book" w:cs="Corbel"/>
          <w:i/>
          <w:sz w:val="20"/>
          <w:szCs w:val="22"/>
        </w:rPr>
        <w:t xml:space="preserve">l </w:t>
      </w:r>
      <w:r w:rsidRPr="008B5362">
        <w:rPr>
          <w:rFonts w:ascii="Avenir Book" w:eastAsia="Corbel" w:hAnsi="Avenir Book" w:cs="Corbel"/>
          <w:i/>
          <w:spacing w:val="1"/>
          <w:sz w:val="20"/>
          <w:szCs w:val="22"/>
        </w:rPr>
        <w:t>s</w:t>
      </w:r>
      <w:r w:rsidRPr="008B5362">
        <w:rPr>
          <w:rFonts w:ascii="Avenir Book" w:eastAsia="Corbel" w:hAnsi="Avenir Book" w:cs="Corbel"/>
          <w:i/>
          <w:spacing w:val="-1"/>
          <w:sz w:val="20"/>
          <w:szCs w:val="22"/>
        </w:rPr>
        <w:t>t</w:t>
      </w:r>
      <w:r w:rsidRPr="008B5362">
        <w:rPr>
          <w:rFonts w:ascii="Avenir Book" w:eastAsia="Corbel" w:hAnsi="Avenir Book" w:cs="Corbel"/>
          <w:i/>
          <w:spacing w:val="1"/>
          <w:sz w:val="20"/>
          <w:szCs w:val="22"/>
        </w:rPr>
        <w:t>a</w:t>
      </w:r>
      <w:r w:rsidRPr="008B5362">
        <w:rPr>
          <w:rFonts w:ascii="Avenir Book" w:eastAsia="Corbel" w:hAnsi="Avenir Book" w:cs="Corbel"/>
          <w:i/>
          <w:sz w:val="20"/>
          <w:szCs w:val="22"/>
        </w:rPr>
        <w:t>k</w:t>
      </w:r>
      <w:r w:rsidRPr="008B5362">
        <w:rPr>
          <w:rFonts w:ascii="Avenir Book" w:eastAsia="Corbel" w:hAnsi="Avenir Book" w:cs="Corbel"/>
          <w:i/>
          <w:spacing w:val="1"/>
          <w:sz w:val="20"/>
          <w:szCs w:val="22"/>
        </w:rPr>
        <w:t>e</w:t>
      </w:r>
      <w:r w:rsidRPr="008B5362">
        <w:rPr>
          <w:rFonts w:ascii="Avenir Book" w:eastAsia="Corbel" w:hAnsi="Avenir Book" w:cs="Corbel"/>
          <w:i/>
          <w:sz w:val="20"/>
          <w:szCs w:val="22"/>
        </w:rPr>
        <w:t>ho</w:t>
      </w:r>
      <w:r w:rsidRPr="008B5362">
        <w:rPr>
          <w:rFonts w:ascii="Avenir Book" w:eastAsia="Corbel" w:hAnsi="Avenir Book" w:cs="Corbel"/>
          <w:i/>
          <w:spacing w:val="-1"/>
          <w:sz w:val="20"/>
          <w:szCs w:val="22"/>
        </w:rPr>
        <w:t>l</w:t>
      </w:r>
      <w:r w:rsidRPr="008B5362">
        <w:rPr>
          <w:rFonts w:ascii="Avenir Book" w:eastAsia="Corbel" w:hAnsi="Avenir Book" w:cs="Corbel"/>
          <w:i/>
          <w:spacing w:val="-3"/>
          <w:sz w:val="20"/>
          <w:szCs w:val="22"/>
        </w:rPr>
        <w:t>d</w:t>
      </w:r>
      <w:r w:rsidRPr="008B5362">
        <w:rPr>
          <w:rFonts w:ascii="Avenir Book" w:eastAsia="Corbel" w:hAnsi="Avenir Book" w:cs="Corbel"/>
          <w:i/>
          <w:sz w:val="20"/>
          <w:szCs w:val="22"/>
        </w:rPr>
        <w:t>er</w:t>
      </w:r>
      <w:r w:rsidRPr="008B5362">
        <w:rPr>
          <w:rFonts w:ascii="Avenir Book" w:eastAsia="Corbel" w:hAnsi="Avenir Book" w:cs="Corbel"/>
          <w:i/>
          <w:spacing w:val="-4"/>
          <w:sz w:val="20"/>
          <w:szCs w:val="22"/>
        </w:rPr>
        <w:t xml:space="preserve"> </w:t>
      </w:r>
      <w:r w:rsidRPr="008B5362">
        <w:rPr>
          <w:rFonts w:ascii="Avenir Book" w:eastAsia="Corbel" w:hAnsi="Avenir Book" w:cs="Corbel"/>
          <w:i/>
          <w:sz w:val="20"/>
          <w:szCs w:val="22"/>
        </w:rPr>
        <w:t>c</w:t>
      </w:r>
      <w:r w:rsidRPr="008B5362">
        <w:rPr>
          <w:rFonts w:ascii="Avenir Book" w:eastAsia="Corbel" w:hAnsi="Avenir Book" w:cs="Corbel"/>
          <w:i/>
          <w:spacing w:val="-1"/>
          <w:sz w:val="20"/>
          <w:szCs w:val="22"/>
        </w:rPr>
        <w:t>on</w:t>
      </w:r>
      <w:r w:rsidRPr="008B5362">
        <w:rPr>
          <w:rFonts w:ascii="Avenir Book" w:eastAsia="Corbel" w:hAnsi="Avenir Book" w:cs="Corbel"/>
          <w:i/>
          <w:spacing w:val="1"/>
          <w:sz w:val="20"/>
          <w:szCs w:val="22"/>
        </w:rPr>
        <w:t>s</w:t>
      </w:r>
      <w:r w:rsidRPr="008B5362">
        <w:rPr>
          <w:rFonts w:ascii="Avenir Book" w:eastAsia="Corbel" w:hAnsi="Avenir Book" w:cs="Corbel"/>
          <w:i/>
          <w:sz w:val="20"/>
          <w:szCs w:val="22"/>
        </w:rPr>
        <w:t>ultati</w:t>
      </w:r>
      <w:r w:rsidRPr="008B5362">
        <w:rPr>
          <w:rFonts w:ascii="Avenir Book" w:eastAsia="Corbel" w:hAnsi="Avenir Book" w:cs="Corbel"/>
          <w:i/>
          <w:spacing w:val="-3"/>
          <w:sz w:val="20"/>
          <w:szCs w:val="22"/>
        </w:rPr>
        <w:t>o</w:t>
      </w:r>
      <w:r w:rsidRPr="008B5362">
        <w:rPr>
          <w:rFonts w:ascii="Avenir Book" w:eastAsia="Corbel" w:hAnsi="Avenir Book" w:cs="Corbel"/>
          <w:i/>
          <w:sz w:val="20"/>
          <w:szCs w:val="22"/>
        </w:rPr>
        <w:t>n</w:t>
      </w:r>
      <w:r w:rsidRPr="008B5362">
        <w:rPr>
          <w:rFonts w:ascii="Avenir Book" w:eastAsia="Corbel" w:hAnsi="Avenir Book" w:cs="Corbel"/>
          <w:i/>
          <w:spacing w:val="-2"/>
          <w:sz w:val="20"/>
          <w:szCs w:val="22"/>
        </w:rPr>
        <w:t xml:space="preserve"> </w:t>
      </w:r>
      <w:r w:rsidRPr="008B5362">
        <w:rPr>
          <w:rFonts w:ascii="Avenir Book" w:eastAsia="Corbel" w:hAnsi="Avenir Book" w:cs="Corbel"/>
          <w:i/>
          <w:sz w:val="20"/>
          <w:szCs w:val="22"/>
        </w:rPr>
        <w:t>p</w:t>
      </w:r>
      <w:r w:rsidRPr="008B5362">
        <w:rPr>
          <w:rFonts w:ascii="Avenir Book" w:eastAsia="Corbel" w:hAnsi="Avenir Book" w:cs="Corbel"/>
          <w:i/>
          <w:spacing w:val="-3"/>
          <w:sz w:val="20"/>
          <w:szCs w:val="22"/>
        </w:rPr>
        <w:t>r</w:t>
      </w:r>
      <w:r w:rsidRPr="008B5362">
        <w:rPr>
          <w:rFonts w:ascii="Avenir Book" w:eastAsia="Corbel" w:hAnsi="Avenir Book" w:cs="Corbel"/>
          <w:i/>
          <w:sz w:val="20"/>
          <w:szCs w:val="22"/>
        </w:rPr>
        <w:t>o</w:t>
      </w:r>
      <w:r w:rsidRPr="008B5362">
        <w:rPr>
          <w:rFonts w:ascii="Avenir Book" w:eastAsia="Corbel" w:hAnsi="Avenir Book" w:cs="Corbel"/>
          <w:i/>
          <w:spacing w:val="-1"/>
          <w:sz w:val="20"/>
          <w:szCs w:val="22"/>
        </w:rPr>
        <w:t>c</w:t>
      </w:r>
      <w:r w:rsidRPr="008B5362">
        <w:rPr>
          <w:rFonts w:ascii="Avenir Book" w:eastAsia="Corbel" w:hAnsi="Avenir Book" w:cs="Corbel"/>
          <w:i/>
          <w:sz w:val="20"/>
          <w:szCs w:val="22"/>
        </w:rPr>
        <w:t>e</w:t>
      </w:r>
      <w:r w:rsidRPr="008B5362">
        <w:rPr>
          <w:rFonts w:ascii="Avenir Book" w:eastAsia="Corbel" w:hAnsi="Avenir Book" w:cs="Corbel"/>
          <w:i/>
          <w:spacing w:val="1"/>
          <w:sz w:val="20"/>
          <w:szCs w:val="22"/>
        </w:rPr>
        <w:t>ss</w:t>
      </w:r>
      <w:r w:rsidRPr="008B5362">
        <w:rPr>
          <w:rFonts w:ascii="Avenir Book" w:eastAsia="Corbel" w:hAnsi="Avenir Book" w:cs="Corbel"/>
          <w:i/>
          <w:spacing w:val="-2"/>
          <w:sz w:val="20"/>
          <w:szCs w:val="22"/>
        </w:rPr>
        <w:t>e</w:t>
      </w:r>
      <w:r w:rsidRPr="008B5362">
        <w:rPr>
          <w:rFonts w:ascii="Avenir Book" w:eastAsia="Corbel" w:hAnsi="Avenir Book" w:cs="Corbel"/>
          <w:i/>
          <w:sz w:val="20"/>
          <w:szCs w:val="22"/>
        </w:rPr>
        <w:t>s</w:t>
      </w:r>
      <w:r w:rsidRPr="008B5362">
        <w:rPr>
          <w:rFonts w:ascii="Avenir Book" w:eastAsia="Corbel" w:hAnsi="Avenir Book" w:cs="Corbel"/>
          <w:i/>
          <w:spacing w:val="-3"/>
          <w:sz w:val="20"/>
          <w:szCs w:val="22"/>
        </w:rPr>
        <w:t xml:space="preserve"> </w:t>
      </w:r>
      <w:r w:rsidRPr="008B5362">
        <w:rPr>
          <w:rFonts w:ascii="Avenir Book" w:eastAsia="Corbel" w:hAnsi="Avenir Book" w:cs="Corbel"/>
          <w:i/>
          <w:sz w:val="20"/>
          <w:szCs w:val="22"/>
        </w:rPr>
        <w:t>r</w:t>
      </w:r>
      <w:r w:rsidRPr="008B5362">
        <w:rPr>
          <w:rFonts w:ascii="Avenir Book" w:eastAsia="Corbel" w:hAnsi="Avenir Book" w:cs="Corbel"/>
          <w:i/>
          <w:spacing w:val="-3"/>
          <w:sz w:val="20"/>
          <w:szCs w:val="22"/>
        </w:rPr>
        <w:t>e</w:t>
      </w:r>
      <w:r w:rsidRPr="008B5362">
        <w:rPr>
          <w:rFonts w:ascii="Avenir Book" w:eastAsia="Corbel" w:hAnsi="Avenir Book" w:cs="Corbel"/>
          <w:i/>
          <w:spacing w:val="1"/>
          <w:sz w:val="20"/>
          <w:szCs w:val="22"/>
        </w:rPr>
        <w:t>a</w:t>
      </w:r>
      <w:r w:rsidRPr="008B5362">
        <w:rPr>
          <w:rFonts w:ascii="Avenir Book" w:eastAsia="Corbel" w:hAnsi="Avenir Book" w:cs="Corbel"/>
          <w:i/>
          <w:sz w:val="20"/>
          <w:szCs w:val="22"/>
        </w:rPr>
        <w:t>ch</w:t>
      </w:r>
      <w:r w:rsidRPr="008B5362">
        <w:rPr>
          <w:rFonts w:ascii="Avenir Book" w:eastAsia="Corbel" w:hAnsi="Avenir Book" w:cs="Corbel"/>
          <w:i/>
          <w:spacing w:val="-4"/>
          <w:sz w:val="20"/>
          <w:szCs w:val="22"/>
        </w:rPr>
        <w:t xml:space="preserve"> </w:t>
      </w:r>
      <w:r w:rsidRPr="008B5362">
        <w:rPr>
          <w:rFonts w:ascii="Avenir Book" w:eastAsia="Corbel" w:hAnsi="Avenir Book" w:cs="Corbel"/>
          <w:i/>
          <w:sz w:val="20"/>
          <w:szCs w:val="22"/>
        </w:rPr>
        <w:t>a</w:t>
      </w:r>
      <w:r w:rsidRPr="008B5362">
        <w:rPr>
          <w:rFonts w:ascii="Avenir Book" w:eastAsia="Corbel" w:hAnsi="Avenir Book" w:cs="Corbel"/>
          <w:i/>
          <w:spacing w:val="-5"/>
          <w:sz w:val="20"/>
          <w:szCs w:val="22"/>
        </w:rPr>
        <w:t xml:space="preserve"> </w:t>
      </w:r>
      <w:r w:rsidRPr="008B5362">
        <w:rPr>
          <w:rFonts w:ascii="Avenir Book" w:eastAsia="Corbel" w:hAnsi="Avenir Book" w:cs="Corbel"/>
          <w:i/>
          <w:spacing w:val="-1"/>
          <w:sz w:val="20"/>
          <w:szCs w:val="22"/>
        </w:rPr>
        <w:t>w</w:t>
      </w:r>
      <w:r w:rsidRPr="008B5362">
        <w:rPr>
          <w:rFonts w:ascii="Avenir Book" w:eastAsia="Corbel" w:hAnsi="Avenir Book" w:cs="Corbel"/>
          <w:i/>
          <w:spacing w:val="1"/>
          <w:sz w:val="20"/>
          <w:szCs w:val="22"/>
        </w:rPr>
        <w:t>i</w:t>
      </w:r>
      <w:r w:rsidRPr="008B5362">
        <w:rPr>
          <w:rFonts w:ascii="Avenir Book" w:eastAsia="Corbel" w:hAnsi="Avenir Book" w:cs="Corbel"/>
          <w:i/>
          <w:sz w:val="20"/>
          <w:szCs w:val="22"/>
        </w:rPr>
        <w:t>de</w:t>
      </w:r>
      <w:r w:rsidRPr="008B5362">
        <w:rPr>
          <w:rFonts w:ascii="Avenir Book" w:eastAsia="Corbel" w:hAnsi="Avenir Book" w:cs="Corbel"/>
          <w:i/>
          <w:spacing w:val="-4"/>
          <w:sz w:val="20"/>
          <w:szCs w:val="22"/>
        </w:rPr>
        <w:t xml:space="preserve"> </w:t>
      </w:r>
      <w:r w:rsidRPr="008B5362">
        <w:rPr>
          <w:rFonts w:ascii="Avenir Book" w:eastAsia="Corbel" w:hAnsi="Avenir Book" w:cs="Corbel"/>
          <w:i/>
          <w:sz w:val="20"/>
          <w:szCs w:val="22"/>
        </w:rPr>
        <w:t>r</w:t>
      </w:r>
      <w:r w:rsidRPr="008B5362">
        <w:rPr>
          <w:rFonts w:ascii="Avenir Book" w:eastAsia="Corbel" w:hAnsi="Avenir Book" w:cs="Corbel"/>
          <w:i/>
          <w:spacing w:val="-2"/>
          <w:sz w:val="20"/>
          <w:szCs w:val="22"/>
        </w:rPr>
        <w:t>a</w:t>
      </w:r>
      <w:r w:rsidRPr="008B5362">
        <w:rPr>
          <w:rFonts w:ascii="Avenir Book" w:eastAsia="Corbel" w:hAnsi="Avenir Book" w:cs="Corbel"/>
          <w:i/>
          <w:spacing w:val="1"/>
          <w:sz w:val="20"/>
          <w:szCs w:val="22"/>
        </w:rPr>
        <w:t>n</w:t>
      </w:r>
      <w:r w:rsidRPr="008B5362">
        <w:rPr>
          <w:rFonts w:ascii="Avenir Book" w:eastAsia="Corbel" w:hAnsi="Avenir Book" w:cs="Corbel"/>
          <w:i/>
          <w:sz w:val="20"/>
          <w:szCs w:val="22"/>
        </w:rPr>
        <w:t>ge</w:t>
      </w:r>
      <w:r w:rsidRPr="008B5362">
        <w:rPr>
          <w:rFonts w:ascii="Avenir Book" w:eastAsia="Corbel" w:hAnsi="Avenir Book" w:cs="Corbel"/>
          <w:i/>
          <w:spacing w:val="-8"/>
          <w:sz w:val="20"/>
          <w:szCs w:val="22"/>
        </w:rPr>
        <w:t xml:space="preserve"> </w:t>
      </w:r>
      <w:r w:rsidRPr="008B5362">
        <w:rPr>
          <w:rFonts w:ascii="Avenir Book" w:eastAsia="Corbel" w:hAnsi="Avenir Book" w:cs="Corbel"/>
          <w:i/>
          <w:sz w:val="20"/>
          <w:szCs w:val="22"/>
        </w:rPr>
        <w:t>of</w:t>
      </w:r>
      <w:r w:rsidRPr="008B5362">
        <w:rPr>
          <w:rFonts w:ascii="Avenir Book" w:eastAsia="Corbel" w:hAnsi="Avenir Book" w:cs="Corbel"/>
          <w:i/>
          <w:spacing w:val="-4"/>
          <w:sz w:val="20"/>
          <w:szCs w:val="22"/>
        </w:rPr>
        <w:t xml:space="preserve"> </w:t>
      </w:r>
      <w:r w:rsidRPr="008B5362">
        <w:rPr>
          <w:rFonts w:ascii="Avenir Book" w:eastAsia="Corbel" w:hAnsi="Avenir Book" w:cs="Corbel"/>
          <w:i/>
          <w:sz w:val="20"/>
          <w:szCs w:val="22"/>
        </w:rPr>
        <w:t>c</w:t>
      </w:r>
      <w:r w:rsidRPr="008B5362">
        <w:rPr>
          <w:rFonts w:ascii="Avenir Book" w:eastAsia="Corbel" w:hAnsi="Avenir Book" w:cs="Corbel"/>
          <w:i/>
          <w:spacing w:val="-1"/>
          <w:sz w:val="20"/>
          <w:szCs w:val="22"/>
        </w:rPr>
        <w:t>o</w:t>
      </w:r>
      <w:r w:rsidRPr="008B5362">
        <w:rPr>
          <w:rFonts w:ascii="Avenir Book" w:eastAsia="Corbel" w:hAnsi="Avenir Book" w:cs="Corbel"/>
          <w:i/>
          <w:sz w:val="20"/>
          <w:szCs w:val="22"/>
        </w:rPr>
        <w:t>mm</w:t>
      </w:r>
      <w:r w:rsidRPr="008B5362">
        <w:rPr>
          <w:rFonts w:ascii="Avenir Book" w:eastAsia="Corbel" w:hAnsi="Avenir Book" w:cs="Corbel"/>
          <w:i/>
          <w:spacing w:val="-2"/>
          <w:sz w:val="20"/>
          <w:szCs w:val="22"/>
        </w:rPr>
        <w:t>u</w:t>
      </w:r>
      <w:r w:rsidRPr="008B5362">
        <w:rPr>
          <w:rFonts w:ascii="Avenir Book" w:eastAsia="Corbel" w:hAnsi="Avenir Book" w:cs="Corbel"/>
          <w:i/>
          <w:spacing w:val="1"/>
          <w:sz w:val="20"/>
          <w:szCs w:val="22"/>
        </w:rPr>
        <w:t>ni</w:t>
      </w:r>
      <w:r w:rsidRPr="008B5362">
        <w:rPr>
          <w:rFonts w:ascii="Avenir Book" w:eastAsia="Corbel" w:hAnsi="Avenir Book" w:cs="Corbel"/>
          <w:i/>
          <w:spacing w:val="-1"/>
          <w:sz w:val="20"/>
          <w:szCs w:val="22"/>
        </w:rPr>
        <w:t>t</w:t>
      </w:r>
      <w:r w:rsidRPr="008B5362">
        <w:rPr>
          <w:rFonts w:ascii="Avenir Book" w:eastAsia="Corbel" w:hAnsi="Avenir Book" w:cs="Corbel"/>
          <w:i/>
          <w:sz w:val="20"/>
          <w:szCs w:val="22"/>
        </w:rPr>
        <w:t>y</w:t>
      </w:r>
      <w:r w:rsidRPr="008B5362">
        <w:rPr>
          <w:rFonts w:ascii="Avenir Book" w:eastAsia="Corbel" w:hAnsi="Avenir Book" w:cs="Corbel"/>
          <w:i/>
          <w:spacing w:val="-4"/>
          <w:sz w:val="20"/>
          <w:szCs w:val="22"/>
        </w:rPr>
        <w:t xml:space="preserve"> </w:t>
      </w:r>
      <w:r w:rsidRPr="008B5362">
        <w:rPr>
          <w:rFonts w:ascii="Avenir Book" w:eastAsia="Corbel" w:hAnsi="Avenir Book" w:cs="Corbel"/>
          <w:i/>
          <w:sz w:val="20"/>
          <w:szCs w:val="22"/>
        </w:rPr>
        <w:t>rep</w:t>
      </w:r>
      <w:r w:rsidRPr="008B5362">
        <w:rPr>
          <w:rFonts w:ascii="Avenir Book" w:eastAsia="Corbel" w:hAnsi="Avenir Book" w:cs="Corbel"/>
          <w:i/>
          <w:spacing w:val="-1"/>
          <w:sz w:val="20"/>
          <w:szCs w:val="22"/>
        </w:rPr>
        <w:t>r</w:t>
      </w:r>
      <w:r w:rsidRPr="008B5362">
        <w:rPr>
          <w:rFonts w:ascii="Avenir Book" w:eastAsia="Corbel" w:hAnsi="Avenir Book" w:cs="Corbel"/>
          <w:i/>
          <w:spacing w:val="-2"/>
          <w:sz w:val="20"/>
          <w:szCs w:val="22"/>
        </w:rPr>
        <w:t>e</w:t>
      </w:r>
      <w:r w:rsidRPr="008B5362">
        <w:rPr>
          <w:rFonts w:ascii="Avenir Book" w:eastAsia="Corbel" w:hAnsi="Avenir Book" w:cs="Corbel"/>
          <w:i/>
          <w:spacing w:val="1"/>
          <w:sz w:val="20"/>
          <w:szCs w:val="22"/>
        </w:rPr>
        <w:t>s</w:t>
      </w:r>
      <w:r w:rsidRPr="008B5362">
        <w:rPr>
          <w:rFonts w:ascii="Avenir Book" w:eastAsia="Corbel" w:hAnsi="Avenir Book" w:cs="Corbel"/>
          <w:i/>
          <w:sz w:val="20"/>
          <w:szCs w:val="22"/>
        </w:rPr>
        <w:t>e</w:t>
      </w:r>
      <w:r w:rsidRPr="008B5362">
        <w:rPr>
          <w:rFonts w:ascii="Avenir Book" w:eastAsia="Corbel" w:hAnsi="Avenir Book" w:cs="Corbel"/>
          <w:i/>
          <w:spacing w:val="1"/>
          <w:sz w:val="20"/>
          <w:szCs w:val="22"/>
        </w:rPr>
        <w:t>n</w:t>
      </w:r>
      <w:r w:rsidRPr="008B5362">
        <w:rPr>
          <w:rFonts w:ascii="Avenir Book" w:eastAsia="Corbel" w:hAnsi="Avenir Book" w:cs="Corbel"/>
          <w:i/>
          <w:spacing w:val="-3"/>
          <w:sz w:val="20"/>
          <w:szCs w:val="22"/>
        </w:rPr>
        <w:t>t</w:t>
      </w:r>
      <w:r w:rsidRPr="008B5362">
        <w:rPr>
          <w:rFonts w:ascii="Avenir Book" w:eastAsia="Corbel" w:hAnsi="Avenir Book" w:cs="Corbel"/>
          <w:i/>
          <w:spacing w:val="1"/>
          <w:sz w:val="20"/>
          <w:szCs w:val="22"/>
        </w:rPr>
        <w:t>a</w:t>
      </w:r>
      <w:r w:rsidRPr="008B5362">
        <w:rPr>
          <w:rFonts w:ascii="Avenir Book" w:eastAsia="Corbel" w:hAnsi="Avenir Book" w:cs="Corbel"/>
          <w:i/>
          <w:spacing w:val="-1"/>
          <w:sz w:val="20"/>
          <w:szCs w:val="22"/>
        </w:rPr>
        <w:t>t</w:t>
      </w:r>
      <w:r w:rsidRPr="008B5362">
        <w:rPr>
          <w:rFonts w:ascii="Avenir Book" w:eastAsia="Corbel" w:hAnsi="Avenir Book" w:cs="Corbel"/>
          <w:i/>
          <w:spacing w:val="1"/>
          <w:sz w:val="20"/>
          <w:szCs w:val="22"/>
        </w:rPr>
        <w:t>i</w:t>
      </w:r>
      <w:r w:rsidRPr="008B5362">
        <w:rPr>
          <w:rFonts w:ascii="Avenir Book" w:eastAsia="Corbel" w:hAnsi="Avenir Book" w:cs="Corbel"/>
          <w:i/>
          <w:spacing w:val="-2"/>
          <w:sz w:val="20"/>
          <w:szCs w:val="22"/>
        </w:rPr>
        <w:t>v</w:t>
      </w:r>
      <w:r w:rsidRPr="008B5362">
        <w:rPr>
          <w:rFonts w:ascii="Avenir Book" w:eastAsia="Corbel" w:hAnsi="Avenir Book" w:cs="Corbel"/>
          <w:i/>
          <w:sz w:val="20"/>
          <w:szCs w:val="22"/>
        </w:rPr>
        <w:t>es</w:t>
      </w:r>
      <w:r w:rsidRPr="008B5362">
        <w:rPr>
          <w:rFonts w:ascii="Avenir Book" w:eastAsia="Corbel" w:hAnsi="Avenir Book" w:cs="Corbel"/>
          <w:i/>
          <w:spacing w:val="-2"/>
          <w:sz w:val="20"/>
          <w:szCs w:val="22"/>
        </w:rPr>
        <w:t xml:space="preserve"> </w:t>
      </w:r>
      <w:r w:rsidRPr="008B5362">
        <w:rPr>
          <w:rFonts w:ascii="Avenir Book" w:eastAsia="Corbel" w:hAnsi="Avenir Book" w:cs="Corbel"/>
          <w:i/>
          <w:spacing w:val="-1"/>
          <w:sz w:val="20"/>
          <w:szCs w:val="22"/>
        </w:rPr>
        <w:t>i</w:t>
      </w:r>
      <w:r w:rsidRPr="008B5362">
        <w:rPr>
          <w:rFonts w:ascii="Avenir Book" w:eastAsia="Corbel" w:hAnsi="Avenir Book" w:cs="Corbel"/>
          <w:i/>
          <w:sz w:val="20"/>
          <w:szCs w:val="22"/>
        </w:rPr>
        <w:t>n</w:t>
      </w:r>
      <w:r w:rsidRPr="008B5362">
        <w:rPr>
          <w:rFonts w:ascii="Avenir Book" w:eastAsia="Corbel" w:hAnsi="Avenir Book" w:cs="Corbel"/>
          <w:i/>
          <w:spacing w:val="-5"/>
          <w:sz w:val="20"/>
          <w:szCs w:val="22"/>
        </w:rPr>
        <w:t xml:space="preserve"> </w:t>
      </w:r>
      <w:r w:rsidRPr="008B5362">
        <w:rPr>
          <w:rFonts w:ascii="Avenir Book" w:eastAsia="Corbel" w:hAnsi="Avenir Book" w:cs="Corbel"/>
          <w:i/>
          <w:spacing w:val="1"/>
          <w:sz w:val="20"/>
          <w:szCs w:val="22"/>
        </w:rPr>
        <w:t>wa</w:t>
      </w:r>
      <w:r w:rsidRPr="008B5362">
        <w:rPr>
          <w:rFonts w:ascii="Avenir Book" w:eastAsia="Corbel" w:hAnsi="Avenir Book" w:cs="Corbel"/>
          <w:i/>
          <w:spacing w:val="-3"/>
          <w:sz w:val="20"/>
          <w:szCs w:val="22"/>
        </w:rPr>
        <w:t>y</w:t>
      </w:r>
      <w:r w:rsidRPr="008B5362">
        <w:rPr>
          <w:rFonts w:ascii="Avenir Book" w:eastAsia="Corbel" w:hAnsi="Avenir Book" w:cs="Corbel"/>
          <w:i/>
          <w:sz w:val="20"/>
          <w:szCs w:val="22"/>
        </w:rPr>
        <w:t>s</w:t>
      </w:r>
      <w:r w:rsidRPr="008B5362">
        <w:rPr>
          <w:rFonts w:ascii="Avenir Book" w:eastAsia="Corbel" w:hAnsi="Avenir Book" w:cs="Corbel"/>
          <w:i/>
          <w:spacing w:val="-3"/>
          <w:sz w:val="20"/>
          <w:szCs w:val="22"/>
        </w:rPr>
        <w:t xml:space="preserve"> </w:t>
      </w:r>
      <w:r w:rsidRPr="008B5362">
        <w:rPr>
          <w:rFonts w:ascii="Avenir Book" w:eastAsia="Corbel" w:hAnsi="Avenir Book" w:cs="Corbel"/>
          <w:i/>
          <w:spacing w:val="-1"/>
          <w:sz w:val="20"/>
          <w:szCs w:val="22"/>
        </w:rPr>
        <w:t>t</w:t>
      </w:r>
      <w:r w:rsidRPr="008B5362">
        <w:rPr>
          <w:rFonts w:ascii="Avenir Book" w:eastAsia="Corbel" w:hAnsi="Avenir Book" w:cs="Corbel"/>
          <w:i/>
          <w:sz w:val="20"/>
          <w:szCs w:val="22"/>
        </w:rPr>
        <w:t>h</w:t>
      </w:r>
      <w:r w:rsidRPr="008B5362">
        <w:rPr>
          <w:rFonts w:ascii="Avenir Book" w:eastAsia="Corbel" w:hAnsi="Avenir Book" w:cs="Corbel"/>
          <w:i/>
          <w:spacing w:val="1"/>
          <w:sz w:val="20"/>
          <w:szCs w:val="22"/>
        </w:rPr>
        <w:t>a</w:t>
      </w:r>
      <w:r w:rsidRPr="008B5362">
        <w:rPr>
          <w:rFonts w:ascii="Avenir Book" w:eastAsia="Corbel" w:hAnsi="Avenir Book" w:cs="Corbel"/>
          <w:i/>
          <w:sz w:val="20"/>
          <w:szCs w:val="22"/>
        </w:rPr>
        <w:t>t</w:t>
      </w:r>
      <w:r w:rsidRPr="008B5362">
        <w:rPr>
          <w:rFonts w:ascii="Avenir Book" w:eastAsia="Corbel" w:hAnsi="Avenir Book" w:cs="Corbel"/>
          <w:i/>
          <w:spacing w:val="-4"/>
          <w:sz w:val="20"/>
          <w:szCs w:val="22"/>
        </w:rPr>
        <w:t xml:space="preserve"> </w:t>
      </w:r>
      <w:r w:rsidRPr="008B5362">
        <w:rPr>
          <w:rFonts w:ascii="Avenir Book" w:eastAsia="Corbel" w:hAnsi="Avenir Book" w:cs="Corbel"/>
          <w:i/>
          <w:spacing w:val="-2"/>
          <w:sz w:val="20"/>
          <w:szCs w:val="22"/>
        </w:rPr>
        <w:t>e</w:t>
      </w:r>
      <w:r w:rsidRPr="008B5362">
        <w:rPr>
          <w:rFonts w:ascii="Avenir Book" w:eastAsia="Corbel" w:hAnsi="Avenir Book" w:cs="Corbel"/>
          <w:i/>
          <w:spacing w:val="1"/>
          <w:sz w:val="20"/>
          <w:szCs w:val="22"/>
        </w:rPr>
        <w:t>n</w:t>
      </w:r>
      <w:r w:rsidRPr="008B5362">
        <w:rPr>
          <w:rFonts w:ascii="Avenir Book" w:eastAsia="Corbel" w:hAnsi="Avenir Book" w:cs="Corbel"/>
          <w:i/>
          <w:spacing w:val="-2"/>
          <w:sz w:val="20"/>
          <w:szCs w:val="22"/>
        </w:rPr>
        <w:t>s</w:t>
      </w:r>
      <w:r w:rsidRPr="008B5362">
        <w:rPr>
          <w:rFonts w:ascii="Avenir Book" w:eastAsia="Corbel" w:hAnsi="Avenir Book" w:cs="Corbel"/>
          <w:i/>
          <w:sz w:val="20"/>
          <w:szCs w:val="22"/>
        </w:rPr>
        <w:t>ure</w:t>
      </w:r>
      <w:r w:rsidRPr="008B5362">
        <w:rPr>
          <w:rFonts w:ascii="Avenir Book" w:eastAsia="Corbel" w:hAnsi="Avenir Book" w:cs="Corbel"/>
          <w:i/>
          <w:spacing w:val="-3"/>
          <w:sz w:val="20"/>
          <w:szCs w:val="22"/>
        </w:rPr>
        <w:t xml:space="preserve"> </w:t>
      </w:r>
      <w:r w:rsidRPr="008B5362">
        <w:rPr>
          <w:rFonts w:ascii="Avenir Book" w:eastAsia="Corbel" w:hAnsi="Avenir Book" w:cs="Corbel"/>
          <w:i/>
          <w:sz w:val="20"/>
          <w:szCs w:val="22"/>
        </w:rPr>
        <w:t>e</w:t>
      </w:r>
      <w:r w:rsidRPr="008B5362">
        <w:rPr>
          <w:rFonts w:ascii="Avenir Book" w:eastAsia="Corbel" w:hAnsi="Avenir Book" w:cs="Corbel"/>
          <w:i/>
          <w:spacing w:val="-1"/>
          <w:sz w:val="20"/>
          <w:szCs w:val="22"/>
        </w:rPr>
        <w:t>q</w:t>
      </w:r>
      <w:r w:rsidRPr="008B5362">
        <w:rPr>
          <w:rFonts w:ascii="Avenir Book" w:eastAsia="Corbel" w:hAnsi="Avenir Book" w:cs="Corbel"/>
          <w:i/>
          <w:spacing w:val="-2"/>
          <w:sz w:val="20"/>
          <w:szCs w:val="22"/>
        </w:rPr>
        <w:t>u</w:t>
      </w:r>
      <w:r w:rsidRPr="008B5362">
        <w:rPr>
          <w:rFonts w:ascii="Avenir Book" w:eastAsia="Corbel" w:hAnsi="Avenir Book" w:cs="Corbel"/>
          <w:i/>
          <w:spacing w:val="1"/>
          <w:sz w:val="20"/>
          <w:szCs w:val="22"/>
        </w:rPr>
        <w:t>a</w:t>
      </w:r>
      <w:r w:rsidRPr="008B5362">
        <w:rPr>
          <w:rFonts w:ascii="Avenir Book" w:eastAsia="Corbel" w:hAnsi="Avenir Book" w:cs="Corbel"/>
          <w:i/>
          <w:sz w:val="20"/>
          <w:szCs w:val="22"/>
        </w:rPr>
        <w:t xml:space="preserve">l </w:t>
      </w:r>
      <w:r w:rsidRPr="008B5362">
        <w:rPr>
          <w:rFonts w:ascii="Avenir Book" w:eastAsia="Corbel" w:hAnsi="Avenir Book" w:cs="Corbel"/>
          <w:i/>
          <w:spacing w:val="1"/>
          <w:sz w:val="20"/>
          <w:szCs w:val="22"/>
        </w:rPr>
        <w:t>an</w:t>
      </w:r>
      <w:r w:rsidRPr="008B5362">
        <w:rPr>
          <w:rFonts w:ascii="Avenir Book" w:eastAsia="Corbel" w:hAnsi="Avenir Book" w:cs="Corbel"/>
          <w:i/>
          <w:sz w:val="20"/>
          <w:szCs w:val="22"/>
        </w:rPr>
        <w:t>d</w:t>
      </w:r>
      <w:r w:rsidRPr="008B5362">
        <w:rPr>
          <w:rFonts w:ascii="Avenir Book" w:eastAsia="Corbel" w:hAnsi="Avenir Book" w:cs="Corbel"/>
          <w:i/>
          <w:spacing w:val="15"/>
          <w:sz w:val="20"/>
          <w:szCs w:val="22"/>
        </w:rPr>
        <w:t xml:space="preserve"> </w:t>
      </w:r>
      <w:r w:rsidRPr="008B5362">
        <w:rPr>
          <w:rFonts w:ascii="Avenir Book" w:eastAsia="Corbel" w:hAnsi="Avenir Book" w:cs="Corbel"/>
          <w:i/>
          <w:sz w:val="20"/>
          <w:szCs w:val="22"/>
        </w:rPr>
        <w:t>ef</w:t>
      </w:r>
      <w:r w:rsidRPr="008B5362">
        <w:rPr>
          <w:rFonts w:ascii="Avenir Book" w:eastAsia="Corbel" w:hAnsi="Avenir Book" w:cs="Corbel"/>
          <w:i/>
          <w:spacing w:val="-2"/>
          <w:sz w:val="20"/>
          <w:szCs w:val="22"/>
        </w:rPr>
        <w:t>f</w:t>
      </w:r>
      <w:r w:rsidRPr="008B5362">
        <w:rPr>
          <w:rFonts w:ascii="Avenir Book" w:eastAsia="Corbel" w:hAnsi="Avenir Book" w:cs="Corbel"/>
          <w:i/>
          <w:sz w:val="20"/>
          <w:szCs w:val="22"/>
        </w:rPr>
        <w:t>ec</w:t>
      </w:r>
      <w:r w:rsidRPr="008B5362">
        <w:rPr>
          <w:rFonts w:ascii="Avenir Book" w:eastAsia="Corbel" w:hAnsi="Avenir Book" w:cs="Corbel"/>
          <w:i/>
          <w:spacing w:val="-1"/>
          <w:sz w:val="20"/>
          <w:szCs w:val="22"/>
        </w:rPr>
        <w:t>t</w:t>
      </w:r>
      <w:r w:rsidRPr="008B5362">
        <w:rPr>
          <w:rFonts w:ascii="Avenir Book" w:eastAsia="Corbel" w:hAnsi="Avenir Book" w:cs="Corbel"/>
          <w:i/>
          <w:spacing w:val="1"/>
          <w:sz w:val="20"/>
          <w:szCs w:val="22"/>
        </w:rPr>
        <w:t>i</w:t>
      </w:r>
      <w:r w:rsidRPr="008B5362">
        <w:rPr>
          <w:rFonts w:ascii="Avenir Book" w:eastAsia="Corbel" w:hAnsi="Avenir Book" w:cs="Corbel"/>
          <w:i/>
          <w:sz w:val="20"/>
          <w:szCs w:val="22"/>
        </w:rPr>
        <w:t>ve</w:t>
      </w:r>
      <w:r w:rsidRPr="008B5362">
        <w:rPr>
          <w:rFonts w:ascii="Avenir Book" w:eastAsia="Corbel" w:hAnsi="Avenir Book" w:cs="Corbel"/>
          <w:i/>
          <w:spacing w:val="16"/>
          <w:sz w:val="20"/>
          <w:szCs w:val="22"/>
        </w:rPr>
        <w:t xml:space="preserve"> </w:t>
      </w:r>
      <w:r w:rsidRPr="008B5362">
        <w:rPr>
          <w:rFonts w:ascii="Avenir Book" w:eastAsia="Corbel" w:hAnsi="Avenir Book" w:cs="Corbel"/>
          <w:i/>
          <w:spacing w:val="-2"/>
          <w:sz w:val="20"/>
          <w:szCs w:val="22"/>
        </w:rPr>
        <w:t>p</w:t>
      </w:r>
      <w:r w:rsidRPr="008B5362">
        <w:rPr>
          <w:rFonts w:ascii="Avenir Book" w:eastAsia="Corbel" w:hAnsi="Avenir Book" w:cs="Corbel"/>
          <w:i/>
          <w:spacing w:val="1"/>
          <w:sz w:val="20"/>
          <w:szCs w:val="22"/>
        </w:rPr>
        <w:t>a</w:t>
      </w:r>
      <w:r w:rsidRPr="008B5362">
        <w:rPr>
          <w:rFonts w:ascii="Avenir Book" w:eastAsia="Corbel" w:hAnsi="Avenir Book" w:cs="Corbel"/>
          <w:i/>
          <w:sz w:val="20"/>
          <w:szCs w:val="22"/>
        </w:rPr>
        <w:t>r</w:t>
      </w:r>
      <w:r w:rsidRPr="008B5362">
        <w:rPr>
          <w:rFonts w:ascii="Avenir Book" w:eastAsia="Corbel" w:hAnsi="Avenir Book" w:cs="Corbel"/>
          <w:i/>
          <w:spacing w:val="-2"/>
          <w:sz w:val="20"/>
          <w:szCs w:val="22"/>
        </w:rPr>
        <w:t>t</w:t>
      </w:r>
      <w:r w:rsidRPr="008B5362">
        <w:rPr>
          <w:rFonts w:ascii="Avenir Book" w:eastAsia="Corbel" w:hAnsi="Avenir Book" w:cs="Corbel"/>
          <w:i/>
          <w:spacing w:val="1"/>
          <w:sz w:val="20"/>
          <w:szCs w:val="22"/>
        </w:rPr>
        <w:t>i</w:t>
      </w:r>
      <w:r w:rsidRPr="008B5362">
        <w:rPr>
          <w:rFonts w:ascii="Avenir Book" w:eastAsia="Corbel" w:hAnsi="Avenir Book" w:cs="Corbel"/>
          <w:i/>
          <w:sz w:val="20"/>
          <w:szCs w:val="22"/>
        </w:rPr>
        <w:t>ci</w:t>
      </w:r>
      <w:r w:rsidRPr="008B5362">
        <w:rPr>
          <w:rFonts w:ascii="Avenir Book" w:eastAsia="Corbel" w:hAnsi="Avenir Book" w:cs="Corbel"/>
          <w:i/>
          <w:spacing w:val="-2"/>
          <w:sz w:val="20"/>
          <w:szCs w:val="22"/>
        </w:rPr>
        <w:t>p</w:t>
      </w:r>
      <w:r w:rsidRPr="008B5362">
        <w:rPr>
          <w:rFonts w:ascii="Avenir Book" w:eastAsia="Corbel" w:hAnsi="Avenir Book" w:cs="Corbel"/>
          <w:i/>
          <w:spacing w:val="1"/>
          <w:sz w:val="20"/>
          <w:szCs w:val="22"/>
        </w:rPr>
        <w:t>a</w:t>
      </w:r>
      <w:r w:rsidRPr="008B5362">
        <w:rPr>
          <w:rFonts w:ascii="Avenir Book" w:eastAsia="Corbel" w:hAnsi="Avenir Book" w:cs="Corbel"/>
          <w:i/>
          <w:spacing w:val="-1"/>
          <w:sz w:val="20"/>
          <w:szCs w:val="22"/>
        </w:rPr>
        <w:t>t</w:t>
      </w:r>
      <w:r w:rsidRPr="008B5362">
        <w:rPr>
          <w:rFonts w:ascii="Avenir Book" w:eastAsia="Corbel" w:hAnsi="Avenir Book" w:cs="Corbel"/>
          <w:i/>
          <w:spacing w:val="1"/>
          <w:sz w:val="20"/>
          <w:szCs w:val="22"/>
        </w:rPr>
        <w:t>i</w:t>
      </w:r>
      <w:r w:rsidRPr="008B5362">
        <w:rPr>
          <w:rFonts w:ascii="Avenir Book" w:eastAsia="Corbel" w:hAnsi="Avenir Book" w:cs="Corbel"/>
          <w:i/>
          <w:sz w:val="20"/>
          <w:szCs w:val="22"/>
        </w:rPr>
        <w:t>on</w:t>
      </w:r>
      <w:r w:rsidRPr="008B5362">
        <w:rPr>
          <w:rFonts w:ascii="Avenir Book" w:eastAsia="Corbel" w:hAnsi="Avenir Book" w:cs="Corbel"/>
          <w:i/>
          <w:spacing w:val="14"/>
          <w:sz w:val="20"/>
          <w:szCs w:val="22"/>
        </w:rPr>
        <w:t xml:space="preserve"> </w:t>
      </w:r>
      <w:r w:rsidRPr="008B5362">
        <w:rPr>
          <w:rFonts w:ascii="Avenir Book" w:eastAsia="Corbel" w:hAnsi="Avenir Book" w:cs="Corbel"/>
          <w:i/>
          <w:sz w:val="20"/>
          <w:szCs w:val="22"/>
        </w:rPr>
        <w:t>of</w:t>
      </w:r>
      <w:r w:rsidRPr="008B5362">
        <w:rPr>
          <w:rFonts w:ascii="Avenir Book" w:eastAsia="Corbel" w:hAnsi="Avenir Book" w:cs="Corbel"/>
          <w:i/>
          <w:spacing w:val="15"/>
          <w:sz w:val="20"/>
          <w:szCs w:val="22"/>
        </w:rPr>
        <w:t xml:space="preserve"> </w:t>
      </w:r>
      <w:r w:rsidRPr="008B5362">
        <w:rPr>
          <w:rFonts w:ascii="Avenir Book" w:eastAsia="Corbel" w:hAnsi="Avenir Book" w:cs="Corbel"/>
          <w:i/>
          <w:spacing w:val="1"/>
          <w:sz w:val="20"/>
          <w:szCs w:val="22"/>
        </w:rPr>
        <w:t>w</w:t>
      </w:r>
      <w:r w:rsidRPr="008B5362">
        <w:rPr>
          <w:rFonts w:ascii="Avenir Book" w:eastAsia="Corbel" w:hAnsi="Avenir Book" w:cs="Corbel"/>
          <w:i/>
          <w:sz w:val="20"/>
          <w:szCs w:val="22"/>
        </w:rPr>
        <w:t>om</w:t>
      </w:r>
      <w:r w:rsidRPr="008B5362">
        <w:rPr>
          <w:rFonts w:ascii="Avenir Book" w:eastAsia="Corbel" w:hAnsi="Avenir Book" w:cs="Corbel"/>
          <w:i/>
          <w:spacing w:val="-3"/>
          <w:sz w:val="20"/>
          <w:szCs w:val="22"/>
        </w:rPr>
        <w:t>e</w:t>
      </w:r>
      <w:r w:rsidRPr="008B5362">
        <w:rPr>
          <w:rFonts w:ascii="Avenir Book" w:eastAsia="Corbel" w:hAnsi="Avenir Book" w:cs="Corbel"/>
          <w:i/>
          <w:sz w:val="20"/>
          <w:szCs w:val="22"/>
        </w:rPr>
        <w:t>n</w:t>
      </w:r>
      <w:r w:rsidRPr="008B5362">
        <w:rPr>
          <w:rFonts w:ascii="Avenir Book" w:eastAsia="Corbel" w:hAnsi="Avenir Book" w:cs="Corbel"/>
          <w:i/>
          <w:spacing w:val="17"/>
          <w:sz w:val="20"/>
          <w:szCs w:val="22"/>
        </w:rPr>
        <w:t xml:space="preserve"> </w:t>
      </w:r>
      <w:r w:rsidRPr="008B5362">
        <w:rPr>
          <w:rFonts w:ascii="Avenir Book" w:eastAsia="Corbel" w:hAnsi="Avenir Book" w:cs="Corbel"/>
          <w:i/>
          <w:spacing w:val="1"/>
          <w:sz w:val="20"/>
          <w:szCs w:val="22"/>
        </w:rPr>
        <w:t>an</w:t>
      </w:r>
      <w:r w:rsidRPr="008B5362">
        <w:rPr>
          <w:rFonts w:ascii="Avenir Book" w:eastAsia="Corbel" w:hAnsi="Avenir Book" w:cs="Corbel"/>
          <w:i/>
          <w:sz w:val="20"/>
          <w:szCs w:val="22"/>
        </w:rPr>
        <w:t>d</w:t>
      </w:r>
      <w:r w:rsidRPr="008B5362">
        <w:rPr>
          <w:rFonts w:ascii="Avenir Book" w:eastAsia="Corbel" w:hAnsi="Avenir Book" w:cs="Corbel"/>
          <w:i/>
          <w:spacing w:val="15"/>
          <w:sz w:val="20"/>
          <w:szCs w:val="22"/>
        </w:rPr>
        <w:t xml:space="preserve"> </w:t>
      </w:r>
      <w:r w:rsidRPr="008B5362">
        <w:rPr>
          <w:rFonts w:ascii="Avenir Book" w:eastAsia="Corbel" w:hAnsi="Avenir Book" w:cs="Corbel"/>
          <w:i/>
          <w:spacing w:val="-2"/>
          <w:sz w:val="20"/>
          <w:szCs w:val="22"/>
        </w:rPr>
        <w:t>m</w:t>
      </w:r>
      <w:r w:rsidRPr="008B5362">
        <w:rPr>
          <w:rFonts w:ascii="Avenir Book" w:eastAsia="Corbel" w:hAnsi="Avenir Book" w:cs="Corbel"/>
          <w:i/>
          <w:sz w:val="20"/>
          <w:szCs w:val="22"/>
        </w:rPr>
        <w:t>en</w:t>
      </w:r>
      <w:r w:rsidRPr="008B5362">
        <w:rPr>
          <w:rFonts w:ascii="Avenir Book" w:eastAsia="Corbel" w:hAnsi="Avenir Book" w:cs="Corbel"/>
          <w:i/>
          <w:spacing w:val="17"/>
          <w:sz w:val="20"/>
          <w:szCs w:val="22"/>
        </w:rPr>
        <w:t xml:space="preserve"> </w:t>
      </w:r>
      <w:r w:rsidRPr="008B5362">
        <w:rPr>
          <w:rFonts w:ascii="Avenir Book" w:eastAsia="Corbel" w:hAnsi="Avenir Book" w:cs="Corbel"/>
          <w:i/>
          <w:spacing w:val="-1"/>
          <w:sz w:val="20"/>
          <w:szCs w:val="22"/>
        </w:rPr>
        <w:t>i</w:t>
      </w:r>
      <w:r w:rsidRPr="008B5362">
        <w:rPr>
          <w:rFonts w:ascii="Avenir Book" w:eastAsia="Corbel" w:hAnsi="Avenir Book" w:cs="Corbel"/>
          <w:i/>
          <w:sz w:val="20"/>
          <w:szCs w:val="22"/>
        </w:rPr>
        <w:t>n</w:t>
      </w:r>
      <w:r w:rsidRPr="008B5362">
        <w:rPr>
          <w:rFonts w:ascii="Avenir Book" w:eastAsia="Corbel" w:hAnsi="Avenir Book" w:cs="Corbel"/>
          <w:i/>
          <w:spacing w:val="17"/>
          <w:sz w:val="20"/>
          <w:szCs w:val="22"/>
        </w:rPr>
        <w:t xml:space="preserve"> </w:t>
      </w:r>
      <w:r w:rsidRPr="008B5362">
        <w:rPr>
          <w:rFonts w:ascii="Avenir Book" w:eastAsia="Corbel" w:hAnsi="Avenir Book" w:cs="Corbel"/>
          <w:i/>
          <w:sz w:val="20"/>
          <w:szCs w:val="22"/>
        </w:rPr>
        <w:t>c</w:t>
      </w:r>
      <w:r w:rsidRPr="008B5362">
        <w:rPr>
          <w:rFonts w:ascii="Avenir Book" w:eastAsia="Corbel" w:hAnsi="Avenir Book" w:cs="Corbel"/>
          <w:i/>
          <w:spacing w:val="-1"/>
          <w:sz w:val="20"/>
          <w:szCs w:val="22"/>
        </w:rPr>
        <w:t>on</w:t>
      </w:r>
      <w:r w:rsidRPr="008B5362">
        <w:rPr>
          <w:rFonts w:ascii="Avenir Book" w:eastAsia="Corbel" w:hAnsi="Avenir Book" w:cs="Corbel"/>
          <w:i/>
          <w:spacing w:val="-2"/>
          <w:sz w:val="20"/>
          <w:szCs w:val="22"/>
        </w:rPr>
        <w:t>s</w:t>
      </w:r>
      <w:r w:rsidRPr="008B5362">
        <w:rPr>
          <w:rFonts w:ascii="Avenir Book" w:eastAsia="Corbel" w:hAnsi="Avenir Book" w:cs="Corbel"/>
          <w:i/>
          <w:sz w:val="20"/>
          <w:szCs w:val="22"/>
        </w:rPr>
        <w:t>ultation,</w:t>
      </w:r>
      <w:r w:rsidRPr="008B5362">
        <w:rPr>
          <w:rFonts w:ascii="Avenir Book" w:eastAsia="Corbel" w:hAnsi="Avenir Book" w:cs="Corbel"/>
          <w:i/>
          <w:spacing w:val="15"/>
          <w:sz w:val="20"/>
          <w:szCs w:val="22"/>
        </w:rPr>
        <w:t xml:space="preserve"> </w:t>
      </w:r>
      <w:r w:rsidRPr="008B5362">
        <w:rPr>
          <w:rFonts w:ascii="Avenir Book" w:eastAsia="Corbel" w:hAnsi="Avenir Book" w:cs="Corbel"/>
          <w:i/>
          <w:spacing w:val="-1"/>
          <w:sz w:val="20"/>
          <w:szCs w:val="22"/>
        </w:rPr>
        <w:t>a</w:t>
      </w:r>
      <w:r w:rsidRPr="008B5362">
        <w:rPr>
          <w:rFonts w:ascii="Avenir Book" w:eastAsia="Corbel" w:hAnsi="Avenir Book" w:cs="Corbel"/>
          <w:i/>
          <w:spacing w:val="1"/>
          <w:sz w:val="20"/>
          <w:szCs w:val="22"/>
        </w:rPr>
        <w:t>n</w:t>
      </w:r>
      <w:r w:rsidRPr="008B5362">
        <w:rPr>
          <w:rFonts w:ascii="Avenir Book" w:eastAsia="Corbel" w:hAnsi="Avenir Book" w:cs="Corbel"/>
          <w:i/>
          <w:sz w:val="20"/>
          <w:szCs w:val="22"/>
        </w:rPr>
        <w:t>d</w:t>
      </w:r>
      <w:r w:rsidRPr="008B5362">
        <w:rPr>
          <w:rFonts w:ascii="Avenir Book" w:eastAsia="Corbel" w:hAnsi="Avenir Book" w:cs="Corbel"/>
          <w:i/>
          <w:spacing w:val="15"/>
          <w:sz w:val="20"/>
          <w:szCs w:val="22"/>
        </w:rPr>
        <w:t xml:space="preserve"> </w:t>
      </w:r>
      <w:r w:rsidRPr="008B5362">
        <w:rPr>
          <w:rFonts w:ascii="Avenir Book" w:eastAsia="Corbel" w:hAnsi="Avenir Book" w:cs="Corbel"/>
          <w:i/>
          <w:spacing w:val="-1"/>
          <w:sz w:val="20"/>
          <w:szCs w:val="22"/>
        </w:rPr>
        <w:t>t</w:t>
      </w:r>
      <w:r w:rsidRPr="008B5362">
        <w:rPr>
          <w:rFonts w:ascii="Avenir Book" w:eastAsia="Corbel" w:hAnsi="Avenir Book" w:cs="Corbel"/>
          <w:i/>
          <w:sz w:val="20"/>
          <w:szCs w:val="22"/>
        </w:rPr>
        <w:t>h</w:t>
      </w:r>
      <w:r w:rsidRPr="008B5362">
        <w:rPr>
          <w:rFonts w:ascii="Avenir Book" w:eastAsia="Corbel" w:hAnsi="Avenir Book" w:cs="Corbel"/>
          <w:i/>
          <w:spacing w:val="1"/>
          <w:sz w:val="20"/>
          <w:szCs w:val="22"/>
        </w:rPr>
        <w:t>a</w:t>
      </w:r>
      <w:r w:rsidRPr="008B5362">
        <w:rPr>
          <w:rFonts w:ascii="Avenir Book" w:eastAsia="Corbel" w:hAnsi="Avenir Book" w:cs="Corbel"/>
          <w:i/>
          <w:sz w:val="20"/>
          <w:szCs w:val="22"/>
        </w:rPr>
        <w:t>t</w:t>
      </w:r>
      <w:r w:rsidRPr="008B5362">
        <w:rPr>
          <w:rFonts w:ascii="Avenir Book" w:eastAsia="Corbel" w:hAnsi="Avenir Book" w:cs="Corbel"/>
          <w:i/>
          <w:spacing w:val="15"/>
          <w:sz w:val="20"/>
          <w:szCs w:val="22"/>
        </w:rPr>
        <w:t xml:space="preserve"> </w:t>
      </w:r>
      <w:r w:rsidRPr="008B5362">
        <w:rPr>
          <w:rFonts w:ascii="Avenir Book" w:eastAsia="Corbel" w:hAnsi="Avenir Book" w:cs="Corbel"/>
          <w:i/>
          <w:sz w:val="20"/>
          <w:szCs w:val="22"/>
        </w:rPr>
        <w:t>ge</w:t>
      </w:r>
      <w:r w:rsidRPr="008B5362">
        <w:rPr>
          <w:rFonts w:ascii="Avenir Book" w:eastAsia="Corbel" w:hAnsi="Avenir Book" w:cs="Corbel"/>
          <w:i/>
          <w:spacing w:val="1"/>
          <w:sz w:val="20"/>
          <w:szCs w:val="22"/>
        </w:rPr>
        <w:t>n</w:t>
      </w:r>
      <w:r w:rsidRPr="008B5362">
        <w:rPr>
          <w:rFonts w:ascii="Avenir Book" w:eastAsia="Corbel" w:hAnsi="Avenir Book" w:cs="Corbel"/>
          <w:i/>
          <w:spacing w:val="-3"/>
          <w:sz w:val="20"/>
          <w:szCs w:val="22"/>
        </w:rPr>
        <w:t>d</w:t>
      </w:r>
      <w:r w:rsidRPr="008B5362">
        <w:rPr>
          <w:rFonts w:ascii="Avenir Book" w:eastAsia="Corbel" w:hAnsi="Avenir Book" w:cs="Corbel"/>
          <w:i/>
          <w:sz w:val="20"/>
          <w:szCs w:val="22"/>
        </w:rPr>
        <w:t>er</w:t>
      </w:r>
      <w:r w:rsidRPr="008B5362">
        <w:rPr>
          <w:rFonts w:ascii="Avenir Book" w:eastAsia="Corbel" w:hAnsi="Avenir Book" w:cs="Corbel"/>
          <w:i/>
          <w:spacing w:val="15"/>
          <w:sz w:val="20"/>
          <w:szCs w:val="22"/>
        </w:rPr>
        <w:t xml:space="preserve"> </w:t>
      </w:r>
      <w:r w:rsidRPr="008B5362">
        <w:rPr>
          <w:rFonts w:ascii="Avenir Book" w:eastAsia="Corbel" w:hAnsi="Avenir Book" w:cs="Corbel"/>
          <w:i/>
          <w:spacing w:val="1"/>
          <w:sz w:val="20"/>
          <w:szCs w:val="22"/>
        </w:rPr>
        <w:t>i</w:t>
      </w:r>
      <w:r w:rsidRPr="008B5362">
        <w:rPr>
          <w:rFonts w:ascii="Avenir Book" w:eastAsia="Corbel" w:hAnsi="Avenir Book" w:cs="Corbel"/>
          <w:i/>
          <w:spacing w:val="-2"/>
          <w:sz w:val="20"/>
          <w:szCs w:val="22"/>
        </w:rPr>
        <w:t>s</w:t>
      </w:r>
      <w:r w:rsidRPr="008B5362">
        <w:rPr>
          <w:rFonts w:ascii="Avenir Book" w:eastAsia="Corbel" w:hAnsi="Avenir Book" w:cs="Corbel"/>
          <w:i/>
          <w:spacing w:val="1"/>
          <w:sz w:val="20"/>
          <w:szCs w:val="22"/>
        </w:rPr>
        <w:t>s</w:t>
      </w:r>
      <w:r w:rsidRPr="008B5362">
        <w:rPr>
          <w:rFonts w:ascii="Avenir Book" w:eastAsia="Corbel" w:hAnsi="Avenir Book" w:cs="Corbel"/>
          <w:i/>
          <w:sz w:val="20"/>
          <w:szCs w:val="22"/>
        </w:rPr>
        <w:t>ues</w:t>
      </w:r>
      <w:r w:rsidRPr="008B5362">
        <w:rPr>
          <w:rFonts w:ascii="Avenir Book" w:eastAsia="Corbel" w:hAnsi="Avenir Book" w:cs="Corbel"/>
          <w:i/>
          <w:spacing w:val="15"/>
          <w:sz w:val="20"/>
          <w:szCs w:val="22"/>
        </w:rPr>
        <w:t xml:space="preserve"> </w:t>
      </w:r>
      <w:r w:rsidRPr="008B5362">
        <w:rPr>
          <w:rFonts w:ascii="Avenir Book" w:eastAsia="Corbel" w:hAnsi="Avenir Book" w:cs="Corbel"/>
          <w:i/>
          <w:spacing w:val="1"/>
          <w:sz w:val="20"/>
          <w:szCs w:val="22"/>
        </w:rPr>
        <w:t>a</w:t>
      </w:r>
      <w:r w:rsidRPr="008B5362">
        <w:rPr>
          <w:rFonts w:ascii="Avenir Book" w:eastAsia="Corbel" w:hAnsi="Avenir Book" w:cs="Corbel"/>
          <w:i/>
          <w:sz w:val="20"/>
          <w:szCs w:val="22"/>
        </w:rPr>
        <w:t>re</w:t>
      </w:r>
      <w:r w:rsidRPr="008B5362">
        <w:rPr>
          <w:rFonts w:ascii="Avenir Book" w:eastAsia="Corbel" w:hAnsi="Avenir Book" w:cs="Corbel"/>
          <w:i/>
          <w:spacing w:val="24"/>
          <w:sz w:val="20"/>
          <w:szCs w:val="22"/>
        </w:rPr>
        <w:t xml:space="preserve"> </w:t>
      </w:r>
      <w:r w:rsidRPr="008B5362">
        <w:rPr>
          <w:rFonts w:ascii="Avenir Book" w:eastAsia="Corbel" w:hAnsi="Avenir Book" w:cs="Corbel"/>
          <w:i/>
          <w:sz w:val="20"/>
          <w:szCs w:val="22"/>
        </w:rPr>
        <w:t>fully</w:t>
      </w:r>
      <w:r w:rsidRPr="008B5362">
        <w:rPr>
          <w:rFonts w:ascii="Avenir Book" w:eastAsia="Corbel" w:hAnsi="Avenir Book" w:cs="Corbel"/>
          <w:i/>
          <w:spacing w:val="15"/>
          <w:sz w:val="20"/>
          <w:szCs w:val="22"/>
        </w:rPr>
        <w:t xml:space="preserve"> </w:t>
      </w:r>
      <w:r w:rsidRPr="008B5362">
        <w:rPr>
          <w:rFonts w:ascii="Avenir Book" w:eastAsia="Corbel" w:hAnsi="Avenir Book" w:cs="Corbel"/>
          <w:i/>
          <w:sz w:val="20"/>
          <w:szCs w:val="22"/>
        </w:rPr>
        <w:t>f</w:t>
      </w:r>
      <w:r w:rsidRPr="008B5362">
        <w:rPr>
          <w:rFonts w:ascii="Avenir Book" w:eastAsia="Corbel" w:hAnsi="Avenir Book" w:cs="Corbel"/>
          <w:i/>
          <w:spacing w:val="1"/>
          <w:sz w:val="20"/>
          <w:szCs w:val="22"/>
        </w:rPr>
        <w:t>a</w:t>
      </w:r>
      <w:r w:rsidRPr="008B5362">
        <w:rPr>
          <w:rFonts w:ascii="Avenir Book" w:eastAsia="Corbel" w:hAnsi="Avenir Book" w:cs="Corbel"/>
          <w:i/>
          <w:sz w:val="20"/>
          <w:szCs w:val="22"/>
        </w:rPr>
        <w:t>c</w:t>
      </w:r>
      <w:r w:rsidRPr="008B5362">
        <w:rPr>
          <w:rFonts w:ascii="Avenir Book" w:eastAsia="Corbel" w:hAnsi="Avenir Book" w:cs="Corbel"/>
          <w:i/>
          <w:spacing w:val="-1"/>
          <w:sz w:val="20"/>
          <w:szCs w:val="22"/>
        </w:rPr>
        <w:t>t</w:t>
      </w:r>
      <w:r w:rsidRPr="008B5362">
        <w:rPr>
          <w:rFonts w:ascii="Avenir Book" w:eastAsia="Corbel" w:hAnsi="Avenir Book" w:cs="Corbel"/>
          <w:i/>
          <w:sz w:val="20"/>
          <w:szCs w:val="22"/>
        </w:rPr>
        <w:t>o</w:t>
      </w:r>
      <w:r w:rsidRPr="008B5362">
        <w:rPr>
          <w:rFonts w:ascii="Avenir Book" w:eastAsia="Corbel" w:hAnsi="Avenir Book" w:cs="Corbel"/>
          <w:i/>
          <w:spacing w:val="-1"/>
          <w:sz w:val="20"/>
          <w:szCs w:val="22"/>
        </w:rPr>
        <w:t>r</w:t>
      </w:r>
      <w:r w:rsidRPr="008B5362">
        <w:rPr>
          <w:rFonts w:ascii="Avenir Book" w:eastAsia="Corbel" w:hAnsi="Avenir Book" w:cs="Corbel"/>
          <w:i/>
          <w:sz w:val="20"/>
          <w:szCs w:val="22"/>
        </w:rPr>
        <w:t>ed</w:t>
      </w:r>
      <w:r w:rsidRPr="008B5362">
        <w:rPr>
          <w:rFonts w:ascii="Avenir Book" w:eastAsia="Corbel" w:hAnsi="Avenir Book" w:cs="Corbel"/>
          <w:i/>
          <w:spacing w:val="15"/>
          <w:sz w:val="20"/>
          <w:szCs w:val="22"/>
        </w:rPr>
        <w:t xml:space="preserve"> </w:t>
      </w:r>
      <w:r w:rsidRPr="008B5362">
        <w:rPr>
          <w:rFonts w:ascii="Avenir Book" w:eastAsia="Corbel" w:hAnsi="Avenir Book" w:cs="Corbel"/>
          <w:i/>
          <w:spacing w:val="-1"/>
          <w:sz w:val="20"/>
          <w:szCs w:val="22"/>
        </w:rPr>
        <w:t>i</w:t>
      </w:r>
      <w:r w:rsidRPr="008B5362">
        <w:rPr>
          <w:rFonts w:ascii="Avenir Book" w:eastAsia="Corbel" w:hAnsi="Avenir Book" w:cs="Corbel"/>
          <w:i/>
          <w:spacing w:val="1"/>
          <w:sz w:val="20"/>
          <w:szCs w:val="22"/>
        </w:rPr>
        <w:t>n</w:t>
      </w:r>
      <w:r w:rsidRPr="008B5362">
        <w:rPr>
          <w:rFonts w:ascii="Avenir Book" w:eastAsia="Corbel" w:hAnsi="Avenir Book" w:cs="Corbel"/>
          <w:i/>
          <w:spacing w:val="-1"/>
          <w:sz w:val="20"/>
          <w:szCs w:val="22"/>
        </w:rPr>
        <w:t>t</w:t>
      </w:r>
      <w:r w:rsidRPr="008B5362">
        <w:rPr>
          <w:rFonts w:ascii="Avenir Book" w:eastAsia="Corbel" w:hAnsi="Avenir Book" w:cs="Corbel"/>
          <w:i/>
          <w:sz w:val="20"/>
          <w:szCs w:val="22"/>
        </w:rPr>
        <w:t>o c</w:t>
      </w:r>
      <w:r w:rsidRPr="008B5362">
        <w:rPr>
          <w:rFonts w:ascii="Avenir Book" w:eastAsia="Corbel" w:hAnsi="Avenir Book" w:cs="Corbel"/>
          <w:i/>
          <w:spacing w:val="-1"/>
          <w:sz w:val="20"/>
          <w:szCs w:val="22"/>
        </w:rPr>
        <w:t>o</w:t>
      </w:r>
      <w:r w:rsidRPr="008B5362">
        <w:rPr>
          <w:rFonts w:ascii="Avenir Book" w:eastAsia="Corbel" w:hAnsi="Avenir Book" w:cs="Corbel"/>
          <w:i/>
          <w:sz w:val="20"/>
          <w:szCs w:val="22"/>
        </w:rPr>
        <w:t>mprehe</w:t>
      </w:r>
      <w:r w:rsidRPr="008B5362">
        <w:rPr>
          <w:rFonts w:ascii="Avenir Book" w:eastAsia="Corbel" w:hAnsi="Avenir Book" w:cs="Corbel"/>
          <w:i/>
          <w:spacing w:val="-2"/>
          <w:sz w:val="20"/>
          <w:szCs w:val="22"/>
        </w:rPr>
        <w:t>n</w:t>
      </w:r>
      <w:r w:rsidRPr="008B5362">
        <w:rPr>
          <w:rFonts w:ascii="Avenir Book" w:eastAsia="Corbel" w:hAnsi="Avenir Book" w:cs="Corbel"/>
          <w:i/>
          <w:spacing w:val="1"/>
          <w:sz w:val="20"/>
          <w:szCs w:val="22"/>
        </w:rPr>
        <w:t>si</w:t>
      </w:r>
      <w:r w:rsidRPr="008B5362">
        <w:rPr>
          <w:rFonts w:ascii="Avenir Book" w:eastAsia="Corbel" w:hAnsi="Avenir Book" w:cs="Corbel"/>
          <w:i/>
          <w:spacing w:val="-2"/>
          <w:sz w:val="20"/>
          <w:szCs w:val="22"/>
        </w:rPr>
        <w:t>v</w:t>
      </w:r>
      <w:r w:rsidRPr="008B5362">
        <w:rPr>
          <w:rFonts w:ascii="Avenir Book" w:eastAsia="Corbel" w:hAnsi="Avenir Book" w:cs="Corbel"/>
          <w:i/>
          <w:sz w:val="20"/>
          <w:szCs w:val="22"/>
        </w:rPr>
        <w:t>e</w:t>
      </w:r>
      <w:r w:rsidRPr="008B5362">
        <w:rPr>
          <w:rFonts w:ascii="Avenir Book" w:eastAsia="Corbel" w:hAnsi="Avenir Book" w:cs="Corbel"/>
          <w:i/>
          <w:spacing w:val="4"/>
          <w:sz w:val="20"/>
          <w:szCs w:val="22"/>
        </w:rPr>
        <w:t xml:space="preserve"> </w:t>
      </w:r>
      <w:r w:rsidRPr="008B5362">
        <w:rPr>
          <w:rFonts w:ascii="Avenir Book" w:eastAsia="Corbel" w:hAnsi="Avenir Book" w:cs="Corbel"/>
          <w:i/>
          <w:spacing w:val="1"/>
          <w:sz w:val="20"/>
          <w:szCs w:val="22"/>
        </w:rPr>
        <w:t>s</w:t>
      </w:r>
      <w:r w:rsidRPr="008B5362">
        <w:rPr>
          <w:rFonts w:ascii="Avenir Book" w:eastAsia="Corbel" w:hAnsi="Avenir Book" w:cs="Corbel"/>
          <w:i/>
          <w:sz w:val="20"/>
          <w:szCs w:val="22"/>
        </w:rPr>
        <w:t>o</w:t>
      </w:r>
      <w:r w:rsidRPr="008B5362">
        <w:rPr>
          <w:rFonts w:ascii="Avenir Book" w:eastAsia="Corbel" w:hAnsi="Avenir Book" w:cs="Corbel"/>
          <w:i/>
          <w:spacing w:val="-1"/>
          <w:sz w:val="20"/>
          <w:szCs w:val="22"/>
        </w:rPr>
        <w:t>ci</w:t>
      </w:r>
      <w:r w:rsidRPr="008B5362">
        <w:rPr>
          <w:rFonts w:ascii="Avenir Book" w:eastAsia="Corbel" w:hAnsi="Avenir Book" w:cs="Corbel"/>
          <w:i/>
          <w:spacing w:val="1"/>
          <w:sz w:val="20"/>
          <w:szCs w:val="22"/>
        </w:rPr>
        <w:t>a</w:t>
      </w:r>
      <w:r w:rsidRPr="008B5362">
        <w:rPr>
          <w:rFonts w:ascii="Avenir Book" w:eastAsia="Corbel" w:hAnsi="Avenir Book" w:cs="Corbel"/>
          <w:i/>
          <w:sz w:val="20"/>
          <w:szCs w:val="22"/>
        </w:rPr>
        <w:t>l</w:t>
      </w:r>
      <w:r w:rsidRPr="008B5362">
        <w:rPr>
          <w:rFonts w:ascii="Avenir Book" w:eastAsia="Corbel" w:hAnsi="Avenir Book" w:cs="Corbel"/>
          <w:i/>
          <w:spacing w:val="1"/>
          <w:sz w:val="20"/>
          <w:szCs w:val="22"/>
        </w:rPr>
        <w:t xml:space="preserve"> an</w:t>
      </w:r>
      <w:r w:rsidRPr="008B5362">
        <w:rPr>
          <w:rFonts w:ascii="Avenir Book" w:eastAsia="Corbel" w:hAnsi="Avenir Book" w:cs="Corbel"/>
          <w:i/>
          <w:sz w:val="20"/>
          <w:szCs w:val="22"/>
        </w:rPr>
        <w:t>d</w:t>
      </w:r>
      <w:r w:rsidRPr="008B5362">
        <w:rPr>
          <w:rFonts w:ascii="Avenir Book" w:eastAsia="Corbel" w:hAnsi="Avenir Book" w:cs="Corbel"/>
          <w:i/>
          <w:spacing w:val="3"/>
          <w:sz w:val="20"/>
          <w:szCs w:val="22"/>
        </w:rPr>
        <w:t xml:space="preserve"> </w:t>
      </w:r>
      <w:r w:rsidRPr="008B5362">
        <w:rPr>
          <w:rFonts w:ascii="Avenir Book" w:eastAsia="Corbel" w:hAnsi="Avenir Book" w:cs="Corbel"/>
          <w:i/>
          <w:spacing w:val="-2"/>
          <w:sz w:val="20"/>
          <w:szCs w:val="22"/>
        </w:rPr>
        <w:t>e</w:t>
      </w:r>
      <w:r w:rsidRPr="008B5362">
        <w:rPr>
          <w:rFonts w:ascii="Avenir Book" w:eastAsia="Corbel" w:hAnsi="Avenir Book" w:cs="Corbel"/>
          <w:i/>
          <w:spacing w:val="1"/>
          <w:sz w:val="20"/>
          <w:szCs w:val="22"/>
        </w:rPr>
        <w:t>n</w:t>
      </w:r>
      <w:r w:rsidRPr="008B5362">
        <w:rPr>
          <w:rFonts w:ascii="Avenir Book" w:eastAsia="Corbel" w:hAnsi="Avenir Book" w:cs="Corbel"/>
          <w:i/>
          <w:sz w:val="20"/>
          <w:szCs w:val="22"/>
        </w:rPr>
        <w:t>v</w:t>
      </w:r>
      <w:r w:rsidRPr="008B5362">
        <w:rPr>
          <w:rFonts w:ascii="Avenir Book" w:eastAsia="Corbel" w:hAnsi="Avenir Book" w:cs="Corbel"/>
          <w:i/>
          <w:spacing w:val="1"/>
          <w:sz w:val="20"/>
          <w:szCs w:val="22"/>
        </w:rPr>
        <w:t>i</w:t>
      </w:r>
      <w:r w:rsidRPr="008B5362">
        <w:rPr>
          <w:rFonts w:ascii="Avenir Book" w:eastAsia="Corbel" w:hAnsi="Avenir Book" w:cs="Corbel"/>
          <w:i/>
          <w:sz w:val="20"/>
          <w:szCs w:val="22"/>
        </w:rPr>
        <w:t>r</w:t>
      </w:r>
      <w:r w:rsidRPr="008B5362">
        <w:rPr>
          <w:rFonts w:ascii="Avenir Book" w:eastAsia="Corbel" w:hAnsi="Avenir Book" w:cs="Corbel"/>
          <w:i/>
          <w:spacing w:val="-4"/>
          <w:sz w:val="20"/>
          <w:szCs w:val="22"/>
        </w:rPr>
        <w:t>o</w:t>
      </w:r>
      <w:r w:rsidRPr="008B5362">
        <w:rPr>
          <w:rFonts w:ascii="Avenir Book" w:eastAsia="Corbel" w:hAnsi="Avenir Book" w:cs="Corbel"/>
          <w:i/>
          <w:spacing w:val="1"/>
          <w:sz w:val="20"/>
          <w:szCs w:val="22"/>
        </w:rPr>
        <w:t>n</w:t>
      </w:r>
      <w:r w:rsidRPr="008B5362">
        <w:rPr>
          <w:rFonts w:ascii="Avenir Book" w:eastAsia="Corbel" w:hAnsi="Avenir Book" w:cs="Corbel"/>
          <w:i/>
          <w:sz w:val="20"/>
          <w:szCs w:val="22"/>
        </w:rPr>
        <w:t>m</w:t>
      </w:r>
      <w:r w:rsidRPr="008B5362">
        <w:rPr>
          <w:rFonts w:ascii="Avenir Book" w:eastAsia="Corbel" w:hAnsi="Avenir Book" w:cs="Corbel"/>
          <w:i/>
          <w:spacing w:val="-2"/>
          <w:sz w:val="20"/>
          <w:szCs w:val="22"/>
        </w:rPr>
        <w:t>e</w:t>
      </w:r>
      <w:r w:rsidRPr="008B5362">
        <w:rPr>
          <w:rFonts w:ascii="Avenir Book" w:eastAsia="Corbel" w:hAnsi="Avenir Book" w:cs="Corbel"/>
          <w:i/>
          <w:spacing w:val="1"/>
          <w:sz w:val="20"/>
          <w:szCs w:val="22"/>
        </w:rPr>
        <w:t>n</w:t>
      </w:r>
      <w:r w:rsidRPr="008B5362">
        <w:rPr>
          <w:rFonts w:ascii="Avenir Book" w:eastAsia="Corbel" w:hAnsi="Avenir Book" w:cs="Corbel"/>
          <w:i/>
          <w:spacing w:val="-1"/>
          <w:sz w:val="20"/>
          <w:szCs w:val="22"/>
        </w:rPr>
        <w:t>t</w:t>
      </w:r>
      <w:r w:rsidRPr="008B5362">
        <w:rPr>
          <w:rFonts w:ascii="Avenir Book" w:eastAsia="Corbel" w:hAnsi="Avenir Book" w:cs="Corbel"/>
          <w:i/>
          <w:spacing w:val="1"/>
          <w:sz w:val="20"/>
          <w:szCs w:val="22"/>
        </w:rPr>
        <w:t>a</w:t>
      </w:r>
      <w:r w:rsidRPr="008B5362">
        <w:rPr>
          <w:rFonts w:ascii="Avenir Book" w:eastAsia="Corbel" w:hAnsi="Avenir Book" w:cs="Corbel"/>
          <w:i/>
          <w:sz w:val="20"/>
          <w:szCs w:val="22"/>
        </w:rPr>
        <w:t>l</w:t>
      </w:r>
      <w:r w:rsidRPr="008B5362">
        <w:rPr>
          <w:rFonts w:ascii="Avenir Book" w:eastAsia="Corbel" w:hAnsi="Avenir Book" w:cs="Corbel"/>
          <w:i/>
          <w:spacing w:val="4"/>
          <w:sz w:val="20"/>
          <w:szCs w:val="22"/>
        </w:rPr>
        <w:t xml:space="preserve"> </w:t>
      </w:r>
      <w:r w:rsidRPr="008B5362">
        <w:rPr>
          <w:rFonts w:ascii="Avenir Book" w:eastAsia="Corbel" w:hAnsi="Avenir Book" w:cs="Corbel"/>
          <w:i/>
          <w:spacing w:val="-1"/>
          <w:sz w:val="20"/>
          <w:szCs w:val="22"/>
        </w:rPr>
        <w:t>i</w:t>
      </w:r>
      <w:r w:rsidRPr="008B5362">
        <w:rPr>
          <w:rFonts w:ascii="Avenir Book" w:eastAsia="Corbel" w:hAnsi="Avenir Book" w:cs="Corbel"/>
          <w:i/>
          <w:sz w:val="20"/>
          <w:szCs w:val="22"/>
        </w:rPr>
        <w:t>mp</w:t>
      </w:r>
      <w:r w:rsidRPr="008B5362">
        <w:rPr>
          <w:rFonts w:ascii="Avenir Book" w:eastAsia="Corbel" w:hAnsi="Avenir Book" w:cs="Corbel"/>
          <w:i/>
          <w:spacing w:val="1"/>
          <w:sz w:val="20"/>
          <w:szCs w:val="22"/>
        </w:rPr>
        <w:t>a</w:t>
      </w:r>
      <w:r w:rsidRPr="008B5362">
        <w:rPr>
          <w:rFonts w:ascii="Avenir Book" w:eastAsia="Corbel" w:hAnsi="Avenir Book" w:cs="Corbel"/>
          <w:i/>
          <w:sz w:val="20"/>
          <w:szCs w:val="22"/>
        </w:rPr>
        <w:t xml:space="preserve">ct </w:t>
      </w:r>
      <w:r w:rsidRPr="008B5362">
        <w:rPr>
          <w:rFonts w:ascii="Avenir Book" w:eastAsia="Corbel" w:hAnsi="Avenir Book" w:cs="Corbel"/>
          <w:i/>
          <w:spacing w:val="1"/>
          <w:sz w:val="20"/>
          <w:szCs w:val="22"/>
        </w:rPr>
        <w:t>a</w:t>
      </w:r>
      <w:r w:rsidRPr="008B5362">
        <w:rPr>
          <w:rFonts w:ascii="Avenir Book" w:eastAsia="Corbel" w:hAnsi="Avenir Book" w:cs="Corbel"/>
          <w:i/>
          <w:spacing w:val="-2"/>
          <w:sz w:val="20"/>
          <w:szCs w:val="22"/>
        </w:rPr>
        <w:t>s</w:t>
      </w:r>
      <w:r w:rsidRPr="008B5362">
        <w:rPr>
          <w:rFonts w:ascii="Avenir Book" w:eastAsia="Corbel" w:hAnsi="Avenir Book" w:cs="Corbel"/>
          <w:i/>
          <w:spacing w:val="1"/>
          <w:sz w:val="20"/>
          <w:szCs w:val="22"/>
        </w:rPr>
        <w:t>s</w:t>
      </w:r>
      <w:r w:rsidRPr="008B5362">
        <w:rPr>
          <w:rFonts w:ascii="Avenir Book" w:eastAsia="Corbel" w:hAnsi="Avenir Book" w:cs="Corbel"/>
          <w:i/>
          <w:sz w:val="20"/>
          <w:szCs w:val="22"/>
        </w:rPr>
        <w:t>e</w:t>
      </w:r>
      <w:r w:rsidRPr="008B5362">
        <w:rPr>
          <w:rFonts w:ascii="Avenir Book" w:eastAsia="Corbel" w:hAnsi="Avenir Book" w:cs="Corbel"/>
          <w:i/>
          <w:spacing w:val="-1"/>
          <w:sz w:val="20"/>
          <w:szCs w:val="22"/>
        </w:rPr>
        <w:t>s</w:t>
      </w:r>
      <w:r w:rsidRPr="008B5362">
        <w:rPr>
          <w:rFonts w:ascii="Avenir Book" w:eastAsia="Corbel" w:hAnsi="Avenir Book" w:cs="Corbel"/>
          <w:i/>
          <w:spacing w:val="-2"/>
          <w:sz w:val="20"/>
          <w:szCs w:val="22"/>
        </w:rPr>
        <w:t>s</w:t>
      </w:r>
      <w:r w:rsidRPr="008B5362">
        <w:rPr>
          <w:rFonts w:ascii="Avenir Book" w:eastAsia="Corbel" w:hAnsi="Avenir Book" w:cs="Corbel"/>
          <w:i/>
          <w:sz w:val="20"/>
          <w:szCs w:val="22"/>
        </w:rPr>
        <w:t>me</w:t>
      </w:r>
      <w:r w:rsidRPr="008B5362">
        <w:rPr>
          <w:rFonts w:ascii="Avenir Book" w:eastAsia="Corbel" w:hAnsi="Avenir Book" w:cs="Corbel"/>
          <w:i/>
          <w:spacing w:val="1"/>
          <w:sz w:val="20"/>
          <w:szCs w:val="22"/>
        </w:rPr>
        <w:t>n</w:t>
      </w:r>
      <w:r w:rsidRPr="008B5362">
        <w:rPr>
          <w:rFonts w:ascii="Avenir Book" w:eastAsia="Corbel" w:hAnsi="Avenir Book" w:cs="Corbel"/>
          <w:i/>
          <w:spacing w:val="-1"/>
          <w:sz w:val="20"/>
          <w:szCs w:val="22"/>
        </w:rPr>
        <w:t>t</w:t>
      </w:r>
      <w:r w:rsidRPr="008B5362">
        <w:rPr>
          <w:rFonts w:ascii="Avenir Book" w:eastAsia="Corbel" w:hAnsi="Avenir Book" w:cs="Corbel"/>
          <w:i/>
          <w:spacing w:val="1"/>
          <w:sz w:val="20"/>
          <w:szCs w:val="22"/>
        </w:rPr>
        <w:t>s</w:t>
      </w:r>
      <w:r w:rsidRPr="008B5362">
        <w:rPr>
          <w:rFonts w:ascii="Avenir Book" w:eastAsia="Corbel" w:hAnsi="Avenir Book" w:cs="Corbel"/>
          <w:i/>
          <w:spacing w:val="5"/>
          <w:sz w:val="20"/>
          <w:szCs w:val="22"/>
        </w:rPr>
        <w:t>.</w:t>
      </w:r>
      <w:r w:rsidRPr="008B5362">
        <w:rPr>
          <w:rFonts w:ascii="Avenir Book" w:eastAsia="Corbel" w:hAnsi="Avenir Book" w:cs="Corbel"/>
          <w:sz w:val="20"/>
          <w:szCs w:val="22"/>
        </w:rPr>
        <w:t>"</w:t>
      </w:r>
      <w:r w:rsidRPr="008B5362">
        <w:rPr>
          <w:rFonts w:ascii="Avenir Book" w:eastAsia="Corbel" w:hAnsi="Avenir Book" w:cs="Corbel"/>
          <w:spacing w:val="3"/>
          <w:sz w:val="20"/>
          <w:szCs w:val="22"/>
        </w:rPr>
        <w:t xml:space="preserve"> </w:t>
      </w:r>
      <w:r w:rsidRPr="008B5362">
        <w:rPr>
          <w:rFonts w:ascii="Avenir Book" w:eastAsia="Corbel" w:hAnsi="Avenir Book" w:cs="Corbel"/>
          <w:sz w:val="20"/>
          <w:szCs w:val="22"/>
        </w:rPr>
        <w:t>The</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Loc</w:t>
      </w:r>
      <w:r w:rsidRPr="008B5362">
        <w:rPr>
          <w:rFonts w:ascii="Avenir Book" w:eastAsia="Corbel" w:hAnsi="Avenir Book" w:cs="Corbel"/>
          <w:spacing w:val="-1"/>
          <w:sz w:val="20"/>
          <w:szCs w:val="22"/>
        </w:rPr>
        <w:t>a</w:t>
      </w:r>
      <w:r w:rsidRPr="008B5362">
        <w:rPr>
          <w:rFonts w:ascii="Avenir Book" w:eastAsia="Corbel" w:hAnsi="Avenir Book" w:cs="Corbel"/>
          <w:sz w:val="20"/>
          <w:szCs w:val="22"/>
        </w:rPr>
        <w:t>l</w:t>
      </w:r>
      <w:r w:rsidRPr="008B5362">
        <w:rPr>
          <w:rFonts w:ascii="Avenir Book" w:eastAsia="Corbel" w:hAnsi="Avenir Book" w:cs="Corbel"/>
          <w:spacing w:val="3"/>
          <w:sz w:val="20"/>
          <w:szCs w:val="22"/>
        </w:rPr>
        <w:t xml:space="preserve"> </w:t>
      </w:r>
      <w:r w:rsidRPr="008B5362">
        <w:rPr>
          <w:rFonts w:ascii="Avenir Book" w:eastAsia="Corbel" w:hAnsi="Avenir Book" w:cs="Corbel"/>
          <w:sz w:val="20"/>
          <w:szCs w:val="22"/>
        </w:rPr>
        <w:t>Sta</w:t>
      </w:r>
      <w:r w:rsidRPr="008B5362">
        <w:rPr>
          <w:rFonts w:ascii="Avenir Book" w:eastAsia="Corbel" w:hAnsi="Avenir Book" w:cs="Corbel"/>
          <w:spacing w:val="-2"/>
          <w:sz w:val="20"/>
          <w:szCs w:val="22"/>
        </w:rPr>
        <w:t>k</w:t>
      </w:r>
      <w:r w:rsidRPr="008B5362">
        <w:rPr>
          <w:rFonts w:ascii="Avenir Book" w:eastAsia="Corbel" w:hAnsi="Avenir Book" w:cs="Corbel"/>
          <w:sz w:val="20"/>
          <w:szCs w:val="22"/>
        </w:rPr>
        <w:t>eh</w:t>
      </w:r>
      <w:r w:rsidRPr="008B5362">
        <w:rPr>
          <w:rFonts w:ascii="Avenir Book" w:eastAsia="Corbel" w:hAnsi="Avenir Book" w:cs="Corbel"/>
          <w:spacing w:val="-2"/>
          <w:sz w:val="20"/>
          <w:szCs w:val="22"/>
        </w:rPr>
        <w:t>o</w:t>
      </w:r>
      <w:r w:rsidRPr="008B5362">
        <w:rPr>
          <w:rFonts w:ascii="Avenir Book" w:eastAsia="Corbel" w:hAnsi="Avenir Book" w:cs="Corbel"/>
          <w:spacing w:val="-1"/>
          <w:sz w:val="20"/>
          <w:szCs w:val="22"/>
        </w:rPr>
        <w:t>ld</w:t>
      </w:r>
      <w:r w:rsidRPr="008B5362">
        <w:rPr>
          <w:rFonts w:ascii="Avenir Book" w:eastAsia="Corbel" w:hAnsi="Avenir Book" w:cs="Corbel"/>
          <w:sz w:val="20"/>
          <w:szCs w:val="22"/>
        </w:rPr>
        <w:t>er</w:t>
      </w:r>
      <w:r w:rsidRPr="008B5362">
        <w:rPr>
          <w:rFonts w:ascii="Avenir Book" w:eastAsia="Corbel" w:hAnsi="Avenir Book" w:cs="Corbel"/>
          <w:spacing w:val="4"/>
          <w:sz w:val="20"/>
          <w:szCs w:val="22"/>
        </w:rPr>
        <w:t xml:space="preserve"> </w:t>
      </w:r>
      <w:r w:rsidRPr="008B5362">
        <w:rPr>
          <w:rFonts w:ascii="Avenir Book" w:eastAsia="Corbel" w:hAnsi="Avenir Book" w:cs="Corbel"/>
          <w:sz w:val="20"/>
          <w:szCs w:val="22"/>
        </w:rPr>
        <w:t>Consult</w:t>
      </w:r>
      <w:r w:rsidRPr="008B5362">
        <w:rPr>
          <w:rFonts w:ascii="Avenir Book" w:eastAsia="Corbel" w:hAnsi="Avenir Book" w:cs="Corbel"/>
          <w:spacing w:val="-3"/>
          <w:sz w:val="20"/>
          <w:szCs w:val="22"/>
        </w:rPr>
        <w:t>a</w:t>
      </w:r>
      <w:r w:rsidRPr="008B5362">
        <w:rPr>
          <w:rFonts w:ascii="Avenir Book" w:eastAsia="Corbel" w:hAnsi="Avenir Book" w:cs="Corbel"/>
          <w:sz w:val="20"/>
          <w:szCs w:val="22"/>
        </w:rPr>
        <w:t>ti</w:t>
      </w:r>
      <w:r w:rsidRPr="008B5362">
        <w:rPr>
          <w:rFonts w:ascii="Avenir Book" w:eastAsia="Corbel" w:hAnsi="Avenir Book" w:cs="Corbel"/>
          <w:spacing w:val="-1"/>
          <w:sz w:val="20"/>
          <w:szCs w:val="22"/>
        </w:rPr>
        <w:t>o</w:t>
      </w:r>
      <w:r w:rsidRPr="008B5362">
        <w:rPr>
          <w:rFonts w:ascii="Avenir Book" w:eastAsia="Corbel" w:hAnsi="Avenir Book" w:cs="Corbel"/>
          <w:sz w:val="20"/>
          <w:szCs w:val="22"/>
        </w:rPr>
        <w:t>n</w:t>
      </w:r>
      <w:r w:rsidRPr="008B5362">
        <w:rPr>
          <w:rFonts w:ascii="Avenir Book" w:eastAsia="Corbel" w:hAnsi="Avenir Book" w:cs="Corbel"/>
          <w:spacing w:val="3"/>
          <w:sz w:val="20"/>
          <w:szCs w:val="22"/>
        </w:rPr>
        <w:t xml:space="preserve"> </w:t>
      </w:r>
      <w:r w:rsidRPr="008B5362">
        <w:rPr>
          <w:rFonts w:ascii="Avenir Book" w:eastAsia="Corbel" w:hAnsi="Avenir Book" w:cs="Corbel"/>
          <w:spacing w:val="1"/>
          <w:sz w:val="20"/>
          <w:szCs w:val="22"/>
        </w:rPr>
        <w:t>M</w:t>
      </w:r>
      <w:r w:rsidRPr="008B5362">
        <w:rPr>
          <w:rFonts w:ascii="Avenir Book" w:eastAsia="Corbel" w:hAnsi="Avenir Book" w:cs="Corbel"/>
          <w:spacing w:val="-2"/>
          <w:sz w:val="20"/>
          <w:szCs w:val="22"/>
        </w:rPr>
        <w:t>e</w:t>
      </w:r>
      <w:r w:rsidRPr="008B5362">
        <w:rPr>
          <w:rFonts w:ascii="Avenir Book" w:eastAsia="Corbel" w:hAnsi="Avenir Book" w:cs="Corbel"/>
          <w:sz w:val="20"/>
          <w:szCs w:val="22"/>
        </w:rPr>
        <w:t>eti</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g had</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an</w:t>
      </w:r>
      <w:r w:rsidRPr="008B5362">
        <w:rPr>
          <w:rFonts w:ascii="Avenir Book" w:eastAsia="Corbel" w:hAnsi="Avenir Book" w:cs="Corbel"/>
          <w:spacing w:val="4"/>
          <w:sz w:val="20"/>
          <w:szCs w:val="22"/>
        </w:rPr>
        <w:t xml:space="preserve"> </w:t>
      </w:r>
      <w:r w:rsidRPr="008B5362">
        <w:rPr>
          <w:rFonts w:ascii="Avenir Book" w:eastAsia="Corbel" w:hAnsi="Avenir Book" w:cs="Corbel"/>
          <w:sz w:val="20"/>
          <w:szCs w:val="22"/>
        </w:rPr>
        <w:t>o</w:t>
      </w:r>
      <w:r w:rsidRPr="008B5362">
        <w:rPr>
          <w:rFonts w:ascii="Avenir Book" w:eastAsia="Corbel" w:hAnsi="Avenir Book" w:cs="Corbel"/>
          <w:spacing w:val="-1"/>
          <w:sz w:val="20"/>
          <w:szCs w:val="22"/>
        </w:rPr>
        <w:t>v</w:t>
      </w:r>
      <w:r w:rsidRPr="008B5362">
        <w:rPr>
          <w:rFonts w:ascii="Avenir Book" w:eastAsia="Corbel" w:hAnsi="Avenir Book" w:cs="Corbel"/>
          <w:sz w:val="20"/>
          <w:szCs w:val="22"/>
        </w:rPr>
        <w:t>e</w:t>
      </w:r>
      <w:r w:rsidRPr="008B5362">
        <w:rPr>
          <w:rFonts w:ascii="Avenir Book" w:eastAsia="Corbel" w:hAnsi="Avenir Book" w:cs="Corbel"/>
          <w:spacing w:val="1"/>
          <w:sz w:val="20"/>
          <w:szCs w:val="22"/>
        </w:rPr>
        <w:t>r</w:t>
      </w:r>
      <w:r w:rsidRPr="008B5362">
        <w:rPr>
          <w:rFonts w:ascii="Avenir Book" w:eastAsia="Corbel" w:hAnsi="Avenir Book" w:cs="Corbel"/>
          <w:sz w:val="20"/>
          <w:szCs w:val="22"/>
        </w:rPr>
        <w:t>a</w:t>
      </w:r>
      <w:r w:rsidRPr="008B5362">
        <w:rPr>
          <w:rFonts w:ascii="Avenir Book" w:eastAsia="Corbel" w:hAnsi="Avenir Book" w:cs="Corbel"/>
          <w:spacing w:val="-1"/>
          <w:sz w:val="20"/>
          <w:szCs w:val="22"/>
        </w:rPr>
        <w:t>l</w:t>
      </w:r>
      <w:r w:rsidRPr="008B5362">
        <w:rPr>
          <w:rFonts w:ascii="Avenir Book" w:eastAsia="Corbel" w:hAnsi="Avenir Book" w:cs="Corbel"/>
          <w:sz w:val="20"/>
          <w:szCs w:val="22"/>
        </w:rPr>
        <w:t>l</w:t>
      </w:r>
      <w:r w:rsidRPr="008B5362">
        <w:rPr>
          <w:rFonts w:ascii="Avenir Book" w:eastAsia="Corbel" w:hAnsi="Avenir Book" w:cs="Corbel"/>
          <w:spacing w:val="1"/>
          <w:sz w:val="20"/>
          <w:szCs w:val="22"/>
        </w:rPr>
        <w:t xml:space="preserve"> aim for active </w:t>
      </w:r>
      <w:r w:rsidRPr="008B5362">
        <w:rPr>
          <w:rFonts w:ascii="Avenir Book" w:eastAsia="Corbel" w:hAnsi="Avenir Book" w:cs="Corbel"/>
          <w:sz w:val="20"/>
          <w:szCs w:val="22"/>
        </w:rPr>
        <w:t>p</w:t>
      </w:r>
      <w:r w:rsidRPr="008B5362">
        <w:rPr>
          <w:rFonts w:ascii="Avenir Book" w:eastAsia="Corbel" w:hAnsi="Avenir Book" w:cs="Corbel"/>
          <w:spacing w:val="-2"/>
          <w:sz w:val="20"/>
          <w:szCs w:val="22"/>
        </w:rPr>
        <w:t>a</w:t>
      </w:r>
      <w:r w:rsidRPr="008B5362">
        <w:rPr>
          <w:rFonts w:ascii="Avenir Book" w:eastAsia="Corbel" w:hAnsi="Avenir Book" w:cs="Corbel"/>
          <w:sz w:val="20"/>
          <w:szCs w:val="22"/>
        </w:rPr>
        <w:t>r</w:t>
      </w:r>
      <w:r w:rsidRPr="008B5362">
        <w:rPr>
          <w:rFonts w:ascii="Avenir Book" w:eastAsia="Corbel" w:hAnsi="Avenir Book" w:cs="Corbel"/>
          <w:spacing w:val="-2"/>
          <w:sz w:val="20"/>
          <w:szCs w:val="22"/>
        </w:rPr>
        <w:t>t</w:t>
      </w:r>
      <w:r w:rsidRPr="008B5362">
        <w:rPr>
          <w:rFonts w:ascii="Avenir Book" w:eastAsia="Corbel" w:hAnsi="Avenir Book" w:cs="Corbel"/>
          <w:spacing w:val="-1"/>
          <w:sz w:val="20"/>
          <w:szCs w:val="22"/>
        </w:rPr>
        <w:t>ici</w:t>
      </w:r>
      <w:r w:rsidRPr="008B5362">
        <w:rPr>
          <w:rFonts w:ascii="Avenir Book" w:eastAsia="Corbel" w:hAnsi="Avenir Book" w:cs="Corbel"/>
          <w:sz w:val="20"/>
          <w:szCs w:val="22"/>
        </w:rPr>
        <w:t>pation</w:t>
      </w:r>
      <w:r w:rsidRPr="008B5362">
        <w:rPr>
          <w:rFonts w:ascii="Avenir Book" w:eastAsia="Corbel" w:hAnsi="Avenir Book" w:cs="Corbel"/>
          <w:spacing w:val="3"/>
          <w:sz w:val="20"/>
          <w:szCs w:val="22"/>
        </w:rPr>
        <w:t xml:space="preserve"> </w:t>
      </w:r>
      <w:r w:rsidRPr="008B5362">
        <w:rPr>
          <w:rFonts w:ascii="Avenir Book" w:eastAsia="Corbel" w:hAnsi="Avenir Book" w:cs="Corbel"/>
          <w:sz w:val="20"/>
          <w:szCs w:val="22"/>
        </w:rPr>
        <w:t>from</w:t>
      </w:r>
      <w:r w:rsidRPr="008B5362">
        <w:rPr>
          <w:rFonts w:ascii="Avenir Book" w:eastAsia="Corbel" w:hAnsi="Avenir Book" w:cs="Corbel"/>
          <w:spacing w:val="1"/>
          <w:sz w:val="20"/>
          <w:szCs w:val="22"/>
        </w:rPr>
        <w:t xml:space="preserve"> men and w</w:t>
      </w:r>
      <w:r w:rsidRPr="008B5362">
        <w:rPr>
          <w:rFonts w:ascii="Avenir Book" w:eastAsia="Corbel" w:hAnsi="Avenir Book" w:cs="Corbel"/>
          <w:sz w:val="20"/>
          <w:szCs w:val="22"/>
        </w:rPr>
        <w:t>o</w:t>
      </w:r>
      <w:r w:rsidRPr="008B5362">
        <w:rPr>
          <w:rFonts w:ascii="Avenir Book" w:eastAsia="Corbel" w:hAnsi="Avenir Book" w:cs="Corbel"/>
          <w:spacing w:val="-3"/>
          <w:sz w:val="20"/>
          <w:szCs w:val="22"/>
        </w:rPr>
        <w:t>m</w:t>
      </w:r>
      <w:r w:rsidRPr="008B5362">
        <w:rPr>
          <w:rFonts w:ascii="Avenir Book" w:eastAsia="Corbel" w:hAnsi="Avenir Book" w:cs="Corbel"/>
          <w:sz w:val="20"/>
          <w:szCs w:val="22"/>
        </w:rPr>
        <w:t>en</w:t>
      </w:r>
      <w:r w:rsidRPr="008B5362">
        <w:rPr>
          <w:rFonts w:ascii="Avenir Book" w:eastAsia="Corbel" w:hAnsi="Avenir Book" w:cs="Corbel"/>
          <w:spacing w:val="4"/>
          <w:sz w:val="20"/>
          <w:szCs w:val="22"/>
        </w:rPr>
        <w:t xml:space="preserve"> equally </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n</w:t>
      </w:r>
      <w:r w:rsidRPr="008B5362">
        <w:rPr>
          <w:rFonts w:ascii="Avenir Book" w:eastAsia="Corbel" w:hAnsi="Avenir Book" w:cs="Corbel"/>
          <w:spacing w:val="3"/>
          <w:sz w:val="20"/>
          <w:szCs w:val="22"/>
        </w:rPr>
        <w:t xml:space="preserve"> </w:t>
      </w:r>
      <w:r w:rsidRPr="008B5362">
        <w:rPr>
          <w:rFonts w:ascii="Avenir Book" w:eastAsia="Corbel" w:hAnsi="Avenir Book" w:cs="Corbel"/>
          <w:spacing w:val="-2"/>
          <w:sz w:val="20"/>
          <w:szCs w:val="22"/>
        </w:rPr>
        <w:t>t</w:t>
      </w:r>
      <w:r w:rsidRPr="008B5362">
        <w:rPr>
          <w:rFonts w:ascii="Avenir Book" w:eastAsia="Corbel" w:hAnsi="Avenir Book" w:cs="Corbel"/>
          <w:sz w:val="20"/>
          <w:szCs w:val="22"/>
        </w:rPr>
        <w:t>he</w:t>
      </w:r>
      <w:r w:rsidRPr="008B5362">
        <w:rPr>
          <w:rFonts w:ascii="Avenir Book" w:eastAsia="Corbel" w:hAnsi="Avenir Book" w:cs="Corbel"/>
          <w:spacing w:val="3"/>
          <w:sz w:val="20"/>
          <w:szCs w:val="22"/>
        </w:rPr>
        <w:t xml:space="preserve"> </w:t>
      </w:r>
      <w:r w:rsidRPr="008B5362">
        <w:rPr>
          <w:rFonts w:ascii="Avenir Book" w:eastAsia="Corbel" w:hAnsi="Avenir Book" w:cs="Corbel"/>
          <w:sz w:val="20"/>
          <w:szCs w:val="22"/>
        </w:rPr>
        <w:t>meet</w:t>
      </w:r>
      <w:r w:rsidRPr="008B5362">
        <w:rPr>
          <w:rFonts w:ascii="Avenir Book" w:eastAsia="Corbel" w:hAnsi="Avenir Book" w:cs="Corbel"/>
          <w:spacing w:val="-3"/>
          <w:sz w:val="20"/>
          <w:szCs w:val="22"/>
        </w:rPr>
        <w:t>i</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g.</w:t>
      </w:r>
      <w:r w:rsidRPr="008B5362">
        <w:rPr>
          <w:rFonts w:ascii="Avenir Book" w:eastAsia="Corbel" w:hAnsi="Avenir Book" w:cs="Corbel"/>
          <w:spacing w:val="6"/>
          <w:sz w:val="20"/>
          <w:szCs w:val="22"/>
        </w:rPr>
        <w:t xml:space="preserve"> </w:t>
      </w:r>
      <w:r w:rsidRPr="008B5362">
        <w:rPr>
          <w:rFonts w:ascii="Avenir Book" w:eastAsia="Corbel" w:hAnsi="Avenir Book" w:cs="Corbel"/>
          <w:spacing w:val="-1"/>
          <w:sz w:val="20"/>
          <w:szCs w:val="22"/>
        </w:rPr>
        <w:t>Al</w:t>
      </w:r>
      <w:r w:rsidRPr="008B5362">
        <w:rPr>
          <w:rFonts w:ascii="Avenir Book" w:eastAsia="Corbel" w:hAnsi="Avenir Book" w:cs="Corbel"/>
          <w:sz w:val="20"/>
          <w:szCs w:val="22"/>
        </w:rPr>
        <w:t>l</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the</w:t>
      </w:r>
      <w:r w:rsidRPr="008B5362">
        <w:rPr>
          <w:rFonts w:ascii="Avenir Book" w:eastAsia="Corbel" w:hAnsi="Avenir Book" w:cs="Corbel"/>
          <w:spacing w:val="1"/>
          <w:sz w:val="20"/>
          <w:szCs w:val="22"/>
        </w:rPr>
        <w:t xml:space="preserve"> v</w:t>
      </w:r>
      <w:r w:rsidRPr="008B5362">
        <w:rPr>
          <w:rFonts w:ascii="Avenir Book" w:eastAsia="Corbel" w:hAnsi="Avenir Book" w:cs="Corbel"/>
          <w:spacing w:val="-1"/>
          <w:sz w:val="20"/>
          <w:szCs w:val="22"/>
        </w:rPr>
        <w:t>ill</w:t>
      </w:r>
      <w:r w:rsidRPr="008B5362">
        <w:rPr>
          <w:rFonts w:ascii="Avenir Book" w:eastAsia="Corbel" w:hAnsi="Avenir Book" w:cs="Corbel"/>
          <w:sz w:val="20"/>
          <w:szCs w:val="22"/>
        </w:rPr>
        <w:t>age</w:t>
      </w:r>
      <w:r w:rsidRPr="008B5362">
        <w:rPr>
          <w:rFonts w:ascii="Avenir Book" w:eastAsia="Corbel" w:hAnsi="Avenir Book" w:cs="Corbel"/>
          <w:spacing w:val="1"/>
          <w:sz w:val="20"/>
          <w:szCs w:val="22"/>
        </w:rPr>
        <w:t>r</w:t>
      </w:r>
      <w:r w:rsidRPr="008B5362">
        <w:rPr>
          <w:rFonts w:ascii="Avenir Book" w:eastAsia="Corbel" w:hAnsi="Avenir Book" w:cs="Corbel"/>
          <w:sz w:val="20"/>
          <w:szCs w:val="22"/>
        </w:rPr>
        <w:t xml:space="preserve">s </w:t>
      </w:r>
      <w:r w:rsidRPr="008B5362">
        <w:rPr>
          <w:rFonts w:ascii="Avenir Book" w:eastAsia="Corbel" w:hAnsi="Avenir Book" w:cs="Corbel"/>
          <w:spacing w:val="1"/>
          <w:sz w:val="20"/>
          <w:szCs w:val="22"/>
        </w:rPr>
        <w:t>w</w:t>
      </w:r>
      <w:r w:rsidRPr="008B5362">
        <w:rPr>
          <w:rFonts w:ascii="Avenir Book" w:eastAsia="Corbel" w:hAnsi="Avenir Book" w:cs="Corbel"/>
          <w:sz w:val="20"/>
          <w:szCs w:val="22"/>
        </w:rPr>
        <w:t>e</w:t>
      </w:r>
      <w:r w:rsidRPr="008B5362">
        <w:rPr>
          <w:rFonts w:ascii="Avenir Book" w:eastAsia="Corbel" w:hAnsi="Avenir Book" w:cs="Corbel"/>
          <w:spacing w:val="-1"/>
          <w:sz w:val="20"/>
          <w:szCs w:val="22"/>
        </w:rPr>
        <w:t>r</w:t>
      </w:r>
      <w:r w:rsidRPr="008B5362">
        <w:rPr>
          <w:rFonts w:ascii="Avenir Book" w:eastAsia="Corbel" w:hAnsi="Avenir Book" w:cs="Corbel"/>
          <w:sz w:val="20"/>
          <w:szCs w:val="22"/>
        </w:rPr>
        <w:t>e</w:t>
      </w:r>
      <w:r w:rsidRPr="008B5362">
        <w:rPr>
          <w:rFonts w:ascii="Avenir Book" w:eastAsia="Corbel" w:hAnsi="Avenir Book" w:cs="Corbel"/>
          <w:spacing w:val="1"/>
          <w:sz w:val="20"/>
          <w:szCs w:val="22"/>
        </w:rPr>
        <w:t xml:space="preserve"> </w:t>
      </w:r>
      <w:r w:rsidRPr="008B5362">
        <w:rPr>
          <w:rFonts w:ascii="Avenir Book" w:eastAsia="Corbel" w:hAnsi="Avenir Book" w:cs="Corbel"/>
          <w:spacing w:val="-1"/>
          <w:sz w:val="20"/>
          <w:szCs w:val="22"/>
        </w:rPr>
        <w:t>i</w:t>
      </w:r>
      <w:r w:rsidRPr="008B5362">
        <w:rPr>
          <w:rFonts w:ascii="Avenir Book" w:eastAsia="Corbel" w:hAnsi="Avenir Book" w:cs="Corbel"/>
          <w:spacing w:val="1"/>
          <w:sz w:val="20"/>
          <w:szCs w:val="22"/>
        </w:rPr>
        <w:t>nv</w:t>
      </w:r>
      <w:r w:rsidRPr="008B5362">
        <w:rPr>
          <w:rFonts w:ascii="Avenir Book" w:eastAsia="Corbel" w:hAnsi="Avenir Book" w:cs="Corbel"/>
          <w:spacing w:val="-1"/>
          <w:sz w:val="20"/>
          <w:szCs w:val="22"/>
        </w:rPr>
        <w:t>i</w:t>
      </w:r>
      <w:r w:rsidRPr="008B5362">
        <w:rPr>
          <w:rFonts w:ascii="Avenir Book" w:eastAsia="Corbel" w:hAnsi="Avenir Book" w:cs="Corbel"/>
          <w:spacing w:val="-2"/>
          <w:sz w:val="20"/>
          <w:szCs w:val="22"/>
        </w:rPr>
        <w:t>t</w:t>
      </w:r>
      <w:r w:rsidRPr="008B5362">
        <w:rPr>
          <w:rFonts w:ascii="Avenir Book" w:eastAsia="Corbel" w:hAnsi="Avenir Book" w:cs="Corbel"/>
          <w:sz w:val="20"/>
          <w:szCs w:val="22"/>
        </w:rPr>
        <w:t>ed</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f</w:t>
      </w:r>
      <w:r w:rsidRPr="008B5362">
        <w:rPr>
          <w:rFonts w:ascii="Avenir Book" w:eastAsia="Corbel" w:hAnsi="Avenir Book" w:cs="Corbel"/>
          <w:spacing w:val="-1"/>
          <w:sz w:val="20"/>
          <w:szCs w:val="22"/>
        </w:rPr>
        <w:t>o</w:t>
      </w:r>
      <w:r w:rsidRPr="008B5362">
        <w:rPr>
          <w:rFonts w:ascii="Avenir Book" w:eastAsia="Corbel" w:hAnsi="Avenir Book" w:cs="Corbel"/>
          <w:sz w:val="20"/>
          <w:szCs w:val="22"/>
        </w:rPr>
        <w:t>r</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 xml:space="preserve">the </w:t>
      </w:r>
      <w:r w:rsidRPr="008B5362">
        <w:rPr>
          <w:rFonts w:ascii="Avenir Book" w:eastAsia="Corbel" w:hAnsi="Avenir Book" w:cs="Corbel"/>
          <w:spacing w:val="-1"/>
          <w:sz w:val="20"/>
          <w:szCs w:val="22"/>
        </w:rPr>
        <w:t>c</w:t>
      </w:r>
      <w:r w:rsidRPr="008B5362">
        <w:rPr>
          <w:rFonts w:ascii="Avenir Book" w:eastAsia="Corbel" w:hAnsi="Avenir Book" w:cs="Corbel"/>
          <w:sz w:val="20"/>
          <w:szCs w:val="22"/>
        </w:rPr>
        <w:t>o</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sultat</w:t>
      </w:r>
      <w:r w:rsidRPr="008B5362">
        <w:rPr>
          <w:rFonts w:ascii="Avenir Book" w:eastAsia="Corbel" w:hAnsi="Avenir Book" w:cs="Corbel"/>
          <w:spacing w:val="-1"/>
          <w:sz w:val="20"/>
          <w:szCs w:val="22"/>
        </w:rPr>
        <w:t>i</w:t>
      </w:r>
      <w:r w:rsidRPr="008B5362">
        <w:rPr>
          <w:rFonts w:ascii="Avenir Book" w:eastAsia="Corbel" w:hAnsi="Avenir Book" w:cs="Corbel"/>
          <w:spacing w:val="-2"/>
          <w:sz w:val="20"/>
          <w:szCs w:val="22"/>
        </w:rPr>
        <w:t>o</w:t>
      </w:r>
      <w:r w:rsidRPr="008B5362">
        <w:rPr>
          <w:rFonts w:ascii="Avenir Book" w:eastAsia="Corbel" w:hAnsi="Avenir Book" w:cs="Corbel"/>
          <w:sz w:val="20"/>
          <w:szCs w:val="22"/>
        </w:rPr>
        <w:t>n</w:t>
      </w:r>
      <w:r w:rsidRPr="008B5362">
        <w:rPr>
          <w:rFonts w:ascii="Avenir Book" w:eastAsia="Corbel" w:hAnsi="Avenir Book" w:cs="Corbel"/>
          <w:spacing w:val="3"/>
          <w:sz w:val="20"/>
          <w:szCs w:val="22"/>
        </w:rPr>
        <w:t xml:space="preserve"> </w:t>
      </w:r>
      <w:r w:rsidRPr="008B5362">
        <w:rPr>
          <w:rFonts w:ascii="Avenir Book" w:eastAsia="Corbel" w:hAnsi="Avenir Book" w:cs="Corbel"/>
          <w:spacing w:val="1"/>
          <w:sz w:val="20"/>
          <w:szCs w:val="22"/>
        </w:rPr>
        <w:t>t</w:t>
      </w:r>
      <w:r w:rsidRPr="008B5362">
        <w:rPr>
          <w:rFonts w:ascii="Avenir Book" w:eastAsia="Corbel" w:hAnsi="Avenir Book" w:cs="Corbel"/>
          <w:sz w:val="20"/>
          <w:szCs w:val="22"/>
        </w:rPr>
        <w:t>hro</w:t>
      </w:r>
      <w:r w:rsidRPr="008B5362">
        <w:rPr>
          <w:rFonts w:ascii="Avenir Book" w:eastAsia="Corbel" w:hAnsi="Avenir Book" w:cs="Corbel"/>
          <w:spacing w:val="-1"/>
          <w:sz w:val="20"/>
          <w:szCs w:val="22"/>
        </w:rPr>
        <w:t>u</w:t>
      </w:r>
      <w:r w:rsidRPr="008B5362">
        <w:rPr>
          <w:rFonts w:ascii="Avenir Book" w:eastAsia="Corbel" w:hAnsi="Avenir Book" w:cs="Corbel"/>
          <w:sz w:val="20"/>
          <w:szCs w:val="22"/>
        </w:rPr>
        <w:t>gh</w:t>
      </w:r>
      <w:r w:rsidRPr="008B5362">
        <w:rPr>
          <w:rFonts w:ascii="Avenir Book" w:eastAsia="Corbel" w:hAnsi="Avenir Book" w:cs="Corbel"/>
          <w:spacing w:val="3"/>
          <w:sz w:val="20"/>
          <w:szCs w:val="22"/>
        </w:rPr>
        <w:t xml:space="preserve"> </w:t>
      </w:r>
      <w:r w:rsidRPr="008B5362">
        <w:rPr>
          <w:rFonts w:ascii="Avenir Book" w:eastAsia="Corbel" w:hAnsi="Avenir Book" w:cs="Corbel"/>
          <w:sz w:val="20"/>
          <w:szCs w:val="22"/>
        </w:rPr>
        <w:t>N</w:t>
      </w:r>
      <w:r w:rsidRPr="008B5362">
        <w:rPr>
          <w:rFonts w:ascii="Avenir Book" w:eastAsia="Corbel" w:hAnsi="Avenir Book" w:cs="Corbel"/>
          <w:spacing w:val="-2"/>
          <w:sz w:val="20"/>
          <w:szCs w:val="22"/>
        </w:rPr>
        <w:t>e</w:t>
      </w:r>
      <w:r w:rsidRPr="008B5362">
        <w:rPr>
          <w:rFonts w:ascii="Avenir Book" w:eastAsia="Corbel" w:hAnsi="Avenir Book" w:cs="Corbel"/>
          <w:spacing w:val="1"/>
          <w:sz w:val="20"/>
          <w:szCs w:val="22"/>
        </w:rPr>
        <w:t>w</w:t>
      </w:r>
      <w:r w:rsidRPr="008B5362">
        <w:rPr>
          <w:rFonts w:ascii="Avenir Book" w:eastAsia="Corbel" w:hAnsi="Avenir Book" w:cs="Corbel"/>
          <w:sz w:val="20"/>
          <w:szCs w:val="22"/>
        </w:rPr>
        <w:t>s</w:t>
      </w:r>
      <w:r w:rsidRPr="008B5362">
        <w:rPr>
          <w:rFonts w:ascii="Avenir Book" w:eastAsia="Corbel" w:hAnsi="Avenir Book" w:cs="Corbel"/>
          <w:spacing w:val="3"/>
          <w:sz w:val="20"/>
          <w:szCs w:val="22"/>
        </w:rPr>
        <w:t xml:space="preserve"> </w:t>
      </w:r>
      <w:r w:rsidRPr="008B5362">
        <w:rPr>
          <w:rFonts w:ascii="Avenir Book" w:eastAsia="Corbel" w:hAnsi="Avenir Book" w:cs="Corbel"/>
          <w:spacing w:val="-1"/>
          <w:sz w:val="20"/>
          <w:szCs w:val="22"/>
        </w:rPr>
        <w:t>P</w:t>
      </w:r>
      <w:r w:rsidRPr="008B5362">
        <w:rPr>
          <w:rFonts w:ascii="Avenir Book" w:eastAsia="Corbel" w:hAnsi="Avenir Book" w:cs="Corbel"/>
          <w:sz w:val="20"/>
          <w:szCs w:val="22"/>
        </w:rPr>
        <w:t>aper</w:t>
      </w:r>
      <w:r w:rsidRPr="008B5362">
        <w:rPr>
          <w:rFonts w:ascii="Avenir Book" w:eastAsia="Corbel" w:hAnsi="Avenir Book" w:cs="Corbel"/>
          <w:spacing w:val="4"/>
          <w:sz w:val="20"/>
          <w:szCs w:val="22"/>
        </w:rPr>
        <w:t xml:space="preserve"> </w:t>
      </w:r>
      <w:r w:rsidRPr="008B5362">
        <w:rPr>
          <w:rFonts w:ascii="Avenir Book" w:eastAsia="Corbel" w:hAnsi="Avenir Book" w:cs="Corbel"/>
          <w:spacing w:val="-1"/>
          <w:sz w:val="20"/>
          <w:szCs w:val="22"/>
        </w:rPr>
        <w:t>Ad</w:t>
      </w:r>
      <w:r w:rsidRPr="008B5362">
        <w:rPr>
          <w:rFonts w:ascii="Avenir Book" w:eastAsia="Corbel" w:hAnsi="Avenir Book" w:cs="Corbel"/>
          <w:spacing w:val="1"/>
          <w:sz w:val="20"/>
          <w:szCs w:val="22"/>
        </w:rPr>
        <w:t>v</w:t>
      </w:r>
      <w:r w:rsidRPr="008B5362">
        <w:rPr>
          <w:rFonts w:ascii="Avenir Book" w:eastAsia="Corbel" w:hAnsi="Avenir Book" w:cs="Corbel"/>
          <w:sz w:val="20"/>
          <w:szCs w:val="22"/>
        </w:rPr>
        <w:t>e</w:t>
      </w:r>
      <w:r w:rsidRPr="008B5362">
        <w:rPr>
          <w:rFonts w:ascii="Avenir Book" w:eastAsia="Corbel" w:hAnsi="Avenir Book" w:cs="Corbel"/>
          <w:spacing w:val="1"/>
          <w:sz w:val="20"/>
          <w:szCs w:val="22"/>
        </w:rPr>
        <w:t>r</w:t>
      </w:r>
      <w:r w:rsidRPr="008B5362">
        <w:rPr>
          <w:rFonts w:ascii="Avenir Book" w:eastAsia="Corbel" w:hAnsi="Avenir Book" w:cs="Corbel"/>
          <w:sz w:val="20"/>
          <w:szCs w:val="22"/>
        </w:rPr>
        <w:t>ti</w:t>
      </w:r>
      <w:r w:rsidRPr="008B5362">
        <w:rPr>
          <w:rFonts w:ascii="Avenir Book" w:eastAsia="Corbel" w:hAnsi="Avenir Book" w:cs="Corbel"/>
          <w:spacing w:val="-1"/>
          <w:sz w:val="20"/>
          <w:szCs w:val="22"/>
        </w:rPr>
        <w:t>s</w:t>
      </w:r>
      <w:r w:rsidRPr="008B5362">
        <w:rPr>
          <w:rFonts w:ascii="Avenir Book" w:eastAsia="Corbel" w:hAnsi="Avenir Book" w:cs="Corbel"/>
          <w:sz w:val="20"/>
          <w:szCs w:val="22"/>
        </w:rPr>
        <w:t>e</w:t>
      </w:r>
      <w:r w:rsidRPr="008B5362">
        <w:rPr>
          <w:rFonts w:ascii="Avenir Book" w:eastAsia="Corbel" w:hAnsi="Avenir Book" w:cs="Corbel"/>
          <w:spacing w:val="-2"/>
          <w:sz w:val="20"/>
          <w:szCs w:val="22"/>
        </w:rPr>
        <w:t>m</w:t>
      </w:r>
      <w:r w:rsidRPr="008B5362">
        <w:rPr>
          <w:rFonts w:ascii="Avenir Book" w:eastAsia="Corbel" w:hAnsi="Avenir Book" w:cs="Corbel"/>
          <w:sz w:val="20"/>
          <w:szCs w:val="22"/>
        </w:rPr>
        <w:t>e</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t &amp;</w:t>
      </w:r>
      <w:r w:rsidRPr="008B5362">
        <w:rPr>
          <w:rFonts w:ascii="Avenir Book" w:eastAsia="Corbel" w:hAnsi="Avenir Book" w:cs="Corbel"/>
          <w:spacing w:val="5"/>
          <w:sz w:val="20"/>
          <w:szCs w:val="22"/>
        </w:rPr>
        <w:t xml:space="preserve"> </w:t>
      </w:r>
      <w:r w:rsidRPr="008B5362">
        <w:rPr>
          <w:rFonts w:ascii="Avenir Book" w:eastAsia="Corbel" w:hAnsi="Avenir Book" w:cs="Corbel"/>
          <w:spacing w:val="-1"/>
          <w:sz w:val="20"/>
          <w:szCs w:val="22"/>
        </w:rPr>
        <w:t>i</w:t>
      </w:r>
      <w:r w:rsidRPr="008B5362">
        <w:rPr>
          <w:rFonts w:ascii="Avenir Book" w:eastAsia="Corbel" w:hAnsi="Avenir Book" w:cs="Corbel"/>
          <w:spacing w:val="1"/>
          <w:sz w:val="20"/>
          <w:szCs w:val="22"/>
        </w:rPr>
        <w:t>nv</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tati</w:t>
      </w:r>
      <w:r w:rsidRPr="008B5362">
        <w:rPr>
          <w:rFonts w:ascii="Avenir Book" w:eastAsia="Corbel" w:hAnsi="Avenir Book" w:cs="Corbel"/>
          <w:spacing w:val="-1"/>
          <w:sz w:val="20"/>
          <w:szCs w:val="22"/>
        </w:rPr>
        <w:t>o</w:t>
      </w:r>
      <w:r w:rsidRPr="008B5362">
        <w:rPr>
          <w:rFonts w:ascii="Avenir Book" w:eastAsia="Corbel" w:hAnsi="Avenir Book" w:cs="Corbel"/>
          <w:sz w:val="20"/>
          <w:szCs w:val="22"/>
        </w:rPr>
        <w:t>n</w:t>
      </w:r>
      <w:r w:rsidRPr="008B5362">
        <w:rPr>
          <w:rFonts w:ascii="Avenir Book" w:eastAsia="Corbel" w:hAnsi="Avenir Book" w:cs="Corbel"/>
          <w:spacing w:val="3"/>
          <w:sz w:val="20"/>
          <w:szCs w:val="22"/>
        </w:rPr>
        <w:t xml:space="preserve"> </w:t>
      </w:r>
      <w:r w:rsidRPr="008B5362">
        <w:rPr>
          <w:rFonts w:ascii="Avenir Book" w:eastAsia="Corbel" w:hAnsi="Avenir Book" w:cs="Corbel"/>
          <w:sz w:val="20"/>
          <w:szCs w:val="22"/>
        </w:rPr>
        <w:t>pasted</w:t>
      </w:r>
      <w:r w:rsidRPr="008B5362">
        <w:rPr>
          <w:rFonts w:ascii="Avenir Book" w:eastAsia="Corbel" w:hAnsi="Avenir Book" w:cs="Corbel"/>
          <w:spacing w:val="3"/>
          <w:sz w:val="20"/>
          <w:szCs w:val="22"/>
        </w:rPr>
        <w:t xml:space="preserve"> </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n</w:t>
      </w:r>
      <w:r w:rsidRPr="008B5362">
        <w:rPr>
          <w:rFonts w:ascii="Avenir Book" w:eastAsia="Corbel" w:hAnsi="Avenir Book" w:cs="Corbel"/>
          <w:spacing w:val="1"/>
          <w:sz w:val="20"/>
          <w:szCs w:val="22"/>
        </w:rPr>
        <w:t xml:space="preserve"> </w:t>
      </w:r>
      <w:r w:rsidRPr="008B5362">
        <w:rPr>
          <w:rFonts w:ascii="Avenir Book" w:eastAsia="Corbel" w:hAnsi="Avenir Book" w:cs="Corbel"/>
          <w:spacing w:val="-1"/>
          <w:sz w:val="20"/>
          <w:szCs w:val="22"/>
        </w:rPr>
        <w:t>G</w:t>
      </w:r>
      <w:r w:rsidRPr="008B5362">
        <w:rPr>
          <w:rFonts w:ascii="Avenir Book" w:eastAsia="Corbel" w:hAnsi="Avenir Book" w:cs="Corbel"/>
          <w:sz w:val="20"/>
          <w:szCs w:val="22"/>
        </w:rPr>
        <w:t>ram</w:t>
      </w:r>
      <w:r w:rsidRPr="008B5362">
        <w:rPr>
          <w:rFonts w:ascii="Avenir Book" w:eastAsia="Corbel" w:hAnsi="Avenir Book" w:cs="Corbel"/>
          <w:spacing w:val="3"/>
          <w:sz w:val="20"/>
          <w:szCs w:val="22"/>
        </w:rPr>
        <w:t xml:space="preserve"> </w:t>
      </w:r>
      <w:r w:rsidRPr="008B5362">
        <w:rPr>
          <w:rFonts w:ascii="Avenir Book" w:eastAsia="Corbel" w:hAnsi="Avenir Book" w:cs="Corbel"/>
          <w:spacing w:val="-1"/>
          <w:sz w:val="20"/>
          <w:szCs w:val="22"/>
        </w:rPr>
        <w:t>P</w:t>
      </w:r>
      <w:r w:rsidRPr="008B5362">
        <w:rPr>
          <w:rFonts w:ascii="Avenir Book" w:eastAsia="Corbel" w:hAnsi="Avenir Book" w:cs="Corbel"/>
          <w:sz w:val="20"/>
          <w:szCs w:val="22"/>
        </w:rPr>
        <w:t>a</w:t>
      </w:r>
      <w:r w:rsidRPr="008B5362">
        <w:rPr>
          <w:rFonts w:ascii="Avenir Book" w:eastAsia="Corbel" w:hAnsi="Avenir Book" w:cs="Corbel"/>
          <w:spacing w:val="1"/>
          <w:sz w:val="20"/>
          <w:szCs w:val="22"/>
        </w:rPr>
        <w:t>n</w:t>
      </w:r>
      <w:r w:rsidRPr="008B5362">
        <w:rPr>
          <w:rFonts w:ascii="Avenir Book" w:eastAsia="Corbel" w:hAnsi="Avenir Book" w:cs="Corbel"/>
          <w:spacing w:val="-1"/>
          <w:sz w:val="20"/>
          <w:szCs w:val="22"/>
        </w:rPr>
        <w:t>c</w:t>
      </w:r>
      <w:r w:rsidRPr="008B5362">
        <w:rPr>
          <w:rFonts w:ascii="Avenir Book" w:eastAsia="Corbel" w:hAnsi="Avenir Book" w:cs="Corbel"/>
          <w:sz w:val="20"/>
          <w:szCs w:val="22"/>
        </w:rPr>
        <w:t>hayat</w:t>
      </w:r>
      <w:r w:rsidRPr="008B5362">
        <w:rPr>
          <w:rFonts w:ascii="Avenir Book" w:eastAsia="Corbel" w:hAnsi="Avenir Book" w:cs="Corbel"/>
          <w:spacing w:val="2"/>
          <w:sz w:val="20"/>
          <w:szCs w:val="22"/>
        </w:rPr>
        <w:t xml:space="preserve"> </w:t>
      </w:r>
      <w:r w:rsidRPr="008B5362">
        <w:rPr>
          <w:rFonts w:ascii="Avenir Book" w:eastAsia="Corbel" w:hAnsi="Avenir Book" w:cs="Corbel"/>
          <w:spacing w:val="1"/>
          <w:sz w:val="20"/>
          <w:szCs w:val="22"/>
        </w:rPr>
        <w:t>(</w:t>
      </w:r>
      <w:r w:rsidRPr="008B5362">
        <w:rPr>
          <w:rFonts w:ascii="Avenir Book" w:eastAsia="Corbel" w:hAnsi="Avenir Book" w:cs="Corbel"/>
          <w:spacing w:val="-1"/>
          <w:sz w:val="20"/>
          <w:szCs w:val="22"/>
        </w:rPr>
        <w:t>l</w:t>
      </w:r>
      <w:r w:rsidRPr="008B5362">
        <w:rPr>
          <w:rFonts w:ascii="Avenir Book" w:eastAsia="Corbel" w:hAnsi="Avenir Book" w:cs="Corbel"/>
          <w:sz w:val="20"/>
          <w:szCs w:val="22"/>
        </w:rPr>
        <w:t>o</w:t>
      </w:r>
      <w:r w:rsidRPr="008B5362">
        <w:rPr>
          <w:rFonts w:ascii="Avenir Book" w:eastAsia="Corbel" w:hAnsi="Avenir Book" w:cs="Corbel"/>
          <w:spacing w:val="-1"/>
          <w:sz w:val="20"/>
          <w:szCs w:val="22"/>
        </w:rPr>
        <w:t>c</w:t>
      </w:r>
      <w:r w:rsidRPr="008B5362">
        <w:rPr>
          <w:rFonts w:ascii="Avenir Book" w:eastAsia="Corbel" w:hAnsi="Avenir Book" w:cs="Corbel"/>
          <w:sz w:val="20"/>
          <w:szCs w:val="22"/>
        </w:rPr>
        <w:t>al a</w:t>
      </w:r>
      <w:r w:rsidRPr="008B5362">
        <w:rPr>
          <w:rFonts w:ascii="Avenir Book" w:eastAsia="Corbel" w:hAnsi="Avenir Book" w:cs="Corbel"/>
          <w:spacing w:val="-1"/>
          <w:sz w:val="20"/>
          <w:szCs w:val="22"/>
        </w:rPr>
        <w:t>d</w:t>
      </w:r>
      <w:r w:rsidRPr="008B5362">
        <w:rPr>
          <w:rFonts w:ascii="Avenir Book" w:eastAsia="Corbel" w:hAnsi="Avenir Book" w:cs="Corbel"/>
          <w:sz w:val="20"/>
          <w:szCs w:val="22"/>
        </w:rPr>
        <w:t>m</w:t>
      </w:r>
      <w:r w:rsidRPr="008B5362">
        <w:rPr>
          <w:rFonts w:ascii="Avenir Book" w:eastAsia="Corbel" w:hAnsi="Avenir Book" w:cs="Corbel"/>
          <w:spacing w:val="-1"/>
          <w:sz w:val="20"/>
          <w:szCs w:val="22"/>
        </w:rPr>
        <w:t>i</w:t>
      </w:r>
      <w:r w:rsidRPr="008B5362">
        <w:rPr>
          <w:rFonts w:ascii="Avenir Book" w:eastAsia="Corbel" w:hAnsi="Avenir Book" w:cs="Corbel"/>
          <w:spacing w:val="1"/>
          <w:sz w:val="20"/>
          <w:szCs w:val="22"/>
        </w:rPr>
        <w:t>n</w:t>
      </w:r>
      <w:r w:rsidRPr="008B5362">
        <w:rPr>
          <w:rFonts w:ascii="Avenir Book" w:eastAsia="Corbel" w:hAnsi="Avenir Book" w:cs="Corbel"/>
          <w:spacing w:val="-1"/>
          <w:sz w:val="20"/>
          <w:szCs w:val="22"/>
        </w:rPr>
        <w:t>i</w:t>
      </w:r>
      <w:r w:rsidRPr="008B5362">
        <w:rPr>
          <w:rFonts w:ascii="Avenir Book" w:eastAsia="Corbel" w:hAnsi="Avenir Book" w:cs="Corbel"/>
          <w:sz w:val="20"/>
          <w:szCs w:val="22"/>
        </w:rPr>
        <w:t>strati</w:t>
      </w:r>
      <w:r w:rsidRPr="008B5362">
        <w:rPr>
          <w:rFonts w:ascii="Avenir Book" w:eastAsia="Corbel" w:hAnsi="Avenir Book" w:cs="Corbel"/>
          <w:spacing w:val="-1"/>
          <w:sz w:val="20"/>
          <w:szCs w:val="22"/>
        </w:rPr>
        <w:t>on</w:t>
      </w:r>
      <w:r w:rsidRPr="008B5362">
        <w:rPr>
          <w:rFonts w:ascii="Avenir Book" w:eastAsia="Corbel" w:hAnsi="Avenir Book" w:cs="Corbel"/>
          <w:sz w:val="20"/>
          <w:szCs w:val="22"/>
        </w:rPr>
        <w:t>)</w:t>
      </w:r>
      <w:r w:rsidRPr="008B5362">
        <w:rPr>
          <w:rFonts w:ascii="Avenir Book" w:eastAsia="Corbel" w:hAnsi="Avenir Book" w:cs="Corbel"/>
          <w:spacing w:val="1"/>
          <w:sz w:val="20"/>
          <w:szCs w:val="22"/>
        </w:rPr>
        <w:t xml:space="preserve"> </w:t>
      </w:r>
      <w:r w:rsidRPr="008B5362">
        <w:rPr>
          <w:rFonts w:ascii="Avenir Book" w:eastAsia="Corbel" w:hAnsi="Avenir Book" w:cs="Corbel"/>
          <w:sz w:val="20"/>
          <w:szCs w:val="22"/>
        </w:rPr>
        <w:t>O</w:t>
      </w:r>
      <w:r w:rsidRPr="008B5362">
        <w:rPr>
          <w:rFonts w:ascii="Avenir Book" w:eastAsia="Corbel" w:hAnsi="Avenir Book" w:cs="Corbel"/>
          <w:spacing w:val="-1"/>
          <w:sz w:val="20"/>
          <w:szCs w:val="22"/>
        </w:rPr>
        <w:t>f</w:t>
      </w:r>
      <w:r w:rsidRPr="008B5362">
        <w:rPr>
          <w:rFonts w:ascii="Avenir Book" w:eastAsia="Corbel" w:hAnsi="Avenir Book" w:cs="Corbel"/>
          <w:sz w:val="20"/>
          <w:szCs w:val="22"/>
        </w:rPr>
        <w:t>f</w:t>
      </w:r>
      <w:r w:rsidRPr="008B5362">
        <w:rPr>
          <w:rFonts w:ascii="Avenir Book" w:eastAsia="Corbel" w:hAnsi="Avenir Book" w:cs="Corbel"/>
          <w:spacing w:val="-1"/>
          <w:sz w:val="20"/>
          <w:szCs w:val="22"/>
        </w:rPr>
        <w:t>ic</w:t>
      </w:r>
      <w:r w:rsidRPr="008B5362">
        <w:rPr>
          <w:rFonts w:ascii="Avenir Book" w:eastAsia="Corbel" w:hAnsi="Avenir Book" w:cs="Corbel"/>
          <w:sz w:val="20"/>
          <w:szCs w:val="22"/>
        </w:rPr>
        <w:t>e.</w:t>
      </w:r>
      <w:r w:rsidRPr="008B5362">
        <w:rPr>
          <w:rFonts w:ascii="Avenir Book" w:eastAsia="Corbel" w:hAnsi="Avenir Book" w:cs="Corbel"/>
          <w:spacing w:val="-2"/>
          <w:sz w:val="20"/>
          <w:szCs w:val="22"/>
        </w:rPr>
        <w:t xml:space="preserve"> </w:t>
      </w:r>
      <w:r w:rsidRPr="008B5362">
        <w:rPr>
          <w:rFonts w:ascii="Avenir Book" w:eastAsia="Corbel" w:hAnsi="Avenir Book" w:cs="Corbel"/>
          <w:sz w:val="20"/>
          <w:szCs w:val="22"/>
        </w:rPr>
        <w:t xml:space="preserve">The </w:t>
      </w:r>
      <w:r w:rsidRPr="008B5362">
        <w:rPr>
          <w:rFonts w:ascii="Avenir Book" w:eastAsia="Corbel" w:hAnsi="Avenir Book" w:cs="Corbel"/>
          <w:spacing w:val="-1"/>
          <w:sz w:val="20"/>
          <w:szCs w:val="22"/>
        </w:rPr>
        <w:t>m</w:t>
      </w:r>
      <w:r w:rsidRPr="008B5362">
        <w:rPr>
          <w:rFonts w:ascii="Avenir Book" w:eastAsia="Corbel" w:hAnsi="Avenir Book" w:cs="Corbel"/>
          <w:sz w:val="20"/>
          <w:szCs w:val="22"/>
        </w:rPr>
        <w:t>e</w:t>
      </w:r>
      <w:r w:rsidRPr="008B5362">
        <w:rPr>
          <w:rFonts w:ascii="Avenir Book" w:eastAsia="Corbel" w:hAnsi="Avenir Book" w:cs="Corbel"/>
          <w:spacing w:val="1"/>
          <w:sz w:val="20"/>
          <w:szCs w:val="22"/>
        </w:rPr>
        <w:t>e</w:t>
      </w:r>
      <w:r w:rsidRPr="008B5362">
        <w:rPr>
          <w:rFonts w:ascii="Avenir Book" w:eastAsia="Corbel" w:hAnsi="Avenir Book" w:cs="Corbel"/>
          <w:sz w:val="20"/>
          <w:szCs w:val="22"/>
        </w:rPr>
        <w:t>ting</w:t>
      </w:r>
      <w:r w:rsidRPr="008B5362">
        <w:rPr>
          <w:rFonts w:ascii="Avenir Book" w:eastAsia="Corbel" w:hAnsi="Avenir Book" w:cs="Corbel"/>
          <w:spacing w:val="-3"/>
          <w:sz w:val="20"/>
          <w:szCs w:val="22"/>
        </w:rPr>
        <w:t xml:space="preserve"> </w:t>
      </w:r>
      <w:r w:rsidRPr="008B5362">
        <w:rPr>
          <w:rFonts w:ascii="Avenir Book" w:eastAsia="Corbel" w:hAnsi="Avenir Book" w:cs="Corbel"/>
          <w:spacing w:val="1"/>
          <w:sz w:val="20"/>
          <w:szCs w:val="22"/>
        </w:rPr>
        <w:t>w</w:t>
      </w:r>
      <w:r w:rsidRPr="008B5362">
        <w:rPr>
          <w:rFonts w:ascii="Avenir Book" w:eastAsia="Corbel" w:hAnsi="Avenir Book" w:cs="Corbel"/>
          <w:sz w:val="20"/>
          <w:szCs w:val="22"/>
        </w:rPr>
        <w:t>as</w:t>
      </w:r>
      <w:r w:rsidRPr="008B5362">
        <w:rPr>
          <w:rFonts w:ascii="Avenir Book" w:eastAsia="Corbel" w:hAnsi="Avenir Book" w:cs="Corbel"/>
          <w:spacing w:val="-1"/>
          <w:sz w:val="20"/>
          <w:szCs w:val="22"/>
        </w:rPr>
        <w:t xml:space="preserve"> c</w:t>
      </w:r>
      <w:r w:rsidRPr="008B5362">
        <w:rPr>
          <w:rFonts w:ascii="Avenir Book" w:eastAsia="Corbel" w:hAnsi="Avenir Book" w:cs="Corbel"/>
          <w:sz w:val="20"/>
          <w:szCs w:val="22"/>
        </w:rPr>
        <w:t>o</w:t>
      </w:r>
      <w:r w:rsidRPr="008B5362">
        <w:rPr>
          <w:rFonts w:ascii="Avenir Book" w:eastAsia="Corbel" w:hAnsi="Avenir Book" w:cs="Corbel"/>
          <w:spacing w:val="1"/>
          <w:sz w:val="20"/>
          <w:szCs w:val="22"/>
        </w:rPr>
        <w:t>n</w:t>
      </w:r>
      <w:r w:rsidRPr="008B5362">
        <w:rPr>
          <w:rFonts w:ascii="Avenir Book" w:eastAsia="Corbel" w:hAnsi="Avenir Book" w:cs="Corbel"/>
          <w:spacing w:val="-1"/>
          <w:sz w:val="20"/>
          <w:szCs w:val="22"/>
        </w:rPr>
        <w:t>d</w:t>
      </w:r>
      <w:r w:rsidRPr="008B5362">
        <w:rPr>
          <w:rFonts w:ascii="Avenir Book" w:eastAsia="Corbel" w:hAnsi="Avenir Book" w:cs="Corbel"/>
          <w:spacing w:val="1"/>
          <w:sz w:val="20"/>
          <w:szCs w:val="22"/>
        </w:rPr>
        <w:t>u</w:t>
      </w:r>
      <w:r w:rsidRPr="008B5362">
        <w:rPr>
          <w:rFonts w:ascii="Avenir Book" w:eastAsia="Corbel" w:hAnsi="Avenir Book" w:cs="Corbel"/>
          <w:spacing w:val="-1"/>
          <w:sz w:val="20"/>
          <w:szCs w:val="22"/>
        </w:rPr>
        <w:t>c</w:t>
      </w:r>
      <w:r w:rsidRPr="008B5362">
        <w:rPr>
          <w:rFonts w:ascii="Avenir Book" w:eastAsia="Corbel" w:hAnsi="Avenir Book" w:cs="Corbel"/>
          <w:spacing w:val="-2"/>
          <w:sz w:val="20"/>
          <w:szCs w:val="22"/>
        </w:rPr>
        <w:t>t</w:t>
      </w:r>
      <w:r w:rsidRPr="008B5362">
        <w:rPr>
          <w:rFonts w:ascii="Avenir Book" w:eastAsia="Corbel" w:hAnsi="Avenir Book" w:cs="Corbel"/>
          <w:sz w:val="20"/>
          <w:szCs w:val="22"/>
        </w:rPr>
        <w:t>ed</w:t>
      </w:r>
      <w:r w:rsidRPr="008B5362">
        <w:rPr>
          <w:rFonts w:ascii="Avenir Book" w:eastAsia="Corbel" w:hAnsi="Avenir Book" w:cs="Corbel"/>
          <w:spacing w:val="-1"/>
          <w:sz w:val="20"/>
          <w:szCs w:val="22"/>
        </w:rPr>
        <w:t xml:space="preserve"> i</w:t>
      </w:r>
      <w:r w:rsidRPr="008B5362">
        <w:rPr>
          <w:rFonts w:ascii="Avenir Book" w:eastAsia="Corbel" w:hAnsi="Avenir Book" w:cs="Corbel"/>
          <w:sz w:val="20"/>
          <w:szCs w:val="22"/>
        </w:rPr>
        <w:t>n</w:t>
      </w:r>
      <w:r w:rsidRPr="008B5362">
        <w:rPr>
          <w:rFonts w:ascii="Avenir Book" w:eastAsia="Corbel" w:hAnsi="Avenir Book" w:cs="Corbel"/>
          <w:spacing w:val="-2"/>
          <w:sz w:val="20"/>
          <w:szCs w:val="22"/>
        </w:rPr>
        <w:t xml:space="preserve"> </w:t>
      </w:r>
      <w:r w:rsidRPr="008B5362">
        <w:rPr>
          <w:rFonts w:ascii="Avenir Book" w:eastAsia="Corbel" w:hAnsi="Avenir Book" w:cs="Corbel"/>
          <w:spacing w:val="-1"/>
          <w:sz w:val="20"/>
          <w:szCs w:val="22"/>
        </w:rPr>
        <w:t>l</w:t>
      </w:r>
      <w:r w:rsidRPr="008B5362">
        <w:rPr>
          <w:rFonts w:ascii="Avenir Book" w:eastAsia="Corbel" w:hAnsi="Avenir Book" w:cs="Corbel"/>
          <w:sz w:val="20"/>
          <w:szCs w:val="22"/>
        </w:rPr>
        <w:t>o</w:t>
      </w:r>
      <w:r w:rsidRPr="008B5362">
        <w:rPr>
          <w:rFonts w:ascii="Avenir Book" w:eastAsia="Corbel" w:hAnsi="Avenir Book" w:cs="Corbel"/>
          <w:spacing w:val="-1"/>
          <w:sz w:val="20"/>
          <w:szCs w:val="22"/>
        </w:rPr>
        <w:t>c</w:t>
      </w:r>
      <w:r w:rsidRPr="008B5362">
        <w:rPr>
          <w:rFonts w:ascii="Avenir Book" w:eastAsia="Corbel" w:hAnsi="Avenir Book" w:cs="Corbel"/>
          <w:sz w:val="20"/>
          <w:szCs w:val="22"/>
        </w:rPr>
        <w:t>al</w:t>
      </w:r>
      <w:r w:rsidRPr="008B5362">
        <w:rPr>
          <w:rFonts w:ascii="Avenir Book" w:eastAsia="Corbel" w:hAnsi="Avenir Book" w:cs="Corbel"/>
          <w:spacing w:val="-2"/>
          <w:sz w:val="20"/>
          <w:szCs w:val="22"/>
        </w:rPr>
        <w:t xml:space="preserve"> </w:t>
      </w:r>
      <w:r w:rsidRPr="008B5362">
        <w:rPr>
          <w:rFonts w:ascii="Avenir Book" w:eastAsia="Corbel" w:hAnsi="Avenir Book" w:cs="Corbel"/>
          <w:spacing w:val="-1"/>
          <w:sz w:val="20"/>
          <w:szCs w:val="22"/>
        </w:rPr>
        <w:t>l</w:t>
      </w:r>
      <w:r w:rsidRPr="008B5362">
        <w:rPr>
          <w:rFonts w:ascii="Avenir Book" w:eastAsia="Corbel" w:hAnsi="Avenir Book" w:cs="Corbel"/>
          <w:sz w:val="20"/>
          <w:szCs w:val="22"/>
        </w:rPr>
        <w:t>a</w:t>
      </w:r>
      <w:r w:rsidRPr="008B5362">
        <w:rPr>
          <w:rFonts w:ascii="Avenir Book" w:eastAsia="Corbel" w:hAnsi="Avenir Book" w:cs="Corbel"/>
          <w:spacing w:val="1"/>
          <w:sz w:val="20"/>
          <w:szCs w:val="22"/>
        </w:rPr>
        <w:t>n</w:t>
      </w:r>
      <w:r w:rsidRPr="008B5362">
        <w:rPr>
          <w:rFonts w:ascii="Avenir Book" w:eastAsia="Corbel" w:hAnsi="Avenir Book" w:cs="Corbel"/>
          <w:sz w:val="20"/>
          <w:szCs w:val="22"/>
        </w:rPr>
        <w:t>g</w:t>
      </w:r>
      <w:r w:rsidRPr="008B5362">
        <w:rPr>
          <w:rFonts w:ascii="Avenir Book" w:eastAsia="Corbel" w:hAnsi="Avenir Book" w:cs="Corbel"/>
          <w:spacing w:val="1"/>
          <w:sz w:val="20"/>
          <w:szCs w:val="22"/>
        </w:rPr>
        <w:t>u</w:t>
      </w:r>
      <w:r w:rsidRPr="008B5362">
        <w:rPr>
          <w:rFonts w:ascii="Avenir Book" w:eastAsia="Corbel" w:hAnsi="Avenir Book" w:cs="Corbel"/>
          <w:sz w:val="20"/>
          <w:szCs w:val="22"/>
        </w:rPr>
        <w:t>age.</w:t>
      </w:r>
    </w:p>
    <w:p w14:paraId="5037942F" w14:textId="77777777" w:rsidR="00A41E9C" w:rsidRPr="00467820" w:rsidRDefault="00A41E9C" w:rsidP="00467820">
      <w:pPr>
        <w:rPr>
          <w:rFonts w:ascii="Avenir Book" w:eastAsia="MS Mincho" w:hAnsi="Avenir Book"/>
        </w:rPr>
      </w:pPr>
    </w:p>
    <w:bookmarkEnd w:id="3"/>
    <w:bookmarkEnd w:id="4"/>
    <w:p w14:paraId="2169156C" w14:textId="18F576F9" w:rsidR="00CC25EE" w:rsidRPr="007C1D64" w:rsidRDefault="00847C29" w:rsidP="00847C29">
      <w:pPr>
        <w:pStyle w:val="SDMPDDPoASubSection1"/>
        <w:tabs>
          <w:tab w:val="clear" w:pos="1474"/>
        </w:tabs>
        <w:rPr>
          <w:rFonts w:ascii="Avenir Book" w:hAnsi="Avenir Book"/>
        </w:rPr>
      </w:pPr>
      <w:r>
        <w:rPr>
          <w:rFonts w:ascii="Avenir Book" w:hAnsi="Avenir Book"/>
        </w:rPr>
        <w:t>SECTION C</w:t>
      </w:r>
      <w:r w:rsidR="00A3357E" w:rsidRPr="007C1D64">
        <w:rPr>
          <w:rFonts w:ascii="Avenir Book" w:hAnsi="Avenir Book"/>
        </w:rPr>
        <w:tab/>
      </w:r>
      <w:r w:rsidR="00CC25EE" w:rsidRPr="007C1D64">
        <w:rPr>
          <w:rFonts w:ascii="Avenir Book" w:hAnsi="Avenir Book"/>
        </w:rPr>
        <w:t>Monitoring plan</w:t>
      </w:r>
    </w:p>
    <w:p w14:paraId="576797A4" w14:textId="33D7492B" w:rsidR="00CC25EE" w:rsidRPr="007C1D64" w:rsidRDefault="000344E8" w:rsidP="000344E8">
      <w:pPr>
        <w:pStyle w:val="SDMPDDPoASubSection2"/>
        <w:tabs>
          <w:tab w:val="clear" w:pos="1474"/>
        </w:tabs>
        <w:rPr>
          <w:rFonts w:ascii="Avenir Book" w:eastAsia="MS Mincho" w:hAnsi="Avenir Book"/>
        </w:rPr>
      </w:pPr>
      <w:bookmarkStart w:id="5" w:name="_Ref317687636"/>
      <w:r>
        <w:rPr>
          <w:rFonts w:ascii="Avenir Book" w:eastAsia="MS Mincho" w:hAnsi="Avenir Book"/>
        </w:rPr>
        <w:t>C.1</w:t>
      </w:r>
      <w:r w:rsidR="00A3357E" w:rsidRPr="007C1D64">
        <w:rPr>
          <w:rFonts w:ascii="Avenir Book" w:eastAsia="MS Mincho" w:hAnsi="Avenir Book"/>
        </w:rPr>
        <w:tab/>
      </w:r>
      <w:r w:rsidR="00CC25EE" w:rsidRPr="007C1D64">
        <w:rPr>
          <w:rFonts w:ascii="Avenir Book" w:eastAsia="MS Mincho" w:hAnsi="Avenir Book"/>
        </w:rPr>
        <w:t xml:space="preserve">Data and parameters </w:t>
      </w:r>
      <w:r w:rsidR="00D16312" w:rsidRPr="007C1D64">
        <w:rPr>
          <w:rFonts w:ascii="Avenir Book" w:eastAsia="MS Mincho" w:hAnsi="Avenir Book"/>
        </w:rPr>
        <w:t xml:space="preserve">to be </w:t>
      </w:r>
      <w:r w:rsidR="00CC25EE" w:rsidRPr="007C1D64">
        <w:rPr>
          <w:rFonts w:ascii="Avenir Book" w:eastAsia="MS Mincho" w:hAnsi="Avenir Book"/>
        </w:rPr>
        <w:t>monitored</w:t>
      </w:r>
      <w:bookmarkEnd w:id="5"/>
    </w:p>
    <w:p w14:paraId="3C314C64" w14:textId="3A052D92" w:rsidR="00CC25EE" w:rsidRDefault="00CC25EE" w:rsidP="0048012A">
      <w:pPr>
        <w:pStyle w:val="RegParaNoNumbKeepWNext"/>
        <w:spacing w:before="120" w:after="60"/>
        <w:rPr>
          <w:rFonts w:ascii="Avenir Book" w:hAnsi="Avenir Boo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70"/>
        <w:gridCol w:w="7285"/>
      </w:tblGrid>
      <w:tr w:rsidR="005D34B8" w:rsidRPr="007C1D64" w14:paraId="275E0595" w14:textId="77777777" w:rsidTr="001A5E38">
        <w:trPr>
          <w:cantSplit/>
          <w:jc w:val="center"/>
        </w:trPr>
        <w:tc>
          <w:tcPr>
            <w:tcW w:w="1304" w:type="pct"/>
            <w:shd w:val="clear" w:color="auto" w:fill="auto"/>
          </w:tcPr>
          <w:p w14:paraId="70F87111" w14:textId="77777777" w:rsidR="005D34B8" w:rsidRPr="007C1D64" w:rsidRDefault="005D34B8" w:rsidP="001A5E38">
            <w:pPr>
              <w:rPr>
                <w:rFonts w:ascii="Avenir Book" w:hAnsi="Avenir Book"/>
                <w:b/>
              </w:rPr>
            </w:pPr>
            <w:r w:rsidRPr="007C1D64">
              <w:rPr>
                <w:rFonts w:ascii="Avenir Book" w:hAnsi="Avenir Book"/>
                <w:b/>
              </w:rPr>
              <w:t>Relevant SDG Indicator</w:t>
            </w:r>
            <w:r>
              <w:rPr>
                <w:rFonts w:ascii="Avenir Book" w:hAnsi="Avenir Book"/>
                <w:b/>
              </w:rPr>
              <w:t>/Safeguarding Principle</w:t>
            </w:r>
          </w:p>
        </w:tc>
        <w:tc>
          <w:tcPr>
            <w:tcW w:w="3696" w:type="pct"/>
            <w:shd w:val="clear" w:color="auto" w:fill="auto"/>
          </w:tcPr>
          <w:p w14:paraId="06167A49" w14:textId="044C6905" w:rsidR="005D34B8" w:rsidRPr="00720B91" w:rsidRDefault="00AE2774" w:rsidP="001A5E38">
            <w:pPr>
              <w:rPr>
                <w:rFonts w:ascii="Avenir Book" w:hAnsi="Avenir Book"/>
                <w:sz w:val="20"/>
              </w:rPr>
            </w:pPr>
            <w:r w:rsidRPr="006D58D5">
              <w:rPr>
                <w:rFonts w:ascii="Avenir Book" w:hAnsi="Avenir Book"/>
                <w:b/>
                <w:sz w:val="20"/>
              </w:rPr>
              <w:t>7.2.1Renewable energy share in the total final energy consumption</w:t>
            </w:r>
          </w:p>
        </w:tc>
      </w:tr>
      <w:tr w:rsidR="005D34B8" w:rsidRPr="007C1D64" w14:paraId="66606BC1" w14:textId="77777777" w:rsidTr="001A5E38">
        <w:trPr>
          <w:cantSplit/>
          <w:jc w:val="center"/>
        </w:trPr>
        <w:tc>
          <w:tcPr>
            <w:tcW w:w="1304" w:type="pct"/>
            <w:shd w:val="clear" w:color="auto" w:fill="auto"/>
          </w:tcPr>
          <w:p w14:paraId="5D08EE68" w14:textId="77777777" w:rsidR="005D34B8" w:rsidRPr="007C1D64" w:rsidRDefault="005D34B8" w:rsidP="001A5E38">
            <w:pPr>
              <w:rPr>
                <w:rFonts w:ascii="Avenir Book" w:hAnsi="Avenir Book"/>
                <w:b/>
              </w:rPr>
            </w:pPr>
            <w:r w:rsidRPr="007C1D64">
              <w:rPr>
                <w:rFonts w:ascii="Avenir Book" w:hAnsi="Avenir Book"/>
                <w:b/>
              </w:rPr>
              <w:t>Data / Parameter</w:t>
            </w:r>
          </w:p>
        </w:tc>
        <w:tc>
          <w:tcPr>
            <w:tcW w:w="3696" w:type="pct"/>
            <w:shd w:val="clear" w:color="auto" w:fill="auto"/>
          </w:tcPr>
          <w:p w14:paraId="3AAEFE59" w14:textId="77777777" w:rsidR="005D34B8" w:rsidRPr="00720B91" w:rsidRDefault="005D34B8" w:rsidP="001A5E38">
            <w:pPr>
              <w:rPr>
                <w:rFonts w:ascii="Avenir Book" w:hAnsi="Avenir Book"/>
                <w:sz w:val="20"/>
              </w:rPr>
            </w:pPr>
            <w:r w:rsidRPr="00720B91">
              <w:rPr>
                <w:rFonts w:ascii="Avenir Book" w:hAnsi="Avenir Book" w:cs="Arial"/>
                <w:b/>
                <w:sz w:val="20"/>
              </w:rPr>
              <w:t>EG</w:t>
            </w:r>
            <w:r w:rsidRPr="00720B91">
              <w:rPr>
                <w:rFonts w:ascii="Avenir Book" w:hAnsi="Avenir Book" w:cs="Arial"/>
                <w:b/>
                <w:sz w:val="20"/>
                <w:vertAlign w:val="subscript"/>
              </w:rPr>
              <w:t>facility,y</w:t>
            </w:r>
            <w:r w:rsidRPr="00720B91">
              <w:rPr>
                <w:rFonts w:ascii="Avenir Book" w:hAnsi="Avenir Book" w:cs="Arial"/>
                <w:b/>
                <w:sz w:val="20"/>
              </w:rPr>
              <w:t xml:space="preserve"> </w:t>
            </w:r>
          </w:p>
        </w:tc>
      </w:tr>
      <w:tr w:rsidR="005D34B8" w:rsidRPr="007C1D64" w14:paraId="5E365E46" w14:textId="77777777" w:rsidTr="001A5E38">
        <w:trPr>
          <w:cantSplit/>
          <w:jc w:val="center"/>
        </w:trPr>
        <w:tc>
          <w:tcPr>
            <w:tcW w:w="1304" w:type="pct"/>
            <w:shd w:val="clear" w:color="auto" w:fill="auto"/>
          </w:tcPr>
          <w:p w14:paraId="1C12B9A3" w14:textId="77777777" w:rsidR="005D34B8" w:rsidRPr="007C1D64" w:rsidRDefault="005D34B8" w:rsidP="001A5E38">
            <w:pPr>
              <w:rPr>
                <w:rFonts w:ascii="Avenir Book" w:hAnsi="Avenir Book"/>
                <w:b/>
              </w:rPr>
            </w:pPr>
            <w:r w:rsidRPr="007C1D64">
              <w:rPr>
                <w:rFonts w:ascii="Avenir Book" w:hAnsi="Avenir Book"/>
                <w:b/>
              </w:rPr>
              <w:t>Unit</w:t>
            </w:r>
          </w:p>
        </w:tc>
        <w:tc>
          <w:tcPr>
            <w:tcW w:w="3696" w:type="pct"/>
            <w:shd w:val="clear" w:color="auto" w:fill="auto"/>
          </w:tcPr>
          <w:p w14:paraId="1568529F" w14:textId="25DBB928" w:rsidR="005D34B8" w:rsidRPr="00720B91" w:rsidRDefault="005D34B8" w:rsidP="001A5E38">
            <w:pPr>
              <w:rPr>
                <w:rFonts w:ascii="Avenir Book" w:hAnsi="Avenir Book"/>
                <w:sz w:val="20"/>
              </w:rPr>
            </w:pPr>
            <w:r w:rsidRPr="00720B91">
              <w:rPr>
                <w:rFonts w:ascii="Avenir Book" w:hAnsi="Avenir Book"/>
                <w:sz w:val="20"/>
              </w:rPr>
              <w:t>MWh</w:t>
            </w:r>
            <w:r w:rsidR="00A1262F" w:rsidRPr="00720B91">
              <w:rPr>
                <w:rFonts w:ascii="Avenir Book" w:hAnsi="Avenir Book"/>
                <w:sz w:val="20"/>
              </w:rPr>
              <w:t>/annum</w:t>
            </w:r>
            <w:r w:rsidRPr="00720B91">
              <w:rPr>
                <w:rFonts w:ascii="Avenir Book" w:hAnsi="Avenir Book"/>
                <w:sz w:val="20"/>
              </w:rPr>
              <w:t xml:space="preserve"> (Mega-watt hour)</w:t>
            </w:r>
          </w:p>
        </w:tc>
      </w:tr>
      <w:tr w:rsidR="005D34B8" w:rsidRPr="007C1D64" w14:paraId="2BD9FD13" w14:textId="77777777" w:rsidTr="001A5E38">
        <w:trPr>
          <w:cantSplit/>
          <w:jc w:val="center"/>
        </w:trPr>
        <w:tc>
          <w:tcPr>
            <w:tcW w:w="1304" w:type="pct"/>
            <w:shd w:val="clear" w:color="auto" w:fill="auto"/>
          </w:tcPr>
          <w:p w14:paraId="66CB8C54" w14:textId="77777777" w:rsidR="005D34B8" w:rsidRPr="007C1D64" w:rsidRDefault="005D34B8" w:rsidP="001A5E38">
            <w:pPr>
              <w:rPr>
                <w:rFonts w:ascii="Avenir Book" w:hAnsi="Avenir Book"/>
                <w:b/>
              </w:rPr>
            </w:pPr>
            <w:r w:rsidRPr="007C1D64">
              <w:rPr>
                <w:rFonts w:ascii="Avenir Book" w:hAnsi="Avenir Book"/>
                <w:b/>
              </w:rPr>
              <w:t>Description</w:t>
            </w:r>
          </w:p>
        </w:tc>
        <w:tc>
          <w:tcPr>
            <w:tcW w:w="3696" w:type="pct"/>
            <w:shd w:val="clear" w:color="auto" w:fill="auto"/>
          </w:tcPr>
          <w:p w14:paraId="29D357BF" w14:textId="77777777" w:rsidR="005D34B8" w:rsidRPr="00720B91" w:rsidRDefault="005D34B8" w:rsidP="001A5E38">
            <w:pPr>
              <w:rPr>
                <w:rFonts w:ascii="Avenir Book" w:hAnsi="Avenir Book"/>
                <w:sz w:val="20"/>
              </w:rPr>
            </w:pPr>
            <w:r w:rsidRPr="00720B91">
              <w:rPr>
                <w:rFonts w:ascii="Avenir Book" w:hAnsi="Avenir Book"/>
                <w:sz w:val="20"/>
              </w:rPr>
              <w:t>Net electricity generation supplied to the grid by the Project activity.</w:t>
            </w:r>
          </w:p>
        </w:tc>
      </w:tr>
      <w:tr w:rsidR="005D34B8" w:rsidRPr="007C1D64" w14:paraId="79EE2213" w14:textId="77777777" w:rsidTr="001A5E38">
        <w:trPr>
          <w:cantSplit/>
          <w:jc w:val="center"/>
        </w:trPr>
        <w:tc>
          <w:tcPr>
            <w:tcW w:w="1304" w:type="pct"/>
            <w:shd w:val="clear" w:color="auto" w:fill="auto"/>
          </w:tcPr>
          <w:p w14:paraId="64CE8EB4" w14:textId="77777777" w:rsidR="005D34B8" w:rsidRPr="007C1D64" w:rsidRDefault="005D34B8" w:rsidP="001A5E38">
            <w:pPr>
              <w:rPr>
                <w:rFonts w:ascii="Avenir Book" w:hAnsi="Avenir Book"/>
                <w:b/>
              </w:rPr>
            </w:pPr>
            <w:r w:rsidRPr="007C1D64">
              <w:rPr>
                <w:rFonts w:ascii="Avenir Book" w:hAnsi="Avenir Book"/>
                <w:b/>
              </w:rPr>
              <w:lastRenderedPageBreak/>
              <w:t>Source of data</w:t>
            </w:r>
          </w:p>
        </w:tc>
        <w:tc>
          <w:tcPr>
            <w:tcW w:w="3696" w:type="pct"/>
            <w:shd w:val="clear" w:color="auto" w:fill="auto"/>
          </w:tcPr>
          <w:p w14:paraId="63457032" w14:textId="77777777" w:rsidR="005D34B8" w:rsidRPr="00720B91" w:rsidRDefault="005D34B8" w:rsidP="001A5E38">
            <w:pPr>
              <w:rPr>
                <w:rFonts w:ascii="Avenir Book" w:hAnsi="Avenir Book"/>
                <w:sz w:val="20"/>
              </w:rPr>
            </w:pPr>
            <w:r w:rsidRPr="00720B91">
              <w:rPr>
                <w:rFonts w:ascii="Avenir Book" w:hAnsi="Avenir Book"/>
                <w:sz w:val="20"/>
              </w:rPr>
              <w:t>Generation break-up sheets prepared by the developer  (WWIL), which is based on monthly JMR reading recorded at main meter installed at DISCOM sub-station and the LCS controller meter (panel meter) reading.</w:t>
            </w:r>
          </w:p>
        </w:tc>
      </w:tr>
      <w:tr w:rsidR="005D34B8" w:rsidRPr="007C1D64" w14:paraId="4EA9F1EC" w14:textId="77777777" w:rsidTr="001A5E38">
        <w:trPr>
          <w:cantSplit/>
          <w:jc w:val="center"/>
        </w:trPr>
        <w:tc>
          <w:tcPr>
            <w:tcW w:w="1304" w:type="pct"/>
            <w:shd w:val="clear" w:color="auto" w:fill="auto"/>
          </w:tcPr>
          <w:p w14:paraId="3F9E3308" w14:textId="77777777" w:rsidR="005D34B8" w:rsidRPr="007C1D64" w:rsidRDefault="005D34B8" w:rsidP="001A5E38">
            <w:pPr>
              <w:rPr>
                <w:rFonts w:ascii="Avenir Book" w:hAnsi="Avenir Book"/>
                <w:b/>
              </w:rPr>
            </w:pPr>
            <w:r w:rsidRPr="007C1D64">
              <w:rPr>
                <w:rFonts w:ascii="Avenir Book" w:hAnsi="Avenir Book"/>
                <w:b/>
              </w:rPr>
              <w:t>Value(s) applied</w:t>
            </w:r>
          </w:p>
        </w:tc>
        <w:tc>
          <w:tcPr>
            <w:tcW w:w="3696" w:type="pct"/>
            <w:shd w:val="clear" w:color="auto" w:fill="auto"/>
          </w:tcPr>
          <w:p w14:paraId="331884C3" w14:textId="4C0CFB51" w:rsidR="005D34B8" w:rsidRPr="00720B91" w:rsidRDefault="00A1262F" w:rsidP="00720B91">
            <w:pPr>
              <w:rPr>
                <w:rFonts w:ascii="Avenir Book" w:hAnsi="Avenir Book"/>
                <w:sz w:val="20"/>
              </w:rPr>
            </w:pPr>
            <w:r w:rsidRPr="00720B91">
              <w:rPr>
                <w:rFonts w:ascii="Avenir Book" w:hAnsi="Avenir Book"/>
                <w:sz w:val="20"/>
              </w:rPr>
              <w:t>34,16</w:t>
            </w:r>
            <w:r w:rsidR="00720B91" w:rsidRPr="00720B91">
              <w:rPr>
                <w:rFonts w:ascii="Avenir Book" w:hAnsi="Avenir Book"/>
                <w:sz w:val="20"/>
              </w:rPr>
              <w:t>3.85</w:t>
            </w:r>
          </w:p>
        </w:tc>
      </w:tr>
      <w:tr w:rsidR="005D34B8" w:rsidRPr="007C1D64" w14:paraId="4C8E84D5" w14:textId="77777777" w:rsidTr="001A5E38">
        <w:trPr>
          <w:cantSplit/>
          <w:jc w:val="center"/>
        </w:trPr>
        <w:tc>
          <w:tcPr>
            <w:tcW w:w="1304" w:type="pct"/>
            <w:shd w:val="clear" w:color="auto" w:fill="auto"/>
          </w:tcPr>
          <w:p w14:paraId="68B2D6B4" w14:textId="77777777" w:rsidR="005D34B8" w:rsidRPr="007C1D64" w:rsidRDefault="005D34B8" w:rsidP="001A5E38">
            <w:pPr>
              <w:jc w:val="left"/>
              <w:rPr>
                <w:rFonts w:ascii="Avenir Book" w:hAnsi="Avenir Book"/>
                <w:b/>
              </w:rPr>
            </w:pPr>
            <w:r w:rsidRPr="007C1D64">
              <w:rPr>
                <w:rFonts w:ascii="Avenir Book" w:hAnsi="Avenir Book"/>
                <w:b/>
              </w:rPr>
              <w:t>Measurement methods and procedures</w:t>
            </w:r>
          </w:p>
        </w:tc>
        <w:tc>
          <w:tcPr>
            <w:tcW w:w="3696" w:type="pct"/>
            <w:shd w:val="clear" w:color="auto" w:fill="auto"/>
          </w:tcPr>
          <w:p w14:paraId="6F659A8E" w14:textId="77777777" w:rsidR="005D34B8" w:rsidRPr="00720B91" w:rsidRDefault="005D34B8" w:rsidP="007A6C65">
            <w:pPr>
              <w:rPr>
                <w:rFonts w:ascii="Avenir Book" w:hAnsi="Avenir Book"/>
                <w:sz w:val="20"/>
              </w:rPr>
            </w:pPr>
            <w:r w:rsidRPr="00720B91">
              <w:rPr>
                <w:rFonts w:ascii="Avenir Book" w:hAnsi="Avenir Book"/>
                <w:sz w:val="20"/>
              </w:rPr>
              <w:t xml:space="preserve">The procedures for calculation of net electricity supplied to grid has been followed as per the provisions of the power purchase agreement and details of calculation method  has been explained in monitoring plan under </w:t>
            </w:r>
            <w:r w:rsidR="007A6C65" w:rsidRPr="00720B91">
              <w:rPr>
                <w:rFonts w:ascii="Avenir Book" w:hAnsi="Avenir Book"/>
                <w:sz w:val="20"/>
              </w:rPr>
              <w:t>registered PDD</w:t>
            </w:r>
            <w:r w:rsidRPr="00720B91">
              <w:rPr>
                <w:rFonts w:ascii="Avenir Book" w:hAnsi="Avenir Book"/>
                <w:sz w:val="20"/>
              </w:rPr>
              <w:t>.</w:t>
            </w:r>
          </w:p>
          <w:p w14:paraId="3CCB57FB" w14:textId="04D22421" w:rsidR="001D152F" w:rsidRPr="00720B91" w:rsidRDefault="001D152F" w:rsidP="00120B51">
            <w:pPr>
              <w:pStyle w:val="ListParagraph"/>
              <w:numPr>
                <w:ilvl w:val="0"/>
                <w:numId w:val="39"/>
              </w:numPr>
              <w:rPr>
                <w:rFonts w:ascii="Avenir Book" w:hAnsi="Avenir Book"/>
                <w:sz w:val="20"/>
              </w:rPr>
            </w:pPr>
            <w:r w:rsidRPr="00720B91">
              <w:rPr>
                <w:rFonts w:ascii="Avenir Book" w:hAnsi="Avenir Book"/>
                <w:sz w:val="20"/>
              </w:rPr>
              <w:t>There is a billing metering point (one main &amp; one check meters) located at 132kV Discom’s sub-station at PS-8 Narwa.</w:t>
            </w:r>
          </w:p>
          <w:p w14:paraId="27E72902" w14:textId="537CCF67" w:rsidR="001D152F" w:rsidRPr="00720B91" w:rsidRDefault="001D152F" w:rsidP="00120B51">
            <w:pPr>
              <w:pStyle w:val="ListParagraph"/>
              <w:numPr>
                <w:ilvl w:val="0"/>
                <w:numId w:val="39"/>
              </w:numPr>
              <w:rPr>
                <w:rFonts w:ascii="Avenir Book" w:hAnsi="Avenir Book"/>
                <w:sz w:val="20"/>
              </w:rPr>
            </w:pPr>
            <w:r w:rsidRPr="00720B91">
              <w:rPr>
                <w:rFonts w:ascii="Avenir Book" w:hAnsi="Avenir Book"/>
                <w:sz w:val="20"/>
              </w:rPr>
              <w:t xml:space="preserve">There is also a back up metering (one main &amp; one check meter) located at </w:t>
            </w:r>
            <w:r w:rsidR="00E51998" w:rsidRPr="00720B91">
              <w:rPr>
                <w:rFonts w:ascii="Avenir Book" w:hAnsi="Avenir Book"/>
                <w:sz w:val="20"/>
              </w:rPr>
              <w:t>132kV WWIL</w:t>
            </w:r>
            <w:r w:rsidRPr="00720B91">
              <w:rPr>
                <w:rFonts w:ascii="Avenir Book" w:hAnsi="Avenir Book"/>
                <w:sz w:val="20"/>
              </w:rPr>
              <w:t xml:space="preserve"> sub-station at Salodi.</w:t>
            </w:r>
          </w:p>
          <w:p w14:paraId="54A0EED2" w14:textId="484DD0BD" w:rsidR="001D152F" w:rsidRPr="00720B91" w:rsidRDefault="001D152F" w:rsidP="00120B51">
            <w:pPr>
              <w:pStyle w:val="ListParagraph"/>
              <w:numPr>
                <w:ilvl w:val="0"/>
                <w:numId w:val="39"/>
              </w:numPr>
              <w:rPr>
                <w:rFonts w:ascii="Avenir Book" w:hAnsi="Avenir Book"/>
                <w:sz w:val="20"/>
              </w:rPr>
            </w:pPr>
            <w:r w:rsidRPr="00720B91">
              <w:rPr>
                <w:rFonts w:ascii="Avenir Book" w:hAnsi="Avenir Book"/>
                <w:sz w:val="20"/>
              </w:rPr>
              <w:t>All the above meters are 0.2% accuracy class. There are other WEGs apart from the project activity WEGs, that are connected to these meters at respective sub-station.</w:t>
            </w:r>
          </w:p>
          <w:p w14:paraId="71BFE772" w14:textId="115E351E" w:rsidR="005506D9" w:rsidRPr="00720B91" w:rsidRDefault="005506D9" w:rsidP="00120B51">
            <w:pPr>
              <w:pStyle w:val="ListParagraph"/>
              <w:numPr>
                <w:ilvl w:val="0"/>
                <w:numId w:val="39"/>
              </w:numPr>
              <w:rPr>
                <w:rFonts w:ascii="Avenir Book" w:hAnsi="Avenir Book"/>
                <w:sz w:val="20"/>
              </w:rPr>
            </w:pPr>
            <w:r w:rsidRPr="00720B91">
              <w:rPr>
                <w:rFonts w:ascii="Avenir Book" w:hAnsi="Avenir Book"/>
                <w:sz w:val="20"/>
              </w:rPr>
              <w:t xml:space="preserve">Monthly Joint Meter Recording recorded is done at billing metering point at PS-8 Narwa sub-station by Discom utility in the presence of PP’s </w:t>
            </w:r>
            <w:r w:rsidR="006A15FF" w:rsidRPr="00720B91">
              <w:rPr>
                <w:rFonts w:ascii="Avenir Book" w:hAnsi="Avenir Book"/>
                <w:sz w:val="20"/>
              </w:rPr>
              <w:t>representative.</w:t>
            </w:r>
          </w:p>
          <w:p w14:paraId="338923DE" w14:textId="600D90D5" w:rsidR="00F519F3" w:rsidRPr="00720B91" w:rsidRDefault="00F519F3" w:rsidP="00120B51">
            <w:pPr>
              <w:pStyle w:val="ListParagraph"/>
              <w:numPr>
                <w:ilvl w:val="0"/>
                <w:numId w:val="39"/>
              </w:numPr>
              <w:rPr>
                <w:rFonts w:ascii="Avenir Book" w:hAnsi="Avenir Book"/>
                <w:sz w:val="20"/>
              </w:rPr>
            </w:pPr>
            <w:r w:rsidRPr="00720B91">
              <w:rPr>
                <w:rFonts w:ascii="Avenir Book" w:hAnsi="Avenir Book"/>
                <w:sz w:val="20"/>
              </w:rPr>
              <w:t>Joint meter reading records the values of export, import based on which the net export by all the WEGs (Project as well as non-project) connected to billing metering point at the DISCOM sub-station (PS-8 Narwa) is calculated.</w:t>
            </w:r>
          </w:p>
          <w:p w14:paraId="037A2FE5" w14:textId="4C85C4CF" w:rsidR="00F519F3" w:rsidRPr="00720B91" w:rsidRDefault="00204E61" w:rsidP="00120B51">
            <w:pPr>
              <w:pStyle w:val="ListParagraph"/>
              <w:numPr>
                <w:ilvl w:val="0"/>
                <w:numId w:val="39"/>
              </w:numPr>
              <w:rPr>
                <w:rFonts w:ascii="Avenir Book" w:hAnsi="Avenir Book"/>
                <w:sz w:val="20"/>
              </w:rPr>
            </w:pPr>
            <w:r w:rsidRPr="00720B91">
              <w:rPr>
                <w:rFonts w:ascii="Avenir Book" w:hAnsi="Avenir Book"/>
                <w:sz w:val="20"/>
              </w:rPr>
              <w:t xml:space="preserve">Based on the monthly JMR reading and the LCS controller reading of Project as well as non-project WEGs, </w:t>
            </w:r>
            <w:r w:rsidR="00E51998" w:rsidRPr="00720B91">
              <w:rPr>
                <w:rFonts w:ascii="Avenir Book" w:hAnsi="Avenir Book"/>
                <w:sz w:val="20"/>
              </w:rPr>
              <w:t xml:space="preserve">PP </w:t>
            </w:r>
            <w:r w:rsidRPr="00720B91">
              <w:rPr>
                <w:rFonts w:ascii="Avenir Book" w:hAnsi="Avenir Book"/>
                <w:sz w:val="20"/>
              </w:rPr>
              <w:t>prepares the breakup sheet which indicates the energy Exported, Imported &amp; net electricity supplied by the individual WEGs. This breakup sheet is then submitted to Discom authority as well as the individual investors.</w:t>
            </w:r>
          </w:p>
          <w:p w14:paraId="6B322F4A" w14:textId="3A855CCF" w:rsidR="00204E61" w:rsidRPr="00720B91" w:rsidRDefault="00204E61" w:rsidP="00120B51">
            <w:pPr>
              <w:pStyle w:val="ListParagraph"/>
              <w:numPr>
                <w:ilvl w:val="0"/>
                <w:numId w:val="39"/>
              </w:numPr>
              <w:rPr>
                <w:rFonts w:ascii="Avenir Book" w:hAnsi="Avenir Book"/>
                <w:sz w:val="20"/>
              </w:rPr>
            </w:pPr>
            <w:r w:rsidRPr="00720B91">
              <w:rPr>
                <w:rFonts w:ascii="Avenir Book" w:hAnsi="Avenir Book"/>
                <w:sz w:val="20"/>
              </w:rPr>
              <w:t>Based on this breakup sheet the PP raises an invoice and submits to the Discom.</w:t>
            </w:r>
          </w:p>
          <w:p w14:paraId="29465109" w14:textId="61826C1C" w:rsidR="00204E61" w:rsidRPr="00720B91" w:rsidRDefault="00204E61" w:rsidP="00120B51">
            <w:pPr>
              <w:pStyle w:val="ListParagraph"/>
              <w:numPr>
                <w:ilvl w:val="0"/>
                <w:numId w:val="39"/>
              </w:numPr>
              <w:rPr>
                <w:rFonts w:ascii="Avenir Book" w:hAnsi="Avenir Book"/>
                <w:sz w:val="20"/>
              </w:rPr>
            </w:pPr>
            <w:r w:rsidRPr="00720B91">
              <w:rPr>
                <w:rFonts w:ascii="Avenir Book" w:hAnsi="Avenir Book"/>
                <w:sz w:val="20"/>
              </w:rPr>
              <w:t>The Discom authority conducts a thorough review based on the JMR readings, breakup sheets and the invoice raised by individual investors. The audits are conducted by senior official based at the circle office of individual Discom and only after the authorisation of submitted documents/ records by the superintending engineer of the respective Discom, are the payments released to the individual investor.</w:t>
            </w:r>
          </w:p>
          <w:p w14:paraId="637A51AD" w14:textId="3A1AAF8E" w:rsidR="00204E61" w:rsidRPr="00720B91" w:rsidRDefault="0027193E" w:rsidP="00120B51">
            <w:pPr>
              <w:pStyle w:val="ListParagraph"/>
              <w:numPr>
                <w:ilvl w:val="0"/>
                <w:numId w:val="39"/>
              </w:numPr>
              <w:rPr>
                <w:rFonts w:ascii="Avenir Book" w:hAnsi="Avenir Book"/>
                <w:sz w:val="20"/>
              </w:rPr>
            </w:pPr>
            <w:r w:rsidRPr="00720B91">
              <w:rPr>
                <w:rFonts w:ascii="Avenir Book" w:hAnsi="Avenir Book"/>
                <w:sz w:val="20"/>
              </w:rPr>
              <w:t>Net electricity supplied to the grid is a calculated value and is used in calculation of emission reduction of the project activity.</w:t>
            </w:r>
          </w:p>
          <w:p w14:paraId="595CA2AB" w14:textId="77777777" w:rsidR="0027193E" w:rsidRPr="00720B91" w:rsidRDefault="0027193E" w:rsidP="007A6C65">
            <w:pPr>
              <w:rPr>
                <w:rFonts w:ascii="Avenir Book" w:hAnsi="Avenir Book"/>
                <w:sz w:val="20"/>
              </w:rPr>
            </w:pPr>
          </w:p>
          <w:p w14:paraId="6A1CE919" w14:textId="2A45F88A" w:rsidR="001D152F" w:rsidRPr="00720B91" w:rsidRDefault="0027193E" w:rsidP="007A6C65">
            <w:pPr>
              <w:rPr>
                <w:rFonts w:ascii="Avenir Book" w:hAnsi="Avenir Book"/>
                <w:sz w:val="20"/>
              </w:rPr>
            </w:pPr>
            <w:r w:rsidRPr="00720B91">
              <w:rPr>
                <w:rFonts w:ascii="Avenir Book" w:hAnsi="Avenir Book"/>
                <w:sz w:val="20"/>
              </w:rPr>
              <w:t>Measurement &amp; Recording of electricity:</w:t>
            </w:r>
          </w:p>
          <w:p w14:paraId="0072F2E7" w14:textId="77777777" w:rsidR="001D152F" w:rsidRPr="00720B91" w:rsidRDefault="00525576" w:rsidP="00120B51">
            <w:pPr>
              <w:pStyle w:val="ListParagraph"/>
              <w:numPr>
                <w:ilvl w:val="0"/>
                <w:numId w:val="39"/>
              </w:numPr>
              <w:rPr>
                <w:rFonts w:ascii="Avenir Book" w:hAnsi="Avenir Book"/>
                <w:sz w:val="20"/>
              </w:rPr>
            </w:pPr>
            <w:r w:rsidRPr="00720B91">
              <w:rPr>
                <w:rFonts w:ascii="Avenir Book" w:hAnsi="Avenir Book"/>
                <w:sz w:val="20"/>
              </w:rPr>
              <w:t>Main and Back up meters measures the electricity (export &amp; Import) on continuous basis and recorded by state utility on monthly basis.</w:t>
            </w:r>
          </w:p>
          <w:p w14:paraId="2FE3ADC7" w14:textId="03255499" w:rsidR="00525576" w:rsidRPr="00720B91" w:rsidRDefault="00E51998" w:rsidP="00120B51">
            <w:pPr>
              <w:pStyle w:val="ListParagraph"/>
              <w:numPr>
                <w:ilvl w:val="0"/>
                <w:numId w:val="39"/>
              </w:numPr>
              <w:rPr>
                <w:rFonts w:ascii="Avenir Book" w:hAnsi="Avenir Book"/>
                <w:sz w:val="20"/>
              </w:rPr>
            </w:pPr>
            <w:r w:rsidRPr="00720B91">
              <w:rPr>
                <w:rFonts w:ascii="Avenir Book" w:hAnsi="Avenir Book"/>
                <w:sz w:val="20"/>
              </w:rPr>
              <w:t>-Panel meter (LCS controller) measures the net electricity generation (Gross Export – Gross Import) on continuous basis and daily/monthly data can be sourced/recorded from online SCADA system.</w:t>
            </w:r>
          </w:p>
        </w:tc>
      </w:tr>
      <w:tr w:rsidR="005D34B8" w:rsidRPr="007C1D64" w14:paraId="42FC4FFB" w14:textId="77777777" w:rsidTr="001A5E38">
        <w:trPr>
          <w:cantSplit/>
          <w:jc w:val="center"/>
        </w:trPr>
        <w:tc>
          <w:tcPr>
            <w:tcW w:w="1304" w:type="pct"/>
            <w:shd w:val="clear" w:color="auto" w:fill="auto"/>
          </w:tcPr>
          <w:p w14:paraId="128ABB8B" w14:textId="77777777" w:rsidR="005D34B8" w:rsidRPr="007C1D64" w:rsidRDefault="005D34B8" w:rsidP="001A5E38">
            <w:pPr>
              <w:rPr>
                <w:rFonts w:ascii="Avenir Book" w:hAnsi="Avenir Book"/>
                <w:b/>
              </w:rPr>
            </w:pPr>
            <w:r w:rsidRPr="007C1D64">
              <w:rPr>
                <w:rFonts w:ascii="Avenir Book" w:hAnsi="Avenir Book"/>
                <w:b/>
              </w:rPr>
              <w:t>Monitoring frequency</w:t>
            </w:r>
          </w:p>
        </w:tc>
        <w:tc>
          <w:tcPr>
            <w:tcW w:w="3696" w:type="pct"/>
            <w:shd w:val="clear" w:color="auto" w:fill="auto"/>
          </w:tcPr>
          <w:p w14:paraId="6F498701" w14:textId="77777777" w:rsidR="005D34B8" w:rsidRPr="00720B91" w:rsidRDefault="005D34B8" w:rsidP="001A5E38">
            <w:pPr>
              <w:rPr>
                <w:rFonts w:ascii="Avenir Book" w:hAnsi="Avenir Book"/>
                <w:sz w:val="20"/>
              </w:rPr>
            </w:pPr>
            <w:r w:rsidRPr="00720B91">
              <w:rPr>
                <w:rFonts w:ascii="Avenir Book" w:hAnsi="Avenir Book"/>
                <w:sz w:val="20"/>
              </w:rPr>
              <w:t>Measuring frequency: Continuous</w:t>
            </w:r>
          </w:p>
          <w:p w14:paraId="72CD2473" w14:textId="77777777" w:rsidR="005D34B8" w:rsidRPr="00720B91" w:rsidRDefault="005D34B8" w:rsidP="001A5E38">
            <w:pPr>
              <w:rPr>
                <w:rFonts w:ascii="Avenir Book" w:hAnsi="Avenir Book"/>
                <w:sz w:val="20"/>
              </w:rPr>
            </w:pPr>
            <w:r w:rsidRPr="00720B91">
              <w:rPr>
                <w:rFonts w:ascii="Avenir Book" w:hAnsi="Avenir Book"/>
                <w:sz w:val="20"/>
              </w:rPr>
              <w:t>Recording frequency: Monthly</w:t>
            </w:r>
          </w:p>
        </w:tc>
      </w:tr>
      <w:tr w:rsidR="005D34B8" w:rsidRPr="007C1D64" w14:paraId="61BE4D64" w14:textId="77777777" w:rsidTr="001A5E38">
        <w:trPr>
          <w:cantSplit/>
          <w:jc w:val="center"/>
        </w:trPr>
        <w:tc>
          <w:tcPr>
            <w:tcW w:w="1304" w:type="pct"/>
            <w:shd w:val="clear" w:color="auto" w:fill="auto"/>
          </w:tcPr>
          <w:p w14:paraId="649521EE" w14:textId="77777777" w:rsidR="005D34B8" w:rsidRPr="007C1D64" w:rsidRDefault="005D34B8" w:rsidP="001A5E38">
            <w:pPr>
              <w:rPr>
                <w:rFonts w:ascii="Avenir Book" w:hAnsi="Avenir Book"/>
                <w:b/>
              </w:rPr>
            </w:pPr>
            <w:r w:rsidRPr="007C1D64">
              <w:rPr>
                <w:rFonts w:ascii="Avenir Book" w:hAnsi="Avenir Book"/>
                <w:b/>
              </w:rPr>
              <w:t>QA/QC procedures</w:t>
            </w:r>
          </w:p>
        </w:tc>
        <w:tc>
          <w:tcPr>
            <w:tcW w:w="3696" w:type="pct"/>
            <w:shd w:val="clear" w:color="auto" w:fill="auto"/>
          </w:tcPr>
          <w:p w14:paraId="484387D2" w14:textId="77777777" w:rsidR="005D34B8" w:rsidRPr="00720B91" w:rsidRDefault="005D34B8" w:rsidP="001A5E38">
            <w:pPr>
              <w:rPr>
                <w:rFonts w:ascii="Avenir Book" w:hAnsi="Avenir Book"/>
                <w:sz w:val="20"/>
              </w:rPr>
            </w:pPr>
            <w:r w:rsidRPr="00720B91">
              <w:rPr>
                <w:rFonts w:ascii="Avenir Book" w:eastAsia="Arial" w:hAnsi="Avenir Book" w:cs="Arial"/>
                <w:spacing w:val="2"/>
                <w:sz w:val="20"/>
              </w:rPr>
              <w:t>Ne</w:t>
            </w:r>
            <w:r w:rsidRPr="00720B91">
              <w:rPr>
                <w:rFonts w:ascii="Avenir Book" w:eastAsia="Arial" w:hAnsi="Avenir Book" w:cs="Arial"/>
                <w:sz w:val="20"/>
              </w:rPr>
              <w:t>t</w:t>
            </w:r>
            <w:r w:rsidRPr="00720B91">
              <w:rPr>
                <w:rFonts w:ascii="Avenir Book" w:eastAsia="Arial" w:hAnsi="Avenir Book" w:cs="Arial"/>
                <w:spacing w:val="12"/>
                <w:sz w:val="20"/>
              </w:rPr>
              <w:t xml:space="preserve"> </w:t>
            </w:r>
            <w:r w:rsidRPr="00720B91">
              <w:rPr>
                <w:rFonts w:ascii="Avenir Book" w:eastAsia="Arial" w:hAnsi="Avenir Book" w:cs="Arial"/>
                <w:spacing w:val="3"/>
                <w:sz w:val="20"/>
              </w:rPr>
              <w:t>Q</w:t>
            </w:r>
            <w:r w:rsidRPr="00720B91">
              <w:rPr>
                <w:rFonts w:ascii="Avenir Book" w:eastAsia="Arial" w:hAnsi="Avenir Book" w:cs="Arial"/>
                <w:spacing w:val="2"/>
                <w:sz w:val="20"/>
              </w:rPr>
              <w:t>uan</w:t>
            </w:r>
            <w:r w:rsidRPr="00720B91">
              <w:rPr>
                <w:rFonts w:ascii="Avenir Book" w:eastAsia="Arial" w:hAnsi="Avenir Book" w:cs="Arial"/>
                <w:spacing w:val="1"/>
                <w:sz w:val="20"/>
              </w:rPr>
              <w:t>tit</w:t>
            </w:r>
            <w:r w:rsidRPr="00720B91">
              <w:rPr>
                <w:rFonts w:ascii="Avenir Book" w:eastAsia="Arial" w:hAnsi="Avenir Book" w:cs="Arial"/>
                <w:sz w:val="20"/>
              </w:rPr>
              <w:t>y</w:t>
            </w:r>
            <w:r w:rsidRPr="00720B91">
              <w:rPr>
                <w:rFonts w:ascii="Avenir Book" w:eastAsia="Arial" w:hAnsi="Avenir Book" w:cs="Arial"/>
                <w:spacing w:val="25"/>
                <w:sz w:val="20"/>
              </w:rPr>
              <w:t xml:space="preserve"> </w:t>
            </w:r>
            <w:r w:rsidRPr="00720B91">
              <w:rPr>
                <w:rFonts w:ascii="Avenir Book" w:eastAsia="Arial" w:hAnsi="Avenir Book" w:cs="Arial"/>
                <w:spacing w:val="2"/>
                <w:sz w:val="20"/>
              </w:rPr>
              <w:t>o</w:t>
            </w:r>
            <w:r w:rsidRPr="00720B91">
              <w:rPr>
                <w:rFonts w:ascii="Avenir Book" w:eastAsia="Arial" w:hAnsi="Avenir Book" w:cs="Arial"/>
                <w:sz w:val="20"/>
              </w:rPr>
              <w:t>f</w:t>
            </w:r>
            <w:r w:rsidRPr="00720B91">
              <w:rPr>
                <w:rFonts w:ascii="Avenir Book" w:eastAsia="Arial" w:hAnsi="Avenir Book" w:cs="Arial"/>
                <w:spacing w:val="8"/>
                <w:sz w:val="20"/>
              </w:rPr>
              <w:t xml:space="preserve"> </w:t>
            </w:r>
            <w:r w:rsidRPr="00720B91">
              <w:rPr>
                <w:rFonts w:ascii="Avenir Book" w:eastAsia="Arial" w:hAnsi="Avenir Book" w:cs="Arial"/>
                <w:spacing w:val="2"/>
                <w:sz w:val="20"/>
              </w:rPr>
              <w:t>E</w:t>
            </w:r>
            <w:r w:rsidRPr="00720B91">
              <w:rPr>
                <w:rFonts w:ascii="Avenir Book" w:eastAsia="Arial" w:hAnsi="Avenir Book" w:cs="Arial"/>
                <w:spacing w:val="1"/>
                <w:sz w:val="20"/>
              </w:rPr>
              <w:t>l</w:t>
            </w:r>
            <w:r w:rsidRPr="00720B91">
              <w:rPr>
                <w:rFonts w:ascii="Avenir Book" w:eastAsia="Arial" w:hAnsi="Avenir Book" w:cs="Arial"/>
                <w:spacing w:val="2"/>
                <w:sz w:val="20"/>
              </w:rPr>
              <w:t>ec</w:t>
            </w:r>
            <w:r w:rsidRPr="00720B91">
              <w:rPr>
                <w:rFonts w:ascii="Avenir Book" w:eastAsia="Arial" w:hAnsi="Avenir Book" w:cs="Arial"/>
                <w:spacing w:val="1"/>
                <w:sz w:val="20"/>
              </w:rPr>
              <w:t>tri</w:t>
            </w:r>
            <w:r w:rsidRPr="00720B91">
              <w:rPr>
                <w:rFonts w:ascii="Avenir Book" w:eastAsia="Arial" w:hAnsi="Avenir Book" w:cs="Arial"/>
                <w:spacing w:val="2"/>
                <w:sz w:val="20"/>
              </w:rPr>
              <w:t>c</w:t>
            </w:r>
            <w:r w:rsidRPr="00720B91">
              <w:rPr>
                <w:rFonts w:ascii="Avenir Book" w:eastAsia="Arial" w:hAnsi="Avenir Book" w:cs="Arial"/>
                <w:spacing w:val="1"/>
                <w:sz w:val="20"/>
              </w:rPr>
              <w:t>it</w:t>
            </w:r>
            <w:r w:rsidRPr="00720B91">
              <w:rPr>
                <w:rFonts w:ascii="Avenir Book" w:eastAsia="Arial" w:hAnsi="Avenir Book" w:cs="Arial"/>
                <w:sz w:val="20"/>
              </w:rPr>
              <w:t>y</w:t>
            </w:r>
            <w:r w:rsidRPr="00720B91">
              <w:rPr>
                <w:rFonts w:ascii="Avenir Book" w:eastAsia="Arial" w:hAnsi="Avenir Book" w:cs="Arial"/>
                <w:spacing w:val="28"/>
                <w:sz w:val="20"/>
              </w:rPr>
              <w:t xml:space="preserve"> </w:t>
            </w:r>
            <w:r w:rsidRPr="00720B91">
              <w:rPr>
                <w:rFonts w:ascii="Avenir Book" w:eastAsia="Arial" w:hAnsi="Avenir Book" w:cs="Arial"/>
                <w:spacing w:val="2"/>
                <w:sz w:val="20"/>
              </w:rPr>
              <w:t>expo</w:t>
            </w:r>
            <w:r w:rsidRPr="00720B91">
              <w:rPr>
                <w:rFonts w:ascii="Avenir Book" w:eastAsia="Arial" w:hAnsi="Avenir Book" w:cs="Arial"/>
                <w:spacing w:val="1"/>
                <w:sz w:val="20"/>
              </w:rPr>
              <w:t>rt</w:t>
            </w:r>
            <w:r w:rsidRPr="00720B91">
              <w:rPr>
                <w:rFonts w:ascii="Avenir Book" w:eastAsia="Arial" w:hAnsi="Avenir Book" w:cs="Arial"/>
                <w:spacing w:val="2"/>
                <w:sz w:val="20"/>
              </w:rPr>
              <w:t>e</w:t>
            </w:r>
            <w:r w:rsidRPr="00720B91">
              <w:rPr>
                <w:rFonts w:ascii="Avenir Book" w:eastAsia="Arial" w:hAnsi="Avenir Book" w:cs="Arial"/>
                <w:sz w:val="20"/>
              </w:rPr>
              <w:t>d</w:t>
            </w:r>
            <w:r w:rsidRPr="00720B91">
              <w:rPr>
                <w:rFonts w:ascii="Avenir Book" w:eastAsia="Arial" w:hAnsi="Avenir Book" w:cs="Arial"/>
                <w:spacing w:val="26"/>
                <w:sz w:val="20"/>
              </w:rPr>
              <w:t xml:space="preserve"> </w:t>
            </w:r>
            <w:r w:rsidRPr="00720B91">
              <w:rPr>
                <w:rFonts w:ascii="Avenir Book" w:eastAsia="Arial" w:hAnsi="Avenir Book" w:cs="Arial"/>
                <w:spacing w:val="1"/>
                <w:sz w:val="20"/>
              </w:rPr>
              <w:t>t</w:t>
            </w:r>
            <w:r w:rsidRPr="00720B91">
              <w:rPr>
                <w:rFonts w:ascii="Avenir Book" w:eastAsia="Arial" w:hAnsi="Avenir Book" w:cs="Arial"/>
                <w:sz w:val="20"/>
              </w:rPr>
              <w:t>o</w:t>
            </w:r>
            <w:r w:rsidRPr="00720B91">
              <w:rPr>
                <w:rFonts w:ascii="Avenir Book" w:eastAsia="Arial" w:hAnsi="Avenir Book" w:cs="Arial"/>
                <w:spacing w:val="9"/>
                <w:sz w:val="20"/>
              </w:rPr>
              <w:t xml:space="preserve"> </w:t>
            </w:r>
            <w:r w:rsidRPr="00720B91">
              <w:rPr>
                <w:rFonts w:ascii="Avenir Book" w:eastAsia="Arial" w:hAnsi="Avenir Book" w:cs="Arial"/>
                <w:spacing w:val="1"/>
                <w:sz w:val="20"/>
              </w:rPr>
              <w:t>t</w:t>
            </w:r>
            <w:r w:rsidRPr="00720B91">
              <w:rPr>
                <w:rFonts w:ascii="Avenir Book" w:eastAsia="Arial" w:hAnsi="Avenir Book" w:cs="Arial"/>
                <w:spacing w:val="2"/>
                <w:sz w:val="20"/>
              </w:rPr>
              <w:t>h</w:t>
            </w:r>
            <w:r w:rsidRPr="00720B91">
              <w:rPr>
                <w:rFonts w:ascii="Avenir Book" w:eastAsia="Arial" w:hAnsi="Avenir Book" w:cs="Arial"/>
                <w:sz w:val="20"/>
              </w:rPr>
              <w:t>e</w:t>
            </w:r>
            <w:r w:rsidRPr="00720B91">
              <w:rPr>
                <w:rFonts w:ascii="Avenir Book" w:eastAsia="Arial" w:hAnsi="Avenir Book" w:cs="Arial"/>
                <w:spacing w:val="12"/>
                <w:sz w:val="20"/>
              </w:rPr>
              <w:t xml:space="preserve"> </w:t>
            </w:r>
            <w:r w:rsidRPr="00720B91">
              <w:rPr>
                <w:rFonts w:ascii="Avenir Book" w:eastAsia="Arial" w:hAnsi="Avenir Book" w:cs="Arial"/>
                <w:spacing w:val="2"/>
                <w:w w:val="103"/>
                <w:sz w:val="20"/>
              </w:rPr>
              <w:t>g</w:t>
            </w:r>
            <w:r w:rsidRPr="00720B91">
              <w:rPr>
                <w:rFonts w:ascii="Avenir Book" w:eastAsia="Arial" w:hAnsi="Avenir Book" w:cs="Arial"/>
                <w:spacing w:val="1"/>
                <w:w w:val="103"/>
                <w:sz w:val="20"/>
              </w:rPr>
              <w:t>ri</w:t>
            </w:r>
            <w:r w:rsidRPr="00720B91">
              <w:rPr>
                <w:rFonts w:ascii="Avenir Book" w:eastAsia="Arial" w:hAnsi="Avenir Book" w:cs="Arial"/>
                <w:w w:val="103"/>
                <w:sz w:val="20"/>
              </w:rPr>
              <w:t>d shall be crosschecked with invoice copies.</w:t>
            </w:r>
          </w:p>
        </w:tc>
      </w:tr>
      <w:tr w:rsidR="005D34B8" w:rsidRPr="007C1D64" w14:paraId="11400AAB" w14:textId="77777777" w:rsidTr="001A5E38">
        <w:trPr>
          <w:cantSplit/>
          <w:jc w:val="center"/>
        </w:trPr>
        <w:tc>
          <w:tcPr>
            <w:tcW w:w="1304" w:type="pct"/>
            <w:shd w:val="clear" w:color="auto" w:fill="auto"/>
          </w:tcPr>
          <w:p w14:paraId="5CABE7D1" w14:textId="77777777" w:rsidR="005D34B8" w:rsidRPr="007C1D64" w:rsidRDefault="005D34B8" w:rsidP="001A5E38">
            <w:pPr>
              <w:rPr>
                <w:rFonts w:ascii="Avenir Book" w:hAnsi="Avenir Book"/>
                <w:b/>
              </w:rPr>
            </w:pPr>
            <w:r w:rsidRPr="007C1D64">
              <w:rPr>
                <w:rFonts w:ascii="Avenir Book" w:hAnsi="Avenir Book"/>
                <w:b/>
              </w:rPr>
              <w:t>Purpose of data</w:t>
            </w:r>
          </w:p>
        </w:tc>
        <w:tc>
          <w:tcPr>
            <w:tcW w:w="3696" w:type="pct"/>
            <w:shd w:val="clear" w:color="auto" w:fill="auto"/>
          </w:tcPr>
          <w:p w14:paraId="49E92BBF" w14:textId="77777777" w:rsidR="005D34B8" w:rsidRPr="00720B91" w:rsidRDefault="005D34B8" w:rsidP="001A5E38">
            <w:pPr>
              <w:rPr>
                <w:rFonts w:ascii="Avenir Book" w:hAnsi="Avenir Book"/>
                <w:sz w:val="20"/>
              </w:rPr>
            </w:pPr>
            <w:r w:rsidRPr="00720B91">
              <w:rPr>
                <w:rFonts w:ascii="Avenir Book" w:eastAsia="Arial" w:hAnsi="Avenir Book" w:cs="Arial"/>
                <w:spacing w:val="2"/>
                <w:sz w:val="20"/>
              </w:rPr>
              <w:t>Th</w:t>
            </w:r>
            <w:r w:rsidRPr="00720B91">
              <w:rPr>
                <w:rFonts w:ascii="Avenir Book" w:eastAsia="Arial" w:hAnsi="Avenir Book" w:cs="Arial"/>
                <w:spacing w:val="1"/>
                <w:sz w:val="20"/>
              </w:rPr>
              <w:t>i</w:t>
            </w:r>
            <w:r w:rsidRPr="00720B91">
              <w:rPr>
                <w:rFonts w:ascii="Avenir Book" w:eastAsia="Arial" w:hAnsi="Avenir Book" w:cs="Arial"/>
                <w:sz w:val="20"/>
              </w:rPr>
              <w:t>s</w:t>
            </w:r>
            <w:r w:rsidRPr="00720B91">
              <w:rPr>
                <w:rFonts w:ascii="Avenir Book" w:eastAsia="Arial" w:hAnsi="Avenir Book" w:cs="Arial"/>
                <w:spacing w:val="15"/>
                <w:sz w:val="20"/>
              </w:rPr>
              <w:t xml:space="preserve"> </w:t>
            </w:r>
            <w:r w:rsidRPr="00720B91">
              <w:rPr>
                <w:rFonts w:ascii="Avenir Book" w:eastAsia="Arial" w:hAnsi="Avenir Book" w:cs="Arial"/>
                <w:spacing w:val="2"/>
                <w:sz w:val="20"/>
              </w:rPr>
              <w:t>da</w:t>
            </w:r>
            <w:r w:rsidRPr="00720B91">
              <w:rPr>
                <w:rFonts w:ascii="Avenir Book" w:eastAsia="Arial" w:hAnsi="Avenir Book" w:cs="Arial"/>
                <w:spacing w:val="1"/>
                <w:sz w:val="20"/>
              </w:rPr>
              <w:t>t</w:t>
            </w:r>
            <w:r w:rsidRPr="00720B91">
              <w:rPr>
                <w:rFonts w:ascii="Avenir Book" w:eastAsia="Arial" w:hAnsi="Avenir Book" w:cs="Arial"/>
                <w:sz w:val="20"/>
              </w:rPr>
              <w:t>a</w:t>
            </w:r>
            <w:r w:rsidRPr="00720B91">
              <w:rPr>
                <w:rFonts w:ascii="Avenir Book" w:eastAsia="Arial" w:hAnsi="Avenir Book" w:cs="Arial"/>
                <w:spacing w:val="15"/>
                <w:sz w:val="20"/>
              </w:rPr>
              <w:t xml:space="preserve"> </w:t>
            </w:r>
            <w:r w:rsidRPr="00720B91">
              <w:rPr>
                <w:rFonts w:ascii="Avenir Book" w:eastAsia="Arial" w:hAnsi="Avenir Book" w:cs="Arial"/>
                <w:spacing w:val="1"/>
                <w:sz w:val="20"/>
              </w:rPr>
              <w:t>i</w:t>
            </w:r>
            <w:r w:rsidRPr="00720B91">
              <w:rPr>
                <w:rFonts w:ascii="Avenir Book" w:eastAsia="Arial" w:hAnsi="Avenir Book" w:cs="Arial"/>
                <w:sz w:val="20"/>
              </w:rPr>
              <w:t>s</w:t>
            </w:r>
            <w:r w:rsidRPr="00720B91">
              <w:rPr>
                <w:rFonts w:ascii="Avenir Book" w:eastAsia="Arial" w:hAnsi="Avenir Book" w:cs="Arial"/>
                <w:spacing w:val="8"/>
                <w:sz w:val="20"/>
              </w:rPr>
              <w:t xml:space="preserve"> </w:t>
            </w:r>
            <w:r w:rsidRPr="00720B91">
              <w:rPr>
                <w:rFonts w:ascii="Avenir Book" w:eastAsia="Arial" w:hAnsi="Avenir Book" w:cs="Arial"/>
                <w:spacing w:val="2"/>
                <w:sz w:val="20"/>
              </w:rPr>
              <w:t>d</w:t>
            </w:r>
            <w:r w:rsidRPr="00720B91">
              <w:rPr>
                <w:rFonts w:ascii="Avenir Book" w:eastAsia="Arial" w:hAnsi="Avenir Book" w:cs="Arial"/>
                <w:spacing w:val="1"/>
                <w:sz w:val="20"/>
              </w:rPr>
              <w:t>ir</w:t>
            </w:r>
            <w:r w:rsidRPr="00720B91">
              <w:rPr>
                <w:rFonts w:ascii="Avenir Book" w:eastAsia="Arial" w:hAnsi="Avenir Book" w:cs="Arial"/>
                <w:spacing w:val="2"/>
                <w:sz w:val="20"/>
              </w:rPr>
              <w:t>ec</w:t>
            </w:r>
            <w:r w:rsidRPr="00720B91">
              <w:rPr>
                <w:rFonts w:ascii="Avenir Book" w:eastAsia="Arial" w:hAnsi="Avenir Book" w:cs="Arial"/>
                <w:spacing w:val="1"/>
                <w:sz w:val="20"/>
              </w:rPr>
              <w:t>tl</w:t>
            </w:r>
            <w:r w:rsidRPr="00720B91">
              <w:rPr>
                <w:rFonts w:ascii="Avenir Book" w:eastAsia="Arial" w:hAnsi="Avenir Book" w:cs="Arial"/>
                <w:sz w:val="20"/>
              </w:rPr>
              <w:t>y</w:t>
            </w:r>
            <w:r w:rsidRPr="00720B91">
              <w:rPr>
                <w:rFonts w:ascii="Avenir Book" w:eastAsia="Arial" w:hAnsi="Avenir Book" w:cs="Arial"/>
                <w:spacing w:val="22"/>
                <w:sz w:val="20"/>
              </w:rPr>
              <w:t xml:space="preserve"> </w:t>
            </w:r>
            <w:r w:rsidRPr="00720B91">
              <w:rPr>
                <w:rFonts w:ascii="Avenir Book" w:eastAsia="Arial" w:hAnsi="Avenir Book" w:cs="Arial"/>
                <w:spacing w:val="2"/>
                <w:sz w:val="20"/>
              </w:rPr>
              <w:t>use</w:t>
            </w:r>
            <w:r w:rsidRPr="00720B91">
              <w:rPr>
                <w:rFonts w:ascii="Avenir Book" w:eastAsia="Arial" w:hAnsi="Avenir Book" w:cs="Arial"/>
                <w:sz w:val="20"/>
              </w:rPr>
              <w:t>d</w:t>
            </w:r>
            <w:r w:rsidRPr="00720B91">
              <w:rPr>
                <w:rFonts w:ascii="Avenir Book" w:eastAsia="Arial" w:hAnsi="Avenir Book" w:cs="Arial"/>
                <w:spacing w:val="16"/>
                <w:sz w:val="20"/>
              </w:rPr>
              <w:t xml:space="preserve"> </w:t>
            </w:r>
            <w:r w:rsidRPr="00720B91">
              <w:rPr>
                <w:rFonts w:ascii="Avenir Book" w:eastAsia="Arial" w:hAnsi="Avenir Book" w:cs="Arial"/>
                <w:spacing w:val="1"/>
                <w:sz w:val="20"/>
              </w:rPr>
              <w:t>f</w:t>
            </w:r>
            <w:r w:rsidRPr="00720B91">
              <w:rPr>
                <w:rFonts w:ascii="Avenir Book" w:eastAsia="Arial" w:hAnsi="Avenir Book" w:cs="Arial"/>
                <w:spacing w:val="2"/>
                <w:sz w:val="20"/>
              </w:rPr>
              <w:t>o</w:t>
            </w:r>
            <w:r w:rsidRPr="00720B91">
              <w:rPr>
                <w:rFonts w:ascii="Avenir Book" w:eastAsia="Arial" w:hAnsi="Avenir Book" w:cs="Arial"/>
                <w:sz w:val="20"/>
              </w:rPr>
              <w:t>r</w:t>
            </w:r>
            <w:r w:rsidRPr="00720B91">
              <w:rPr>
                <w:rFonts w:ascii="Avenir Book" w:eastAsia="Arial" w:hAnsi="Avenir Book" w:cs="Arial"/>
                <w:spacing w:val="11"/>
                <w:sz w:val="20"/>
              </w:rPr>
              <w:t xml:space="preserve"> </w:t>
            </w:r>
            <w:r w:rsidRPr="00720B91">
              <w:rPr>
                <w:rFonts w:ascii="Avenir Book" w:eastAsia="Arial" w:hAnsi="Avenir Book" w:cs="Arial"/>
                <w:spacing w:val="2"/>
                <w:sz w:val="20"/>
              </w:rPr>
              <w:t>base</w:t>
            </w:r>
            <w:r w:rsidRPr="00720B91">
              <w:rPr>
                <w:rFonts w:ascii="Avenir Book" w:eastAsia="Arial" w:hAnsi="Avenir Book" w:cs="Arial"/>
                <w:spacing w:val="1"/>
                <w:sz w:val="20"/>
              </w:rPr>
              <w:t>li</w:t>
            </w:r>
            <w:r w:rsidRPr="00720B91">
              <w:rPr>
                <w:rFonts w:ascii="Avenir Book" w:eastAsia="Arial" w:hAnsi="Avenir Book" w:cs="Arial"/>
                <w:spacing w:val="2"/>
                <w:sz w:val="20"/>
              </w:rPr>
              <w:t>n</w:t>
            </w:r>
            <w:r w:rsidRPr="00720B91">
              <w:rPr>
                <w:rFonts w:ascii="Avenir Book" w:eastAsia="Arial" w:hAnsi="Avenir Book" w:cs="Arial"/>
                <w:sz w:val="20"/>
              </w:rPr>
              <w:t>e</w:t>
            </w:r>
            <w:r w:rsidRPr="00720B91">
              <w:rPr>
                <w:rFonts w:ascii="Avenir Book" w:eastAsia="Arial" w:hAnsi="Avenir Book" w:cs="Arial"/>
                <w:spacing w:val="28"/>
                <w:sz w:val="20"/>
              </w:rPr>
              <w:t xml:space="preserve"> </w:t>
            </w:r>
            <w:r w:rsidRPr="00720B91">
              <w:rPr>
                <w:rFonts w:ascii="Avenir Book" w:eastAsia="Arial" w:hAnsi="Avenir Book" w:cs="Arial"/>
                <w:spacing w:val="2"/>
                <w:w w:val="103"/>
                <w:sz w:val="20"/>
              </w:rPr>
              <w:t>es</w:t>
            </w:r>
            <w:r w:rsidRPr="00720B91">
              <w:rPr>
                <w:rFonts w:ascii="Avenir Book" w:eastAsia="Arial" w:hAnsi="Avenir Book" w:cs="Arial"/>
                <w:spacing w:val="1"/>
                <w:w w:val="103"/>
                <w:sz w:val="20"/>
              </w:rPr>
              <w:t>ti</w:t>
            </w:r>
            <w:r w:rsidRPr="00720B91">
              <w:rPr>
                <w:rFonts w:ascii="Avenir Book" w:eastAsia="Arial" w:hAnsi="Avenir Book" w:cs="Arial"/>
                <w:spacing w:val="3"/>
                <w:w w:val="103"/>
                <w:sz w:val="20"/>
              </w:rPr>
              <w:t>m</w:t>
            </w:r>
            <w:r w:rsidRPr="00720B91">
              <w:rPr>
                <w:rFonts w:ascii="Avenir Book" w:eastAsia="Arial" w:hAnsi="Avenir Book" w:cs="Arial"/>
                <w:spacing w:val="2"/>
                <w:w w:val="103"/>
                <w:sz w:val="20"/>
              </w:rPr>
              <w:t>a</w:t>
            </w:r>
            <w:r w:rsidRPr="00720B91">
              <w:rPr>
                <w:rFonts w:ascii="Avenir Book" w:eastAsia="Arial" w:hAnsi="Avenir Book" w:cs="Arial"/>
                <w:spacing w:val="1"/>
                <w:w w:val="103"/>
                <w:sz w:val="20"/>
              </w:rPr>
              <w:t>ti</w:t>
            </w:r>
            <w:r w:rsidRPr="00720B91">
              <w:rPr>
                <w:rFonts w:ascii="Avenir Book" w:eastAsia="Arial" w:hAnsi="Avenir Book" w:cs="Arial"/>
                <w:spacing w:val="2"/>
                <w:w w:val="103"/>
                <w:sz w:val="20"/>
              </w:rPr>
              <w:t>on</w:t>
            </w:r>
          </w:p>
        </w:tc>
      </w:tr>
      <w:tr w:rsidR="005D34B8" w:rsidRPr="007C1D64" w14:paraId="1A345009" w14:textId="77777777" w:rsidTr="001A5E38">
        <w:trPr>
          <w:cantSplit/>
          <w:jc w:val="center"/>
        </w:trPr>
        <w:tc>
          <w:tcPr>
            <w:tcW w:w="1304" w:type="pct"/>
            <w:shd w:val="clear" w:color="auto" w:fill="auto"/>
          </w:tcPr>
          <w:p w14:paraId="60E5F226" w14:textId="77777777" w:rsidR="005D34B8" w:rsidRPr="007C1D64" w:rsidRDefault="005D34B8" w:rsidP="001A5E38">
            <w:pPr>
              <w:rPr>
                <w:rFonts w:ascii="Avenir Book" w:hAnsi="Avenir Book"/>
                <w:b/>
              </w:rPr>
            </w:pPr>
            <w:r w:rsidRPr="007C1D64">
              <w:rPr>
                <w:rFonts w:ascii="Avenir Book" w:hAnsi="Avenir Book"/>
                <w:b/>
              </w:rPr>
              <w:t>Additional comment</w:t>
            </w:r>
          </w:p>
        </w:tc>
        <w:tc>
          <w:tcPr>
            <w:tcW w:w="3696" w:type="pct"/>
            <w:shd w:val="clear" w:color="auto" w:fill="auto"/>
          </w:tcPr>
          <w:p w14:paraId="70878633" w14:textId="77777777" w:rsidR="005D34B8" w:rsidRPr="00720B91" w:rsidRDefault="005D34B8" w:rsidP="001A5E38">
            <w:pPr>
              <w:rPr>
                <w:rFonts w:ascii="Avenir Book" w:hAnsi="Avenir Book"/>
                <w:sz w:val="20"/>
              </w:rPr>
            </w:pPr>
            <w:r w:rsidRPr="00720B91">
              <w:rPr>
                <w:rFonts w:ascii="Avenir Book" w:eastAsia="Arial" w:hAnsi="Avenir Book" w:cs="Arial"/>
                <w:spacing w:val="2"/>
                <w:sz w:val="20"/>
              </w:rPr>
              <w:t>Th</w:t>
            </w:r>
            <w:r w:rsidRPr="00720B91">
              <w:rPr>
                <w:rFonts w:ascii="Avenir Book" w:eastAsia="Arial" w:hAnsi="Avenir Book" w:cs="Arial"/>
                <w:sz w:val="20"/>
              </w:rPr>
              <w:t>e</w:t>
            </w:r>
            <w:r w:rsidRPr="00720B91">
              <w:rPr>
                <w:rFonts w:ascii="Avenir Book" w:eastAsia="Arial" w:hAnsi="Avenir Book" w:cs="Arial"/>
                <w:spacing w:val="14"/>
                <w:sz w:val="20"/>
              </w:rPr>
              <w:t xml:space="preserve"> </w:t>
            </w:r>
            <w:r w:rsidRPr="00720B91">
              <w:rPr>
                <w:rFonts w:ascii="Avenir Book" w:eastAsia="Arial" w:hAnsi="Avenir Book" w:cs="Arial"/>
                <w:spacing w:val="2"/>
                <w:sz w:val="20"/>
              </w:rPr>
              <w:t>da</w:t>
            </w:r>
            <w:r w:rsidRPr="00720B91">
              <w:rPr>
                <w:rFonts w:ascii="Avenir Book" w:eastAsia="Arial" w:hAnsi="Avenir Book" w:cs="Arial"/>
                <w:spacing w:val="1"/>
                <w:sz w:val="20"/>
              </w:rPr>
              <w:t>t</w:t>
            </w:r>
            <w:r w:rsidRPr="00720B91">
              <w:rPr>
                <w:rFonts w:ascii="Avenir Book" w:eastAsia="Arial" w:hAnsi="Avenir Book" w:cs="Arial"/>
                <w:sz w:val="20"/>
              </w:rPr>
              <w:t>a</w:t>
            </w:r>
            <w:r w:rsidRPr="00720B91">
              <w:rPr>
                <w:rFonts w:ascii="Avenir Book" w:eastAsia="Arial" w:hAnsi="Avenir Book" w:cs="Arial"/>
                <w:spacing w:val="15"/>
                <w:sz w:val="20"/>
              </w:rPr>
              <w:t xml:space="preserve"> </w:t>
            </w:r>
            <w:r w:rsidRPr="00720B91">
              <w:rPr>
                <w:rFonts w:ascii="Avenir Book" w:eastAsia="Arial" w:hAnsi="Avenir Book" w:cs="Arial"/>
                <w:spacing w:val="2"/>
                <w:sz w:val="20"/>
              </w:rPr>
              <w:t>w</w:t>
            </w:r>
            <w:r w:rsidRPr="00720B91">
              <w:rPr>
                <w:rFonts w:ascii="Avenir Book" w:eastAsia="Arial" w:hAnsi="Avenir Book" w:cs="Arial"/>
                <w:spacing w:val="1"/>
                <w:sz w:val="20"/>
              </w:rPr>
              <w:t>il</w:t>
            </w:r>
            <w:r w:rsidRPr="00720B91">
              <w:rPr>
                <w:rFonts w:ascii="Avenir Book" w:eastAsia="Arial" w:hAnsi="Avenir Book" w:cs="Arial"/>
                <w:sz w:val="20"/>
              </w:rPr>
              <w:t>l</w:t>
            </w:r>
            <w:r w:rsidRPr="00720B91">
              <w:rPr>
                <w:rFonts w:ascii="Avenir Book" w:eastAsia="Arial" w:hAnsi="Avenir Book" w:cs="Arial"/>
                <w:spacing w:val="11"/>
                <w:sz w:val="20"/>
              </w:rPr>
              <w:t xml:space="preserve"> </w:t>
            </w:r>
            <w:r w:rsidRPr="00720B91">
              <w:rPr>
                <w:rFonts w:ascii="Avenir Book" w:eastAsia="Arial" w:hAnsi="Avenir Book" w:cs="Arial"/>
                <w:spacing w:val="2"/>
                <w:sz w:val="20"/>
              </w:rPr>
              <w:t>b</w:t>
            </w:r>
            <w:r w:rsidRPr="00720B91">
              <w:rPr>
                <w:rFonts w:ascii="Avenir Book" w:eastAsia="Arial" w:hAnsi="Avenir Book" w:cs="Arial"/>
                <w:sz w:val="20"/>
              </w:rPr>
              <w:t>e</w:t>
            </w:r>
            <w:r w:rsidRPr="00720B91">
              <w:rPr>
                <w:rFonts w:ascii="Avenir Book" w:eastAsia="Arial" w:hAnsi="Avenir Book" w:cs="Arial"/>
                <w:spacing w:val="10"/>
                <w:sz w:val="20"/>
              </w:rPr>
              <w:t xml:space="preserve"> </w:t>
            </w:r>
            <w:r w:rsidRPr="00720B91">
              <w:rPr>
                <w:rFonts w:ascii="Avenir Book" w:eastAsia="Arial" w:hAnsi="Avenir Book" w:cs="Arial"/>
                <w:spacing w:val="2"/>
                <w:sz w:val="20"/>
              </w:rPr>
              <w:t>a</w:t>
            </w:r>
            <w:r w:rsidRPr="00720B91">
              <w:rPr>
                <w:rFonts w:ascii="Avenir Book" w:eastAsia="Arial" w:hAnsi="Avenir Book" w:cs="Arial"/>
                <w:spacing w:val="1"/>
                <w:sz w:val="20"/>
              </w:rPr>
              <w:t>r</w:t>
            </w:r>
            <w:r w:rsidRPr="00720B91">
              <w:rPr>
                <w:rFonts w:ascii="Avenir Book" w:eastAsia="Arial" w:hAnsi="Avenir Book" w:cs="Arial"/>
                <w:spacing w:val="2"/>
                <w:sz w:val="20"/>
              </w:rPr>
              <w:t>ch</w:t>
            </w:r>
            <w:r w:rsidRPr="00720B91">
              <w:rPr>
                <w:rFonts w:ascii="Avenir Book" w:eastAsia="Arial" w:hAnsi="Avenir Book" w:cs="Arial"/>
                <w:spacing w:val="1"/>
                <w:sz w:val="20"/>
              </w:rPr>
              <w:t>i</w:t>
            </w:r>
            <w:r w:rsidRPr="00720B91">
              <w:rPr>
                <w:rFonts w:ascii="Avenir Book" w:eastAsia="Arial" w:hAnsi="Avenir Book" w:cs="Arial"/>
                <w:spacing w:val="2"/>
                <w:sz w:val="20"/>
              </w:rPr>
              <w:t>ve</w:t>
            </w:r>
            <w:r w:rsidRPr="00720B91">
              <w:rPr>
                <w:rFonts w:ascii="Avenir Book" w:eastAsia="Arial" w:hAnsi="Avenir Book" w:cs="Arial"/>
                <w:sz w:val="20"/>
              </w:rPr>
              <w:t>d</w:t>
            </w:r>
            <w:r w:rsidRPr="00720B91">
              <w:rPr>
                <w:rFonts w:ascii="Avenir Book" w:eastAsia="Arial" w:hAnsi="Avenir Book" w:cs="Arial"/>
                <w:spacing w:val="26"/>
                <w:sz w:val="20"/>
              </w:rPr>
              <w:t xml:space="preserve"> </w:t>
            </w:r>
            <w:r w:rsidRPr="00720B91">
              <w:rPr>
                <w:rFonts w:ascii="Avenir Book" w:eastAsia="Arial" w:hAnsi="Avenir Book" w:cs="Arial"/>
                <w:spacing w:val="1"/>
                <w:sz w:val="20"/>
              </w:rPr>
              <w:t>f</w:t>
            </w:r>
            <w:r w:rsidRPr="00720B91">
              <w:rPr>
                <w:rFonts w:ascii="Avenir Book" w:eastAsia="Arial" w:hAnsi="Avenir Book" w:cs="Arial"/>
                <w:spacing w:val="2"/>
                <w:sz w:val="20"/>
              </w:rPr>
              <w:t>o</w:t>
            </w:r>
            <w:r w:rsidRPr="00720B91">
              <w:rPr>
                <w:rFonts w:ascii="Avenir Book" w:eastAsia="Arial" w:hAnsi="Avenir Book" w:cs="Arial"/>
                <w:sz w:val="20"/>
              </w:rPr>
              <w:t>r</w:t>
            </w:r>
            <w:r w:rsidRPr="00720B91">
              <w:rPr>
                <w:rFonts w:ascii="Avenir Book" w:eastAsia="Arial" w:hAnsi="Avenir Book" w:cs="Arial"/>
                <w:spacing w:val="11"/>
                <w:sz w:val="20"/>
              </w:rPr>
              <w:t xml:space="preserve"> </w:t>
            </w:r>
            <w:r w:rsidRPr="00720B91">
              <w:rPr>
                <w:rFonts w:ascii="Avenir Book" w:eastAsia="Arial" w:hAnsi="Avenir Book" w:cs="Arial"/>
                <w:spacing w:val="1"/>
                <w:sz w:val="20"/>
              </w:rPr>
              <w:t>t</w:t>
            </w:r>
            <w:r w:rsidRPr="00720B91">
              <w:rPr>
                <w:rFonts w:ascii="Avenir Book" w:eastAsia="Arial" w:hAnsi="Avenir Book" w:cs="Arial"/>
                <w:spacing w:val="2"/>
                <w:sz w:val="20"/>
              </w:rPr>
              <w:t>h</w:t>
            </w:r>
            <w:r w:rsidRPr="00720B91">
              <w:rPr>
                <w:rFonts w:ascii="Avenir Book" w:eastAsia="Arial" w:hAnsi="Avenir Book" w:cs="Arial"/>
                <w:sz w:val="20"/>
              </w:rPr>
              <w:t>e</w:t>
            </w:r>
            <w:r w:rsidRPr="00720B91">
              <w:rPr>
                <w:rFonts w:ascii="Avenir Book" w:eastAsia="Arial" w:hAnsi="Avenir Book" w:cs="Arial"/>
                <w:spacing w:val="12"/>
                <w:sz w:val="20"/>
              </w:rPr>
              <w:t xml:space="preserve"> </w:t>
            </w:r>
            <w:r w:rsidRPr="00720B91">
              <w:rPr>
                <w:rFonts w:ascii="Avenir Book" w:eastAsia="Arial" w:hAnsi="Avenir Book" w:cs="Arial"/>
                <w:spacing w:val="2"/>
                <w:sz w:val="20"/>
              </w:rPr>
              <w:t>en</w:t>
            </w:r>
            <w:r w:rsidRPr="00720B91">
              <w:rPr>
                <w:rFonts w:ascii="Avenir Book" w:eastAsia="Arial" w:hAnsi="Avenir Book" w:cs="Arial"/>
                <w:spacing w:val="1"/>
                <w:sz w:val="20"/>
              </w:rPr>
              <w:t>tir</w:t>
            </w:r>
            <w:r w:rsidRPr="00720B91">
              <w:rPr>
                <w:rFonts w:ascii="Avenir Book" w:eastAsia="Arial" w:hAnsi="Avenir Book" w:cs="Arial"/>
                <w:sz w:val="20"/>
              </w:rPr>
              <w:t>e</w:t>
            </w:r>
            <w:r w:rsidRPr="00720B91">
              <w:rPr>
                <w:rFonts w:ascii="Avenir Book" w:eastAsia="Arial" w:hAnsi="Avenir Book" w:cs="Arial"/>
                <w:spacing w:val="18"/>
                <w:sz w:val="20"/>
              </w:rPr>
              <w:t xml:space="preserve"> </w:t>
            </w:r>
            <w:r w:rsidRPr="00720B91">
              <w:rPr>
                <w:rFonts w:ascii="Avenir Book" w:eastAsia="Arial" w:hAnsi="Avenir Book" w:cs="Arial"/>
                <w:spacing w:val="2"/>
                <w:sz w:val="20"/>
              </w:rPr>
              <w:t>c</w:t>
            </w:r>
            <w:r w:rsidRPr="00720B91">
              <w:rPr>
                <w:rFonts w:ascii="Avenir Book" w:eastAsia="Arial" w:hAnsi="Avenir Book" w:cs="Arial"/>
                <w:spacing w:val="1"/>
                <w:sz w:val="20"/>
              </w:rPr>
              <w:t>r</w:t>
            </w:r>
            <w:r w:rsidRPr="00720B91">
              <w:rPr>
                <w:rFonts w:ascii="Avenir Book" w:eastAsia="Arial" w:hAnsi="Avenir Book" w:cs="Arial"/>
                <w:spacing w:val="2"/>
                <w:sz w:val="20"/>
              </w:rPr>
              <w:t>ed</w:t>
            </w:r>
            <w:r w:rsidRPr="00720B91">
              <w:rPr>
                <w:rFonts w:ascii="Avenir Book" w:eastAsia="Arial" w:hAnsi="Avenir Book" w:cs="Arial"/>
                <w:spacing w:val="1"/>
                <w:sz w:val="20"/>
              </w:rPr>
              <w:t>iti</w:t>
            </w:r>
            <w:r w:rsidRPr="00720B91">
              <w:rPr>
                <w:rFonts w:ascii="Avenir Book" w:eastAsia="Arial" w:hAnsi="Avenir Book" w:cs="Arial"/>
                <w:spacing w:val="2"/>
                <w:sz w:val="20"/>
              </w:rPr>
              <w:t>n</w:t>
            </w:r>
            <w:r w:rsidRPr="00720B91">
              <w:rPr>
                <w:rFonts w:ascii="Avenir Book" w:eastAsia="Arial" w:hAnsi="Avenir Book" w:cs="Arial"/>
                <w:sz w:val="20"/>
              </w:rPr>
              <w:t>g</w:t>
            </w:r>
            <w:r w:rsidRPr="00720B91">
              <w:rPr>
                <w:rFonts w:ascii="Avenir Book" w:eastAsia="Arial" w:hAnsi="Avenir Book" w:cs="Arial"/>
                <w:spacing w:val="26"/>
                <w:sz w:val="20"/>
              </w:rPr>
              <w:t xml:space="preserve"> </w:t>
            </w:r>
            <w:r w:rsidRPr="00720B91">
              <w:rPr>
                <w:rFonts w:ascii="Avenir Book" w:eastAsia="Arial" w:hAnsi="Avenir Book" w:cs="Arial"/>
                <w:spacing w:val="2"/>
                <w:sz w:val="20"/>
              </w:rPr>
              <w:t>pe</w:t>
            </w:r>
            <w:r w:rsidRPr="00720B91">
              <w:rPr>
                <w:rFonts w:ascii="Avenir Book" w:eastAsia="Arial" w:hAnsi="Avenir Book" w:cs="Arial"/>
                <w:spacing w:val="1"/>
                <w:sz w:val="20"/>
              </w:rPr>
              <w:t>ri</w:t>
            </w:r>
            <w:r w:rsidRPr="00720B91">
              <w:rPr>
                <w:rFonts w:ascii="Avenir Book" w:eastAsia="Arial" w:hAnsi="Avenir Book" w:cs="Arial"/>
                <w:spacing w:val="2"/>
                <w:sz w:val="20"/>
              </w:rPr>
              <w:t>o</w:t>
            </w:r>
            <w:r w:rsidRPr="00720B91">
              <w:rPr>
                <w:rFonts w:ascii="Avenir Book" w:eastAsia="Arial" w:hAnsi="Avenir Book" w:cs="Arial"/>
                <w:sz w:val="20"/>
              </w:rPr>
              <w:t>d</w:t>
            </w:r>
            <w:r w:rsidRPr="00720B91">
              <w:rPr>
                <w:rFonts w:ascii="Avenir Book" w:eastAsia="Arial" w:hAnsi="Avenir Book" w:cs="Arial"/>
                <w:spacing w:val="20"/>
                <w:sz w:val="20"/>
              </w:rPr>
              <w:t xml:space="preserve"> </w:t>
            </w:r>
            <w:r w:rsidRPr="00720B91">
              <w:rPr>
                <w:rFonts w:ascii="Avenir Book" w:eastAsia="Arial" w:hAnsi="Avenir Book" w:cs="Arial"/>
                <w:spacing w:val="2"/>
                <w:sz w:val="20"/>
              </w:rPr>
              <w:t>p</w:t>
            </w:r>
            <w:r w:rsidRPr="00720B91">
              <w:rPr>
                <w:rFonts w:ascii="Avenir Book" w:eastAsia="Arial" w:hAnsi="Avenir Book" w:cs="Arial"/>
                <w:spacing w:val="1"/>
                <w:sz w:val="20"/>
              </w:rPr>
              <w:t>l</w:t>
            </w:r>
            <w:r w:rsidRPr="00720B91">
              <w:rPr>
                <w:rFonts w:ascii="Avenir Book" w:eastAsia="Arial" w:hAnsi="Avenir Book" w:cs="Arial"/>
                <w:spacing w:val="2"/>
                <w:sz w:val="20"/>
              </w:rPr>
              <w:t>u</w:t>
            </w:r>
            <w:r w:rsidRPr="00720B91">
              <w:rPr>
                <w:rFonts w:ascii="Avenir Book" w:eastAsia="Arial" w:hAnsi="Avenir Book" w:cs="Arial"/>
                <w:sz w:val="20"/>
              </w:rPr>
              <w:t>s</w:t>
            </w:r>
            <w:r w:rsidRPr="00720B91">
              <w:rPr>
                <w:rFonts w:ascii="Avenir Book" w:eastAsia="Arial" w:hAnsi="Avenir Book" w:cs="Arial"/>
                <w:spacing w:val="14"/>
                <w:sz w:val="20"/>
              </w:rPr>
              <w:t xml:space="preserve"> </w:t>
            </w:r>
            <w:r w:rsidRPr="00720B91">
              <w:rPr>
                <w:rFonts w:ascii="Avenir Book" w:eastAsia="Arial" w:hAnsi="Avenir Book" w:cs="Arial"/>
                <w:spacing w:val="1"/>
                <w:sz w:val="20"/>
              </w:rPr>
              <w:t>t</w:t>
            </w:r>
            <w:r w:rsidRPr="00720B91">
              <w:rPr>
                <w:rFonts w:ascii="Avenir Book" w:eastAsia="Arial" w:hAnsi="Avenir Book" w:cs="Arial"/>
                <w:spacing w:val="2"/>
                <w:sz w:val="20"/>
              </w:rPr>
              <w:t>w</w:t>
            </w:r>
            <w:r w:rsidRPr="00720B91">
              <w:rPr>
                <w:rFonts w:ascii="Avenir Book" w:eastAsia="Arial" w:hAnsi="Avenir Book" w:cs="Arial"/>
                <w:sz w:val="20"/>
              </w:rPr>
              <w:t>o</w:t>
            </w:r>
            <w:r w:rsidRPr="00720B91">
              <w:rPr>
                <w:rFonts w:ascii="Avenir Book" w:eastAsia="Arial" w:hAnsi="Avenir Book" w:cs="Arial"/>
                <w:spacing w:val="13"/>
                <w:sz w:val="20"/>
              </w:rPr>
              <w:t xml:space="preserve"> </w:t>
            </w:r>
            <w:r w:rsidRPr="00720B91">
              <w:rPr>
                <w:rFonts w:ascii="Avenir Book" w:eastAsia="Arial" w:hAnsi="Avenir Book" w:cs="Arial"/>
                <w:spacing w:val="2"/>
                <w:w w:val="103"/>
                <w:sz w:val="20"/>
              </w:rPr>
              <w:t>yea</w:t>
            </w:r>
            <w:r w:rsidRPr="00720B91">
              <w:rPr>
                <w:rFonts w:ascii="Avenir Book" w:eastAsia="Arial" w:hAnsi="Avenir Book" w:cs="Arial"/>
                <w:spacing w:val="1"/>
                <w:w w:val="103"/>
                <w:sz w:val="20"/>
              </w:rPr>
              <w:t>r</w:t>
            </w:r>
            <w:r w:rsidRPr="00720B91">
              <w:rPr>
                <w:rFonts w:ascii="Avenir Book" w:eastAsia="Arial" w:hAnsi="Avenir Book" w:cs="Arial"/>
                <w:spacing w:val="2"/>
                <w:w w:val="103"/>
                <w:sz w:val="20"/>
              </w:rPr>
              <w:t>s</w:t>
            </w:r>
            <w:r w:rsidRPr="00720B91">
              <w:rPr>
                <w:rFonts w:ascii="Avenir Book" w:eastAsia="Arial" w:hAnsi="Avenir Book" w:cs="Arial"/>
                <w:w w:val="103"/>
                <w:sz w:val="20"/>
              </w:rPr>
              <w:t>.</w:t>
            </w:r>
          </w:p>
        </w:tc>
      </w:tr>
    </w:tbl>
    <w:p w14:paraId="1FBEACD0" w14:textId="77777777" w:rsidR="005D34B8" w:rsidRPr="005D34B8" w:rsidRDefault="005D34B8" w:rsidP="005D34B8">
      <w:pPr>
        <w:rPr>
          <w:lang w:eastAsia="en-US"/>
        </w:rPr>
      </w:pPr>
    </w:p>
    <w:p w14:paraId="39BD48FB" w14:textId="77777777" w:rsidR="005D34B8" w:rsidRDefault="005D34B8" w:rsidP="005D34B8">
      <w:pPr>
        <w:rPr>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70"/>
        <w:gridCol w:w="7285"/>
      </w:tblGrid>
      <w:tr w:rsidR="005D34B8" w:rsidRPr="007C1D64" w14:paraId="54C2F03B" w14:textId="77777777" w:rsidTr="001A5E38">
        <w:trPr>
          <w:cantSplit/>
          <w:jc w:val="center"/>
        </w:trPr>
        <w:tc>
          <w:tcPr>
            <w:tcW w:w="1304" w:type="pct"/>
            <w:shd w:val="clear" w:color="auto" w:fill="auto"/>
          </w:tcPr>
          <w:p w14:paraId="36C949DB" w14:textId="77777777" w:rsidR="005D34B8" w:rsidRPr="007C1D64" w:rsidRDefault="005D34B8" w:rsidP="001A5E38">
            <w:pPr>
              <w:rPr>
                <w:rFonts w:ascii="Avenir Book" w:hAnsi="Avenir Book"/>
                <w:b/>
              </w:rPr>
            </w:pPr>
            <w:r w:rsidRPr="007C1D64">
              <w:rPr>
                <w:rFonts w:ascii="Avenir Book" w:hAnsi="Avenir Book"/>
                <w:b/>
              </w:rPr>
              <w:t>Relevant SDG Indicator</w:t>
            </w:r>
            <w:r>
              <w:rPr>
                <w:rFonts w:ascii="Avenir Book" w:hAnsi="Avenir Book"/>
                <w:b/>
              </w:rPr>
              <w:t>/Safeguarding Principle</w:t>
            </w:r>
          </w:p>
        </w:tc>
        <w:tc>
          <w:tcPr>
            <w:tcW w:w="3696" w:type="pct"/>
            <w:shd w:val="clear" w:color="auto" w:fill="auto"/>
          </w:tcPr>
          <w:p w14:paraId="63231AAB" w14:textId="0EAD05A1" w:rsidR="005D34B8" w:rsidRPr="00720B91" w:rsidRDefault="00AE2774" w:rsidP="001A5E38">
            <w:pPr>
              <w:rPr>
                <w:rFonts w:ascii="Avenir Book" w:hAnsi="Avenir Book"/>
                <w:sz w:val="20"/>
              </w:rPr>
            </w:pPr>
            <w:r w:rsidRPr="006D58D5">
              <w:rPr>
                <w:rFonts w:ascii="Avenir Book" w:hAnsi="Avenir Book"/>
                <w:b/>
                <w:sz w:val="20"/>
              </w:rPr>
              <w:t>7.2.1Renewable energy share in the total final energy consumption</w:t>
            </w:r>
          </w:p>
        </w:tc>
      </w:tr>
      <w:tr w:rsidR="005D34B8" w:rsidRPr="007C1D64" w14:paraId="0613E2F7" w14:textId="77777777" w:rsidTr="001A5E38">
        <w:trPr>
          <w:cantSplit/>
          <w:jc w:val="center"/>
        </w:trPr>
        <w:tc>
          <w:tcPr>
            <w:tcW w:w="1304" w:type="pct"/>
            <w:shd w:val="clear" w:color="auto" w:fill="auto"/>
          </w:tcPr>
          <w:p w14:paraId="5586E6AB" w14:textId="77777777" w:rsidR="005D34B8" w:rsidRPr="007C1D64" w:rsidRDefault="005D34B8" w:rsidP="001A5E38">
            <w:pPr>
              <w:rPr>
                <w:rFonts w:ascii="Avenir Book" w:hAnsi="Avenir Book"/>
                <w:b/>
              </w:rPr>
            </w:pPr>
            <w:r w:rsidRPr="007C1D64">
              <w:rPr>
                <w:rFonts w:ascii="Avenir Book" w:hAnsi="Avenir Book"/>
                <w:b/>
              </w:rPr>
              <w:t>Data / Parameter</w:t>
            </w:r>
          </w:p>
        </w:tc>
        <w:tc>
          <w:tcPr>
            <w:tcW w:w="3696" w:type="pct"/>
            <w:shd w:val="clear" w:color="auto" w:fill="auto"/>
          </w:tcPr>
          <w:p w14:paraId="334C02CB" w14:textId="3C05B391" w:rsidR="005D34B8" w:rsidRPr="00720B91" w:rsidRDefault="007A6C65" w:rsidP="001A5E38">
            <w:pPr>
              <w:rPr>
                <w:rFonts w:ascii="Avenir Book" w:hAnsi="Avenir Book"/>
                <w:sz w:val="20"/>
              </w:rPr>
            </w:pPr>
            <w:r w:rsidRPr="00720B91">
              <w:rPr>
                <w:rFonts w:ascii="Avenir Book" w:hAnsi="Avenir Book" w:cs="Arial"/>
                <w:b/>
                <w:sz w:val="20"/>
              </w:rPr>
              <w:t>EG</w:t>
            </w:r>
            <w:r w:rsidRPr="00720B91">
              <w:rPr>
                <w:rFonts w:ascii="Avenir Book" w:hAnsi="Avenir Book" w:cs="Arial"/>
                <w:b/>
                <w:sz w:val="20"/>
                <w:vertAlign w:val="subscript"/>
              </w:rPr>
              <w:t>Export,y</w:t>
            </w:r>
          </w:p>
        </w:tc>
      </w:tr>
      <w:tr w:rsidR="005D34B8" w:rsidRPr="007C1D64" w14:paraId="5900BC12" w14:textId="77777777" w:rsidTr="001A5E38">
        <w:trPr>
          <w:cantSplit/>
          <w:jc w:val="center"/>
        </w:trPr>
        <w:tc>
          <w:tcPr>
            <w:tcW w:w="1304" w:type="pct"/>
            <w:shd w:val="clear" w:color="auto" w:fill="auto"/>
          </w:tcPr>
          <w:p w14:paraId="43F6E091" w14:textId="77777777" w:rsidR="005D34B8" w:rsidRPr="007C1D64" w:rsidRDefault="005D34B8" w:rsidP="001A5E38">
            <w:pPr>
              <w:rPr>
                <w:rFonts w:ascii="Avenir Book" w:hAnsi="Avenir Book"/>
                <w:b/>
              </w:rPr>
            </w:pPr>
            <w:r w:rsidRPr="007C1D64">
              <w:rPr>
                <w:rFonts w:ascii="Avenir Book" w:hAnsi="Avenir Book"/>
                <w:b/>
              </w:rPr>
              <w:t>Unit</w:t>
            </w:r>
          </w:p>
        </w:tc>
        <w:tc>
          <w:tcPr>
            <w:tcW w:w="3696" w:type="pct"/>
            <w:shd w:val="clear" w:color="auto" w:fill="auto"/>
          </w:tcPr>
          <w:p w14:paraId="7111F569" w14:textId="77777777" w:rsidR="005D34B8" w:rsidRPr="00720B91" w:rsidRDefault="005D34B8" w:rsidP="001A5E38">
            <w:pPr>
              <w:rPr>
                <w:rFonts w:ascii="Avenir Book" w:hAnsi="Avenir Book"/>
                <w:sz w:val="20"/>
              </w:rPr>
            </w:pPr>
            <w:r w:rsidRPr="00720B91">
              <w:rPr>
                <w:rFonts w:ascii="Avenir Book" w:hAnsi="Avenir Book"/>
                <w:sz w:val="20"/>
              </w:rPr>
              <w:t>MWh (Mega-watt hour)</w:t>
            </w:r>
          </w:p>
        </w:tc>
      </w:tr>
      <w:tr w:rsidR="005D34B8" w:rsidRPr="007C1D64" w14:paraId="07F4F6AD" w14:textId="77777777" w:rsidTr="001A5E38">
        <w:trPr>
          <w:cantSplit/>
          <w:jc w:val="center"/>
        </w:trPr>
        <w:tc>
          <w:tcPr>
            <w:tcW w:w="1304" w:type="pct"/>
            <w:shd w:val="clear" w:color="auto" w:fill="auto"/>
          </w:tcPr>
          <w:p w14:paraId="0C3BF35B" w14:textId="77777777" w:rsidR="005D34B8" w:rsidRPr="007C1D64" w:rsidRDefault="005D34B8" w:rsidP="001A5E38">
            <w:pPr>
              <w:rPr>
                <w:rFonts w:ascii="Avenir Book" w:hAnsi="Avenir Book"/>
                <w:b/>
              </w:rPr>
            </w:pPr>
            <w:r w:rsidRPr="007C1D64">
              <w:rPr>
                <w:rFonts w:ascii="Avenir Book" w:hAnsi="Avenir Book"/>
                <w:b/>
              </w:rPr>
              <w:t>Description</w:t>
            </w:r>
          </w:p>
        </w:tc>
        <w:tc>
          <w:tcPr>
            <w:tcW w:w="3696" w:type="pct"/>
            <w:shd w:val="clear" w:color="auto" w:fill="auto"/>
          </w:tcPr>
          <w:p w14:paraId="72F3A45A" w14:textId="0BE1B658" w:rsidR="005D34B8" w:rsidRPr="00720B91" w:rsidRDefault="007A6C65" w:rsidP="001A5E38">
            <w:pPr>
              <w:rPr>
                <w:rFonts w:ascii="Avenir Book" w:hAnsi="Avenir Book"/>
                <w:sz w:val="20"/>
              </w:rPr>
            </w:pPr>
            <w:r w:rsidRPr="00720B91">
              <w:rPr>
                <w:rFonts w:ascii="Avenir Book" w:hAnsi="Avenir Book"/>
                <w:sz w:val="20"/>
              </w:rPr>
              <w:t>Electricity export to the grid by the Project activity.</w:t>
            </w:r>
          </w:p>
        </w:tc>
      </w:tr>
      <w:tr w:rsidR="005D34B8" w:rsidRPr="007C1D64" w14:paraId="14AD0305" w14:textId="77777777" w:rsidTr="001A5E38">
        <w:trPr>
          <w:cantSplit/>
          <w:jc w:val="center"/>
        </w:trPr>
        <w:tc>
          <w:tcPr>
            <w:tcW w:w="1304" w:type="pct"/>
            <w:shd w:val="clear" w:color="auto" w:fill="auto"/>
          </w:tcPr>
          <w:p w14:paraId="5BA80690" w14:textId="77777777" w:rsidR="005D34B8" w:rsidRPr="007C1D64" w:rsidRDefault="005D34B8" w:rsidP="001A5E38">
            <w:pPr>
              <w:rPr>
                <w:rFonts w:ascii="Avenir Book" w:hAnsi="Avenir Book"/>
                <w:b/>
              </w:rPr>
            </w:pPr>
            <w:r w:rsidRPr="007C1D64">
              <w:rPr>
                <w:rFonts w:ascii="Avenir Book" w:hAnsi="Avenir Book"/>
                <w:b/>
              </w:rPr>
              <w:t>Source of data</w:t>
            </w:r>
          </w:p>
        </w:tc>
        <w:tc>
          <w:tcPr>
            <w:tcW w:w="3696" w:type="pct"/>
            <w:shd w:val="clear" w:color="auto" w:fill="auto"/>
          </w:tcPr>
          <w:p w14:paraId="5810B999" w14:textId="2BD6D388" w:rsidR="005D34B8" w:rsidRPr="00720B91" w:rsidRDefault="007A6C65" w:rsidP="001A5E38">
            <w:pPr>
              <w:rPr>
                <w:rFonts w:ascii="Avenir Book" w:hAnsi="Avenir Book"/>
                <w:sz w:val="20"/>
              </w:rPr>
            </w:pPr>
            <w:r w:rsidRPr="00720B91">
              <w:rPr>
                <w:rFonts w:ascii="Avenir Book" w:hAnsi="Avenir Book"/>
                <w:sz w:val="20"/>
              </w:rPr>
              <w:t>Generation break-up sheets prepared by the developer (WWIL), which is based on monthly joint meter reading recorded at main meter installed at DISCOM sub-station and the LCS controller meter (panel meter) reading.</w:t>
            </w:r>
          </w:p>
        </w:tc>
      </w:tr>
      <w:tr w:rsidR="005D34B8" w:rsidRPr="007C1D64" w14:paraId="22021B8E" w14:textId="77777777" w:rsidTr="001A5E38">
        <w:trPr>
          <w:cantSplit/>
          <w:jc w:val="center"/>
        </w:trPr>
        <w:tc>
          <w:tcPr>
            <w:tcW w:w="1304" w:type="pct"/>
            <w:shd w:val="clear" w:color="auto" w:fill="auto"/>
          </w:tcPr>
          <w:p w14:paraId="4C598186" w14:textId="77777777" w:rsidR="005D34B8" w:rsidRPr="007C1D64" w:rsidRDefault="005D34B8" w:rsidP="001A5E38">
            <w:pPr>
              <w:rPr>
                <w:rFonts w:ascii="Avenir Book" w:hAnsi="Avenir Book"/>
                <w:b/>
              </w:rPr>
            </w:pPr>
            <w:r w:rsidRPr="007C1D64">
              <w:rPr>
                <w:rFonts w:ascii="Avenir Book" w:hAnsi="Avenir Book"/>
                <w:b/>
              </w:rPr>
              <w:t>Value(s) applied</w:t>
            </w:r>
          </w:p>
        </w:tc>
        <w:tc>
          <w:tcPr>
            <w:tcW w:w="3696" w:type="pct"/>
            <w:shd w:val="clear" w:color="auto" w:fill="auto"/>
          </w:tcPr>
          <w:p w14:paraId="20CAE00D" w14:textId="42CD6A39" w:rsidR="005D34B8" w:rsidRPr="00720B91" w:rsidRDefault="00720B91" w:rsidP="001A5E38">
            <w:pPr>
              <w:rPr>
                <w:rFonts w:ascii="Avenir Book" w:hAnsi="Avenir Book"/>
                <w:sz w:val="20"/>
              </w:rPr>
            </w:pPr>
            <w:r>
              <w:rPr>
                <w:rFonts w:ascii="Avenir Book" w:hAnsi="Avenir Book"/>
                <w:sz w:val="20"/>
              </w:rPr>
              <w:t>-</w:t>
            </w:r>
          </w:p>
        </w:tc>
      </w:tr>
      <w:tr w:rsidR="005D34B8" w:rsidRPr="007C1D64" w14:paraId="410D7C63" w14:textId="77777777" w:rsidTr="001A5E38">
        <w:trPr>
          <w:cantSplit/>
          <w:jc w:val="center"/>
        </w:trPr>
        <w:tc>
          <w:tcPr>
            <w:tcW w:w="1304" w:type="pct"/>
            <w:shd w:val="clear" w:color="auto" w:fill="auto"/>
          </w:tcPr>
          <w:p w14:paraId="45E7DF57" w14:textId="77777777" w:rsidR="005D34B8" w:rsidRPr="007C1D64" w:rsidRDefault="005D34B8" w:rsidP="001A5E38">
            <w:pPr>
              <w:jc w:val="left"/>
              <w:rPr>
                <w:rFonts w:ascii="Avenir Book" w:hAnsi="Avenir Book"/>
                <w:b/>
              </w:rPr>
            </w:pPr>
            <w:r w:rsidRPr="007C1D64">
              <w:rPr>
                <w:rFonts w:ascii="Avenir Book" w:hAnsi="Avenir Book"/>
                <w:b/>
              </w:rPr>
              <w:lastRenderedPageBreak/>
              <w:t>Measurement methods and procedures</w:t>
            </w:r>
          </w:p>
        </w:tc>
        <w:tc>
          <w:tcPr>
            <w:tcW w:w="3696" w:type="pct"/>
            <w:shd w:val="clear" w:color="auto" w:fill="auto"/>
          </w:tcPr>
          <w:p w14:paraId="0EF3E086" w14:textId="77777777" w:rsidR="00D03F21" w:rsidRPr="00720B91" w:rsidRDefault="00D03F21" w:rsidP="00120B51">
            <w:pPr>
              <w:pStyle w:val="ListParagraph"/>
              <w:numPr>
                <w:ilvl w:val="0"/>
                <w:numId w:val="39"/>
              </w:numPr>
              <w:rPr>
                <w:rFonts w:ascii="Avenir Book" w:hAnsi="Avenir Book"/>
                <w:sz w:val="20"/>
              </w:rPr>
            </w:pPr>
            <w:r w:rsidRPr="00720B91">
              <w:rPr>
                <w:rFonts w:ascii="Avenir Book" w:hAnsi="Avenir Book"/>
                <w:sz w:val="20"/>
              </w:rPr>
              <w:t>There is a billing metering point (one main &amp; one check meters) located at 132kV Discom’s sub-station at PS-8 Narwa.</w:t>
            </w:r>
          </w:p>
          <w:p w14:paraId="3CF93AAA" w14:textId="77777777" w:rsidR="00D03F21" w:rsidRPr="00720B91" w:rsidRDefault="00D03F21" w:rsidP="00120B51">
            <w:pPr>
              <w:pStyle w:val="ListParagraph"/>
              <w:numPr>
                <w:ilvl w:val="0"/>
                <w:numId w:val="39"/>
              </w:numPr>
              <w:rPr>
                <w:rFonts w:ascii="Avenir Book" w:hAnsi="Avenir Book"/>
                <w:sz w:val="20"/>
              </w:rPr>
            </w:pPr>
            <w:r w:rsidRPr="00720B91">
              <w:rPr>
                <w:rFonts w:ascii="Avenir Book" w:hAnsi="Avenir Book"/>
                <w:sz w:val="20"/>
              </w:rPr>
              <w:t>There is also a back up metering (one main &amp; one check meter) located at 132kV WWIL sub-station at Salodi.</w:t>
            </w:r>
          </w:p>
          <w:p w14:paraId="404C5843" w14:textId="77777777" w:rsidR="00D03F21" w:rsidRPr="00720B91" w:rsidRDefault="00D03F21" w:rsidP="00120B51">
            <w:pPr>
              <w:pStyle w:val="ListParagraph"/>
              <w:numPr>
                <w:ilvl w:val="0"/>
                <w:numId w:val="39"/>
              </w:numPr>
              <w:rPr>
                <w:rFonts w:ascii="Avenir Book" w:hAnsi="Avenir Book"/>
                <w:sz w:val="20"/>
              </w:rPr>
            </w:pPr>
            <w:r w:rsidRPr="00720B91">
              <w:rPr>
                <w:rFonts w:ascii="Avenir Book" w:hAnsi="Avenir Book"/>
                <w:sz w:val="20"/>
              </w:rPr>
              <w:t>All the above meters are 0.2% accuracy class. There are other WEGs apart from the project activity WEGs, that are connected to these meters at respective sub-station.</w:t>
            </w:r>
          </w:p>
          <w:p w14:paraId="4BE2C746" w14:textId="77777777" w:rsidR="00D03F21" w:rsidRPr="00720B91" w:rsidRDefault="00D03F21" w:rsidP="00120B51">
            <w:pPr>
              <w:pStyle w:val="ListParagraph"/>
              <w:numPr>
                <w:ilvl w:val="0"/>
                <w:numId w:val="39"/>
              </w:numPr>
              <w:rPr>
                <w:rFonts w:ascii="Avenir Book" w:hAnsi="Avenir Book"/>
                <w:sz w:val="20"/>
              </w:rPr>
            </w:pPr>
            <w:r w:rsidRPr="00720B91">
              <w:rPr>
                <w:rFonts w:ascii="Avenir Book" w:hAnsi="Avenir Book"/>
                <w:sz w:val="20"/>
              </w:rPr>
              <w:t>Monthly Joint Meter Recording recorded is done at billing metering point at PS-8 Narwa sub-station by Discom utility in the presence of PP’s representative.</w:t>
            </w:r>
          </w:p>
          <w:p w14:paraId="5603A677" w14:textId="77777777" w:rsidR="00D03F21" w:rsidRPr="00720B91" w:rsidRDefault="00D03F21" w:rsidP="00120B51">
            <w:pPr>
              <w:pStyle w:val="ListParagraph"/>
              <w:numPr>
                <w:ilvl w:val="0"/>
                <w:numId w:val="39"/>
              </w:numPr>
              <w:rPr>
                <w:rFonts w:ascii="Avenir Book" w:hAnsi="Avenir Book"/>
                <w:sz w:val="20"/>
              </w:rPr>
            </w:pPr>
            <w:r w:rsidRPr="00720B91">
              <w:rPr>
                <w:rFonts w:ascii="Avenir Book" w:hAnsi="Avenir Book"/>
                <w:sz w:val="20"/>
              </w:rPr>
              <w:t>Joint meter reading records the values of export, import based on which the net export by all the WEGs (Project as well as non-project) connected to billing metering point at the DISCOM sub-station (PS-8 Narwa) is calculated.</w:t>
            </w:r>
          </w:p>
          <w:p w14:paraId="6515FB7E" w14:textId="77777777" w:rsidR="00D03F21" w:rsidRPr="00720B91" w:rsidRDefault="00D03F21" w:rsidP="00120B51">
            <w:pPr>
              <w:pStyle w:val="ListParagraph"/>
              <w:numPr>
                <w:ilvl w:val="0"/>
                <w:numId w:val="39"/>
              </w:numPr>
              <w:rPr>
                <w:rFonts w:ascii="Avenir Book" w:hAnsi="Avenir Book"/>
                <w:sz w:val="20"/>
              </w:rPr>
            </w:pPr>
            <w:r w:rsidRPr="00720B91">
              <w:rPr>
                <w:rFonts w:ascii="Avenir Book" w:hAnsi="Avenir Book"/>
                <w:sz w:val="20"/>
              </w:rPr>
              <w:t>Based on the monthly JMR reading and the LCS controller reading of Project as well as non-project WEGs, PP prepares the breakup sheet which indicates the energy Exported, Imported &amp; net electricity supplied by the individual WEGs. This breakup sheet is then submitted to Discom authority as well as the individual investors.</w:t>
            </w:r>
          </w:p>
          <w:p w14:paraId="175E0FEE" w14:textId="77777777" w:rsidR="00D03F21" w:rsidRPr="00720B91" w:rsidRDefault="00D03F21" w:rsidP="00120B51">
            <w:pPr>
              <w:pStyle w:val="ListParagraph"/>
              <w:numPr>
                <w:ilvl w:val="0"/>
                <w:numId w:val="39"/>
              </w:numPr>
              <w:rPr>
                <w:rFonts w:ascii="Avenir Book" w:hAnsi="Avenir Book"/>
                <w:sz w:val="20"/>
              </w:rPr>
            </w:pPr>
            <w:r w:rsidRPr="00720B91">
              <w:rPr>
                <w:rFonts w:ascii="Avenir Book" w:hAnsi="Avenir Book"/>
                <w:sz w:val="20"/>
              </w:rPr>
              <w:t>Based on this breakup sheet the PP raises an invoice and submits to the Discom.</w:t>
            </w:r>
          </w:p>
          <w:p w14:paraId="0E95DA4E" w14:textId="77777777" w:rsidR="00D03F21" w:rsidRPr="00720B91" w:rsidRDefault="00D03F21" w:rsidP="00120B51">
            <w:pPr>
              <w:pStyle w:val="ListParagraph"/>
              <w:numPr>
                <w:ilvl w:val="0"/>
                <w:numId w:val="39"/>
              </w:numPr>
              <w:rPr>
                <w:rFonts w:ascii="Avenir Book" w:hAnsi="Avenir Book"/>
                <w:sz w:val="20"/>
              </w:rPr>
            </w:pPr>
            <w:r w:rsidRPr="00720B91">
              <w:rPr>
                <w:rFonts w:ascii="Avenir Book" w:hAnsi="Avenir Book"/>
                <w:sz w:val="20"/>
              </w:rPr>
              <w:t>The Discom authority conducts a thorough review based on the JMR readings, breakup sheets and the invoice raised by individual investors. The audits are conducted by senior official based at the circle office of individual Discom and only after the authorisation of submitted documents/ records by the superintending engineer of the respective Discom, are the payments released to the individual investor.</w:t>
            </w:r>
          </w:p>
          <w:p w14:paraId="25E4A8B2" w14:textId="77777777" w:rsidR="00D03F21" w:rsidRPr="00720B91" w:rsidRDefault="00D03F21" w:rsidP="00120B51">
            <w:pPr>
              <w:pStyle w:val="ListParagraph"/>
              <w:numPr>
                <w:ilvl w:val="0"/>
                <w:numId w:val="39"/>
              </w:numPr>
              <w:rPr>
                <w:rFonts w:ascii="Avenir Book" w:hAnsi="Avenir Book"/>
                <w:sz w:val="20"/>
              </w:rPr>
            </w:pPr>
            <w:r w:rsidRPr="00720B91">
              <w:rPr>
                <w:rFonts w:ascii="Avenir Book" w:hAnsi="Avenir Book"/>
                <w:sz w:val="20"/>
              </w:rPr>
              <w:t>Net electricity supplied to the grid is a calculated value and is used in calculation of emission reduction of the project activity.</w:t>
            </w:r>
          </w:p>
          <w:p w14:paraId="50287DA5" w14:textId="77777777" w:rsidR="00D03F21" w:rsidRPr="00720B91" w:rsidRDefault="00D03F21" w:rsidP="00D03F21">
            <w:pPr>
              <w:rPr>
                <w:rFonts w:ascii="Avenir Book" w:hAnsi="Avenir Book"/>
                <w:sz w:val="20"/>
              </w:rPr>
            </w:pPr>
          </w:p>
          <w:p w14:paraId="3C68F9A2" w14:textId="77777777" w:rsidR="00D03F21" w:rsidRPr="00720B91" w:rsidRDefault="00D03F21" w:rsidP="00D03F21">
            <w:pPr>
              <w:rPr>
                <w:rFonts w:ascii="Avenir Book" w:hAnsi="Avenir Book"/>
                <w:sz w:val="20"/>
              </w:rPr>
            </w:pPr>
            <w:r w:rsidRPr="00720B91">
              <w:rPr>
                <w:rFonts w:ascii="Avenir Book" w:hAnsi="Avenir Book"/>
                <w:sz w:val="20"/>
              </w:rPr>
              <w:t>Measurement &amp; Recording of electricity:</w:t>
            </w:r>
          </w:p>
          <w:p w14:paraId="223D9BC3" w14:textId="77777777" w:rsidR="00D03F21" w:rsidRPr="00720B91" w:rsidRDefault="00D03F21" w:rsidP="00120B51">
            <w:pPr>
              <w:pStyle w:val="ListParagraph"/>
              <w:numPr>
                <w:ilvl w:val="0"/>
                <w:numId w:val="39"/>
              </w:numPr>
              <w:rPr>
                <w:rFonts w:ascii="Avenir Book" w:hAnsi="Avenir Book"/>
                <w:sz w:val="20"/>
              </w:rPr>
            </w:pPr>
            <w:r w:rsidRPr="00720B91">
              <w:rPr>
                <w:rFonts w:ascii="Avenir Book" w:hAnsi="Avenir Book"/>
                <w:sz w:val="20"/>
              </w:rPr>
              <w:t>Main and Back up meters measures the electricity (export &amp; Import) on continuous basis and recorded by state utility on monthly basis.</w:t>
            </w:r>
          </w:p>
          <w:p w14:paraId="6B6FF4C1" w14:textId="0A524ED9" w:rsidR="005D34B8" w:rsidRPr="00720B91" w:rsidRDefault="00D03F21" w:rsidP="00120B51">
            <w:pPr>
              <w:pStyle w:val="ListParagraph"/>
              <w:numPr>
                <w:ilvl w:val="0"/>
                <w:numId w:val="39"/>
              </w:numPr>
              <w:rPr>
                <w:rFonts w:ascii="Avenir Book" w:hAnsi="Avenir Book"/>
                <w:sz w:val="20"/>
              </w:rPr>
            </w:pPr>
            <w:r w:rsidRPr="00720B91">
              <w:rPr>
                <w:rFonts w:ascii="Avenir Book" w:hAnsi="Avenir Book"/>
                <w:sz w:val="20"/>
              </w:rPr>
              <w:t>Panel meter (LCS controller) measures the net electricity generation (Gross Export – Gross Import) on continuous basis and daily/monthly data can be sourced/recorded from online SCADA system.</w:t>
            </w:r>
          </w:p>
        </w:tc>
      </w:tr>
      <w:tr w:rsidR="005D34B8" w:rsidRPr="007C1D64" w14:paraId="1C443FE1" w14:textId="77777777" w:rsidTr="001A5E38">
        <w:trPr>
          <w:cantSplit/>
          <w:jc w:val="center"/>
        </w:trPr>
        <w:tc>
          <w:tcPr>
            <w:tcW w:w="1304" w:type="pct"/>
            <w:shd w:val="clear" w:color="auto" w:fill="auto"/>
          </w:tcPr>
          <w:p w14:paraId="3D69A793" w14:textId="77777777" w:rsidR="005D34B8" w:rsidRPr="007C1D64" w:rsidRDefault="005D34B8" w:rsidP="001A5E38">
            <w:pPr>
              <w:rPr>
                <w:rFonts w:ascii="Avenir Book" w:hAnsi="Avenir Book"/>
                <w:b/>
              </w:rPr>
            </w:pPr>
            <w:r w:rsidRPr="007C1D64">
              <w:rPr>
                <w:rFonts w:ascii="Avenir Book" w:hAnsi="Avenir Book"/>
                <w:b/>
              </w:rPr>
              <w:t>Monitoring frequency</w:t>
            </w:r>
          </w:p>
        </w:tc>
        <w:tc>
          <w:tcPr>
            <w:tcW w:w="3696" w:type="pct"/>
            <w:shd w:val="clear" w:color="auto" w:fill="auto"/>
          </w:tcPr>
          <w:p w14:paraId="194E826E" w14:textId="77777777" w:rsidR="005D34B8" w:rsidRPr="00720B91" w:rsidRDefault="005D34B8" w:rsidP="001A5E38">
            <w:pPr>
              <w:rPr>
                <w:rFonts w:ascii="Avenir Book" w:hAnsi="Avenir Book"/>
                <w:sz w:val="20"/>
              </w:rPr>
            </w:pPr>
            <w:r w:rsidRPr="00720B91">
              <w:rPr>
                <w:rFonts w:ascii="Avenir Book" w:hAnsi="Avenir Book"/>
                <w:sz w:val="20"/>
              </w:rPr>
              <w:t>Measuring frequency: Continuous</w:t>
            </w:r>
          </w:p>
          <w:p w14:paraId="73EE6922" w14:textId="77777777" w:rsidR="005D34B8" w:rsidRPr="00720B91" w:rsidRDefault="005D34B8" w:rsidP="001A5E38">
            <w:pPr>
              <w:rPr>
                <w:rFonts w:ascii="Avenir Book" w:hAnsi="Avenir Book"/>
                <w:sz w:val="20"/>
              </w:rPr>
            </w:pPr>
            <w:r w:rsidRPr="00720B91">
              <w:rPr>
                <w:rFonts w:ascii="Avenir Book" w:hAnsi="Avenir Book"/>
                <w:sz w:val="20"/>
              </w:rPr>
              <w:t>Recording frequency: Monthly</w:t>
            </w:r>
          </w:p>
        </w:tc>
      </w:tr>
      <w:tr w:rsidR="005D34B8" w:rsidRPr="007C1D64" w14:paraId="5A6DE971" w14:textId="77777777" w:rsidTr="001A5E38">
        <w:trPr>
          <w:cantSplit/>
          <w:jc w:val="center"/>
        </w:trPr>
        <w:tc>
          <w:tcPr>
            <w:tcW w:w="1304" w:type="pct"/>
            <w:shd w:val="clear" w:color="auto" w:fill="auto"/>
          </w:tcPr>
          <w:p w14:paraId="01535E67" w14:textId="77777777" w:rsidR="005D34B8" w:rsidRPr="007C1D64" w:rsidRDefault="005D34B8" w:rsidP="001A5E38">
            <w:pPr>
              <w:rPr>
                <w:rFonts w:ascii="Avenir Book" w:hAnsi="Avenir Book"/>
                <w:b/>
              </w:rPr>
            </w:pPr>
            <w:r w:rsidRPr="007C1D64">
              <w:rPr>
                <w:rFonts w:ascii="Avenir Book" w:hAnsi="Avenir Book"/>
                <w:b/>
              </w:rPr>
              <w:t>QA/QC procedures</w:t>
            </w:r>
          </w:p>
        </w:tc>
        <w:tc>
          <w:tcPr>
            <w:tcW w:w="3696" w:type="pct"/>
            <w:shd w:val="clear" w:color="auto" w:fill="auto"/>
          </w:tcPr>
          <w:p w14:paraId="5EC88A33" w14:textId="161B055E" w:rsidR="00A10198" w:rsidRPr="00720B91" w:rsidRDefault="00A10198" w:rsidP="00A10198">
            <w:pPr>
              <w:rPr>
                <w:rFonts w:ascii="Avenir Book" w:eastAsia="Arial" w:hAnsi="Avenir Book" w:cs="Arial"/>
                <w:spacing w:val="2"/>
                <w:sz w:val="20"/>
              </w:rPr>
            </w:pPr>
            <w:r w:rsidRPr="00720B91">
              <w:rPr>
                <w:rFonts w:ascii="Avenir Book" w:eastAsia="Arial" w:hAnsi="Avenir Book" w:cs="Arial"/>
                <w:spacing w:val="2"/>
                <w:sz w:val="20"/>
              </w:rPr>
              <w:t>Value of EG</w:t>
            </w:r>
            <w:r w:rsidRPr="00720B91">
              <w:rPr>
                <w:rFonts w:ascii="Avenir Book" w:eastAsia="Arial" w:hAnsi="Avenir Book" w:cs="Arial"/>
                <w:spacing w:val="2"/>
                <w:sz w:val="20"/>
                <w:vertAlign w:val="subscript"/>
              </w:rPr>
              <w:t>Export,y</w:t>
            </w:r>
            <w:r w:rsidRPr="00720B91">
              <w:rPr>
                <w:rFonts w:ascii="Avenir Book" w:eastAsia="Arial" w:hAnsi="Avenir Book" w:cs="Arial"/>
                <w:spacing w:val="2"/>
                <w:sz w:val="20"/>
              </w:rPr>
              <w:t xml:space="preserve"> can be cross checked with the invoices raised on the DISCOM.</w:t>
            </w:r>
          </w:p>
          <w:p w14:paraId="765949B7" w14:textId="4E6AB33F" w:rsidR="005D34B8" w:rsidRPr="00720B91" w:rsidRDefault="00A10198" w:rsidP="00A10198">
            <w:pPr>
              <w:rPr>
                <w:rFonts w:ascii="Avenir Book" w:hAnsi="Avenir Book"/>
                <w:sz w:val="20"/>
              </w:rPr>
            </w:pPr>
            <w:r w:rsidRPr="00720B91">
              <w:rPr>
                <w:rFonts w:ascii="Avenir Book" w:eastAsia="Arial" w:hAnsi="Avenir Book" w:cs="Arial"/>
                <w:spacing w:val="2"/>
                <w:sz w:val="20"/>
              </w:rPr>
              <w:t>All the billing &amp; Back meters are calibrated by DISCOM annually and the records are available with the representative of PP (WWIL)</w:t>
            </w:r>
          </w:p>
        </w:tc>
      </w:tr>
      <w:tr w:rsidR="005D34B8" w:rsidRPr="007C1D64" w14:paraId="403852C4" w14:textId="77777777" w:rsidTr="001A5E38">
        <w:trPr>
          <w:cantSplit/>
          <w:jc w:val="center"/>
        </w:trPr>
        <w:tc>
          <w:tcPr>
            <w:tcW w:w="1304" w:type="pct"/>
            <w:shd w:val="clear" w:color="auto" w:fill="auto"/>
          </w:tcPr>
          <w:p w14:paraId="45A17216" w14:textId="77777777" w:rsidR="005D34B8" w:rsidRPr="007C1D64" w:rsidRDefault="005D34B8" w:rsidP="001A5E38">
            <w:pPr>
              <w:rPr>
                <w:rFonts w:ascii="Avenir Book" w:hAnsi="Avenir Book"/>
                <w:b/>
              </w:rPr>
            </w:pPr>
            <w:r w:rsidRPr="007C1D64">
              <w:rPr>
                <w:rFonts w:ascii="Avenir Book" w:hAnsi="Avenir Book"/>
                <w:b/>
              </w:rPr>
              <w:t>Purpose of data</w:t>
            </w:r>
          </w:p>
        </w:tc>
        <w:tc>
          <w:tcPr>
            <w:tcW w:w="3696" w:type="pct"/>
            <w:shd w:val="clear" w:color="auto" w:fill="auto"/>
          </w:tcPr>
          <w:p w14:paraId="5DA28E42" w14:textId="77777777" w:rsidR="005D34B8" w:rsidRPr="00720B91" w:rsidRDefault="005D34B8" w:rsidP="001A5E38">
            <w:pPr>
              <w:rPr>
                <w:rFonts w:ascii="Avenir Book" w:hAnsi="Avenir Book"/>
                <w:sz w:val="20"/>
              </w:rPr>
            </w:pPr>
            <w:r w:rsidRPr="00720B91">
              <w:rPr>
                <w:rFonts w:ascii="Avenir Book" w:eastAsia="Arial" w:hAnsi="Avenir Book" w:cs="Arial"/>
                <w:spacing w:val="2"/>
                <w:sz w:val="20"/>
              </w:rPr>
              <w:t>Th</w:t>
            </w:r>
            <w:r w:rsidRPr="00720B91">
              <w:rPr>
                <w:rFonts w:ascii="Avenir Book" w:eastAsia="Arial" w:hAnsi="Avenir Book" w:cs="Arial"/>
                <w:spacing w:val="1"/>
                <w:sz w:val="20"/>
              </w:rPr>
              <w:t>i</w:t>
            </w:r>
            <w:r w:rsidRPr="00720B91">
              <w:rPr>
                <w:rFonts w:ascii="Avenir Book" w:eastAsia="Arial" w:hAnsi="Avenir Book" w:cs="Arial"/>
                <w:sz w:val="20"/>
              </w:rPr>
              <w:t>s</w:t>
            </w:r>
            <w:r w:rsidRPr="00720B91">
              <w:rPr>
                <w:rFonts w:ascii="Avenir Book" w:eastAsia="Arial" w:hAnsi="Avenir Book" w:cs="Arial"/>
                <w:spacing w:val="15"/>
                <w:sz w:val="20"/>
              </w:rPr>
              <w:t xml:space="preserve"> </w:t>
            </w:r>
            <w:r w:rsidRPr="00720B91">
              <w:rPr>
                <w:rFonts w:ascii="Avenir Book" w:eastAsia="Arial" w:hAnsi="Avenir Book" w:cs="Arial"/>
                <w:spacing w:val="2"/>
                <w:sz w:val="20"/>
              </w:rPr>
              <w:t>da</w:t>
            </w:r>
            <w:r w:rsidRPr="00720B91">
              <w:rPr>
                <w:rFonts w:ascii="Avenir Book" w:eastAsia="Arial" w:hAnsi="Avenir Book" w:cs="Arial"/>
                <w:spacing w:val="1"/>
                <w:sz w:val="20"/>
              </w:rPr>
              <w:t>t</w:t>
            </w:r>
            <w:r w:rsidRPr="00720B91">
              <w:rPr>
                <w:rFonts w:ascii="Avenir Book" w:eastAsia="Arial" w:hAnsi="Avenir Book" w:cs="Arial"/>
                <w:sz w:val="20"/>
              </w:rPr>
              <w:t>a</w:t>
            </w:r>
            <w:r w:rsidRPr="00720B91">
              <w:rPr>
                <w:rFonts w:ascii="Avenir Book" w:eastAsia="Arial" w:hAnsi="Avenir Book" w:cs="Arial"/>
                <w:spacing w:val="15"/>
                <w:sz w:val="20"/>
              </w:rPr>
              <w:t xml:space="preserve"> </w:t>
            </w:r>
            <w:r w:rsidRPr="00720B91">
              <w:rPr>
                <w:rFonts w:ascii="Avenir Book" w:eastAsia="Arial" w:hAnsi="Avenir Book" w:cs="Arial"/>
                <w:spacing w:val="1"/>
                <w:sz w:val="20"/>
              </w:rPr>
              <w:t>i</w:t>
            </w:r>
            <w:r w:rsidRPr="00720B91">
              <w:rPr>
                <w:rFonts w:ascii="Avenir Book" w:eastAsia="Arial" w:hAnsi="Avenir Book" w:cs="Arial"/>
                <w:sz w:val="20"/>
              </w:rPr>
              <w:t>s</w:t>
            </w:r>
            <w:r w:rsidRPr="00720B91">
              <w:rPr>
                <w:rFonts w:ascii="Avenir Book" w:eastAsia="Arial" w:hAnsi="Avenir Book" w:cs="Arial"/>
                <w:spacing w:val="8"/>
                <w:sz w:val="20"/>
              </w:rPr>
              <w:t xml:space="preserve"> </w:t>
            </w:r>
            <w:r w:rsidRPr="00720B91">
              <w:rPr>
                <w:rFonts w:ascii="Avenir Book" w:eastAsia="Arial" w:hAnsi="Avenir Book" w:cs="Arial"/>
                <w:spacing w:val="2"/>
                <w:sz w:val="20"/>
              </w:rPr>
              <w:t>d</w:t>
            </w:r>
            <w:r w:rsidRPr="00720B91">
              <w:rPr>
                <w:rFonts w:ascii="Avenir Book" w:eastAsia="Arial" w:hAnsi="Avenir Book" w:cs="Arial"/>
                <w:spacing w:val="1"/>
                <w:sz w:val="20"/>
              </w:rPr>
              <w:t>ir</w:t>
            </w:r>
            <w:r w:rsidRPr="00720B91">
              <w:rPr>
                <w:rFonts w:ascii="Avenir Book" w:eastAsia="Arial" w:hAnsi="Avenir Book" w:cs="Arial"/>
                <w:spacing w:val="2"/>
                <w:sz w:val="20"/>
              </w:rPr>
              <w:t>ec</w:t>
            </w:r>
            <w:r w:rsidRPr="00720B91">
              <w:rPr>
                <w:rFonts w:ascii="Avenir Book" w:eastAsia="Arial" w:hAnsi="Avenir Book" w:cs="Arial"/>
                <w:spacing w:val="1"/>
                <w:sz w:val="20"/>
              </w:rPr>
              <w:t>tl</w:t>
            </w:r>
            <w:r w:rsidRPr="00720B91">
              <w:rPr>
                <w:rFonts w:ascii="Avenir Book" w:eastAsia="Arial" w:hAnsi="Avenir Book" w:cs="Arial"/>
                <w:sz w:val="20"/>
              </w:rPr>
              <w:t>y</w:t>
            </w:r>
            <w:r w:rsidRPr="00720B91">
              <w:rPr>
                <w:rFonts w:ascii="Avenir Book" w:eastAsia="Arial" w:hAnsi="Avenir Book" w:cs="Arial"/>
                <w:spacing w:val="22"/>
                <w:sz w:val="20"/>
              </w:rPr>
              <w:t xml:space="preserve"> </w:t>
            </w:r>
            <w:r w:rsidRPr="00720B91">
              <w:rPr>
                <w:rFonts w:ascii="Avenir Book" w:eastAsia="Arial" w:hAnsi="Avenir Book" w:cs="Arial"/>
                <w:spacing w:val="2"/>
                <w:sz w:val="20"/>
              </w:rPr>
              <w:t>use</w:t>
            </w:r>
            <w:r w:rsidRPr="00720B91">
              <w:rPr>
                <w:rFonts w:ascii="Avenir Book" w:eastAsia="Arial" w:hAnsi="Avenir Book" w:cs="Arial"/>
                <w:sz w:val="20"/>
              </w:rPr>
              <w:t>d</w:t>
            </w:r>
            <w:r w:rsidRPr="00720B91">
              <w:rPr>
                <w:rFonts w:ascii="Avenir Book" w:eastAsia="Arial" w:hAnsi="Avenir Book" w:cs="Arial"/>
                <w:spacing w:val="16"/>
                <w:sz w:val="20"/>
              </w:rPr>
              <w:t xml:space="preserve"> </w:t>
            </w:r>
            <w:r w:rsidRPr="00720B91">
              <w:rPr>
                <w:rFonts w:ascii="Avenir Book" w:eastAsia="Arial" w:hAnsi="Avenir Book" w:cs="Arial"/>
                <w:spacing w:val="1"/>
                <w:sz w:val="20"/>
              </w:rPr>
              <w:t>f</w:t>
            </w:r>
            <w:r w:rsidRPr="00720B91">
              <w:rPr>
                <w:rFonts w:ascii="Avenir Book" w:eastAsia="Arial" w:hAnsi="Avenir Book" w:cs="Arial"/>
                <w:spacing w:val="2"/>
                <w:sz w:val="20"/>
              </w:rPr>
              <w:t>o</w:t>
            </w:r>
            <w:r w:rsidRPr="00720B91">
              <w:rPr>
                <w:rFonts w:ascii="Avenir Book" w:eastAsia="Arial" w:hAnsi="Avenir Book" w:cs="Arial"/>
                <w:sz w:val="20"/>
              </w:rPr>
              <w:t>r</w:t>
            </w:r>
            <w:r w:rsidRPr="00720B91">
              <w:rPr>
                <w:rFonts w:ascii="Avenir Book" w:eastAsia="Arial" w:hAnsi="Avenir Book" w:cs="Arial"/>
                <w:spacing w:val="11"/>
                <w:sz w:val="20"/>
              </w:rPr>
              <w:t xml:space="preserve"> </w:t>
            </w:r>
            <w:r w:rsidRPr="00720B91">
              <w:rPr>
                <w:rFonts w:ascii="Avenir Book" w:eastAsia="Arial" w:hAnsi="Avenir Book" w:cs="Arial"/>
                <w:spacing w:val="2"/>
                <w:sz w:val="20"/>
              </w:rPr>
              <w:t>base</w:t>
            </w:r>
            <w:r w:rsidRPr="00720B91">
              <w:rPr>
                <w:rFonts w:ascii="Avenir Book" w:eastAsia="Arial" w:hAnsi="Avenir Book" w:cs="Arial"/>
                <w:spacing w:val="1"/>
                <w:sz w:val="20"/>
              </w:rPr>
              <w:t>li</w:t>
            </w:r>
            <w:r w:rsidRPr="00720B91">
              <w:rPr>
                <w:rFonts w:ascii="Avenir Book" w:eastAsia="Arial" w:hAnsi="Avenir Book" w:cs="Arial"/>
                <w:spacing w:val="2"/>
                <w:sz w:val="20"/>
              </w:rPr>
              <w:t>n</w:t>
            </w:r>
            <w:r w:rsidRPr="00720B91">
              <w:rPr>
                <w:rFonts w:ascii="Avenir Book" w:eastAsia="Arial" w:hAnsi="Avenir Book" w:cs="Arial"/>
                <w:sz w:val="20"/>
              </w:rPr>
              <w:t>e</w:t>
            </w:r>
            <w:r w:rsidRPr="00720B91">
              <w:rPr>
                <w:rFonts w:ascii="Avenir Book" w:eastAsia="Arial" w:hAnsi="Avenir Book" w:cs="Arial"/>
                <w:spacing w:val="28"/>
                <w:sz w:val="20"/>
              </w:rPr>
              <w:t xml:space="preserve"> </w:t>
            </w:r>
            <w:r w:rsidRPr="00720B91">
              <w:rPr>
                <w:rFonts w:ascii="Avenir Book" w:eastAsia="Arial" w:hAnsi="Avenir Book" w:cs="Arial"/>
                <w:spacing w:val="2"/>
                <w:w w:val="103"/>
                <w:sz w:val="20"/>
              </w:rPr>
              <w:t>es</w:t>
            </w:r>
            <w:r w:rsidRPr="00720B91">
              <w:rPr>
                <w:rFonts w:ascii="Avenir Book" w:eastAsia="Arial" w:hAnsi="Avenir Book" w:cs="Arial"/>
                <w:spacing w:val="1"/>
                <w:w w:val="103"/>
                <w:sz w:val="20"/>
              </w:rPr>
              <w:t>ti</w:t>
            </w:r>
            <w:r w:rsidRPr="00720B91">
              <w:rPr>
                <w:rFonts w:ascii="Avenir Book" w:eastAsia="Arial" w:hAnsi="Avenir Book" w:cs="Arial"/>
                <w:spacing w:val="3"/>
                <w:w w:val="103"/>
                <w:sz w:val="20"/>
              </w:rPr>
              <w:t>m</w:t>
            </w:r>
            <w:r w:rsidRPr="00720B91">
              <w:rPr>
                <w:rFonts w:ascii="Avenir Book" w:eastAsia="Arial" w:hAnsi="Avenir Book" w:cs="Arial"/>
                <w:spacing w:val="2"/>
                <w:w w:val="103"/>
                <w:sz w:val="20"/>
              </w:rPr>
              <w:t>a</w:t>
            </w:r>
            <w:r w:rsidRPr="00720B91">
              <w:rPr>
                <w:rFonts w:ascii="Avenir Book" w:eastAsia="Arial" w:hAnsi="Avenir Book" w:cs="Arial"/>
                <w:spacing w:val="1"/>
                <w:w w:val="103"/>
                <w:sz w:val="20"/>
              </w:rPr>
              <w:t>ti</w:t>
            </w:r>
            <w:r w:rsidRPr="00720B91">
              <w:rPr>
                <w:rFonts w:ascii="Avenir Book" w:eastAsia="Arial" w:hAnsi="Avenir Book" w:cs="Arial"/>
                <w:spacing w:val="2"/>
                <w:w w:val="103"/>
                <w:sz w:val="20"/>
              </w:rPr>
              <w:t>on</w:t>
            </w:r>
          </w:p>
        </w:tc>
      </w:tr>
      <w:tr w:rsidR="005D34B8" w:rsidRPr="007C1D64" w14:paraId="4BD8C3D8" w14:textId="77777777" w:rsidTr="001A5E38">
        <w:trPr>
          <w:cantSplit/>
          <w:jc w:val="center"/>
        </w:trPr>
        <w:tc>
          <w:tcPr>
            <w:tcW w:w="1304" w:type="pct"/>
            <w:shd w:val="clear" w:color="auto" w:fill="auto"/>
          </w:tcPr>
          <w:p w14:paraId="4BCC0C68" w14:textId="77777777" w:rsidR="005D34B8" w:rsidRPr="007C1D64" w:rsidRDefault="005D34B8" w:rsidP="001A5E38">
            <w:pPr>
              <w:rPr>
                <w:rFonts w:ascii="Avenir Book" w:hAnsi="Avenir Book"/>
                <w:b/>
              </w:rPr>
            </w:pPr>
            <w:r w:rsidRPr="007C1D64">
              <w:rPr>
                <w:rFonts w:ascii="Avenir Book" w:hAnsi="Avenir Book"/>
                <w:b/>
              </w:rPr>
              <w:t>Additional comment</w:t>
            </w:r>
          </w:p>
        </w:tc>
        <w:tc>
          <w:tcPr>
            <w:tcW w:w="3696" w:type="pct"/>
            <w:shd w:val="clear" w:color="auto" w:fill="auto"/>
          </w:tcPr>
          <w:p w14:paraId="6E04DE80" w14:textId="77777777" w:rsidR="005D34B8" w:rsidRPr="00720B91" w:rsidRDefault="005D34B8" w:rsidP="001A5E38">
            <w:pPr>
              <w:rPr>
                <w:rFonts w:ascii="Avenir Book" w:hAnsi="Avenir Book"/>
                <w:sz w:val="20"/>
              </w:rPr>
            </w:pPr>
            <w:r w:rsidRPr="00720B91">
              <w:rPr>
                <w:rFonts w:ascii="Avenir Book" w:eastAsia="Arial" w:hAnsi="Avenir Book" w:cs="Arial"/>
                <w:spacing w:val="2"/>
                <w:sz w:val="20"/>
              </w:rPr>
              <w:t>Th</w:t>
            </w:r>
            <w:r w:rsidRPr="00720B91">
              <w:rPr>
                <w:rFonts w:ascii="Avenir Book" w:eastAsia="Arial" w:hAnsi="Avenir Book" w:cs="Arial"/>
                <w:sz w:val="20"/>
              </w:rPr>
              <w:t>e</w:t>
            </w:r>
            <w:r w:rsidRPr="00720B91">
              <w:rPr>
                <w:rFonts w:ascii="Avenir Book" w:eastAsia="Arial" w:hAnsi="Avenir Book" w:cs="Arial"/>
                <w:spacing w:val="14"/>
                <w:sz w:val="20"/>
              </w:rPr>
              <w:t xml:space="preserve"> </w:t>
            </w:r>
            <w:r w:rsidRPr="00720B91">
              <w:rPr>
                <w:rFonts w:ascii="Avenir Book" w:eastAsia="Arial" w:hAnsi="Avenir Book" w:cs="Arial"/>
                <w:spacing w:val="2"/>
                <w:sz w:val="20"/>
              </w:rPr>
              <w:t>da</w:t>
            </w:r>
            <w:r w:rsidRPr="00720B91">
              <w:rPr>
                <w:rFonts w:ascii="Avenir Book" w:eastAsia="Arial" w:hAnsi="Avenir Book" w:cs="Arial"/>
                <w:spacing w:val="1"/>
                <w:sz w:val="20"/>
              </w:rPr>
              <w:t>t</w:t>
            </w:r>
            <w:r w:rsidRPr="00720B91">
              <w:rPr>
                <w:rFonts w:ascii="Avenir Book" w:eastAsia="Arial" w:hAnsi="Avenir Book" w:cs="Arial"/>
                <w:sz w:val="20"/>
              </w:rPr>
              <w:t>a</w:t>
            </w:r>
            <w:r w:rsidRPr="00720B91">
              <w:rPr>
                <w:rFonts w:ascii="Avenir Book" w:eastAsia="Arial" w:hAnsi="Avenir Book" w:cs="Arial"/>
                <w:spacing w:val="15"/>
                <w:sz w:val="20"/>
              </w:rPr>
              <w:t xml:space="preserve"> </w:t>
            </w:r>
            <w:r w:rsidRPr="00720B91">
              <w:rPr>
                <w:rFonts w:ascii="Avenir Book" w:eastAsia="Arial" w:hAnsi="Avenir Book" w:cs="Arial"/>
                <w:spacing w:val="2"/>
                <w:sz w:val="20"/>
              </w:rPr>
              <w:t>w</w:t>
            </w:r>
            <w:r w:rsidRPr="00720B91">
              <w:rPr>
                <w:rFonts w:ascii="Avenir Book" w:eastAsia="Arial" w:hAnsi="Avenir Book" w:cs="Arial"/>
                <w:spacing w:val="1"/>
                <w:sz w:val="20"/>
              </w:rPr>
              <w:t>il</w:t>
            </w:r>
            <w:r w:rsidRPr="00720B91">
              <w:rPr>
                <w:rFonts w:ascii="Avenir Book" w:eastAsia="Arial" w:hAnsi="Avenir Book" w:cs="Arial"/>
                <w:sz w:val="20"/>
              </w:rPr>
              <w:t>l</w:t>
            </w:r>
            <w:r w:rsidRPr="00720B91">
              <w:rPr>
                <w:rFonts w:ascii="Avenir Book" w:eastAsia="Arial" w:hAnsi="Avenir Book" w:cs="Arial"/>
                <w:spacing w:val="11"/>
                <w:sz w:val="20"/>
              </w:rPr>
              <w:t xml:space="preserve"> </w:t>
            </w:r>
            <w:r w:rsidRPr="00720B91">
              <w:rPr>
                <w:rFonts w:ascii="Avenir Book" w:eastAsia="Arial" w:hAnsi="Avenir Book" w:cs="Arial"/>
                <w:spacing w:val="2"/>
                <w:sz w:val="20"/>
              </w:rPr>
              <w:t>b</w:t>
            </w:r>
            <w:r w:rsidRPr="00720B91">
              <w:rPr>
                <w:rFonts w:ascii="Avenir Book" w:eastAsia="Arial" w:hAnsi="Avenir Book" w:cs="Arial"/>
                <w:sz w:val="20"/>
              </w:rPr>
              <w:t>e</w:t>
            </w:r>
            <w:r w:rsidRPr="00720B91">
              <w:rPr>
                <w:rFonts w:ascii="Avenir Book" w:eastAsia="Arial" w:hAnsi="Avenir Book" w:cs="Arial"/>
                <w:spacing w:val="10"/>
                <w:sz w:val="20"/>
              </w:rPr>
              <w:t xml:space="preserve"> </w:t>
            </w:r>
            <w:r w:rsidRPr="00720B91">
              <w:rPr>
                <w:rFonts w:ascii="Avenir Book" w:eastAsia="Arial" w:hAnsi="Avenir Book" w:cs="Arial"/>
                <w:spacing w:val="2"/>
                <w:sz w:val="20"/>
              </w:rPr>
              <w:t>a</w:t>
            </w:r>
            <w:r w:rsidRPr="00720B91">
              <w:rPr>
                <w:rFonts w:ascii="Avenir Book" w:eastAsia="Arial" w:hAnsi="Avenir Book" w:cs="Arial"/>
                <w:spacing w:val="1"/>
                <w:sz w:val="20"/>
              </w:rPr>
              <w:t>r</w:t>
            </w:r>
            <w:r w:rsidRPr="00720B91">
              <w:rPr>
                <w:rFonts w:ascii="Avenir Book" w:eastAsia="Arial" w:hAnsi="Avenir Book" w:cs="Arial"/>
                <w:spacing w:val="2"/>
                <w:sz w:val="20"/>
              </w:rPr>
              <w:t>ch</w:t>
            </w:r>
            <w:r w:rsidRPr="00720B91">
              <w:rPr>
                <w:rFonts w:ascii="Avenir Book" w:eastAsia="Arial" w:hAnsi="Avenir Book" w:cs="Arial"/>
                <w:spacing w:val="1"/>
                <w:sz w:val="20"/>
              </w:rPr>
              <w:t>i</w:t>
            </w:r>
            <w:r w:rsidRPr="00720B91">
              <w:rPr>
                <w:rFonts w:ascii="Avenir Book" w:eastAsia="Arial" w:hAnsi="Avenir Book" w:cs="Arial"/>
                <w:spacing w:val="2"/>
                <w:sz w:val="20"/>
              </w:rPr>
              <w:t>ve</w:t>
            </w:r>
            <w:r w:rsidRPr="00720B91">
              <w:rPr>
                <w:rFonts w:ascii="Avenir Book" w:eastAsia="Arial" w:hAnsi="Avenir Book" w:cs="Arial"/>
                <w:sz w:val="20"/>
              </w:rPr>
              <w:t>d</w:t>
            </w:r>
            <w:r w:rsidRPr="00720B91">
              <w:rPr>
                <w:rFonts w:ascii="Avenir Book" w:eastAsia="Arial" w:hAnsi="Avenir Book" w:cs="Arial"/>
                <w:spacing w:val="26"/>
                <w:sz w:val="20"/>
              </w:rPr>
              <w:t xml:space="preserve"> </w:t>
            </w:r>
            <w:r w:rsidRPr="00720B91">
              <w:rPr>
                <w:rFonts w:ascii="Avenir Book" w:eastAsia="Arial" w:hAnsi="Avenir Book" w:cs="Arial"/>
                <w:spacing w:val="1"/>
                <w:sz w:val="20"/>
              </w:rPr>
              <w:t>f</w:t>
            </w:r>
            <w:r w:rsidRPr="00720B91">
              <w:rPr>
                <w:rFonts w:ascii="Avenir Book" w:eastAsia="Arial" w:hAnsi="Avenir Book" w:cs="Arial"/>
                <w:spacing w:val="2"/>
                <w:sz w:val="20"/>
              </w:rPr>
              <w:t>o</w:t>
            </w:r>
            <w:r w:rsidRPr="00720B91">
              <w:rPr>
                <w:rFonts w:ascii="Avenir Book" w:eastAsia="Arial" w:hAnsi="Avenir Book" w:cs="Arial"/>
                <w:sz w:val="20"/>
              </w:rPr>
              <w:t>r</w:t>
            </w:r>
            <w:r w:rsidRPr="00720B91">
              <w:rPr>
                <w:rFonts w:ascii="Avenir Book" w:eastAsia="Arial" w:hAnsi="Avenir Book" w:cs="Arial"/>
                <w:spacing w:val="11"/>
                <w:sz w:val="20"/>
              </w:rPr>
              <w:t xml:space="preserve"> </w:t>
            </w:r>
            <w:r w:rsidRPr="00720B91">
              <w:rPr>
                <w:rFonts w:ascii="Avenir Book" w:eastAsia="Arial" w:hAnsi="Avenir Book" w:cs="Arial"/>
                <w:spacing w:val="1"/>
                <w:sz w:val="20"/>
              </w:rPr>
              <w:t>t</w:t>
            </w:r>
            <w:r w:rsidRPr="00720B91">
              <w:rPr>
                <w:rFonts w:ascii="Avenir Book" w:eastAsia="Arial" w:hAnsi="Avenir Book" w:cs="Arial"/>
                <w:spacing w:val="2"/>
                <w:sz w:val="20"/>
              </w:rPr>
              <w:t>h</w:t>
            </w:r>
            <w:r w:rsidRPr="00720B91">
              <w:rPr>
                <w:rFonts w:ascii="Avenir Book" w:eastAsia="Arial" w:hAnsi="Avenir Book" w:cs="Arial"/>
                <w:sz w:val="20"/>
              </w:rPr>
              <w:t>e</w:t>
            </w:r>
            <w:r w:rsidRPr="00720B91">
              <w:rPr>
                <w:rFonts w:ascii="Avenir Book" w:eastAsia="Arial" w:hAnsi="Avenir Book" w:cs="Arial"/>
                <w:spacing w:val="12"/>
                <w:sz w:val="20"/>
              </w:rPr>
              <w:t xml:space="preserve"> </w:t>
            </w:r>
            <w:r w:rsidRPr="00720B91">
              <w:rPr>
                <w:rFonts w:ascii="Avenir Book" w:eastAsia="Arial" w:hAnsi="Avenir Book" w:cs="Arial"/>
                <w:spacing w:val="2"/>
                <w:sz w:val="20"/>
              </w:rPr>
              <w:t>en</w:t>
            </w:r>
            <w:r w:rsidRPr="00720B91">
              <w:rPr>
                <w:rFonts w:ascii="Avenir Book" w:eastAsia="Arial" w:hAnsi="Avenir Book" w:cs="Arial"/>
                <w:spacing w:val="1"/>
                <w:sz w:val="20"/>
              </w:rPr>
              <w:t>tir</w:t>
            </w:r>
            <w:r w:rsidRPr="00720B91">
              <w:rPr>
                <w:rFonts w:ascii="Avenir Book" w:eastAsia="Arial" w:hAnsi="Avenir Book" w:cs="Arial"/>
                <w:sz w:val="20"/>
              </w:rPr>
              <w:t>e</w:t>
            </w:r>
            <w:r w:rsidRPr="00720B91">
              <w:rPr>
                <w:rFonts w:ascii="Avenir Book" w:eastAsia="Arial" w:hAnsi="Avenir Book" w:cs="Arial"/>
                <w:spacing w:val="18"/>
                <w:sz w:val="20"/>
              </w:rPr>
              <w:t xml:space="preserve"> </w:t>
            </w:r>
            <w:r w:rsidRPr="00720B91">
              <w:rPr>
                <w:rFonts w:ascii="Avenir Book" w:eastAsia="Arial" w:hAnsi="Avenir Book" w:cs="Arial"/>
                <w:spacing w:val="2"/>
                <w:sz w:val="20"/>
              </w:rPr>
              <w:t>c</w:t>
            </w:r>
            <w:r w:rsidRPr="00720B91">
              <w:rPr>
                <w:rFonts w:ascii="Avenir Book" w:eastAsia="Arial" w:hAnsi="Avenir Book" w:cs="Arial"/>
                <w:spacing w:val="1"/>
                <w:sz w:val="20"/>
              </w:rPr>
              <w:t>r</w:t>
            </w:r>
            <w:r w:rsidRPr="00720B91">
              <w:rPr>
                <w:rFonts w:ascii="Avenir Book" w:eastAsia="Arial" w:hAnsi="Avenir Book" w:cs="Arial"/>
                <w:spacing w:val="2"/>
                <w:sz w:val="20"/>
              </w:rPr>
              <w:t>ed</w:t>
            </w:r>
            <w:r w:rsidRPr="00720B91">
              <w:rPr>
                <w:rFonts w:ascii="Avenir Book" w:eastAsia="Arial" w:hAnsi="Avenir Book" w:cs="Arial"/>
                <w:spacing w:val="1"/>
                <w:sz w:val="20"/>
              </w:rPr>
              <w:t>iti</w:t>
            </w:r>
            <w:r w:rsidRPr="00720B91">
              <w:rPr>
                <w:rFonts w:ascii="Avenir Book" w:eastAsia="Arial" w:hAnsi="Avenir Book" w:cs="Arial"/>
                <w:spacing w:val="2"/>
                <w:sz w:val="20"/>
              </w:rPr>
              <w:t>n</w:t>
            </w:r>
            <w:r w:rsidRPr="00720B91">
              <w:rPr>
                <w:rFonts w:ascii="Avenir Book" w:eastAsia="Arial" w:hAnsi="Avenir Book" w:cs="Arial"/>
                <w:sz w:val="20"/>
              </w:rPr>
              <w:t>g</w:t>
            </w:r>
            <w:r w:rsidRPr="00720B91">
              <w:rPr>
                <w:rFonts w:ascii="Avenir Book" w:eastAsia="Arial" w:hAnsi="Avenir Book" w:cs="Arial"/>
                <w:spacing w:val="26"/>
                <w:sz w:val="20"/>
              </w:rPr>
              <w:t xml:space="preserve"> </w:t>
            </w:r>
            <w:r w:rsidRPr="00720B91">
              <w:rPr>
                <w:rFonts w:ascii="Avenir Book" w:eastAsia="Arial" w:hAnsi="Avenir Book" w:cs="Arial"/>
                <w:spacing w:val="2"/>
                <w:sz w:val="20"/>
              </w:rPr>
              <w:t>pe</w:t>
            </w:r>
            <w:r w:rsidRPr="00720B91">
              <w:rPr>
                <w:rFonts w:ascii="Avenir Book" w:eastAsia="Arial" w:hAnsi="Avenir Book" w:cs="Arial"/>
                <w:spacing w:val="1"/>
                <w:sz w:val="20"/>
              </w:rPr>
              <w:t>ri</w:t>
            </w:r>
            <w:r w:rsidRPr="00720B91">
              <w:rPr>
                <w:rFonts w:ascii="Avenir Book" w:eastAsia="Arial" w:hAnsi="Avenir Book" w:cs="Arial"/>
                <w:spacing w:val="2"/>
                <w:sz w:val="20"/>
              </w:rPr>
              <w:t>o</w:t>
            </w:r>
            <w:r w:rsidRPr="00720B91">
              <w:rPr>
                <w:rFonts w:ascii="Avenir Book" w:eastAsia="Arial" w:hAnsi="Avenir Book" w:cs="Arial"/>
                <w:sz w:val="20"/>
              </w:rPr>
              <w:t>d</w:t>
            </w:r>
            <w:r w:rsidRPr="00720B91">
              <w:rPr>
                <w:rFonts w:ascii="Avenir Book" w:eastAsia="Arial" w:hAnsi="Avenir Book" w:cs="Arial"/>
                <w:spacing w:val="20"/>
                <w:sz w:val="20"/>
              </w:rPr>
              <w:t xml:space="preserve"> </w:t>
            </w:r>
            <w:r w:rsidRPr="00720B91">
              <w:rPr>
                <w:rFonts w:ascii="Avenir Book" w:eastAsia="Arial" w:hAnsi="Avenir Book" w:cs="Arial"/>
                <w:spacing w:val="2"/>
                <w:sz w:val="20"/>
              </w:rPr>
              <w:t>p</w:t>
            </w:r>
            <w:r w:rsidRPr="00720B91">
              <w:rPr>
                <w:rFonts w:ascii="Avenir Book" w:eastAsia="Arial" w:hAnsi="Avenir Book" w:cs="Arial"/>
                <w:spacing w:val="1"/>
                <w:sz w:val="20"/>
              </w:rPr>
              <w:t>l</w:t>
            </w:r>
            <w:r w:rsidRPr="00720B91">
              <w:rPr>
                <w:rFonts w:ascii="Avenir Book" w:eastAsia="Arial" w:hAnsi="Avenir Book" w:cs="Arial"/>
                <w:spacing w:val="2"/>
                <w:sz w:val="20"/>
              </w:rPr>
              <w:t>u</w:t>
            </w:r>
            <w:r w:rsidRPr="00720B91">
              <w:rPr>
                <w:rFonts w:ascii="Avenir Book" w:eastAsia="Arial" w:hAnsi="Avenir Book" w:cs="Arial"/>
                <w:sz w:val="20"/>
              </w:rPr>
              <w:t>s</w:t>
            </w:r>
            <w:r w:rsidRPr="00720B91">
              <w:rPr>
                <w:rFonts w:ascii="Avenir Book" w:eastAsia="Arial" w:hAnsi="Avenir Book" w:cs="Arial"/>
                <w:spacing w:val="14"/>
                <w:sz w:val="20"/>
              </w:rPr>
              <w:t xml:space="preserve"> </w:t>
            </w:r>
            <w:r w:rsidRPr="00720B91">
              <w:rPr>
                <w:rFonts w:ascii="Avenir Book" w:eastAsia="Arial" w:hAnsi="Avenir Book" w:cs="Arial"/>
                <w:spacing w:val="1"/>
                <w:sz w:val="20"/>
              </w:rPr>
              <w:t>t</w:t>
            </w:r>
            <w:r w:rsidRPr="00720B91">
              <w:rPr>
                <w:rFonts w:ascii="Avenir Book" w:eastAsia="Arial" w:hAnsi="Avenir Book" w:cs="Arial"/>
                <w:spacing w:val="2"/>
                <w:sz w:val="20"/>
              </w:rPr>
              <w:t>w</w:t>
            </w:r>
            <w:r w:rsidRPr="00720B91">
              <w:rPr>
                <w:rFonts w:ascii="Avenir Book" w:eastAsia="Arial" w:hAnsi="Avenir Book" w:cs="Arial"/>
                <w:sz w:val="20"/>
              </w:rPr>
              <w:t>o</w:t>
            </w:r>
            <w:r w:rsidRPr="00720B91">
              <w:rPr>
                <w:rFonts w:ascii="Avenir Book" w:eastAsia="Arial" w:hAnsi="Avenir Book" w:cs="Arial"/>
                <w:spacing w:val="13"/>
                <w:sz w:val="20"/>
              </w:rPr>
              <w:t xml:space="preserve"> </w:t>
            </w:r>
            <w:r w:rsidRPr="00720B91">
              <w:rPr>
                <w:rFonts w:ascii="Avenir Book" w:eastAsia="Arial" w:hAnsi="Avenir Book" w:cs="Arial"/>
                <w:spacing w:val="2"/>
                <w:w w:val="103"/>
                <w:sz w:val="20"/>
              </w:rPr>
              <w:t>yea</w:t>
            </w:r>
            <w:r w:rsidRPr="00720B91">
              <w:rPr>
                <w:rFonts w:ascii="Avenir Book" w:eastAsia="Arial" w:hAnsi="Avenir Book" w:cs="Arial"/>
                <w:spacing w:val="1"/>
                <w:w w:val="103"/>
                <w:sz w:val="20"/>
              </w:rPr>
              <w:t>r</w:t>
            </w:r>
            <w:r w:rsidRPr="00720B91">
              <w:rPr>
                <w:rFonts w:ascii="Avenir Book" w:eastAsia="Arial" w:hAnsi="Avenir Book" w:cs="Arial"/>
                <w:spacing w:val="2"/>
                <w:w w:val="103"/>
                <w:sz w:val="20"/>
              </w:rPr>
              <w:t>s</w:t>
            </w:r>
            <w:r w:rsidRPr="00720B91">
              <w:rPr>
                <w:rFonts w:ascii="Avenir Book" w:eastAsia="Arial" w:hAnsi="Avenir Book" w:cs="Arial"/>
                <w:w w:val="103"/>
                <w:sz w:val="20"/>
              </w:rPr>
              <w:t>.</w:t>
            </w:r>
          </w:p>
        </w:tc>
      </w:tr>
    </w:tbl>
    <w:p w14:paraId="2DA59FA0" w14:textId="77777777" w:rsidR="005D34B8" w:rsidRDefault="005D34B8" w:rsidP="005D34B8">
      <w:pPr>
        <w:rPr>
          <w:lang w:eastAsia="en-US"/>
        </w:rPr>
      </w:pPr>
    </w:p>
    <w:p w14:paraId="5C28E214" w14:textId="77777777" w:rsidR="0048017E" w:rsidRDefault="0048017E" w:rsidP="005D34B8">
      <w:pPr>
        <w:rPr>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70"/>
        <w:gridCol w:w="7285"/>
      </w:tblGrid>
      <w:tr w:rsidR="0048017E" w:rsidRPr="007C1D64" w14:paraId="5C54580C" w14:textId="77777777" w:rsidTr="001A5E38">
        <w:trPr>
          <w:cantSplit/>
          <w:jc w:val="center"/>
        </w:trPr>
        <w:tc>
          <w:tcPr>
            <w:tcW w:w="1304" w:type="pct"/>
            <w:shd w:val="clear" w:color="auto" w:fill="auto"/>
          </w:tcPr>
          <w:p w14:paraId="4ED49EBE" w14:textId="77777777" w:rsidR="0048017E" w:rsidRPr="007C1D64" w:rsidRDefault="0048017E" w:rsidP="001A5E38">
            <w:pPr>
              <w:rPr>
                <w:rFonts w:ascii="Avenir Book" w:hAnsi="Avenir Book"/>
                <w:b/>
              </w:rPr>
            </w:pPr>
            <w:r w:rsidRPr="007C1D64">
              <w:rPr>
                <w:rFonts w:ascii="Avenir Book" w:hAnsi="Avenir Book"/>
                <w:b/>
              </w:rPr>
              <w:t>Relevant SDG Indicator</w:t>
            </w:r>
            <w:r>
              <w:rPr>
                <w:rFonts w:ascii="Avenir Book" w:hAnsi="Avenir Book"/>
                <w:b/>
              </w:rPr>
              <w:t>/Safeguarding Principle</w:t>
            </w:r>
          </w:p>
        </w:tc>
        <w:tc>
          <w:tcPr>
            <w:tcW w:w="3696" w:type="pct"/>
            <w:shd w:val="clear" w:color="auto" w:fill="auto"/>
          </w:tcPr>
          <w:p w14:paraId="4DDAC214" w14:textId="1EBDA1AC" w:rsidR="0048017E" w:rsidRPr="00720B91" w:rsidRDefault="002D36A7" w:rsidP="001A5E38">
            <w:pPr>
              <w:rPr>
                <w:rFonts w:ascii="Avenir Book" w:hAnsi="Avenir Book"/>
                <w:sz w:val="20"/>
              </w:rPr>
            </w:pPr>
            <w:r w:rsidRPr="006D58D5">
              <w:rPr>
                <w:rFonts w:ascii="Avenir Book" w:hAnsi="Avenir Book"/>
                <w:b/>
                <w:sz w:val="20"/>
              </w:rPr>
              <w:t>7.2.1Renewable energy share in the total final energy consumption</w:t>
            </w:r>
          </w:p>
        </w:tc>
      </w:tr>
      <w:tr w:rsidR="0048017E" w:rsidRPr="007C1D64" w14:paraId="21ADA083" w14:textId="77777777" w:rsidTr="001A5E38">
        <w:trPr>
          <w:cantSplit/>
          <w:jc w:val="center"/>
        </w:trPr>
        <w:tc>
          <w:tcPr>
            <w:tcW w:w="1304" w:type="pct"/>
            <w:shd w:val="clear" w:color="auto" w:fill="auto"/>
          </w:tcPr>
          <w:p w14:paraId="2AC2BBF2" w14:textId="77777777" w:rsidR="0048017E" w:rsidRPr="007C1D64" w:rsidRDefault="0048017E" w:rsidP="001A5E38">
            <w:pPr>
              <w:rPr>
                <w:rFonts w:ascii="Avenir Book" w:hAnsi="Avenir Book"/>
                <w:b/>
              </w:rPr>
            </w:pPr>
            <w:r w:rsidRPr="007C1D64">
              <w:rPr>
                <w:rFonts w:ascii="Avenir Book" w:hAnsi="Avenir Book"/>
                <w:b/>
              </w:rPr>
              <w:t>Data / Parameter</w:t>
            </w:r>
          </w:p>
        </w:tc>
        <w:tc>
          <w:tcPr>
            <w:tcW w:w="3696" w:type="pct"/>
            <w:shd w:val="clear" w:color="auto" w:fill="auto"/>
          </w:tcPr>
          <w:p w14:paraId="0BB108DC" w14:textId="5D4DBA03" w:rsidR="0048017E" w:rsidRPr="00720B91" w:rsidRDefault="0048017E" w:rsidP="001A5E38">
            <w:pPr>
              <w:rPr>
                <w:rFonts w:ascii="Avenir Book" w:hAnsi="Avenir Book"/>
                <w:sz w:val="20"/>
              </w:rPr>
            </w:pPr>
            <w:r w:rsidRPr="00720B91">
              <w:rPr>
                <w:rFonts w:ascii="Avenir Book" w:hAnsi="Avenir Book" w:cs="Arial"/>
                <w:b/>
                <w:sz w:val="20"/>
              </w:rPr>
              <w:t>EG</w:t>
            </w:r>
            <w:r w:rsidRPr="00720B91">
              <w:rPr>
                <w:rFonts w:ascii="Avenir Book" w:hAnsi="Avenir Book" w:cs="Arial"/>
                <w:b/>
                <w:sz w:val="20"/>
                <w:vertAlign w:val="subscript"/>
              </w:rPr>
              <w:t>Import,y</w:t>
            </w:r>
          </w:p>
        </w:tc>
      </w:tr>
      <w:tr w:rsidR="0048017E" w:rsidRPr="007C1D64" w14:paraId="1FF5A014" w14:textId="77777777" w:rsidTr="001A5E38">
        <w:trPr>
          <w:cantSplit/>
          <w:jc w:val="center"/>
        </w:trPr>
        <w:tc>
          <w:tcPr>
            <w:tcW w:w="1304" w:type="pct"/>
            <w:shd w:val="clear" w:color="auto" w:fill="auto"/>
          </w:tcPr>
          <w:p w14:paraId="1CF38B19" w14:textId="77777777" w:rsidR="0048017E" w:rsidRPr="007C1D64" w:rsidRDefault="0048017E" w:rsidP="001A5E38">
            <w:pPr>
              <w:rPr>
                <w:rFonts w:ascii="Avenir Book" w:hAnsi="Avenir Book"/>
                <w:b/>
              </w:rPr>
            </w:pPr>
            <w:r w:rsidRPr="007C1D64">
              <w:rPr>
                <w:rFonts w:ascii="Avenir Book" w:hAnsi="Avenir Book"/>
                <w:b/>
              </w:rPr>
              <w:t>Unit</w:t>
            </w:r>
          </w:p>
        </w:tc>
        <w:tc>
          <w:tcPr>
            <w:tcW w:w="3696" w:type="pct"/>
            <w:shd w:val="clear" w:color="auto" w:fill="auto"/>
          </w:tcPr>
          <w:p w14:paraId="462BF8D3" w14:textId="77777777" w:rsidR="0048017E" w:rsidRPr="00720B91" w:rsidRDefault="0048017E" w:rsidP="001A5E38">
            <w:pPr>
              <w:rPr>
                <w:rFonts w:ascii="Avenir Book" w:hAnsi="Avenir Book"/>
                <w:sz w:val="20"/>
              </w:rPr>
            </w:pPr>
            <w:r w:rsidRPr="00720B91">
              <w:rPr>
                <w:rFonts w:ascii="Avenir Book" w:hAnsi="Avenir Book"/>
                <w:sz w:val="20"/>
              </w:rPr>
              <w:t>MWh (Mega-watt hour)</w:t>
            </w:r>
          </w:p>
        </w:tc>
      </w:tr>
      <w:tr w:rsidR="0048017E" w:rsidRPr="007C1D64" w14:paraId="7CB6A83C" w14:textId="77777777" w:rsidTr="001A5E38">
        <w:trPr>
          <w:cantSplit/>
          <w:jc w:val="center"/>
        </w:trPr>
        <w:tc>
          <w:tcPr>
            <w:tcW w:w="1304" w:type="pct"/>
            <w:shd w:val="clear" w:color="auto" w:fill="auto"/>
          </w:tcPr>
          <w:p w14:paraId="2D0AE88C" w14:textId="77777777" w:rsidR="0048017E" w:rsidRPr="007C1D64" w:rsidRDefault="0048017E" w:rsidP="001A5E38">
            <w:pPr>
              <w:rPr>
                <w:rFonts w:ascii="Avenir Book" w:hAnsi="Avenir Book"/>
                <w:b/>
              </w:rPr>
            </w:pPr>
            <w:r w:rsidRPr="007C1D64">
              <w:rPr>
                <w:rFonts w:ascii="Avenir Book" w:hAnsi="Avenir Book"/>
                <w:b/>
              </w:rPr>
              <w:t>Description</w:t>
            </w:r>
          </w:p>
        </w:tc>
        <w:tc>
          <w:tcPr>
            <w:tcW w:w="3696" w:type="pct"/>
            <w:shd w:val="clear" w:color="auto" w:fill="auto"/>
          </w:tcPr>
          <w:p w14:paraId="16880F10" w14:textId="24D588FF" w:rsidR="0048017E" w:rsidRPr="00720B91" w:rsidRDefault="0048017E" w:rsidP="001A5E38">
            <w:pPr>
              <w:rPr>
                <w:rFonts w:ascii="Avenir Book" w:hAnsi="Avenir Book"/>
                <w:sz w:val="20"/>
              </w:rPr>
            </w:pPr>
            <w:r w:rsidRPr="00720B91">
              <w:rPr>
                <w:rFonts w:ascii="Avenir Book" w:hAnsi="Avenir Book"/>
                <w:sz w:val="20"/>
              </w:rPr>
              <w:t>Electricity Import from grid by the Project activity.</w:t>
            </w:r>
          </w:p>
        </w:tc>
      </w:tr>
      <w:tr w:rsidR="0048017E" w:rsidRPr="007C1D64" w14:paraId="4A89848C" w14:textId="77777777" w:rsidTr="001A5E38">
        <w:trPr>
          <w:cantSplit/>
          <w:jc w:val="center"/>
        </w:trPr>
        <w:tc>
          <w:tcPr>
            <w:tcW w:w="1304" w:type="pct"/>
            <w:shd w:val="clear" w:color="auto" w:fill="auto"/>
          </w:tcPr>
          <w:p w14:paraId="0660F452" w14:textId="77777777" w:rsidR="0048017E" w:rsidRPr="007C1D64" w:rsidRDefault="0048017E" w:rsidP="001A5E38">
            <w:pPr>
              <w:rPr>
                <w:rFonts w:ascii="Avenir Book" w:hAnsi="Avenir Book"/>
                <w:b/>
              </w:rPr>
            </w:pPr>
            <w:r w:rsidRPr="007C1D64">
              <w:rPr>
                <w:rFonts w:ascii="Avenir Book" w:hAnsi="Avenir Book"/>
                <w:b/>
              </w:rPr>
              <w:t>Source of data</w:t>
            </w:r>
          </w:p>
        </w:tc>
        <w:tc>
          <w:tcPr>
            <w:tcW w:w="3696" w:type="pct"/>
            <w:shd w:val="clear" w:color="auto" w:fill="auto"/>
          </w:tcPr>
          <w:p w14:paraId="50899E44" w14:textId="77777777" w:rsidR="0048017E" w:rsidRPr="00720B91" w:rsidRDefault="0048017E" w:rsidP="001A5E38">
            <w:pPr>
              <w:rPr>
                <w:rFonts w:ascii="Avenir Book" w:hAnsi="Avenir Book"/>
                <w:sz w:val="20"/>
              </w:rPr>
            </w:pPr>
            <w:r w:rsidRPr="00720B91">
              <w:rPr>
                <w:rFonts w:ascii="Avenir Book" w:hAnsi="Avenir Book"/>
                <w:sz w:val="20"/>
              </w:rPr>
              <w:t>Generation break-up sheets prepared by the developer  (WWIL), which is based on monthly JMR reading recorded at main meter installed at DISCOM sub-station and the LCS controller meter (panel meter) reading.</w:t>
            </w:r>
          </w:p>
        </w:tc>
      </w:tr>
      <w:tr w:rsidR="0048017E" w:rsidRPr="007C1D64" w14:paraId="61F1AC74" w14:textId="77777777" w:rsidTr="001A5E38">
        <w:trPr>
          <w:cantSplit/>
          <w:jc w:val="center"/>
        </w:trPr>
        <w:tc>
          <w:tcPr>
            <w:tcW w:w="1304" w:type="pct"/>
            <w:shd w:val="clear" w:color="auto" w:fill="auto"/>
          </w:tcPr>
          <w:p w14:paraId="18AED3A4" w14:textId="77777777" w:rsidR="0048017E" w:rsidRPr="007C1D64" w:rsidRDefault="0048017E" w:rsidP="001A5E38">
            <w:pPr>
              <w:rPr>
                <w:rFonts w:ascii="Avenir Book" w:hAnsi="Avenir Book"/>
                <w:b/>
              </w:rPr>
            </w:pPr>
            <w:r w:rsidRPr="007C1D64">
              <w:rPr>
                <w:rFonts w:ascii="Avenir Book" w:hAnsi="Avenir Book"/>
                <w:b/>
              </w:rPr>
              <w:t>Value(s) applied</w:t>
            </w:r>
          </w:p>
        </w:tc>
        <w:tc>
          <w:tcPr>
            <w:tcW w:w="3696" w:type="pct"/>
            <w:shd w:val="clear" w:color="auto" w:fill="auto"/>
          </w:tcPr>
          <w:p w14:paraId="05F9F9D2" w14:textId="5BBC5EEC" w:rsidR="0048017E" w:rsidRPr="00720B91" w:rsidRDefault="00A1262F" w:rsidP="00120B51">
            <w:pPr>
              <w:pStyle w:val="ListParagraph"/>
              <w:numPr>
                <w:ilvl w:val="0"/>
                <w:numId w:val="38"/>
              </w:numPr>
              <w:rPr>
                <w:rFonts w:ascii="Avenir Book" w:hAnsi="Avenir Book"/>
                <w:sz w:val="20"/>
              </w:rPr>
            </w:pPr>
            <w:r w:rsidRPr="00720B91">
              <w:rPr>
                <w:rFonts w:ascii="Avenir Book" w:hAnsi="Avenir Book"/>
                <w:sz w:val="20"/>
              </w:rPr>
              <w:t>(On Actuals)</w:t>
            </w:r>
          </w:p>
        </w:tc>
      </w:tr>
      <w:tr w:rsidR="0048017E" w:rsidRPr="007C1D64" w14:paraId="398B5F0F" w14:textId="77777777" w:rsidTr="001A5E38">
        <w:trPr>
          <w:cantSplit/>
          <w:jc w:val="center"/>
        </w:trPr>
        <w:tc>
          <w:tcPr>
            <w:tcW w:w="1304" w:type="pct"/>
            <w:shd w:val="clear" w:color="auto" w:fill="auto"/>
          </w:tcPr>
          <w:p w14:paraId="0F71BCB4" w14:textId="77777777" w:rsidR="0048017E" w:rsidRPr="007C1D64" w:rsidRDefault="0048017E" w:rsidP="001A5E38">
            <w:pPr>
              <w:jc w:val="left"/>
              <w:rPr>
                <w:rFonts w:ascii="Avenir Book" w:hAnsi="Avenir Book"/>
                <w:b/>
              </w:rPr>
            </w:pPr>
            <w:r w:rsidRPr="007C1D64">
              <w:rPr>
                <w:rFonts w:ascii="Avenir Book" w:hAnsi="Avenir Book"/>
                <w:b/>
              </w:rPr>
              <w:lastRenderedPageBreak/>
              <w:t>Measurement methods and procedures</w:t>
            </w:r>
          </w:p>
        </w:tc>
        <w:tc>
          <w:tcPr>
            <w:tcW w:w="3696" w:type="pct"/>
            <w:shd w:val="clear" w:color="auto" w:fill="auto"/>
          </w:tcPr>
          <w:p w14:paraId="565BD07B" w14:textId="77777777" w:rsidR="00D03F21" w:rsidRPr="00720B91" w:rsidRDefault="00D03F21" w:rsidP="00120B51">
            <w:pPr>
              <w:pStyle w:val="ListParagraph"/>
              <w:numPr>
                <w:ilvl w:val="0"/>
                <w:numId w:val="39"/>
              </w:numPr>
              <w:rPr>
                <w:rFonts w:ascii="Avenir Book" w:hAnsi="Avenir Book"/>
                <w:sz w:val="20"/>
              </w:rPr>
            </w:pPr>
            <w:r w:rsidRPr="00720B91">
              <w:rPr>
                <w:rFonts w:ascii="Avenir Book" w:hAnsi="Avenir Book"/>
                <w:sz w:val="20"/>
              </w:rPr>
              <w:t>There is a billing metering point (one main &amp; one check meters) located at 132kV Discom’s sub-station at PS-8 Narwa.</w:t>
            </w:r>
          </w:p>
          <w:p w14:paraId="1B59E018" w14:textId="77777777" w:rsidR="00D03F21" w:rsidRPr="00720B91" w:rsidRDefault="00D03F21" w:rsidP="00120B51">
            <w:pPr>
              <w:pStyle w:val="ListParagraph"/>
              <w:numPr>
                <w:ilvl w:val="0"/>
                <w:numId w:val="39"/>
              </w:numPr>
              <w:rPr>
                <w:rFonts w:ascii="Avenir Book" w:hAnsi="Avenir Book"/>
                <w:sz w:val="20"/>
              </w:rPr>
            </w:pPr>
            <w:r w:rsidRPr="00720B91">
              <w:rPr>
                <w:rFonts w:ascii="Avenir Book" w:hAnsi="Avenir Book"/>
                <w:sz w:val="20"/>
              </w:rPr>
              <w:t>There is also a back up metering (one main &amp; one check meter) located at 132kV WWIL sub-station at Salodi.</w:t>
            </w:r>
          </w:p>
          <w:p w14:paraId="61F6B14A" w14:textId="77777777" w:rsidR="00D03F21" w:rsidRPr="00720B91" w:rsidRDefault="00D03F21" w:rsidP="00120B51">
            <w:pPr>
              <w:pStyle w:val="ListParagraph"/>
              <w:numPr>
                <w:ilvl w:val="0"/>
                <w:numId w:val="39"/>
              </w:numPr>
              <w:rPr>
                <w:rFonts w:ascii="Avenir Book" w:hAnsi="Avenir Book"/>
                <w:sz w:val="20"/>
              </w:rPr>
            </w:pPr>
            <w:r w:rsidRPr="00720B91">
              <w:rPr>
                <w:rFonts w:ascii="Avenir Book" w:hAnsi="Avenir Book"/>
                <w:sz w:val="20"/>
              </w:rPr>
              <w:t>All the above meters are 0.2% accuracy class. There are other WEGs apart from the project activity WEGs, that are connected to these meters at respective sub-station.</w:t>
            </w:r>
          </w:p>
          <w:p w14:paraId="4FFC430B" w14:textId="77777777" w:rsidR="00D03F21" w:rsidRPr="00720B91" w:rsidRDefault="00D03F21" w:rsidP="00120B51">
            <w:pPr>
              <w:pStyle w:val="ListParagraph"/>
              <w:numPr>
                <w:ilvl w:val="0"/>
                <w:numId w:val="39"/>
              </w:numPr>
              <w:rPr>
                <w:rFonts w:ascii="Avenir Book" w:hAnsi="Avenir Book"/>
                <w:sz w:val="20"/>
              </w:rPr>
            </w:pPr>
            <w:r w:rsidRPr="00720B91">
              <w:rPr>
                <w:rFonts w:ascii="Avenir Book" w:hAnsi="Avenir Book"/>
                <w:sz w:val="20"/>
              </w:rPr>
              <w:t>Monthly Joint Meter Recording recorded is done at billing metering point at PS-8 Narwa sub-station by Discom utility in the presence of PP’s representative.</w:t>
            </w:r>
          </w:p>
          <w:p w14:paraId="1BA4CAB3" w14:textId="77777777" w:rsidR="00D03F21" w:rsidRPr="00720B91" w:rsidRDefault="00D03F21" w:rsidP="00120B51">
            <w:pPr>
              <w:pStyle w:val="ListParagraph"/>
              <w:numPr>
                <w:ilvl w:val="0"/>
                <w:numId w:val="39"/>
              </w:numPr>
              <w:rPr>
                <w:rFonts w:ascii="Avenir Book" w:hAnsi="Avenir Book"/>
                <w:sz w:val="20"/>
              </w:rPr>
            </w:pPr>
            <w:r w:rsidRPr="00720B91">
              <w:rPr>
                <w:rFonts w:ascii="Avenir Book" w:hAnsi="Avenir Book"/>
                <w:sz w:val="20"/>
              </w:rPr>
              <w:t>Joint meter reading records the values of export, import based on which the net export by all the WEGs (Project as well as non-project) connected to billing metering point at the DISCOM sub-station (PS-8 Narwa) is calculated.</w:t>
            </w:r>
          </w:p>
          <w:p w14:paraId="1C00F65E" w14:textId="77777777" w:rsidR="00D03F21" w:rsidRPr="00720B91" w:rsidRDefault="00D03F21" w:rsidP="00120B51">
            <w:pPr>
              <w:pStyle w:val="ListParagraph"/>
              <w:numPr>
                <w:ilvl w:val="0"/>
                <w:numId w:val="39"/>
              </w:numPr>
              <w:rPr>
                <w:rFonts w:ascii="Avenir Book" w:hAnsi="Avenir Book"/>
                <w:sz w:val="20"/>
              </w:rPr>
            </w:pPr>
            <w:r w:rsidRPr="00720B91">
              <w:rPr>
                <w:rFonts w:ascii="Avenir Book" w:hAnsi="Avenir Book"/>
                <w:sz w:val="20"/>
              </w:rPr>
              <w:t>Based on the monthly JMR reading and the LCS controller reading of Project as well as non-project WEGs, PP prepares the breakup sheet which indicates the energy Exported, Imported &amp; net electricity supplied by the individual WEGs. This breakup sheet is then submitted to Discom authority as well as the individual investors.</w:t>
            </w:r>
          </w:p>
          <w:p w14:paraId="6BF8369C" w14:textId="77777777" w:rsidR="00D03F21" w:rsidRPr="00720B91" w:rsidRDefault="00D03F21" w:rsidP="00120B51">
            <w:pPr>
              <w:pStyle w:val="ListParagraph"/>
              <w:numPr>
                <w:ilvl w:val="0"/>
                <w:numId w:val="39"/>
              </w:numPr>
              <w:rPr>
                <w:rFonts w:ascii="Avenir Book" w:hAnsi="Avenir Book"/>
                <w:sz w:val="20"/>
              </w:rPr>
            </w:pPr>
            <w:r w:rsidRPr="00720B91">
              <w:rPr>
                <w:rFonts w:ascii="Avenir Book" w:hAnsi="Avenir Book"/>
                <w:sz w:val="20"/>
              </w:rPr>
              <w:t>Based on this breakup sheet the PP raises an invoice and submits to the Discom.</w:t>
            </w:r>
          </w:p>
          <w:p w14:paraId="2C53DCEF" w14:textId="77777777" w:rsidR="00D03F21" w:rsidRPr="00720B91" w:rsidRDefault="00D03F21" w:rsidP="00120B51">
            <w:pPr>
              <w:pStyle w:val="ListParagraph"/>
              <w:numPr>
                <w:ilvl w:val="0"/>
                <w:numId w:val="39"/>
              </w:numPr>
              <w:rPr>
                <w:rFonts w:ascii="Avenir Book" w:hAnsi="Avenir Book"/>
                <w:sz w:val="20"/>
              </w:rPr>
            </w:pPr>
            <w:r w:rsidRPr="00720B91">
              <w:rPr>
                <w:rFonts w:ascii="Avenir Book" w:hAnsi="Avenir Book"/>
                <w:sz w:val="20"/>
              </w:rPr>
              <w:t>The Discom authority conducts a thorough review based on the JMR readings, breakup sheets and the invoice raised by individual investors. The audits are conducted by senior official based at the circle office of individual Discom and only after the authorisation of submitted documents/ records by the superintending engineer of the respective Discom, are the payments released to the individual investor.</w:t>
            </w:r>
          </w:p>
          <w:p w14:paraId="284F83C8" w14:textId="77777777" w:rsidR="00D03F21" w:rsidRPr="00720B91" w:rsidRDefault="00D03F21" w:rsidP="00120B51">
            <w:pPr>
              <w:pStyle w:val="ListParagraph"/>
              <w:numPr>
                <w:ilvl w:val="0"/>
                <w:numId w:val="39"/>
              </w:numPr>
              <w:rPr>
                <w:rFonts w:ascii="Avenir Book" w:hAnsi="Avenir Book"/>
                <w:sz w:val="20"/>
              </w:rPr>
            </w:pPr>
            <w:r w:rsidRPr="00720B91">
              <w:rPr>
                <w:rFonts w:ascii="Avenir Book" w:hAnsi="Avenir Book"/>
                <w:sz w:val="20"/>
              </w:rPr>
              <w:t>Net electricity supplied to the grid is a calculated value and is used in calculation of emission reduction of the project activity.</w:t>
            </w:r>
          </w:p>
          <w:p w14:paraId="0D7F6A06" w14:textId="77777777" w:rsidR="00D03F21" w:rsidRPr="00720B91" w:rsidRDefault="00D03F21" w:rsidP="00D03F21">
            <w:pPr>
              <w:rPr>
                <w:rFonts w:ascii="Avenir Book" w:hAnsi="Avenir Book"/>
                <w:sz w:val="20"/>
              </w:rPr>
            </w:pPr>
          </w:p>
          <w:p w14:paraId="6C131DE7" w14:textId="77777777" w:rsidR="00D03F21" w:rsidRPr="00720B91" w:rsidRDefault="00D03F21" w:rsidP="00D03F21">
            <w:pPr>
              <w:rPr>
                <w:rFonts w:ascii="Avenir Book" w:hAnsi="Avenir Book"/>
                <w:sz w:val="20"/>
              </w:rPr>
            </w:pPr>
            <w:r w:rsidRPr="00720B91">
              <w:rPr>
                <w:rFonts w:ascii="Avenir Book" w:hAnsi="Avenir Book"/>
                <w:sz w:val="20"/>
              </w:rPr>
              <w:t>Measurement &amp; Recording of electricity:</w:t>
            </w:r>
          </w:p>
          <w:p w14:paraId="346F09D3" w14:textId="77777777" w:rsidR="00D03F21" w:rsidRPr="00720B91" w:rsidRDefault="00D03F21" w:rsidP="00120B51">
            <w:pPr>
              <w:pStyle w:val="ListParagraph"/>
              <w:numPr>
                <w:ilvl w:val="0"/>
                <w:numId w:val="39"/>
              </w:numPr>
              <w:rPr>
                <w:rFonts w:ascii="Avenir Book" w:hAnsi="Avenir Book"/>
                <w:sz w:val="20"/>
              </w:rPr>
            </w:pPr>
            <w:r w:rsidRPr="00720B91">
              <w:rPr>
                <w:rFonts w:ascii="Avenir Book" w:hAnsi="Avenir Book"/>
                <w:sz w:val="20"/>
              </w:rPr>
              <w:t>Main and Back up meters measures the electricity (export &amp; Import) on continuous basis and recorded by state utility on monthly basis.</w:t>
            </w:r>
          </w:p>
          <w:p w14:paraId="196101B6" w14:textId="585ED752" w:rsidR="0048017E" w:rsidRPr="00720B91" w:rsidRDefault="00D03F21" w:rsidP="00120B51">
            <w:pPr>
              <w:pStyle w:val="ListParagraph"/>
              <w:numPr>
                <w:ilvl w:val="0"/>
                <w:numId w:val="39"/>
              </w:numPr>
              <w:rPr>
                <w:rFonts w:ascii="Avenir Book" w:hAnsi="Avenir Book"/>
                <w:sz w:val="20"/>
              </w:rPr>
            </w:pPr>
            <w:r w:rsidRPr="00720B91">
              <w:rPr>
                <w:rFonts w:ascii="Avenir Book" w:hAnsi="Avenir Book"/>
                <w:sz w:val="20"/>
              </w:rPr>
              <w:t>Panel meter (LCS controller) measures the net electricity generation (Gross Export – Gross Import) on continuous basis and daily/monthly data can be sourced/recorded from online SCADA system.</w:t>
            </w:r>
          </w:p>
        </w:tc>
      </w:tr>
      <w:tr w:rsidR="0048017E" w:rsidRPr="007C1D64" w14:paraId="76EC397C" w14:textId="77777777" w:rsidTr="001A5E38">
        <w:trPr>
          <w:cantSplit/>
          <w:jc w:val="center"/>
        </w:trPr>
        <w:tc>
          <w:tcPr>
            <w:tcW w:w="1304" w:type="pct"/>
            <w:shd w:val="clear" w:color="auto" w:fill="auto"/>
          </w:tcPr>
          <w:p w14:paraId="32CAA847" w14:textId="77777777" w:rsidR="0048017E" w:rsidRPr="007C1D64" w:rsidRDefault="0048017E" w:rsidP="001A5E38">
            <w:pPr>
              <w:rPr>
                <w:rFonts w:ascii="Avenir Book" w:hAnsi="Avenir Book"/>
                <w:b/>
              </w:rPr>
            </w:pPr>
            <w:r w:rsidRPr="007C1D64">
              <w:rPr>
                <w:rFonts w:ascii="Avenir Book" w:hAnsi="Avenir Book"/>
                <w:b/>
              </w:rPr>
              <w:t>Monitoring frequency</w:t>
            </w:r>
          </w:p>
        </w:tc>
        <w:tc>
          <w:tcPr>
            <w:tcW w:w="3696" w:type="pct"/>
            <w:shd w:val="clear" w:color="auto" w:fill="auto"/>
          </w:tcPr>
          <w:p w14:paraId="23A67FDD" w14:textId="77777777" w:rsidR="0048017E" w:rsidRPr="00720B91" w:rsidRDefault="0048017E" w:rsidP="001A5E38">
            <w:pPr>
              <w:rPr>
                <w:rFonts w:ascii="Avenir Book" w:hAnsi="Avenir Book"/>
                <w:sz w:val="20"/>
              </w:rPr>
            </w:pPr>
            <w:r w:rsidRPr="00720B91">
              <w:rPr>
                <w:rFonts w:ascii="Avenir Book" w:hAnsi="Avenir Book"/>
                <w:sz w:val="20"/>
              </w:rPr>
              <w:t>Measuring frequency: Continuous</w:t>
            </w:r>
          </w:p>
          <w:p w14:paraId="4584137B" w14:textId="77777777" w:rsidR="0048017E" w:rsidRPr="00720B91" w:rsidRDefault="0048017E" w:rsidP="001A5E38">
            <w:pPr>
              <w:rPr>
                <w:rFonts w:ascii="Avenir Book" w:hAnsi="Avenir Book"/>
                <w:sz w:val="20"/>
              </w:rPr>
            </w:pPr>
            <w:r w:rsidRPr="00720B91">
              <w:rPr>
                <w:rFonts w:ascii="Avenir Book" w:hAnsi="Avenir Book"/>
                <w:sz w:val="20"/>
              </w:rPr>
              <w:t>Recording frequency: Monthly</w:t>
            </w:r>
          </w:p>
        </w:tc>
      </w:tr>
      <w:tr w:rsidR="0048017E" w:rsidRPr="007C1D64" w14:paraId="5805640E" w14:textId="77777777" w:rsidTr="001A5E38">
        <w:trPr>
          <w:cantSplit/>
          <w:jc w:val="center"/>
        </w:trPr>
        <w:tc>
          <w:tcPr>
            <w:tcW w:w="1304" w:type="pct"/>
            <w:shd w:val="clear" w:color="auto" w:fill="auto"/>
          </w:tcPr>
          <w:p w14:paraId="5F664826" w14:textId="77777777" w:rsidR="0048017E" w:rsidRPr="007C1D64" w:rsidRDefault="0048017E" w:rsidP="001A5E38">
            <w:pPr>
              <w:rPr>
                <w:rFonts w:ascii="Avenir Book" w:hAnsi="Avenir Book"/>
                <w:b/>
              </w:rPr>
            </w:pPr>
            <w:r w:rsidRPr="007C1D64">
              <w:rPr>
                <w:rFonts w:ascii="Avenir Book" w:hAnsi="Avenir Book"/>
                <w:b/>
              </w:rPr>
              <w:t>QA/QC procedures</w:t>
            </w:r>
          </w:p>
        </w:tc>
        <w:tc>
          <w:tcPr>
            <w:tcW w:w="3696" w:type="pct"/>
            <w:shd w:val="clear" w:color="auto" w:fill="auto"/>
          </w:tcPr>
          <w:p w14:paraId="7DF0C141" w14:textId="427DAACE" w:rsidR="00260435" w:rsidRPr="00720B91" w:rsidRDefault="00260435" w:rsidP="00260435">
            <w:pPr>
              <w:rPr>
                <w:rFonts w:ascii="Avenir Book" w:eastAsia="Arial" w:hAnsi="Avenir Book" w:cs="Arial"/>
                <w:spacing w:val="2"/>
                <w:sz w:val="20"/>
              </w:rPr>
            </w:pPr>
            <w:r w:rsidRPr="00720B91">
              <w:rPr>
                <w:rFonts w:ascii="Avenir Book" w:eastAsia="Arial" w:hAnsi="Avenir Book" w:cs="Arial"/>
                <w:spacing w:val="2"/>
                <w:sz w:val="20"/>
              </w:rPr>
              <w:t>Value of EG Import,y can be cross checked with the invoices raised on the DISCOM.</w:t>
            </w:r>
          </w:p>
          <w:p w14:paraId="71EACE9D" w14:textId="1832CB15" w:rsidR="0048017E" w:rsidRPr="00720B91" w:rsidRDefault="00260435" w:rsidP="00260435">
            <w:pPr>
              <w:rPr>
                <w:rFonts w:ascii="Avenir Book" w:hAnsi="Avenir Book"/>
                <w:sz w:val="20"/>
              </w:rPr>
            </w:pPr>
            <w:r w:rsidRPr="00720B91">
              <w:rPr>
                <w:rFonts w:ascii="Avenir Book" w:eastAsia="Arial" w:hAnsi="Avenir Book" w:cs="Arial"/>
                <w:spacing w:val="2"/>
                <w:sz w:val="20"/>
              </w:rPr>
              <w:t>All the billing &amp; Back meters are calibrated by DISCOM annually and the records are available with the representative of PP (WWIL).</w:t>
            </w:r>
          </w:p>
        </w:tc>
      </w:tr>
      <w:tr w:rsidR="0048017E" w:rsidRPr="007C1D64" w14:paraId="7D140C05" w14:textId="77777777" w:rsidTr="001A5E38">
        <w:trPr>
          <w:cantSplit/>
          <w:jc w:val="center"/>
        </w:trPr>
        <w:tc>
          <w:tcPr>
            <w:tcW w:w="1304" w:type="pct"/>
            <w:shd w:val="clear" w:color="auto" w:fill="auto"/>
          </w:tcPr>
          <w:p w14:paraId="61DC5336" w14:textId="77777777" w:rsidR="0048017E" w:rsidRPr="007C1D64" w:rsidRDefault="0048017E" w:rsidP="001A5E38">
            <w:pPr>
              <w:rPr>
                <w:rFonts w:ascii="Avenir Book" w:hAnsi="Avenir Book"/>
                <w:b/>
              </w:rPr>
            </w:pPr>
            <w:r w:rsidRPr="007C1D64">
              <w:rPr>
                <w:rFonts w:ascii="Avenir Book" w:hAnsi="Avenir Book"/>
                <w:b/>
              </w:rPr>
              <w:t>Purpose of data</w:t>
            </w:r>
          </w:p>
        </w:tc>
        <w:tc>
          <w:tcPr>
            <w:tcW w:w="3696" w:type="pct"/>
            <w:shd w:val="clear" w:color="auto" w:fill="auto"/>
          </w:tcPr>
          <w:p w14:paraId="5C712E8F" w14:textId="77777777" w:rsidR="0048017E" w:rsidRPr="00720B91" w:rsidRDefault="0048017E" w:rsidP="001A5E38">
            <w:pPr>
              <w:rPr>
                <w:rFonts w:ascii="Avenir Book" w:hAnsi="Avenir Book"/>
                <w:sz w:val="20"/>
              </w:rPr>
            </w:pPr>
            <w:r w:rsidRPr="00720B91">
              <w:rPr>
                <w:rFonts w:ascii="Avenir Book" w:eastAsia="Arial" w:hAnsi="Avenir Book" w:cs="Arial"/>
                <w:spacing w:val="2"/>
                <w:sz w:val="20"/>
              </w:rPr>
              <w:t>Th</w:t>
            </w:r>
            <w:r w:rsidRPr="00720B91">
              <w:rPr>
                <w:rFonts w:ascii="Avenir Book" w:eastAsia="Arial" w:hAnsi="Avenir Book" w:cs="Arial"/>
                <w:spacing w:val="1"/>
                <w:sz w:val="20"/>
              </w:rPr>
              <w:t>i</w:t>
            </w:r>
            <w:r w:rsidRPr="00720B91">
              <w:rPr>
                <w:rFonts w:ascii="Avenir Book" w:eastAsia="Arial" w:hAnsi="Avenir Book" w:cs="Arial"/>
                <w:sz w:val="20"/>
              </w:rPr>
              <w:t>s</w:t>
            </w:r>
            <w:r w:rsidRPr="00720B91">
              <w:rPr>
                <w:rFonts w:ascii="Avenir Book" w:eastAsia="Arial" w:hAnsi="Avenir Book" w:cs="Arial"/>
                <w:spacing w:val="15"/>
                <w:sz w:val="20"/>
              </w:rPr>
              <w:t xml:space="preserve"> </w:t>
            </w:r>
            <w:r w:rsidRPr="00720B91">
              <w:rPr>
                <w:rFonts w:ascii="Avenir Book" w:eastAsia="Arial" w:hAnsi="Avenir Book" w:cs="Arial"/>
                <w:spacing w:val="2"/>
                <w:sz w:val="20"/>
              </w:rPr>
              <w:t>da</w:t>
            </w:r>
            <w:r w:rsidRPr="00720B91">
              <w:rPr>
                <w:rFonts w:ascii="Avenir Book" w:eastAsia="Arial" w:hAnsi="Avenir Book" w:cs="Arial"/>
                <w:spacing w:val="1"/>
                <w:sz w:val="20"/>
              </w:rPr>
              <w:t>t</w:t>
            </w:r>
            <w:r w:rsidRPr="00720B91">
              <w:rPr>
                <w:rFonts w:ascii="Avenir Book" w:eastAsia="Arial" w:hAnsi="Avenir Book" w:cs="Arial"/>
                <w:sz w:val="20"/>
              </w:rPr>
              <w:t>a</w:t>
            </w:r>
            <w:r w:rsidRPr="00720B91">
              <w:rPr>
                <w:rFonts w:ascii="Avenir Book" w:eastAsia="Arial" w:hAnsi="Avenir Book" w:cs="Arial"/>
                <w:spacing w:val="15"/>
                <w:sz w:val="20"/>
              </w:rPr>
              <w:t xml:space="preserve"> </w:t>
            </w:r>
            <w:r w:rsidRPr="00720B91">
              <w:rPr>
                <w:rFonts w:ascii="Avenir Book" w:eastAsia="Arial" w:hAnsi="Avenir Book" w:cs="Arial"/>
                <w:spacing w:val="1"/>
                <w:sz w:val="20"/>
              </w:rPr>
              <w:t>i</w:t>
            </w:r>
            <w:r w:rsidRPr="00720B91">
              <w:rPr>
                <w:rFonts w:ascii="Avenir Book" w:eastAsia="Arial" w:hAnsi="Avenir Book" w:cs="Arial"/>
                <w:sz w:val="20"/>
              </w:rPr>
              <w:t>s</w:t>
            </w:r>
            <w:r w:rsidRPr="00720B91">
              <w:rPr>
                <w:rFonts w:ascii="Avenir Book" w:eastAsia="Arial" w:hAnsi="Avenir Book" w:cs="Arial"/>
                <w:spacing w:val="8"/>
                <w:sz w:val="20"/>
              </w:rPr>
              <w:t xml:space="preserve"> </w:t>
            </w:r>
            <w:r w:rsidRPr="00720B91">
              <w:rPr>
                <w:rFonts w:ascii="Avenir Book" w:eastAsia="Arial" w:hAnsi="Avenir Book" w:cs="Arial"/>
                <w:spacing w:val="2"/>
                <w:sz w:val="20"/>
              </w:rPr>
              <w:t>d</w:t>
            </w:r>
            <w:r w:rsidRPr="00720B91">
              <w:rPr>
                <w:rFonts w:ascii="Avenir Book" w:eastAsia="Arial" w:hAnsi="Avenir Book" w:cs="Arial"/>
                <w:spacing w:val="1"/>
                <w:sz w:val="20"/>
              </w:rPr>
              <w:t>ir</w:t>
            </w:r>
            <w:r w:rsidRPr="00720B91">
              <w:rPr>
                <w:rFonts w:ascii="Avenir Book" w:eastAsia="Arial" w:hAnsi="Avenir Book" w:cs="Arial"/>
                <w:spacing w:val="2"/>
                <w:sz w:val="20"/>
              </w:rPr>
              <w:t>ec</w:t>
            </w:r>
            <w:r w:rsidRPr="00720B91">
              <w:rPr>
                <w:rFonts w:ascii="Avenir Book" w:eastAsia="Arial" w:hAnsi="Avenir Book" w:cs="Arial"/>
                <w:spacing w:val="1"/>
                <w:sz w:val="20"/>
              </w:rPr>
              <w:t>tl</w:t>
            </w:r>
            <w:r w:rsidRPr="00720B91">
              <w:rPr>
                <w:rFonts w:ascii="Avenir Book" w:eastAsia="Arial" w:hAnsi="Avenir Book" w:cs="Arial"/>
                <w:sz w:val="20"/>
              </w:rPr>
              <w:t>y</w:t>
            </w:r>
            <w:r w:rsidRPr="00720B91">
              <w:rPr>
                <w:rFonts w:ascii="Avenir Book" w:eastAsia="Arial" w:hAnsi="Avenir Book" w:cs="Arial"/>
                <w:spacing w:val="22"/>
                <w:sz w:val="20"/>
              </w:rPr>
              <w:t xml:space="preserve"> </w:t>
            </w:r>
            <w:r w:rsidRPr="00720B91">
              <w:rPr>
                <w:rFonts w:ascii="Avenir Book" w:eastAsia="Arial" w:hAnsi="Avenir Book" w:cs="Arial"/>
                <w:spacing w:val="2"/>
                <w:sz w:val="20"/>
              </w:rPr>
              <w:t>use</w:t>
            </w:r>
            <w:r w:rsidRPr="00720B91">
              <w:rPr>
                <w:rFonts w:ascii="Avenir Book" w:eastAsia="Arial" w:hAnsi="Avenir Book" w:cs="Arial"/>
                <w:sz w:val="20"/>
              </w:rPr>
              <w:t>d</w:t>
            </w:r>
            <w:r w:rsidRPr="00720B91">
              <w:rPr>
                <w:rFonts w:ascii="Avenir Book" w:eastAsia="Arial" w:hAnsi="Avenir Book" w:cs="Arial"/>
                <w:spacing w:val="16"/>
                <w:sz w:val="20"/>
              </w:rPr>
              <w:t xml:space="preserve"> </w:t>
            </w:r>
            <w:r w:rsidRPr="00720B91">
              <w:rPr>
                <w:rFonts w:ascii="Avenir Book" w:eastAsia="Arial" w:hAnsi="Avenir Book" w:cs="Arial"/>
                <w:spacing w:val="1"/>
                <w:sz w:val="20"/>
              </w:rPr>
              <w:t>f</w:t>
            </w:r>
            <w:r w:rsidRPr="00720B91">
              <w:rPr>
                <w:rFonts w:ascii="Avenir Book" w:eastAsia="Arial" w:hAnsi="Avenir Book" w:cs="Arial"/>
                <w:spacing w:val="2"/>
                <w:sz w:val="20"/>
              </w:rPr>
              <w:t>o</w:t>
            </w:r>
            <w:r w:rsidRPr="00720B91">
              <w:rPr>
                <w:rFonts w:ascii="Avenir Book" w:eastAsia="Arial" w:hAnsi="Avenir Book" w:cs="Arial"/>
                <w:sz w:val="20"/>
              </w:rPr>
              <w:t>r</w:t>
            </w:r>
            <w:r w:rsidRPr="00720B91">
              <w:rPr>
                <w:rFonts w:ascii="Avenir Book" w:eastAsia="Arial" w:hAnsi="Avenir Book" w:cs="Arial"/>
                <w:spacing w:val="11"/>
                <w:sz w:val="20"/>
              </w:rPr>
              <w:t xml:space="preserve"> </w:t>
            </w:r>
            <w:r w:rsidRPr="00720B91">
              <w:rPr>
                <w:rFonts w:ascii="Avenir Book" w:eastAsia="Arial" w:hAnsi="Avenir Book" w:cs="Arial"/>
                <w:spacing w:val="2"/>
                <w:sz w:val="20"/>
              </w:rPr>
              <w:t>base</w:t>
            </w:r>
            <w:r w:rsidRPr="00720B91">
              <w:rPr>
                <w:rFonts w:ascii="Avenir Book" w:eastAsia="Arial" w:hAnsi="Avenir Book" w:cs="Arial"/>
                <w:spacing w:val="1"/>
                <w:sz w:val="20"/>
              </w:rPr>
              <w:t>li</w:t>
            </w:r>
            <w:r w:rsidRPr="00720B91">
              <w:rPr>
                <w:rFonts w:ascii="Avenir Book" w:eastAsia="Arial" w:hAnsi="Avenir Book" w:cs="Arial"/>
                <w:spacing w:val="2"/>
                <w:sz w:val="20"/>
              </w:rPr>
              <w:t>n</w:t>
            </w:r>
            <w:r w:rsidRPr="00720B91">
              <w:rPr>
                <w:rFonts w:ascii="Avenir Book" w:eastAsia="Arial" w:hAnsi="Avenir Book" w:cs="Arial"/>
                <w:sz w:val="20"/>
              </w:rPr>
              <w:t>e</w:t>
            </w:r>
            <w:r w:rsidRPr="00720B91">
              <w:rPr>
                <w:rFonts w:ascii="Avenir Book" w:eastAsia="Arial" w:hAnsi="Avenir Book" w:cs="Arial"/>
                <w:spacing w:val="28"/>
                <w:sz w:val="20"/>
              </w:rPr>
              <w:t xml:space="preserve"> </w:t>
            </w:r>
            <w:r w:rsidRPr="00720B91">
              <w:rPr>
                <w:rFonts w:ascii="Avenir Book" w:eastAsia="Arial" w:hAnsi="Avenir Book" w:cs="Arial"/>
                <w:spacing w:val="2"/>
                <w:w w:val="103"/>
                <w:sz w:val="20"/>
              </w:rPr>
              <w:t>es</w:t>
            </w:r>
            <w:r w:rsidRPr="00720B91">
              <w:rPr>
                <w:rFonts w:ascii="Avenir Book" w:eastAsia="Arial" w:hAnsi="Avenir Book" w:cs="Arial"/>
                <w:spacing w:val="1"/>
                <w:w w:val="103"/>
                <w:sz w:val="20"/>
              </w:rPr>
              <w:t>ti</w:t>
            </w:r>
            <w:r w:rsidRPr="00720B91">
              <w:rPr>
                <w:rFonts w:ascii="Avenir Book" w:eastAsia="Arial" w:hAnsi="Avenir Book" w:cs="Arial"/>
                <w:spacing w:val="3"/>
                <w:w w:val="103"/>
                <w:sz w:val="20"/>
              </w:rPr>
              <w:t>m</w:t>
            </w:r>
            <w:r w:rsidRPr="00720B91">
              <w:rPr>
                <w:rFonts w:ascii="Avenir Book" w:eastAsia="Arial" w:hAnsi="Avenir Book" w:cs="Arial"/>
                <w:spacing w:val="2"/>
                <w:w w:val="103"/>
                <w:sz w:val="20"/>
              </w:rPr>
              <w:t>a</w:t>
            </w:r>
            <w:r w:rsidRPr="00720B91">
              <w:rPr>
                <w:rFonts w:ascii="Avenir Book" w:eastAsia="Arial" w:hAnsi="Avenir Book" w:cs="Arial"/>
                <w:spacing w:val="1"/>
                <w:w w:val="103"/>
                <w:sz w:val="20"/>
              </w:rPr>
              <w:t>ti</w:t>
            </w:r>
            <w:r w:rsidRPr="00720B91">
              <w:rPr>
                <w:rFonts w:ascii="Avenir Book" w:eastAsia="Arial" w:hAnsi="Avenir Book" w:cs="Arial"/>
                <w:spacing w:val="2"/>
                <w:w w:val="103"/>
                <w:sz w:val="20"/>
              </w:rPr>
              <w:t>on</w:t>
            </w:r>
          </w:p>
        </w:tc>
      </w:tr>
      <w:tr w:rsidR="0048017E" w:rsidRPr="007C1D64" w14:paraId="7DF88711" w14:textId="77777777" w:rsidTr="001A5E38">
        <w:trPr>
          <w:cantSplit/>
          <w:jc w:val="center"/>
        </w:trPr>
        <w:tc>
          <w:tcPr>
            <w:tcW w:w="1304" w:type="pct"/>
            <w:shd w:val="clear" w:color="auto" w:fill="auto"/>
          </w:tcPr>
          <w:p w14:paraId="051E277D" w14:textId="77777777" w:rsidR="0048017E" w:rsidRPr="007C1D64" w:rsidRDefault="0048017E" w:rsidP="001A5E38">
            <w:pPr>
              <w:rPr>
                <w:rFonts w:ascii="Avenir Book" w:hAnsi="Avenir Book"/>
                <w:b/>
              </w:rPr>
            </w:pPr>
            <w:r w:rsidRPr="007C1D64">
              <w:rPr>
                <w:rFonts w:ascii="Avenir Book" w:hAnsi="Avenir Book"/>
                <w:b/>
              </w:rPr>
              <w:t>Additional comment</w:t>
            </w:r>
          </w:p>
        </w:tc>
        <w:tc>
          <w:tcPr>
            <w:tcW w:w="3696" w:type="pct"/>
            <w:shd w:val="clear" w:color="auto" w:fill="auto"/>
          </w:tcPr>
          <w:p w14:paraId="70DD89B3" w14:textId="77777777" w:rsidR="0048017E" w:rsidRPr="00720B91" w:rsidRDefault="0048017E" w:rsidP="001A5E38">
            <w:pPr>
              <w:rPr>
                <w:rFonts w:ascii="Avenir Book" w:hAnsi="Avenir Book"/>
                <w:sz w:val="20"/>
              </w:rPr>
            </w:pPr>
            <w:r w:rsidRPr="00720B91">
              <w:rPr>
                <w:rFonts w:ascii="Avenir Book" w:eastAsia="Arial" w:hAnsi="Avenir Book" w:cs="Arial"/>
                <w:spacing w:val="2"/>
                <w:sz w:val="20"/>
              </w:rPr>
              <w:t>Th</w:t>
            </w:r>
            <w:r w:rsidRPr="00720B91">
              <w:rPr>
                <w:rFonts w:ascii="Avenir Book" w:eastAsia="Arial" w:hAnsi="Avenir Book" w:cs="Arial"/>
                <w:sz w:val="20"/>
              </w:rPr>
              <w:t>e</w:t>
            </w:r>
            <w:r w:rsidRPr="00720B91">
              <w:rPr>
                <w:rFonts w:ascii="Avenir Book" w:eastAsia="Arial" w:hAnsi="Avenir Book" w:cs="Arial"/>
                <w:spacing w:val="14"/>
                <w:sz w:val="20"/>
              </w:rPr>
              <w:t xml:space="preserve"> </w:t>
            </w:r>
            <w:r w:rsidRPr="00720B91">
              <w:rPr>
                <w:rFonts w:ascii="Avenir Book" w:eastAsia="Arial" w:hAnsi="Avenir Book" w:cs="Arial"/>
                <w:spacing w:val="2"/>
                <w:sz w:val="20"/>
              </w:rPr>
              <w:t>da</w:t>
            </w:r>
            <w:r w:rsidRPr="00720B91">
              <w:rPr>
                <w:rFonts w:ascii="Avenir Book" w:eastAsia="Arial" w:hAnsi="Avenir Book" w:cs="Arial"/>
                <w:spacing w:val="1"/>
                <w:sz w:val="20"/>
              </w:rPr>
              <w:t>t</w:t>
            </w:r>
            <w:r w:rsidRPr="00720B91">
              <w:rPr>
                <w:rFonts w:ascii="Avenir Book" w:eastAsia="Arial" w:hAnsi="Avenir Book" w:cs="Arial"/>
                <w:sz w:val="20"/>
              </w:rPr>
              <w:t>a</w:t>
            </w:r>
            <w:r w:rsidRPr="00720B91">
              <w:rPr>
                <w:rFonts w:ascii="Avenir Book" w:eastAsia="Arial" w:hAnsi="Avenir Book" w:cs="Arial"/>
                <w:spacing w:val="15"/>
                <w:sz w:val="20"/>
              </w:rPr>
              <w:t xml:space="preserve"> </w:t>
            </w:r>
            <w:r w:rsidRPr="00720B91">
              <w:rPr>
                <w:rFonts w:ascii="Avenir Book" w:eastAsia="Arial" w:hAnsi="Avenir Book" w:cs="Arial"/>
                <w:spacing w:val="2"/>
                <w:sz w:val="20"/>
              </w:rPr>
              <w:t>w</w:t>
            </w:r>
            <w:r w:rsidRPr="00720B91">
              <w:rPr>
                <w:rFonts w:ascii="Avenir Book" w:eastAsia="Arial" w:hAnsi="Avenir Book" w:cs="Arial"/>
                <w:spacing w:val="1"/>
                <w:sz w:val="20"/>
              </w:rPr>
              <w:t>il</w:t>
            </w:r>
            <w:r w:rsidRPr="00720B91">
              <w:rPr>
                <w:rFonts w:ascii="Avenir Book" w:eastAsia="Arial" w:hAnsi="Avenir Book" w:cs="Arial"/>
                <w:sz w:val="20"/>
              </w:rPr>
              <w:t>l</w:t>
            </w:r>
            <w:r w:rsidRPr="00720B91">
              <w:rPr>
                <w:rFonts w:ascii="Avenir Book" w:eastAsia="Arial" w:hAnsi="Avenir Book" w:cs="Arial"/>
                <w:spacing w:val="11"/>
                <w:sz w:val="20"/>
              </w:rPr>
              <w:t xml:space="preserve"> </w:t>
            </w:r>
            <w:r w:rsidRPr="00720B91">
              <w:rPr>
                <w:rFonts w:ascii="Avenir Book" w:eastAsia="Arial" w:hAnsi="Avenir Book" w:cs="Arial"/>
                <w:spacing w:val="2"/>
                <w:sz w:val="20"/>
              </w:rPr>
              <w:t>b</w:t>
            </w:r>
            <w:r w:rsidRPr="00720B91">
              <w:rPr>
                <w:rFonts w:ascii="Avenir Book" w:eastAsia="Arial" w:hAnsi="Avenir Book" w:cs="Arial"/>
                <w:sz w:val="20"/>
              </w:rPr>
              <w:t>e</w:t>
            </w:r>
            <w:r w:rsidRPr="00720B91">
              <w:rPr>
                <w:rFonts w:ascii="Avenir Book" w:eastAsia="Arial" w:hAnsi="Avenir Book" w:cs="Arial"/>
                <w:spacing w:val="10"/>
                <w:sz w:val="20"/>
              </w:rPr>
              <w:t xml:space="preserve"> </w:t>
            </w:r>
            <w:r w:rsidRPr="00720B91">
              <w:rPr>
                <w:rFonts w:ascii="Avenir Book" w:eastAsia="Arial" w:hAnsi="Avenir Book" w:cs="Arial"/>
                <w:spacing w:val="2"/>
                <w:sz w:val="20"/>
              </w:rPr>
              <w:t>a</w:t>
            </w:r>
            <w:r w:rsidRPr="00720B91">
              <w:rPr>
                <w:rFonts w:ascii="Avenir Book" w:eastAsia="Arial" w:hAnsi="Avenir Book" w:cs="Arial"/>
                <w:spacing w:val="1"/>
                <w:sz w:val="20"/>
              </w:rPr>
              <w:t>r</w:t>
            </w:r>
            <w:r w:rsidRPr="00720B91">
              <w:rPr>
                <w:rFonts w:ascii="Avenir Book" w:eastAsia="Arial" w:hAnsi="Avenir Book" w:cs="Arial"/>
                <w:spacing w:val="2"/>
                <w:sz w:val="20"/>
              </w:rPr>
              <w:t>ch</w:t>
            </w:r>
            <w:r w:rsidRPr="00720B91">
              <w:rPr>
                <w:rFonts w:ascii="Avenir Book" w:eastAsia="Arial" w:hAnsi="Avenir Book" w:cs="Arial"/>
                <w:spacing w:val="1"/>
                <w:sz w:val="20"/>
              </w:rPr>
              <w:t>i</w:t>
            </w:r>
            <w:r w:rsidRPr="00720B91">
              <w:rPr>
                <w:rFonts w:ascii="Avenir Book" w:eastAsia="Arial" w:hAnsi="Avenir Book" w:cs="Arial"/>
                <w:spacing w:val="2"/>
                <w:sz w:val="20"/>
              </w:rPr>
              <w:t>ve</w:t>
            </w:r>
            <w:r w:rsidRPr="00720B91">
              <w:rPr>
                <w:rFonts w:ascii="Avenir Book" w:eastAsia="Arial" w:hAnsi="Avenir Book" w:cs="Arial"/>
                <w:sz w:val="20"/>
              </w:rPr>
              <w:t>d</w:t>
            </w:r>
            <w:r w:rsidRPr="00720B91">
              <w:rPr>
                <w:rFonts w:ascii="Avenir Book" w:eastAsia="Arial" w:hAnsi="Avenir Book" w:cs="Arial"/>
                <w:spacing w:val="26"/>
                <w:sz w:val="20"/>
              </w:rPr>
              <w:t xml:space="preserve"> </w:t>
            </w:r>
            <w:r w:rsidRPr="00720B91">
              <w:rPr>
                <w:rFonts w:ascii="Avenir Book" w:eastAsia="Arial" w:hAnsi="Avenir Book" w:cs="Arial"/>
                <w:spacing w:val="1"/>
                <w:sz w:val="20"/>
              </w:rPr>
              <w:t>f</w:t>
            </w:r>
            <w:r w:rsidRPr="00720B91">
              <w:rPr>
                <w:rFonts w:ascii="Avenir Book" w:eastAsia="Arial" w:hAnsi="Avenir Book" w:cs="Arial"/>
                <w:spacing w:val="2"/>
                <w:sz w:val="20"/>
              </w:rPr>
              <w:t>o</w:t>
            </w:r>
            <w:r w:rsidRPr="00720B91">
              <w:rPr>
                <w:rFonts w:ascii="Avenir Book" w:eastAsia="Arial" w:hAnsi="Avenir Book" w:cs="Arial"/>
                <w:sz w:val="20"/>
              </w:rPr>
              <w:t>r</w:t>
            </w:r>
            <w:r w:rsidRPr="00720B91">
              <w:rPr>
                <w:rFonts w:ascii="Avenir Book" w:eastAsia="Arial" w:hAnsi="Avenir Book" w:cs="Arial"/>
                <w:spacing w:val="11"/>
                <w:sz w:val="20"/>
              </w:rPr>
              <w:t xml:space="preserve"> </w:t>
            </w:r>
            <w:r w:rsidRPr="00720B91">
              <w:rPr>
                <w:rFonts w:ascii="Avenir Book" w:eastAsia="Arial" w:hAnsi="Avenir Book" w:cs="Arial"/>
                <w:spacing w:val="1"/>
                <w:sz w:val="20"/>
              </w:rPr>
              <w:t>t</w:t>
            </w:r>
            <w:r w:rsidRPr="00720B91">
              <w:rPr>
                <w:rFonts w:ascii="Avenir Book" w:eastAsia="Arial" w:hAnsi="Avenir Book" w:cs="Arial"/>
                <w:spacing w:val="2"/>
                <w:sz w:val="20"/>
              </w:rPr>
              <w:t>h</w:t>
            </w:r>
            <w:r w:rsidRPr="00720B91">
              <w:rPr>
                <w:rFonts w:ascii="Avenir Book" w:eastAsia="Arial" w:hAnsi="Avenir Book" w:cs="Arial"/>
                <w:sz w:val="20"/>
              </w:rPr>
              <w:t>e</w:t>
            </w:r>
            <w:r w:rsidRPr="00720B91">
              <w:rPr>
                <w:rFonts w:ascii="Avenir Book" w:eastAsia="Arial" w:hAnsi="Avenir Book" w:cs="Arial"/>
                <w:spacing w:val="12"/>
                <w:sz w:val="20"/>
              </w:rPr>
              <w:t xml:space="preserve"> </w:t>
            </w:r>
            <w:r w:rsidRPr="00720B91">
              <w:rPr>
                <w:rFonts w:ascii="Avenir Book" w:eastAsia="Arial" w:hAnsi="Avenir Book" w:cs="Arial"/>
                <w:spacing w:val="2"/>
                <w:sz w:val="20"/>
              </w:rPr>
              <w:t>en</w:t>
            </w:r>
            <w:r w:rsidRPr="00720B91">
              <w:rPr>
                <w:rFonts w:ascii="Avenir Book" w:eastAsia="Arial" w:hAnsi="Avenir Book" w:cs="Arial"/>
                <w:spacing w:val="1"/>
                <w:sz w:val="20"/>
              </w:rPr>
              <w:t>tir</w:t>
            </w:r>
            <w:r w:rsidRPr="00720B91">
              <w:rPr>
                <w:rFonts w:ascii="Avenir Book" w:eastAsia="Arial" w:hAnsi="Avenir Book" w:cs="Arial"/>
                <w:sz w:val="20"/>
              </w:rPr>
              <w:t>e</w:t>
            </w:r>
            <w:r w:rsidRPr="00720B91">
              <w:rPr>
                <w:rFonts w:ascii="Avenir Book" w:eastAsia="Arial" w:hAnsi="Avenir Book" w:cs="Arial"/>
                <w:spacing w:val="18"/>
                <w:sz w:val="20"/>
              </w:rPr>
              <w:t xml:space="preserve"> </w:t>
            </w:r>
            <w:r w:rsidRPr="00720B91">
              <w:rPr>
                <w:rFonts w:ascii="Avenir Book" w:eastAsia="Arial" w:hAnsi="Avenir Book" w:cs="Arial"/>
                <w:spacing w:val="2"/>
                <w:sz w:val="20"/>
              </w:rPr>
              <w:t>c</w:t>
            </w:r>
            <w:r w:rsidRPr="00720B91">
              <w:rPr>
                <w:rFonts w:ascii="Avenir Book" w:eastAsia="Arial" w:hAnsi="Avenir Book" w:cs="Arial"/>
                <w:spacing w:val="1"/>
                <w:sz w:val="20"/>
              </w:rPr>
              <w:t>r</w:t>
            </w:r>
            <w:r w:rsidRPr="00720B91">
              <w:rPr>
                <w:rFonts w:ascii="Avenir Book" w:eastAsia="Arial" w:hAnsi="Avenir Book" w:cs="Arial"/>
                <w:spacing w:val="2"/>
                <w:sz w:val="20"/>
              </w:rPr>
              <w:t>ed</w:t>
            </w:r>
            <w:r w:rsidRPr="00720B91">
              <w:rPr>
                <w:rFonts w:ascii="Avenir Book" w:eastAsia="Arial" w:hAnsi="Avenir Book" w:cs="Arial"/>
                <w:spacing w:val="1"/>
                <w:sz w:val="20"/>
              </w:rPr>
              <w:t>iti</w:t>
            </w:r>
            <w:r w:rsidRPr="00720B91">
              <w:rPr>
                <w:rFonts w:ascii="Avenir Book" w:eastAsia="Arial" w:hAnsi="Avenir Book" w:cs="Arial"/>
                <w:spacing w:val="2"/>
                <w:sz w:val="20"/>
              </w:rPr>
              <w:t>n</w:t>
            </w:r>
            <w:r w:rsidRPr="00720B91">
              <w:rPr>
                <w:rFonts w:ascii="Avenir Book" w:eastAsia="Arial" w:hAnsi="Avenir Book" w:cs="Arial"/>
                <w:sz w:val="20"/>
              </w:rPr>
              <w:t>g</w:t>
            </w:r>
            <w:r w:rsidRPr="00720B91">
              <w:rPr>
                <w:rFonts w:ascii="Avenir Book" w:eastAsia="Arial" w:hAnsi="Avenir Book" w:cs="Arial"/>
                <w:spacing w:val="26"/>
                <w:sz w:val="20"/>
              </w:rPr>
              <w:t xml:space="preserve"> </w:t>
            </w:r>
            <w:r w:rsidRPr="00720B91">
              <w:rPr>
                <w:rFonts w:ascii="Avenir Book" w:eastAsia="Arial" w:hAnsi="Avenir Book" w:cs="Arial"/>
                <w:spacing w:val="2"/>
                <w:sz w:val="20"/>
              </w:rPr>
              <w:t>pe</w:t>
            </w:r>
            <w:r w:rsidRPr="00720B91">
              <w:rPr>
                <w:rFonts w:ascii="Avenir Book" w:eastAsia="Arial" w:hAnsi="Avenir Book" w:cs="Arial"/>
                <w:spacing w:val="1"/>
                <w:sz w:val="20"/>
              </w:rPr>
              <w:t>ri</w:t>
            </w:r>
            <w:r w:rsidRPr="00720B91">
              <w:rPr>
                <w:rFonts w:ascii="Avenir Book" w:eastAsia="Arial" w:hAnsi="Avenir Book" w:cs="Arial"/>
                <w:spacing w:val="2"/>
                <w:sz w:val="20"/>
              </w:rPr>
              <w:t>o</w:t>
            </w:r>
            <w:r w:rsidRPr="00720B91">
              <w:rPr>
                <w:rFonts w:ascii="Avenir Book" w:eastAsia="Arial" w:hAnsi="Avenir Book" w:cs="Arial"/>
                <w:sz w:val="20"/>
              </w:rPr>
              <w:t>d</w:t>
            </w:r>
            <w:r w:rsidRPr="00720B91">
              <w:rPr>
                <w:rFonts w:ascii="Avenir Book" w:eastAsia="Arial" w:hAnsi="Avenir Book" w:cs="Arial"/>
                <w:spacing w:val="20"/>
                <w:sz w:val="20"/>
              </w:rPr>
              <w:t xml:space="preserve"> </w:t>
            </w:r>
            <w:r w:rsidRPr="00720B91">
              <w:rPr>
                <w:rFonts w:ascii="Avenir Book" w:eastAsia="Arial" w:hAnsi="Avenir Book" w:cs="Arial"/>
                <w:spacing w:val="2"/>
                <w:sz w:val="20"/>
              </w:rPr>
              <w:t>p</w:t>
            </w:r>
            <w:r w:rsidRPr="00720B91">
              <w:rPr>
                <w:rFonts w:ascii="Avenir Book" w:eastAsia="Arial" w:hAnsi="Avenir Book" w:cs="Arial"/>
                <w:spacing w:val="1"/>
                <w:sz w:val="20"/>
              </w:rPr>
              <w:t>l</w:t>
            </w:r>
            <w:r w:rsidRPr="00720B91">
              <w:rPr>
                <w:rFonts w:ascii="Avenir Book" w:eastAsia="Arial" w:hAnsi="Avenir Book" w:cs="Arial"/>
                <w:spacing w:val="2"/>
                <w:sz w:val="20"/>
              </w:rPr>
              <w:t>u</w:t>
            </w:r>
            <w:r w:rsidRPr="00720B91">
              <w:rPr>
                <w:rFonts w:ascii="Avenir Book" w:eastAsia="Arial" w:hAnsi="Avenir Book" w:cs="Arial"/>
                <w:sz w:val="20"/>
              </w:rPr>
              <w:t>s</w:t>
            </w:r>
            <w:r w:rsidRPr="00720B91">
              <w:rPr>
                <w:rFonts w:ascii="Avenir Book" w:eastAsia="Arial" w:hAnsi="Avenir Book" w:cs="Arial"/>
                <w:spacing w:val="14"/>
                <w:sz w:val="20"/>
              </w:rPr>
              <w:t xml:space="preserve"> </w:t>
            </w:r>
            <w:r w:rsidRPr="00720B91">
              <w:rPr>
                <w:rFonts w:ascii="Avenir Book" w:eastAsia="Arial" w:hAnsi="Avenir Book" w:cs="Arial"/>
                <w:spacing w:val="1"/>
                <w:sz w:val="20"/>
              </w:rPr>
              <w:t>t</w:t>
            </w:r>
            <w:r w:rsidRPr="00720B91">
              <w:rPr>
                <w:rFonts w:ascii="Avenir Book" w:eastAsia="Arial" w:hAnsi="Avenir Book" w:cs="Arial"/>
                <w:spacing w:val="2"/>
                <w:sz w:val="20"/>
              </w:rPr>
              <w:t>w</w:t>
            </w:r>
            <w:r w:rsidRPr="00720B91">
              <w:rPr>
                <w:rFonts w:ascii="Avenir Book" w:eastAsia="Arial" w:hAnsi="Avenir Book" w:cs="Arial"/>
                <w:sz w:val="20"/>
              </w:rPr>
              <w:t>o</w:t>
            </w:r>
            <w:r w:rsidRPr="00720B91">
              <w:rPr>
                <w:rFonts w:ascii="Avenir Book" w:eastAsia="Arial" w:hAnsi="Avenir Book" w:cs="Arial"/>
                <w:spacing w:val="13"/>
                <w:sz w:val="20"/>
              </w:rPr>
              <w:t xml:space="preserve"> </w:t>
            </w:r>
            <w:r w:rsidRPr="00720B91">
              <w:rPr>
                <w:rFonts w:ascii="Avenir Book" w:eastAsia="Arial" w:hAnsi="Avenir Book" w:cs="Arial"/>
                <w:spacing w:val="2"/>
                <w:w w:val="103"/>
                <w:sz w:val="20"/>
              </w:rPr>
              <w:t>yea</w:t>
            </w:r>
            <w:r w:rsidRPr="00720B91">
              <w:rPr>
                <w:rFonts w:ascii="Avenir Book" w:eastAsia="Arial" w:hAnsi="Avenir Book" w:cs="Arial"/>
                <w:spacing w:val="1"/>
                <w:w w:val="103"/>
                <w:sz w:val="20"/>
              </w:rPr>
              <w:t>r</w:t>
            </w:r>
            <w:r w:rsidRPr="00720B91">
              <w:rPr>
                <w:rFonts w:ascii="Avenir Book" w:eastAsia="Arial" w:hAnsi="Avenir Book" w:cs="Arial"/>
                <w:spacing w:val="2"/>
                <w:w w:val="103"/>
                <w:sz w:val="20"/>
              </w:rPr>
              <w:t>s</w:t>
            </w:r>
            <w:r w:rsidRPr="00720B91">
              <w:rPr>
                <w:rFonts w:ascii="Avenir Book" w:eastAsia="Arial" w:hAnsi="Avenir Book" w:cs="Arial"/>
                <w:w w:val="103"/>
                <w:sz w:val="20"/>
              </w:rPr>
              <w:t>.</w:t>
            </w:r>
          </w:p>
        </w:tc>
      </w:tr>
    </w:tbl>
    <w:p w14:paraId="277602FE" w14:textId="77777777" w:rsidR="0048017E" w:rsidRDefault="0048017E" w:rsidP="005D34B8">
      <w:pPr>
        <w:rPr>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70"/>
        <w:gridCol w:w="7285"/>
      </w:tblGrid>
      <w:tr w:rsidR="008C3713" w:rsidRPr="007C1D64" w14:paraId="181E163F" w14:textId="77777777" w:rsidTr="001A5E38">
        <w:trPr>
          <w:cantSplit/>
          <w:jc w:val="center"/>
        </w:trPr>
        <w:tc>
          <w:tcPr>
            <w:tcW w:w="1304" w:type="pct"/>
            <w:shd w:val="clear" w:color="auto" w:fill="auto"/>
          </w:tcPr>
          <w:p w14:paraId="0F36B328" w14:textId="77777777" w:rsidR="008C3713" w:rsidRPr="007C1D64" w:rsidRDefault="008C3713" w:rsidP="001A5E38">
            <w:pPr>
              <w:rPr>
                <w:rFonts w:ascii="Avenir Book" w:hAnsi="Avenir Book"/>
                <w:b/>
              </w:rPr>
            </w:pPr>
            <w:r w:rsidRPr="007C1D64">
              <w:rPr>
                <w:rFonts w:ascii="Avenir Book" w:hAnsi="Avenir Book"/>
                <w:b/>
              </w:rPr>
              <w:t>Relevant SDG Indicator</w:t>
            </w:r>
            <w:r>
              <w:rPr>
                <w:rFonts w:ascii="Avenir Book" w:hAnsi="Avenir Book"/>
                <w:b/>
              </w:rPr>
              <w:t>/Safeguarding Principle</w:t>
            </w:r>
          </w:p>
        </w:tc>
        <w:tc>
          <w:tcPr>
            <w:tcW w:w="3696" w:type="pct"/>
            <w:shd w:val="clear" w:color="auto" w:fill="auto"/>
          </w:tcPr>
          <w:p w14:paraId="4083B75C" w14:textId="7226B2EA" w:rsidR="008C3713" w:rsidRPr="00720B91" w:rsidRDefault="00D84F53" w:rsidP="001A5E38">
            <w:pPr>
              <w:rPr>
                <w:rFonts w:ascii="Avenir Book" w:hAnsi="Avenir Book"/>
                <w:sz w:val="20"/>
              </w:rPr>
            </w:pPr>
            <w:r w:rsidRPr="006D58D5">
              <w:rPr>
                <w:rFonts w:ascii="Avenir Book" w:hAnsi="Avenir Book"/>
                <w:b/>
                <w:sz w:val="20"/>
              </w:rPr>
              <w:t>7.2.1Renewable energy share in the total final energy consumptio</w:t>
            </w:r>
          </w:p>
        </w:tc>
      </w:tr>
      <w:tr w:rsidR="008C3713" w:rsidRPr="007C1D64" w14:paraId="0ABBA537" w14:textId="77777777" w:rsidTr="001A5E38">
        <w:trPr>
          <w:cantSplit/>
          <w:jc w:val="center"/>
        </w:trPr>
        <w:tc>
          <w:tcPr>
            <w:tcW w:w="1304" w:type="pct"/>
            <w:shd w:val="clear" w:color="auto" w:fill="auto"/>
          </w:tcPr>
          <w:p w14:paraId="55482FD9" w14:textId="77777777" w:rsidR="008C3713" w:rsidRPr="007C1D64" w:rsidRDefault="008C3713" w:rsidP="001A5E38">
            <w:pPr>
              <w:rPr>
                <w:rFonts w:ascii="Avenir Book" w:hAnsi="Avenir Book"/>
                <w:b/>
              </w:rPr>
            </w:pPr>
            <w:r w:rsidRPr="007C1D64">
              <w:rPr>
                <w:rFonts w:ascii="Avenir Book" w:hAnsi="Avenir Book"/>
                <w:b/>
              </w:rPr>
              <w:t>Data / Parameter</w:t>
            </w:r>
          </w:p>
        </w:tc>
        <w:tc>
          <w:tcPr>
            <w:tcW w:w="3696" w:type="pct"/>
            <w:shd w:val="clear" w:color="auto" w:fill="auto"/>
          </w:tcPr>
          <w:p w14:paraId="4D60842E" w14:textId="095AA147" w:rsidR="008C3713" w:rsidRPr="00720B91" w:rsidRDefault="008C3713" w:rsidP="001A5E38">
            <w:pPr>
              <w:rPr>
                <w:rFonts w:ascii="Avenir Book" w:hAnsi="Avenir Book"/>
                <w:sz w:val="20"/>
              </w:rPr>
            </w:pPr>
            <w:r w:rsidRPr="00720B91">
              <w:rPr>
                <w:rFonts w:ascii="Avenir Book" w:hAnsi="Avenir Book" w:cs="Arial"/>
                <w:b/>
                <w:sz w:val="20"/>
              </w:rPr>
              <w:t>EG</w:t>
            </w:r>
            <w:r w:rsidRPr="00720B91">
              <w:rPr>
                <w:rFonts w:ascii="Avenir Book" w:hAnsi="Avenir Book" w:cs="Arial"/>
                <w:b/>
                <w:sz w:val="20"/>
                <w:vertAlign w:val="subscript"/>
              </w:rPr>
              <w:t>JMR, Export</w:t>
            </w:r>
          </w:p>
        </w:tc>
      </w:tr>
      <w:tr w:rsidR="008C3713" w:rsidRPr="007C1D64" w14:paraId="2A7D1C43" w14:textId="77777777" w:rsidTr="001A5E38">
        <w:trPr>
          <w:cantSplit/>
          <w:jc w:val="center"/>
        </w:trPr>
        <w:tc>
          <w:tcPr>
            <w:tcW w:w="1304" w:type="pct"/>
            <w:shd w:val="clear" w:color="auto" w:fill="auto"/>
          </w:tcPr>
          <w:p w14:paraId="5BBDF3EA" w14:textId="77777777" w:rsidR="008C3713" w:rsidRPr="007C1D64" w:rsidRDefault="008C3713" w:rsidP="001A5E38">
            <w:pPr>
              <w:rPr>
                <w:rFonts w:ascii="Avenir Book" w:hAnsi="Avenir Book"/>
                <w:b/>
              </w:rPr>
            </w:pPr>
            <w:r w:rsidRPr="007C1D64">
              <w:rPr>
                <w:rFonts w:ascii="Avenir Book" w:hAnsi="Avenir Book"/>
                <w:b/>
              </w:rPr>
              <w:t>Unit</w:t>
            </w:r>
          </w:p>
        </w:tc>
        <w:tc>
          <w:tcPr>
            <w:tcW w:w="3696" w:type="pct"/>
            <w:shd w:val="clear" w:color="auto" w:fill="auto"/>
          </w:tcPr>
          <w:p w14:paraId="2143360C" w14:textId="77777777" w:rsidR="008C3713" w:rsidRPr="00720B91" w:rsidRDefault="008C3713" w:rsidP="001A5E38">
            <w:pPr>
              <w:rPr>
                <w:rFonts w:ascii="Avenir Book" w:hAnsi="Avenir Book"/>
                <w:sz w:val="20"/>
              </w:rPr>
            </w:pPr>
            <w:r w:rsidRPr="00720B91">
              <w:rPr>
                <w:rFonts w:ascii="Avenir Book" w:hAnsi="Avenir Book"/>
                <w:sz w:val="20"/>
              </w:rPr>
              <w:t>MWh (Mega-watt hour)</w:t>
            </w:r>
          </w:p>
        </w:tc>
      </w:tr>
      <w:tr w:rsidR="008C3713" w:rsidRPr="007C1D64" w14:paraId="440D6C86" w14:textId="77777777" w:rsidTr="001A5E38">
        <w:trPr>
          <w:cantSplit/>
          <w:jc w:val="center"/>
        </w:trPr>
        <w:tc>
          <w:tcPr>
            <w:tcW w:w="1304" w:type="pct"/>
            <w:shd w:val="clear" w:color="auto" w:fill="auto"/>
          </w:tcPr>
          <w:p w14:paraId="1CB20F22" w14:textId="77777777" w:rsidR="008C3713" w:rsidRPr="007C1D64" w:rsidRDefault="008C3713" w:rsidP="001A5E38">
            <w:pPr>
              <w:rPr>
                <w:rFonts w:ascii="Avenir Book" w:hAnsi="Avenir Book"/>
                <w:b/>
              </w:rPr>
            </w:pPr>
            <w:r w:rsidRPr="007C1D64">
              <w:rPr>
                <w:rFonts w:ascii="Avenir Book" w:hAnsi="Avenir Book"/>
                <w:b/>
              </w:rPr>
              <w:t>Description</w:t>
            </w:r>
          </w:p>
        </w:tc>
        <w:tc>
          <w:tcPr>
            <w:tcW w:w="3696" w:type="pct"/>
            <w:shd w:val="clear" w:color="auto" w:fill="auto"/>
          </w:tcPr>
          <w:p w14:paraId="75FB4831" w14:textId="366613ED" w:rsidR="008C3713" w:rsidRPr="00720B91" w:rsidRDefault="008C3713" w:rsidP="001A5E38">
            <w:pPr>
              <w:rPr>
                <w:rFonts w:ascii="Avenir Book" w:hAnsi="Avenir Book"/>
                <w:sz w:val="20"/>
              </w:rPr>
            </w:pPr>
            <w:r w:rsidRPr="00720B91">
              <w:rPr>
                <w:rFonts w:ascii="Avenir Book" w:hAnsi="Avenir Book"/>
                <w:sz w:val="20"/>
              </w:rPr>
              <w:t>Electricity export by project activity &amp; non-project activity recorded by main meter installed at DISCOM sub-station.</w:t>
            </w:r>
          </w:p>
        </w:tc>
      </w:tr>
      <w:tr w:rsidR="008C3713" w:rsidRPr="007C1D64" w14:paraId="580978CA" w14:textId="77777777" w:rsidTr="001A5E38">
        <w:trPr>
          <w:cantSplit/>
          <w:jc w:val="center"/>
        </w:trPr>
        <w:tc>
          <w:tcPr>
            <w:tcW w:w="1304" w:type="pct"/>
            <w:shd w:val="clear" w:color="auto" w:fill="auto"/>
          </w:tcPr>
          <w:p w14:paraId="520919BC" w14:textId="77777777" w:rsidR="008C3713" w:rsidRPr="007C1D64" w:rsidRDefault="008C3713" w:rsidP="001A5E38">
            <w:pPr>
              <w:rPr>
                <w:rFonts w:ascii="Avenir Book" w:hAnsi="Avenir Book"/>
                <w:b/>
              </w:rPr>
            </w:pPr>
            <w:r w:rsidRPr="007C1D64">
              <w:rPr>
                <w:rFonts w:ascii="Avenir Book" w:hAnsi="Avenir Book"/>
                <w:b/>
              </w:rPr>
              <w:t>Source of data</w:t>
            </w:r>
          </w:p>
        </w:tc>
        <w:tc>
          <w:tcPr>
            <w:tcW w:w="3696" w:type="pct"/>
            <w:shd w:val="clear" w:color="auto" w:fill="auto"/>
          </w:tcPr>
          <w:p w14:paraId="422D1EF5" w14:textId="508D9B43" w:rsidR="008C3713" w:rsidRPr="00720B91" w:rsidRDefault="008C3713" w:rsidP="001A5E38">
            <w:pPr>
              <w:rPr>
                <w:rFonts w:ascii="Avenir Book" w:hAnsi="Avenir Book"/>
                <w:sz w:val="20"/>
              </w:rPr>
            </w:pPr>
            <w:r w:rsidRPr="00720B91">
              <w:rPr>
                <w:rFonts w:ascii="Avenir Book" w:hAnsi="Avenir Book"/>
                <w:sz w:val="20"/>
              </w:rPr>
              <w:t>Monthly JMR sheets recorded by representative of both DISCOM &amp; WWIL</w:t>
            </w:r>
          </w:p>
        </w:tc>
      </w:tr>
      <w:tr w:rsidR="008C3713" w:rsidRPr="007C1D64" w14:paraId="5CFD732A" w14:textId="77777777" w:rsidTr="001A5E38">
        <w:trPr>
          <w:cantSplit/>
          <w:jc w:val="center"/>
        </w:trPr>
        <w:tc>
          <w:tcPr>
            <w:tcW w:w="1304" w:type="pct"/>
            <w:shd w:val="clear" w:color="auto" w:fill="auto"/>
          </w:tcPr>
          <w:p w14:paraId="7E6BCAC6" w14:textId="77777777" w:rsidR="008C3713" w:rsidRPr="007C1D64" w:rsidRDefault="008C3713" w:rsidP="001A5E38">
            <w:pPr>
              <w:rPr>
                <w:rFonts w:ascii="Avenir Book" w:hAnsi="Avenir Book"/>
                <w:b/>
              </w:rPr>
            </w:pPr>
            <w:r w:rsidRPr="007C1D64">
              <w:rPr>
                <w:rFonts w:ascii="Avenir Book" w:hAnsi="Avenir Book"/>
                <w:b/>
              </w:rPr>
              <w:t>Value(s) applied</w:t>
            </w:r>
          </w:p>
        </w:tc>
        <w:tc>
          <w:tcPr>
            <w:tcW w:w="3696" w:type="pct"/>
            <w:shd w:val="clear" w:color="auto" w:fill="auto"/>
          </w:tcPr>
          <w:p w14:paraId="084F15A1" w14:textId="64E332FD" w:rsidR="008C3713" w:rsidRPr="00720B91" w:rsidRDefault="00720B91" w:rsidP="00720B91">
            <w:pPr>
              <w:pStyle w:val="ListParagraph"/>
              <w:ind w:left="124"/>
              <w:rPr>
                <w:rFonts w:ascii="Avenir Book" w:hAnsi="Avenir Book"/>
                <w:sz w:val="20"/>
              </w:rPr>
            </w:pPr>
            <w:r>
              <w:rPr>
                <w:rFonts w:ascii="Avenir Book" w:hAnsi="Avenir Book"/>
                <w:sz w:val="20"/>
              </w:rPr>
              <w:t>-</w:t>
            </w:r>
          </w:p>
        </w:tc>
      </w:tr>
      <w:tr w:rsidR="008C3713" w:rsidRPr="007C1D64" w14:paraId="56EEF78F" w14:textId="77777777" w:rsidTr="001A5E38">
        <w:trPr>
          <w:cantSplit/>
          <w:jc w:val="center"/>
        </w:trPr>
        <w:tc>
          <w:tcPr>
            <w:tcW w:w="1304" w:type="pct"/>
            <w:shd w:val="clear" w:color="auto" w:fill="auto"/>
          </w:tcPr>
          <w:p w14:paraId="0237FC83" w14:textId="77777777" w:rsidR="008C3713" w:rsidRPr="007C1D64" w:rsidRDefault="008C3713" w:rsidP="001A5E38">
            <w:pPr>
              <w:jc w:val="left"/>
              <w:rPr>
                <w:rFonts w:ascii="Avenir Book" w:hAnsi="Avenir Book"/>
                <w:b/>
              </w:rPr>
            </w:pPr>
            <w:r w:rsidRPr="007C1D64">
              <w:rPr>
                <w:rFonts w:ascii="Avenir Book" w:hAnsi="Avenir Book"/>
                <w:b/>
              </w:rPr>
              <w:lastRenderedPageBreak/>
              <w:t>Measurement methods and procedures</w:t>
            </w:r>
          </w:p>
        </w:tc>
        <w:tc>
          <w:tcPr>
            <w:tcW w:w="3696" w:type="pct"/>
            <w:shd w:val="clear" w:color="auto" w:fill="auto"/>
          </w:tcPr>
          <w:p w14:paraId="5BE7B7EC" w14:textId="77777777" w:rsidR="00D03F21" w:rsidRPr="00720B91" w:rsidRDefault="00D03F21" w:rsidP="00120B51">
            <w:pPr>
              <w:pStyle w:val="ListParagraph"/>
              <w:numPr>
                <w:ilvl w:val="0"/>
                <w:numId w:val="39"/>
              </w:numPr>
              <w:rPr>
                <w:rFonts w:ascii="Avenir Book" w:hAnsi="Avenir Book"/>
                <w:sz w:val="20"/>
              </w:rPr>
            </w:pPr>
            <w:r w:rsidRPr="00720B91">
              <w:rPr>
                <w:rFonts w:ascii="Avenir Book" w:hAnsi="Avenir Book"/>
                <w:sz w:val="20"/>
              </w:rPr>
              <w:t>There is a billing metering point (one main &amp; one check meters) located at 132kV Discom’s sub-station at PS-8 Narwa.</w:t>
            </w:r>
          </w:p>
          <w:p w14:paraId="6387C6CD" w14:textId="77777777" w:rsidR="00D03F21" w:rsidRPr="00720B91" w:rsidRDefault="00D03F21" w:rsidP="00120B51">
            <w:pPr>
              <w:pStyle w:val="ListParagraph"/>
              <w:numPr>
                <w:ilvl w:val="0"/>
                <w:numId w:val="39"/>
              </w:numPr>
              <w:rPr>
                <w:rFonts w:ascii="Avenir Book" w:hAnsi="Avenir Book"/>
                <w:sz w:val="20"/>
              </w:rPr>
            </w:pPr>
            <w:r w:rsidRPr="00720B91">
              <w:rPr>
                <w:rFonts w:ascii="Avenir Book" w:hAnsi="Avenir Book"/>
                <w:sz w:val="20"/>
              </w:rPr>
              <w:t>There is also a back up metering (one main &amp; one check meter) located at 132kV WWIL sub-station at Salodi.</w:t>
            </w:r>
          </w:p>
          <w:p w14:paraId="6AE2A027" w14:textId="77777777" w:rsidR="00D03F21" w:rsidRPr="00720B91" w:rsidRDefault="00D03F21" w:rsidP="00120B51">
            <w:pPr>
              <w:pStyle w:val="ListParagraph"/>
              <w:numPr>
                <w:ilvl w:val="0"/>
                <w:numId w:val="39"/>
              </w:numPr>
              <w:rPr>
                <w:rFonts w:ascii="Avenir Book" w:hAnsi="Avenir Book"/>
                <w:sz w:val="20"/>
              </w:rPr>
            </w:pPr>
            <w:r w:rsidRPr="00720B91">
              <w:rPr>
                <w:rFonts w:ascii="Avenir Book" w:hAnsi="Avenir Book"/>
                <w:sz w:val="20"/>
              </w:rPr>
              <w:t>All the above meters are 0.2% accuracy class. There are other WEGs apart from the project activity WEGs, that are connected to these meters at respective sub-station.</w:t>
            </w:r>
          </w:p>
          <w:p w14:paraId="1326F7C6" w14:textId="77777777" w:rsidR="00D03F21" w:rsidRPr="00720B91" w:rsidRDefault="00D03F21" w:rsidP="00120B51">
            <w:pPr>
              <w:pStyle w:val="ListParagraph"/>
              <w:numPr>
                <w:ilvl w:val="0"/>
                <w:numId w:val="39"/>
              </w:numPr>
              <w:rPr>
                <w:rFonts w:ascii="Avenir Book" w:hAnsi="Avenir Book"/>
                <w:sz w:val="20"/>
              </w:rPr>
            </w:pPr>
            <w:r w:rsidRPr="00720B91">
              <w:rPr>
                <w:rFonts w:ascii="Avenir Book" w:hAnsi="Avenir Book"/>
                <w:sz w:val="20"/>
              </w:rPr>
              <w:t>Monthly Joint Meter Recording recorded is done at billing metering point at PS-8 Narwa sub-station by Discom utility in the presence of PP’s representative.</w:t>
            </w:r>
          </w:p>
          <w:p w14:paraId="58FC274B" w14:textId="77777777" w:rsidR="00D03F21" w:rsidRPr="00720B91" w:rsidRDefault="00D03F21" w:rsidP="00120B51">
            <w:pPr>
              <w:pStyle w:val="ListParagraph"/>
              <w:numPr>
                <w:ilvl w:val="0"/>
                <w:numId w:val="39"/>
              </w:numPr>
              <w:rPr>
                <w:rFonts w:ascii="Avenir Book" w:hAnsi="Avenir Book"/>
                <w:sz w:val="20"/>
              </w:rPr>
            </w:pPr>
            <w:r w:rsidRPr="00720B91">
              <w:rPr>
                <w:rFonts w:ascii="Avenir Book" w:hAnsi="Avenir Book"/>
                <w:sz w:val="20"/>
              </w:rPr>
              <w:t>Joint meter reading records the values of export, import based on which the net export by all the WEGs (Project as well as non-project) connected to billing metering point at the DISCOM sub-station (PS-8 Narwa) is calculated.</w:t>
            </w:r>
          </w:p>
          <w:p w14:paraId="5C7C4335" w14:textId="77777777" w:rsidR="00D03F21" w:rsidRPr="00720B91" w:rsidRDefault="00D03F21" w:rsidP="00120B51">
            <w:pPr>
              <w:pStyle w:val="ListParagraph"/>
              <w:numPr>
                <w:ilvl w:val="0"/>
                <w:numId w:val="39"/>
              </w:numPr>
              <w:rPr>
                <w:rFonts w:ascii="Avenir Book" w:hAnsi="Avenir Book"/>
                <w:sz w:val="20"/>
              </w:rPr>
            </w:pPr>
            <w:r w:rsidRPr="00720B91">
              <w:rPr>
                <w:rFonts w:ascii="Avenir Book" w:hAnsi="Avenir Book"/>
                <w:sz w:val="20"/>
              </w:rPr>
              <w:t>Based on the monthly JMR reading and the LCS controller reading of Project as well as non-project WEGs, PP prepares the breakup sheet which indicates the energy Exported, Imported &amp; net electricity supplied by the individual WEGs. This breakup sheet is then submitted to Discom authority as well as the individual investors.</w:t>
            </w:r>
          </w:p>
          <w:p w14:paraId="262B35BA" w14:textId="77777777" w:rsidR="00D03F21" w:rsidRPr="00720B91" w:rsidRDefault="00D03F21" w:rsidP="00120B51">
            <w:pPr>
              <w:pStyle w:val="ListParagraph"/>
              <w:numPr>
                <w:ilvl w:val="0"/>
                <w:numId w:val="39"/>
              </w:numPr>
              <w:rPr>
                <w:rFonts w:ascii="Avenir Book" w:hAnsi="Avenir Book"/>
                <w:sz w:val="20"/>
              </w:rPr>
            </w:pPr>
            <w:r w:rsidRPr="00720B91">
              <w:rPr>
                <w:rFonts w:ascii="Avenir Book" w:hAnsi="Avenir Book"/>
                <w:sz w:val="20"/>
              </w:rPr>
              <w:t>Based on this breakup sheet the PP raises an invoice and submits to the Discom.</w:t>
            </w:r>
          </w:p>
          <w:p w14:paraId="62B8E281" w14:textId="77777777" w:rsidR="00D03F21" w:rsidRPr="00720B91" w:rsidRDefault="00D03F21" w:rsidP="00120B51">
            <w:pPr>
              <w:pStyle w:val="ListParagraph"/>
              <w:numPr>
                <w:ilvl w:val="0"/>
                <w:numId w:val="39"/>
              </w:numPr>
              <w:rPr>
                <w:rFonts w:ascii="Avenir Book" w:hAnsi="Avenir Book"/>
                <w:sz w:val="20"/>
              </w:rPr>
            </w:pPr>
            <w:r w:rsidRPr="00720B91">
              <w:rPr>
                <w:rFonts w:ascii="Avenir Book" w:hAnsi="Avenir Book"/>
                <w:sz w:val="20"/>
              </w:rPr>
              <w:t>The Discom authority conducts a thorough review based on the JMR readings, breakup sheets and the invoice raised by individual investors. The audits are conducted by senior official based at the circle office of individual Discom and only after the authorisation of submitted documents/ records by the superintending engineer of the respective Discom, are the payments released to the individual investor.</w:t>
            </w:r>
          </w:p>
          <w:p w14:paraId="69D66912" w14:textId="77777777" w:rsidR="00D03F21" w:rsidRPr="00720B91" w:rsidRDefault="00D03F21" w:rsidP="00120B51">
            <w:pPr>
              <w:pStyle w:val="ListParagraph"/>
              <w:numPr>
                <w:ilvl w:val="0"/>
                <w:numId w:val="39"/>
              </w:numPr>
              <w:rPr>
                <w:rFonts w:ascii="Avenir Book" w:hAnsi="Avenir Book"/>
                <w:sz w:val="20"/>
              </w:rPr>
            </w:pPr>
            <w:r w:rsidRPr="00720B91">
              <w:rPr>
                <w:rFonts w:ascii="Avenir Book" w:hAnsi="Avenir Book"/>
                <w:sz w:val="20"/>
              </w:rPr>
              <w:t>Net electricity supplied to the grid is a calculated value and is used in calculation of emission reduction of the project activity.</w:t>
            </w:r>
          </w:p>
          <w:p w14:paraId="6189BB31" w14:textId="77777777" w:rsidR="00D03F21" w:rsidRPr="00720B91" w:rsidRDefault="00D03F21" w:rsidP="00D03F21">
            <w:pPr>
              <w:rPr>
                <w:rFonts w:ascii="Avenir Book" w:hAnsi="Avenir Book"/>
                <w:sz w:val="20"/>
              </w:rPr>
            </w:pPr>
          </w:p>
          <w:p w14:paraId="7BDF36F7" w14:textId="77777777" w:rsidR="00D03F21" w:rsidRPr="00720B91" w:rsidRDefault="00D03F21" w:rsidP="00D03F21">
            <w:pPr>
              <w:rPr>
                <w:rFonts w:ascii="Avenir Book" w:hAnsi="Avenir Book"/>
                <w:sz w:val="20"/>
              </w:rPr>
            </w:pPr>
            <w:r w:rsidRPr="00720B91">
              <w:rPr>
                <w:rFonts w:ascii="Avenir Book" w:hAnsi="Avenir Book"/>
                <w:sz w:val="20"/>
              </w:rPr>
              <w:t>Measurement &amp; Recording of electricity:</w:t>
            </w:r>
          </w:p>
          <w:p w14:paraId="2FC8A1CE" w14:textId="77777777" w:rsidR="00AA0F75" w:rsidRPr="00720B91" w:rsidRDefault="00D03F21" w:rsidP="00120B51">
            <w:pPr>
              <w:pStyle w:val="ListParagraph"/>
              <w:numPr>
                <w:ilvl w:val="0"/>
                <w:numId w:val="39"/>
              </w:numPr>
              <w:rPr>
                <w:rFonts w:ascii="Avenir Book" w:hAnsi="Avenir Book"/>
                <w:sz w:val="20"/>
              </w:rPr>
            </w:pPr>
            <w:r w:rsidRPr="00720B91">
              <w:rPr>
                <w:rFonts w:ascii="Avenir Book" w:hAnsi="Avenir Book"/>
                <w:sz w:val="20"/>
              </w:rPr>
              <w:t>Main and Back up meters measures the electricity (export &amp; Import) on continuous basis and recorded by state utility on monthly basis.</w:t>
            </w:r>
          </w:p>
          <w:p w14:paraId="38DED06F" w14:textId="2B8B64F6" w:rsidR="008C3713" w:rsidRPr="00720B91" w:rsidRDefault="00D03F21" w:rsidP="00120B51">
            <w:pPr>
              <w:pStyle w:val="ListParagraph"/>
              <w:numPr>
                <w:ilvl w:val="0"/>
                <w:numId w:val="39"/>
              </w:numPr>
              <w:rPr>
                <w:rFonts w:ascii="Avenir Book" w:hAnsi="Avenir Book"/>
                <w:sz w:val="20"/>
              </w:rPr>
            </w:pPr>
            <w:r w:rsidRPr="00720B91">
              <w:rPr>
                <w:rFonts w:ascii="Avenir Book" w:hAnsi="Avenir Book"/>
                <w:sz w:val="20"/>
              </w:rPr>
              <w:t>Panel meter (LCS controller) measures the net electricity generation (Gross Export – Gross Import) on continuous basis and daily/monthly data can be sourced/recorded from online SCADA system.</w:t>
            </w:r>
          </w:p>
        </w:tc>
      </w:tr>
      <w:tr w:rsidR="008C3713" w:rsidRPr="007C1D64" w14:paraId="275EF6C4" w14:textId="77777777" w:rsidTr="001A5E38">
        <w:trPr>
          <w:cantSplit/>
          <w:jc w:val="center"/>
        </w:trPr>
        <w:tc>
          <w:tcPr>
            <w:tcW w:w="1304" w:type="pct"/>
            <w:shd w:val="clear" w:color="auto" w:fill="auto"/>
          </w:tcPr>
          <w:p w14:paraId="289C1380" w14:textId="77777777" w:rsidR="008C3713" w:rsidRPr="007C1D64" w:rsidRDefault="008C3713" w:rsidP="001A5E38">
            <w:pPr>
              <w:rPr>
                <w:rFonts w:ascii="Avenir Book" w:hAnsi="Avenir Book"/>
                <w:b/>
              </w:rPr>
            </w:pPr>
            <w:r w:rsidRPr="007C1D64">
              <w:rPr>
                <w:rFonts w:ascii="Avenir Book" w:hAnsi="Avenir Book"/>
                <w:b/>
              </w:rPr>
              <w:t>Monitoring frequency</w:t>
            </w:r>
          </w:p>
        </w:tc>
        <w:tc>
          <w:tcPr>
            <w:tcW w:w="3696" w:type="pct"/>
            <w:shd w:val="clear" w:color="auto" w:fill="auto"/>
          </w:tcPr>
          <w:p w14:paraId="06A4D438" w14:textId="77777777" w:rsidR="008C3713" w:rsidRPr="00720B91" w:rsidRDefault="008C3713" w:rsidP="001A5E38">
            <w:pPr>
              <w:rPr>
                <w:rFonts w:ascii="Avenir Book" w:hAnsi="Avenir Book"/>
                <w:sz w:val="20"/>
              </w:rPr>
            </w:pPr>
            <w:r w:rsidRPr="00720B91">
              <w:rPr>
                <w:rFonts w:ascii="Avenir Book" w:hAnsi="Avenir Book"/>
                <w:sz w:val="20"/>
              </w:rPr>
              <w:t>Measuring frequency: Continuous</w:t>
            </w:r>
          </w:p>
          <w:p w14:paraId="7C6E1D17" w14:textId="77777777" w:rsidR="008C3713" w:rsidRPr="00720B91" w:rsidRDefault="008C3713" w:rsidP="001A5E38">
            <w:pPr>
              <w:rPr>
                <w:rFonts w:ascii="Avenir Book" w:hAnsi="Avenir Book"/>
                <w:sz w:val="20"/>
              </w:rPr>
            </w:pPr>
            <w:r w:rsidRPr="00720B91">
              <w:rPr>
                <w:rFonts w:ascii="Avenir Book" w:hAnsi="Avenir Book"/>
                <w:sz w:val="20"/>
              </w:rPr>
              <w:t>Recording frequency: Monthly</w:t>
            </w:r>
          </w:p>
        </w:tc>
      </w:tr>
      <w:tr w:rsidR="008C3713" w:rsidRPr="007C1D64" w14:paraId="759F3A4E" w14:textId="77777777" w:rsidTr="001A5E38">
        <w:trPr>
          <w:cantSplit/>
          <w:jc w:val="center"/>
        </w:trPr>
        <w:tc>
          <w:tcPr>
            <w:tcW w:w="1304" w:type="pct"/>
            <w:shd w:val="clear" w:color="auto" w:fill="auto"/>
          </w:tcPr>
          <w:p w14:paraId="012D76FA" w14:textId="77777777" w:rsidR="008C3713" w:rsidRPr="007C1D64" w:rsidRDefault="008C3713" w:rsidP="001A5E38">
            <w:pPr>
              <w:rPr>
                <w:rFonts w:ascii="Avenir Book" w:hAnsi="Avenir Book"/>
                <w:b/>
              </w:rPr>
            </w:pPr>
            <w:r w:rsidRPr="007C1D64">
              <w:rPr>
                <w:rFonts w:ascii="Avenir Book" w:hAnsi="Avenir Book"/>
                <w:b/>
              </w:rPr>
              <w:t>QA/QC procedures</w:t>
            </w:r>
          </w:p>
        </w:tc>
        <w:tc>
          <w:tcPr>
            <w:tcW w:w="3696" w:type="pct"/>
            <w:shd w:val="clear" w:color="auto" w:fill="auto"/>
          </w:tcPr>
          <w:p w14:paraId="483A0A05" w14:textId="1F8E8DF0" w:rsidR="008C3713" w:rsidRPr="00720B91" w:rsidRDefault="008C3713" w:rsidP="001A5E38">
            <w:pPr>
              <w:rPr>
                <w:rFonts w:ascii="Avenir Book" w:hAnsi="Avenir Book"/>
                <w:sz w:val="20"/>
              </w:rPr>
            </w:pPr>
            <w:r w:rsidRPr="00720B91">
              <w:rPr>
                <w:rFonts w:ascii="Avenir Book" w:eastAsia="Arial" w:hAnsi="Avenir Book" w:cs="Arial"/>
                <w:spacing w:val="2"/>
                <w:sz w:val="20"/>
              </w:rPr>
              <w:t>All the billing &amp; Backup meters are calibrated by DISCOM annually and the records are available with the representative of PP (WWIL)</w:t>
            </w:r>
          </w:p>
        </w:tc>
      </w:tr>
      <w:tr w:rsidR="008C3713" w:rsidRPr="007C1D64" w14:paraId="41172B73" w14:textId="77777777" w:rsidTr="001A5E38">
        <w:trPr>
          <w:cantSplit/>
          <w:jc w:val="center"/>
        </w:trPr>
        <w:tc>
          <w:tcPr>
            <w:tcW w:w="1304" w:type="pct"/>
            <w:shd w:val="clear" w:color="auto" w:fill="auto"/>
          </w:tcPr>
          <w:p w14:paraId="788CBB7E" w14:textId="77777777" w:rsidR="008C3713" w:rsidRPr="007C1D64" w:rsidRDefault="008C3713" w:rsidP="001A5E38">
            <w:pPr>
              <w:rPr>
                <w:rFonts w:ascii="Avenir Book" w:hAnsi="Avenir Book"/>
                <w:b/>
              </w:rPr>
            </w:pPr>
            <w:r w:rsidRPr="007C1D64">
              <w:rPr>
                <w:rFonts w:ascii="Avenir Book" w:hAnsi="Avenir Book"/>
                <w:b/>
              </w:rPr>
              <w:t>Purpose of data</w:t>
            </w:r>
          </w:p>
        </w:tc>
        <w:tc>
          <w:tcPr>
            <w:tcW w:w="3696" w:type="pct"/>
            <w:shd w:val="clear" w:color="auto" w:fill="auto"/>
          </w:tcPr>
          <w:p w14:paraId="4A01C609" w14:textId="77777777" w:rsidR="008C3713" w:rsidRPr="00720B91" w:rsidRDefault="008C3713" w:rsidP="001A5E38">
            <w:pPr>
              <w:rPr>
                <w:rFonts w:ascii="Avenir Book" w:hAnsi="Avenir Book"/>
                <w:sz w:val="20"/>
              </w:rPr>
            </w:pPr>
            <w:r w:rsidRPr="00720B91">
              <w:rPr>
                <w:rFonts w:ascii="Avenir Book" w:eastAsia="Arial" w:hAnsi="Avenir Book" w:cs="Arial"/>
                <w:spacing w:val="2"/>
                <w:sz w:val="20"/>
              </w:rPr>
              <w:t>Th</w:t>
            </w:r>
            <w:r w:rsidRPr="00720B91">
              <w:rPr>
                <w:rFonts w:ascii="Avenir Book" w:eastAsia="Arial" w:hAnsi="Avenir Book" w:cs="Arial"/>
                <w:spacing w:val="1"/>
                <w:sz w:val="20"/>
              </w:rPr>
              <w:t>i</w:t>
            </w:r>
            <w:r w:rsidRPr="00720B91">
              <w:rPr>
                <w:rFonts w:ascii="Avenir Book" w:eastAsia="Arial" w:hAnsi="Avenir Book" w:cs="Arial"/>
                <w:sz w:val="20"/>
              </w:rPr>
              <w:t>s</w:t>
            </w:r>
            <w:r w:rsidRPr="00720B91">
              <w:rPr>
                <w:rFonts w:ascii="Avenir Book" w:eastAsia="Arial" w:hAnsi="Avenir Book" w:cs="Arial"/>
                <w:spacing w:val="15"/>
                <w:sz w:val="20"/>
              </w:rPr>
              <w:t xml:space="preserve"> </w:t>
            </w:r>
            <w:r w:rsidRPr="00720B91">
              <w:rPr>
                <w:rFonts w:ascii="Avenir Book" w:eastAsia="Arial" w:hAnsi="Avenir Book" w:cs="Arial"/>
                <w:spacing w:val="2"/>
                <w:sz w:val="20"/>
              </w:rPr>
              <w:t>da</w:t>
            </w:r>
            <w:r w:rsidRPr="00720B91">
              <w:rPr>
                <w:rFonts w:ascii="Avenir Book" w:eastAsia="Arial" w:hAnsi="Avenir Book" w:cs="Arial"/>
                <w:spacing w:val="1"/>
                <w:sz w:val="20"/>
              </w:rPr>
              <w:t>t</w:t>
            </w:r>
            <w:r w:rsidRPr="00720B91">
              <w:rPr>
                <w:rFonts w:ascii="Avenir Book" w:eastAsia="Arial" w:hAnsi="Avenir Book" w:cs="Arial"/>
                <w:sz w:val="20"/>
              </w:rPr>
              <w:t>a</w:t>
            </w:r>
            <w:r w:rsidRPr="00720B91">
              <w:rPr>
                <w:rFonts w:ascii="Avenir Book" w:eastAsia="Arial" w:hAnsi="Avenir Book" w:cs="Arial"/>
                <w:spacing w:val="15"/>
                <w:sz w:val="20"/>
              </w:rPr>
              <w:t xml:space="preserve"> </w:t>
            </w:r>
            <w:r w:rsidRPr="00720B91">
              <w:rPr>
                <w:rFonts w:ascii="Avenir Book" w:eastAsia="Arial" w:hAnsi="Avenir Book" w:cs="Arial"/>
                <w:spacing w:val="1"/>
                <w:sz w:val="20"/>
              </w:rPr>
              <w:t>i</w:t>
            </w:r>
            <w:r w:rsidRPr="00720B91">
              <w:rPr>
                <w:rFonts w:ascii="Avenir Book" w:eastAsia="Arial" w:hAnsi="Avenir Book" w:cs="Arial"/>
                <w:sz w:val="20"/>
              </w:rPr>
              <w:t>s</w:t>
            </w:r>
            <w:r w:rsidRPr="00720B91">
              <w:rPr>
                <w:rFonts w:ascii="Avenir Book" w:eastAsia="Arial" w:hAnsi="Avenir Book" w:cs="Arial"/>
                <w:spacing w:val="8"/>
                <w:sz w:val="20"/>
              </w:rPr>
              <w:t xml:space="preserve"> </w:t>
            </w:r>
            <w:r w:rsidRPr="00720B91">
              <w:rPr>
                <w:rFonts w:ascii="Avenir Book" w:eastAsia="Arial" w:hAnsi="Avenir Book" w:cs="Arial"/>
                <w:spacing w:val="2"/>
                <w:sz w:val="20"/>
              </w:rPr>
              <w:t>d</w:t>
            </w:r>
            <w:r w:rsidRPr="00720B91">
              <w:rPr>
                <w:rFonts w:ascii="Avenir Book" w:eastAsia="Arial" w:hAnsi="Avenir Book" w:cs="Arial"/>
                <w:spacing w:val="1"/>
                <w:sz w:val="20"/>
              </w:rPr>
              <w:t>ir</w:t>
            </w:r>
            <w:r w:rsidRPr="00720B91">
              <w:rPr>
                <w:rFonts w:ascii="Avenir Book" w:eastAsia="Arial" w:hAnsi="Avenir Book" w:cs="Arial"/>
                <w:spacing w:val="2"/>
                <w:sz w:val="20"/>
              </w:rPr>
              <w:t>ec</w:t>
            </w:r>
            <w:r w:rsidRPr="00720B91">
              <w:rPr>
                <w:rFonts w:ascii="Avenir Book" w:eastAsia="Arial" w:hAnsi="Avenir Book" w:cs="Arial"/>
                <w:spacing w:val="1"/>
                <w:sz w:val="20"/>
              </w:rPr>
              <w:t>tl</w:t>
            </w:r>
            <w:r w:rsidRPr="00720B91">
              <w:rPr>
                <w:rFonts w:ascii="Avenir Book" w:eastAsia="Arial" w:hAnsi="Avenir Book" w:cs="Arial"/>
                <w:sz w:val="20"/>
              </w:rPr>
              <w:t>y</w:t>
            </w:r>
            <w:r w:rsidRPr="00720B91">
              <w:rPr>
                <w:rFonts w:ascii="Avenir Book" w:eastAsia="Arial" w:hAnsi="Avenir Book" w:cs="Arial"/>
                <w:spacing w:val="22"/>
                <w:sz w:val="20"/>
              </w:rPr>
              <w:t xml:space="preserve"> </w:t>
            </w:r>
            <w:r w:rsidRPr="00720B91">
              <w:rPr>
                <w:rFonts w:ascii="Avenir Book" w:eastAsia="Arial" w:hAnsi="Avenir Book" w:cs="Arial"/>
                <w:spacing w:val="2"/>
                <w:sz w:val="20"/>
              </w:rPr>
              <w:t>use</w:t>
            </w:r>
            <w:r w:rsidRPr="00720B91">
              <w:rPr>
                <w:rFonts w:ascii="Avenir Book" w:eastAsia="Arial" w:hAnsi="Avenir Book" w:cs="Arial"/>
                <w:sz w:val="20"/>
              </w:rPr>
              <w:t>d</w:t>
            </w:r>
            <w:r w:rsidRPr="00720B91">
              <w:rPr>
                <w:rFonts w:ascii="Avenir Book" w:eastAsia="Arial" w:hAnsi="Avenir Book" w:cs="Arial"/>
                <w:spacing w:val="16"/>
                <w:sz w:val="20"/>
              </w:rPr>
              <w:t xml:space="preserve"> </w:t>
            </w:r>
            <w:r w:rsidRPr="00720B91">
              <w:rPr>
                <w:rFonts w:ascii="Avenir Book" w:eastAsia="Arial" w:hAnsi="Avenir Book" w:cs="Arial"/>
                <w:spacing w:val="1"/>
                <w:sz w:val="20"/>
              </w:rPr>
              <w:t>f</w:t>
            </w:r>
            <w:r w:rsidRPr="00720B91">
              <w:rPr>
                <w:rFonts w:ascii="Avenir Book" w:eastAsia="Arial" w:hAnsi="Avenir Book" w:cs="Arial"/>
                <w:spacing w:val="2"/>
                <w:sz w:val="20"/>
              </w:rPr>
              <w:t>o</w:t>
            </w:r>
            <w:r w:rsidRPr="00720B91">
              <w:rPr>
                <w:rFonts w:ascii="Avenir Book" w:eastAsia="Arial" w:hAnsi="Avenir Book" w:cs="Arial"/>
                <w:sz w:val="20"/>
              </w:rPr>
              <w:t>r</w:t>
            </w:r>
            <w:r w:rsidRPr="00720B91">
              <w:rPr>
                <w:rFonts w:ascii="Avenir Book" w:eastAsia="Arial" w:hAnsi="Avenir Book" w:cs="Arial"/>
                <w:spacing w:val="11"/>
                <w:sz w:val="20"/>
              </w:rPr>
              <w:t xml:space="preserve"> </w:t>
            </w:r>
            <w:r w:rsidRPr="00720B91">
              <w:rPr>
                <w:rFonts w:ascii="Avenir Book" w:eastAsia="Arial" w:hAnsi="Avenir Book" w:cs="Arial"/>
                <w:spacing w:val="2"/>
                <w:sz w:val="20"/>
              </w:rPr>
              <w:t>base</w:t>
            </w:r>
            <w:r w:rsidRPr="00720B91">
              <w:rPr>
                <w:rFonts w:ascii="Avenir Book" w:eastAsia="Arial" w:hAnsi="Avenir Book" w:cs="Arial"/>
                <w:spacing w:val="1"/>
                <w:sz w:val="20"/>
              </w:rPr>
              <w:t>li</w:t>
            </w:r>
            <w:r w:rsidRPr="00720B91">
              <w:rPr>
                <w:rFonts w:ascii="Avenir Book" w:eastAsia="Arial" w:hAnsi="Avenir Book" w:cs="Arial"/>
                <w:spacing w:val="2"/>
                <w:sz w:val="20"/>
              </w:rPr>
              <w:t>n</w:t>
            </w:r>
            <w:r w:rsidRPr="00720B91">
              <w:rPr>
                <w:rFonts w:ascii="Avenir Book" w:eastAsia="Arial" w:hAnsi="Avenir Book" w:cs="Arial"/>
                <w:sz w:val="20"/>
              </w:rPr>
              <w:t>e</w:t>
            </w:r>
            <w:r w:rsidRPr="00720B91">
              <w:rPr>
                <w:rFonts w:ascii="Avenir Book" w:eastAsia="Arial" w:hAnsi="Avenir Book" w:cs="Arial"/>
                <w:spacing w:val="28"/>
                <w:sz w:val="20"/>
              </w:rPr>
              <w:t xml:space="preserve"> </w:t>
            </w:r>
            <w:r w:rsidRPr="00720B91">
              <w:rPr>
                <w:rFonts w:ascii="Avenir Book" w:eastAsia="Arial" w:hAnsi="Avenir Book" w:cs="Arial"/>
                <w:spacing w:val="2"/>
                <w:w w:val="103"/>
                <w:sz w:val="20"/>
              </w:rPr>
              <w:t>es</w:t>
            </w:r>
            <w:r w:rsidRPr="00720B91">
              <w:rPr>
                <w:rFonts w:ascii="Avenir Book" w:eastAsia="Arial" w:hAnsi="Avenir Book" w:cs="Arial"/>
                <w:spacing w:val="1"/>
                <w:w w:val="103"/>
                <w:sz w:val="20"/>
              </w:rPr>
              <w:t>ti</w:t>
            </w:r>
            <w:r w:rsidRPr="00720B91">
              <w:rPr>
                <w:rFonts w:ascii="Avenir Book" w:eastAsia="Arial" w:hAnsi="Avenir Book" w:cs="Arial"/>
                <w:spacing w:val="3"/>
                <w:w w:val="103"/>
                <w:sz w:val="20"/>
              </w:rPr>
              <w:t>m</w:t>
            </w:r>
            <w:r w:rsidRPr="00720B91">
              <w:rPr>
                <w:rFonts w:ascii="Avenir Book" w:eastAsia="Arial" w:hAnsi="Avenir Book" w:cs="Arial"/>
                <w:spacing w:val="2"/>
                <w:w w:val="103"/>
                <w:sz w:val="20"/>
              </w:rPr>
              <w:t>a</w:t>
            </w:r>
            <w:r w:rsidRPr="00720B91">
              <w:rPr>
                <w:rFonts w:ascii="Avenir Book" w:eastAsia="Arial" w:hAnsi="Avenir Book" w:cs="Arial"/>
                <w:spacing w:val="1"/>
                <w:w w:val="103"/>
                <w:sz w:val="20"/>
              </w:rPr>
              <w:t>ti</w:t>
            </w:r>
            <w:r w:rsidRPr="00720B91">
              <w:rPr>
                <w:rFonts w:ascii="Avenir Book" w:eastAsia="Arial" w:hAnsi="Avenir Book" w:cs="Arial"/>
                <w:spacing w:val="2"/>
                <w:w w:val="103"/>
                <w:sz w:val="20"/>
              </w:rPr>
              <w:t>on</w:t>
            </w:r>
          </w:p>
        </w:tc>
      </w:tr>
      <w:tr w:rsidR="008C3713" w:rsidRPr="007C1D64" w14:paraId="0EB5FD22" w14:textId="77777777" w:rsidTr="001A5E38">
        <w:trPr>
          <w:cantSplit/>
          <w:jc w:val="center"/>
        </w:trPr>
        <w:tc>
          <w:tcPr>
            <w:tcW w:w="1304" w:type="pct"/>
            <w:shd w:val="clear" w:color="auto" w:fill="auto"/>
          </w:tcPr>
          <w:p w14:paraId="30EAAEFF" w14:textId="77777777" w:rsidR="008C3713" w:rsidRPr="007C1D64" w:rsidRDefault="008C3713" w:rsidP="001A5E38">
            <w:pPr>
              <w:rPr>
                <w:rFonts w:ascii="Avenir Book" w:hAnsi="Avenir Book"/>
                <w:b/>
              </w:rPr>
            </w:pPr>
            <w:r w:rsidRPr="007C1D64">
              <w:rPr>
                <w:rFonts w:ascii="Avenir Book" w:hAnsi="Avenir Book"/>
                <w:b/>
              </w:rPr>
              <w:t>Additional comment</w:t>
            </w:r>
          </w:p>
        </w:tc>
        <w:tc>
          <w:tcPr>
            <w:tcW w:w="3696" w:type="pct"/>
            <w:shd w:val="clear" w:color="auto" w:fill="auto"/>
          </w:tcPr>
          <w:p w14:paraId="36484CC5" w14:textId="77777777" w:rsidR="008C3713" w:rsidRPr="00720B91" w:rsidRDefault="008C3713" w:rsidP="001A5E38">
            <w:pPr>
              <w:rPr>
                <w:rFonts w:ascii="Avenir Book" w:hAnsi="Avenir Book"/>
                <w:sz w:val="20"/>
              </w:rPr>
            </w:pPr>
            <w:r w:rsidRPr="00720B91">
              <w:rPr>
                <w:rFonts w:ascii="Avenir Book" w:eastAsia="Arial" w:hAnsi="Avenir Book" w:cs="Arial"/>
                <w:spacing w:val="2"/>
                <w:sz w:val="20"/>
              </w:rPr>
              <w:t>Th</w:t>
            </w:r>
            <w:r w:rsidRPr="00720B91">
              <w:rPr>
                <w:rFonts w:ascii="Avenir Book" w:eastAsia="Arial" w:hAnsi="Avenir Book" w:cs="Arial"/>
                <w:sz w:val="20"/>
              </w:rPr>
              <w:t>e</w:t>
            </w:r>
            <w:r w:rsidRPr="00720B91">
              <w:rPr>
                <w:rFonts w:ascii="Avenir Book" w:eastAsia="Arial" w:hAnsi="Avenir Book" w:cs="Arial"/>
                <w:spacing w:val="14"/>
                <w:sz w:val="20"/>
              </w:rPr>
              <w:t xml:space="preserve"> </w:t>
            </w:r>
            <w:r w:rsidRPr="00720B91">
              <w:rPr>
                <w:rFonts w:ascii="Avenir Book" w:eastAsia="Arial" w:hAnsi="Avenir Book" w:cs="Arial"/>
                <w:spacing w:val="2"/>
                <w:sz w:val="20"/>
              </w:rPr>
              <w:t>da</w:t>
            </w:r>
            <w:r w:rsidRPr="00720B91">
              <w:rPr>
                <w:rFonts w:ascii="Avenir Book" w:eastAsia="Arial" w:hAnsi="Avenir Book" w:cs="Arial"/>
                <w:spacing w:val="1"/>
                <w:sz w:val="20"/>
              </w:rPr>
              <w:t>t</w:t>
            </w:r>
            <w:r w:rsidRPr="00720B91">
              <w:rPr>
                <w:rFonts w:ascii="Avenir Book" w:eastAsia="Arial" w:hAnsi="Avenir Book" w:cs="Arial"/>
                <w:sz w:val="20"/>
              </w:rPr>
              <w:t>a</w:t>
            </w:r>
            <w:r w:rsidRPr="00720B91">
              <w:rPr>
                <w:rFonts w:ascii="Avenir Book" w:eastAsia="Arial" w:hAnsi="Avenir Book" w:cs="Arial"/>
                <w:spacing w:val="15"/>
                <w:sz w:val="20"/>
              </w:rPr>
              <w:t xml:space="preserve"> </w:t>
            </w:r>
            <w:r w:rsidRPr="00720B91">
              <w:rPr>
                <w:rFonts w:ascii="Avenir Book" w:eastAsia="Arial" w:hAnsi="Avenir Book" w:cs="Arial"/>
                <w:spacing w:val="2"/>
                <w:sz w:val="20"/>
              </w:rPr>
              <w:t>w</w:t>
            </w:r>
            <w:r w:rsidRPr="00720B91">
              <w:rPr>
                <w:rFonts w:ascii="Avenir Book" w:eastAsia="Arial" w:hAnsi="Avenir Book" w:cs="Arial"/>
                <w:spacing w:val="1"/>
                <w:sz w:val="20"/>
              </w:rPr>
              <w:t>il</w:t>
            </w:r>
            <w:r w:rsidRPr="00720B91">
              <w:rPr>
                <w:rFonts w:ascii="Avenir Book" w:eastAsia="Arial" w:hAnsi="Avenir Book" w:cs="Arial"/>
                <w:sz w:val="20"/>
              </w:rPr>
              <w:t>l</w:t>
            </w:r>
            <w:r w:rsidRPr="00720B91">
              <w:rPr>
                <w:rFonts w:ascii="Avenir Book" w:eastAsia="Arial" w:hAnsi="Avenir Book" w:cs="Arial"/>
                <w:spacing w:val="11"/>
                <w:sz w:val="20"/>
              </w:rPr>
              <w:t xml:space="preserve"> </w:t>
            </w:r>
            <w:r w:rsidRPr="00720B91">
              <w:rPr>
                <w:rFonts w:ascii="Avenir Book" w:eastAsia="Arial" w:hAnsi="Avenir Book" w:cs="Arial"/>
                <w:spacing w:val="2"/>
                <w:sz w:val="20"/>
              </w:rPr>
              <w:t>b</w:t>
            </w:r>
            <w:r w:rsidRPr="00720B91">
              <w:rPr>
                <w:rFonts w:ascii="Avenir Book" w:eastAsia="Arial" w:hAnsi="Avenir Book" w:cs="Arial"/>
                <w:sz w:val="20"/>
              </w:rPr>
              <w:t>e</w:t>
            </w:r>
            <w:r w:rsidRPr="00720B91">
              <w:rPr>
                <w:rFonts w:ascii="Avenir Book" w:eastAsia="Arial" w:hAnsi="Avenir Book" w:cs="Arial"/>
                <w:spacing w:val="10"/>
                <w:sz w:val="20"/>
              </w:rPr>
              <w:t xml:space="preserve"> </w:t>
            </w:r>
            <w:r w:rsidRPr="00720B91">
              <w:rPr>
                <w:rFonts w:ascii="Avenir Book" w:eastAsia="Arial" w:hAnsi="Avenir Book" w:cs="Arial"/>
                <w:spacing w:val="2"/>
                <w:sz w:val="20"/>
              </w:rPr>
              <w:t>a</w:t>
            </w:r>
            <w:r w:rsidRPr="00720B91">
              <w:rPr>
                <w:rFonts w:ascii="Avenir Book" w:eastAsia="Arial" w:hAnsi="Avenir Book" w:cs="Arial"/>
                <w:spacing w:val="1"/>
                <w:sz w:val="20"/>
              </w:rPr>
              <w:t>r</w:t>
            </w:r>
            <w:r w:rsidRPr="00720B91">
              <w:rPr>
                <w:rFonts w:ascii="Avenir Book" w:eastAsia="Arial" w:hAnsi="Avenir Book" w:cs="Arial"/>
                <w:spacing w:val="2"/>
                <w:sz w:val="20"/>
              </w:rPr>
              <w:t>ch</w:t>
            </w:r>
            <w:r w:rsidRPr="00720B91">
              <w:rPr>
                <w:rFonts w:ascii="Avenir Book" w:eastAsia="Arial" w:hAnsi="Avenir Book" w:cs="Arial"/>
                <w:spacing w:val="1"/>
                <w:sz w:val="20"/>
              </w:rPr>
              <w:t>i</w:t>
            </w:r>
            <w:r w:rsidRPr="00720B91">
              <w:rPr>
                <w:rFonts w:ascii="Avenir Book" w:eastAsia="Arial" w:hAnsi="Avenir Book" w:cs="Arial"/>
                <w:spacing w:val="2"/>
                <w:sz w:val="20"/>
              </w:rPr>
              <w:t>ve</w:t>
            </w:r>
            <w:r w:rsidRPr="00720B91">
              <w:rPr>
                <w:rFonts w:ascii="Avenir Book" w:eastAsia="Arial" w:hAnsi="Avenir Book" w:cs="Arial"/>
                <w:sz w:val="20"/>
              </w:rPr>
              <w:t>d</w:t>
            </w:r>
            <w:r w:rsidRPr="00720B91">
              <w:rPr>
                <w:rFonts w:ascii="Avenir Book" w:eastAsia="Arial" w:hAnsi="Avenir Book" w:cs="Arial"/>
                <w:spacing w:val="26"/>
                <w:sz w:val="20"/>
              </w:rPr>
              <w:t xml:space="preserve"> </w:t>
            </w:r>
            <w:r w:rsidRPr="00720B91">
              <w:rPr>
                <w:rFonts w:ascii="Avenir Book" w:eastAsia="Arial" w:hAnsi="Avenir Book" w:cs="Arial"/>
                <w:spacing w:val="1"/>
                <w:sz w:val="20"/>
              </w:rPr>
              <w:t>f</w:t>
            </w:r>
            <w:r w:rsidRPr="00720B91">
              <w:rPr>
                <w:rFonts w:ascii="Avenir Book" w:eastAsia="Arial" w:hAnsi="Avenir Book" w:cs="Arial"/>
                <w:spacing w:val="2"/>
                <w:sz w:val="20"/>
              </w:rPr>
              <w:t>o</w:t>
            </w:r>
            <w:r w:rsidRPr="00720B91">
              <w:rPr>
                <w:rFonts w:ascii="Avenir Book" w:eastAsia="Arial" w:hAnsi="Avenir Book" w:cs="Arial"/>
                <w:sz w:val="20"/>
              </w:rPr>
              <w:t>r</w:t>
            </w:r>
            <w:r w:rsidRPr="00720B91">
              <w:rPr>
                <w:rFonts w:ascii="Avenir Book" w:eastAsia="Arial" w:hAnsi="Avenir Book" w:cs="Arial"/>
                <w:spacing w:val="11"/>
                <w:sz w:val="20"/>
              </w:rPr>
              <w:t xml:space="preserve"> </w:t>
            </w:r>
            <w:r w:rsidRPr="00720B91">
              <w:rPr>
                <w:rFonts w:ascii="Avenir Book" w:eastAsia="Arial" w:hAnsi="Avenir Book" w:cs="Arial"/>
                <w:spacing w:val="1"/>
                <w:sz w:val="20"/>
              </w:rPr>
              <w:t>t</w:t>
            </w:r>
            <w:r w:rsidRPr="00720B91">
              <w:rPr>
                <w:rFonts w:ascii="Avenir Book" w:eastAsia="Arial" w:hAnsi="Avenir Book" w:cs="Arial"/>
                <w:spacing w:val="2"/>
                <w:sz w:val="20"/>
              </w:rPr>
              <w:t>h</w:t>
            </w:r>
            <w:r w:rsidRPr="00720B91">
              <w:rPr>
                <w:rFonts w:ascii="Avenir Book" w:eastAsia="Arial" w:hAnsi="Avenir Book" w:cs="Arial"/>
                <w:sz w:val="20"/>
              </w:rPr>
              <w:t>e</w:t>
            </w:r>
            <w:r w:rsidRPr="00720B91">
              <w:rPr>
                <w:rFonts w:ascii="Avenir Book" w:eastAsia="Arial" w:hAnsi="Avenir Book" w:cs="Arial"/>
                <w:spacing w:val="12"/>
                <w:sz w:val="20"/>
              </w:rPr>
              <w:t xml:space="preserve"> </w:t>
            </w:r>
            <w:r w:rsidRPr="00720B91">
              <w:rPr>
                <w:rFonts w:ascii="Avenir Book" w:eastAsia="Arial" w:hAnsi="Avenir Book" w:cs="Arial"/>
                <w:spacing w:val="2"/>
                <w:sz w:val="20"/>
              </w:rPr>
              <w:t>en</w:t>
            </w:r>
            <w:r w:rsidRPr="00720B91">
              <w:rPr>
                <w:rFonts w:ascii="Avenir Book" w:eastAsia="Arial" w:hAnsi="Avenir Book" w:cs="Arial"/>
                <w:spacing w:val="1"/>
                <w:sz w:val="20"/>
              </w:rPr>
              <w:t>tir</w:t>
            </w:r>
            <w:r w:rsidRPr="00720B91">
              <w:rPr>
                <w:rFonts w:ascii="Avenir Book" w:eastAsia="Arial" w:hAnsi="Avenir Book" w:cs="Arial"/>
                <w:sz w:val="20"/>
              </w:rPr>
              <w:t>e</w:t>
            </w:r>
            <w:r w:rsidRPr="00720B91">
              <w:rPr>
                <w:rFonts w:ascii="Avenir Book" w:eastAsia="Arial" w:hAnsi="Avenir Book" w:cs="Arial"/>
                <w:spacing w:val="18"/>
                <w:sz w:val="20"/>
              </w:rPr>
              <w:t xml:space="preserve"> </w:t>
            </w:r>
            <w:r w:rsidRPr="00720B91">
              <w:rPr>
                <w:rFonts w:ascii="Avenir Book" w:eastAsia="Arial" w:hAnsi="Avenir Book" w:cs="Arial"/>
                <w:spacing w:val="2"/>
                <w:sz w:val="20"/>
              </w:rPr>
              <w:t>c</w:t>
            </w:r>
            <w:r w:rsidRPr="00720B91">
              <w:rPr>
                <w:rFonts w:ascii="Avenir Book" w:eastAsia="Arial" w:hAnsi="Avenir Book" w:cs="Arial"/>
                <w:spacing w:val="1"/>
                <w:sz w:val="20"/>
              </w:rPr>
              <w:t>r</w:t>
            </w:r>
            <w:r w:rsidRPr="00720B91">
              <w:rPr>
                <w:rFonts w:ascii="Avenir Book" w:eastAsia="Arial" w:hAnsi="Avenir Book" w:cs="Arial"/>
                <w:spacing w:val="2"/>
                <w:sz w:val="20"/>
              </w:rPr>
              <w:t>ed</w:t>
            </w:r>
            <w:r w:rsidRPr="00720B91">
              <w:rPr>
                <w:rFonts w:ascii="Avenir Book" w:eastAsia="Arial" w:hAnsi="Avenir Book" w:cs="Arial"/>
                <w:spacing w:val="1"/>
                <w:sz w:val="20"/>
              </w:rPr>
              <w:t>iti</w:t>
            </w:r>
            <w:r w:rsidRPr="00720B91">
              <w:rPr>
                <w:rFonts w:ascii="Avenir Book" w:eastAsia="Arial" w:hAnsi="Avenir Book" w:cs="Arial"/>
                <w:spacing w:val="2"/>
                <w:sz w:val="20"/>
              </w:rPr>
              <w:t>n</w:t>
            </w:r>
            <w:r w:rsidRPr="00720B91">
              <w:rPr>
                <w:rFonts w:ascii="Avenir Book" w:eastAsia="Arial" w:hAnsi="Avenir Book" w:cs="Arial"/>
                <w:sz w:val="20"/>
              </w:rPr>
              <w:t>g</w:t>
            </w:r>
            <w:r w:rsidRPr="00720B91">
              <w:rPr>
                <w:rFonts w:ascii="Avenir Book" w:eastAsia="Arial" w:hAnsi="Avenir Book" w:cs="Arial"/>
                <w:spacing w:val="26"/>
                <w:sz w:val="20"/>
              </w:rPr>
              <w:t xml:space="preserve"> </w:t>
            </w:r>
            <w:r w:rsidRPr="00720B91">
              <w:rPr>
                <w:rFonts w:ascii="Avenir Book" w:eastAsia="Arial" w:hAnsi="Avenir Book" w:cs="Arial"/>
                <w:spacing w:val="2"/>
                <w:sz w:val="20"/>
              </w:rPr>
              <w:t>pe</w:t>
            </w:r>
            <w:r w:rsidRPr="00720B91">
              <w:rPr>
                <w:rFonts w:ascii="Avenir Book" w:eastAsia="Arial" w:hAnsi="Avenir Book" w:cs="Arial"/>
                <w:spacing w:val="1"/>
                <w:sz w:val="20"/>
              </w:rPr>
              <w:t>ri</w:t>
            </w:r>
            <w:r w:rsidRPr="00720B91">
              <w:rPr>
                <w:rFonts w:ascii="Avenir Book" w:eastAsia="Arial" w:hAnsi="Avenir Book" w:cs="Arial"/>
                <w:spacing w:val="2"/>
                <w:sz w:val="20"/>
              </w:rPr>
              <w:t>o</w:t>
            </w:r>
            <w:r w:rsidRPr="00720B91">
              <w:rPr>
                <w:rFonts w:ascii="Avenir Book" w:eastAsia="Arial" w:hAnsi="Avenir Book" w:cs="Arial"/>
                <w:sz w:val="20"/>
              </w:rPr>
              <w:t>d</w:t>
            </w:r>
            <w:r w:rsidRPr="00720B91">
              <w:rPr>
                <w:rFonts w:ascii="Avenir Book" w:eastAsia="Arial" w:hAnsi="Avenir Book" w:cs="Arial"/>
                <w:spacing w:val="20"/>
                <w:sz w:val="20"/>
              </w:rPr>
              <w:t xml:space="preserve"> </w:t>
            </w:r>
            <w:r w:rsidRPr="00720B91">
              <w:rPr>
                <w:rFonts w:ascii="Avenir Book" w:eastAsia="Arial" w:hAnsi="Avenir Book" w:cs="Arial"/>
                <w:spacing w:val="2"/>
                <w:sz w:val="20"/>
              </w:rPr>
              <w:t>p</w:t>
            </w:r>
            <w:r w:rsidRPr="00720B91">
              <w:rPr>
                <w:rFonts w:ascii="Avenir Book" w:eastAsia="Arial" w:hAnsi="Avenir Book" w:cs="Arial"/>
                <w:spacing w:val="1"/>
                <w:sz w:val="20"/>
              </w:rPr>
              <w:t>l</w:t>
            </w:r>
            <w:r w:rsidRPr="00720B91">
              <w:rPr>
                <w:rFonts w:ascii="Avenir Book" w:eastAsia="Arial" w:hAnsi="Avenir Book" w:cs="Arial"/>
                <w:spacing w:val="2"/>
                <w:sz w:val="20"/>
              </w:rPr>
              <w:t>u</w:t>
            </w:r>
            <w:r w:rsidRPr="00720B91">
              <w:rPr>
                <w:rFonts w:ascii="Avenir Book" w:eastAsia="Arial" w:hAnsi="Avenir Book" w:cs="Arial"/>
                <w:sz w:val="20"/>
              </w:rPr>
              <w:t>s</w:t>
            </w:r>
            <w:r w:rsidRPr="00720B91">
              <w:rPr>
                <w:rFonts w:ascii="Avenir Book" w:eastAsia="Arial" w:hAnsi="Avenir Book" w:cs="Arial"/>
                <w:spacing w:val="14"/>
                <w:sz w:val="20"/>
              </w:rPr>
              <w:t xml:space="preserve"> </w:t>
            </w:r>
            <w:r w:rsidRPr="00720B91">
              <w:rPr>
                <w:rFonts w:ascii="Avenir Book" w:eastAsia="Arial" w:hAnsi="Avenir Book" w:cs="Arial"/>
                <w:spacing w:val="1"/>
                <w:sz w:val="20"/>
              </w:rPr>
              <w:t>t</w:t>
            </w:r>
            <w:r w:rsidRPr="00720B91">
              <w:rPr>
                <w:rFonts w:ascii="Avenir Book" w:eastAsia="Arial" w:hAnsi="Avenir Book" w:cs="Arial"/>
                <w:spacing w:val="2"/>
                <w:sz w:val="20"/>
              </w:rPr>
              <w:t>w</w:t>
            </w:r>
            <w:r w:rsidRPr="00720B91">
              <w:rPr>
                <w:rFonts w:ascii="Avenir Book" w:eastAsia="Arial" w:hAnsi="Avenir Book" w:cs="Arial"/>
                <w:sz w:val="20"/>
              </w:rPr>
              <w:t>o</w:t>
            </w:r>
            <w:r w:rsidRPr="00720B91">
              <w:rPr>
                <w:rFonts w:ascii="Avenir Book" w:eastAsia="Arial" w:hAnsi="Avenir Book" w:cs="Arial"/>
                <w:spacing w:val="13"/>
                <w:sz w:val="20"/>
              </w:rPr>
              <w:t xml:space="preserve"> </w:t>
            </w:r>
            <w:r w:rsidRPr="00720B91">
              <w:rPr>
                <w:rFonts w:ascii="Avenir Book" w:eastAsia="Arial" w:hAnsi="Avenir Book" w:cs="Arial"/>
                <w:spacing w:val="2"/>
                <w:w w:val="103"/>
                <w:sz w:val="20"/>
              </w:rPr>
              <w:t>yea</w:t>
            </w:r>
            <w:r w:rsidRPr="00720B91">
              <w:rPr>
                <w:rFonts w:ascii="Avenir Book" w:eastAsia="Arial" w:hAnsi="Avenir Book" w:cs="Arial"/>
                <w:spacing w:val="1"/>
                <w:w w:val="103"/>
                <w:sz w:val="20"/>
              </w:rPr>
              <w:t>r</w:t>
            </w:r>
            <w:r w:rsidRPr="00720B91">
              <w:rPr>
                <w:rFonts w:ascii="Avenir Book" w:eastAsia="Arial" w:hAnsi="Avenir Book" w:cs="Arial"/>
                <w:spacing w:val="2"/>
                <w:w w:val="103"/>
                <w:sz w:val="20"/>
              </w:rPr>
              <w:t>s</w:t>
            </w:r>
            <w:r w:rsidRPr="00720B91">
              <w:rPr>
                <w:rFonts w:ascii="Avenir Book" w:eastAsia="Arial" w:hAnsi="Avenir Book" w:cs="Arial"/>
                <w:w w:val="103"/>
                <w:sz w:val="20"/>
              </w:rPr>
              <w:t>.</w:t>
            </w:r>
          </w:p>
        </w:tc>
      </w:tr>
    </w:tbl>
    <w:p w14:paraId="755D890F" w14:textId="77777777" w:rsidR="0048017E" w:rsidRDefault="0048017E" w:rsidP="005D34B8">
      <w:pPr>
        <w:rPr>
          <w:lang w:eastAsia="en-US"/>
        </w:rPr>
      </w:pPr>
    </w:p>
    <w:p w14:paraId="76BCB37A" w14:textId="77777777" w:rsidR="008C3713" w:rsidRDefault="008C3713" w:rsidP="005D34B8">
      <w:pPr>
        <w:rPr>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70"/>
        <w:gridCol w:w="7285"/>
      </w:tblGrid>
      <w:tr w:rsidR="008C3713" w:rsidRPr="007C1D64" w14:paraId="6A561722" w14:textId="77777777" w:rsidTr="001A5E38">
        <w:trPr>
          <w:cantSplit/>
          <w:jc w:val="center"/>
        </w:trPr>
        <w:tc>
          <w:tcPr>
            <w:tcW w:w="1304" w:type="pct"/>
            <w:shd w:val="clear" w:color="auto" w:fill="auto"/>
          </w:tcPr>
          <w:p w14:paraId="2EB7994C" w14:textId="77777777" w:rsidR="008C3713" w:rsidRPr="007C1D64" w:rsidRDefault="008C3713" w:rsidP="001A5E38">
            <w:pPr>
              <w:rPr>
                <w:rFonts w:ascii="Avenir Book" w:hAnsi="Avenir Book"/>
                <w:b/>
              </w:rPr>
            </w:pPr>
            <w:r w:rsidRPr="007C1D64">
              <w:rPr>
                <w:rFonts w:ascii="Avenir Book" w:hAnsi="Avenir Book"/>
                <w:b/>
              </w:rPr>
              <w:t>Relevant SDG Indicator</w:t>
            </w:r>
            <w:r>
              <w:rPr>
                <w:rFonts w:ascii="Avenir Book" w:hAnsi="Avenir Book"/>
                <w:b/>
              </w:rPr>
              <w:t>/Safeguarding Principle</w:t>
            </w:r>
          </w:p>
        </w:tc>
        <w:tc>
          <w:tcPr>
            <w:tcW w:w="3696" w:type="pct"/>
            <w:shd w:val="clear" w:color="auto" w:fill="auto"/>
          </w:tcPr>
          <w:p w14:paraId="5480C017" w14:textId="19C68771" w:rsidR="008C3713" w:rsidRPr="00720B91" w:rsidRDefault="00D84F53" w:rsidP="001A5E38">
            <w:pPr>
              <w:rPr>
                <w:rFonts w:ascii="Avenir Book" w:hAnsi="Avenir Book"/>
                <w:sz w:val="20"/>
              </w:rPr>
            </w:pPr>
            <w:r w:rsidRPr="006D58D5">
              <w:rPr>
                <w:rFonts w:ascii="Avenir Book" w:hAnsi="Avenir Book"/>
                <w:b/>
                <w:sz w:val="20"/>
              </w:rPr>
              <w:t>7.2.1Renewable energy share in the total final energy consumptio</w:t>
            </w:r>
          </w:p>
        </w:tc>
      </w:tr>
      <w:tr w:rsidR="008C3713" w:rsidRPr="007C1D64" w14:paraId="6A1E462E" w14:textId="77777777" w:rsidTr="001A5E38">
        <w:trPr>
          <w:cantSplit/>
          <w:jc w:val="center"/>
        </w:trPr>
        <w:tc>
          <w:tcPr>
            <w:tcW w:w="1304" w:type="pct"/>
            <w:shd w:val="clear" w:color="auto" w:fill="auto"/>
          </w:tcPr>
          <w:p w14:paraId="03C258F5" w14:textId="77777777" w:rsidR="008C3713" w:rsidRPr="007C1D64" w:rsidRDefault="008C3713" w:rsidP="001A5E38">
            <w:pPr>
              <w:rPr>
                <w:rFonts w:ascii="Avenir Book" w:hAnsi="Avenir Book"/>
                <w:b/>
              </w:rPr>
            </w:pPr>
            <w:r w:rsidRPr="007C1D64">
              <w:rPr>
                <w:rFonts w:ascii="Avenir Book" w:hAnsi="Avenir Book"/>
                <w:b/>
              </w:rPr>
              <w:t>Data / Parameter</w:t>
            </w:r>
          </w:p>
        </w:tc>
        <w:tc>
          <w:tcPr>
            <w:tcW w:w="3696" w:type="pct"/>
            <w:shd w:val="clear" w:color="auto" w:fill="auto"/>
          </w:tcPr>
          <w:p w14:paraId="51DB6E2B" w14:textId="048636A8" w:rsidR="008C3713" w:rsidRPr="00720B91" w:rsidRDefault="008C3713" w:rsidP="001A5E38">
            <w:pPr>
              <w:rPr>
                <w:rFonts w:ascii="Avenir Book" w:hAnsi="Avenir Book"/>
                <w:sz w:val="20"/>
              </w:rPr>
            </w:pPr>
            <w:r w:rsidRPr="00720B91">
              <w:rPr>
                <w:rFonts w:ascii="Avenir Book" w:hAnsi="Avenir Book" w:cs="Arial"/>
                <w:b/>
                <w:sz w:val="20"/>
              </w:rPr>
              <w:t>EG</w:t>
            </w:r>
            <w:r w:rsidRPr="00720B91">
              <w:rPr>
                <w:rFonts w:ascii="Avenir Book" w:hAnsi="Avenir Book" w:cs="Arial"/>
                <w:b/>
                <w:sz w:val="20"/>
                <w:vertAlign w:val="subscript"/>
              </w:rPr>
              <w:t>JMR,import</w:t>
            </w:r>
            <w:r w:rsidRPr="00720B91">
              <w:rPr>
                <w:rFonts w:ascii="Avenir Book" w:hAnsi="Avenir Book" w:cs="Arial"/>
                <w:b/>
                <w:sz w:val="20"/>
              </w:rPr>
              <w:t xml:space="preserve"> </w:t>
            </w:r>
          </w:p>
        </w:tc>
      </w:tr>
      <w:tr w:rsidR="008C3713" w:rsidRPr="007C1D64" w14:paraId="57F26FAE" w14:textId="77777777" w:rsidTr="001A5E38">
        <w:trPr>
          <w:cantSplit/>
          <w:jc w:val="center"/>
        </w:trPr>
        <w:tc>
          <w:tcPr>
            <w:tcW w:w="1304" w:type="pct"/>
            <w:shd w:val="clear" w:color="auto" w:fill="auto"/>
          </w:tcPr>
          <w:p w14:paraId="26773565" w14:textId="77777777" w:rsidR="008C3713" w:rsidRPr="007C1D64" w:rsidRDefault="008C3713" w:rsidP="001A5E38">
            <w:pPr>
              <w:rPr>
                <w:rFonts w:ascii="Avenir Book" w:hAnsi="Avenir Book"/>
                <w:b/>
              </w:rPr>
            </w:pPr>
            <w:r w:rsidRPr="007C1D64">
              <w:rPr>
                <w:rFonts w:ascii="Avenir Book" w:hAnsi="Avenir Book"/>
                <w:b/>
              </w:rPr>
              <w:t>Unit</w:t>
            </w:r>
          </w:p>
        </w:tc>
        <w:tc>
          <w:tcPr>
            <w:tcW w:w="3696" w:type="pct"/>
            <w:shd w:val="clear" w:color="auto" w:fill="auto"/>
          </w:tcPr>
          <w:p w14:paraId="46481FA2" w14:textId="77777777" w:rsidR="008C3713" w:rsidRPr="00720B91" w:rsidRDefault="008C3713" w:rsidP="001A5E38">
            <w:pPr>
              <w:rPr>
                <w:rFonts w:ascii="Avenir Book" w:hAnsi="Avenir Book"/>
                <w:sz w:val="20"/>
              </w:rPr>
            </w:pPr>
            <w:r w:rsidRPr="00720B91">
              <w:rPr>
                <w:rFonts w:ascii="Avenir Book" w:hAnsi="Avenir Book"/>
                <w:sz w:val="20"/>
              </w:rPr>
              <w:t>MWh (Mega-watt hour)</w:t>
            </w:r>
          </w:p>
        </w:tc>
      </w:tr>
      <w:tr w:rsidR="008C3713" w:rsidRPr="007C1D64" w14:paraId="7260967F" w14:textId="77777777" w:rsidTr="001A5E38">
        <w:trPr>
          <w:cantSplit/>
          <w:jc w:val="center"/>
        </w:trPr>
        <w:tc>
          <w:tcPr>
            <w:tcW w:w="1304" w:type="pct"/>
            <w:shd w:val="clear" w:color="auto" w:fill="auto"/>
          </w:tcPr>
          <w:p w14:paraId="0AB33A49" w14:textId="77777777" w:rsidR="008C3713" w:rsidRPr="007C1D64" w:rsidRDefault="008C3713" w:rsidP="001A5E38">
            <w:pPr>
              <w:rPr>
                <w:rFonts w:ascii="Avenir Book" w:hAnsi="Avenir Book"/>
                <w:b/>
              </w:rPr>
            </w:pPr>
            <w:r w:rsidRPr="007C1D64">
              <w:rPr>
                <w:rFonts w:ascii="Avenir Book" w:hAnsi="Avenir Book"/>
                <w:b/>
              </w:rPr>
              <w:t>Description</w:t>
            </w:r>
          </w:p>
        </w:tc>
        <w:tc>
          <w:tcPr>
            <w:tcW w:w="3696" w:type="pct"/>
            <w:shd w:val="clear" w:color="auto" w:fill="auto"/>
          </w:tcPr>
          <w:p w14:paraId="18CFAE5B" w14:textId="2026644F" w:rsidR="008C3713" w:rsidRPr="00720B91" w:rsidRDefault="00B118F4" w:rsidP="001A5E38">
            <w:pPr>
              <w:rPr>
                <w:rFonts w:ascii="Avenir Book" w:hAnsi="Avenir Book"/>
                <w:sz w:val="20"/>
              </w:rPr>
            </w:pPr>
            <w:r w:rsidRPr="00720B91">
              <w:rPr>
                <w:rFonts w:ascii="Avenir Book" w:hAnsi="Avenir Book"/>
                <w:sz w:val="20"/>
              </w:rPr>
              <w:t>Electricity import by project activity &amp; non project activity  recorded by main meter installed at DISCOM sub-station</w:t>
            </w:r>
          </w:p>
        </w:tc>
      </w:tr>
      <w:tr w:rsidR="008C3713" w:rsidRPr="007C1D64" w14:paraId="776E8D30" w14:textId="77777777" w:rsidTr="001A5E38">
        <w:trPr>
          <w:cantSplit/>
          <w:jc w:val="center"/>
        </w:trPr>
        <w:tc>
          <w:tcPr>
            <w:tcW w:w="1304" w:type="pct"/>
            <w:shd w:val="clear" w:color="auto" w:fill="auto"/>
          </w:tcPr>
          <w:p w14:paraId="7E7A843D" w14:textId="77777777" w:rsidR="008C3713" w:rsidRPr="007C1D64" w:rsidRDefault="008C3713" w:rsidP="001A5E38">
            <w:pPr>
              <w:rPr>
                <w:rFonts w:ascii="Avenir Book" w:hAnsi="Avenir Book"/>
                <w:b/>
              </w:rPr>
            </w:pPr>
            <w:r w:rsidRPr="007C1D64">
              <w:rPr>
                <w:rFonts w:ascii="Avenir Book" w:hAnsi="Avenir Book"/>
                <w:b/>
              </w:rPr>
              <w:t>Source of data</w:t>
            </w:r>
          </w:p>
        </w:tc>
        <w:tc>
          <w:tcPr>
            <w:tcW w:w="3696" w:type="pct"/>
            <w:shd w:val="clear" w:color="auto" w:fill="auto"/>
          </w:tcPr>
          <w:p w14:paraId="3D300CF9" w14:textId="6DBAC1B4" w:rsidR="008C3713" w:rsidRPr="00720B91" w:rsidRDefault="00B118F4" w:rsidP="001A5E38">
            <w:pPr>
              <w:rPr>
                <w:rFonts w:ascii="Avenir Book" w:hAnsi="Avenir Book"/>
                <w:sz w:val="20"/>
              </w:rPr>
            </w:pPr>
            <w:r w:rsidRPr="00720B91">
              <w:rPr>
                <w:rFonts w:ascii="Avenir Book" w:hAnsi="Avenir Book"/>
                <w:sz w:val="20"/>
              </w:rPr>
              <w:t>Monthly JMR sheets recorded by representative of both DISCOM &amp; WWIL.</w:t>
            </w:r>
          </w:p>
        </w:tc>
      </w:tr>
      <w:tr w:rsidR="008C3713" w:rsidRPr="007C1D64" w14:paraId="7457CD7A" w14:textId="77777777" w:rsidTr="001A5E38">
        <w:trPr>
          <w:cantSplit/>
          <w:jc w:val="center"/>
        </w:trPr>
        <w:tc>
          <w:tcPr>
            <w:tcW w:w="1304" w:type="pct"/>
            <w:shd w:val="clear" w:color="auto" w:fill="auto"/>
          </w:tcPr>
          <w:p w14:paraId="672B5762" w14:textId="77777777" w:rsidR="008C3713" w:rsidRPr="007C1D64" w:rsidRDefault="008C3713" w:rsidP="001A5E38">
            <w:pPr>
              <w:rPr>
                <w:rFonts w:ascii="Avenir Book" w:hAnsi="Avenir Book"/>
                <w:b/>
              </w:rPr>
            </w:pPr>
            <w:r w:rsidRPr="007C1D64">
              <w:rPr>
                <w:rFonts w:ascii="Avenir Book" w:hAnsi="Avenir Book"/>
                <w:b/>
              </w:rPr>
              <w:t>Value(s) applied</w:t>
            </w:r>
          </w:p>
        </w:tc>
        <w:tc>
          <w:tcPr>
            <w:tcW w:w="3696" w:type="pct"/>
            <w:shd w:val="clear" w:color="auto" w:fill="auto"/>
          </w:tcPr>
          <w:p w14:paraId="04C428A4" w14:textId="18624C5D" w:rsidR="008C3713" w:rsidRPr="00720B91" w:rsidRDefault="008C3713" w:rsidP="00120B51">
            <w:pPr>
              <w:pStyle w:val="ListParagraph"/>
              <w:numPr>
                <w:ilvl w:val="0"/>
                <w:numId w:val="38"/>
              </w:numPr>
              <w:rPr>
                <w:rFonts w:ascii="Avenir Book" w:hAnsi="Avenir Book"/>
                <w:sz w:val="20"/>
              </w:rPr>
            </w:pPr>
          </w:p>
        </w:tc>
      </w:tr>
      <w:tr w:rsidR="008C3713" w:rsidRPr="007C1D64" w14:paraId="40F1827D" w14:textId="77777777" w:rsidTr="001A5E38">
        <w:trPr>
          <w:cantSplit/>
          <w:jc w:val="center"/>
        </w:trPr>
        <w:tc>
          <w:tcPr>
            <w:tcW w:w="1304" w:type="pct"/>
            <w:shd w:val="clear" w:color="auto" w:fill="auto"/>
          </w:tcPr>
          <w:p w14:paraId="6772C079" w14:textId="77777777" w:rsidR="008C3713" w:rsidRPr="007C1D64" w:rsidRDefault="008C3713" w:rsidP="001A5E38">
            <w:pPr>
              <w:jc w:val="left"/>
              <w:rPr>
                <w:rFonts w:ascii="Avenir Book" w:hAnsi="Avenir Book"/>
                <w:b/>
              </w:rPr>
            </w:pPr>
            <w:r w:rsidRPr="007C1D64">
              <w:rPr>
                <w:rFonts w:ascii="Avenir Book" w:hAnsi="Avenir Book"/>
                <w:b/>
              </w:rPr>
              <w:lastRenderedPageBreak/>
              <w:t>Measurement methods and procedures</w:t>
            </w:r>
          </w:p>
        </w:tc>
        <w:tc>
          <w:tcPr>
            <w:tcW w:w="3696" w:type="pct"/>
            <w:shd w:val="clear" w:color="auto" w:fill="auto"/>
          </w:tcPr>
          <w:p w14:paraId="1DACED76" w14:textId="77777777" w:rsidR="00AA0F75" w:rsidRPr="00720B91" w:rsidRDefault="00AA0F75" w:rsidP="00120B51">
            <w:pPr>
              <w:pStyle w:val="ListParagraph"/>
              <w:numPr>
                <w:ilvl w:val="0"/>
                <w:numId w:val="39"/>
              </w:numPr>
              <w:rPr>
                <w:rFonts w:ascii="Avenir Book" w:hAnsi="Avenir Book"/>
                <w:sz w:val="20"/>
              </w:rPr>
            </w:pPr>
            <w:r w:rsidRPr="00720B91">
              <w:rPr>
                <w:rFonts w:ascii="Avenir Book" w:hAnsi="Avenir Book"/>
                <w:sz w:val="20"/>
              </w:rPr>
              <w:t>There is a billing metering point (one main &amp; one check meters) located at 132kV Discom’s sub-station at PS-8 Narwa.</w:t>
            </w:r>
          </w:p>
          <w:p w14:paraId="0E1E9546" w14:textId="77777777" w:rsidR="00AA0F75" w:rsidRPr="00720B91" w:rsidRDefault="00AA0F75" w:rsidP="00120B51">
            <w:pPr>
              <w:pStyle w:val="ListParagraph"/>
              <w:numPr>
                <w:ilvl w:val="0"/>
                <w:numId w:val="39"/>
              </w:numPr>
              <w:rPr>
                <w:rFonts w:ascii="Avenir Book" w:hAnsi="Avenir Book"/>
                <w:sz w:val="20"/>
              </w:rPr>
            </w:pPr>
            <w:r w:rsidRPr="00720B91">
              <w:rPr>
                <w:rFonts w:ascii="Avenir Book" w:hAnsi="Avenir Book"/>
                <w:sz w:val="20"/>
              </w:rPr>
              <w:t>There is also a back up metering (one main &amp; one check meter) located at 132kV WWIL sub-station at Salodi.</w:t>
            </w:r>
          </w:p>
          <w:p w14:paraId="465143E5" w14:textId="77777777" w:rsidR="00AA0F75" w:rsidRPr="00720B91" w:rsidRDefault="00AA0F75" w:rsidP="00120B51">
            <w:pPr>
              <w:pStyle w:val="ListParagraph"/>
              <w:numPr>
                <w:ilvl w:val="0"/>
                <w:numId w:val="39"/>
              </w:numPr>
              <w:rPr>
                <w:rFonts w:ascii="Avenir Book" w:hAnsi="Avenir Book"/>
                <w:sz w:val="20"/>
              </w:rPr>
            </w:pPr>
            <w:r w:rsidRPr="00720B91">
              <w:rPr>
                <w:rFonts w:ascii="Avenir Book" w:hAnsi="Avenir Book"/>
                <w:sz w:val="20"/>
              </w:rPr>
              <w:t>All the above meters are 0.2% accuracy class. There are other WEGs apart from the project activity WEGs, that are connected to these meters at respective sub-station.</w:t>
            </w:r>
          </w:p>
          <w:p w14:paraId="36A67B23" w14:textId="77777777" w:rsidR="00AA0F75" w:rsidRPr="00720B91" w:rsidRDefault="00AA0F75" w:rsidP="00120B51">
            <w:pPr>
              <w:pStyle w:val="ListParagraph"/>
              <w:numPr>
                <w:ilvl w:val="0"/>
                <w:numId w:val="39"/>
              </w:numPr>
              <w:rPr>
                <w:rFonts w:ascii="Avenir Book" w:hAnsi="Avenir Book"/>
                <w:sz w:val="20"/>
              </w:rPr>
            </w:pPr>
            <w:r w:rsidRPr="00720B91">
              <w:rPr>
                <w:rFonts w:ascii="Avenir Book" w:hAnsi="Avenir Book"/>
                <w:sz w:val="20"/>
              </w:rPr>
              <w:t>Monthly Joint Meter Recording recorded is done at billing metering point at PS-8 Narwa sub-station by Discom utility in the presence of PP’s representative.</w:t>
            </w:r>
          </w:p>
          <w:p w14:paraId="2BCECA7A" w14:textId="77777777" w:rsidR="00AA0F75" w:rsidRPr="00720B91" w:rsidRDefault="00AA0F75" w:rsidP="00120B51">
            <w:pPr>
              <w:pStyle w:val="ListParagraph"/>
              <w:numPr>
                <w:ilvl w:val="0"/>
                <w:numId w:val="39"/>
              </w:numPr>
              <w:rPr>
                <w:rFonts w:ascii="Avenir Book" w:hAnsi="Avenir Book"/>
                <w:sz w:val="20"/>
              </w:rPr>
            </w:pPr>
            <w:r w:rsidRPr="00720B91">
              <w:rPr>
                <w:rFonts w:ascii="Avenir Book" w:hAnsi="Avenir Book"/>
                <w:sz w:val="20"/>
              </w:rPr>
              <w:t>Joint meter reading records the values of export, import based on which the net export by all the WEGs (Project as well as non-project) connected to billing metering point at the DISCOM sub-station (PS-8 Narwa) is calculated.</w:t>
            </w:r>
          </w:p>
          <w:p w14:paraId="373A7F37" w14:textId="77777777" w:rsidR="00AA0F75" w:rsidRPr="00720B91" w:rsidRDefault="00AA0F75" w:rsidP="00120B51">
            <w:pPr>
              <w:pStyle w:val="ListParagraph"/>
              <w:numPr>
                <w:ilvl w:val="0"/>
                <w:numId w:val="39"/>
              </w:numPr>
              <w:rPr>
                <w:rFonts w:ascii="Avenir Book" w:hAnsi="Avenir Book"/>
                <w:sz w:val="20"/>
              </w:rPr>
            </w:pPr>
            <w:r w:rsidRPr="00720B91">
              <w:rPr>
                <w:rFonts w:ascii="Avenir Book" w:hAnsi="Avenir Book"/>
                <w:sz w:val="20"/>
              </w:rPr>
              <w:t>Based on the monthly JMR reading and the LCS controller reading of Project as well as non-project WEGs, PP prepares the breakup sheet which indicates the energy Exported, Imported &amp; net electricity supplied by the individual WEGs. This breakup sheet is then submitted to Discom authority as well as the individual investors.</w:t>
            </w:r>
          </w:p>
          <w:p w14:paraId="5A2F331A" w14:textId="77777777" w:rsidR="00AA0F75" w:rsidRPr="00720B91" w:rsidRDefault="00AA0F75" w:rsidP="00120B51">
            <w:pPr>
              <w:pStyle w:val="ListParagraph"/>
              <w:numPr>
                <w:ilvl w:val="0"/>
                <w:numId w:val="39"/>
              </w:numPr>
              <w:rPr>
                <w:rFonts w:ascii="Avenir Book" w:hAnsi="Avenir Book"/>
                <w:sz w:val="20"/>
              </w:rPr>
            </w:pPr>
            <w:r w:rsidRPr="00720B91">
              <w:rPr>
                <w:rFonts w:ascii="Avenir Book" w:hAnsi="Avenir Book"/>
                <w:sz w:val="20"/>
              </w:rPr>
              <w:t>Based on this breakup sheet the PP raises an invoice and submits to the Discom.</w:t>
            </w:r>
          </w:p>
          <w:p w14:paraId="5FC84948" w14:textId="77777777" w:rsidR="00AA0F75" w:rsidRPr="00720B91" w:rsidRDefault="00AA0F75" w:rsidP="00120B51">
            <w:pPr>
              <w:pStyle w:val="ListParagraph"/>
              <w:numPr>
                <w:ilvl w:val="0"/>
                <w:numId w:val="39"/>
              </w:numPr>
              <w:rPr>
                <w:rFonts w:ascii="Avenir Book" w:hAnsi="Avenir Book"/>
                <w:sz w:val="20"/>
              </w:rPr>
            </w:pPr>
            <w:r w:rsidRPr="00720B91">
              <w:rPr>
                <w:rFonts w:ascii="Avenir Book" w:hAnsi="Avenir Book"/>
                <w:sz w:val="20"/>
              </w:rPr>
              <w:t>The Discom authority conducts a thorough review based on the JMR readings, breakup sheets and the invoice raised by individual investors. The audits are conducted by senior official based at the circle office of individual Discom and only after the authorisation of submitted documents/ records by the superintending engineer of the respective Discom, are the payments released to the individual investor.</w:t>
            </w:r>
          </w:p>
          <w:p w14:paraId="21B02B05" w14:textId="77777777" w:rsidR="00AA0F75" w:rsidRPr="00720B91" w:rsidRDefault="00AA0F75" w:rsidP="00120B51">
            <w:pPr>
              <w:pStyle w:val="ListParagraph"/>
              <w:numPr>
                <w:ilvl w:val="0"/>
                <w:numId w:val="39"/>
              </w:numPr>
              <w:rPr>
                <w:rFonts w:ascii="Avenir Book" w:hAnsi="Avenir Book"/>
                <w:sz w:val="20"/>
              </w:rPr>
            </w:pPr>
            <w:r w:rsidRPr="00720B91">
              <w:rPr>
                <w:rFonts w:ascii="Avenir Book" w:hAnsi="Avenir Book"/>
                <w:sz w:val="20"/>
              </w:rPr>
              <w:t>Net electricity supplied to the grid is a calculated value and is used in calculation of emission reduction of the project activity.</w:t>
            </w:r>
          </w:p>
          <w:p w14:paraId="7E6F2CD0" w14:textId="77777777" w:rsidR="00AA0F75" w:rsidRPr="00720B91" w:rsidRDefault="00AA0F75" w:rsidP="00AA0F75">
            <w:pPr>
              <w:rPr>
                <w:rFonts w:ascii="Avenir Book" w:hAnsi="Avenir Book"/>
                <w:sz w:val="20"/>
              </w:rPr>
            </w:pPr>
          </w:p>
          <w:p w14:paraId="0A172B24" w14:textId="77777777" w:rsidR="00AA0F75" w:rsidRPr="00720B91" w:rsidRDefault="00AA0F75" w:rsidP="00AA0F75">
            <w:pPr>
              <w:rPr>
                <w:rFonts w:ascii="Avenir Book" w:hAnsi="Avenir Book"/>
                <w:sz w:val="20"/>
              </w:rPr>
            </w:pPr>
            <w:r w:rsidRPr="00720B91">
              <w:rPr>
                <w:rFonts w:ascii="Avenir Book" w:hAnsi="Avenir Book"/>
                <w:sz w:val="20"/>
              </w:rPr>
              <w:t>Measurement &amp; Recording of electricity:</w:t>
            </w:r>
          </w:p>
          <w:p w14:paraId="35DEB60E" w14:textId="77777777" w:rsidR="00AA0F75" w:rsidRPr="00720B91" w:rsidRDefault="00AA0F75" w:rsidP="00120B51">
            <w:pPr>
              <w:pStyle w:val="ListParagraph"/>
              <w:numPr>
                <w:ilvl w:val="0"/>
                <w:numId w:val="39"/>
              </w:numPr>
              <w:rPr>
                <w:rFonts w:ascii="Avenir Book" w:hAnsi="Avenir Book"/>
                <w:sz w:val="20"/>
              </w:rPr>
            </w:pPr>
            <w:r w:rsidRPr="00720B91">
              <w:rPr>
                <w:rFonts w:ascii="Avenir Book" w:hAnsi="Avenir Book"/>
                <w:sz w:val="20"/>
              </w:rPr>
              <w:t>Main and Back up meters measures the electricity (export &amp; Import) on continuous basis and recorded by state utility on monthly basis.</w:t>
            </w:r>
          </w:p>
          <w:p w14:paraId="384EC53D" w14:textId="13017D52" w:rsidR="008C3713" w:rsidRPr="00720B91" w:rsidRDefault="00AA0F75" w:rsidP="00120B51">
            <w:pPr>
              <w:pStyle w:val="ListParagraph"/>
              <w:numPr>
                <w:ilvl w:val="0"/>
                <w:numId w:val="39"/>
              </w:numPr>
              <w:rPr>
                <w:rFonts w:ascii="Avenir Book" w:hAnsi="Avenir Book"/>
                <w:sz w:val="20"/>
              </w:rPr>
            </w:pPr>
            <w:r w:rsidRPr="00720B91">
              <w:rPr>
                <w:rFonts w:ascii="Avenir Book" w:hAnsi="Avenir Book"/>
                <w:sz w:val="20"/>
              </w:rPr>
              <w:t>Panel meter (LCS controller) measures the net electricity generation (Gross Export – Gross Import) on continuous basis and daily/monthly data can be sourced/recorded from online SCADA system.</w:t>
            </w:r>
          </w:p>
        </w:tc>
      </w:tr>
      <w:tr w:rsidR="008C3713" w:rsidRPr="007C1D64" w14:paraId="63268F26" w14:textId="77777777" w:rsidTr="001A5E38">
        <w:trPr>
          <w:cantSplit/>
          <w:jc w:val="center"/>
        </w:trPr>
        <w:tc>
          <w:tcPr>
            <w:tcW w:w="1304" w:type="pct"/>
            <w:shd w:val="clear" w:color="auto" w:fill="auto"/>
          </w:tcPr>
          <w:p w14:paraId="0C27BA46" w14:textId="77777777" w:rsidR="008C3713" w:rsidRPr="007C1D64" w:rsidRDefault="008C3713" w:rsidP="001A5E38">
            <w:pPr>
              <w:rPr>
                <w:rFonts w:ascii="Avenir Book" w:hAnsi="Avenir Book"/>
                <w:b/>
              </w:rPr>
            </w:pPr>
            <w:r w:rsidRPr="007C1D64">
              <w:rPr>
                <w:rFonts w:ascii="Avenir Book" w:hAnsi="Avenir Book"/>
                <w:b/>
              </w:rPr>
              <w:t>Monitoring frequency</w:t>
            </w:r>
          </w:p>
        </w:tc>
        <w:tc>
          <w:tcPr>
            <w:tcW w:w="3696" w:type="pct"/>
            <w:shd w:val="clear" w:color="auto" w:fill="auto"/>
          </w:tcPr>
          <w:p w14:paraId="6B21C021" w14:textId="77777777" w:rsidR="008C3713" w:rsidRPr="00720B91" w:rsidRDefault="008C3713" w:rsidP="001A5E38">
            <w:pPr>
              <w:rPr>
                <w:rFonts w:ascii="Avenir Book" w:hAnsi="Avenir Book"/>
                <w:sz w:val="20"/>
              </w:rPr>
            </w:pPr>
            <w:r w:rsidRPr="00720B91">
              <w:rPr>
                <w:rFonts w:ascii="Avenir Book" w:hAnsi="Avenir Book"/>
                <w:sz w:val="20"/>
              </w:rPr>
              <w:t>Measuring frequency: Continuous</w:t>
            </w:r>
          </w:p>
          <w:p w14:paraId="08D4B4BE" w14:textId="77777777" w:rsidR="008C3713" w:rsidRPr="00720B91" w:rsidRDefault="008C3713" w:rsidP="001A5E38">
            <w:pPr>
              <w:rPr>
                <w:rFonts w:ascii="Avenir Book" w:hAnsi="Avenir Book"/>
                <w:sz w:val="20"/>
              </w:rPr>
            </w:pPr>
            <w:r w:rsidRPr="00720B91">
              <w:rPr>
                <w:rFonts w:ascii="Avenir Book" w:hAnsi="Avenir Book"/>
                <w:sz w:val="20"/>
              </w:rPr>
              <w:t>Recording frequency: Monthly</w:t>
            </w:r>
          </w:p>
        </w:tc>
      </w:tr>
      <w:tr w:rsidR="008C3713" w:rsidRPr="007C1D64" w14:paraId="44F46A73" w14:textId="77777777" w:rsidTr="001A5E38">
        <w:trPr>
          <w:cantSplit/>
          <w:jc w:val="center"/>
        </w:trPr>
        <w:tc>
          <w:tcPr>
            <w:tcW w:w="1304" w:type="pct"/>
            <w:shd w:val="clear" w:color="auto" w:fill="auto"/>
          </w:tcPr>
          <w:p w14:paraId="594E9280" w14:textId="77777777" w:rsidR="008C3713" w:rsidRPr="007C1D64" w:rsidRDefault="008C3713" w:rsidP="001A5E38">
            <w:pPr>
              <w:rPr>
                <w:rFonts w:ascii="Avenir Book" w:hAnsi="Avenir Book"/>
                <w:b/>
              </w:rPr>
            </w:pPr>
            <w:r w:rsidRPr="007C1D64">
              <w:rPr>
                <w:rFonts w:ascii="Avenir Book" w:hAnsi="Avenir Book"/>
                <w:b/>
              </w:rPr>
              <w:t>QA/QC procedures</w:t>
            </w:r>
          </w:p>
        </w:tc>
        <w:tc>
          <w:tcPr>
            <w:tcW w:w="3696" w:type="pct"/>
            <w:shd w:val="clear" w:color="auto" w:fill="auto"/>
          </w:tcPr>
          <w:p w14:paraId="36570F58" w14:textId="77777777" w:rsidR="008C3713" w:rsidRPr="00720B91" w:rsidRDefault="008C3713" w:rsidP="001A5E38">
            <w:pPr>
              <w:rPr>
                <w:rFonts w:ascii="Avenir Book" w:hAnsi="Avenir Book"/>
                <w:sz w:val="20"/>
              </w:rPr>
            </w:pPr>
            <w:r w:rsidRPr="00720B91">
              <w:rPr>
                <w:rFonts w:ascii="Avenir Book" w:eastAsia="Arial" w:hAnsi="Avenir Book" w:cs="Arial"/>
                <w:spacing w:val="2"/>
                <w:sz w:val="20"/>
              </w:rPr>
              <w:t>Ne</w:t>
            </w:r>
            <w:r w:rsidRPr="00720B91">
              <w:rPr>
                <w:rFonts w:ascii="Avenir Book" w:eastAsia="Arial" w:hAnsi="Avenir Book" w:cs="Arial"/>
                <w:sz w:val="20"/>
              </w:rPr>
              <w:t>t</w:t>
            </w:r>
            <w:r w:rsidRPr="00720B91">
              <w:rPr>
                <w:rFonts w:ascii="Avenir Book" w:eastAsia="Arial" w:hAnsi="Avenir Book" w:cs="Arial"/>
                <w:spacing w:val="12"/>
                <w:sz w:val="20"/>
              </w:rPr>
              <w:t xml:space="preserve"> </w:t>
            </w:r>
            <w:r w:rsidRPr="00720B91">
              <w:rPr>
                <w:rFonts w:ascii="Avenir Book" w:eastAsia="Arial" w:hAnsi="Avenir Book" w:cs="Arial"/>
                <w:spacing w:val="3"/>
                <w:sz w:val="20"/>
              </w:rPr>
              <w:t>Q</w:t>
            </w:r>
            <w:r w:rsidRPr="00720B91">
              <w:rPr>
                <w:rFonts w:ascii="Avenir Book" w:eastAsia="Arial" w:hAnsi="Avenir Book" w:cs="Arial"/>
                <w:spacing w:val="2"/>
                <w:sz w:val="20"/>
              </w:rPr>
              <w:t>uan</w:t>
            </w:r>
            <w:r w:rsidRPr="00720B91">
              <w:rPr>
                <w:rFonts w:ascii="Avenir Book" w:eastAsia="Arial" w:hAnsi="Avenir Book" w:cs="Arial"/>
                <w:spacing w:val="1"/>
                <w:sz w:val="20"/>
              </w:rPr>
              <w:t>tit</w:t>
            </w:r>
            <w:r w:rsidRPr="00720B91">
              <w:rPr>
                <w:rFonts w:ascii="Avenir Book" w:eastAsia="Arial" w:hAnsi="Avenir Book" w:cs="Arial"/>
                <w:sz w:val="20"/>
              </w:rPr>
              <w:t>y</w:t>
            </w:r>
            <w:r w:rsidRPr="00720B91">
              <w:rPr>
                <w:rFonts w:ascii="Avenir Book" w:eastAsia="Arial" w:hAnsi="Avenir Book" w:cs="Arial"/>
                <w:spacing w:val="25"/>
                <w:sz w:val="20"/>
              </w:rPr>
              <w:t xml:space="preserve"> </w:t>
            </w:r>
            <w:r w:rsidRPr="00720B91">
              <w:rPr>
                <w:rFonts w:ascii="Avenir Book" w:eastAsia="Arial" w:hAnsi="Avenir Book" w:cs="Arial"/>
                <w:spacing w:val="2"/>
                <w:sz w:val="20"/>
              </w:rPr>
              <w:t>o</w:t>
            </w:r>
            <w:r w:rsidRPr="00720B91">
              <w:rPr>
                <w:rFonts w:ascii="Avenir Book" w:eastAsia="Arial" w:hAnsi="Avenir Book" w:cs="Arial"/>
                <w:sz w:val="20"/>
              </w:rPr>
              <w:t>f</w:t>
            </w:r>
            <w:r w:rsidRPr="00720B91">
              <w:rPr>
                <w:rFonts w:ascii="Avenir Book" w:eastAsia="Arial" w:hAnsi="Avenir Book" w:cs="Arial"/>
                <w:spacing w:val="8"/>
                <w:sz w:val="20"/>
              </w:rPr>
              <w:t xml:space="preserve"> </w:t>
            </w:r>
            <w:r w:rsidRPr="00720B91">
              <w:rPr>
                <w:rFonts w:ascii="Avenir Book" w:eastAsia="Arial" w:hAnsi="Avenir Book" w:cs="Arial"/>
                <w:spacing w:val="2"/>
                <w:sz w:val="20"/>
              </w:rPr>
              <w:t>E</w:t>
            </w:r>
            <w:r w:rsidRPr="00720B91">
              <w:rPr>
                <w:rFonts w:ascii="Avenir Book" w:eastAsia="Arial" w:hAnsi="Avenir Book" w:cs="Arial"/>
                <w:spacing w:val="1"/>
                <w:sz w:val="20"/>
              </w:rPr>
              <w:t>l</w:t>
            </w:r>
            <w:r w:rsidRPr="00720B91">
              <w:rPr>
                <w:rFonts w:ascii="Avenir Book" w:eastAsia="Arial" w:hAnsi="Avenir Book" w:cs="Arial"/>
                <w:spacing w:val="2"/>
                <w:sz w:val="20"/>
              </w:rPr>
              <w:t>ec</w:t>
            </w:r>
            <w:r w:rsidRPr="00720B91">
              <w:rPr>
                <w:rFonts w:ascii="Avenir Book" w:eastAsia="Arial" w:hAnsi="Avenir Book" w:cs="Arial"/>
                <w:spacing w:val="1"/>
                <w:sz w:val="20"/>
              </w:rPr>
              <w:t>tri</w:t>
            </w:r>
            <w:r w:rsidRPr="00720B91">
              <w:rPr>
                <w:rFonts w:ascii="Avenir Book" w:eastAsia="Arial" w:hAnsi="Avenir Book" w:cs="Arial"/>
                <w:spacing w:val="2"/>
                <w:sz w:val="20"/>
              </w:rPr>
              <w:t>c</w:t>
            </w:r>
            <w:r w:rsidRPr="00720B91">
              <w:rPr>
                <w:rFonts w:ascii="Avenir Book" w:eastAsia="Arial" w:hAnsi="Avenir Book" w:cs="Arial"/>
                <w:spacing w:val="1"/>
                <w:sz w:val="20"/>
              </w:rPr>
              <w:t>it</w:t>
            </w:r>
            <w:r w:rsidRPr="00720B91">
              <w:rPr>
                <w:rFonts w:ascii="Avenir Book" w:eastAsia="Arial" w:hAnsi="Avenir Book" w:cs="Arial"/>
                <w:sz w:val="20"/>
              </w:rPr>
              <w:t>y</w:t>
            </w:r>
            <w:r w:rsidRPr="00720B91">
              <w:rPr>
                <w:rFonts w:ascii="Avenir Book" w:eastAsia="Arial" w:hAnsi="Avenir Book" w:cs="Arial"/>
                <w:spacing w:val="28"/>
                <w:sz w:val="20"/>
              </w:rPr>
              <w:t xml:space="preserve"> </w:t>
            </w:r>
            <w:r w:rsidRPr="00720B91">
              <w:rPr>
                <w:rFonts w:ascii="Avenir Book" w:eastAsia="Arial" w:hAnsi="Avenir Book" w:cs="Arial"/>
                <w:spacing w:val="2"/>
                <w:sz w:val="20"/>
              </w:rPr>
              <w:t>expo</w:t>
            </w:r>
            <w:r w:rsidRPr="00720B91">
              <w:rPr>
                <w:rFonts w:ascii="Avenir Book" w:eastAsia="Arial" w:hAnsi="Avenir Book" w:cs="Arial"/>
                <w:spacing w:val="1"/>
                <w:sz w:val="20"/>
              </w:rPr>
              <w:t>rt</w:t>
            </w:r>
            <w:r w:rsidRPr="00720B91">
              <w:rPr>
                <w:rFonts w:ascii="Avenir Book" w:eastAsia="Arial" w:hAnsi="Avenir Book" w:cs="Arial"/>
                <w:spacing w:val="2"/>
                <w:sz w:val="20"/>
              </w:rPr>
              <w:t>e</w:t>
            </w:r>
            <w:r w:rsidRPr="00720B91">
              <w:rPr>
                <w:rFonts w:ascii="Avenir Book" w:eastAsia="Arial" w:hAnsi="Avenir Book" w:cs="Arial"/>
                <w:sz w:val="20"/>
              </w:rPr>
              <w:t>d</w:t>
            </w:r>
            <w:r w:rsidRPr="00720B91">
              <w:rPr>
                <w:rFonts w:ascii="Avenir Book" w:eastAsia="Arial" w:hAnsi="Avenir Book" w:cs="Arial"/>
                <w:spacing w:val="26"/>
                <w:sz w:val="20"/>
              </w:rPr>
              <w:t xml:space="preserve"> </w:t>
            </w:r>
            <w:r w:rsidRPr="00720B91">
              <w:rPr>
                <w:rFonts w:ascii="Avenir Book" w:eastAsia="Arial" w:hAnsi="Avenir Book" w:cs="Arial"/>
                <w:spacing w:val="1"/>
                <w:sz w:val="20"/>
              </w:rPr>
              <w:t>t</w:t>
            </w:r>
            <w:r w:rsidRPr="00720B91">
              <w:rPr>
                <w:rFonts w:ascii="Avenir Book" w:eastAsia="Arial" w:hAnsi="Avenir Book" w:cs="Arial"/>
                <w:sz w:val="20"/>
              </w:rPr>
              <w:t>o</w:t>
            </w:r>
            <w:r w:rsidRPr="00720B91">
              <w:rPr>
                <w:rFonts w:ascii="Avenir Book" w:eastAsia="Arial" w:hAnsi="Avenir Book" w:cs="Arial"/>
                <w:spacing w:val="9"/>
                <w:sz w:val="20"/>
              </w:rPr>
              <w:t xml:space="preserve"> </w:t>
            </w:r>
            <w:r w:rsidRPr="00720B91">
              <w:rPr>
                <w:rFonts w:ascii="Avenir Book" w:eastAsia="Arial" w:hAnsi="Avenir Book" w:cs="Arial"/>
                <w:spacing w:val="1"/>
                <w:sz w:val="20"/>
              </w:rPr>
              <w:t>t</w:t>
            </w:r>
            <w:r w:rsidRPr="00720B91">
              <w:rPr>
                <w:rFonts w:ascii="Avenir Book" w:eastAsia="Arial" w:hAnsi="Avenir Book" w:cs="Arial"/>
                <w:spacing w:val="2"/>
                <w:sz w:val="20"/>
              </w:rPr>
              <w:t>h</w:t>
            </w:r>
            <w:r w:rsidRPr="00720B91">
              <w:rPr>
                <w:rFonts w:ascii="Avenir Book" w:eastAsia="Arial" w:hAnsi="Avenir Book" w:cs="Arial"/>
                <w:sz w:val="20"/>
              </w:rPr>
              <w:t>e</w:t>
            </w:r>
            <w:r w:rsidRPr="00720B91">
              <w:rPr>
                <w:rFonts w:ascii="Avenir Book" w:eastAsia="Arial" w:hAnsi="Avenir Book" w:cs="Arial"/>
                <w:spacing w:val="12"/>
                <w:sz w:val="20"/>
              </w:rPr>
              <w:t xml:space="preserve"> </w:t>
            </w:r>
            <w:r w:rsidRPr="00720B91">
              <w:rPr>
                <w:rFonts w:ascii="Avenir Book" w:eastAsia="Arial" w:hAnsi="Avenir Book" w:cs="Arial"/>
                <w:spacing w:val="2"/>
                <w:w w:val="103"/>
                <w:sz w:val="20"/>
              </w:rPr>
              <w:t>g</w:t>
            </w:r>
            <w:r w:rsidRPr="00720B91">
              <w:rPr>
                <w:rFonts w:ascii="Avenir Book" w:eastAsia="Arial" w:hAnsi="Avenir Book" w:cs="Arial"/>
                <w:spacing w:val="1"/>
                <w:w w:val="103"/>
                <w:sz w:val="20"/>
              </w:rPr>
              <w:t>ri</w:t>
            </w:r>
            <w:r w:rsidRPr="00720B91">
              <w:rPr>
                <w:rFonts w:ascii="Avenir Book" w:eastAsia="Arial" w:hAnsi="Avenir Book" w:cs="Arial"/>
                <w:w w:val="103"/>
                <w:sz w:val="20"/>
              </w:rPr>
              <w:t>d shall be crosschecked with invoice copies.</w:t>
            </w:r>
          </w:p>
        </w:tc>
      </w:tr>
      <w:tr w:rsidR="008C3713" w:rsidRPr="007C1D64" w14:paraId="1B09A1F8" w14:textId="77777777" w:rsidTr="001A5E38">
        <w:trPr>
          <w:cantSplit/>
          <w:jc w:val="center"/>
        </w:trPr>
        <w:tc>
          <w:tcPr>
            <w:tcW w:w="1304" w:type="pct"/>
            <w:shd w:val="clear" w:color="auto" w:fill="auto"/>
          </w:tcPr>
          <w:p w14:paraId="6FA4A28E" w14:textId="77777777" w:rsidR="008C3713" w:rsidRPr="007C1D64" w:rsidRDefault="008C3713" w:rsidP="001A5E38">
            <w:pPr>
              <w:rPr>
                <w:rFonts w:ascii="Avenir Book" w:hAnsi="Avenir Book"/>
                <w:b/>
              </w:rPr>
            </w:pPr>
            <w:r w:rsidRPr="007C1D64">
              <w:rPr>
                <w:rFonts w:ascii="Avenir Book" w:hAnsi="Avenir Book"/>
                <w:b/>
              </w:rPr>
              <w:t>Purpose of data</w:t>
            </w:r>
          </w:p>
        </w:tc>
        <w:tc>
          <w:tcPr>
            <w:tcW w:w="3696" w:type="pct"/>
            <w:shd w:val="clear" w:color="auto" w:fill="auto"/>
          </w:tcPr>
          <w:p w14:paraId="19FD0731" w14:textId="77777777" w:rsidR="008C3713" w:rsidRPr="00720B91" w:rsidRDefault="008C3713" w:rsidP="001A5E38">
            <w:pPr>
              <w:rPr>
                <w:rFonts w:ascii="Avenir Book" w:hAnsi="Avenir Book"/>
                <w:sz w:val="20"/>
              </w:rPr>
            </w:pPr>
            <w:r w:rsidRPr="00720B91">
              <w:rPr>
                <w:rFonts w:ascii="Avenir Book" w:eastAsia="Arial" w:hAnsi="Avenir Book" w:cs="Arial"/>
                <w:spacing w:val="2"/>
                <w:sz w:val="20"/>
              </w:rPr>
              <w:t>Th</w:t>
            </w:r>
            <w:r w:rsidRPr="00720B91">
              <w:rPr>
                <w:rFonts w:ascii="Avenir Book" w:eastAsia="Arial" w:hAnsi="Avenir Book" w:cs="Arial"/>
                <w:spacing w:val="1"/>
                <w:sz w:val="20"/>
              </w:rPr>
              <w:t>i</w:t>
            </w:r>
            <w:r w:rsidRPr="00720B91">
              <w:rPr>
                <w:rFonts w:ascii="Avenir Book" w:eastAsia="Arial" w:hAnsi="Avenir Book" w:cs="Arial"/>
                <w:sz w:val="20"/>
              </w:rPr>
              <w:t>s</w:t>
            </w:r>
            <w:r w:rsidRPr="00720B91">
              <w:rPr>
                <w:rFonts w:ascii="Avenir Book" w:eastAsia="Arial" w:hAnsi="Avenir Book" w:cs="Arial"/>
                <w:spacing w:val="15"/>
                <w:sz w:val="20"/>
              </w:rPr>
              <w:t xml:space="preserve"> </w:t>
            </w:r>
            <w:r w:rsidRPr="00720B91">
              <w:rPr>
                <w:rFonts w:ascii="Avenir Book" w:eastAsia="Arial" w:hAnsi="Avenir Book" w:cs="Arial"/>
                <w:spacing w:val="2"/>
                <w:sz w:val="20"/>
              </w:rPr>
              <w:t>da</w:t>
            </w:r>
            <w:r w:rsidRPr="00720B91">
              <w:rPr>
                <w:rFonts w:ascii="Avenir Book" w:eastAsia="Arial" w:hAnsi="Avenir Book" w:cs="Arial"/>
                <w:spacing w:val="1"/>
                <w:sz w:val="20"/>
              </w:rPr>
              <w:t>t</w:t>
            </w:r>
            <w:r w:rsidRPr="00720B91">
              <w:rPr>
                <w:rFonts w:ascii="Avenir Book" w:eastAsia="Arial" w:hAnsi="Avenir Book" w:cs="Arial"/>
                <w:sz w:val="20"/>
              </w:rPr>
              <w:t>a</w:t>
            </w:r>
            <w:r w:rsidRPr="00720B91">
              <w:rPr>
                <w:rFonts w:ascii="Avenir Book" w:eastAsia="Arial" w:hAnsi="Avenir Book" w:cs="Arial"/>
                <w:spacing w:val="15"/>
                <w:sz w:val="20"/>
              </w:rPr>
              <w:t xml:space="preserve"> </w:t>
            </w:r>
            <w:r w:rsidRPr="00720B91">
              <w:rPr>
                <w:rFonts w:ascii="Avenir Book" w:eastAsia="Arial" w:hAnsi="Avenir Book" w:cs="Arial"/>
                <w:spacing w:val="1"/>
                <w:sz w:val="20"/>
              </w:rPr>
              <w:t>i</w:t>
            </w:r>
            <w:r w:rsidRPr="00720B91">
              <w:rPr>
                <w:rFonts w:ascii="Avenir Book" w:eastAsia="Arial" w:hAnsi="Avenir Book" w:cs="Arial"/>
                <w:sz w:val="20"/>
              </w:rPr>
              <w:t>s</w:t>
            </w:r>
            <w:r w:rsidRPr="00720B91">
              <w:rPr>
                <w:rFonts w:ascii="Avenir Book" w:eastAsia="Arial" w:hAnsi="Avenir Book" w:cs="Arial"/>
                <w:spacing w:val="8"/>
                <w:sz w:val="20"/>
              </w:rPr>
              <w:t xml:space="preserve"> </w:t>
            </w:r>
            <w:r w:rsidRPr="00720B91">
              <w:rPr>
                <w:rFonts w:ascii="Avenir Book" w:eastAsia="Arial" w:hAnsi="Avenir Book" w:cs="Arial"/>
                <w:spacing w:val="2"/>
                <w:sz w:val="20"/>
              </w:rPr>
              <w:t>d</w:t>
            </w:r>
            <w:r w:rsidRPr="00720B91">
              <w:rPr>
                <w:rFonts w:ascii="Avenir Book" w:eastAsia="Arial" w:hAnsi="Avenir Book" w:cs="Arial"/>
                <w:spacing w:val="1"/>
                <w:sz w:val="20"/>
              </w:rPr>
              <w:t>ir</w:t>
            </w:r>
            <w:r w:rsidRPr="00720B91">
              <w:rPr>
                <w:rFonts w:ascii="Avenir Book" w:eastAsia="Arial" w:hAnsi="Avenir Book" w:cs="Arial"/>
                <w:spacing w:val="2"/>
                <w:sz w:val="20"/>
              </w:rPr>
              <w:t>ec</w:t>
            </w:r>
            <w:r w:rsidRPr="00720B91">
              <w:rPr>
                <w:rFonts w:ascii="Avenir Book" w:eastAsia="Arial" w:hAnsi="Avenir Book" w:cs="Arial"/>
                <w:spacing w:val="1"/>
                <w:sz w:val="20"/>
              </w:rPr>
              <w:t>tl</w:t>
            </w:r>
            <w:r w:rsidRPr="00720B91">
              <w:rPr>
                <w:rFonts w:ascii="Avenir Book" w:eastAsia="Arial" w:hAnsi="Avenir Book" w:cs="Arial"/>
                <w:sz w:val="20"/>
              </w:rPr>
              <w:t>y</w:t>
            </w:r>
            <w:r w:rsidRPr="00720B91">
              <w:rPr>
                <w:rFonts w:ascii="Avenir Book" w:eastAsia="Arial" w:hAnsi="Avenir Book" w:cs="Arial"/>
                <w:spacing w:val="22"/>
                <w:sz w:val="20"/>
              </w:rPr>
              <w:t xml:space="preserve"> </w:t>
            </w:r>
            <w:r w:rsidRPr="00720B91">
              <w:rPr>
                <w:rFonts w:ascii="Avenir Book" w:eastAsia="Arial" w:hAnsi="Avenir Book" w:cs="Arial"/>
                <w:spacing w:val="2"/>
                <w:sz w:val="20"/>
              </w:rPr>
              <w:t>use</w:t>
            </w:r>
            <w:r w:rsidRPr="00720B91">
              <w:rPr>
                <w:rFonts w:ascii="Avenir Book" w:eastAsia="Arial" w:hAnsi="Avenir Book" w:cs="Arial"/>
                <w:sz w:val="20"/>
              </w:rPr>
              <w:t>d</w:t>
            </w:r>
            <w:r w:rsidRPr="00720B91">
              <w:rPr>
                <w:rFonts w:ascii="Avenir Book" w:eastAsia="Arial" w:hAnsi="Avenir Book" w:cs="Arial"/>
                <w:spacing w:val="16"/>
                <w:sz w:val="20"/>
              </w:rPr>
              <w:t xml:space="preserve"> </w:t>
            </w:r>
            <w:r w:rsidRPr="00720B91">
              <w:rPr>
                <w:rFonts w:ascii="Avenir Book" w:eastAsia="Arial" w:hAnsi="Avenir Book" w:cs="Arial"/>
                <w:spacing w:val="1"/>
                <w:sz w:val="20"/>
              </w:rPr>
              <w:t>f</w:t>
            </w:r>
            <w:r w:rsidRPr="00720B91">
              <w:rPr>
                <w:rFonts w:ascii="Avenir Book" w:eastAsia="Arial" w:hAnsi="Avenir Book" w:cs="Arial"/>
                <w:spacing w:val="2"/>
                <w:sz w:val="20"/>
              </w:rPr>
              <w:t>o</w:t>
            </w:r>
            <w:r w:rsidRPr="00720B91">
              <w:rPr>
                <w:rFonts w:ascii="Avenir Book" w:eastAsia="Arial" w:hAnsi="Avenir Book" w:cs="Arial"/>
                <w:sz w:val="20"/>
              </w:rPr>
              <w:t>r</w:t>
            </w:r>
            <w:r w:rsidRPr="00720B91">
              <w:rPr>
                <w:rFonts w:ascii="Avenir Book" w:eastAsia="Arial" w:hAnsi="Avenir Book" w:cs="Arial"/>
                <w:spacing w:val="11"/>
                <w:sz w:val="20"/>
              </w:rPr>
              <w:t xml:space="preserve"> </w:t>
            </w:r>
            <w:r w:rsidRPr="00720B91">
              <w:rPr>
                <w:rFonts w:ascii="Avenir Book" w:eastAsia="Arial" w:hAnsi="Avenir Book" w:cs="Arial"/>
                <w:spacing w:val="2"/>
                <w:sz w:val="20"/>
              </w:rPr>
              <w:t>base</w:t>
            </w:r>
            <w:r w:rsidRPr="00720B91">
              <w:rPr>
                <w:rFonts w:ascii="Avenir Book" w:eastAsia="Arial" w:hAnsi="Avenir Book" w:cs="Arial"/>
                <w:spacing w:val="1"/>
                <w:sz w:val="20"/>
              </w:rPr>
              <w:t>li</w:t>
            </w:r>
            <w:r w:rsidRPr="00720B91">
              <w:rPr>
                <w:rFonts w:ascii="Avenir Book" w:eastAsia="Arial" w:hAnsi="Avenir Book" w:cs="Arial"/>
                <w:spacing w:val="2"/>
                <w:sz w:val="20"/>
              </w:rPr>
              <w:t>n</w:t>
            </w:r>
            <w:r w:rsidRPr="00720B91">
              <w:rPr>
                <w:rFonts w:ascii="Avenir Book" w:eastAsia="Arial" w:hAnsi="Avenir Book" w:cs="Arial"/>
                <w:sz w:val="20"/>
              </w:rPr>
              <w:t>e</w:t>
            </w:r>
            <w:r w:rsidRPr="00720B91">
              <w:rPr>
                <w:rFonts w:ascii="Avenir Book" w:eastAsia="Arial" w:hAnsi="Avenir Book" w:cs="Arial"/>
                <w:spacing w:val="28"/>
                <w:sz w:val="20"/>
              </w:rPr>
              <w:t xml:space="preserve"> </w:t>
            </w:r>
            <w:r w:rsidRPr="00720B91">
              <w:rPr>
                <w:rFonts w:ascii="Avenir Book" w:eastAsia="Arial" w:hAnsi="Avenir Book" w:cs="Arial"/>
                <w:spacing w:val="2"/>
                <w:w w:val="103"/>
                <w:sz w:val="20"/>
              </w:rPr>
              <w:t>es</w:t>
            </w:r>
            <w:r w:rsidRPr="00720B91">
              <w:rPr>
                <w:rFonts w:ascii="Avenir Book" w:eastAsia="Arial" w:hAnsi="Avenir Book" w:cs="Arial"/>
                <w:spacing w:val="1"/>
                <w:w w:val="103"/>
                <w:sz w:val="20"/>
              </w:rPr>
              <w:t>ti</w:t>
            </w:r>
            <w:r w:rsidRPr="00720B91">
              <w:rPr>
                <w:rFonts w:ascii="Avenir Book" w:eastAsia="Arial" w:hAnsi="Avenir Book" w:cs="Arial"/>
                <w:spacing w:val="3"/>
                <w:w w:val="103"/>
                <w:sz w:val="20"/>
              </w:rPr>
              <w:t>m</w:t>
            </w:r>
            <w:r w:rsidRPr="00720B91">
              <w:rPr>
                <w:rFonts w:ascii="Avenir Book" w:eastAsia="Arial" w:hAnsi="Avenir Book" w:cs="Arial"/>
                <w:spacing w:val="2"/>
                <w:w w:val="103"/>
                <w:sz w:val="20"/>
              </w:rPr>
              <w:t>a</w:t>
            </w:r>
            <w:r w:rsidRPr="00720B91">
              <w:rPr>
                <w:rFonts w:ascii="Avenir Book" w:eastAsia="Arial" w:hAnsi="Avenir Book" w:cs="Arial"/>
                <w:spacing w:val="1"/>
                <w:w w:val="103"/>
                <w:sz w:val="20"/>
              </w:rPr>
              <w:t>ti</w:t>
            </w:r>
            <w:r w:rsidRPr="00720B91">
              <w:rPr>
                <w:rFonts w:ascii="Avenir Book" w:eastAsia="Arial" w:hAnsi="Avenir Book" w:cs="Arial"/>
                <w:spacing w:val="2"/>
                <w:w w:val="103"/>
                <w:sz w:val="20"/>
              </w:rPr>
              <w:t>on</w:t>
            </w:r>
          </w:p>
        </w:tc>
      </w:tr>
      <w:tr w:rsidR="008C3713" w:rsidRPr="007C1D64" w14:paraId="0DCA829F" w14:textId="77777777" w:rsidTr="001A5E38">
        <w:trPr>
          <w:cantSplit/>
          <w:jc w:val="center"/>
        </w:trPr>
        <w:tc>
          <w:tcPr>
            <w:tcW w:w="1304" w:type="pct"/>
            <w:shd w:val="clear" w:color="auto" w:fill="auto"/>
          </w:tcPr>
          <w:p w14:paraId="5B975F4A" w14:textId="77777777" w:rsidR="008C3713" w:rsidRPr="007C1D64" w:rsidRDefault="008C3713" w:rsidP="001A5E38">
            <w:pPr>
              <w:rPr>
                <w:rFonts w:ascii="Avenir Book" w:hAnsi="Avenir Book"/>
                <w:b/>
              </w:rPr>
            </w:pPr>
            <w:r w:rsidRPr="007C1D64">
              <w:rPr>
                <w:rFonts w:ascii="Avenir Book" w:hAnsi="Avenir Book"/>
                <w:b/>
              </w:rPr>
              <w:t>Additional comment</w:t>
            </w:r>
          </w:p>
        </w:tc>
        <w:tc>
          <w:tcPr>
            <w:tcW w:w="3696" w:type="pct"/>
            <w:shd w:val="clear" w:color="auto" w:fill="auto"/>
          </w:tcPr>
          <w:p w14:paraId="592F7C90" w14:textId="77777777" w:rsidR="008C3713" w:rsidRPr="00720B91" w:rsidRDefault="008C3713" w:rsidP="001A5E38">
            <w:pPr>
              <w:rPr>
                <w:rFonts w:ascii="Avenir Book" w:hAnsi="Avenir Book"/>
                <w:sz w:val="20"/>
              </w:rPr>
            </w:pPr>
            <w:r w:rsidRPr="00720B91">
              <w:rPr>
                <w:rFonts w:ascii="Avenir Book" w:eastAsia="Arial" w:hAnsi="Avenir Book" w:cs="Arial"/>
                <w:spacing w:val="2"/>
                <w:sz w:val="20"/>
              </w:rPr>
              <w:t>Th</w:t>
            </w:r>
            <w:r w:rsidRPr="00720B91">
              <w:rPr>
                <w:rFonts w:ascii="Avenir Book" w:eastAsia="Arial" w:hAnsi="Avenir Book" w:cs="Arial"/>
                <w:sz w:val="20"/>
              </w:rPr>
              <w:t>e</w:t>
            </w:r>
            <w:r w:rsidRPr="00720B91">
              <w:rPr>
                <w:rFonts w:ascii="Avenir Book" w:eastAsia="Arial" w:hAnsi="Avenir Book" w:cs="Arial"/>
                <w:spacing w:val="14"/>
                <w:sz w:val="20"/>
              </w:rPr>
              <w:t xml:space="preserve"> </w:t>
            </w:r>
            <w:r w:rsidRPr="00720B91">
              <w:rPr>
                <w:rFonts w:ascii="Avenir Book" w:eastAsia="Arial" w:hAnsi="Avenir Book" w:cs="Arial"/>
                <w:spacing w:val="2"/>
                <w:sz w:val="20"/>
              </w:rPr>
              <w:t>da</w:t>
            </w:r>
            <w:r w:rsidRPr="00720B91">
              <w:rPr>
                <w:rFonts w:ascii="Avenir Book" w:eastAsia="Arial" w:hAnsi="Avenir Book" w:cs="Arial"/>
                <w:spacing w:val="1"/>
                <w:sz w:val="20"/>
              </w:rPr>
              <w:t>t</w:t>
            </w:r>
            <w:r w:rsidRPr="00720B91">
              <w:rPr>
                <w:rFonts w:ascii="Avenir Book" w:eastAsia="Arial" w:hAnsi="Avenir Book" w:cs="Arial"/>
                <w:sz w:val="20"/>
              </w:rPr>
              <w:t>a</w:t>
            </w:r>
            <w:r w:rsidRPr="00720B91">
              <w:rPr>
                <w:rFonts w:ascii="Avenir Book" w:eastAsia="Arial" w:hAnsi="Avenir Book" w:cs="Arial"/>
                <w:spacing w:val="15"/>
                <w:sz w:val="20"/>
              </w:rPr>
              <w:t xml:space="preserve"> </w:t>
            </w:r>
            <w:r w:rsidRPr="00720B91">
              <w:rPr>
                <w:rFonts w:ascii="Avenir Book" w:eastAsia="Arial" w:hAnsi="Avenir Book" w:cs="Arial"/>
                <w:spacing w:val="2"/>
                <w:sz w:val="20"/>
              </w:rPr>
              <w:t>w</w:t>
            </w:r>
            <w:r w:rsidRPr="00720B91">
              <w:rPr>
                <w:rFonts w:ascii="Avenir Book" w:eastAsia="Arial" w:hAnsi="Avenir Book" w:cs="Arial"/>
                <w:spacing w:val="1"/>
                <w:sz w:val="20"/>
              </w:rPr>
              <w:t>il</w:t>
            </w:r>
            <w:r w:rsidRPr="00720B91">
              <w:rPr>
                <w:rFonts w:ascii="Avenir Book" w:eastAsia="Arial" w:hAnsi="Avenir Book" w:cs="Arial"/>
                <w:sz w:val="20"/>
              </w:rPr>
              <w:t>l</w:t>
            </w:r>
            <w:r w:rsidRPr="00720B91">
              <w:rPr>
                <w:rFonts w:ascii="Avenir Book" w:eastAsia="Arial" w:hAnsi="Avenir Book" w:cs="Arial"/>
                <w:spacing w:val="11"/>
                <w:sz w:val="20"/>
              </w:rPr>
              <w:t xml:space="preserve"> </w:t>
            </w:r>
            <w:r w:rsidRPr="00720B91">
              <w:rPr>
                <w:rFonts w:ascii="Avenir Book" w:eastAsia="Arial" w:hAnsi="Avenir Book" w:cs="Arial"/>
                <w:spacing w:val="2"/>
                <w:sz w:val="20"/>
              </w:rPr>
              <w:t>b</w:t>
            </w:r>
            <w:r w:rsidRPr="00720B91">
              <w:rPr>
                <w:rFonts w:ascii="Avenir Book" w:eastAsia="Arial" w:hAnsi="Avenir Book" w:cs="Arial"/>
                <w:sz w:val="20"/>
              </w:rPr>
              <w:t>e</w:t>
            </w:r>
            <w:r w:rsidRPr="00720B91">
              <w:rPr>
                <w:rFonts w:ascii="Avenir Book" w:eastAsia="Arial" w:hAnsi="Avenir Book" w:cs="Arial"/>
                <w:spacing w:val="10"/>
                <w:sz w:val="20"/>
              </w:rPr>
              <w:t xml:space="preserve"> </w:t>
            </w:r>
            <w:r w:rsidRPr="00720B91">
              <w:rPr>
                <w:rFonts w:ascii="Avenir Book" w:eastAsia="Arial" w:hAnsi="Avenir Book" w:cs="Arial"/>
                <w:spacing w:val="2"/>
                <w:sz w:val="20"/>
              </w:rPr>
              <w:t>a</w:t>
            </w:r>
            <w:r w:rsidRPr="00720B91">
              <w:rPr>
                <w:rFonts w:ascii="Avenir Book" w:eastAsia="Arial" w:hAnsi="Avenir Book" w:cs="Arial"/>
                <w:spacing w:val="1"/>
                <w:sz w:val="20"/>
              </w:rPr>
              <w:t>r</w:t>
            </w:r>
            <w:r w:rsidRPr="00720B91">
              <w:rPr>
                <w:rFonts w:ascii="Avenir Book" w:eastAsia="Arial" w:hAnsi="Avenir Book" w:cs="Arial"/>
                <w:spacing w:val="2"/>
                <w:sz w:val="20"/>
              </w:rPr>
              <w:t>ch</w:t>
            </w:r>
            <w:r w:rsidRPr="00720B91">
              <w:rPr>
                <w:rFonts w:ascii="Avenir Book" w:eastAsia="Arial" w:hAnsi="Avenir Book" w:cs="Arial"/>
                <w:spacing w:val="1"/>
                <w:sz w:val="20"/>
              </w:rPr>
              <w:t>i</w:t>
            </w:r>
            <w:r w:rsidRPr="00720B91">
              <w:rPr>
                <w:rFonts w:ascii="Avenir Book" w:eastAsia="Arial" w:hAnsi="Avenir Book" w:cs="Arial"/>
                <w:spacing w:val="2"/>
                <w:sz w:val="20"/>
              </w:rPr>
              <w:t>ve</w:t>
            </w:r>
            <w:r w:rsidRPr="00720B91">
              <w:rPr>
                <w:rFonts w:ascii="Avenir Book" w:eastAsia="Arial" w:hAnsi="Avenir Book" w:cs="Arial"/>
                <w:sz w:val="20"/>
              </w:rPr>
              <w:t>d</w:t>
            </w:r>
            <w:r w:rsidRPr="00720B91">
              <w:rPr>
                <w:rFonts w:ascii="Avenir Book" w:eastAsia="Arial" w:hAnsi="Avenir Book" w:cs="Arial"/>
                <w:spacing w:val="26"/>
                <w:sz w:val="20"/>
              </w:rPr>
              <w:t xml:space="preserve"> </w:t>
            </w:r>
            <w:r w:rsidRPr="00720B91">
              <w:rPr>
                <w:rFonts w:ascii="Avenir Book" w:eastAsia="Arial" w:hAnsi="Avenir Book" w:cs="Arial"/>
                <w:spacing w:val="1"/>
                <w:sz w:val="20"/>
              </w:rPr>
              <w:t>f</w:t>
            </w:r>
            <w:r w:rsidRPr="00720B91">
              <w:rPr>
                <w:rFonts w:ascii="Avenir Book" w:eastAsia="Arial" w:hAnsi="Avenir Book" w:cs="Arial"/>
                <w:spacing w:val="2"/>
                <w:sz w:val="20"/>
              </w:rPr>
              <w:t>o</w:t>
            </w:r>
            <w:r w:rsidRPr="00720B91">
              <w:rPr>
                <w:rFonts w:ascii="Avenir Book" w:eastAsia="Arial" w:hAnsi="Avenir Book" w:cs="Arial"/>
                <w:sz w:val="20"/>
              </w:rPr>
              <w:t>r</w:t>
            </w:r>
            <w:r w:rsidRPr="00720B91">
              <w:rPr>
                <w:rFonts w:ascii="Avenir Book" w:eastAsia="Arial" w:hAnsi="Avenir Book" w:cs="Arial"/>
                <w:spacing w:val="11"/>
                <w:sz w:val="20"/>
              </w:rPr>
              <w:t xml:space="preserve"> </w:t>
            </w:r>
            <w:r w:rsidRPr="00720B91">
              <w:rPr>
                <w:rFonts w:ascii="Avenir Book" w:eastAsia="Arial" w:hAnsi="Avenir Book" w:cs="Arial"/>
                <w:spacing w:val="1"/>
                <w:sz w:val="20"/>
              </w:rPr>
              <w:t>t</w:t>
            </w:r>
            <w:r w:rsidRPr="00720B91">
              <w:rPr>
                <w:rFonts w:ascii="Avenir Book" w:eastAsia="Arial" w:hAnsi="Avenir Book" w:cs="Arial"/>
                <w:spacing w:val="2"/>
                <w:sz w:val="20"/>
              </w:rPr>
              <w:t>h</w:t>
            </w:r>
            <w:r w:rsidRPr="00720B91">
              <w:rPr>
                <w:rFonts w:ascii="Avenir Book" w:eastAsia="Arial" w:hAnsi="Avenir Book" w:cs="Arial"/>
                <w:sz w:val="20"/>
              </w:rPr>
              <w:t>e</w:t>
            </w:r>
            <w:r w:rsidRPr="00720B91">
              <w:rPr>
                <w:rFonts w:ascii="Avenir Book" w:eastAsia="Arial" w:hAnsi="Avenir Book" w:cs="Arial"/>
                <w:spacing w:val="12"/>
                <w:sz w:val="20"/>
              </w:rPr>
              <w:t xml:space="preserve"> </w:t>
            </w:r>
            <w:r w:rsidRPr="00720B91">
              <w:rPr>
                <w:rFonts w:ascii="Avenir Book" w:eastAsia="Arial" w:hAnsi="Avenir Book" w:cs="Arial"/>
                <w:spacing w:val="2"/>
                <w:sz w:val="20"/>
              </w:rPr>
              <w:t>en</w:t>
            </w:r>
            <w:r w:rsidRPr="00720B91">
              <w:rPr>
                <w:rFonts w:ascii="Avenir Book" w:eastAsia="Arial" w:hAnsi="Avenir Book" w:cs="Arial"/>
                <w:spacing w:val="1"/>
                <w:sz w:val="20"/>
              </w:rPr>
              <w:t>tir</w:t>
            </w:r>
            <w:r w:rsidRPr="00720B91">
              <w:rPr>
                <w:rFonts w:ascii="Avenir Book" w:eastAsia="Arial" w:hAnsi="Avenir Book" w:cs="Arial"/>
                <w:sz w:val="20"/>
              </w:rPr>
              <w:t>e</w:t>
            </w:r>
            <w:r w:rsidRPr="00720B91">
              <w:rPr>
                <w:rFonts w:ascii="Avenir Book" w:eastAsia="Arial" w:hAnsi="Avenir Book" w:cs="Arial"/>
                <w:spacing w:val="18"/>
                <w:sz w:val="20"/>
              </w:rPr>
              <w:t xml:space="preserve"> </w:t>
            </w:r>
            <w:r w:rsidRPr="00720B91">
              <w:rPr>
                <w:rFonts w:ascii="Avenir Book" w:eastAsia="Arial" w:hAnsi="Avenir Book" w:cs="Arial"/>
                <w:spacing w:val="2"/>
                <w:sz w:val="20"/>
              </w:rPr>
              <w:t>c</w:t>
            </w:r>
            <w:r w:rsidRPr="00720B91">
              <w:rPr>
                <w:rFonts w:ascii="Avenir Book" w:eastAsia="Arial" w:hAnsi="Avenir Book" w:cs="Arial"/>
                <w:spacing w:val="1"/>
                <w:sz w:val="20"/>
              </w:rPr>
              <w:t>r</w:t>
            </w:r>
            <w:r w:rsidRPr="00720B91">
              <w:rPr>
                <w:rFonts w:ascii="Avenir Book" w:eastAsia="Arial" w:hAnsi="Avenir Book" w:cs="Arial"/>
                <w:spacing w:val="2"/>
                <w:sz w:val="20"/>
              </w:rPr>
              <w:t>ed</w:t>
            </w:r>
            <w:r w:rsidRPr="00720B91">
              <w:rPr>
                <w:rFonts w:ascii="Avenir Book" w:eastAsia="Arial" w:hAnsi="Avenir Book" w:cs="Arial"/>
                <w:spacing w:val="1"/>
                <w:sz w:val="20"/>
              </w:rPr>
              <w:t>iti</w:t>
            </w:r>
            <w:r w:rsidRPr="00720B91">
              <w:rPr>
                <w:rFonts w:ascii="Avenir Book" w:eastAsia="Arial" w:hAnsi="Avenir Book" w:cs="Arial"/>
                <w:spacing w:val="2"/>
                <w:sz w:val="20"/>
              </w:rPr>
              <w:t>n</w:t>
            </w:r>
            <w:r w:rsidRPr="00720B91">
              <w:rPr>
                <w:rFonts w:ascii="Avenir Book" w:eastAsia="Arial" w:hAnsi="Avenir Book" w:cs="Arial"/>
                <w:sz w:val="20"/>
              </w:rPr>
              <w:t>g</w:t>
            </w:r>
            <w:r w:rsidRPr="00720B91">
              <w:rPr>
                <w:rFonts w:ascii="Avenir Book" w:eastAsia="Arial" w:hAnsi="Avenir Book" w:cs="Arial"/>
                <w:spacing w:val="26"/>
                <w:sz w:val="20"/>
              </w:rPr>
              <w:t xml:space="preserve"> </w:t>
            </w:r>
            <w:r w:rsidRPr="00720B91">
              <w:rPr>
                <w:rFonts w:ascii="Avenir Book" w:eastAsia="Arial" w:hAnsi="Avenir Book" w:cs="Arial"/>
                <w:spacing w:val="2"/>
                <w:sz w:val="20"/>
              </w:rPr>
              <w:t>pe</w:t>
            </w:r>
            <w:r w:rsidRPr="00720B91">
              <w:rPr>
                <w:rFonts w:ascii="Avenir Book" w:eastAsia="Arial" w:hAnsi="Avenir Book" w:cs="Arial"/>
                <w:spacing w:val="1"/>
                <w:sz w:val="20"/>
              </w:rPr>
              <w:t>ri</w:t>
            </w:r>
            <w:r w:rsidRPr="00720B91">
              <w:rPr>
                <w:rFonts w:ascii="Avenir Book" w:eastAsia="Arial" w:hAnsi="Avenir Book" w:cs="Arial"/>
                <w:spacing w:val="2"/>
                <w:sz w:val="20"/>
              </w:rPr>
              <w:t>o</w:t>
            </w:r>
            <w:r w:rsidRPr="00720B91">
              <w:rPr>
                <w:rFonts w:ascii="Avenir Book" w:eastAsia="Arial" w:hAnsi="Avenir Book" w:cs="Arial"/>
                <w:sz w:val="20"/>
              </w:rPr>
              <w:t>d</w:t>
            </w:r>
            <w:r w:rsidRPr="00720B91">
              <w:rPr>
                <w:rFonts w:ascii="Avenir Book" w:eastAsia="Arial" w:hAnsi="Avenir Book" w:cs="Arial"/>
                <w:spacing w:val="20"/>
                <w:sz w:val="20"/>
              </w:rPr>
              <w:t xml:space="preserve"> </w:t>
            </w:r>
            <w:r w:rsidRPr="00720B91">
              <w:rPr>
                <w:rFonts w:ascii="Avenir Book" w:eastAsia="Arial" w:hAnsi="Avenir Book" w:cs="Arial"/>
                <w:spacing w:val="2"/>
                <w:sz w:val="20"/>
              </w:rPr>
              <w:t>p</w:t>
            </w:r>
            <w:r w:rsidRPr="00720B91">
              <w:rPr>
                <w:rFonts w:ascii="Avenir Book" w:eastAsia="Arial" w:hAnsi="Avenir Book" w:cs="Arial"/>
                <w:spacing w:val="1"/>
                <w:sz w:val="20"/>
              </w:rPr>
              <w:t>l</w:t>
            </w:r>
            <w:r w:rsidRPr="00720B91">
              <w:rPr>
                <w:rFonts w:ascii="Avenir Book" w:eastAsia="Arial" w:hAnsi="Avenir Book" w:cs="Arial"/>
                <w:spacing w:val="2"/>
                <w:sz w:val="20"/>
              </w:rPr>
              <w:t>u</w:t>
            </w:r>
            <w:r w:rsidRPr="00720B91">
              <w:rPr>
                <w:rFonts w:ascii="Avenir Book" w:eastAsia="Arial" w:hAnsi="Avenir Book" w:cs="Arial"/>
                <w:sz w:val="20"/>
              </w:rPr>
              <w:t>s</w:t>
            </w:r>
            <w:r w:rsidRPr="00720B91">
              <w:rPr>
                <w:rFonts w:ascii="Avenir Book" w:eastAsia="Arial" w:hAnsi="Avenir Book" w:cs="Arial"/>
                <w:spacing w:val="14"/>
                <w:sz w:val="20"/>
              </w:rPr>
              <w:t xml:space="preserve"> </w:t>
            </w:r>
            <w:r w:rsidRPr="00720B91">
              <w:rPr>
                <w:rFonts w:ascii="Avenir Book" w:eastAsia="Arial" w:hAnsi="Avenir Book" w:cs="Arial"/>
                <w:spacing w:val="1"/>
                <w:sz w:val="20"/>
              </w:rPr>
              <w:t>t</w:t>
            </w:r>
            <w:r w:rsidRPr="00720B91">
              <w:rPr>
                <w:rFonts w:ascii="Avenir Book" w:eastAsia="Arial" w:hAnsi="Avenir Book" w:cs="Arial"/>
                <w:spacing w:val="2"/>
                <w:sz w:val="20"/>
              </w:rPr>
              <w:t>w</w:t>
            </w:r>
            <w:r w:rsidRPr="00720B91">
              <w:rPr>
                <w:rFonts w:ascii="Avenir Book" w:eastAsia="Arial" w:hAnsi="Avenir Book" w:cs="Arial"/>
                <w:sz w:val="20"/>
              </w:rPr>
              <w:t>o</w:t>
            </w:r>
            <w:r w:rsidRPr="00720B91">
              <w:rPr>
                <w:rFonts w:ascii="Avenir Book" w:eastAsia="Arial" w:hAnsi="Avenir Book" w:cs="Arial"/>
                <w:spacing w:val="13"/>
                <w:sz w:val="20"/>
              </w:rPr>
              <w:t xml:space="preserve"> </w:t>
            </w:r>
            <w:r w:rsidRPr="00720B91">
              <w:rPr>
                <w:rFonts w:ascii="Avenir Book" w:eastAsia="Arial" w:hAnsi="Avenir Book" w:cs="Arial"/>
                <w:spacing w:val="2"/>
                <w:w w:val="103"/>
                <w:sz w:val="20"/>
              </w:rPr>
              <w:t>yea</w:t>
            </w:r>
            <w:r w:rsidRPr="00720B91">
              <w:rPr>
                <w:rFonts w:ascii="Avenir Book" w:eastAsia="Arial" w:hAnsi="Avenir Book" w:cs="Arial"/>
                <w:spacing w:val="1"/>
                <w:w w:val="103"/>
                <w:sz w:val="20"/>
              </w:rPr>
              <w:t>r</w:t>
            </w:r>
            <w:r w:rsidRPr="00720B91">
              <w:rPr>
                <w:rFonts w:ascii="Avenir Book" w:eastAsia="Arial" w:hAnsi="Avenir Book" w:cs="Arial"/>
                <w:spacing w:val="2"/>
                <w:w w:val="103"/>
                <w:sz w:val="20"/>
              </w:rPr>
              <w:t>s</w:t>
            </w:r>
            <w:r w:rsidRPr="00720B91">
              <w:rPr>
                <w:rFonts w:ascii="Avenir Book" w:eastAsia="Arial" w:hAnsi="Avenir Book" w:cs="Arial"/>
                <w:w w:val="103"/>
                <w:sz w:val="20"/>
              </w:rPr>
              <w:t>.</w:t>
            </w:r>
          </w:p>
        </w:tc>
      </w:tr>
    </w:tbl>
    <w:p w14:paraId="403E3D04" w14:textId="77777777" w:rsidR="008C3713" w:rsidRDefault="008C3713" w:rsidP="005D34B8">
      <w:pPr>
        <w:rPr>
          <w:lang w:eastAsia="en-US"/>
        </w:rPr>
      </w:pPr>
    </w:p>
    <w:p w14:paraId="20600CE5" w14:textId="77777777" w:rsidR="0048017E" w:rsidRDefault="0048017E" w:rsidP="005D34B8">
      <w:pPr>
        <w:rPr>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70"/>
        <w:gridCol w:w="7285"/>
      </w:tblGrid>
      <w:tr w:rsidR="0000120A" w:rsidRPr="007C1D64" w14:paraId="62D133CD" w14:textId="77777777" w:rsidTr="001A5E38">
        <w:trPr>
          <w:cantSplit/>
          <w:jc w:val="center"/>
        </w:trPr>
        <w:tc>
          <w:tcPr>
            <w:tcW w:w="1304" w:type="pct"/>
            <w:shd w:val="clear" w:color="auto" w:fill="auto"/>
          </w:tcPr>
          <w:p w14:paraId="7F175D1B" w14:textId="77777777" w:rsidR="0000120A" w:rsidRPr="007C1D64" w:rsidRDefault="0000120A" w:rsidP="001A5E38">
            <w:pPr>
              <w:rPr>
                <w:rFonts w:ascii="Avenir Book" w:hAnsi="Avenir Book"/>
                <w:b/>
              </w:rPr>
            </w:pPr>
            <w:r w:rsidRPr="007C1D64">
              <w:rPr>
                <w:rFonts w:ascii="Avenir Book" w:hAnsi="Avenir Book"/>
                <w:b/>
              </w:rPr>
              <w:t>Relevant SDG Indicator</w:t>
            </w:r>
            <w:r>
              <w:rPr>
                <w:rFonts w:ascii="Avenir Book" w:hAnsi="Avenir Book"/>
                <w:b/>
              </w:rPr>
              <w:t>/Safeguarding Principle</w:t>
            </w:r>
          </w:p>
        </w:tc>
        <w:tc>
          <w:tcPr>
            <w:tcW w:w="3696" w:type="pct"/>
            <w:shd w:val="clear" w:color="auto" w:fill="auto"/>
          </w:tcPr>
          <w:p w14:paraId="3E5BCCEB" w14:textId="7046B7F0" w:rsidR="0000120A" w:rsidRPr="00720B91" w:rsidRDefault="00D84F53" w:rsidP="001A5E38">
            <w:pPr>
              <w:rPr>
                <w:rFonts w:ascii="Avenir Book" w:hAnsi="Avenir Book"/>
                <w:sz w:val="20"/>
              </w:rPr>
            </w:pPr>
            <w:r w:rsidRPr="006D58D5">
              <w:rPr>
                <w:rFonts w:ascii="Avenir Book" w:hAnsi="Avenir Book"/>
                <w:b/>
                <w:sz w:val="20"/>
              </w:rPr>
              <w:t>7.2.1Renewable energy share in the total final energy consumptio</w:t>
            </w:r>
          </w:p>
        </w:tc>
      </w:tr>
      <w:tr w:rsidR="0000120A" w:rsidRPr="007C1D64" w14:paraId="1D52DF80" w14:textId="77777777" w:rsidTr="001A5E38">
        <w:trPr>
          <w:cantSplit/>
          <w:jc w:val="center"/>
        </w:trPr>
        <w:tc>
          <w:tcPr>
            <w:tcW w:w="1304" w:type="pct"/>
            <w:shd w:val="clear" w:color="auto" w:fill="auto"/>
          </w:tcPr>
          <w:p w14:paraId="0EBD36E9" w14:textId="77777777" w:rsidR="0000120A" w:rsidRPr="007C1D64" w:rsidRDefault="0000120A" w:rsidP="001A5E38">
            <w:pPr>
              <w:rPr>
                <w:rFonts w:ascii="Avenir Book" w:hAnsi="Avenir Book"/>
                <w:b/>
              </w:rPr>
            </w:pPr>
            <w:r w:rsidRPr="007C1D64">
              <w:rPr>
                <w:rFonts w:ascii="Avenir Book" w:hAnsi="Avenir Book"/>
                <w:b/>
              </w:rPr>
              <w:t>Data / Parameter</w:t>
            </w:r>
          </w:p>
        </w:tc>
        <w:tc>
          <w:tcPr>
            <w:tcW w:w="3696" w:type="pct"/>
            <w:shd w:val="clear" w:color="auto" w:fill="auto"/>
          </w:tcPr>
          <w:p w14:paraId="0BF050A7" w14:textId="196F3290" w:rsidR="0000120A" w:rsidRPr="00720B91" w:rsidRDefault="00FE6753" w:rsidP="001A5E38">
            <w:pPr>
              <w:rPr>
                <w:rFonts w:ascii="Avenir Book" w:hAnsi="Avenir Book"/>
                <w:sz w:val="20"/>
              </w:rPr>
            </w:pPr>
            <w:r w:rsidRPr="00720B91">
              <w:rPr>
                <w:rFonts w:ascii="Avenir Book" w:hAnsi="Avenir Book"/>
                <w:sz w:val="20"/>
              </w:rPr>
              <w:t>EG</w:t>
            </w:r>
            <w:r w:rsidRPr="00720B91">
              <w:rPr>
                <w:rFonts w:ascii="Avenir Book" w:hAnsi="Avenir Book"/>
                <w:sz w:val="20"/>
                <w:vertAlign w:val="subscript"/>
              </w:rPr>
              <w:t>Controller, i</w:t>
            </w:r>
          </w:p>
        </w:tc>
      </w:tr>
      <w:tr w:rsidR="0000120A" w:rsidRPr="007C1D64" w14:paraId="1B2C601D" w14:textId="77777777" w:rsidTr="001A5E38">
        <w:trPr>
          <w:cantSplit/>
          <w:jc w:val="center"/>
        </w:trPr>
        <w:tc>
          <w:tcPr>
            <w:tcW w:w="1304" w:type="pct"/>
            <w:shd w:val="clear" w:color="auto" w:fill="auto"/>
          </w:tcPr>
          <w:p w14:paraId="0F54FA42" w14:textId="77777777" w:rsidR="0000120A" w:rsidRPr="007C1D64" w:rsidRDefault="0000120A" w:rsidP="001A5E38">
            <w:pPr>
              <w:rPr>
                <w:rFonts w:ascii="Avenir Book" w:hAnsi="Avenir Book"/>
                <w:b/>
              </w:rPr>
            </w:pPr>
            <w:r w:rsidRPr="007C1D64">
              <w:rPr>
                <w:rFonts w:ascii="Avenir Book" w:hAnsi="Avenir Book"/>
                <w:b/>
              </w:rPr>
              <w:t>Unit</w:t>
            </w:r>
          </w:p>
        </w:tc>
        <w:tc>
          <w:tcPr>
            <w:tcW w:w="3696" w:type="pct"/>
            <w:shd w:val="clear" w:color="auto" w:fill="auto"/>
          </w:tcPr>
          <w:p w14:paraId="4A1177C3" w14:textId="77777777" w:rsidR="0000120A" w:rsidRPr="00720B91" w:rsidRDefault="0000120A" w:rsidP="001A5E38">
            <w:pPr>
              <w:rPr>
                <w:rFonts w:ascii="Avenir Book" w:hAnsi="Avenir Book"/>
                <w:sz w:val="20"/>
              </w:rPr>
            </w:pPr>
            <w:r w:rsidRPr="00720B91">
              <w:rPr>
                <w:rFonts w:ascii="Avenir Book" w:hAnsi="Avenir Book"/>
                <w:sz w:val="20"/>
              </w:rPr>
              <w:t>MWh (Mega-watt hour)</w:t>
            </w:r>
          </w:p>
        </w:tc>
      </w:tr>
      <w:tr w:rsidR="0000120A" w:rsidRPr="007C1D64" w14:paraId="5479C1E1" w14:textId="77777777" w:rsidTr="001A5E38">
        <w:trPr>
          <w:cantSplit/>
          <w:jc w:val="center"/>
        </w:trPr>
        <w:tc>
          <w:tcPr>
            <w:tcW w:w="1304" w:type="pct"/>
            <w:shd w:val="clear" w:color="auto" w:fill="auto"/>
          </w:tcPr>
          <w:p w14:paraId="106FFE12" w14:textId="77777777" w:rsidR="0000120A" w:rsidRPr="007C1D64" w:rsidRDefault="0000120A" w:rsidP="001A5E38">
            <w:pPr>
              <w:rPr>
                <w:rFonts w:ascii="Avenir Book" w:hAnsi="Avenir Book"/>
                <w:b/>
              </w:rPr>
            </w:pPr>
            <w:r w:rsidRPr="007C1D64">
              <w:rPr>
                <w:rFonts w:ascii="Avenir Book" w:hAnsi="Avenir Book"/>
                <w:b/>
              </w:rPr>
              <w:t>Description</w:t>
            </w:r>
          </w:p>
        </w:tc>
        <w:tc>
          <w:tcPr>
            <w:tcW w:w="3696" w:type="pct"/>
            <w:shd w:val="clear" w:color="auto" w:fill="auto"/>
          </w:tcPr>
          <w:p w14:paraId="644A62AB" w14:textId="77777777" w:rsidR="00D00501" w:rsidRPr="00720B91" w:rsidRDefault="00D00501" w:rsidP="00D00501">
            <w:pPr>
              <w:rPr>
                <w:rFonts w:ascii="Avenir Book" w:hAnsi="Avenir Book"/>
                <w:sz w:val="20"/>
              </w:rPr>
            </w:pPr>
            <w:r w:rsidRPr="00720B91">
              <w:rPr>
                <w:rFonts w:ascii="Avenir Book" w:hAnsi="Avenir Book"/>
                <w:sz w:val="20"/>
              </w:rPr>
              <w:t xml:space="preserve">Net electricity generation (Gross Export – Gross Import) by a WEC of project activity or non-project activity, as measured at the controller (LCS meter) at project site. Each WEC has exclusive LCS meter that records net electricity generation (Gross Export – Gross Import) from the WEC (project or non-project). </w:t>
            </w:r>
          </w:p>
          <w:p w14:paraId="14B82DBD" w14:textId="77777777" w:rsidR="00D00501" w:rsidRPr="00720B91" w:rsidRDefault="00D00501" w:rsidP="00D00501">
            <w:pPr>
              <w:rPr>
                <w:rFonts w:ascii="Avenir Book" w:hAnsi="Avenir Book"/>
                <w:sz w:val="20"/>
              </w:rPr>
            </w:pPr>
          </w:p>
          <w:p w14:paraId="78BF698C" w14:textId="77777777" w:rsidR="00D00501" w:rsidRPr="00720B91" w:rsidRDefault="00D00501" w:rsidP="00D00501">
            <w:pPr>
              <w:rPr>
                <w:rFonts w:ascii="Avenir Book" w:hAnsi="Avenir Book"/>
                <w:sz w:val="20"/>
              </w:rPr>
            </w:pPr>
            <w:r w:rsidRPr="00720B91">
              <w:rPr>
                <w:rFonts w:ascii="Avenir Book" w:hAnsi="Avenir Book"/>
                <w:sz w:val="20"/>
              </w:rPr>
              <w:t>Where,</w:t>
            </w:r>
          </w:p>
          <w:p w14:paraId="62412169" w14:textId="77777777" w:rsidR="00D00501" w:rsidRPr="00720B91" w:rsidRDefault="00D00501" w:rsidP="00D00501">
            <w:pPr>
              <w:rPr>
                <w:rFonts w:ascii="Avenir Book" w:hAnsi="Avenir Book"/>
                <w:sz w:val="20"/>
              </w:rPr>
            </w:pPr>
          </w:p>
          <w:p w14:paraId="77AB953A" w14:textId="77777777" w:rsidR="00D00501" w:rsidRPr="00720B91" w:rsidRDefault="00D00501" w:rsidP="00D00501">
            <w:pPr>
              <w:rPr>
                <w:rFonts w:ascii="Avenir Book" w:hAnsi="Avenir Book"/>
                <w:sz w:val="20"/>
              </w:rPr>
            </w:pPr>
            <w:r w:rsidRPr="00720B91">
              <w:rPr>
                <w:rFonts w:ascii="Avenir Book" w:hAnsi="Avenir Book"/>
                <w:sz w:val="20"/>
              </w:rPr>
              <w:t xml:space="preserve">i is any WEC between 1 to  j+ k. </w:t>
            </w:r>
          </w:p>
          <w:p w14:paraId="0C88DB58" w14:textId="77777777" w:rsidR="00D00501" w:rsidRPr="00720B91" w:rsidRDefault="00D00501" w:rsidP="00D00501">
            <w:pPr>
              <w:rPr>
                <w:rFonts w:ascii="Avenir Book" w:hAnsi="Avenir Book"/>
                <w:sz w:val="20"/>
              </w:rPr>
            </w:pPr>
          </w:p>
          <w:p w14:paraId="79536973" w14:textId="77777777" w:rsidR="00D00501" w:rsidRPr="00720B91" w:rsidRDefault="00D00501" w:rsidP="00D00501">
            <w:pPr>
              <w:rPr>
                <w:rFonts w:ascii="Avenir Book" w:hAnsi="Avenir Book"/>
                <w:sz w:val="20"/>
              </w:rPr>
            </w:pPr>
            <w:r w:rsidRPr="00720B91">
              <w:rPr>
                <w:rFonts w:ascii="Avenir Book" w:hAnsi="Avenir Book"/>
                <w:sz w:val="20"/>
              </w:rPr>
              <w:t>j is number of WEC of project activity connected to main meter at DISCOM substation and backup meter at WWIL substation.</w:t>
            </w:r>
          </w:p>
          <w:p w14:paraId="1001609C" w14:textId="77777777" w:rsidR="00D00501" w:rsidRPr="00720B91" w:rsidRDefault="00D00501" w:rsidP="00D00501">
            <w:pPr>
              <w:rPr>
                <w:rFonts w:ascii="Avenir Book" w:hAnsi="Avenir Book"/>
                <w:sz w:val="20"/>
              </w:rPr>
            </w:pPr>
          </w:p>
          <w:p w14:paraId="3372C198" w14:textId="1FE3EFA7" w:rsidR="0000120A" w:rsidRPr="00720B91" w:rsidRDefault="00D00501" w:rsidP="00D00501">
            <w:pPr>
              <w:rPr>
                <w:rFonts w:ascii="Avenir Book" w:hAnsi="Avenir Book"/>
                <w:sz w:val="20"/>
              </w:rPr>
            </w:pPr>
            <w:r w:rsidRPr="00720B91">
              <w:rPr>
                <w:rFonts w:ascii="Avenir Book" w:hAnsi="Avenir Book"/>
                <w:sz w:val="20"/>
              </w:rPr>
              <w:t>k is number of WEC of non-project activity connected to main meter at DISCOM substation and backup meter at WWIL substation.</w:t>
            </w:r>
          </w:p>
        </w:tc>
      </w:tr>
      <w:tr w:rsidR="0000120A" w:rsidRPr="007C1D64" w14:paraId="1B9AA43D" w14:textId="77777777" w:rsidTr="001A5E38">
        <w:trPr>
          <w:cantSplit/>
          <w:jc w:val="center"/>
        </w:trPr>
        <w:tc>
          <w:tcPr>
            <w:tcW w:w="1304" w:type="pct"/>
            <w:shd w:val="clear" w:color="auto" w:fill="auto"/>
          </w:tcPr>
          <w:p w14:paraId="5E0FB086" w14:textId="77777777" w:rsidR="0000120A" w:rsidRPr="007C1D64" w:rsidRDefault="0000120A" w:rsidP="001A5E38">
            <w:pPr>
              <w:rPr>
                <w:rFonts w:ascii="Avenir Book" w:hAnsi="Avenir Book"/>
                <w:b/>
              </w:rPr>
            </w:pPr>
            <w:r w:rsidRPr="007C1D64">
              <w:rPr>
                <w:rFonts w:ascii="Avenir Book" w:hAnsi="Avenir Book"/>
                <w:b/>
              </w:rPr>
              <w:t>Source of data</w:t>
            </w:r>
          </w:p>
        </w:tc>
        <w:tc>
          <w:tcPr>
            <w:tcW w:w="3696" w:type="pct"/>
            <w:shd w:val="clear" w:color="auto" w:fill="auto"/>
          </w:tcPr>
          <w:p w14:paraId="1AF3F214" w14:textId="1A46D789" w:rsidR="0000120A" w:rsidRPr="00720B91" w:rsidRDefault="00D00501" w:rsidP="001A5E38">
            <w:pPr>
              <w:rPr>
                <w:rFonts w:ascii="Avenir Book" w:hAnsi="Avenir Book"/>
                <w:sz w:val="20"/>
              </w:rPr>
            </w:pPr>
            <w:r w:rsidRPr="00720B91">
              <w:rPr>
                <w:rFonts w:ascii="Avenir Book" w:hAnsi="Avenir Book"/>
                <w:sz w:val="20"/>
              </w:rPr>
              <w:t>Monthly controller generation report (LCS) sourced from SCADA system installed at project site.</w:t>
            </w:r>
          </w:p>
        </w:tc>
      </w:tr>
      <w:tr w:rsidR="0000120A" w:rsidRPr="007C1D64" w14:paraId="0D100F97" w14:textId="77777777" w:rsidTr="001A5E38">
        <w:trPr>
          <w:cantSplit/>
          <w:jc w:val="center"/>
        </w:trPr>
        <w:tc>
          <w:tcPr>
            <w:tcW w:w="1304" w:type="pct"/>
            <w:shd w:val="clear" w:color="auto" w:fill="auto"/>
          </w:tcPr>
          <w:p w14:paraId="169B69C4" w14:textId="77777777" w:rsidR="0000120A" w:rsidRPr="007C1D64" w:rsidRDefault="0000120A" w:rsidP="001A5E38">
            <w:pPr>
              <w:rPr>
                <w:rFonts w:ascii="Avenir Book" w:hAnsi="Avenir Book"/>
                <w:b/>
              </w:rPr>
            </w:pPr>
            <w:r w:rsidRPr="007C1D64">
              <w:rPr>
                <w:rFonts w:ascii="Avenir Book" w:hAnsi="Avenir Book"/>
                <w:b/>
              </w:rPr>
              <w:lastRenderedPageBreak/>
              <w:t>Value(s) applied</w:t>
            </w:r>
          </w:p>
        </w:tc>
        <w:tc>
          <w:tcPr>
            <w:tcW w:w="3696" w:type="pct"/>
            <w:shd w:val="clear" w:color="auto" w:fill="auto"/>
          </w:tcPr>
          <w:p w14:paraId="6335411E" w14:textId="336D272C" w:rsidR="0000120A" w:rsidRPr="00720B91" w:rsidRDefault="00D00501" w:rsidP="00120B51">
            <w:pPr>
              <w:pStyle w:val="ListParagraph"/>
              <w:numPr>
                <w:ilvl w:val="0"/>
                <w:numId w:val="39"/>
              </w:numPr>
              <w:rPr>
                <w:rFonts w:ascii="Avenir Book" w:hAnsi="Avenir Book"/>
                <w:sz w:val="20"/>
              </w:rPr>
            </w:pPr>
            <w:r w:rsidRPr="00720B91">
              <w:rPr>
                <w:rFonts w:ascii="Avenir Book" w:hAnsi="Avenir Book"/>
                <w:sz w:val="20"/>
              </w:rPr>
              <w:t>(On Actuals)</w:t>
            </w:r>
          </w:p>
        </w:tc>
      </w:tr>
      <w:tr w:rsidR="0000120A" w:rsidRPr="007C1D64" w14:paraId="6817C63E" w14:textId="77777777" w:rsidTr="001A5E38">
        <w:trPr>
          <w:cantSplit/>
          <w:jc w:val="center"/>
        </w:trPr>
        <w:tc>
          <w:tcPr>
            <w:tcW w:w="1304" w:type="pct"/>
            <w:shd w:val="clear" w:color="auto" w:fill="auto"/>
          </w:tcPr>
          <w:p w14:paraId="3C32D8B7" w14:textId="77777777" w:rsidR="0000120A" w:rsidRPr="007C1D64" w:rsidRDefault="0000120A" w:rsidP="001A5E38">
            <w:pPr>
              <w:jc w:val="left"/>
              <w:rPr>
                <w:rFonts w:ascii="Avenir Book" w:hAnsi="Avenir Book"/>
                <w:b/>
              </w:rPr>
            </w:pPr>
            <w:r w:rsidRPr="007C1D64">
              <w:rPr>
                <w:rFonts w:ascii="Avenir Book" w:hAnsi="Avenir Book"/>
                <w:b/>
              </w:rPr>
              <w:t>Measurement methods and procedures</w:t>
            </w:r>
          </w:p>
        </w:tc>
        <w:tc>
          <w:tcPr>
            <w:tcW w:w="3696" w:type="pct"/>
            <w:shd w:val="clear" w:color="auto" w:fill="auto"/>
          </w:tcPr>
          <w:p w14:paraId="05B0BB8D" w14:textId="5071D287" w:rsidR="0000120A" w:rsidRPr="00720B91" w:rsidRDefault="00CF1420" w:rsidP="00CF1420">
            <w:pPr>
              <w:rPr>
                <w:rFonts w:ascii="Avenir Book" w:hAnsi="Avenir Book"/>
                <w:sz w:val="20"/>
              </w:rPr>
            </w:pPr>
            <w:r w:rsidRPr="00720B91">
              <w:rPr>
                <w:rFonts w:ascii="Avenir Book" w:hAnsi="Avenir Book"/>
                <w:sz w:val="20"/>
              </w:rPr>
              <w:t>LCS meter measures the net electricity generation (Gross Export – Gross Import) by WEG and doesn’t provide individual reading of Export &amp; Import . The value is monitored continuously and recorded daily by the online monitoring station at the site. In addition to the daily generation report and monthly generation report are also available at monitoring station.</w:t>
            </w:r>
          </w:p>
        </w:tc>
      </w:tr>
      <w:tr w:rsidR="0000120A" w:rsidRPr="007C1D64" w14:paraId="24B79341" w14:textId="77777777" w:rsidTr="001A5E38">
        <w:trPr>
          <w:cantSplit/>
          <w:jc w:val="center"/>
        </w:trPr>
        <w:tc>
          <w:tcPr>
            <w:tcW w:w="1304" w:type="pct"/>
            <w:shd w:val="clear" w:color="auto" w:fill="auto"/>
          </w:tcPr>
          <w:p w14:paraId="731D374D" w14:textId="77777777" w:rsidR="0000120A" w:rsidRPr="007C1D64" w:rsidRDefault="0000120A" w:rsidP="001A5E38">
            <w:pPr>
              <w:rPr>
                <w:rFonts w:ascii="Avenir Book" w:hAnsi="Avenir Book"/>
                <w:b/>
              </w:rPr>
            </w:pPr>
            <w:r w:rsidRPr="007C1D64">
              <w:rPr>
                <w:rFonts w:ascii="Avenir Book" w:hAnsi="Avenir Book"/>
                <w:b/>
              </w:rPr>
              <w:t>Monitoring frequency</w:t>
            </w:r>
          </w:p>
        </w:tc>
        <w:tc>
          <w:tcPr>
            <w:tcW w:w="3696" w:type="pct"/>
            <w:shd w:val="clear" w:color="auto" w:fill="auto"/>
          </w:tcPr>
          <w:p w14:paraId="42DF6BB3" w14:textId="77777777" w:rsidR="0000120A" w:rsidRPr="00720B91" w:rsidRDefault="0000120A" w:rsidP="001A5E38">
            <w:pPr>
              <w:rPr>
                <w:rFonts w:ascii="Avenir Book" w:hAnsi="Avenir Book"/>
                <w:sz w:val="20"/>
              </w:rPr>
            </w:pPr>
            <w:r w:rsidRPr="00720B91">
              <w:rPr>
                <w:rFonts w:ascii="Avenir Book" w:hAnsi="Avenir Book"/>
                <w:sz w:val="20"/>
              </w:rPr>
              <w:t>Measuring frequency: Continuous</w:t>
            </w:r>
          </w:p>
          <w:p w14:paraId="10338D12" w14:textId="77777777" w:rsidR="0000120A" w:rsidRPr="00720B91" w:rsidRDefault="0000120A" w:rsidP="001A5E38">
            <w:pPr>
              <w:rPr>
                <w:rFonts w:ascii="Avenir Book" w:hAnsi="Avenir Book"/>
                <w:sz w:val="20"/>
              </w:rPr>
            </w:pPr>
            <w:r w:rsidRPr="00720B91">
              <w:rPr>
                <w:rFonts w:ascii="Avenir Book" w:hAnsi="Avenir Book"/>
                <w:sz w:val="20"/>
              </w:rPr>
              <w:t>Recording frequency: Monthly</w:t>
            </w:r>
          </w:p>
        </w:tc>
      </w:tr>
      <w:tr w:rsidR="0000120A" w:rsidRPr="007C1D64" w14:paraId="3C7D46D8" w14:textId="77777777" w:rsidTr="001A5E38">
        <w:trPr>
          <w:cantSplit/>
          <w:jc w:val="center"/>
        </w:trPr>
        <w:tc>
          <w:tcPr>
            <w:tcW w:w="1304" w:type="pct"/>
            <w:shd w:val="clear" w:color="auto" w:fill="auto"/>
          </w:tcPr>
          <w:p w14:paraId="3198E26E" w14:textId="77777777" w:rsidR="0000120A" w:rsidRPr="007C1D64" w:rsidRDefault="0000120A" w:rsidP="001A5E38">
            <w:pPr>
              <w:rPr>
                <w:rFonts w:ascii="Avenir Book" w:hAnsi="Avenir Book"/>
                <w:b/>
              </w:rPr>
            </w:pPr>
            <w:r w:rsidRPr="007C1D64">
              <w:rPr>
                <w:rFonts w:ascii="Avenir Book" w:hAnsi="Avenir Book"/>
                <w:b/>
              </w:rPr>
              <w:t>QA/QC procedures</w:t>
            </w:r>
          </w:p>
        </w:tc>
        <w:tc>
          <w:tcPr>
            <w:tcW w:w="3696" w:type="pct"/>
            <w:shd w:val="clear" w:color="auto" w:fill="auto"/>
          </w:tcPr>
          <w:p w14:paraId="51336A2E" w14:textId="09B0988F" w:rsidR="0000120A" w:rsidRPr="00720B91" w:rsidRDefault="007351AD" w:rsidP="007351AD">
            <w:pPr>
              <w:rPr>
                <w:rFonts w:ascii="Avenir Book" w:hAnsi="Avenir Book"/>
                <w:sz w:val="20"/>
              </w:rPr>
            </w:pPr>
            <w:r w:rsidRPr="00720B91">
              <w:rPr>
                <w:rFonts w:ascii="Avenir Book" w:eastAsia="Arial" w:hAnsi="Avenir Book" w:cs="Arial"/>
                <w:spacing w:val="2"/>
                <w:sz w:val="20"/>
              </w:rPr>
              <w:t>All the LCS meters are auto calibrated. In case of any fault WEG stops automatically and meter is replaced immediately.</w:t>
            </w:r>
          </w:p>
        </w:tc>
      </w:tr>
      <w:tr w:rsidR="0000120A" w:rsidRPr="007C1D64" w14:paraId="444EF763" w14:textId="77777777" w:rsidTr="001A5E38">
        <w:trPr>
          <w:cantSplit/>
          <w:jc w:val="center"/>
        </w:trPr>
        <w:tc>
          <w:tcPr>
            <w:tcW w:w="1304" w:type="pct"/>
            <w:shd w:val="clear" w:color="auto" w:fill="auto"/>
          </w:tcPr>
          <w:p w14:paraId="2D13A808" w14:textId="77777777" w:rsidR="0000120A" w:rsidRPr="007C1D64" w:rsidRDefault="0000120A" w:rsidP="001A5E38">
            <w:pPr>
              <w:rPr>
                <w:rFonts w:ascii="Avenir Book" w:hAnsi="Avenir Book"/>
                <w:b/>
              </w:rPr>
            </w:pPr>
            <w:r w:rsidRPr="007C1D64">
              <w:rPr>
                <w:rFonts w:ascii="Avenir Book" w:hAnsi="Avenir Book"/>
                <w:b/>
              </w:rPr>
              <w:t>Purpose of data</w:t>
            </w:r>
          </w:p>
        </w:tc>
        <w:tc>
          <w:tcPr>
            <w:tcW w:w="3696" w:type="pct"/>
            <w:shd w:val="clear" w:color="auto" w:fill="auto"/>
          </w:tcPr>
          <w:p w14:paraId="66221365" w14:textId="77777777" w:rsidR="0000120A" w:rsidRPr="00720B91" w:rsidRDefault="0000120A" w:rsidP="001A5E38">
            <w:pPr>
              <w:rPr>
                <w:rFonts w:ascii="Avenir Book" w:hAnsi="Avenir Book"/>
                <w:sz w:val="20"/>
              </w:rPr>
            </w:pPr>
            <w:r w:rsidRPr="00720B91">
              <w:rPr>
                <w:rFonts w:ascii="Avenir Book" w:eastAsia="Arial" w:hAnsi="Avenir Book" w:cs="Arial"/>
                <w:spacing w:val="2"/>
                <w:sz w:val="20"/>
              </w:rPr>
              <w:t>Th</w:t>
            </w:r>
            <w:r w:rsidRPr="00720B91">
              <w:rPr>
                <w:rFonts w:ascii="Avenir Book" w:eastAsia="Arial" w:hAnsi="Avenir Book" w:cs="Arial"/>
                <w:spacing w:val="1"/>
                <w:sz w:val="20"/>
              </w:rPr>
              <w:t>i</w:t>
            </w:r>
            <w:r w:rsidRPr="00720B91">
              <w:rPr>
                <w:rFonts w:ascii="Avenir Book" w:eastAsia="Arial" w:hAnsi="Avenir Book" w:cs="Arial"/>
                <w:sz w:val="20"/>
              </w:rPr>
              <w:t>s</w:t>
            </w:r>
            <w:r w:rsidRPr="00720B91">
              <w:rPr>
                <w:rFonts w:ascii="Avenir Book" w:eastAsia="Arial" w:hAnsi="Avenir Book" w:cs="Arial"/>
                <w:spacing w:val="15"/>
                <w:sz w:val="20"/>
              </w:rPr>
              <w:t xml:space="preserve"> </w:t>
            </w:r>
            <w:r w:rsidRPr="00720B91">
              <w:rPr>
                <w:rFonts w:ascii="Avenir Book" w:eastAsia="Arial" w:hAnsi="Avenir Book" w:cs="Arial"/>
                <w:spacing w:val="2"/>
                <w:sz w:val="20"/>
              </w:rPr>
              <w:t>da</w:t>
            </w:r>
            <w:r w:rsidRPr="00720B91">
              <w:rPr>
                <w:rFonts w:ascii="Avenir Book" w:eastAsia="Arial" w:hAnsi="Avenir Book" w:cs="Arial"/>
                <w:spacing w:val="1"/>
                <w:sz w:val="20"/>
              </w:rPr>
              <w:t>t</w:t>
            </w:r>
            <w:r w:rsidRPr="00720B91">
              <w:rPr>
                <w:rFonts w:ascii="Avenir Book" w:eastAsia="Arial" w:hAnsi="Avenir Book" w:cs="Arial"/>
                <w:sz w:val="20"/>
              </w:rPr>
              <w:t>a</w:t>
            </w:r>
            <w:r w:rsidRPr="00720B91">
              <w:rPr>
                <w:rFonts w:ascii="Avenir Book" w:eastAsia="Arial" w:hAnsi="Avenir Book" w:cs="Arial"/>
                <w:spacing w:val="15"/>
                <w:sz w:val="20"/>
              </w:rPr>
              <w:t xml:space="preserve"> </w:t>
            </w:r>
            <w:r w:rsidRPr="00720B91">
              <w:rPr>
                <w:rFonts w:ascii="Avenir Book" w:eastAsia="Arial" w:hAnsi="Avenir Book" w:cs="Arial"/>
                <w:spacing w:val="1"/>
                <w:sz w:val="20"/>
              </w:rPr>
              <w:t>i</w:t>
            </w:r>
            <w:r w:rsidRPr="00720B91">
              <w:rPr>
                <w:rFonts w:ascii="Avenir Book" w:eastAsia="Arial" w:hAnsi="Avenir Book" w:cs="Arial"/>
                <w:sz w:val="20"/>
              </w:rPr>
              <w:t>s</w:t>
            </w:r>
            <w:r w:rsidRPr="00720B91">
              <w:rPr>
                <w:rFonts w:ascii="Avenir Book" w:eastAsia="Arial" w:hAnsi="Avenir Book" w:cs="Arial"/>
                <w:spacing w:val="8"/>
                <w:sz w:val="20"/>
              </w:rPr>
              <w:t xml:space="preserve"> </w:t>
            </w:r>
            <w:r w:rsidRPr="00720B91">
              <w:rPr>
                <w:rFonts w:ascii="Avenir Book" w:eastAsia="Arial" w:hAnsi="Avenir Book" w:cs="Arial"/>
                <w:spacing w:val="2"/>
                <w:sz w:val="20"/>
              </w:rPr>
              <w:t>d</w:t>
            </w:r>
            <w:r w:rsidRPr="00720B91">
              <w:rPr>
                <w:rFonts w:ascii="Avenir Book" w:eastAsia="Arial" w:hAnsi="Avenir Book" w:cs="Arial"/>
                <w:spacing w:val="1"/>
                <w:sz w:val="20"/>
              </w:rPr>
              <w:t>ir</w:t>
            </w:r>
            <w:r w:rsidRPr="00720B91">
              <w:rPr>
                <w:rFonts w:ascii="Avenir Book" w:eastAsia="Arial" w:hAnsi="Avenir Book" w:cs="Arial"/>
                <w:spacing w:val="2"/>
                <w:sz w:val="20"/>
              </w:rPr>
              <w:t>ec</w:t>
            </w:r>
            <w:r w:rsidRPr="00720B91">
              <w:rPr>
                <w:rFonts w:ascii="Avenir Book" w:eastAsia="Arial" w:hAnsi="Avenir Book" w:cs="Arial"/>
                <w:spacing w:val="1"/>
                <w:sz w:val="20"/>
              </w:rPr>
              <w:t>tl</w:t>
            </w:r>
            <w:r w:rsidRPr="00720B91">
              <w:rPr>
                <w:rFonts w:ascii="Avenir Book" w:eastAsia="Arial" w:hAnsi="Avenir Book" w:cs="Arial"/>
                <w:sz w:val="20"/>
              </w:rPr>
              <w:t>y</w:t>
            </w:r>
            <w:r w:rsidRPr="00720B91">
              <w:rPr>
                <w:rFonts w:ascii="Avenir Book" w:eastAsia="Arial" w:hAnsi="Avenir Book" w:cs="Arial"/>
                <w:spacing w:val="22"/>
                <w:sz w:val="20"/>
              </w:rPr>
              <w:t xml:space="preserve"> </w:t>
            </w:r>
            <w:r w:rsidRPr="00720B91">
              <w:rPr>
                <w:rFonts w:ascii="Avenir Book" w:eastAsia="Arial" w:hAnsi="Avenir Book" w:cs="Arial"/>
                <w:spacing w:val="2"/>
                <w:sz w:val="20"/>
              </w:rPr>
              <w:t>use</w:t>
            </w:r>
            <w:r w:rsidRPr="00720B91">
              <w:rPr>
                <w:rFonts w:ascii="Avenir Book" w:eastAsia="Arial" w:hAnsi="Avenir Book" w:cs="Arial"/>
                <w:sz w:val="20"/>
              </w:rPr>
              <w:t>d</w:t>
            </w:r>
            <w:r w:rsidRPr="00720B91">
              <w:rPr>
                <w:rFonts w:ascii="Avenir Book" w:eastAsia="Arial" w:hAnsi="Avenir Book" w:cs="Arial"/>
                <w:spacing w:val="16"/>
                <w:sz w:val="20"/>
              </w:rPr>
              <w:t xml:space="preserve"> </w:t>
            </w:r>
            <w:r w:rsidRPr="00720B91">
              <w:rPr>
                <w:rFonts w:ascii="Avenir Book" w:eastAsia="Arial" w:hAnsi="Avenir Book" w:cs="Arial"/>
                <w:spacing w:val="1"/>
                <w:sz w:val="20"/>
              </w:rPr>
              <w:t>f</w:t>
            </w:r>
            <w:r w:rsidRPr="00720B91">
              <w:rPr>
                <w:rFonts w:ascii="Avenir Book" w:eastAsia="Arial" w:hAnsi="Avenir Book" w:cs="Arial"/>
                <w:spacing w:val="2"/>
                <w:sz w:val="20"/>
              </w:rPr>
              <w:t>o</w:t>
            </w:r>
            <w:r w:rsidRPr="00720B91">
              <w:rPr>
                <w:rFonts w:ascii="Avenir Book" w:eastAsia="Arial" w:hAnsi="Avenir Book" w:cs="Arial"/>
                <w:sz w:val="20"/>
              </w:rPr>
              <w:t>r</w:t>
            </w:r>
            <w:r w:rsidRPr="00720B91">
              <w:rPr>
                <w:rFonts w:ascii="Avenir Book" w:eastAsia="Arial" w:hAnsi="Avenir Book" w:cs="Arial"/>
                <w:spacing w:val="11"/>
                <w:sz w:val="20"/>
              </w:rPr>
              <w:t xml:space="preserve"> </w:t>
            </w:r>
            <w:r w:rsidRPr="00720B91">
              <w:rPr>
                <w:rFonts w:ascii="Avenir Book" w:eastAsia="Arial" w:hAnsi="Avenir Book" w:cs="Arial"/>
                <w:spacing w:val="2"/>
                <w:sz w:val="20"/>
              </w:rPr>
              <w:t>base</w:t>
            </w:r>
            <w:r w:rsidRPr="00720B91">
              <w:rPr>
                <w:rFonts w:ascii="Avenir Book" w:eastAsia="Arial" w:hAnsi="Avenir Book" w:cs="Arial"/>
                <w:spacing w:val="1"/>
                <w:sz w:val="20"/>
              </w:rPr>
              <w:t>li</w:t>
            </w:r>
            <w:r w:rsidRPr="00720B91">
              <w:rPr>
                <w:rFonts w:ascii="Avenir Book" w:eastAsia="Arial" w:hAnsi="Avenir Book" w:cs="Arial"/>
                <w:spacing w:val="2"/>
                <w:sz w:val="20"/>
              </w:rPr>
              <w:t>n</w:t>
            </w:r>
            <w:r w:rsidRPr="00720B91">
              <w:rPr>
                <w:rFonts w:ascii="Avenir Book" w:eastAsia="Arial" w:hAnsi="Avenir Book" w:cs="Arial"/>
                <w:sz w:val="20"/>
              </w:rPr>
              <w:t>e</w:t>
            </w:r>
            <w:r w:rsidRPr="00720B91">
              <w:rPr>
                <w:rFonts w:ascii="Avenir Book" w:eastAsia="Arial" w:hAnsi="Avenir Book" w:cs="Arial"/>
                <w:spacing w:val="28"/>
                <w:sz w:val="20"/>
              </w:rPr>
              <w:t xml:space="preserve"> </w:t>
            </w:r>
            <w:r w:rsidRPr="00720B91">
              <w:rPr>
                <w:rFonts w:ascii="Avenir Book" w:eastAsia="Arial" w:hAnsi="Avenir Book" w:cs="Arial"/>
                <w:spacing w:val="2"/>
                <w:w w:val="103"/>
                <w:sz w:val="20"/>
              </w:rPr>
              <w:t>es</w:t>
            </w:r>
            <w:r w:rsidRPr="00720B91">
              <w:rPr>
                <w:rFonts w:ascii="Avenir Book" w:eastAsia="Arial" w:hAnsi="Avenir Book" w:cs="Arial"/>
                <w:spacing w:val="1"/>
                <w:w w:val="103"/>
                <w:sz w:val="20"/>
              </w:rPr>
              <w:t>ti</w:t>
            </w:r>
            <w:r w:rsidRPr="00720B91">
              <w:rPr>
                <w:rFonts w:ascii="Avenir Book" w:eastAsia="Arial" w:hAnsi="Avenir Book" w:cs="Arial"/>
                <w:spacing w:val="3"/>
                <w:w w:val="103"/>
                <w:sz w:val="20"/>
              </w:rPr>
              <w:t>m</w:t>
            </w:r>
            <w:r w:rsidRPr="00720B91">
              <w:rPr>
                <w:rFonts w:ascii="Avenir Book" w:eastAsia="Arial" w:hAnsi="Avenir Book" w:cs="Arial"/>
                <w:spacing w:val="2"/>
                <w:w w:val="103"/>
                <w:sz w:val="20"/>
              </w:rPr>
              <w:t>a</w:t>
            </w:r>
            <w:r w:rsidRPr="00720B91">
              <w:rPr>
                <w:rFonts w:ascii="Avenir Book" w:eastAsia="Arial" w:hAnsi="Avenir Book" w:cs="Arial"/>
                <w:spacing w:val="1"/>
                <w:w w:val="103"/>
                <w:sz w:val="20"/>
              </w:rPr>
              <w:t>ti</w:t>
            </w:r>
            <w:r w:rsidRPr="00720B91">
              <w:rPr>
                <w:rFonts w:ascii="Avenir Book" w:eastAsia="Arial" w:hAnsi="Avenir Book" w:cs="Arial"/>
                <w:spacing w:val="2"/>
                <w:w w:val="103"/>
                <w:sz w:val="20"/>
              </w:rPr>
              <w:t>on</w:t>
            </w:r>
          </w:p>
        </w:tc>
      </w:tr>
      <w:tr w:rsidR="0000120A" w:rsidRPr="007C1D64" w14:paraId="2090F2FE" w14:textId="77777777" w:rsidTr="001A5E38">
        <w:trPr>
          <w:cantSplit/>
          <w:jc w:val="center"/>
        </w:trPr>
        <w:tc>
          <w:tcPr>
            <w:tcW w:w="1304" w:type="pct"/>
            <w:shd w:val="clear" w:color="auto" w:fill="auto"/>
          </w:tcPr>
          <w:p w14:paraId="247567CF" w14:textId="77777777" w:rsidR="0000120A" w:rsidRPr="007C1D64" w:rsidRDefault="0000120A" w:rsidP="001A5E38">
            <w:pPr>
              <w:rPr>
                <w:rFonts w:ascii="Avenir Book" w:hAnsi="Avenir Book"/>
                <w:b/>
              </w:rPr>
            </w:pPr>
            <w:r w:rsidRPr="007C1D64">
              <w:rPr>
                <w:rFonts w:ascii="Avenir Book" w:hAnsi="Avenir Book"/>
                <w:b/>
              </w:rPr>
              <w:t>Additional comment</w:t>
            </w:r>
          </w:p>
        </w:tc>
        <w:tc>
          <w:tcPr>
            <w:tcW w:w="3696" w:type="pct"/>
            <w:shd w:val="clear" w:color="auto" w:fill="auto"/>
          </w:tcPr>
          <w:p w14:paraId="471C37AE" w14:textId="77777777" w:rsidR="0000120A" w:rsidRPr="00720B91" w:rsidRDefault="0000120A" w:rsidP="001A5E38">
            <w:pPr>
              <w:rPr>
                <w:rFonts w:ascii="Avenir Book" w:hAnsi="Avenir Book"/>
                <w:sz w:val="20"/>
              </w:rPr>
            </w:pPr>
            <w:r w:rsidRPr="00720B91">
              <w:rPr>
                <w:rFonts w:ascii="Avenir Book" w:eastAsia="Arial" w:hAnsi="Avenir Book" w:cs="Arial"/>
                <w:spacing w:val="2"/>
                <w:sz w:val="20"/>
              </w:rPr>
              <w:t>Th</w:t>
            </w:r>
            <w:r w:rsidRPr="00720B91">
              <w:rPr>
                <w:rFonts w:ascii="Avenir Book" w:eastAsia="Arial" w:hAnsi="Avenir Book" w:cs="Arial"/>
                <w:sz w:val="20"/>
              </w:rPr>
              <w:t>e</w:t>
            </w:r>
            <w:r w:rsidRPr="00720B91">
              <w:rPr>
                <w:rFonts w:ascii="Avenir Book" w:eastAsia="Arial" w:hAnsi="Avenir Book" w:cs="Arial"/>
                <w:spacing w:val="14"/>
                <w:sz w:val="20"/>
              </w:rPr>
              <w:t xml:space="preserve"> </w:t>
            </w:r>
            <w:r w:rsidRPr="00720B91">
              <w:rPr>
                <w:rFonts w:ascii="Avenir Book" w:eastAsia="Arial" w:hAnsi="Avenir Book" w:cs="Arial"/>
                <w:spacing w:val="2"/>
                <w:sz w:val="20"/>
              </w:rPr>
              <w:t>da</w:t>
            </w:r>
            <w:r w:rsidRPr="00720B91">
              <w:rPr>
                <w:rFonts w:ascii="Avenir Book" w:eastAsia="Arial" w:hAnsi="Avenir Book" w:cs="Arial"/>
                <w:spacing w:val="1"/>
                <w:sz w:val="20"/>
              </w:rPr>
              <w:t>t</w:t>
            </w:r>
            <w:r w:rsidRPr="00720B91">
              <w:rPr>
                <w:rFonts w:ascii="Avenir Book" w:eastAsia="Arial" w:hAnsi="Avenir Book" w:cs="Arial"/>
                <w:sz w:val="20"/>
              </w:rPr>
              <w:t>a</w:t>
            </w:r>
            <w:r w:rsidRPr="00720B91">
              <w:rPr>
                <w:rFonts w:ascii="Avenir Book" w:eastAsia="Arial" w:hAnsi="Avenir Book" w:cs="Arial"/>
                <w:spacing w:val="15"/>
                <w:sz w:val="20"/>
              </w:rPr>
              <w:t xml:space="preserve"> </w:t>
            </w:r>
            <w:r w:rsidRPr="00720B91">
              <w:rPr>
                <w:rFonts w:ascii="Avenir Book" w:eastAsia="Arial" w:hAnsi="Avenir Book" w:cs="Arial"/>
                <w:spacing w:val="2"/>
                <w:sz w:val="20"/>
              </w:rPr>
              <w:t>w</w:t>
            </w:r>
            <w:r w:rsidRPr="00720B91">
              <w:rPr>
                <w:rFonts w:ascii="Avenir Book" w:eastAsia="Arial" w:hAnsi="Avenir Book" w:cs="Arial"/>
                <w:spacing w:val="1"/>
                <w:sz w:val="20"/>
              </w:rPr>
              <w:t>il</w:t>
            </w:r>
            <w:r w:rsidRPr="00720B91">
              <w:rPr>
                <w:rFonts w:ascii="Avenir Book" w:eastAsia="Arial" w:hAnsi="Avenir Book" w:cs="Arial"/>
                <w:sz w:val="20"/>
              </w:rPr>
              <w:t>l</w:t>
            </w:r>
            <w:r w:rsidRPr="00720B91">
              <w:rPr>
                <w:rFonts w:ascii="Avenir Book" w:eastAsia="Arial" w:hAnsi="Avenir Book" w:cs="Arial"/>
                <w:spacing w:val="11"/>
                <w:sz w:val="20"/>
              </w:rPr>
              <w:t xml:space="preserve"> </w:t>
            </w:r>
            <w:r w:rsidRPr="00720B91">
              <w:rPr>
                <w:rFonts w:ascii="Avenir Book" w:eastAsia="Arial" w:hAnsi="Avenir Book" w:cs="Arial"/>
                <w:spacing w:val="2"/>
                <w:sz w:val="20"/>
              </w:rPr>
              <w:t>b</w:t>
            </w:r>
            <w:r w:rsidRPr="00720B91">
              <w:rPr>
                <w:rFonts w:ascii="Avenir Book" w:eastAsia="Arial" w:hAnsi="Avenir Book" w:cs="Arial"/>
                <w:sz w:val="20"/>
              </w:rPr>
              <w:t>e</w:t>
            </w:r>
            <w:r w:rsidRPr="00720B91">
              <w:rPr>
                <w:rFonts w:ascii="Avenir Book" w:eastAsia="Arial" w:hAnsi="Avenir Book" w:cs="Arial"/>
                <w:spacing w:val="10"/>
                <w:sz w:val="20"/>
              </w:rPr>
              <w:t xml:space="preserve"> </w:t>
            </w:r>
            <w:r w:rsidRPr="00720B91">
              <w:rPr>
                <w:rFonts w:ascii="Avenir Book" w:eastAsia="Arial" w:hAnsi="Avenir Book" w:cs="Arial"/>
                <w:spacing w:val="2"/>
                <w:sz w:val="20"/>
              </w:rPr>
              <w:t>a</w:t>
            </w:r>
            <w:r w:rsidRPr="00720B91">
              <w:rPr>
                <w:rFonts w:ascii="Avenir Book" w:eastAsia="Arial" w:hAnsi="Avenir Book" w:cs="Arial"/>
                <w:spacing w:val="1"/>
                <w:sz w:val="20"/>
              </w:rPr>
              <w:t>r</w:t>
            </w:r>
            <w:r w:rsidRPr="00720B91">
              <w:rPr>
                <w:rFonts w:ascii="Avenir Book" w:eastAsia="Arial" w:hAnsi="Avenir Book" w:cs="Arial"/>
                <w:spacing w:val="2"/>
                <w:sz w:val="20"/>
              </w:rPr>
              <w:t>ch</w:t>
            </w:r>
            <w:r w:rsidRPr="00720B91">
              <w:rPr>
                <w:rFonts w:ascii="Avenir Book" w:eastAsia="Arial" w:hAnsi="Avenir Book" w:cs="Arial"/>
                <w:spacing w:val="1"/>
                <w:sz w:val="20"/>
              </w:rPr>
              <w:t>i</w:t>
            </w:r>
            <w:r w:rsidRPr="00720B91">
              <w:rPr>
                <w:rFonts w:ascii="Avenir Book" w:eastAsia="Arial" w:hAnsi="Avenir Book" w:cs="Arial"/>
                <w:spacing w:val="2"/>
                <w:sz w:val="20"/>
              </w:rPr>
              <w:t>ve</w:t>
            </w:r>
            <w:r w:rsidRPr="00720B91">
              <w:rPr>
                <w:rFonts w:ascii="Avenir Book" w:eastAsia="Arial" w:hAnsi="Avenir Book" w:cs="Arial"/>
                <w:sz w:val="20"/>
              </w:rPr>
              <w:t>d</w:t>
            </w:r>
            <w:r w:rsidRPr="00720B91">
              <w:rPr>
                <w:rFonts w:ascii="Avenir Book" w:eastAsia="Arial" w:hAnsi="Avenir Book" w:cs="Arial"/>
                <w:spacing w:val="26"/>
                <w:sz w:val="20"/>
              </w:rPr>
              <w:t xml:space="preserve"> </w:t>
            </w:r>
            <w:r w:rsidRPr="00720B91">
              <w:rPr>
                <w:rFonts w:ascii="Avenir Book" w:eastAsia="Arial" w:hAnsi="Avenir Book" w:cs="Arial"/>
                <w:spacing w:val="1"/>
                <w:sz w:val="20"/>
              </w:rPr>
              <w:t>f</w:t>
            </w:r>
            <w:r w:rsidRPr="00720B91">
              <w:rPr>
                <w:rFonts w:ascii="Avenir Book" w:eastAsia="Arial" w:hAnsi="Avenir Book" w:cs="Arial"/>
                <w:spacing w:val="2"/>
                <w:sz w:val="20"/>
              </w:rPr>
              <w:t>o</w:t>
            </w:r>
            <w:r w:rsidRPr="00720B91">
              <w:rPr>
                <w:rFonts w:ascii="Avenir Book" w:eastAsia="Arial" w:hAnsi="Avenir Book" w:cs="Arial"/>
                <w:sz w:val="20"/>
              </w:rPr>
              <w:t>r</w:t>
            </w:r>
            <w:r w:rsidRPr="00720B91">
              <w:rPr>
                <w:rFonts w:ascii="Avenir Book" w:eastAsia="Arial" w:hAnsi="Avenir Book" w:cs="Arial"/>
                <w:spacing w:val="11"/>
                <w:sz w:val="20"/>
              </w:rPr>
              <w:t xml:space="preserve"> </w:t>
            </w:r>
            <w:r w:rsidRPr="00720B91">
              <w:rPr>
                <w:rFonts w:ascii="Avenir Book" w:eastAsia="Arial" w:hAnsi="Avenir Book" w:cs="Arial"/>
                <w:spacing w:val="1"/>
                <w:sz w:val="20"/>
              </w:rPr>
              <w:t>t</w:t>
            </w:r>
            <w:r w:rsidRPr="00720B91">
              <w:rPr>
                <w:rFonts w:ascii="Avenir Book" w:eastAsia="Arial" w:hAnsi="Avenir Book" w:cs="Arial"/>
                <w:spacing w:val="2"/>
                <w:sz w:val="20"/>
              </w:rPr>
              <w:t>h</w:t>
            </w:r>
            <w:r w:rsidRPr="00720B91">
              <w:rPr>
                <w:rFonts w:ascii="Avenir Book" w:eastAsia="Arial" w:hAnsi="Avenir Book" w:cs="Arial"/>
                <w:sz w:val="20"/>
              </w:rPr>
              <w:t>e</w:t>
            </w:r>
            <w:r w:rsidRPr="00720B91">
              <w:rPr>
                <w:rFonts w:ascii="Avenir Book" w:eastAsia="Arial" w:hAnsi="Avenir Book" w:cs="Arial"/>
                <w:spacing w:val="12"/>
                <w:sz w:val="20"/>
              </w:rPr>
              <w:t xml:space="preserve"> </w:t>
            </w:r>
            <w:r w:rsidRPr="00720B91">
              <w:rPr>
                <w:rFonts w:ascii="Avenir Book" w:eastAsia="Arial" w:hAnsi="Avenir Book" w:cs="Arial"/>
                <w:spacing w:val="2"/>
                <w:sz w:val="20"/>
              </w:rPr>
              <w:t>en</w:t>
            </w:r>
            <w:r w:rsidRPr="00720B91">
              <w:rPr>
                <w:rFonts w:ascii="Avenir Book" w:eastAsia="Arial" w:hAnsi="Avenir Book" w:cs="Arial"/>
                <w:spacing w:val="1"/>
                <w:sz w:val="20"/>
              </w:rPr>
              <w:t>tir</w:t>
            </w:r>
            <w:r w:rsidRPr="00720B91">
              <w:rPr>
                <w:rFonts w:ascii="Avenir Book" w:eastAsia="Arial" w:hAnsi="Avenir Book" w:cs="Arial"/>
                <w:sz w:val="20"/>
              </w:rPr>
              <w:t>e</w:t>
            </w:r>
            <w:r w:rsidRPr="00720B91">
              <w:rPr>
                <w:rFonts w:ascii="Avenir Book" w:eastAsia="Arial" w:hAnsi="Avenir Book" w:cs="Arial"/>
                <w:spacing w:val="18"/>
                <w:sz w:val="20"/>
              </w:rPr>
              <w:t xml:space="preserve"> </w:t>
            </w:r>
            <w:r w:rsidRPr="00720B91">
              <w:rPr>
                <w:rFonts w:ascii="Avenir Book" w:eastAsia="Arial" w:hAnsi="Avenir Book" w:cs="Arial"/>
                <w:spacing w:val="2"/>
                <w:sz w:val="20"/>
              </w:rPr>
              <w:t>c</w:t>
            </w:r>
            <w:r w:rsidRPr="00720B91">
              <w:rPr>
                <w:rFonts w:ascii="Avenir Book" w:eastAsia="Arial" w:hAnsi="Avenir Book" w:cs="Arial"/>
                <w:spacing w:val="1"/>
                <w:sz w:val="20"/>
              </w:rPr>
              <w:t>r</w:t>
            </w:r>
            <w:r w:rsidRPr="00720B91">
              <w:rPr>
                <w:rFonts w:ascii="Avenir Book" w:eastAsia="Arial" w:hAnsi="Avenir Book" w:cs="Arial"/>
                <w:spacing w:val="2"/>
                <w:sz w:val="20"/>
              </w:rPr>
              <w:t>ed</w:t>
            </w:r>
            <w:r w:rsidRPr="00720B91">
              <w:rPr>
                <w:rFonts w:ascii="Avenir Book" w:eastAsia="Arial" w:hAnsi="Avenir Book" w:cs="Arial"/>
                <w:spacing w:val="1"/>
                <w:sz w:val="20"/>
              </w:rPr>
              <w:t>iti</w:t>
            </w:r>
            <w:r w:rsidRPr="00720B91">
              <w:rPr>
                <w:rFonts w:ascii="Avenir Book" w:eastAsia="Arial" w:hAnsi="Avenir Book" w:cs="Arial"/>
                <w:spacing w:val="2"/>
                <w:sz w:val="20"/>
              </w:rPr>
              <w:t>n</w:t>
            </w:r>
            <w:r w:rsidRPr="00720B91">
              <w:rPr>
                <w:rFonts w:ascii="Avenir Book" w:eastAsia="Arial" w:hAnsi="Avenir Book" w:cs="Arial"/>
                <w:sz w:val="20"/>
              </w:rPr>
              <w:t>g</w:t>
            </w:r>
            <w:r w:rsidRPr="00720B91">
              <w:rPr>
                <w:rFonts w:ascii="Avenir Book" w:eastAsia="Arial" w:hAnsi="Avenir Book" w:cs="Arial"/>
                <w:spacing w:val="26"/>
                <w:sz w:val="20"/>
              </w:rPr>
              <w:t xml:space="preserve"> </w:t>
            </w:r>
            <w:r w:rsidRPr="00720B91">
              <w:rPr>
                <w:rFonts w:ascii="Avenir Book" w:eastAsia="Arial" w:hAnsi="Avenir Book" w:cs="Arial"/>
                <w:spacing w:val="2"/>
                <w:sz w:val="20"/>
              </w:rPr>
              <w:t>pe</w:t>
            </w:r>
            <w:r w:rsidRPr="00720B91">
              <w:rPr>
                <w:rFonts w:ascii="Avenir Book" w:eastAsia="Arial" w:hAnsi="Avenir Book" w:cs="Arial"/>
                <w:spacing w:val="1"/>
                <w:sz w:val="20"/>
              </w:rPr>
              <w:t>ri</w:t>
            </w:r>
            <w:r w:rsidRPr="00720B91">
              <w:rPr>
                <w:rFonts w:ascii="Avenir Book" w:eastAsia="Arial" w:hAnsi="Avenir Book" w:cs="Arial"/>
                <w:spacing w:val="2"/>
                <w:sz w:val="20"/>
              </w:rPr>
              <w:t>o</w:t>
            </w:r>
            <w:r w:rsidRPr="00720B91">
              <w:rPr>
                <w:rFonts w:ascii="Avenir Book" w:eastAsia="Arial" w:hAnsi="Avenir Book" w:cs="Arial"/>
                <w:sz w:val="20"/>
              </w:rPr>
              <w:t>d</w:t>
            </w:r>
            <w:r w:rsidRPr="00720B91">
              <w:rPr>
                <w:rFonts w:ascii="Avenir Book" w:eastAsia="Arial" w:hAnsi="Avenir Book" w:cs="Arial"/>
                <w:spacing w:val="20"/>
                <w:sz w:val="20"/>
              </w:rPr>
              <w:t xml:space="preserve"> </w:t>
            </w:r>
            <w:r w:rsidRPr="00720B91">
              <w:rPr>
                <w:rFonts w:ascii="Avenir Book" w:eastAsia="Arial" w:hAnsi="Avenir Book" w:cs="Arial"/>
                <w:spacing w:val="2"/>
                <w:sz w:val="20"/>
              </w:rPr>
              <w:t>p</w:t>
            </w:r>
            <w:r w:rsidRPr="00720B91">
              <w:rPr>
                <w:rFonts w:ascii="Avenir Book" w:eastAsia="Arial" w:hAnsi="Avenir Book" w:cs="Arial"/>
                <w:spacing w:val="1"/>
                <w:sz w:val="20"/>
              </w:rPr>
              <w:t>l</w:t>
            </w:r>
            <w:r w:rsidRPr="00720B91">
              <w:rPr>
                <w:rFonts w:ascii="Avenir Book" w:eastAsia="Arial" w:hAnsi="Avenir Book" w:cs="Arial"/>
                <w:spacing w:val="2"/>
                <w:sz w:val="20"/>
              </w:rPr>
              <w:t>u</w:t>
            </w:r>
            <w:r w:rsidRPr="00720B91">
              <w:rPr>
                <w:rFonts w:ascii="Avenir Book" w:eastAsia="Arial" w:hAnsi="Avenir Book" w:cs="Arial"/>
                <w:sz w:val="20"/>
              </w:rPr>
              <w:t>s</w:t>
            </w:r>
            <w:r w:rsidRPr="00720B91">
              <w:rPr>
                <w:rFonts w:ascii="Avenir Book" w:eastAsia="Arial" w:hAnsi="Avenir Book" w:cs="Arial"/>
                <w:spacing w:val="14"/>
                <w:sz w:val="20"/>
              </w:rPr>
              <w:t xml:space="preserve"> </w:t>
            </w:r>
            <w:r w:rsidRPr="00720B91">
              <w:rPr>
                <w:rFonts w:ascii="Avenir Book" w:eastAsia="Arial" w:hAnsi="Avenir Book" w:cs="Arial"/>
                <w:spacing w:val="1"/>
                <w:sz w:val="20"/>
              </w:rPr>
              <w:t>t</w:t>
            </w:r>
            <w:r w:rsidRPr="00720B91">
              <w:rPr>
                <w:rFonts w:ascii="Avenir Book" w:eastAsia="Arial" w:hAnsi="Avenir Book" w:cs="Arial"/>
                <w:spacing w:val="2"/>
                <w:sz w:val="20"/>
              </w:rPr>
              <w:t>w</w:t>
            </w:r>
            <w:r w:rsidRPr="00720B91">
              <w:rPr>
                <w:rFonts w:ascii="Avenir Book" w:eastAsia="Arial" w:hAnsi="Avenir Book" w:cs="Arial"/>
                <w:sz w:val="20"/>
              </w:rPr>
              <w:t>o</w:t>
            </w:r>
            <w:r w:rsidRPr="00720B91">
              <w:rPr>
                <w:rFonts w:ascii="Avenir Book" w:eastAsia="Arial" w:hAnsi="Avenir Book" w:cs="Arial"/>
                <w:spacing w:val="13"/>
                <w:sz w:val="20"/>
              </w:rPr>
              <w:t xml:space="preserve"> </w:t>
            </w:r>
            <w:r w:rsidRPr="00720B91">
              <w:rPr>
                <w:rFonts w:ascii="Avenir Book" w:eastAsia="Arial" w:hAnsi="Avenir Book" w:cs="Arial"/>
                <w:spacing w:val="2"/>
                <w:w w:val="103"/>
                <w:sz w:val="20"/>
              </w:rPr>
              <w:t>yea</w:t>
            </w:r>
            <w:r w:rsidRPr="00720B91">
              <w:rPr>
                <w:rFonts w:ascii="Avenir Book" w:eastAsia="Arial" w:hAnsi="Avenir Book" w:cs="Arial"/>
                <w:spacing w:val="1"/>
                <w:w w:val="103"/>
                <w:sz w:val="20"/>
              </w:rPr>
              <w:t>r</w:t>
            </w:r>
            <w:r w:rsidRPr="00720B91">
              <w:rPr>
                <w:rFonts w:ascii="Avenir Book" w:eastAsia="Arial" w:hAnsi="Avenir Book" w:cs="Arial"/>
                <w:spacing w:val="2"/>
                <w:w w:val="103"/>
                <w:sz w:val="20"/>
              </w:rPr>
              <w:t>s</w:t>
            </w:r>
            <w:r w:rsidRPr="00720B91">
              <w:rPr>
                <w:rFonts w:ascii="Avenir Book" w:eastAsia="Arial" w:hAnsi="Avenir Book" w:cs="Arial"/>
                <w:w w:val="103"/>
                <w:sz w:val="20"/>
              </w:rPr>
              <w:t>.</w:t>
            </w:r>
          </w:p>
        </w:tc>
      </w:tr>
    </w:tbl>
    <w:p w14:paraId="1FDB7E31" w14:textId="77777777" w:rsidR="0048017E" w:rsidRDefault="0048017E" w:rsidP="005D34B8">
      <w:pPr>
        <w:rPr>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70"/>
        <w:gridCol w:w="7285"/>
      </w:tblGrid>
      <w:tr w:rsidR="0000120A" w:rsidRPr="007C1D64" w14:paraId="0BDCB00F" w14:textId="77777777" w:rsidTr="001A5E38">
        <w:trPr>
          <w:cantSplit/>
          <w:jc w:val="center"/>
        </w:trPr>
        <w:tc>
          <w:tcPr>
            <w:tcW w:w="1304" w:type="pct"/>
            <w:shd w:val="clear" w:color="auto" w:fill="auto"/>
          </w:tcPr>
          <w:p w14:paraId="29C7BC1F" w14:textId="77777777" w:rsidR="0000120A" w:rsidRPr="007C1D64" w:rsidRDefault="0000120A" w:rsidP="001A5E38">
            <w:pPr>
              <w:rPr>
                <w:rFonts w:ascii="Avenir Book" w:hAnsi="Avenir Book"/>
                <w:b/>
              </w:rPr>
            </w:pPr>
            <w:r w:rsidRPr="007C1D64">
              <w:rPr>
                <w:rFonts w:ascii="Avenir Book" w:hAnsi="Avenir Book"/>
                <w:b/>
              </w:rPr>
              <w:t>Relevant SDG Indicator</w:t>
            </w:r>
            <w:r>
              <w:rPr>
                <w:rFonts w:ascii="Avenir Book" w:hAnsi="Avenir Book"/>
                <w:b/>
              </w:rPr>
              <w:t>/Safeguarding Principle</w:t>
            </w:r>
          </w:p>
        </w:tc>
        <w:tc>
          <w:tcPr>
            <w:tcW w:w="3696" w:type="pct"/>
            <w:shd w:val="clear" w:color="auto" w:fill="auto"/>
          </w:tcPr>
          <w:p w14:paraId="6E88A988" w14:textId="640B73BD" w:rsidR="0000120A" w:rsidRPr="00720B91" w:rsidRDefault="00D84F53" w:rsidP="001A5E38">
            <w:pPr>
              <w:rPr>
                <w:rFonts w:ascii="Avenir Book" w:hAnsi="Avenir Book"/>
                <w:sz w:val="20"/>
              </w:rPr>
            </w:pPr>
            <w:r w:rsidRPr="006D58D5">
              <w:rPr>
                <w:rFonts w:ascii="Avenir Book" w:hAnsi="Avenir Book"/>
                <w:b/>
                <w:sz w:val="20"/>
              </w:rPr>
              <w:t>7.2.1Renewable energy share in the total final energy consumptio</w:t>
            </w:r>
          </w:p>
        </w:tc>
      </w:tr>
      <w:tr w:rsidR="0000120A" w:rsidRPr="007C1D64" w14:paraId="0B0D8366" w14:textId="77777777" w:rsidTr="001A5E38">
        <w:trPr>
          <w:cantSplit/>
          <w:jc w:val="center"/>
        </w:trPr>
        <w:tc>
          <w:tcPr>
            <w:tcW w:w="1304" w:type="pct"/>
            <w:shd w:val="clear" w:color="auto" w:fill="auto"/>
          </w:tcPr>
          <w:p w14:paraId="2C5AE76C" w14:textId="77777777" w:rsidR="0000120A" w:rsidRPr="007C1D64" w:rsidRDefault="0000120A" w:rsidP="001A5E38">
            <w:pPr>
              <w:rPr>
                <w:rFonts w:ascii="Avenir Book" w:hAnsi="Avenir Book"/>
                <w:b/>
              </w:rPr>
            </w:pPr>
            <w:r w:rsidRPr="007C1D64">
              <w:rPr>
                <w:rFonts w:ascii="Avenir Book" w:hAnsi="Avenir Book"/>
                <w:b/>
              </w:rPr>
              <w:t>Data / Parameter</w:t>
            </w:r>
          </w:p>
        </w:tc>
        <w:tc>
          <w:tcPr>
            <w:tcW w:w="3696" w:type="pct"/>
            <w:shd w:val="clear" w:color="auto" w:fill="auto"/>
          </w:tcPr>
          <w:p w14:paraId="366CE803" w14:textId="15A118F0" w:rsidR="0000120A" w:rsidRPr="008E5188" w:rsidRDefault="001509A3" w:rsidP="001A5E38">
            <w:pPr>
              <w:rPr>
                <w:rFonts w:ascii="Avenir Book" w:hAnsi="Avenir Book"/>
              </w:rPr>
            </w:pPr>
            <w:r w:rsidRPr="001509A3">
              <w:rPr>
                <w:rFonts w:cs="Arial"/>
              </w:rPr>
              <w:t>Σ</w:t>
            </w:r>
            <w:r w:rsidRPr="001509A3">
              <w:rPr>
                <w:rFonts w:ascii="Avenir Book" w:hAnsi="Avenir Book"/>
              </w:rPr>
              <w:t>EG</w:t>
            </w:r>
            <w:r w:rsidRPr="001509A3">
              <w:rPr>
                <w:rFonts w:ascii="Avenir Book" w:hAnsi="Avenir Book"/>
                <w:vertAlign w:val="subscript"/>
              </w:rPr>
              <w:t>Controller,i</w:t>
            </w:r>
          </w:p>
        </w:tc>
      </w:tr>
      <w:tr w:rsidR="0000120A" w:rsidRPr="007C1D64" w14:paraId="0E33C4CE" w14:textId="77777777" w:rsidTr="001A5E38">
        <w:trPr>
          <w:cantSplit/>
          <w:jc w:val="center"/>
        </w:trPr>
        <w:tc>
          <w:tcPr>
            <w:tcW w:w="1304" w:type="pct"/>
            <w:shd w:val="clear" w:color="auto" w:fill="auto"/>
          </w:tcPr>
          <w:p w14:paraId="20769E66" w14:textId="77777777" w:rsidR="0000120A" w:rsidRPr="007C1D64" w:rsidRDefault="0000120A" w:rsidP="001A5E38">
            <w:pPr>
              <w:rPr>
                <w:rFonts w:ascii="Avenir Book" w:hAnsi="Avenir Book"/>
                <w:b/>
              </w:rPr>
            </w:pPr>
            <w:r w:rsidRPr="007C1D64">
              <w:rPr>
                <w:rFonts w:ascii="Avenir Book" w:hAnsi="Avenir Book"/>
                <w:b/>
              </w:rPr>
              <w:t>Unit</w:t>
            </w:r>
          </w:p>
        </w:tc>
        <w:tc>
          <w:tcPr>
            <w:tcW w:w="3696" w:type="pct"/>
            <w:shd w:val="clear" w:color="auto" w:fill="auto"/>
          </w:tcPr>
          <w:p w14:paraId="01A76754" w14:textId="77777777" w:rsidR="0000120A" w:rsidRPr="008E5188" w:rsidRDefault="0000120A" w:rsidP="001A5E38">
            <w:pPr>
              <w:rPr>
                <w:rFonts w:ascii="Avenir Book" w:hAnsi="Avenir Book"/>
                <w:sz w:val="20"/>
              </w:rPr>
            </w:pPr>
            <w:r w:rsidRPr="008E5188">
              <w:rPr>
                <w:rFonts w:ascii="Avenir Book" w:hAnsi="Avenir Book"/>
                <w:sz w:val="20"/>
              </w:rPr>
              <w:t>MWh (Mega-watt hour)</w:t>
            </w:r>
          </w:p>
        </w:tc>
      </w:tr>
      <w:tr w:rsidR="0000120A" w:rsidRPr="007C1D64" w14:paraId="518F8B88" w14:textId="77777777" w:rsidTr="001A5E38">
        <w:trPr>
          <w:cantSplit/>
          <w:jc w:val="center"/>
        </w:trPr>
        <w:tc>
          <w:tcPr>
            <w:tcW w:w="1304" w:type="pct"/>
            <w:shd w:val="clear" w:color="auto" w:fill="auto"/>
          </w:tcPr>
          <w:p w14:paraId="7311CAA8" w14:textId="77777777" w:rsidR="0000120A" w:rsidRPr="007C1D64" w:rsidRDefault="0000120A" w:rsidP="001A5E38">
            <w:pPr>
              <w:rPr>
                <w:rFonts w:ascii="Avenir Book" w:hAnsi="Avenir Book"/>
                <w:b/>
              </w:rPr>
            </w:pPr>
            <w:r w:rsidRPr="007C1D64">
              <w:rPr>
                <w:rFonts w:ascii="Avenir Book" w:hAnsi="Avenir Book"/>
                <w:b/>
              </w:rPr>
              <w:t>Description</w:t>
            </w:r>
          </w:p>
        </w:tc>
        <w:tc>
          <w:tcPr>
            <w:tcW w:w="3696" w:type="pct"/>
            <w:shd w:val="clear" w:color="auto" w:fill="auto"/>
          </w:tcPr>
          <w:p w14:paraId="4E15898F" w14:textId="77777777" w:rsidR="001509A3" w:rsidRPr="001509A3" w:rsidRDefault="001509A3" w:rsidP="001509A3">
            <w:pPr>
              <w:rPr>
                <w:rFonts w:ascii="Avenir Book" w:hAnsi="Avenir Book"/>
                <w:sz w:val="20"/>
              </w:rPr>
            </w:pPr>
            <w:r w:rsidRPr="001509A3">
              <w:rPr>
                <w:rFonts w:ascii="Avenir Book" w:hAnsi="Avenir Book"/>
                <w:sz w:val="20"/>
              </w:rPr>
              <w:t>Summation of net electricity generation (Gross Export – Gross Import) by all</w:t>
            </w:r>
          </w:p>
          <w:p w14:paraId="5AF95BD7" w14:textId="12A1C21C" w:rsidR="001509A3" w:rsidRDefault="001509A3" w:rsidP="001509A3">
            <w:pPr>
              <w:rPr>
                <w:rFonts w:ascii="Avenir Book" w:hAnsi="Avenir Book"/>
                <w:sz w:val="20"/>
              </w:rPr>
            </w:pPr>
            <w:r w:rsidRPr="001509A3">
              <w:rPr>
                <w:rFonts w:ascii="Avenir Book" w:hAnsi="Avenir Book"/>
                <w:sz w:val="20"/>
              </w:rPr>
              <w:t>WEG (i number of WEGs) of project activity or non project activity, as measured</w:t>
            </w:r>
            <w:r>
              <w:rPr>
                <w:rFonts w:ascii="Avenir Book" w:hAnsi="Avenir Book"/>
                <w:sz w:val="20"/>
              </w:rPr>
              <w:t xml:space="preserve"> </w:t>
            </w:r>
            <w:r w:rsidRPr="001509A3">
              <w:rPr>
                <w:rFonts w:ascii="Avenir Book" w:hAnsi="Avenir Book"/>
                <w:sz w:val="20"/>
              </w:rPr>
              <w:t>at the controller (LCS meter) at project site, Each WEC has exclusive LCS meter</w:t>
            </w:r>
            <w:r>
              <w:rPr>
                <w:rFonts w:ascii="Avenir Book" w:hAnsi="Avenir Book"/>
                <w:sz w:val="20"/>
              </w:rPr>
              <w:t xml:space="preserve"> </w:t>
            </w:r>
            <w:r w:rsidRPr="001509A3">
              <w:rPr>
                <w:rFonts w:ascii="Avenir Book" w:hAnsi="Avenir Book"/>
                <w:sz w:val="20"/>
              </w:rPr>
              <w:t>that records net electricity generation (Gross Export – Gross Import) from the</w:t>
            </w:r>
            <w:r>
              <w:rPr>
                <w:rFonts w:ascii="Avenir Book" w:hAnsi="Avenir Book"/>
                <w:sz w:val="20"/>
              </w:rPr>
              <w:t xml:space="preserve"> </w:t>
            </w:r>
            <w:r w:rsidRPr="001509A3">
              <w:rPr>
                <w:rFonts w:ascii="Avenir Book" w:hAnsi="Avenir Book"/>
                <w:sz w:val="20"/>
              </w:rPr>
              <w:t>WEG (project or non project).</w:t>
            </w:r>
          </w:p>
          <w:p w14:paraId="62A070E1" w14:textId="77777777" w:rsidR="001509A3" w:rsidRPr="001509A3" w:rsidRDefault="001509A3" w:rsidP="001509A3">
            <w:pPr>
              <w:rPr>
                <w:rFonts w:ascii="Avenir Book" w:hAnsi="Avenir Book"/>
                <w:sz w:val="20"/>
              </w:rPr>
            </w:pPr>
          </w:p>
          <w:p w14:paraId="2B453301" w14:textId="77777777" w:rsidR="001509A3" w:rsidRPr="001509A3" w:rsidRDefault="001509A3" w:rsidP="001509A3">
            <w:pPr>
              <w:rPr>
                <w:rFonts w:ascii="Avenir Book" w:hAnsi="Avenir Book"/>
                <w:sz w:val="20"/>
              </w:rPr>
            </w:pPr>
            <w:r w:rsidRPr="001509A3">
              <w:rPr>
                <w:rFonts w:ascii="Avenir Book" w:hAnsi="Avenir Book"/>
                <w:sz w:val="20"/>
              </w:rPr>
              <w:t>Where,</w:t>
            </w:r>
          </w:p>
          <w:p w14:paraId="18C2766C" w14:textId="77777777" w:rsidR="001509A3" w:rsidRPr="001509A3" w:rsidRDefault="001509A3" w:rsidP="001509A3">
            <w:pPr>
              <w:rPr>
                <w:rFonts w:ascii="Avenir Book" w:hAnsi="Avenir Book"/>
                <w:sz w:val="20"/>
              </w:rPr>
            </w:pPr>
            <w:r w:rsidRPr="001509A3">
              <w:rPr>
                <w:rFonts w:ascii="Avenir Book" w:hAnsi="Avenir Book"/>
                <w:sz w:val="20"/>
              </w:rPr>
              <w:t>i is any WEG between 1 to j+ k,</w:t>
            </w:r>
          </w:p>
          <w:p w14:paraId="4A917131" w14:textId="789CBF23" w:rsidR="001509A3" w:rsidRPr="001509A3" w:rsidRDefault="001509A3" w:rsidP="001509A3">
            <w:pPr>
              <w:rPr>
                <w:rFonts w:ascii="Avenir Book" w:hAnsi="Avenir Book"/>
                <w:sz w:val="20"/>
              </w:rPr>
            </w:pPr>
            <w:r w:rsidRPr="001509A3">
              <w:rPr>
                <w:rFonts w:ascii="Avenir Book" w:hAnsi="Avenir Book"/>
                <w:sz w:val="20"/>
              </w:rPr>
              <w:t>j is number of WEG of project activity connected to main meter at DISCOM</w:t>
            </w:r>
            <w:r>
              <w:rPr>
                <w:rFonts w:ascii="Avenir Book" w:hAnsi="Avenir Book"/>
                <w:sz w:val="20"/>
              </w:rPr>
              <w:t xml:space="preserve"> </w:t>
            </w:r>
            <w:r w:rsidRPr="001509A3">
              <w:rPr>
                <w:rFonts w:ascii="Avenir Book" w:hAnsi="Avenir Book"/>
                <w:sz w:val="20"/>
              </w:rPr>
              <w:t xml:space="preserve">substation and backup meter at </w:t>
            </w:r>
            <w:r w:rsidR="00720B91">
              <w:rPr>
                <w:rFonts w:ascii="Avenir Book" w:hAnsi="Avenir Book"/>
                <w:sz w:val="20"/>
              </w:rPr>
              <w:t>WWIL</w:t>
            </w:r>
            <w:r w:rsidRPr="001509A3">
              <w:rPr>
                <w:rFonts w:ascii="Avenir Book" w:hAnsi="Avenir Book"/>
                <w:sz w:val="20"/>
              </w:rPr>
              <w:t xml:space="preserve"> substation.</w:t>
            </w:r>
          </w:p>
          <w:p w14:paraId="0C9880BD" w14:textId="14ABF404" w:rsidR="0000120A" w:rsidRPr="008E5188" w:rsidRDefault="001509A3" w:rsidP="00720B91">
            <w:pPr>
              <w:rPr>
                <w:rFonts w:ascii="Avenir Book" w:hAnsi="Avenir Book"/>
                <w:sz w:val="20"/>
              </w:rPr>
            </w:pPr>
            <w:r w:rsidRPr="001509A3">
              <w:rPr>
                <w:rFonts w:ascii="Avenir Book" w:hAnsi="Avenir Book"/>
                <w:sz w:val="20"/>
              </w:rPr>
              <w:t>k is number of WEG of non project activity connected to main meter at DISCOM</w:t>
            </w:r>
            <w:r>
              <w:rPr>
                <w:rFonts w:ascii="Avenir Book" w:hAnsi="Avenir Book"/>
                <w:sz w:val="20"/>
              </w:rPr>
              <w:t xml:space="preserve"> </w:t>
            </w:r>
            <w:r w:rsidRPr="001509A3">
              <w:rPr>
                <w:rFonts w:ascii="Avenir Book" w:hAnsi="Avenir Book"/>
                <w:sz w:val="20"/>
              </w:rPr>
              <w:t>substation and back</w:t>
            </w:r>
            <w:r>
              <w:rPr>
                <w:rFonts w:ascii="Avenir Book" w:hAnsi="Avenir Book"/>
                <w:sz w:val="20"/>
              </w:rPr>
              <w:t xml:space="preserve">up meter at </w:t>
            </w:r>
            <w:r w:rsidR="00720B91">
              <w:rPr>
                <w:rFonts w:ascii="Avenir Book" w:hAnsi="Avenir Book"/>
                <w:sz w:val="20"/>
              </w:rPr>
              <w:t>WWIL</w:t>
            </w:r>
            <w:r>
              <w:rPr>
                <w:rFonts w:ascii="Avenir Book" w:hAnsi="Avenir Book"/>
                <w:sz w:val="20"/>
              </w:rPr>
              <w:t xml:space="preserve"> substation.</w:t>
            </w:r>
          </w:p>
        </w:tc>
      </w:tr>
      <w:tr w:rsidR="0000120A" w:rsidRPr="007C1D64" w14:paraId="2F15C0E2" w14:textId="77777777" w:rsidTr="001A5E38">
        <w:trPr>
          <w:cantSplit/>
          <w:jc w:val="center"/>
        </w:trPr>
        <w:tc>
          <w:tcPr>
            <w:tcW w:w="1304" w:type="pct"/>
            <w:shd w:val="clear" w:color="auto" w:fill="auto"/>
          </w:tcPr>
          <w:p w14:paraId="0AE8B514" w14:textId="77777777" w:rsidR="0000120A" w:rsidRPr="007C1D64" w:rsidRDefault="0000120A" w:rsidP="001A5E38">
            <w:pPr>
              <w:rPr>
                <w:rFonts w:ascii="Avenir Book" w:hAnsi="Avenir Book"/>
                <w:b/>
              </w:rPr>
            </w:pPr>
            <w:r w:rsidRPr="007C1D64">
              <w:rPr>
                <w:rFonts w:ascii="Avenir Book" w:hAnsi="Avenir Book"/>
                <w:b/>
              </w:rPr>
              <w:t>Source of data</w:t>
            </w:r>
          </w:p>
        </w:tc>
        <w:tc>
          <w:tcPr>
            <w:tcW w:w="3696" w:type="pct"/>
            <w:shd w:val="clear" w:color="auto" w:fill="auto"/>
          </w:tcPr>
          <w:p w14:paraId="1C777D7C" w14:textId="57CA35FC" w:rsidR="0000120A" w:rsidRPr="008E5188" w:rsidRDefault="001509A3" w:rsidP="001509A3">
            <w:pPr>
              <w:rPr>
                <w:rFonts w:ascii="Avenir Book" w:hAnsi="Avenir Book"/>
                <w:sz w:val="20"/>
              </w:rPr>
            </w:pPr>
            <w:r w:rsidRPr="001509A3">
              <w:rPr>
                <w:rFonts w:ascii="Avenir Book" w:hAnsi="Avenir Book"/>
                <w:sz w:val="20"/>
              </w:rPr>
              <w:t>Monthly controller generation report (LCS) sourced from SCADA system</w:t>
            </w:r>
          </w:p>
        </w:tc>
      </w:tr>
      <w:tr w:rsidR="0000120A" w:rsidRPr="007C1D64" w14:paraId="71D89CEE" w14:textId="77777777" w:rsidTr="001A5E38">
        <w:trPr>
          <w:cantSplit/>
          <w:jc w:val="center"/>
        </w:trPr>
        <w:tc>
          <w:tcPr>
            <w:tcW w:w="1304" w:type="pct"/>
            <w:shd w:val="clear" w:color="auto" w:fill="auto"/>
          </w:tcPr>
          <w:p w14:paraId="709578D6" w14:textId="77777777" w:rsidR="0000120A" w:rsidRPr="007C1D64" w:rsidRDefault="0000120A" w:rsidP="001A5E38">
            <w:pPr>
              <w:rPr>
                <w:rFonts w:ascii="Avenir Book" w:hAnsi="Avenir Book"/>
                <w:b/>
              </w:rPr>
            </w:pPr>
            <w:r w:rsidRPr="007C1D64">
              <w:rPr>
                <w:rFonts w:ascii="Avenir Book" w:hAnsi="Avenir Book"/>
                <w:b/>
              </w:rPr>
              <w:t>Value(s) applied</w:t>
            </w:r>
          </w:p>
        </w:tc>
        <w:tc>
          <w:tcPr>
            <w:tcW w:w="3696" w:type="pct"/>
            <w:shd w:val="clear" w:color="auto" w:fill="auto"/>
          </w:tcPr>
          <w:p w14:paraId="3149A8AC" w14:textId="0E8D8BCD" w:rsidR="0000120A" w:rsidRPr="001509A3" w:rsidRDefault="001509A3" w:rsidP="00120B51">
            <w:pPr>
              <w:pStyle w:val="ListParagraph"/>
              <w:numPr>
                <w:ilvl w:val="0"/>
                <w:numId w:val="39"/>
              </w:numPr>
              <w:rPr>
                <w:rFonts w:ascii="Avenir Book" w:hAnsi="Avenir Book"/>
              </w:rPr>
            </w:pPr>
            <w:r>
              <w:rPr>
                <w:rFonts w:ascii="Avenir Book" w:hAnsi="Avenir Book"/>
              </w:rPr>
              <w:t>(On Actuals)</w:t>
            </w:r>
          </w:p>
        </w:tc>
      </w:tr>
      <w:tr w:rsidR="0000120A" w:rsidRPr="007C1D64" w14:paraId="7E087E23" w14:textId="77777777" w:rsidTr="001A5E38">
        <w:trPr>
          <w:cantSplit/>
          <w:jc w:val="center"/>
        </w:trPr>
        <w:tc>
          <w:tcPr>
            <w:tcW w:w="1304" w:type="pct"/>
            <w:shd w:val="clear" w:color="auto" w:fill="auto"/>
          </w:tcPr>
          <w:p w14:paraId="1E095D7C" w14:textId="77777777" w:rsidR="0000120A" w:rsidRPr="007C1D64" w:rsidRDefault="0000120A" w:rsidP="001A5E38">
            <w:pPr>
              <w:jc w:val="left"/>
              <w:rPr>
                <w:rFonts w:ascii="Avenir Book" w:hAnsi="Avenir Book"/>
                <w:b/>
              </w:rPr>
            </w:pPr>
            <w:r w:rsidRPr="007C1D64">
              <w:rPr>
                <w:rFonts w:ascii="Avenir Book" w:hAnsi="Avenir Book"/>
                <w:b/>
              </w:rPr>
              <w:t>Measurement methods and procedures</w:t>
            </w:r>
          </w:p>
        </w:tc>
        <w:tc>
          <w:tcPr>
            <w:tcW w:w="3696" w:type="pct"/>
            <w:shd w:val="clear" w:color="auto" w:fill="auto"/>
          </w:tcPr>
          <w:p w14:paraId="68541DCF" w14:textId="6DF46F04" w:rsidR="0000120A" w:rsidRPr="005D34B8" w:rsidRDefault="001509A3" w:rsidP="001509A3">
            <w:pPr>
              <w:rPr>
                <w:rFonts w:ascii="Avenir Book" w:hAnsi="Avenir Book"/>
                <w:sz w:val="20"/>
              </w:rPr>
            </w:pPr>
            <w:r w:rsidRPr="001509A3">
              <w:rPr>
                <w:rFonts w:ascii="Avenir Book" w:hAnsi="Avenir Book"/>
                <w:sz w:val="20"/>
              </w:rPr>
              <w:t>The value is monitored continuously and recorded daily by the online monitoring</w:t>
            </w:r>
            <w:r>
              <w:rPr>
                <w:rFonts w:ascii="Avenir Book" w:hAnsi="Avenir Book"/>
                <w:sz w:val="20"/>
              </w:rPr>
              <w:t xml:space="preserve"> </w:t>
            </w:r>
            <w:r w:rsidRPr="001509A3">
              <w:rPr>
                <w:rFonts w:ascii="Avenir Book" w:hAnsi="Avenir Book"/>
                <w:sz w:val="20"/>
              </w:rPr>
              <w:t>station at the site. In addition to the daily generation report and monthly</w:t>
            </w:r>
            <w:r>
              <w:rPr>
                <w:rFonts w:ascii="Avenir Book" w:hAnsi="Avenir Book"/>
                <w:sz w:val="20"/>
              </w:rPr>
              <w:t xml:space="preserve"> </w:t>
            </w:r>
            <w:r w:rsidRPr="001509A3">
              <w:rPr>
                <w:rFonts w:ascii="Avenir Book" w:hAnsi="Avenir Book"/>
                <w:sz w:val="20"/>
              </w:rPr>
              <w:t>generation report are also available at monitoring station.</w:t>
            </w:r>
          </w:p>
        </w:tc>
      </w:tr>
      <w:tr w:rsidR="0000120A" w:rsidRPr="007C1D64" w14:paraId="6EEBDC9B" w14:textId="77777777" w:rsidTr="001A5E38">
        <w:trPr>
          <w:cantSplit/>
          <w:jc w:val="center"/>
        </w:trPr>
        <w:tc>
          <w:tcPr>
            <w:tcW w:w="1304" w:type="pct"/>
            <w:shd w:val="clear" w:color="auto" w:fill="auto"/>
          </w:tcPr>
          <w:p w14:paraId="26DC1328" w14:textId="77777777" w:rsidR="0000120A" w:rsidRPr="007C1D64" w:rsidRDefault="0000120A" w:rsidP="001A5E38">
            <w:pPr>
              <w:rPr>
                <w:rFonts w:ascii="Avenir Book" w:hAnsi="Avenir Book"/>
                <w:b/>
              </w:rPr>
            </w:pPr>
            <w:r w:rsidRPr="007C1D64">
              <w:rPr>
                <w:rFonts w:ascii="Avenir Book" w:hAnsi="Avenir Book"/>
                <w:b/>
              </w:rPr>
              <w:t>Monitoring frequency</w:t>
            </w:r>
          </w:p>
        </w:tc>
        <w:tc>
          <w:tcPr>
            <w:tcW w:w="3696" w:type="pct"/>
            <w:shd w:val="clear" w:color="auto" w:fill="auto"/>
          </w:tcPr>
          <w:p w14:paraId="63D7A48B" w14:textId="77777777" w:rsidR="0000120A" w:rsidRDefault="0000120A" w:rsidP="001A5E38">
            <w:pPr>
              <w:rPr>
                <w:rFonts w:ascii="Avenir Book" w:hAnsi="Avenir Book"/>
                <w:sz w:val="20"/>
              </w:rPr>
            </w:pPr>
            <w:r>
              <w:rPr>
                <w:rFonts w:ascii="Avenir Book" w:hAnsi="Avenir Book"/>
                <w:sz w:val="20"/>
              </w:rPr>
              <w:t xml:space="preserve">Measuring </w:t>
            </w:r>
            <w:r w:rsidRPr="00EA2B84">
              <w:rPr>
                <w:rFonts w:ascii="Avenir Book" w:hAnsi="Avenir Book"/>
                <w:sz w:val="20"/>
              </w:rPr>
              <w:t>frequency</w:t>
            </w:r>
            <w:r>
              <w:rPr>
                <w:rFonts w:ascii="Avenir Book" w:hAnsi="Avenir Book"/>
                <w:sz w:val="20"/>
              </w:rPr>
              <w:t>: Continuous</w:t>
            </w:r>
          </w:p>
          <w:p w14:paraId="62D05F7B" w14:textId="77777777" w:rsidR="0000120A" w:rsidRPr="007C1D64" w:rsidRDefault="0000120A" w:rsidP="001A5E38">
            <w:pPr>
              <w:rPr>
                <w:rFonts w:ascii="Avenir Book" w:hAnsi="Avenir Book"/>
              </w:rPr>
            </w:pPr>
            <w:r>
              <w:rPr>
                <w:rFonts w:ascii="Avenir Book" w:hAnsi="Avenir Book"/>
                <w:sz w:val="20"/>
              </w:rPr>
              <w:t>R</w:t>
            </w:r>
            <w:r w:rsidRPr="00EA2B84">
              <w:rPr>
                <w:rFonts w:ascii="Avenir Book" w:hAnsi="Avenir Book"/>
                <w:sz w:val="20"/>
              </w:rPr>
              <w:t>ecording frequency:</w:t>
            </w:r>
            <w:r>
              <w:rPr>
                <w:rFonts w:ascii="Avenir Book" w:hAnsi="Avenir Book"/>
                <w:sz w:val="20"/>
              </w:rPr>
              <w:t xml:space="preserve"> Monthly</w:t>
            </w:r>
          </w:p>
        </w:tc>
      </w:tr>
      <w:tr w:rsidR="0000120A" w:rsidRPr="007C1D64" w14:paraId="2F381331" w14:textId="77777777" w:rsidTr="001A5E38">
        <w:trPr>
          <w:cantSplit/>
          <w:jc w:val="center"/>
        </w:trPr>
        <w:tc>
          <w:tcPr>
            <w:tcW w:w="1304" w:type="pct"/>
            <w:shd w:val="clear" w:color="auto" w:fill="auto"/>
          </w:tcPr>
          <w:p w14:paraId="697B07DD" w14:textId="77777777" w:rsidR="0000120A" w:rsidRPr="007C1D64" w:rsidRDefault="0000120A" w:rsidP="001A5E38">
            <w:pPr>
              <w:rPr>
                <w:rFonts w:ascii="Avenir Book" w:hAnsi="Avenir Book"/>
                <w:b/>
              </w:rPr>
            </w:pPr>
            <w:r w:rsidRPr="007C1D64">
              <w:rPr>
                <w:rFonts w:ascii="Avenir Book" w:hAnsi="Avenir Book"/>
                <w:b/>
              </w:rPr>
              <w:t>QA/QC procedures</w:t>
            </w:r>
          </w:p>
        </w:tc>
        <w:tc>
          <w:tcPr>
            <w:tcW w:w="3696" w:type="pct"/>
            <w:shd w:val="clear" w:color="auto" w:fill="auto"/>
          </w:tcPr>
          <w:p w14:paraId="2FE9964F" w14:textId="77777777" w:rsidR="0000120A" w:rsidRPr="007C1D64" w:rsidRDefault="0000120A" w:rsidP="001A5E38">
            <w:pPr>
              <w:rPr>
                <w:rFonts w:ascii="Avenir Book" w:hAnsi="Avenir Book"/>
              </w:rPr>
            </w:pPr>
            <w:r w:rsidRPr="001A1DC4">
              <w:rPr>
                <w:rFonts w:ascii="Avenir Book" w:eastAsia="Arial" w:hAnsi="Avenir Book" w:cs="Arial"/>
                <w:spacing w:val="2"/>
                <w:sz w:val="20"/>
              </w:rPr>
              <w:t>Ne</w:t>
            </w:r>
            <w:r w:rsidRPr="001A1DC4">
              <w:rPr>
                <w:rFonts w:ascii="Avenir Book" w:eastAsia="Arial" w:hAnsi="Avenir Book" w:cs="Arial"/>
                <w:sz w:val="20"/>
              </w:rPr>
              <w:t>t</w:t>
            </w:r>
            <w:r w:rsidRPr="001A1DC4">
              <w:rPr>
                <w:rFonts w:ascii="Avenir Book" w:eastAsia="Arial" w:hAnsi="Avenir Book" w:cs="Arial"/>
                <w:spacing w:val="12"/>
                <w:sz w:val="20"/>
              </w:rPr>
              <w:t xml:space="preserve"> </w:t>
            </w:r>
            <w:r w:rsidRPr="001A1DC4">
              <w:rPr>
                <w:rFonts w:ascii="Avenir Book" w:eastAsia="Arial" w:hAnsi="Avenir Book" w:cs="Arial"/>
                <w:spacing w:val="3"/>
                <w:sz w:val="20"/>
              </w:rPr>
              <w:t>Q</w:t>
            </w:r>
            <w:r w:rsidRPr="001A1DC4">
              <w:rPr>
                <w:rFonts w:ascii="Avenir Book" w:eastAsia="Arial" w:hAnsi="Avenir Book" w:cs="Arial"/>
                <w:spacing w:val="2"/>
                <w:sz w:val="20"/>
              </w:rPr>
              <w:t>uan</w:t>
            </w:r>
            <w:r w:rsidRPr="001A1DC4">
              <w:rPr>
                <w:rFonts w:ascii="Avenir Book" w:eastAsia="Arial" w:hAnsi="Avenir Book" w:cs="Arial"/>
                <w:spacing w:val="1"/>
                <w:sz w:val="20"/>
              </w:rPr>
              <w:t>tit</w:t>
            </w:r>
            <w:r w:rsidRPr="001A1DC4">
              <w:rPr>
                <w:rFonts w:ascii="Avenir Book" w:eastAsia="Arial" w:hAnsi="Avenir Book" w:cs="Arial"/>
                <w:sz w:val="20"/>
              </w:rPr>
              <w:t>y</w:t>
            </w:r>
            <w:r w:rsidRPr="001A1DC4">
              <w:rPr>
                <w:rFonts w:ascii="Avenir Book" w:eastAsia="Arial" w:hAnsi="Avenir Book" w:cs="Arial"/>
                <w:spacing w:val="25"/>
                <w:sz w:val="20"/>
              </w:rPr>
              <w:t xml:space="preserve"> </w:t>
            </w:r>
            <w:r w:rsidRPr="001A1DC4">
              <w:rPr>
                <w:rFonts w:ascii="Avenir Book" w:eastAsia="Arial" w:hAnsi="Avenir Book" w:cs="Arial"/>
                <w:spacing w:val="2"/>
                <w:sz w:val="20"/>
              </w:rPr>
              <w:t>o</w:t>
            </w:r>
            <w:r w:rsidRPr="001A1DC4">
              <w:rPr>
                <w:rFonts w:ascii="Avenir Book" w:eastAsia="Arial" w:hAnsi="Avenir Book" w:cs="Arial"/>
                <w:sz w:val="20"/>
              </w:rPr>
              <w:t>f</w:t>
            </w:r>
            <w:r w:rsidRPr="001A1DC4">
              <w:rPr>
                <w:rFonts w:ascii="Avenir Book" w:eastAsia="Arial" w:hAnsi="Avenir Book" w:cs="Arial"/>
                <w:spacing w:val="8"/>
                <w:sz w:val="20"/>
              </w:rPr>
              <w:t xml:space="preserve"> </w:t>
            </w:r>
            <w:r w:rsidRPr="001A1DC4">
              <w:rPr>
                <w:rFonts w:ascii="Avenir Book" w:eastAsia="Arial" w:hAnsi="Avenir Book" w:cs="Arial"/>
                <w:spacing w:val="2"/>
                <w:sz w:val="20"/>
              </w:rPr>
              <w:t>E</w:t>
            </w:r>
            <w:r w:rsidRPr="001A1DC4">
              <w:rPr>
                <w:rFonts w:ascii="Avenir Book" w:eastAsia="Arial" w:hAnsi="Avenir Book" w:cs="Arial"/>
                <w:spacing w:val="1"/>
                <w:sz w:val="20"/>
              </w:rPr>
              <w:t>l</w:t>
            </w:r>
            <w:r w:rsidRPr="001A1DC4">
              <w:rPr>
                <w:rFonts w:ascii="Avenir Book" w:eastAsia="Arial" w:hAnsi="Avenir Book" w:cs="Arial"/>
                <w:spacing w:val="2"/>
                <w:sz w:val="20"/>
              </w:rPr>
              <w:t>ec</w:t>
            </w:r>
            <w:r w:rsidRPr="001A1DC4">
              <w:rPr>
                <w:rFonts w:ascii="Avenir Book" w:eastAsia="Arial" w:hAnsi="Avenir Book" w:cs="Arial"/>
                <w:spacing w:val="1"/>
                <w:sz w:val="20"/>
              </w:rPr>
              <w:t>tri</w:t>
            </w:r>
            <w:r w:rsidRPr="001A1DC4">
              <w:rPr>
                <w:rFonts w:ascii="Avenir Book" w:eastAsia="Arial" w:hAnsi="Avenir Book" w:cs="Arial"/>
                <w:spacing w:val="2"/>
                <w:sz w:val="20"/>
              </w:rPr>
              <w:t>c</w:t>
            </w:r>
            <w:r w:rsidRPr="001A1DC4">
              <w:rPr>
                <w:rFonts w:ascii="Avenir Book" w:eastAsia="Arial" w:hAnsi="Avenir Book" w:cs="Arial"/>
                <w:spacing w:val="1"/>
                <w:sz w:val="20"/>
              </w:rPr>
              <w:t>it</w:t>
            </w:r>
            <w:r w:rsidRPr="001A1DC4">
              <w:rPr>
                <w:rFonts w:ascii="Avenir Book" w:eastAsia="Arial" w:hAnsi="Avenir Book" w:cs="Arial"/>
                <w:sz w:val="20"/>
              </w:rPr>
              <w:t>y</w:t>
            </w:r>
            <w:r w:rsidRPr="001A1DC4">
              <w:rPr>
                <w:rFonts w:ascii="Avenir Book" w:eastAsia="Arial" w:hAnsi="Avenir Book" w:cs="Arial"/>
                <w:spacing w:val="28"/>
                <w:sz w:val="20"/>
              </w:rPr>
              <w:t xml:space="preserve"> </w:t>
            </w:r>
            <w:r w:rsidRPr="001A1DC4">
              <w:rPr>
                <w:rFonts w:ascii="Avenir Book" w:eastAsia="Arial" w:hAnsi="Avenir Book" w:cs="Arial"/>
                <w:spacing w:val="2"/>
                <w:sz w:val="20"/>
              </w:rPr>
              <w:t>expo</w:t>
            </w:r>
            <w:r w:rsidRPr="001A1DC4">
              <w:rPr>
                <w:rFonts w:ascii="Avenir Book" w:eastAsia="Arial" w:hAnsi="Avenir Book" w:cs="Arial"/>
                <w:spacing w:val="1"/>
                <w:sz w:val="20"/>
              </w:rPr>
              <w:t>rt</w:t>
            </w:r>
            <w:r w:rsidRPr="001A1DC4">
              <w:rPr>
                <w:rFonts w:ascii="Avenir Book" w:eastAsia="Arial" w:hAnsi="Avenir Book" w:cs="Arial"/>
                <w:spacing w:val="2"/>
                <w:sz w:val="20"/>
              </w:rPr>
              <w:t>e</w:t>
            </w:r>
            <w:r w:rsidRPr="001A1DC4">
              <w:rPr>
                <w:rFonts w:ascii="Avenir Book" w:eastAsia="Arial" w:hAnsi="Avenir Book" w:cs="Arial"/>
                <w:sz w:val="20"/>
              </w:rPr>
              <w:t>d</w:t>
            </w:r>
            <w:r w:rsidRPr="001A1DC4">
              <w:rPr>
                <w:rFonts w:ascii="Avenir Book" w:eastAsia="Arial" w:hAnsi="Avenir Book" w:cs="Arial"/>
                <w:spacing w:val="26"/>
                <w:sz w:val="20"/>
              </w:rPr>
              <w:t xml:space="preserve"> </w:t>
            </w:r>
            <w:r w:rsidRPr="001A1DC4">
              <w:rPr>
                <w:rFonts w:ascii="Avenir Book" w:eastAsia="Arial" w:hAnsi="Avenir Book" w:cs="Arial"/>
                <w:spacing w:val="1"/>
                <w:sz w:val="20"/>
              </w:rPr>
              <w:t>t</w:t>
            </w:r>
            <w:r w:rsidRPr="001A1DC4">
              <w:rPr>
                <w:rFonts w:ascii="Avenir Book" w:eastAsia="Arial" w:hAnsi="Avenir Book" w:cs="Arial"/>
                <w:sz w:val="20"/>
              </w:rPr>
              <w:t>o</w:t>
            </w:r>
            <w:r w:rsidRPr="001A1DC4">
              <w:rPr>
                <w:rFonts w:ascii="Avenir Book" w:eastAsia="Arial" w:hAnsi="Avenir Book" w:cs="Arial"/>
                <w:spacing w:val="9"/>
                <w:sz w:val="20"/>
              </w:rPr>
              <w:t xml:space="preserve"> </w:t>
            </w:r>
            <w:r w:rsidRPr="001A1DC4">
              <w:rPr>
                <w:rFonts w:ascii="Avenir Book" w:eastAsia="Arial" w:hAnsi="Avenir Book" w:cs="Arial"/>
                <w:spacing w:val="1"/>
                <w:sz w:val="20"/>
              </w:rPr>
              <w:t>t</w:t>
            </w:r>
            <w:r w:rsidRPr="001A1DC4">
              <w:rPr>
                <w:rFonts w:ascii="Avenir Book" w:eastAsia="Arial" w:hAnsi="Avenir Book" w:cs="Arial"/>
                <w:spacing w:val="2"/>
                <w:sz w:val="20"/>
              </w:rPr>
              <w:t>h</w:t>
            </w:r>
            <w:r w:rsidRPr="001A1DC4">
              <w:rPr>
                <w:rFonts w:ascii="Avenir Book" w:eastAsia="Arial" w:hAnsi="Avenir Book" w:cs="Arial"/>
                <w:sz w:val="20"/>
              </w:rPr>
              <w:t>e</w:t>
            </w:r>
            <w:r w:rsidRPr="001A1DC4">
              <w:rPr>
                <w:rFonts w:ascii="Avenir Book" w:eastAsia="Arial" w:hAnsi="Avenir Book" w:cs="Arial"/>
                <w:spacing w:val="12"/>
                <w:sz w:val="20"/>
              </w:rPr>
              <w:t xml:space="preserve"> </w:t>
            </w:r>
            <w:r w:rsidRPr="001A1DC4">
              <w:rPr>
                <w:rFonts w:ascii="Avenir Book" w:eastAsia="Arial" w:hAnsi="Avenir Book" w:cs="Arial"/>
                <w:spacing w:val="2"/>
                <w:w w:val="103"/>
                <w:sz w:val="20"/>
              </w:rPr>
              <w:t>g</w:t>
            </w:r>
            <w:r w:rsidRPr="001A1DC4">
              <w:rPr>
                <w:rFonts w:ascii="Avenir Book" w:eastAsia="Arial" w:hAnsi="Avenir Book" w:cs="Arial"/>
                <w:spacing w:val="1"/>
                <w:w w:val="103"/>
                <w:sz w:val="20"/>
              </w:rPr>
              <w:t>ri</w:t>
            </w:r>
            <w:r w:rsidRPr="001A1DC4">
              <w:rPr>
                <w:rFonts w:ascii="Avenir Book" w:eastAsia="Arial" w:hAnsi="Avenir Book" w:cs="Arial"/>
                <w:w w:val="103"/>
                <w:sz w:val="20"/>
              </w:rPr>
              <w:t>d</w:t>
            </w:r>
            <w:r>
              <w:rPr>
                <w:rFonts w:ascii="Avenir Book" w:eastAsia="Arial" w:hAnsi="Avenir Book" w:cs="Arial"/>
                <w:w w:val="103"/>
                <w:sz w:val="20"/>
              </w:rPr>
              <w:t xml:space="preserve"> shall be crosschecked with invoice copies.</w:t>
            </w:r>
          </w:p>
        </w:tc>
      </w:tr>
      <w:tr w:rsidR="0000120A" w:rsidRPr="007C1D64" w14:paraId="46919A49" w14:textId="77777777" w:rsidTr="001A5E38">
        <w:trPr>
          <w:cantSplit/>
          <w:jc w:val="center"/>
        </w:trPr>
        <w:tc>
          <w:tcPr>
            <w:tcW w:w="1304" w:type="pct"/>
            <w:shd w:val="clear" w:color="auto" w:fill="auto"/>
          </w:tcPr>
          <w:p w14:paraId="15450503" w14:textId="77777777" w:rsidR="0000120A" w:rsidRPr="007C1D64" w:rsidRDefault="0000120A" w:rsidP="001A5E38">
            <w:pPr>
              <w:rPr>
                <w:rFonts w:ascii="Avenir Book" w:hAnsi="Avenir Book"/>
                <w:b/>
              </w:rPr>
            </w:pPr>
            <w:r w:rsidRPr="007C1D64">
              <w:rPr>
                <w:rFonts w:ascii="Avenir Book" w:hAnsi="Avenir Book"/>
                <w:b/>
              </w:rPr>
              <w:t>Purpose of data</w:t>
            </w:r>
          </w:p>
        </w:tc>
        <w:tc>
          <w:tcPr>
            <w:tcW w:w="3696" w:type="pct"/>
            <w:shd w:val="clear" w:color="auto" w:fill="auto"/>
          </w:tcPr>
          <w:p w14:paraId="13DDFF23" w14:textId="77777777" w:rsidR="0000120A" w:rsidRPr="007C1D64" w:rsidRDefault="0000120A" w:rsidP="001A5E38">
            <w:pPr>
              <w:rPr>
                <w:rFonts w:ascii="Avenir Book" w:hAnsi="Avenir Book"/>
              </w:rPr>
            </w:pPr>
            <w:r w:rsidRPr="001A1DC4">
              <w:rPr>
                <w:rFonts w:ascii="Avenir Book" w:eastAsia="Arial" w:hAnsi="Avenir Book" w:cs="Arial"/>
                <w:spacing w:val="2"/>
                <w:sz w:val="20"/>
              </w:rPr>
              <w:t>Th</w:t>
            </w:r>
            <w:r w:rsidRPr="001A1DC4">
              <w:rPr>
                <w:rFonts w:ascii="Avenir Book" w:eastAsia="Arial" w:hAnsi="Avenir Book" w:cs="Arial"/>
                <w:spacing w:val="1"/>
                <w:sz w:val="20"/>
              </w:rPr>
              <w:t>i</w:t>
            </w:r>
            <w:r w:rsidRPr="001A1DC4">
              <w:rPr>
                <w:rFonts w:ascii="Avenir Book" w:eastAsia="Arial" w:hAnsi="Avenir Book" w:cs="Arial"/>
                <w:sz w:val="20"/>
              </w:rPr>
              <w:t>s</w:t>
            </w:r>
            <w:r w:rsidRPr="001A1DC4">
              <w:rPr>
                <w:rFonts w:ascii="Avenir Book" w:eastAsia="Arial" w:hAnsi="Avenir Book" w:cs="Arial"/>
                <w:spacing w:val="15"/>
                <w:sz w:val="20"/>
              </w:rPr>
              <w:t xml:space="preserve"> </w:t>
            </w:r>
            <w:r w:rsidRPr="001A1DC4">
              <w:rPr>
                <w:rFonts w:ascii="Avenir Book" w:eastAsia="Arial" w:hAnsi="Avenir Book" w:cs="Arial"/>
                <w:spacing w:val="2"/>
                <w:sz w:val="20"/>
              </w:rPr>
              <w:t>da</w:t>
            </w:r>
            <w:r w:rsidRPr="001A1DC4">
              <w:rPr>
                <w:rFonts w:ascii="Avenir Book" w:eastAsia="Arial" w:hAnsi="Avenir Book" w:cs="Arial"/>
                <w:spacing w:val="1"/>
                <w:sz w:val="20"/>
              </w:rPr>
              <w:t>t</w:t>
            </w:r>
            <w:r w:rsidRPr="001A1DC4">
              <w:rPr>
                <w:rFonts w:ascii="Avenir Book" w:eastAsia="Arial" w:hAnsi="Avenir Book" w:cs="Arial"/>
                <w:sz w:val="20"/>
              </w:rPr>
              <w:t>a</w:t>
            </w:r>
            <w:r w:rsidRPr="001A1DC4">
              <w:rPr>
                <w:rFonts w:ascii="Avenir Book" w:eastAsia="Arial" w:hAnsi="Avenir Book" w:cs="Arial"/>
                <w:spacing w:val="15"/>
                <w:sz w:val="20"/>
              </w:rPr>
              <w:t xml:space="preserve"> </w:t>
            </w:r>
            <w:r w:rsidRPr="001A1DC4">
              <w:rPr>
                <w:rFonts w:ascii="Avenir Book" w:eastAsia="Arial" w:hAnsi="Avenir Book" w:cs="Arial"/>
                <w:spacing w:val="1"/>
                <w:sz w:val="20"/>
              </w:rPr>
              <w:t>i</w:t>
            </w:r>
            <w:r w:rsidRPr="001A1DC4">
              <w:rPr>
                <w:rFonts w:ascii="Avenir Book" w:eastAsia="Arial" w:hAnsi="Avenir Book" w:cs="Arial"/>
                <w:sz w:val="20"/>
              </w:rPr>
              <w:t>s</w:t>
            </w:r>
            <w:r w:rsidRPr="001A1DC4">
              <w:rPr>
                <w:rFonts w:ascii="Avenir Book" w:eastAsia="Arial" w:hAnsi="Avenir Book" w:cs="Arial"/>
                <w:spacing w:val="8"/>
                <w:sz w:val="20"/>
              </w:rPr>
              <w:t xml:space="preserve"> </w:t>
            </w:r>
            <w:r w:rsidRPr="001A1DC4">
              <w:rPr>
                <w:rFonts w:ascii="Avenir Book" w:eastAsia="Arial" w:hAnsi="Avenir Book" w:cs="Arial"/>
                <w:spacing w:val="2"/>
                <w:sz w:val="20"/>
              </w:rPr>
              <w:t>d</w:t>
            </w:r>
            <w:r w:rsidRPr="001A1DC4">
              <w:rPr>
                <w:rFonts w:ascii="Avenir Book" w:eastAsia="Arial" w:hAnsi="Avenir Book" w:cs="Arial"/>
                <w:spacing w:val="1"/>
                <w:sz w:val="20"/>
              </w:rPr>
              <w:t>ir</w:t>
            </w:r>
            <w:r w:rsidRPr="001A1DC4">
              <w:rPr>
                <w:rFonts w:ascii="Avenir Book" w:eastAsia="Arial" w:hAnsi="Avenir Book" w:cs="Arial"/>
                <w:spacing w:val="2"/>
                <w:sz w:val="20"/>
              </w:rPr>
              <w:t>ec</w:t>
            </w:r>
            <w:r w:rsidRPr="001A1DC4">
              <w:rPr>
                <w:rFonts w:ascii="Avenir Book" w:eastAsia="Arial" w:hAnsi="Avenir Book" w:cs="Arial"/>
                <w:spacing w:val="1"/>
                <w:sz w:val="20"/>
              </w:rPr>
              <w:t>tl</w:t>
            </w:r>
            <w:r w:rsidRPr="001A1DC4">
              <w:rPr>
                <w:rFonts w:ascii="Avenir Book" w:eastAsia="Arial" w:hAnsi="Avenir Book" w:cs="Arial"/>
                <w:sz w:val="20"/>
              </w:rPr>
              <w:t>y</w:t>
            </w:r>
            <w:r w:rsidRPr="001A1DC4">
              <w:rPr>
                <w:rFonts w:ascii="Avenir Book" w:eastAsia="Arial" w:hAnsi="Avenir Book" w:cs="Arial"/>
                <w:spacing w:val="22"/>
                <w:sz w:val="20"/>
              </w:rPr>
              <w:t xml:space="preserve"> </w:t>
            </w:r>
            <w:r w:rsidRPr="001A1DC4">
              <w:rPr>
                <w:rFonts w:ascii="Avenir Book" w:eastAsia="Arial" w:hAnsi="Avenir Book" w:cs="Arial"/>
                <w:spacing w:val="2"/>
                <w:sz w:val="20"/>
              </w:rPr>
              <w:t>use</w:t>
            </w:r>
            <w:r w:rsidRPr="001A1DC4">
              <w:rPr>
                <w:rFonts w:ascii="Avenir Book" w:eastAsia="Arial" w:hAnsi="Avenir Book" w:cs="Arial"/>
                <w:sz w:val="20"/>
              </w:rPr>
              <w:t>d</w:t>
            </w:r>
            <w:r w:rsidRPr="001A1DC4">
              <w:rPr>
                <w:rFonts w:ascii="Avenir Book" w:eastAsia="Arial" w:hAnsi="Avenir Book" w:cs="Arial"/>
                <w:spacing w:val="16"/>
                <w:sz w:val="20"/>
              </w:rPr>
              <w:t xml:space="preserve"> </w:t>
            </w:r>
            <w:r w:rsidRPr="001A1DC4">
              <w:rPr>
                <w:rFonts w:ascii="Avenir Book" w:eastAsia="Arial" w:hAnsi="Avenir Book" w:cs="Arial"/>
                <w:spacing w:val="1"/>
                <w:sz w:val="20"/>
              </w:rPr>
              <w:t>f</w:t>
            </w:r>
            <w:r w:rsidRPr="001A1DC4">
              <w:rPr>
                <w:rFonts w:ascii="Avenir Book" w:eastAsia="Arial" w:hAnsi="Avenir Book" w:cs="Arial"/>
                <w:spacing w:val="2"/>
                <w:sz w:val="20"/>
              </w:rPr>
              <w:t>o</w:t>
            </w:r>
            <w:r w:rsidRPr="001A1DC4">
              <w:rPr>
                <w:rFonts w:ascii="Avenir Book" w:eastAsia="Arial" w:hAnsi="Avenir Book" w:cs="Arial"/>
                <w:sz w:val="20"/>
              </w:rPr>
              <w:t>r</w:t>
            </w:r>
            <w:r w:rsidRPr="001A1DC4">
              <w:rPr>
                <w:rFonts w:ascii="Avenir Book" w:eastAsia="Arial" w:hAnsi="Avenir Book" w:cs="Arial"/>
                <w:spacing w:val="11"/>
                <w:sz w:val="20"/>
              </w:rPr>
              <w:t xml:space="preserve"> </w:t>
            </w:r>
            <w:r w:rsidRPr="001A1DC4">
              <w:rPr>
                <w:rFonts w:ascii="Avenir Book" w:eastAsia="Arial" w:hAnsi="Avenir Book" w:cs="Arial"/>
                <w:spacing w:val="2"/>
                <w:sz w:val="20"/>
              </w:rPr>
              <w:t>base</w:t>
            </w:r>
            <w:r w:rsidRPr="001A1DC4">
              <w:rPr>
                <w:rFonts w:ascii="Avenir Book" w:eastAsia="Arial" w:hAnsi="Avenir Book" w:cs="Arial"/>
                <w:spacing w:val="1"/>
                <w:sz w:val="20"/>
              </w:rPr>
              <w:t>li</w:t>
            </w:r>
            <w:r w:rsidRPr="001A1DC4">
              <w:rPr>
                <w:rFonts w:ascii="Avenir Book" w:eastAsia="Arial" w:hAnsi="Avenir Book" w:cs="Arial"/>
                <w:spacing w:val="2"/>
                <w:sz w:val="20"/>
              </w:rPr>
              <w:t>n</w:t>
            </w:r>
            <w:r w:rsidRPr="001A1DC4">
              <w:rPr>
                <w:rFonts w:ascii="Avenir Book" w:eastAsia="Arial" w:hAnsi="Avenir Book" w:cs="Arial"/>
                <w:sz w:val="20"/>
              </w:rPr>
              <w:t>e</w:t>
            </w:r>
            <w:r w:rsidRPr="001A1DC4">
              <w:rPr>
                <w:rFonts w:ascii="Avenir Book" w:eastAsia="Arial" w:hAnsi="Avenir Book" w:cs="Arial"/>
                <w:spacing w:val="28"/>
                <w:sz w:val="20"/>
              </w:rPr>
              <w:t xml:space="preserve"> </w:t>
            </w:r>
            <w:r w:rsidRPr="001A1DC4">
              <w:rPr>
                <w:rFonts w:ascii="Avenir Book" w:eastAsia="Arial" w:hAnsi="Avenir Book" w:cs="Arial"/>
                <w:spacing w:val="2"/>
                <w:w w:val="103"/>
                <w:sz w:val="20"/>
              </w:rPr>
              <w:t>es</w:t>
            </w:r>
            <w:r w:rsidRPr="001A1DC4">
              <w:rPr>
                <w:rFonts w:ascii="Avenir Book" w:eastAsia="Arial" w:hAnsi="Avenir Book" w:cs="Arial"/>
                <w:spacing w:val="1"/>
                <w:w w:val="103"/>
                <w:sz w:val="20"/>
              </w:rPr>
              <w:t>ti</w:t>
            </w:r>
            <w:r w:rsidRPr="001A1DC4">
              <w:rPr>
                <w:rFonts w:ascii="Avenir Book" w:eastAsia="Arial" w:hAnsi="Avenir Book" w:cs="Arial"/>
                <w:spacing w:val="3"/>
                <w:w w:val="103"/>
                <w:sz w:val="20"/>
              </w:rPr>
              <w:t>m</w:t>
            </w:r>
            <w:r w:rsidRPr="001A1DC4">
              <w:rPr>
                <w:rFonts w:ascii="Avenir Book" w:eastAsia="Arial" w:hAnsi="Avenir Book" w:cs="Arial"/>
                <w:spacing w:val="2"/>
                <w:w w:val="103"/>
                <w:sz w:val="20"/>
              </w:rPr>
              <w:t>a</w:t>
            </w:r>
            <w:r w:rsidRPr="001A1DC4">
              <w:rPr>
                <w:rFonts w:ascii="Avenir Book" w:eastAsia="Arial" w:hAnsi="Avenir Book" w:cs="Arial"/>
                <w:spacing w:val="1"/>
                <w:w w:val="103"/>
                <w:sz w:val="20"/>
              </w:rPr>
              <w:t>ti</w:t>
            </w:r>
            <w:r w:rsidRPr="001A1DC4">
              <w:rPr>
                <w:rFonts w:ascii="Avenir Book" w:eastAsia="Arial" w:hAnsi="Avenir Book" w:cs="Arial"/>
                <w:spacing w:val="2"/>
                <w:w w:val="103"/>
                <w:sz w:val="20"/>
              </w:rPr>
              <w:t>on</w:t>
            </w:r>
          </w:p>
        </w:tc>
      </w:tr>
      <w:tr w:rsidR="0000120A" w:rsidRPr="007C1D64" w14:paraId="173BBB59" w14:textId="77777777" w:rsidTr="001A5E38">
        <w:trPr>
          <w:cantSplit/>
          <w:jc w:val="center"/>
        </w:trPr>
        <w:tc>
          <w:tcPr>
            <w:tcW w:w="1304" w:type="pct"/>
            <w:shd w:val="clear" w:color="auto" w:fill="auto"/>
          </w:tcPr>
          <w:p w14:paraId="5AD8C1AD" w14:textId="77777777" w:rsidR="0000120A" w:rsidRPr="007C1D64" w:rsidRDefault="0000120A" w:rsidP="001A5E38">
            <w:pPr>
              <w:rPr>
                <w:rFonts w:ascii="Avenir Book" w:hAnsi="Avenir Book"/>
                <w:b/>
              </w:rPr>
            </w:pPr>
            <w:r w:rsidRPr="007C1D64">
              <w:rPr>
                <w:rFonts w:ascii="Avenir Book" w:hAnsi="Avenir Book"/>
                <w:b/>
              </w:rPr>
              <w:t>Additional comment</w:t>
            </w:r>
          </w:p>
        </w:tc>
        <w:tc>
          <w:tcPr>
            <w:tcW w:w="3696" w:type="pct"/>
            <w:shd w:val="clear" w:color="auto" w:fill="auto"/>
          </w:tcPr>
          <w:p w14:paraId="488AFDE9" w14:textId="77777777" w:rsidR="0000120A" w:rsidRPr="007C1D64" w:rsidRDefault="0000120A" w:rsidP="001A5E38">
            <w:pPr>
              <w:rPr>
                <w:rFonts w:ascii="Avenir Book" w:hAnsi="Avenir Book"/>
              </w:rPr>
            </w:pPr>
            <w:r w:rsidRPr="001A1DC4">
              <w:rPr>
                <w:rFonts w:ascii="Avenir Book" w:eastAsia="Arial" w:hAnsi="Avenir Book" w:cs="Arial"/>
                <w:spacing w:val="2"/>
                <w:sz w:val="20"/>
              </w:rPr>
              <w:t>Th</w:t>
            </w:r>
            <w:r w:rsidRPr="001A1DC4">
              <w:rPr>
                <w:rFonts w:ascii="Avenir Book" w:eastAsia="Arial" w:hAnsi="Avenir Book" w:cs="Arial"/>
                <w:sz w:val="20"/>
              </w:rPr>
              <w:t>e</w:t>
            </w:r>
            <w:r w:rsidRPr="001A1DC4">
              <w:rPr>
                <w:rFonts w:ascii="Avenir Book" w:eastAsia="Arial" w:hAnsi="Avenir Book" w:cs="Arial"/>
                <w:spacing w:val="14"/>
                <w:sz w:val="20"/>
              </w:rPr>
              <w:t xml:space="preserve"> </w:t>
            </w:r>
            <w:r w:rsidRPr="001A1DC4">
              <w:rPr>
                <w:rFonts w:ascii="Avenir Book" w:eastAsia="Arial" w:hAnsi="Avenir Book" w:cs="Arial"/>
                <w:spacing w:val="2"/>
                <w:sz w:val="20"/>
              </w:rPr>
              <w:t>da</w:t>
            </w:r>
            <w:r w:rsidRPr="001A1DC4">
              <w:rPr>
                <w:rFonts w:ascii="Avenir Book" w:eastAsia="Arial" w:hAnsi="Avenir Book" w:cs="Arial"/>
                <w:spacing w:val="1"/>
                <w:sz w:val="20"/>
              </w:rPr>
              <w:t>t</w:t>
            </w:r>
            <w:r w:rsidRPr="001A1DC4">
              <w:rPr>
                <w:rFonts w:ascii="Avenir Book" w:eastAsia="Arial" w:hAnsi="Avenir Book" w:cs="Arial"/>
                <w:sz w:val="20"/>
              </w:rPr>
              <w:t>a</w:t>
            </w:r>
            <w:r w:rsidRPr="001A1DC4">
              <w:rPr>
                <w:rFonts w:ascii="Avenir Book" w:eastAsia="Arial" w:hAnsi="Avenir Book" w:cs="Arial"/>
                <w:spacing w:val="15"/>
                <w:sz w:val="20"/>
              </w:rPr>
              <w:t xml:space="preserve"> </w:t>
            </w:r>
            <w:r w:rsidRPr="001A1DC4">
              <w:rPr>
                <w:rFonts w:ascii="Avenir Book" w:eastAsia="Arial" w:hAnsi="Avenir Book" w:cs="Arial"/>
                <w:spacing w:val="2"/>
                <w:sz w:val="20"/>
              </w:rPr>
              <w:t>w</w:t>
            </w:r>
            <w:r w:rsidRPr="001A1DC4">
              <w:rPr>
                <w:rFonts w:ascii="Avenir Book" w:eastAsia="Arial" w:hAnsi="Avenir Book" w:cs="Arial"/>
                <w:spacing w:val="1"/>
                <w:sz w:val="20"/>
              </w:rPr>
              <w:t>il</w:t>
            </w:r>
            <w:r w:rsidRPr="001A1DC4">
              <w:rPr>
                <w:rFonts w:ascii="Avenir Book" w:eastAsia="Arial" w:hAnsi="Avenir Book" w:cs="Arial"/>
                <w:sz w:val="20"/>
              </w:rPr>
              <w:t>l</w:t>
            </w:r>
            <w:r w:rsidRPr="001A1DC4">
              <w:rPr>
                <w:rFonts w:ascii="Avenir Book" w:eastAsia="Arial" w:hAnsi="Avenir Book" w:cs="Arial"/>
                <w:spacing w:val="11"/>
                <w:sz w:val="20"/>
              </w:rPr>
              <w:t xml:space="preserve"> </w:t>
            </w:r>
            <w:r w:rsidRPr="001A1DC4">
              <w:rPr>
                <w:rFonts w:ascii="Avenir Book" w:eastAsia="Arial" w:hAnsi="Avenir Book" w:cs="Arial"/>
                <w:spacing w:val="2"/>
                <w:sz w:val="20"/>
              </w:rPr>
              <w:t>b</w:t>
            </w:r>
            <w:r w:rsidRPr="001A1DC4">
              <w:rPr>
                <w:rFonts w:ascii="Avenir Book" w:eastAsia="Arial" w:hAnsi="Avenir Book" w:cs="Arial"/>
                <w:sz w:val="20"/>
              </w:rPr>
              <w:t>e</w:t>
            </w:r>
            <w:r w:rsidRPr="001A1DC4">
              <w:rPr>
                <w:rFonts w:ascii="Avenir Book" w:eastAsia="Arial" w:hAnsi="Avenir Book" w:cs="Arial"/>
                <w:spacing w:val="10"/>
                <w:sz w:val="20"/>
              </w:rPr>
              <w:t xml:space="preserve"> </w:t>
            </w:r>
            <w:r w:rsidRPr="001A1DC4">
              <w:rPr>
                <w:rFonts w:ascii="Avenir Book" w:eastAsia="Arial" w:hAnsi="Avenir Book" w:cs="Arial"/>
                <w:spacing w:val="2"/>
                <w:sz w:val="20"/>
              </w:rPr>
              <w:t>a</w:t>
            </w:r>
            <w:r w:rsidRPr="001A1DC4">
              <w:rPr>
                <w:rFonts w:ascii="Avenir Book" w:eastAsia="Arial" w:hAnsi="Avenir Book" w:cs="Arial"/>
                <w:spacing w:val="1"/>
                <w:sz w:val="20"/>
              </w:rPr>
              <w:t>r</w:t>
            </w:r>
            <w:r w:rsidRPr="001A1DC4">
              <w:rPr>
                <w:rFonts w:ascii="Avenir Book" w:eastAsia="Arial" w:hAnsi="Avenir Book" w:cs="Arial"/>
                <w:spacing w:val="2"/>
                <w:sz w:val="20"/>
              </w:rPr>
              <w:t>ch</w:t>
            </w:r>
            <w:r w:rsidRPr="001A1DC4">
              <w:rPr>
                <w:rFonts w:ascii="Avenir Book" w:eastAsia="Arial" w:hAnsi="Avenir Book" w:cs="Arial"/>
                <w:spacing w:val="1"/>
                <w:sz w:val="20"/>
              </w:rPr>
              <w:t>i</w:t>
            </w:r>
            <w:r w:rsidRPr="001A1DC4">
              <w:rPr>
                <w:rFonts w:ascii="Avenir Book" w:eastAsia="Arial" w:hAnsi="Avenir Book" w:cs="Arial"/>
                <w:spacing w:val="2"/>
                <w:sz w:val="20"/>
              </w:rPr>
              <w:t>ve</w:t>
            </w:r>
            <w:r w:rsidRPr="001A1DC4">
              <w:rPr>
                <w:rFonts w:ascii="Avenir Book" w:eastAsia="Arial" w:hAnsi="Avenir Book" w:cs="Arial"/>
                <w:sz w:val="20"/>
              </w:rPr>
              <w:t>d</w:t>
            </w:r>
            <w:r w:rsidRPr="001A1DC4">
              <w:rPr>
                <w:rFonts w:ascii="Avenir Book" w:eastAsia="Arial" w:hAnsi="Avenir Book" w:cs="Arial"/>
                <w:spacing w:val="26"/>
                <w:sz w:val="20"/>
              </w:rPr>
              <w:t xml:space="preserve"> </w:t>
            </w:r>
            <w:r w:rsidRPr="001A1DC4">
              <w:rPr>
                <w:rFonts w:ascii="Avenir Book" w:eastAsia="Arial" w:hAnsi="Avenir Book" w:cs="Arial"/>
                <w:spacing w:val="1"/>
                <w:sz w:val="20"/>
              </w:rPr>
              <w:t>f</w:t>
            </w:r>
            <w:r w:rsidRPr="001A1DC4">
              <w:rPr>
                <w:rFonts w:ascii="Avenir Book" w:eastAsia="Arial" w:hAnsi="Avenir Book" w:cs="Arial"/>
                <w:spacing w:val="2"/>
                <w:sz w:val="20"/>
              </w:rPr>
              <w:t>o</w:t>
            </w:r>
            <w:r w:rsidRPr="001A1DC4">
              <w:rPr>
                <w:rFonts w:ascii="Avenir Book" w:eastAsia="Arial" w:hAnsi="Avenir Book" w:cs="Arial"/>
                <w:sz w:val="20"/>
              </w:rPr>
              <w:t>r</w:t>
            </w:r>
            <w:r w:rsidRPr="001A1DC4">
              <w:rPr>
                <w:rFonts w:ascii="Avenir Book" w:eastAsia="Arial" w:hAnsi="Avenir Book" w:cs="Arial"/>
                <w:spacing w:val="11"/>
                <w:sz w:val="20"/>
              </w:rPr>
              <w:t xml:space="preserve"> </w:t>
            </w:r>
            <w:r w:rsidRPr="001A1DC4">
              <w:rPr>
                <w:rFonts w:ascii="Avenir Book" w:eastAsia="Arial" w:hAnsi="Avenir Book" w:cs="Arial"/>
                <w:spacing w:val="1"/>
                <w:sz w:val="20"/>
              </w:rPr>
              <w:t>t</w:t>
            </w:r>
            <w:r w:rsidRPr="001A1DC4">
              <w:rPr>
                <w:rFonts w:ascii="Avenir Book" w:eastAsia="Arial" w:hAnsi="Avenir Book" w:cs="Arial"/>
                <w:spacing w:val="2"/>
                <w:sz w:val="20"/>
              </w:rPr>
              <w:t>h</w:t>
            </w:r>
            <w:r w:rsidRPr="001A1DC4">
              <w:rPr>
                <w:rFonts w:ascii="Avenir Book" w:eastAsia="Arial" w:hAnsi="Avenir Book" w:cs="Arial"/>
                <w:sz w:val="20"/>
              </w:rPr>
              <w:t>e</w:t>
            </w:r>
            <w:r w:rsidRPr="001A1DC4">
              <w:rPr>
                <w:rFonts w:ascii="Avenir Book" w:eastAsia="Arial" w:hAnsi="Avenir Book" w:cs="Arial"/>
                <w:spacing w:val="12"/>
                <w:sz w:val="20"/>
              </w:rPr>
              <w:t xml:space="preserve"> </w:t>
            </w:r>
            <w:r w:rsidRPr="001A1DC4">
              <w:rPr>
                <w:rFonts w:ascii="Avenir Book" w:eastAsia="Arial" w:hAnsi="Avenir Book" w:cs="Arial"/>
                <w:spacing w:val="2"/>
                <w:sz w:val="20"/>
              </w:rPr>
              <w:t>en</w:t>
            </w:r>
            <w:r w:rsidRPr="001A1DC4">
              <w:rPr>
                <w:rFonts w:ascii="Avenir Book" w:eastAsia="Arial" w:hAnsi="Avenir Book" w:cs="Arial"/>
                <w:spacing w:val="1"/>
                <w:sz w:val="20"/>
              </w:rPr>
              <w:t>tir</w:t>
            </w:r>
            <w:r w:rsidRPr="001A1DC4">
              <w:rPr>
                <w:rFonts w:ascii="Avenir Book" w:eastAsia="Arial" w:hAnsi="Avenir Book" w:cs="Arial"/>
                <w:sz w:val="20"/>
              </w:rPr>
              <w:t>e</w:t>
            </w:r>
            <w:r w:rsidRPr="001A1DC4">
              <w:rPr>
                <w:rFonts w:ascii="Avenir Book" w:eastAsia="Arial" w:hAnsi="Avenir Book" w:cs="Arial"/>
                <w:spacing w:val="18"/>
                <w:sz w:val="20"/>
              </w:rPr>
              <w:t xml:space="preserve"> </w:t>
            </w:r>
            <w:r w:rsidRPr="001A1DC4">
              <w:rPr>
                <w:rFonts w:ascii="Avenir Book" w:eastAsia="Arial" w:hAnsi="Avenir Book" w:cs="Arial"/>
                <w:spacing w:val="2"/>
                <w:sz w:val="20"/>
              </w:rPr>
              <w:t>c</w:t>
            </w:r>
            <w:r w:rsidRPr="001A1DC4">
              <w:rPr>
                <w:rFonts w:ascii="Avenir Book" w:eastAsia="Arial" w:hAnsi="Avenir Book" w:cs="Arial"/>
                <w:spacing w:val="1"/>
                <w:sz w:val="20"/>
              </w:rPr>
              <w:t>r</w:t>
            </w:r>
            <w:r w:rsidRPr="001A1DC4">
              <w:rPr>
                <w:rFonts w:ascii="Avenir Book" w:eastAsia="Arial" w:hAnsi="Avenir Book" w:cs="Arial"/>
                <w:spacing w:val="2"/>
                <w:sz w:val="20"/>
              </w:rPr>
              <w:t>ed</w:t>
            </w:r>
            <w:r w:rsidRPr="001A1DC4">
              <w:rPr>
                <w:rFonts w:ascii="Avenir Book" w:eastAsia="Arial" w:hAnsi="Avenir Book" w:cs="Arial"/>
                <w:spacing w:val="1"/>
                <w:sz w:val="20"/>
              </w:rPr>
              <w:t>iti</w:t>
            </w:r>
            <w:r w:rsidRPr="001A1DC4">
              <w:rPr>
                <w:rFonts w:ascii="Avenir Book" w:eastAsia="Arial" w:hAnsi="Avenir Book" w:cs="Arial"/>
                <w:spacing w:val="2"/>
                <w:sz w:val="20"/>
              </w:rPr>
              <w:t>n</w:t>
            </w:r>
            <w:r w:rsidRPr="001A1DC4">
              <w:rPr>
                <w:rFonts w:ascii="Avenir Book" w:eastAsia="Arial" w:hAnsi="Avenir Book" w:cs="Arial"/>
                <w:sz w:val="20"/>
              </w:rPr>
              <w:t>g</w:t>
            </w:r>
            <w:r w:rsidRPr="001A1DC4">
              <w:rPr>
                <w:rFonts w:ascii="Avenir Book" w:eastAsia="Arial" w:hAnsi="Avenir Book" w:cs="Arial"/>
                <w:spacing w:val="26"/>
                <w:sz w:val="20"/>
              </w:rPr>
              <w:t xml:space="preserve"> </w:t>
            </w:r>
            <w:r w:rsidRPr="001A1DC4">
              <w:rPr>
                <w:rFonts w:ascii="Avenir Book" w:eastAsia="Arial" w:hAnsi="Avenir Book" w:cs="Arial"/>
                <w:spacing w:val="2"/>
                <w:sz w:val="20"/>
              </w:rPr>
              <w:t>pe</w:t>
            </w:r>
            <w:r w:rsidRPr="001A1DC4">
              <w:rPr>
                <w:rFonts w:ascii="Avenir Book" w:eastAsia="Arial" w:hAnsi="Avenir Book" w:cs="Arial"/>
                <w:spacing w:val="1"/>
                <w:sz w:val="20"/>
              </w:rPr>
              <w:t>ri</w:t>
            </w:r>
            <w:r w:rsidRPr="001A1DC4">
              <w:rPr>
                <w:rFonts w:ascii="Avenir Book" w:eastAsia="Arial" w:hAnsi="Avenir Book" w:cs="Arial"/>
                <w:spacing w:val="2"/>
                <w:sz w:val="20"/>
              </w:rPr>
              <w:t>o</w:t>
            </w:r>
            <w:r w:rsidRPr="001A1DC4">
              <w:rPr>
                <w:rFonts w:ascii="Avenir Book" w:eastAsia="Arial" w:hAnsi="Avenir Book" w:cs="Arial"/>
                <w:sz w:val="20"/>
              </w:rPr>
              <w:t>d</w:t>
            </w:r>
            <w:r w:rsidRPr="001A1DC4">
              <w:rPr>
                <w:rFonts w:ascii="Avenir Book" w:eastAsia="Arial" w:hAnsi="Avenir Book" w:cs="Arial"/>
                <w:spacing w:val="20"/>
                <w:sz w:val="20"/>
              </w:rPr>
              <w:t xml:space="preserve"> </w:t>
            </w:r>
            <w:r w:rsidRPr="001A1DC4">
              <w:rPr>
                <w:rFonts w:ascii="Avenir Book" w:eastAsia="Arial" w:hAnsi="Avenir Book" w:cs="Arial"/>
                <w:spacing w:val="2"/>
                <w:sz w:val="20"/>
              </w:rPr>
              <w:t>p</w:t>
            </w:r>
            <w:r w:rsidRPr="001A1DC4">
              <w:rPr>
                <w:rFonts w:ascii="Avenir Book" w:eastAsia="Arial" w:hAnsi="Avenir Book" w:cs="Arial"/>
                <w:spacing w:val="1"/>
                <w:sz w:val="20"/>
              </w:rPr>
              <w:t>l</w:t>
            </w:r>
            <w:r w:rsidRPr="001A1DC4">
              <w:rPr>
                <w:rFonts w:ascii="Avenir Book" w:eastAsia="Arial" w:hAnsi="Avenir Book" w:cs="Arial"/>
                <w:spacing w:val="2"/>
                <w:sz w:val="20"/>
              </w:rPr>
              <w:t>u</w:t>
            </w:r>
            <w:r w:rsidRPr="001A1DC4">
              <w:rPr>
                <w:rFonts w:ascii="Avenir Book" w:eastAsia="Arial" w:hAnsi="Avenir Book" w:cs="Arial"/>
                <w:sz w:val="20"/>
              </w:rPr>
              <w:t>s</w:t>
            </w:r>
            <w:r w:rsidRPr="001A1DC4">
              <w:rPr>
                <w:rFonts w:ascii="Avenir Book" w:eastAsia="Arial" w:hAnsi="Avenir Book" w:cs="Arial"/>
                <w:spacing w:val="14"/>
                <w:sz w:val="20"/>
              </w:rPr>
              <w:t xml:space="preserve"> </w:t>
            </w:r>
            <w:r w:rsidRPr="001A1DC4">
              <w:rPr>
                <w:rFonts w:ascii="Avenir Book" w:eastAsia="Arial" w:hAnsi="Avenir Book" w:cs="Arial"/>
                <w:spacing w:val="1"/>
                <w:sz w:val="20"/>
              </w:rPr>
              <w:t>t</w:t>
            </w:r>
            <w:r w:rsidRPr="001A1DC4">
              <w:rPr>
                <w:rFonts w:ascii="Avenir Book" w:eastAsia="Arial" w:hAnsi="Avenir Book" w:cs="Arial"/>
                <w:spacing w:val="2"/>
                <w:sz w:val="20"/>
              </w:rPr>
              <w:t>w</w:t>
            </w:r>
            <w:r w:rsidRPr="001A1DC4">
              <w:rPr>
                <w:rFonts w:ascii="Avenir Book" w:eastAsia="Arial" w:hAnsi="Avenir Book" w:cs="Arial"/>
                <w:sz w:val="20"/>
              </w:rPr>
              <w:t>o</w:t>
            </w:r>
            <w:r w:rsidRPr="001A1DC4">
              <w:rPr>
                <w:rFonts w:ascii="Avenir Book" w:eastAsia="Arial" w:hAnsi="Avenir Book" w:cs="Arial"/>
                <w:spacing w:val="13"/>
                <w:sz w:val="20"/>
              </w:rPr>
              <w:t xml:space="preserve"> </w:t>
            </w:r>
            <w:r w:rsidRPr="001A1DC4">
              <w:rPr>
                <w:rFonts w:ascii="Avenir Book" w:eastAsia="Arial" w:hAnsi="Avenir Book" w:cs="Arial"/>
                <w:spacing w:val="2"/>
                <w:w w:val="103"/>
                <w:sz w:val="20"/>
              </w:rPr>
              <w:t>yea</w:t>
            </w:r>
            <w:r w:rsidRPr="001A1DC4">
              <w:rPr>
                <w:rFonts w:ascii="Avenir Book" w:eastAsia="Arial" w:hAnsi="Avenir Book" w:cs="Arial"/>
                <w:spacing w:val="1"/>
                <w:w w:val="103"/>
                <w:sz w:val="20"/>
              </w:rPr>
              <w:t>r</w:t>
            </w:r>
            <w:r w:rsidRPr="001A1DC4">
              <w:rPr>
                <w:rFonts w:ascii="Avenir Book" w:eastAsia="Arial" w:hAnsi="Avenir Book" w:cs="Arial"/>
                <w:spacing w:val="2"/>
                <w:w w:val="103"/>
                <w:sz w:val="20"/>
              </w:rPr>
              <w:t>s</w:t>
            </w:r>
            <w:r w:rsidRPr="001A1DC4">
              <w:rPr>
                <w:rFonts w:ascii="Avenir Book" w:eastAsia="Arial" w:hAnsi="Avenir Book" w:cs="Arial"/>
                <w:w w:val="103"/>
                <w:sz w:val="20"/>
              </w:rPr>
              <w:t>.</w:t>
            </w:r>
          </w:p>
        </w:tc>
      </w:tr>
    </w:tbl>
    <w:p w14:paraId="7E65AB0E" w14:textId="77777777" w:rsidR="0048017E" w:rsidRDefault="0048017E" w:rsidP="005D34B8">
      <w:pPr>
        <w:rPr>
          <w:lang w:eastAsia="en-US"/>
        </w:rPr>
      </w:pPr>
    </w:p>
    <w:p w14:paraId="45E979D1" w14:textId="77777777" w:rsidR="005D34B8" w:rsidRPr="005D34B8" w:rsidRDefault="005D34B8" w:rsidP="005D34B8">
      <w:pPr>
        <w:rPr>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70"/>
        <w:gridCol w:w="7285"/>
      </w:tblGrid>
      <w:tr w:rsidR="00CC25EE" w:rsidRPr="007C1D64" w14:paraId="66B4D86F" w14:textId="77777777" w:rsidTr="00910207">
        <w:trPr>
          <w:cantSplit/>
          <w:jc w:val="center"/>
        </w:trPr>
        <w:tc>
          <w:tcPr>
            <w:tcW w:w="1304" w:type="pct"/>
            <w:shd w:val="clear" w:color="auto" w:fill="auto"/>
          </w:tcPr>
          <w:p w14:paraId="4A4C5BB0" w14:textId="33AB1D48" w:rsidR="00CC25EE" w:rsidRPr="007C1D64" w:rsidRDefault="00065EBC" w:rsidP="00567205">
            <w:pPr>
              <w:rPr>
                <w:rFonts w:ascii="Avenir Book" w:hAnsi="Avenir Book"/>
                <w:b/>
              </w:rPr>
            </w:pPr>
            <w:r w:rsidRPr="007C1D64">
              <w:rPr>
                <w:rFonts w:ascii="Avenir Book" w:hAnsi="Avenir Book"/>
                <w:b/>
              </w:rPr>
              <w:t>Relevant SDG Indicator</w:t>
            </w:r>
            <w:r w:rsidR="00E81616">
              <w:rPr>
                <w:rFonts w:ascii="Avenir Book" w:hAnsi="Avenir Book"/>
                <w:b/>
              </w:rPr>
              <w:t>/Safeguarding Principle</w:t>
            </w:r>
          </w:p>
        </w:tc>
        <w:tc>
          <w:tcPr>
            <w:tcW w:w="3696" w:type="pct"/>
            <w:shd w:val="clear" w:color="auto" w:fill="auto"/>
          </w:tcPr>
          <w:p w14:paraId="6E665417" w14:textId="63D7834A" w:rsidR="00CC25EE" w:rsidRPr="00720B91" w:rsidRDefault="00D84F53" w:rsidP="00567205">
            <w:pPr>
              <w:rPr>
                <w:rFonts w:ascii="Avenir Book" w:hAnsi="Avenir Book"/>
                <w:sz w:val="20"/>
              </w:rPr>
            </w:pPr>
            <w:r w:rsidRPr="006D58D5">
              <w:rPr>
                <w:rFonts w:ascii="Avenir Book" w:hAnsi="Avenir Book"/>
                <w:b/>
                <w:sz w:val="20"/>
              </w:rPr>
              <w:t>7.2.1Renewable energy share in the total final energy consumptio</w:t>
            </w:r>
          </w:p>
        </w:tc>
      </w:tr>
      <w:tr w:rsidR="008E5188" w:rsidRPr="007C1D64" w14:paraId="64A33CC5" w14:textId="77777777" w:rsidTr="00910207">
        <w:trPr>
          <w:cantSplit/>
          <w:jc w:val="center"/>
        </w:trPr>
        <w:tc>
          <w:tcPr>
            <w:tcW w:w="1304" w:type="pct"/>
            <w:shd w:val="clear" w:color="auto" w:fill="auto"/>
          </w:tcPr>
          <w:p w14:paraId="42E011AF" w14:textId="77777777" w:rsidR="008E5188" w:rsidRPr="007C1D64" w:rsidRDefault="008E5188" w:rsidP="00567205">
            <w:pPr>
              <w:rPr>
                <w:rFonts w:ascii="Avenir Book" w:hAnsi="Avenir Book"/>
                <w:b/>
              </w:rPr>
            </w:pPr>
            <w:r w:rsidRPr="007C1D64">
              <w:rPr>
                <w:rFonts w:ascii="Avenir Book" w:hAnsi="Avenir Book"/>
                <w:b/>
              </w:rPr>
              <w:t>Data / Parameter</w:t>
            </w:r>
          </w:p>
        </w:tc>
        <w:tc>
          <w:tcPr>
            <w:tcW w:w="3696" w:type="pct"/>
            <w:shd w:val="clear" w:color="auto" w:fill="auto"/>
          </w:tcPr>
          <w:p w14:paraId="29134DFA" w14:textId="2D9FECDE" w:rsidR="008E5188" w:rsidRPr="008E5188" w:rsidRDefault="00EB1E0C" w:rsidP="00567205">
            <w:pPr>
              <w:rPr>
                <w:rFonts w:ascii="Avenir Book" w:hAnsi="Avenir Book"/>
              </w:rPr>
            </w:pPr>
            <w:r w:rsidRPr="00EB1E0C">
              <w:rPr>
                <w:rFonts w:cs="Arial"/>
              </w:rPr>
              <w:t>Σ</w:t>
            </w:r>
            <w:r w:rsidRPr="00EB1E0C">
              <w:rPr>
                <w:rFonts w:ascii="Avenir Book" w:hAnsi="Avenir Book"/>
              </w:rPr>
              <w:t>EG</w:t>
            </w:r>
            <w:r w:rsidRPr="00EB1E0C">
              <w:rPr>
                <w:rFonts w:ascii="Avenir Book" w:hAnsi="Avenir Book"/>
                <w:vertAlign w:val="subscript"/>
              </w:rPr>
              <w:t>Controller, j</w:t>
            </w:r>
          </w:p>
        </w:tc>
      </w:tr>
      <w:tr w:rsidR="008E5188" w:rsidRPr="007C1D64" w14:paraId="49EED106" w14:textId="77777777" w:rsidTr="00910207">
        <w:trPr>
          <w:cantSplit/>
          <w:jc w:val="center"/>
        </w:trPr>
        <w:tc>
          <w:tcPr>
            <w:tcW w:w="1304" w:type="pct"/>
            <w:shd w:val="clear" w:color="auto" w:fill="auto"/>
          </w:tcPr>
          <w:p w14:paraId="655F404F" w14:textId="77777777" w:rsidR="008E5188" w:rsidRPr="007C1D64" w:rsidRDefault="008E5188" w:rsidP="00567205">
            <w:pPr>
              <w:rPr>
                <w:rFonts w:ascii="Avenir Book" w:hAnsi="Avenir Book"/>
                <w:b/>
              </w:rPr>
            </w:pPr>
            <w:r w:rsidRPr="007C1D64">
              <w:rPr>
                <w:rFonts w:ascii="Avenir Book" w:hAnsi="Avenir Book"/>
                <w:b/>
              </w:rPr>
              <w:t>Unit</w:t>
            </w:r>
          </w:p>
        </w:tc>
        <w:tc>
          <w:tcPr>
            <w:tcW w:w="3696" w:type="pct"/>
            <w:shd w:val="clear" w:color="auto" w:fill="auto"/>
          </w:tcPr>
          <w:p w14:paraId="12330260" w14:textId="0D9A94C7" w:rsidR="008E5188" w:rsidRPr="008E5188" w:rsidRDefault="008E5188" w:rsidP="00567205">
            <w:pPr>
              <w:rPr>
                <w:rFonts w:ascii="Avenir Book" w:hAnsi="Avenir Book"/>
                <w:sz w:val="20"/>
              </w:rPr>
            </w:pPr>
            <w:r w:rsidRPr="008E5188">
              <w:rPr>
                <w:rFonts w:ascii="Avenir Book" w:hAnsi="Avenir Book"/>
                <w:sz w:val="20"/>
              </w:rPr>
              <w:t>MWh (Mega-watt hour)</w:t>
            </w:r>
          </w:p>
        </w:tc>
      </w:tr>
      <w:tr w:rsidR="008E5188" w:rsidRPr="007C1D64" w14:paraId="6A7A6F2E" w14:textId="77777777" w:rsidTr="00910207">
        <w:trPr>
          <w:cantSplit/>
          <w:jc w:val="center"/>
        </w:trPr>
        <w:tc>
          <w:tcPr>
            <w:tcW w:w="1304" w:type="pct"/>
            <w:shd w:val="clear" w:color="auto" w:fill="auto"/>
          </w:tcPr>
          <w:p w14:paraId="69D5BD33" w14:textId="77777777" w:rsidR="008E5188" w:rsidRPr="007C1D64" w:rsidRDefault="008E5188" w:rsidP="00567205">
            <w:pPr>
              <w:rPr>
                <w:rFonts w:ascii="Avenir Book" w:hAnsi="Avenir Book"/>
                <w:b/>
              </w:rPr>
            </w:pPr>
            <w:r w:rsidRPr="007C1D64">
              <w:rPr>
                <w:rFonts w:ascii="Avenir Book" w:hAnsi="Avenir Book"/>
                <w:b/>
              </w:rPr>
              <w:t>Description</w:t>
            </w:r>
          </w:p>
        </w:tc>
        <w:tc>
          <w:tcPr>
            <w:tcW w:w="3696" w:type="pct"/>
            <w:shd w:val="clear" w:color="auto" w:fill="auto"/>
          </w:tcPr>
          <w:p w14:paraId="62D6B63C" w14:textId="306BB740" w:rsidR="00EB1E0C" w:rsidRPr="00EB1E0C" w:rsidRDefault="00EB1E0C" w:rsidP="00EB1E0C">
            <w:pPr>
              <w:rPr>
                <w:rFonts w:ascii="Avenir Book" w:hAnsi="Avenir Book"/>
                <w:sz w:val="20"/>
              </w:rPr>
            </w:pPr>
            <w:r w:rsidRPr="00EB1E0C">
              <w:rPr>
                <w:rFonts w:ascii="Avenir Book" w:hAnsi="Avenir Book"/>
                <w:sz w:val="20"/>
              </w:rPr>
              <w:t>Summation of net electricity generation (Gross Export – Gross Import) by all the</w:t>
            </w:r>
            <w:r>
              <w:rPr>
                <w:rFonts w:ascii="Avenir Book" w:hAnsi="Avenir Book"/>
                <w:sz w:val="20"/>
              </w:rPr>
              <w:t xml:space="preserve"> </w:t>
            </w:r>
            <w:r w:rsidRPr="00EB1E0C">
              <w:rPr>
                <w:rFonts w:ascii="Avenir Book" w:hAnsi="Avenir Book"/>
                <w:sz w:val="20"/>
              </w:rPr>
              <w:t>WEGs (j number of WEGs) of project activity, as measured at the controller</w:t>
            </w:r>
            <w:r>
              <w:rPr>
                <w:rFonts w:ascii="Avenir Book" w:hAnsi="Avenir Book"/>
                <w:sz w:val="20"/>
              </w:rPr>
              <w:t xml:space="preserve"> </w:t>
            </w:r>
            <w:r w:rsidRPr="00EB1E0C">
              <w:rPr>
                <w:rFonts w:ascii="Avenir Book" w:hAnsi="Avenir Book"/>
                <w:sz w:val="20"/>
              </w:rPr>
              <w:t>(LCS meter) at project site. Each WEC has exclusive LCS meter that records net</w:t>
            </w:r>
            <w:r>
              <w:rPr>
                <w:rFonts w:ascii="Avenir Book" w:hAnsi="Avenir Book"/>
                <w:sz w:val="20"/>
              </w:rPr>
              <w:t xml:space="preserve"> </w:t>
            </w:r>
            <w:r w:rsidRPr="00EB1E0C">
              <w:rPr>
                <w:rFonts w:ascii="Avenir Book" w:hAnsi="Avenir Book"/>
                <w:sz w:val="20"/>
              </w:rPr>
              <w:t>electricity generation (Gross Export – Gross Import) from the WEG (project or</w:t>
            </w:r>
            <w:r>
              <w:rPr>
                <w:rFonts w:ascii="Avenir Book" w:hAnsi="Avenir Book"/>
                <w:sz w:val="20"/>
              </w:rPr>
              <w:t xml:space="preserve"> </w:t>
            </w:r>
            <w:r w:rsidRPr="00EB1E0C">
              <w:rPr>
                <w:rFonts w:ascii="Avenir Book" w:hAnsi="Avenir Book"/>
                <w:sz w:val="20"/>
              </w:rPr>
              <w:t>non project).</w:t>
            </w:r>
          </w:p>
          <w:p w14:paraId="47C84E8E" w14:textId="66750E1E" w:rsidR="008E5188" w:rsidRPr="008E5188" w:rsidRDefault="00EB1E0C" w:rsidP="00720B91">
            <w:pPr>
              <w:rPr>
                <w:rFonts w:ascii="Avenir Book" w:hAnsi="Avenir Book"/>
                <w:sz w:val="20"/>
              </w:rPr>
            </w:pPr>
            <w:r w:rsidRPr="00EB1E0C">
              <w:rPr>
                <w:rFonts w:ascii="Avenir Book" w:hAnsi="Avenir Book"/>
                <w:sz w:val="20"/>
              </w:rPr>
              <w:t>j is number of WEG of project activity connected to main meter at DISCOM</w:t>
            </w:r>
            <w:r>
              <w:rPr>
                <w:rFonts w:ascii="Avenir Book" w:hAnsi="Avenir Book"/>
                <w:sz w:val="20"/>
              </w:rPr>
              <w:t xml:space="preserve"> </w:t>
            </w:r>
            <w:r w:rsidRPr="00EB1E0C">
              <w:rPr>
                <w:rFonts w:ascii="Avenir Book" w:hAnsi="Avenir Book"/>
                <w:sz w:val="20"/>
              </w:rPr>
              <w:t xml:space="preserve">substation and backup meter at </w:t>
            </w:r>
            <w:r w:rsidR="00720B91">
              <w:rPr>
                <w:rFonts w:ascii="Avenir Book" w:hAnsi="Avenir Book"/>
                <w:sz w:val="20"/>
              </w:rPr>
              <w:t xml:space="preserve">WWIL </w:t>
            </w:r>
            <w:r w:rsidRPr="00EB1E0C">
              <w:rPr>
                <w:rFonts w:ascii="Avenir Book" w:hAnsi="Avenir Book"/>
                <w:sz w:val="20"/>
              </w:rPr>
              <w:t>substation.</w:t>
            </w:r>
          </w:p>
        </w:tc>
      </w:tr>
      <w:tr w:rsidR="008E5188" w:rsidRPr="007C1D64" w14:paraId="37EB4280" w14:textId="77777777" w:rsidTr="00910207">
        <w:trPr>
          <w:cantSplit/>
          <w:jc w:val="center"/>
        </w:trPr>
        <w:tc>
          <w:tcPr>
            <w:tcW w:w="1304" w:type="pct"/>
            <w:shd w:val="clear" w:color="auto" w:fill="auto"/>
          </w:tcPr>
          <w:p w14:paraId="7608307E" w14:textId="77777777" w:rsidR="008E5188" w:rsidRPr="007C1D64" w:rsidRDefault="008E5188" w:rsidP="00567205">
            <w:pPr>
              <w:rPr>
                <w:rFonts w:ascii="Avenir Book" w:hAnsi="Avenir Book"/>
                <w:b/>
              </w:rPr>
            </w:pPr>
            <w:r w:rsidRPr="007C1D64">
              <w:rPr>
                <w:rFonts w:ascii="Avenir Book" w:hAnsi="Avenir Book"/>
                <w:b/>
              </w:rPr>
              <w:t>Source of data</w:t>
            </w:r>
          </w:p>
        </w:tc>
        <w:tc>
          <w:tcPr>
            <w:tcW w:w="3696" w:type="pct"/>
            <w:shd w:val="clear" w:color="auto" w:fill="auto"/>
          </w:tcPr>
          <w:p w14:paraId="33394A7C" w14:textId="06211FE4" w:rsidR="008E5188" w:rsidRPr="008E5188" w:rsidRDefault="00EB1E0C" w:rsidP="00EB1E0C">
            <w:pPr>
              <w:rPr>
                <w:rFonts w:ascii="Avenir Book" w:hAnsi="Avenir Book"/>
                <w:sz w:val="20"/>
              </w:rPr>
            </w:pPr>
            <w:r w:rsidRPr="00EB1E0C">
              <w:rPr>
                <w:rFonts w:ascii="Avenir Book" w:hAnsi="Avenir Book"/>
                <w:sz w:val="20"/>
              </w:rPr>
              <w:t>Monthly controller generation report (LCS) sourced from SCADA system</w:t>
            </w:r>
            <w:r>
              <w:rPr>
                <w:rFonts w:ascii="Avenir Book" w:hAnsi="Avenir Book"/>
                <w:sz w:val="20"/>
              </w:rPr>
              <w:t xml:space="preserve"> </w:t>
            </w:r>
            <w:r w:rsidRPr="00EB1E0C">
              <w:rPr>
                <w:rFonts w:ascii="Avenir Book" w:hAnsi="Avenir Book"/>
                <w:sz w:val="20"/>
              </w:rPr>
              <w:t>installed at project site.</w:t>
            </w:r>
          </w:p>
        </w:tc>
      </w:tr>
      <w:tr w:rsidR="008E5188" w:rsidRPr="007C1D64" w14:paraId="1AD4011B" w14:textId="77777777" w:rsidTr="00910207">
        <w:trPr>
          <w:cantSplit/>
          <w:jc w:val="center"/>
        </w:trPr>
        <w:tc>
          <w:tcPr>
            <w:tcW w:w="1304" w:type="pct"/>
            <w:shd w:val="clear" w:color="auto" w:fill="auto"/>
          </w:tcPr>
          <w:p w14:paraId="5762FEF7" w14:textId="77777777" w:rsidR="008E5188" w:rsidRPr="007C1D64" w:rsidRDefault="008E5188" w:rsidP="00567205">
            <w:pPr>
              <w:rPr>
                <w:rFonts w:ascii="Avenir Book" w:hAnsi="Avenir Book"/>
                <w:b/>
              </w:rPr>
            </w:pPr>
            <w:r w:rsidRPr="007C1D64">
              <w:rPr>
                <w:rFonts w:ascii="Avenir Book" w:hAnsi="Avenir Book"/>
                <w:b/>
              </w:rPr>
              <w:t>Value(s) applied</w:t>
            </w:r>
          </w:p>
        </w:tc>
        <w:tc>
          <w:tcPr>
            <w:tcW w:w="3696" w:type="pct"/>
            <w:shd w:val="clear" w:color="auto" w:fill="auto"/>
          </w:tcPr>
          <w:p w14:paraId="0BDC3B1A" w14:textId="10967564" w:rsidR="008E5188" w:rsidRPr="00C94346" w:rsidRDefault="008E5188" w:rsidP="00120B51">
            <w:pPr>
              <w:pStyle w:val="ListParagraph"/>
              <w:numPr>
                <w:ilvl w:val="0"/>
                <w:numId w:val="39"/>
              </w:numPr>
              <w:rPr>
                <w:rFonts w:ascii="Avenir Book" w:hAnsi="Avenir Book"/>
              </w:rPr>
            </w:pPr>
          </w:p>
        </w:tc>
      </w:tr>
      <w:tr w:rsidR="008E5188" w:rsidRPr="007C1D64" w14:paraId="6DE540C1" w14:textId="77777777" w:rsidTr="00910207">
        <w:trPr>
          <w:cantSplit/>
          <w:jc w:val="center"/>
        </w:trPr>
        <w:tc>
          <w:tcPr>
            <w:tcW w:w="1304" w:type="pct"/>
            <w:shd w:val="clear" w:color="auto" w:fill="auto"/>
          </w:tcPr>
          <w:p w14:paraId="523B262D" w14:textId="77777777" w:rsidR="008E5188" w:rsidRPr="007C1D64" w:rsidRDefault="008E5188" w:rsidP="0048012A">
            <w:pPr>
              <w:jc w:val="left"/>
              <w:rPr>
                <w:rFonts w:ascii="Avenir Book" w:hAnsi="Avenir Book"/>
                <w:b/>
              </w:rPr>
            </w:pPr>
            <w:r w:rsidRPr="007C1D64">
              <w:rPr>
                <w:rFonts w:ascii="Avenir Book" w:hAnsi="Avenir Book"/>
                <w:b/>
              </w:rPr>
              <w:lastRenderedPageBreak/>
              <w:t>Measurement methods and procedures</w:t>
            </w:r>
          </w:p>
        </w:tc>
        <w:tc>
          <w:tcPr>
            <w:tcW w:w="3696" w:type="pct"/>
            <w:shd w:val="clear" w:color="auto" w:fill="auto"/>
          </w:tcPr>
          <w:p w14:paraId="42345D1F" w14:textId="3FC5379C" w:rsidR="008E5188" w:rsidRPr="005D34B8" w:rsidRDefault="00BE1E0C" w:rsidP="00BE1E0C">
            <w:pPr>
              <w:rPr>
                <w:rFonts w:ascii="Avenir Book" w:hAnsi="Avenir Book"/>
                <w:sz w:val="20"/>
              </w:rPr>
            </w:pPr>
            <w:r w:rsidRPr="00BE1E0C">
              <w:rPr>
                <w:rFonts w:ascii="Avenir Book" w:hAnsi="Avenir Book"/>
                <w:sz w:val="20"/>
              </w:rPr>
              <w:t>The value is monitored continuously and recorded daily by the online monitoring</w:t>
            </w:r>
            <w:r>
              <w:rPr>
                <w:rFonts w:ascii="Avenir Book" w:hAnsi="Avenir Book"/>
                <w:sz w:val="20"/>
              </w:rPr>
              <w:t xml:space="preserve"> </w:t>
            </w:r>
            <w:r w:rsidRPr="00BE1E0C">
              <w:rPr>
                <w:rFonts w:ascii="Avenir Book" w:hAnsi="Avenir Book"/>
                <w:sz w:val="20"/>
              </w:rPr>
              <w:t>station at the site. In addition to the daily generation report and monthly</w:t>
            </w:r>
            <w:r>
              <w:rPr>
                <w:rFonts w:ascii="Avenir Book" w:hAnsi="Avenir Book"/>
                <w:sz w:val="20"/>
              </w:rPr>
              <w:t xml:space="preserve"> </w:t>
            </w:r>
            <w:r w:rsidRPr="00BE1E0C">
              <w:rPr>
                <w:rFonts w:ascii="Avenir Book" w:hAnsi="Avenir Book"/>
                <w:sz w:val="20"/>
              </w:rPr>
              <w:t>generation report are also available at monitoring station.</w:t>
            </w:r>
          </w:p>
        </w:tc>
      </w:tr>
      <w:tr w:rsidR="008E5188" w:rsidRPr="007C1D64" w14:paraId="7E33403C" w14:textId="77777777" w:rsidTr="00910207">
        <w:trPr>
          <w:cantSplit/>
          <w:jc w:val="center"/>
        </w:trPr>
        <w:tc>
          <w:tcPr>
            <w:tcW w:w="1304" w:type="pct"/>
            <w:shd w:val="clear" w:color="auto" w:fill="auto"/>
          </w:tcPr>
          <w:p w14:paraId="0EF22BCB" w14:textId="77777777" w:rsidR="008E5188" w:rsidRPr="007C1D64" w:rsidRDefault="008E5188" w:rsidP="00567205">
            <w:pPr>
              <w:rPr>
                <w:rFonts w:ascii="Avenir Book" w:hAnsi="Avenir Book"/>
                <w:b/>
              </w:rPr>
            </w:pPr>
            <w:r w:rsidRPr="007C1D64">
              <w:rPr>
                <w:rFonts w:ascii="Avenir Book" w:hAnsi="Avenir Book"/>
                <w:b/>
              </w:rPr>
              <w:t>Monitoring frequency</w:t>
            </w:r>
          </w:p>
        </w:tc>
        <w:tc>
          <w:tcPr>
            <w:tcW w:w="3696" w:type="pct"/>
            <w:shd w:val="clear" w:color="auto" w:fill="auto"/>
          </w:tcPr>
          <w:p w14:paraId="062EF44F" w14:textId="77777777" w:rsidR="005D34B8" w:rsidRDefault="005D34B8" w:rsidP="005D34B8">
            <w:pPr>
              <w:rPr>
                <w:rFonts w:ascii="Avenir Book" w:hAnsi="Avenir Book"/>
                <w:sz w:val="20"/>
              </w:rPr>
            </w:pPr>
            <w:r>
              <w:rPr>
                <w:rFonts w:ascii="Avenir Book" w:hAnsi="Avenir Book"/>
                <w:sz w:val="20"/>
              </w:rPr>
              <w:t xml:space="preserve">Measuring </w:t>
            </w:r>
            <w:r w:rsidRPr="00EA2B84">
              <w:rPr>
                <w:rFonts w:ascii="Avenir Book" w:hAnsi="Avenir Book"/>
                <w:sz w:val="20"/>
              </w:rPr>
              <w:t>frequency</w:t>
            </w:r>
            <w:r>
              <w:rPr>
                <w:rFonts w:ascii="Avenir Book" w:hAnsi="Avenir Book"/>
                <w:sz w:val="20"/>
              </w:rPr>
              <w:t>: Continuous</w:t>
            </w:r>
          </w:p>
          <w:p w14:paraId="7B86D200" w14:textId="525F263B" w:rsidR="008E5188" w:rsidRPr="007C1D64" w:rsidRDefault="005D34B8" w:rsidP="005D34B8">
            <w:pPr>
              <w:rPr>
                <w:rFonts w:ascii="Avenir Book" w:hAnsi="Avenir Book"/>
              </w:rPr>
            </w:pPr>
            <w:r>
              <w:rPr>
                <w:rFonts w:ascii="Avenir Book" w:hAnsi="Avenir Book"/>
                <w:sz w:val="20"/>
              </w:rPr>
              <w:t>R</w:t>
            </w:r>
            <w:r w:rsidRPr="00EA2B84">
              <w:rPr>
                <w:rFonts w:ascii="Avenir Book" w:hAnsi="Avenir Book"/>
                <w:sz w:val="20"/>
              </w:rPr>
              <w:t>ecording frequency:</w:t>
            </w:r>
            <w:r>
              <w:rPr>
                <w:rFonts w:ascii="Avenir Book" w:hAnsi="Avenir Book"/>
                <w:sz w:val="20"/>
              </w:rPr>
              <w:t xml:space="preserve"> Monthly</w:t>
            </w:r>
          </w:p>
        </w:tc>
      </w:tr>
      <w:tr w:rsidR="005D34B8" w:rsidRPr="007C1D64" w14:paraId="1DEC574D" w14:textId="77777777" w:rsidTr="00910207">
        <w:trPr>
          <w:cantSplit/>
          <w:jc w:val="center"/>
        </w:trPr>
        <w:tc>
          <w:tcPr>
            <w:tcW w:w="1304" w:type="pct"/>
            <w:shd w:val="clear" w:color="auto" w:fill="auto"/>
          </w:tcPr>
          <w:p w14:paraId="0F342FEA" w14:textId="77777777" w:rsidR="005D34B8" w:rsidRPr="007C1D64" w:rsidRDefault="005D34B8" w:rsidP="00567205">
            <w:pPr>
              <w:rPr>
                <w:rFonts w:ascii="Avenir Book" w:hAnsi="Avenir Book"/>
                <w:b/>
              </w:rPr>
            </w:pPr>
            <w:r w:rsidRPr="007C1D64">
              <w:rPr>
                <w:rFonts w:ascii="Avenir Book" w:hAnsi="Avenir Book"/>
                <w:b/>
              </w:rPr>
              <w:t>QA/QC procedures</w:t>
            </w:r>
          </w:p>
        </w:tc>
        <w:tc>
          <w:tcPr>
            <w:tcW w:w="3696" w:type="pct"/>
            <w:shd w:val="clear" w:color="auto" w:fill="auto"/>
          </w:tcPr>
          <w:p w14:paraId="601EF00F" w14:textId="6CC98095" w:rsidR="005D34B8" w:rsidRPr="007C1D64" w:rsidRDefault="00812092" w:rsidP="00812092">
            <w:pPr>
              <w:rPr>
                <w:rFonts w:ascii="Avenir Book" w:hAnsi="Avenir Book"/>
              </w:rPr>
            </w:pPr>
            <w:r w:rsidRPr="00812092">
              <w:rPr>
                <w:rFonts w:ascii="Avenir Book" w:eastAsia="Arial" w:hAnsi="Avenir Book" w:cs="Arial"/>
                <w:spacing w:val="2"/>
                <w:sz w:val="20"/>
              </w:rPr>
              <w:t>All the LCS meters are auto calibrated. In case of any fault WEG stops</w:t>
            </w:r>
            <w:r>
              <w:rPr>
                <w:rFonts w:ascii="Avenir Book" w:eastAsia="Arial" w:hAnsi="Avenir Book" w:cs="Arial"/>
                <w:spacing w:val="2"/>
                <w:sz w:val="20"/>
              </w:rPr>
              <w:t xml:space="preserve"> </w:t>
            </w:r>
            <w:r w:rsidRPr="00812092">
              <w:rPr>
                <w:rFonts w:ascii="Avenir Book" w:eastAsia="Arial" w:hAnsi="Avenir Book" w:cs="Arial"/>
                <w:spacing w:val="2"/>
                <w:sz w:val="20"/>
              </w:rPr>
              <w:t>automatically and meter is replaced immediately.</w:t>
            </w:r>
          </w:p>
        </w:tc>
      </w:tr>
      <w:tr w:rsidR="005D34B8" w:rsidRPr="007C1D64" w14:paraId="4DC90FF6" w14:textId="77777777" w:rsidTr="00910207">
        <w:trPr>
          <w:cantSplit/>
          <w:jc w:val="center"/>
        </w:trPr>
        <w:tc>
          <w:tcPr>
            <w:tcW w:w="1304" w:type="pct"/>
            <w:shd w:val="clear" w:color="auto" w:fill="auto"/>
          </w:tcPr>
          <w:p w14:paraId="0EDDF560" w14:textId="77777777" w:rsidR="005D34B8" w:rsidRPr="007C1D64" w:rsidRDefault="005D34B8" w:rsidP="00567205">
            <w:pPr>
              <w:rPr>
                <w:rFonts w:ascii="Avenir Book" w:hAnsi="Avenir Book"/>
                <w:b/>
              </w:rPr>
            </w:pPr>
            <w:r w:rsidRPr="007C1D64">
              <w:rPr>
                <w:rFonts w:ascii="Avenir Book" w:hAnsi="Avenir Book"/>
                <w:b/>
              </w:rPr>
              <w:t>Purpose of data</w:t>
            </w:r>
          </w:p>
        </w:tc>
        <w:tc>
          <w:tcPr>
            <w:tcW w:w="3696" w:type="pct"/>
            <w:shd w:val="clear" w:color="auto" w:fill="auto"/>
          </w:tcPr>
          <w:p w14:paraId="741B1387" w14:textId="03EEFDFF" w:rsidR="005D34B8" w:rsidRPr="007C1D64" w:rsidRDefault="005D34B8" w:rsidP="00567205">
            <w:pPr>
              <w:rPr>
                <w:rFonts w:ascii="Avenir Book" w:hAnsi="Avenir Book"/>
              </w:rPr>
            </w:pPr>
            <w:r w:rsidRPr="001A1DC4">
              <w:rPr>
                <w:rFonts w:ascii="Avenir Book" w:eastAsia="Arial" w:hAnsi="Avenir Book" w:cs="Arial"/>
                <w:spacing w:val="2"/>
                <w:sz w:val="20"/>
              </w:rPr>
              <w:t>Th</w:t>
            </w:r>
            <w:r w:rsidRPr="001A1DC4">
              <w:rPr>
                <w:rFonts w:ascii="Avenir Book" w:eastAsia="Arial" w:hAnsi="Avenir Book" w:cs="Arial"/>
                <w:spacing w:val="1"/>
                <w:sz w:val="20"/>
              </w:rPr>
              <w:t>i</w:t>
            </w:r>
            <w:r w:rsidRPr="001A1DC4">
              <w:rPr>
                <w:rFonts w:ascii="Avenir Book" w:eastAsia="Arial" w:hAnsi="Avenir Book" w:cs="Arial"/>
                <w:sz w:val="20"/>
              </w:rPr>
              <w:t>s</w:t>
            </w:r>
            <w:r w:rsidRPr="001A1DC4">
              <w:rPr>
                <w:rFonts w:ascii="Avenir Book" w:eastAsia="Arial" w:hAnsi="Avenir Book" w:cs="Arial"/>
                <w:spacing w:val="15"/>
                <w:sz w:val="20"/>
              </w:rPr>
              <w:t xml:space="preserve"> </w:t>
            </w:r>
            <w:r w:rsidRPr="001A1DC4">
              <w:rPr>
                <w:rFonts w:ascii="Avenir Book" w:eastAsia="Arial" w:hAnsi="Avenir Book" w:cs="Arial"/>
                <w:spacing w:val="2"/>
                <w:sz w:val="20"/>
              </w:rPr>
              <w:t>da</w:t>
            </w:r>
            <w:r w:rsidRPr="001A1DC4">
              <w:rPr>
                <w:rFonts w:ascii="Avenir Book" w:eastAsia="Arial" w:hAnsi="Avenir Book" w:cs="Arial"/>
                <w:spacing w:val="1"/>
                <w:sz w:val="20"/>
              </w:rPr>
              <w:t>t</w:t>
            </w:r>
            <w:r w:rsidRPr="001A1DC4">
              <w:rPr>
                <w:rFonts w:ascii="Avenir Book" w:eastAsia="Arial" w:hAnsi="Avenir Book" w:cs="Arial"/>
                <w:sz w:val="20"/>
              </w:rPr>
              <w:t>a</w:t>
            </w:r>
            <w:r w:rsidRPr="001A1DC4">
              <w:rPr>
                <w:rFonts w:ascii="Avenir Book" w:eastAsia="Arial" w:hAnsi="Avenir Book" w:cs="Arial"/>
                <w:spacing w:val="15"/>
                <w:sz w:val="20"/>
              </w:rPr>
              <w:t xml:space="preserve"> </w:t>
            </w:r>
            <w:r w:rsidRPr="001A1DC4">
              <w:rPr>
                <w:rFonts w:ascii="Avenir Book" w:eastAsia="Arial" w:hAnsi="Avenir Book" w:cs="Arial"/>
                <w:spacing w:val="1"/>
                <w:sz w:val="20"/>
              </w:rPr>
              <w:t>i</w:t>
            </w:r>
            <w:r w:rsidRPr="001A1DC4">
              <w:rPr>
                <w:rFonts w:ascii="Avenir Book" w:eastAsia="Arial" w:hAnsi="Avenir Book" w:cs="Arial"/>
                <w:sz w:val="20"/>
              </w:rPr>
              <w:t>s</w:t>
            </w:r>
            <w:r w:rsidRPr="001A1DC4">
              <w:rPr>
                <w:rFonts w:ascii="Avenir Book" w:eastAsia="Arial" w:hAnsi="Avenir Book" w:cs="Arial"/>
                <w:spacing w:val="8"/>
                <w:sz w:val="20"/>
              </w:rPr>
              <w:t xml:space="preserve"> </w:t>
            </w:r>
            <w:r w:rsidRPr="001A1DC4">
              <w:rPr>
                <w:rFonts w:ascii="Avenir Book" w:eastAsia="Arial" w:hAnsi="Avenir Book" w:cs="Arial"/>
                <w:spacing w:val="2"/>
                <w:sz w:val="20"/>
              </w:rPr>
              <w:t>d</w:t>
            </w:r>
            <w:r w:rsidRPr="001A1DC4">
              <w:rPr>
                <w:rFonts w:ascii="Avenir Book" w:eastAsia="Arial" w:hAnsi="Avenir Book" w:cs="Arial"/>
                <w:spacing w:val="1"/>
                <w:sz w:val="20"/>
              </w:rPr>
              <w:t>ir</w:t>
            </w:r>
            <w:r w:rsidRPr="001A1DC4">
              <w:rPr>
                <w:rFonts w:ascii="Avenir Book" w:eastAsia="Arial" w:hAnsi="Avenir Book" w:cs="Arial"/>
                <w:spacing w:val="2"/>
                <w:sz w:val="20"/>
              </w:rPr>
              <w:t>ec</w:t>
            </w:r>
            <w:r w:rsidRPr="001A1DC4">
              <w:rPr>
                <w:rFonts w:ascii="Avenir Book" w:eastAsia="Arial" w:hAnsi="Avenir Book" w:cs="Arial"/>
                <w:spacing w:val="1"/>
                <w:sz w:val="20"/>
              </w:rPr>
              <w:t>tl</w:t>
            </w:r>
            <w:r w:rsidRPr="001A1DC4">
              <w:rPr>
                <w:rFonts w:ascii="Avenir Book" w:eastAsia="Arial" w:hAnsi="Avenir Book" w:cs="Arial"/>
                <w:sz w:val="20"/>
              </w:rPr>
              <w:t>y</w:t>
            </w:r>
            <w:r w:rsidRPr="001A1DC4">
              <w:rPr>
                <w:rFonts w:ascii="Avenir Book" w:eastAsia="Arial" w:hAnsi="Avenir Book" w:cs="Arial"/>
                <w:spacing w:val="22"/>
                <w:sz w:val="20"/>
              </w:rPr>
              <w:t xml:space="preserve"> </w:t>
            </w:r>
            <w:r w:rsidRPr="001A1DC4">
              <w:rPr>
                <w:rFonts w:ascii="Avenir Book" w:eastAsia="Arial" w:hAnsi="Avenir Book" w:cs="Arial"/>
                <w:spacing w:val="2"/>
                <w:sz w:val="20"/>
              </w:rPr>
              <w:t>use</w:t>
            </w:r>
            <w:r w:rsidRPr="001A1DC4">
              <w:rPr>
                <w:rFonts w:ascii="Avenir Book" w:eastAsia="Arial" w:hAnsi="Avenir Book" w:cs="Arial"/>
                <w:sz w:val="20"/>
              </w:rPr>
              <w:t>d</w:t>
            </w:r>
            <w:r w:rsidRPr="001A1DC4">
              <w:rPr>
                <w:rFonts w:ascii="Avenir Book" w:eastAsia="Arial" w:hAnsi="Avenir Book" w:cs="Arial"/>
                <w:spacing w:val="16"/>
                <w:sz w:val="20"/>
              </w:rPr>
              <w:t xml:space="preserve"> </w:t>
            </w:r>
            <w:r w:rsidRPr="001A1DC4">
              <w:rPr>
                <w:rFonts w:ascii="Avenir Book" w:eastAsia="Arial" w:hAnsi="Avenir Book" w:cs="Arial"/>
                <w:spacing w:val="1"/>
                <w:sz w:val="20"/>
              </w:rPr>
              <w:t>f</w:t>
            </w:r>
            <w:r w:rsidRPr="001A1DC4">
              <w:rPr>
                <w:rFonts w:ascii="Avenir Book" w:eastAsia="Arial" w:hAnsi="Avenir Book" w:cs="Arial"/>
                <w:spacing w:val="2"/>
                <w:sz w:val="20"/>
              </w:rPr>
              <w:t>o</w:t>
            </w:r>
            <w:r w:rsidRPr="001A1DC4">
              <w:rPr>
                <w:rFonts w:ascii="Avenir Book" w:eastAsia="Arial" w:hAnsi="Avenir Book" w:cs="Arial"/>
                <w:sz w:val="20"/>
              </w:rPr>
              <w:t>r</w:t>
            </w:r>
            <w:r w:rsidRPr="001A1DC4">
              <w:rPr>
                <w:rFonts w:ascii="Avenir Book" w:eastAsia="Arial" w:hAnsi="Avenir Book" w:cs="Arial"/>
                <w:spacing w:val="11"/>
                <w:sz w:val="20"/>
              </w:rPr>
              <w:t xml:space="preserve"> </w:t>
            </w:r>
            <w:r w:rsidRPr="001A1DC4">
              <w:rPr>
                <w:rFonts w:ascii="Avenir Book" w:eastAsia="Arial" w:hAnsi="Avenir Book" w:cs="Arial"/>
                <w:spacing w:val="2"/>
                <w:sz w:val="20"/>
              </w:rPr>
              <w:t>base</w:t>
            </w:r>
            <w:r w:rsidRPr="001A1DC4">
              <w:rPr>
                <w:rFonts w:ascii="Avenir Book" w:eastAsia="Arial" w:hAnsi="Avenir Book" w:cs="Arial"/>
                <w:spacing w:val="1"/>
                <w:sz w:val="20"/>
              </w:rPr>
              <w:t>li</w:t>
            </w:r>
            <w:r w:rsidRPr="001A1DC4">
              <w:rPr>
                <w:rFonts w:ascii="Avenir Book" w:eastAsia="Arial" w:hAnsi="Avenir Book" w:cs="Arial"/>
                <w:spacing w:val="2"/>
                <w:sz w:val="20"/>
              </w:rPr>
              <w:t>n</w:t>
            </w:r>
            <w:r w:rsidRPr="001A1DC4">
              <w:rPr>
                <w:rFonts w:ascii="Avenir Book" w:eastAsia="Arial" w:hAnsi="Avenir Book" w:cs="Arial"/>
                <w:sz w:val="20"/>
              </w:rPr>
              <w:t>e</w:t>
            </w:r>
            <w:r w:rsidRPr="001A1DC4">
              <w:rPr>
                <w:rFonts w:ascii="Avenir Book" w:eastAsia="Arial" w:hAnsi="Avenir Book" w:cs="Arial"/>
                <w:spacing w:val="28"/>
                <w:sz w:val="20"/>
              </w:rPr>
              <w:t xml:space="preserve"> </w:t>
            </w:r>
            <w:r w:rsidRPr="001A1DC4">
              <w:rPr>
                <w:rFonts w:ascii="Avenir Book" w:eastAsia="Arial" w:hAnsi="Avenir Book" w:cs="Arial"/>
                <w:spacing w:val="2"/>
                <w:w w:val="103"/>
                <w:sz w:val="20"/>
              </w:rPr>
              <w:t>es</w:t>
            </w:r>
            <w:r w:rsidRPr="001A1DC4">
              <w:rPr>
                <w:rFonts w:ascii="Avenir Book" w:eastAsia="Arial" w:hAnsi="Avenir Book" w:cs="Arial"/>
                <w:spacing w:val="1"/>
                <w:w w:val="103"/>
                <w:sz w:val="20"/>
              </w:rPr>
              <w:t>ti</w:t>
            </w:r>
            <w:r w:rsidRPr="001A1DC4">
              <w:rPr>
                <w:rFonts w:ascii="Avenir Book" w:eastAsia="Arial" w:hAnsi="Avenir Book" w:cs="Arial"/>
                <w:spacing w:val="3"/>
                <w:w w:val="103"/>
                <w:sz w:val="20"/>
              </w:rPr>
              <w:t>m</w:t>
            </w:r>
            <w:r w:rsidRPr="001A1DC4">
              <w:rPr>
                <w:rFonts w:ascii="Avenir Book" w:eastAsia="Arial" w:hAnsi="Avenir Book" w:cs="Arial"/>
                <w:spacing w:val="2"/>
                <w:w w:val="103"/>
                <w:sz w:val="20"/>
              </w:rPr>
              <w:t>a</w:t>
            </w:r>
            <w:r w:rsidRPr="001A1DC4">
              <w:rPr>
                <w:rFonts w:ascii="Avenir Book" w:eastAsia="Arial" w:hAnsi="Avenir Book" w:cs="Arial"/>
                <w:spacing w:val="1"/>
                <w:w w:val="103"/>
                <w:sz w:val="20"/>
              </w:rPr>
              <w:t>ti</w:t>
            </w:r>
            <w:r w:rsidRPr="001A1DC4">
              <w:rPr>
                <w:rFonts w:ascii="Avenir Book" w:eastAsia="Arial" w:hAnsi="Avenir Book" w:cs="Arial"/>
                <w:spacing w:val="2"/>
                <w:w w:val="103"/>
                <w:sz w:val="20"/>
              </w:rPr>
              <w:t>on</w:t>
            </w:r>
          </w:p>
        </w:tc>
      </w:tr>
      <w:tr w:rsidR="005D34B8" w:rsidRPr="007C1D64" w14:paraId="7553173E" w14:textId="77777777" w:rsidTr="00910207">
        <w:trPr>
          <w:cantSplit/>
          <w:jc w:val="center"/>
        </w:trPr>
        <w:tc>
          <w:tcPr>
            <w:tcW w:w="1304" w:type="pct"/>
            <w:shd w:val="clear" w:color="auto" w:fill="auto"/>
          </w:tcPr>
          <w:p w14:paraId="35763C31" w14:textId="77777777" w:rsidR="005D34B8" w:rsidRPr="007C1D64" w:rsidRDefault="005D34B8" w:rsidP="00567205">
            <w:pPr>
              <w:rPr>
                <w:rFonts w:ascii="Avenir Book" w:hAnsi="Avenir Book"/>
                <w:b/>
              </w:rPr>
            </w:pPr>
            <w:r w:rsidRPr="007C1D64">
              <w:rPr>
                <w:rFonts w:ascii="Avenir Book" w:hAnsi="Avenir Book"/>
                <w:b/>
              </w:rPr>
              <w:t>Additional comment</w:t>
            </w:r>
          </w:p>
        </w:tc>
        <w:tc>
          <w:tcPr>
            <w:tcW w:w="3696" w:type="pct"/>
            <w:shd w:val="clear" w:color="auto" w:fill="auto"/>
          </w:tcPr>
          <w:p w14:paraId="13EFE5E4" w14:textId="0292E194" w:rsidR="005D34B8" w:rsidRPr="007C1D64" w:rsidRDefault="005D34B8" w:rsidP="00567205">
            <w:pPr>
              <w:rPr>
                <w:rFonts w:ascii="Avenir Book" w:hAnsi="Avenir Book"/>
              </w:rPr>
            </w:pPr>
            <w:r w:rsidRPr="001A1DC4">
              <w:rPr>
                <w:rFonts w:ascii="Avenir Book" w:eastAsia="Arial" w:hAnsi="Avenir Book" w:cs="Arial"/>
                <w:spacing w:val="2"/>
                <w:sz w:val="20"/>
              </w:rPr>
              <w:t>Th</w:t>
            </w:r>
            <w:r w:rsidRPr="001A1DC4">
              <w:rPr>
                <w:rFonts w:ascii="Avenir Book" w:eastAsia="Arial" w:hAnsi="Avenir Book" w:cs="Arial"/>
                <w:sz w:val="20"/>
              </w:rPr>
              <w:t>e</w:t>
            </w:r>
            <w:r w:rsidRPr="001A1DC4">
              <w:rPr>
                <w:rFonts w:ascii="Avenir Book" w:eastAsia="Arial" w:hAnsi="Avenir Book" w:cs="Arial"/>
                <w:spacing w:val="14"/>
                <w:sz w:val="20"/>
              </w:rPr>
              <w:t xml:space="preserve"> </w:t>
            </w:r>
            <w:r w:rsidRPr="001A1DC4">
              <w:rPr>
                <w:rFonts w:ascii="Avenir Book" w:eastAsia="Arial" w:hAnsi="Avenir Book" w:cs="Arial"/>
                <w:spacing w:val="2"/>
                <w:sz w:val="20"/>
              </w:rPr>
              <w:t>da</w:t>
            </w:r>
            <w:r w:rsidRPr="001A1DC4">
              <w:rPr>
                <w:rFonts w:ascii="Avenir Book" w:eastAsia="Arial" w:hAnsi="Avenir Book" w:cs="Arial"/>
                <w:spacing w:val="1"/>
                <w:sz w:val="20"/>
              </w:rPr>
              <w:t>t</w:t>
            </w:r>
            <w:r w:rsidRPr="001A1DC4">
              <w:rPr>
                <w:rFonts w:ascii="Avenir Book" w:eastAsia="Arial" w:hAnsi="Avenir Book" w:cs="Arial"/>
                <w:sz w:val="20"/>
              </w:rPr>
              <w:t>a</w:t>
            </w:r>
            <w:r w:rsidRPr="001A1DC4">
              <w:rPr>
                <w:rFonts w:ascii="Avenir Book" w:eastAsia="Arial" w:hAnsi="Avenir Book" w:cs="Arial"/>
                <w:spacing w:val="15"/>
                <w:sz w:val="20"/>
              </w:rPr>
              <w:t xml:space="preserve"> </w:t>
            </w:r>
            <w:r w:rsidRPr="001A1DC4">
              <w:rPr>
                <w:rFonts w:ascii="Avenir Book" w:eastAsia="Arial" w:hAnsi="Avenir Book" w:cs="Arial"/>
                <w:spacing w:val="2"/>
                <w:sz w:val="20"/>
              </w:rPr>
              <w:t>w</w:t>
            </w:r>
            <w:r w:rsidRPr="001A1DC4">
              <w:rPr>
                <w:rFonts w:ascii="Avenir Book" w:eastAsia="Arial" w:hAnsi="Avenir Book" w:cs="Arial"/>
                <w:spacing w:val="1"/>
                <w:sz w:val="20"/>
              </w:rPr>
              <w:t>il</w:t>
            </w:r>
            <w:r w:rsidRPr="001A1DC4">
              <w:rPr>
                <w:rFonts w:ascii="Avenir Book" w:eastAsia="Arial" w:hAnsi="Avenir Book" w:cs="Arial"/>
                <w:sz w:val="20"/>
              </w:rPr>
              <w:t>l</w:t>
            </w:r>
            <w:r w:rsidRPr="001A1DC4">
              <w:rPr>
                <w:rFonts w:ascii="Avenir Book" w:eastAsia="Arial" w:hAnsi="Avenir Book" w:cs="Arial"/>
                <w:spacing w:val="11"/>
                <w:sz w:val="20"/>
              </w:rPr>
              <w:t xml:space="preserve"> </w:t>
            </w:r>
            <w:r w:rsidRPr="001A1DC4">
              <w:rPr>
                <w:rFonts w:ascii="Avenir Book" w:eastAsia="Arial" w:hAnsi="Avenir Book" w:cs="Arial"/>
                <w:spacing w:val="2"/>
                <w:sz w:val="20"/>
              </w:rPr>
              <w:t>b</w:t>
            </w:r>
            <w:r w:rsidRPr="001A1DC4">
              <w:rPr>
                <w:rFonts w:ascii="Avenir Book" w:eastAsia="Arial" w:hAnsi="Avenir Book" w:cs="Arial"/>
                <w:sz w:val="20"/>
              </w:rPr>
              <w:t>e</w:t>
            </w:r>
            <w:r w:rsidRPr="001A1DC4">
              <w:rPr>
                <w:rFonts w:ascii="Avenir Book" w:eastAsia="Arial" w:hAnsi="Avenir Book" w:cs="Arial"/>
                <w:spacing w:val="10"/>
                <w:sz w:val="20"/>
              </w:rPr>
              <w:t xml:space="preserve"> </w:t>
            </w:r>
            <w:r w:rsidRPr="001A1DC4">
              <w:rPr>
                <w:rFonts w:ascii="Avenir Book" w:eastAsia="Arial" w:hAnsi="Avenir Book" w:cs="Arial"/>
                <w:spacing w:val="2"/>
                <w:sz w:val="20"/>
              </w:rPr>
              <w:t>a</w:t>
            </w:r>
            <w:r w:rsidRPr="001A1DC4">
              <w:rPr>
                <w:rFonts w:ascii="Avenir Book" w:eastAsia="Arial" w:hAnsi="Avenir Book" w:cs="Arial"/>
                <w:spacing w:val="1"/>
                <w:sz w:val="20"/>
              </w:rPr>
              <w:t>r</w:t>
            </w:r>
            <w:r w:rsidRPr="001A1DC4">
              <w:rPr>
                <w:rFonts w:ascii="Avenir Book" w:eastAsia="Arial" w:hAnsi="Avenir Book" w:cs="Arial"/>
                <w:spacing w:val="2"/>
                <w:sz w:val="20"/>
              </w:rPr>
              <w:t>ch</w:t>
            </w:r>
            <w:r w:rsidRPr="001A1DC4">
              <w:rPr>
                <w:rFonts w:ascii="Avenir Book" w:eastAsia="Arial" w:hAnsi="Avenir Book" w:cs="Arial"/>
                <w:spacing w:val="1"/>
                <w:sz w:val="20"/>
              </w:rPr>
              <w:t>i</w:t>
            </w:r>
            <w:r w:rsidRPr="001A1DC4">
              <w:rPr>
                <w:rFonts w:ascii="Avenir Book" w:eastAsia="Arial" w:hAnsi="Avenir Book" w:cs="Arial"/>
                <w:spacing w:val="2"/>
                <w:sz w:val="20"/>
              </w:rPr>
              <w:t>ve</w:t>
            </w:r>
            <w:r w:rsidRPr="001A1DC4">
              <w:rPr>
                <w:rFonts w:ascii="Avenir Book" w:eastAsia="Arial" w:hAnsi="Avenir Book" w:cs="Arial"/>
                <w:sz w:val="20"/>
              </w:rPr>
              <w:t>d</w:t>
            </w:r>
            <w:r w:rsidRPr="001A1DC4">
              <w:rPr>
                <w:rFonts w:ascii="Avenir Book" w:eastAsia="Arial" w:hAnsi="Avenir Book" w:cs="Arial"/>
                <w:spacing w:val="26"/>
                <w:sz w:val="20"/>
              </w:rPr>
              <w:t xml:space="preserve"> </w:t>
            </w:r>
            <w:r w:rsidRPr="001A1DC4">
              <w:rPr>
                <w:rFonts w:ascii="Avenir Book" w:eastAsia="Arial" w:hAnsi="Avenir Book" w:cs="Arial"/>
                <w:spacing w:val="1"/>
                <w:sz w:val="20"/>
              </w:rPr>
              <w:t>f</w:t>
            </w:r>
            <w:r w:rsidRPr="001A1DC4">
              <w:rPr>
                <w:rFonts w:ascii="Avenir Book" w:eastAsia="Arial" w:hAnsi="Avenir Book" w:cs="Arial"/>
                <w:spacing w:val="2"/>
                <w:sz w:val="20"/>
              </w:rPr>
              <w:t>o</w:t>
            </w:r>
            <w:r w:rsidRPr="001A1DC4">
              <w:rPr>
                <w:rFonts w:ascii="Avenir Book" w:eastAsia="Arial" w:hAnsi="Avenir Book" w:cs="Arial"/>
                <w:sz w:val="20"/>
              </w:rPr>
              <w:t>r</w:t>
            </w:r>
            <w:r w:rsidRPr="001A1DC4">
              <w:rPr>
                <w:rFonts w:ascii="Avenir Book" w:eastAsia="Arial" w:hAnsi="Avenir Book" w:cs="Arial"/>
                <w:spacing w:val="11"/>
                <w:sz w:val="20"/>
              </w:rPr>
              <w:t xml:space="preserve"> </w:t>
            </w:r>
            <w:r w:rsidRPr="001A1DC4">
              <w:rPr>
                <w:rFonts w:ascii="Avenir Book" w:eastAsia="Arial" w:hAnsi="Avenir Book" w:cs="Arial"/>
                <w:spacing w:val="1"/>
                <w:sz w:val="20"/>
              </w:rPr>
              <w:t>t</w:t>
            </w:r>
            <w:r w:rsidRPr="001A1DC4">
              <w:rPr>
                <w:rFonts w:ascii="Avenir Book" w:eastAsia="Arial" w:hAnsi="Avenir Book" w:cs="Arial"/>
                <w:spacing w:val="2"/>
                <w:sz w:val="20"/>
              </w:rPr>
              <w:t>h</w:t>
            </w:r>
            <w:r w:rsidRPr="001A1DC4">
              <w:rPr>
                <w:rFonts w:ascii="Avenir Book" w:eastAsia="Arial" w:hAnsi="Avenir Book" w:cs="Arial"/>
                <w:sz w:val="20"/>
              </w:rPr>
              <w:t>e</w:t>
            </w:r>
            <w:r w:rsidRPr="001A1DC4">
              <w:rPr>
                <w:rFonts w:ascii="Avenir Book" w:eastAsia="Arial" w:hAnsi="Avenir Book" w:cs="Arial"/>
                <w:spacing w:val="12"/>
                <w:sz w:val="20"/>
              </w:rPr>
              <w:t xml:space="preserve"> </w:t>
            </w:r>
            <w:r w:rsidRPr="001A1DC4">
              <w:rPr>
                <w:rFonts w:ascii="Avenir Book" w:eastAsia="Arial" w:hAnsi="Avenir Book" w:cs="Arial"/>
                <w:spacing w:val="2"/>
                <w:sz w:val="20"/>
              </w:rPr>
              <w:t>en</w:t>
            </w:r>
            <w:r w:rsidRPr="001A1DC4">
              <w:rPr>
                <w:rFonts w:ascii="Avenir Book" w:eastAsia="Arial" w:hAnsi="Avenir Book" w:cs="Arial"/>
                <w:spacing w:val="1"/>
                <w:sz w:val="20"/>
              </w:rPr>
              <w:t>tir</w:t>
            </w:r>
            <w:r w:rsidRPr="001A1DC4">
              <w:rPr>
                <w:rFonts w:ascii="Avenir Book" w:eastAsia="Arial" w:hAnsi="Avenir Book" w:cs="Arial"/>
                <w:sz w:val="20"/>
              </w:rPr>
              <w:t>e</w:t>
            </w:r>
            <w:r w:rsidRPr="001A1DC4">
              <w:rPr>
                <w:rFonts w:ascii="Avenir Book" w:eastAsia="Arial" w:hAnsi="Avenir Book" w:cs="Arial"/>
                <w:spacing w:val="18"/>
                <w:sz w:val="20"/>
              </w:rPr>
              <w:t xml:space="preserve"> </w:t>
            </w:r>
            <w:r w:rsidRPr="001A1DC4">
              <w:rPr>
                <w:rFonts w:ascii="Avenir Book" w:eastAsia="Arial" w:hAnsi="Avenir Book" w:cs="Arial"/>
                <w:spacing w:val="2"/>
                <w:sz w:val="20"/>
              </w:rPr>
              <w:t>c</w:t>
            </w:r>
            <w:r w:rsidRPr="001A1DC4">
              <w:rPr>
                <w:rFonts w:ascii="Avenir Book" w:eastAsia="Arial" w:hAnsi="Avenir Book" w:cs="Arial"/>
                <w:spacing w:val="1"/>
                <w:sz w:val="20"/>
              </w:rPr>
              <w:t>r</w:t>
            </w:r>
            <w:r w:rsidRPr="001A1DC4">
              <w:rPr>
                <w:rFonts w:ascii="Avenir Book" w:eastAsia="Arial" w:hAnsi="Avenir Book" w:cs="Arial"/>
                <w:spacing w:val="2"/>
                <w:sz w:val="20"/>
              </w:rPr>
              <w:t>ed</w:t>
            </w:r>
            <w:r w:rsidRPr="001A1DC4">
              <w:rPr>
                <w:rFonts w:ascii="Avenir Book" w:eastAsia="Arial" w:hAnsi="Avenir Book" w:cs="Arial"/>
                <w:spacing w:val="1"/>
                <w:sz w:val="20"/>
              </w:rPr>
              <w:t>iti</w:t>
            </w:r>
            <w:r w:rsidRPr="001A1DC4">
              <w:rPr>
                <w:rFonts w:ascii="Avenir Book" w:eastAsia="Arial" w:hAnsi="Avenir Book" w:cs="Arial"/>
                <w:spacing w:val="2"/>
                <w:sz w:val="20"/>
              </w:rPr>
              <w:t>n</w:t>
            </w:r>
            <w:r w:rsidRPr="001A1DC4">
              <w:rPr>
                <w:rFonts w:ascii="Avenir Book" w:eastAsia="Arial" w:hAnsi="Avenir Book" w:cs="Arial"/>
                <w:sz w:val="20"/>
              </w:rPr>
              <w:t>g</w:t>
            </w:r>
            <w:r w:rsidRPr="001A1DC4">
              <w:rPr>
                <w:rFonts w:ascii="Avenir Book" w:eastAsia="Arial" w:hAnsi="Avenir Book" w:cs="Arial"/>
                <w:spacing w:val="26"/>
                <w:sz w:val="20"/>
              </w:rPr>
              <w:t xml:space="preserve"> </w:t>
            </w:r>
            <w:r w:rsidRPr="001A1DC4">
              <w:rPr>
                <w:rFonts w:ascii="Avenir Book" w:eastAsia="Arial" w:hAnsi="Avenir Book" w:cs="Arial"/>
                <w:spacing w:val="2"/>
                <w:sz w:val="20"/>
              </w:rPr>
              <w:t>pe</w:t>
            </w:r>
            <w:r w:rsidRPr="001A1DC4">
              <w:rPr>
                <w:rFonts w:ascii="Avenir Book" w:eastAsia="Arial" w:hAnsi="Avenir Book" w:cs="Arial"/>
                <w:spacing w:val="1"/>
                <w:sz w:val="20"/>
              </w:rPr>
              <w:t>ri</w:t>
            </w:r>
            <w:r w:rsidRPr="001A1DC4">
              <w:rPr>
                <w:rFonts w:ascii="Avenir Book" w:eastAsia="Arial" w:hAnsi="Avenir Book" w:cs="Arial"/>
                <w:spacing w:val="2"/>
                <w:sz w:val="20"/>
              </w:rPr>
              <w:t>o</w:t>
            </w:r>
            <w:r w:rsidRPr="001A1DC4">
              <w:rPr>
                <w:rFonts w:ascii="Avenir Book" w:eastAsia="Arial" w:hAnsi="Avenir Book" w:cs="Arial"/>
                <w:sz w:val="20"/>
              </w:rPr>
              <w:t>d</w:t>
            </w:r>
            <w:r w:rsidRPr="001A1DC4">
              <w:rPr>
                <w:rFonts w:ascii="Avenir Book" w:eastAsia="Arial" w:hAnsi="Avenir Book" w:cs="Arial"/>
                <w:spacing w:val="20"/>
                <w:sz w:val="20"/>
              </w:rPr>
              <w:t xml:space="preserve"> </w:t>
            </w:r>
            <w:r w:rsidRPr="001A1DC4">
              <w:rPr>
                <w:rFonts w:ascii="Avenir Book" w:eastAsia="Arial" w:hAnsi="Avenir Book" w:cs="Arial"/>
                <w:spacing w:val="2"/>
                <w:sz w:val="20"/>
              </w:rPr>
              <w:t>p</w:t>
            </w:r>
            <w:r w:rsidRPr="001A1DC4">
              <w:rPr>
                <w:rFonts w:ascii="Avenir Book" w:eastAsia="Arial" w:hAnsi="Avenir Book" w:cs="Arial"/>
                <w:spacing w:val="1"/>
                <w:sz w:val="20"/>
              </w:rPr>
              <w:t>l</w:t>
            </w:r>
            <w:r w:rsidRPr="001A1DC4">
              <w:rPr>
                <w:rFonts w:ascii="Avenir Book" w:eastAsia="Arial" w:hAnsi="Avenir Book" w:cs="Arial"/>
                <w:spacing w:val="2"/>
                <w:sz w:val="20"/>
              </w:rPr>
              <w:t>u</w:t>
            </w:r>
            <w:r w:rsidRPr="001A1DC4">
              <w:rPr>
                <w:rFonts w:ascii="Avenir Book" w:eastAsia="Arial" w:hAnsi="Avenir Book" w:cs="Arial"/>
                <w:sz w:val="20"/>
              </w:rPr>
              <w:t>s</w:t>
            </w:r>
            <w:r w:rsidRPr="001A1DC4">
              <w:rPr>
                <w:rFonts w:ascii="Avenir Book" w:eastAsia="Arial" w:hAnsi="Avenir Book" w:cs="Arial"/>
                <w:spacing w:val="14"/>
                <w:sz w:val="20"/>
              </w:rPr>
              <w:t xml:space="preserve"> </w:t>
            </w:r>
            <w:r w:rsidRPr="001A1DC4">
              <w:rPr>
                <w:rFonts w:ascii="Avenir Book" w:eastAsia="Arial" w:hAnsi="Avenir Book" w:cs="Arial"/>
                <w:spacing w:val="1"/>
                <w:sz w:val="20"/>
              </w:rPr>
              <w:t>t</w:t>
            </w:r>
            <w:r w:rsidRPr="001A1DC4">
              <w:rPr>
                <w:rFonts w:ascii="Avenir Book" w:eastAsia="Arial" w:hAnsi="Avenir Book" w:cs="Arial"/>
                <w:spacing w:val="2"/>
                <w:sz w:val="20"/>
              </w:rPr>
              <w:t>w</w:t>
            </w:r>
            <w:r w:rsidRPr="001A1DC4">
              <w:rPr>
                <w:rFonts w:ascii="Avenir Book" w:eastAsia="Arial" w:hAnsi="Avenir Book" w:cs="Arial"/>
                <w:sz w:val="20"/>
              </w:rPr>
              <w:t>o</w:t>
            </w:r>
            <w:r w:rsidRPr="001A1DC4">
              <w:rPr>
                <w:rFonts w:ascii="Avenir Book" w:eastAsia="Arial" w:hAnsi="Avenir Book" w:cs="Arial"/>
                <w:spacing w:val="13"/>
                <w:sz w:val="20"/>
              </w:rPr>
              <w:t xml:space="preserve"> </w:t>
            </w:r>
            <w:r w:rsidRPr="001A1DC4">
              <w:rPr>
                <w:rFonts w:ascii="Avenir Book" w:eastAsia="Arial" w:hAnsi="Avenir Book" w:cs="Arial"/>
                <w:spacing w:val="2"/>
                <w:w w:val="103"/>
                <w:sz w:val="20"/>
              </w:rPr>
              <w:t>yea</w:t>
            </w:r>
            <w:r w:rsidRPr="001A1DC4">
              <w:rPr>
                <w:rFonts w:ascii="Avenir Book" w:eastAsia="Arial" w:hAnsi="Avenir Book" w:cs="Arial"/>
                <w:spacing w:val="1"/>
                <w:w w:val="103"/>
                <w:sz w:val="20"/>
              </w:rPr>
              <w:t>r</w:t>
            </w:r>
            <w:r w:rsidRPr="001A1DC4">
              <w:rPr>
                <w:rFonts w:ascii="Avenir Book" w:eastAsia="Arial" w:hAnsi="Avenir Book" w:cs="Arial"/>
                <w:spacing w:val="2"/>
                <w:w w:val="103"/>
                <w:sz w:val="20"/>
              </w:rPr>
              <w:t>s</w:t>
            </w:r>
            <w:r w:rsidRPr="001A1DC4">
              <w:rPr>
                <w:rFonts w:ascii="Avenir Book" w:eastAsia="Arial" w:hAnsi="Avenir Book" w:cs="Arial"/>
                <w:w w:val="103"/>
                <w:sz w:val="20"/>
              </w:rPr>
              <w:t>.</w:t>
            </w:r>
          </w:p>
        </w:tc>
      </w:tr>
    </w:tbl>
    <w:p w14:paraId="33AB8B49" w14:textId="77777777" w:rsidR="00720B91" w:rsidRDefault="00720B91" w:rsidP="000344E8">
      <w:pPr>
        <w:pStyle w:val="SDMPDDPoASubSection2"/>
        <w:tabs>
          <w:tab w:val="clear" w:pos="1474"/>
        </w:tabs>
        <w:rPr>
          <w:rFonts w:ascii="Avenir Book" w:eastAsia="MS Mincho" w:hAnsi="Avenir Book"/>
        </w:rPr>
      </w:pPr>
      <w:bookmarkStart w:id="6" w:name="_Ref31768776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2"/>
        <w:gridCol w:w="730"/>
        <w:gridCol w:w="7163"/>
      </w:tblGrid>
      <w:tr w:rsidR="00385D06" w:rsidRPr="00485CB3" w14:paraId="04E250F6" w14:textId="77777777" w:rsidTr="0057700F">
        <w:trPr>
          <w:trHeight w:val="255"/>
        </w:trPr>
        <w:tc>
          <w:tcPr>
            <w:tcW w:w="1350" w:type="pct"/>
            <w:gridSpan w:val="2"/>
            <w:shd w:val="clear" w:color="auto" w:fill="auto"/>
          </w:tcPr>
          <w:p w14:paraId="55CAB2C2" w14:textId="77777777" w:rsidR="00385D06" w:rsidRPr="00B60F0E" w:rsidRDefault="00385D06" w:rsidP="0057700F">
            <w:pPr>
              <w:rPr>
                <w:rFonts w:ascii="Avenir Book" w:hAnsi="Avenir Book"/>
                <w:b/>
              </w:rPr>
            </w:pPr>
            <w:r w:rsidRPr="007C1D64">
              <w:rPr>
                <w:rFonts w:ascii="Avenir Book" w:hAnsi="Avenir Book"/>
                <w:b/>
              </w:rPr>
              <w:t>Relevant SDG Indicator</w:t>
            </w:r>
          </w:p>
        </w:tc>
        <w:tc>
          <w:tcPr>
            <w:tcW w:w="3650" w:type="pct"/>
          </w:tcPr>
          <w:p w14:paraId="5C38AA18" w14:textId="3C639B6A" w:rsidR="00385D06" w:rsidRPr="00B60F0E" w:rsidRDefault="00D84F53" w:rsidP="0057700F">
            <w:pPr>
              <w:pStyle w:val="RegTableText"/>
              <w:rPr>
                <w:rFonts w:ascii="Avenir Book" w:hAnsi="Avenir Book"/>
                <w:sz w:val="20"/>
              </w:rPr>
            </w:pPr>
            <w:r w:rsidRPr="003520C6">
              <w:rPr>
                <w:rFonts w:ascii="Avenir Book" w:hAnsi="Avenir Book"/>
                <w:b/>
                <w:sz w:val="20"/>
              </w:rPr>
              <w:t>8.5.2</w:t>
            </w:r>
            <w:r>
              <w:rPr>
                <w:rFonts w:ascii="Avenir Book" w:hAnsi="Avenir Book"/>
                <w:b/>
                <w:sz w:val="20"/>
              </w:rPr>
              <w:t xml:space="preserve"> </w:t>
            </w:r>
            <w:r w:rsidRPr="003520C6">
              <w:rPr>
                <w:rFonts w:ascii="Avenir Book" w:hAnsi="Avenir Book"/>
                <w:b/>
                <w:sz w:val="20"/>
              </w:rPr>
              <w:t>Unemployment rate, by sex, age and persons with disabilities</w:t>
            </w:r>
          </w:p>
        </w:tc>
      </w:tr>
      <w:tr w:rsidR="00385D06" w:rsidRPr="00485CB3" w14:paraId="0F7FB73F" w14:textId="77777777" w:rsidTr="0057700F">
        <w:trPr>
          <w:trHeight w:val="255"/>
        </w:trPr>
        <w:tc>
          <w:tcPr>
            <w:tcW w:w="1350" w:type="pct"/>
            <w:gridSpan w:val="2"/>
            <w:shd w:val="clear" w:color="auto" w:fill="auto"/>
          </w:tcPr>
          <w:p w14:paraId="7948929A" w14:textId="77777777" w:rsidR="00385D06" w:rsidRPr="00B60F0E" w:rsidRDefault="00385D06" w:rsidP="0057700F">
            <w:pPr>
              <w:rPr>
                <w:rFonts w:ascii="Avenir Book" w:hAnsi="Avenir Book"/>
                <w:b/>
              </w:rPr>
            </w:pPr>
            <w:r w:rsidRPr="00B60F0E">
              <w:rPr>
                <w:rFonts w:ascii="Avenir Book" w:hAnsi="Avenir Book"/>
                <w:b/>
              </w:rPr>
              <w:t>Indicator</w:t>
            </w:r>
          </w:p>
        </w:tc>
        <w:tc>
          <w:tcPr>
            <w:tcW w:w="3650" w:type="pct"/>
          </w:tcPr>
          <w:p w14:paraId="702D28B6" w14:textId="77777777" w:rsidR="00385D06" w:rsidRPr="00B60F0E" w:rsidRDefault="00385D06" w:rsidP="0057700F">
            <w:pPr>
              <w:pStyle w:val="RegTableText"/>
              <w:rPr>
                <w:rFonts w:ascii="Avenir Book" w:hAnsi="Avenir Book"/>
                <w:sz w:val="20"/>
              </w:rPr>
            </w:pPr>
            <w:r w:rsidRPr="00B60F0E">
              <w:rPr>
                <w:rFonts w:ascii="Avenir Book" w:hAnsi="Avenir Book"/>
                <w:sz w:val="20"/>
              </w:rPr>
              <w:t>Quality of Employment</w:t>
            </w:r>
          </w:p>
        </w:tc>
      </w:tr>
      <w:tr w:rsidR="00385D06" w:rsidRPr="00485CB3" w14:paraId="58E83EA4" w14:textId="77777777" w:rsidTr="0057700F">
        <w:trPr>
          <w:trHeight w:val="255"/>
        </w:trPr>
        <w:tc>
          <w:tcPr>
            <w:tcW w:w="1350" w:type="pct"/>
            <w:gridSpan w:val="2"/>
            <w:shd w:val="clear" w:color="auto" w:fill="auto"/>
          </w:tcPr>
          <w:p w14:paraId="31A5995F" w14:textId="77777777" w:rsidR="00385D06" w:rsidRPr="00B60F0E" w:rsidRDefault="00385D06" w:rsidP="0057700F">
            <w:pPr>
              <w:rPr>
                <w:rFonts w:ascii="Avenir Book" w:hAnsi="Avenir Book"/>
                <w:b/>
              </w:rPr>
            </w:pPr>
            <w:r w:rsidRPr="00B60F0E">
              <w:rPr>
                <w:rFonts w:ascii="Avenir Book" w:hAnsi="Avenir Book"/>
                <w:b/>
              </w:rPr>
              <w:t>Mitigation measure</w:t>
            </w:r>
          </w:p>
        </w:tc>
        <w:tc>
          <w:tcPr>
            <w:tcW w:w="3650" w:type="pct"/>
          </w:tcPr>
          <w:p w14:paraId="38F98ECE" w14:textId="77777777" w:rsidR="00385D06" w:rsidRPr="00B60F0E" w:rsidRDefault="00385D06" w:rsidP="0057700F">
            <w:pPr>
              <w:pStyle w:val="RegTableText"/>
              <w:rPr>
                <w:rFonts w:ascii="Avenir Book" w:hAnsi="Avenir Book"/>
                <w:sz w:val="20"/>
              </w:rPr>
            </w:pPr>
            <w:r w:rsidRPr="00B60F0E">
              <w:rPr>
                <w:rFonts w:ascii="Avenir Book" w:hAnsi="Avenir Book"/>
                <w:sz w:val="20"/>
              </w:rPr>
              <w:t>N/A</w:t>
            </w:r>
          </w:p>
        </w:tc>
      </w:tr>
      <w:tr w:rsidR="00385D06" w:rsidRPr="00485CB3" w14:paraId="42F9E196" w14:textId="77777777" w:rsidTr="0057700F">
        <w:trPr>
          <w:trHeight w:val="255"/>
        </w:trPr>
        <w:tc>
          <w:tcPr>
            <w:tcW w:w="1350" w:type="pct"/>
            <w:gridSpan w:val="2"/>
            <w:shd w:val="clear" w:color="auto" w:fill="auto"/>
          </w:tcPr>
          <w:p w14:paraId="60B7F032" w14:textId="77777777" w:rsidR="00385D06" w:rsidRPr="00B60F0E" w:rsidRDefault="00385D06" w:rsidP="0057700F">
            <w:pPr>
              <w:rPr>
                <w:rFonts w:ascii="Avenir Book" w:hAnsi="Avenir Book"/>
                <w:b/>
              </w:rPr>
            </w:pPr>
            <w:r w:rsidRPr="00B60F0E">
              <w:rPr>
                <w:rFonts w:ascii="Avenir Book" w:hAnsi="Avenir Book"/>
                <w:b/>
              </w:rPr>
              <w:t>Repeat for each parameter</w:t>
            </w:r>
          </w:p>
        </w:tc>
        <w:tc>
          <w:tcPr>
            <w:tcW w:w="3650" w:type="pct"/>
          </w:tcPr>
          <w:p w14:paraId="0B86871C" w14:textId="77777777" w:rsidR="00385D06" w:rsidRPr="00B60F0E" w:rsidRDefault="00385D06" w:rsidP="0057700F">
            <w:pPr>
              <w:pStyle w:val="RegTableText"/>
              <w:rPr>
                <w:rFonts w:ascii="Avenir Book" w:hAnsi="Avenir Book"/>
                <w:sz w:val="20"/>
              </w:rPr>
            </w:pPr>
            <w:r w:rsidRPr="00B60F0E">
              <w:rPr>
                <w:rFonts w:ascii="Avenir Book" w:hAnsi="Avenir Book"/>
                <w:sz w:val="20"/>
              </w:rPr>
              <w:t>Not Applicable</w:t>
            </w:r>
          </w:p>
        </w:tc>
      </w:tr>
      <w:tr w:rsidR="00385D06" w:rsidRPr="00485CB3" w14:paraId="72F7A615" w14:textId="77777777" w:rsidTr="0057700F">
        <w:trPr>
          <w:trHeight w:val="255"/>
        </w:trPr>
        <w:tc>
          <w:tcPr>
            <w:tcW w:w="1350" w:type="pct"/>
            <w:gridSpan w:val="2"/>
            <w:shd w:val="clear" w:color="auto" w:fill="auto"/>
          </w:tcPr>
          <w:p w14:paraId="07501BFA" w14:textId="77777777" w:rsidR="00385D06" w:rsidRPr="00B60F0E" w:rsidRDefault="00385D06" w:rsidP="0057700F">
            <w:pPr>
              <w:rPr>
                <w:rFonts w:ascii="Avenir Book" w:hAnsi="Avenir Book"/>
                <w:b/>
              </w:rPr>
            </w:pPr>
            <w:r w:rsidRPr="00B60F0E">
              <w:rPr>
                <w:rFonts w:ascii="Avenir Book" w:hAnsi="Avenir Book"/>
                <w:b/>
              </w:rPr>
              <w:t xml:space="preserve">Chosen parameter </w:t>
            </w:r>
          </w:p>
        </w:tc>
        <w:tc>
          <w:tcPr>
            <w:tcW w:w="3650" w:type="pct"/>
          </w:tcPr>
          <w:p w14:paraId="274DE930" w14:textId="77777777" w:rsidR="00385D06" w:rsidRPr="00B60F0E" w:rsidRDefault="00385D06" w:rsidP="0057700F">
            <w:pPr>
              <w:pStyle w:val="RegTableText"/>
              <w:rPr>
                <w:rFonts w:ascii="Avenir Book" w:hAnsi="Avenir Book"/>
                <w:sz w:val="20"/>
              </w:rPr>
            </w:pPr>
            <w:r w:rsidRPr="00B60F0E">
              <w:rPr>
                <w:rFonts w:ascii="Avenir Book" w:hAnsi="Avenir Book"/>
                <w:sz w:val="20"/>
              </w:rPr>
              <w:t>Training records, categories of jobs created, occupational health management, safeguards put in place</w:t>
            </w:r>
          </w:p>
        </w:tc>
      </w:tr>
      <w:tr w:rsidR="00385D06" w:rsidRPr="00485CB3" w14:paraId="74BB4926" w14:textId="77777777" w:rsidTr="0057700F">
        <w:trPr>
          <w:trHeight w:val="255"/>
        </w:trPr>
        <w:tc>
          <w:tcPr>
            <w:tcW w:w="1350" w:type="pct"/>
            <w:gridSpan w:val="2"/>
            <w:shd w:val="clear" w:color="auto" w:fill="auto"/>
          </w:tcPr>
          <w:p w14:paraId="21AB770E" w14:textId="77777777" w:rsidR="00385D06" w:rsidRPr="00B60F0E" w:rsidRDefault="00385D06" w:rsidP="0057700F">
            <w:pPr>
              <w:rPr>
                <w:rFonts w:ascii="Avenir Book" w:hAnsi="Avenir Book"/>
                <w:b/>
              </w:rPr>
            </w:pPr>
            <w:r w:rsidRPr="00B60F0E">
              <w:rPr>
                <w:rFonts w:ascii="Avenir Book" w:hAnsi="Avenir Book"/>
                <w:b/>
              </w:rPr>
              <w:t>Current situation of parameter</w:t>
            </w:r>
          </w:p>
        </w:tc>
        <w:tc>
          <w:tcPr>
            <w:tcW w:w="3650" w:type="pct"/>
          </w:tcPr>
          <w:p w14:paraId="4A031EA4" w14:textId="77777777" w:rsidR="00385D06" w:rsidRPr="00B60F0E" w:rsidRDefault="00385D06" w:rsidP="0057700F">
            <w:pPr>
              <w:pStyle w:val="RegTableText"/>
              <w:rPr>
                <w:rFonts w:ascii="Avenir Book" w:hAnsi="Avenir Book"/>
                <w:sz w:val="20"/>
              </w:rPr>
            </w:pPr>
            <w:r w:rsidRPr="00B60F0E">
              <w:rPr>
                <w:rFonts w:ascii="Avenir Book" w:hAnsi="Avenir Book"/>
                <w:sz w:val="20"/>
              </w:rPr>
              <w:t>Following training programs have been conducted in order to enhance the safety awareness , operational skill levels and occupational health management for the local staff</w:t>
            </w:r>
            <w:r>
              <w:rPr>
                <w:rFonts w:ascii="Avenir Book" w:hAnsi="Avenir Book"/>
                <w:sz w:val="20"/>
              </w:rPr>
              <w:t>.</w:t>
            </w:r>
          </w:p>
        </w:tc>
      </w:tr>
      <w:tr w:rsidR="00385D06" w:rsidRPr="00485CB3" w14:paraId="785E68C7" w14:textId="77777777" w:rsidTr="0057700F">
        <w:trPr>
          <w:trHeight w:val="255"/>
        </w:trPr>
        <w:tc>
          <w:tcPr>
            <w:tcW w:w="1350" w:type="pct"/>
            <w:gridSpan w:val="2"/>
            <w:shd w:val="clear" w:color="auto" w:fill="auto"/>
          </w:tcPr>
          <w:p w14:paraId="4FF23343" w14:textId="77777777" w:rsidR="00385D06" w:rsidRPr="00B60F0E" w:rsidRDefault="00385D06" w:rsidP="0057700F">
            <w:pPr>
              <w:rPr>
                <w:rFonts w:ascii="Avenir Book" w:hAnsi="Avenir Book"/>
                <w:b/>
              </w:rPr>
            </w:pPr>
            <w:r w:rsidRPr="00B60F0E">
              <w:rPr>
                <w:rFonts w:ascii="Avenir Book" w:hAnsi="Avenir Book"/>
                <w:b/>
              </w:rPr>
              <w:t>Estimation of baseline situation of parameter</w:t>
            </w:r>
          </w:p>
        </w:tc>
        <w:tc>
          <w:tcPr>
            <w:tcW w:w="3650" w:type="pct"/>
          </w:tcPr>
          <w:p w14:paraId="19A55FF1" w14:textId="77777777" w:rsidR="00385D06" w:rsidRPr="00B60F0E" w:rsidRDefault="00385D06" w:rsidP="0057700F">
            <w:pPr>
              <w:pStyle w:val="RegTableText"/>
              <w:rPr>
                <w:rFonts w:ascii="Avenir Book" w:hAnsi="Avenir Book"/>
                <w:sz w:val="20"/>
              </w:rPr>
            </w:pPr>
            <w:r w:rsidRPr="00B60F0E">
              <w:rPr>
                <w:rFonts w:ascii="Avenir Book" w:hAnsi="Avenir Book"/>
                <w:sz w:val="20"/>
              </w:rPr>
              <w:t xml:space="preserve">Project developer has comprehensive internal systems in place wherein all essential norms pertaining to safety, occupational health and working conditions are being followed. </w:t>
            </w:r>
          </w:p>
        </w:tc>
      </w:tr>
      <w:tr w:rsidR="00385D06" w:rsidRPr="00485CB3" w14:paraId="1FD52C84" w14:textId="77777777" w:rsidTr="0057700F">
        <w:trPr>
          <w:trHeight w:val="255"/>
        </w:trPr>
        <w:tc>
          <w:tcPr>
            <w:tcW w:w="1350" w:type="pct"/>
            <w:gridSpan w:val="2"/>
            <w:shd w:val="clear" w:color="auto" w:fill="auto"/>
          </w:tcPr>
          <w:p w14:paraId="58E69E64" w14:textId="77777777" w:rsidR="00385D06" w:rsidRPr="00B60F0E" w:rsidRDefault="00385D06" w:rsidP="0057700F">
            <w:pPr>
              <w:rPr>
                <w:rFonts w:ascii="Avenir Book" w:hAnsi="Avenir Book"/>
                <w:b/>
              </w:rPr>
            </w:pPr>
            <w:r w:rsidRPr="00B60F0E">
              <w:rPr>
                <w:rFonts w:ascii="Avenir Book" w:hAnsi="Avenir Book"/>
                <w:b/>
              </w:rPr>
              <w:t>Future target for parameter</w:t>
            </w:r>
          </w:p>
        </w:tc>
        <w:tc>
          <w:tcPr>
            <w:tcW w:w="3650" w:type="pct"/>
          </w:tcPr>
          <w:p w14:paraId="22574529" w14:textId="77777777" w:rsidR="00385D06" w:rsidRPr="00B60F0E" w:rsidRDefault="00385D06" w:rsidP="0057700F">
            <w:pPr>
              <w:pStyle w:val="RegTableText"/>
              <w:rPr>
                <w:rFonts w:ascii="Avenir Book" w:hAnsi="Avenir Book"/>
                <w:sz w:val="20"/>
              </w:rPr>
            </w:pPr>
            <w:r w:rsidRPr="00B60F0E">
              <w:rPr>
                <w:rFonts w:ascii="Avenir Book" w:hAnsi="Avenir Book"/>
                <w:sz w:val="20"/>
              </w:rPr>
              <w:t>All aspects of occupational health and working conditions would be strengthened through training, capacity building and awareness generation activities.</w:t>
            </w:r>
          </w:p>
          <w:p w14:paraId="0904FFC7" w14:textId="77777777" w:rsidR="00385D06" w:rsidRPr="00B60F0E" w:rsidRDefault="00385D06" w:rsidP="0057700F">
            <w:pPr>
              <w:pStyle w:val="RegTableText"/>
              <w:rPr>
                <w:rFonts w:ascii="Avenir Book" w:hAnsi="Avenir Book"/>
                <w:sz w:val="20"/>
              </w:rPr>
            </w:pPr>
            <w:r w:rsidRPr="00B60F0E">
              <w:rPr>
                <w:rFonts w:ascii="Avenir Book" w:hAnsi="Avenir Book"/>
                <w:sz w:val="20"/>
              </w:rPr>
              <w:t xml:space="preserve">Skill enhancement exercises would be undertaken for the local staff by providing them training on the technical aspects of the project operation.  </w:t>
            </w:r>
          </w:p>
        </w:tc>
      </w:tr>
      <w:tr w:rsidR="00385D06" w:rsidRPr="00485CB3" w14:paraId="1F4BEAFC" w14:textId="77777777" w:rsidTr="0057700F">
        <w:trPr>
          <w:trHeight w:val="165"/>
        </w:trPr>
        <w:tc>
          <w:tcPr>
            <w:tcW w:w="1011" w:type="pct"/>
            <w:vMerge w:val="restart"/>
            <w:shd w:val="clear" w:color="auto" w:fill="auto"/>
          </w:tcPr>
          <w:p w14:paraId="501998C5" w14:textId="77777777" w:rsidR="00385D06" w:rsidRPr="00B60F0E" w:rsidRDefault="00385D06" w:rsidP="0057700F">
            <w:pPr>
              <w:rPr>
                <w:rFonts w:ascii="Avenir Book" w:hAnsi="Avenir Book"/>
                <w:b/>
              </w:rPr>
            </w:pPr>
            <w:r w:rsidRPr="00B60F0E">
              <w:rPr>
                <w:rFonts w:ascii="Avenir Book" w:hAnsi="Avenir Book"/>
                <w:b/>
              </w:rPr>
              <w:t>Way of monitoring</w:t>
            </w:r>
          </w:p>
        </w:tc>
        <w:tc>
          <w:tcPr>
            <w:tcW w:w="338" w:type="pct"/>
          </w:tcPr>
          <w:p w14:paraId="0106AF16" w14:textId="77777777" w:rsidR="00385D06" w:rsidRPr="00B60F0E" w:rsidRDefault="00385D06" w:rsidP="0057700F">
            <w:pPr>
              <w:rPr>
                <w:rFonts w:ascii="Avenir Book" w:hAnsi="Avenir Book"/>
                <w:b/>
              </w:rPr>
            </w:pPr>
            <w:r w:rsidRPr="00B60F0E">
              <w:rPr>
                <w:rFonts w:ascii="Avenir Book" w:hAnsi="Avenir Book"/>
                <w:b/>
              </w:rPr>
              <w:t>How</w:t>
            </w:r>
          </w:p>
        </w:tc>
        <w:tc>
          <w:tcPr>
            <w:tcW w:w="3650" w:type="pct"/>
            <w:shd w:val="clear" w:color="auto" w:fill="auto"/>
          </w:tcPr>
          <w:p w14:paraId="78779995" w14:textId="77777777" w:rsidR="00385D06" w:rsidRPr="00B60F0E" w:rsidRDefault="00385D06" w:rsidP="0057700F">
            <w:pPr>
              <w:pStyle w:val="RegTableText"/>
              <w:rPr>
                <w:rFonts w:ascii="Avenir Book" w:hAnsi="Avenir Book"/>
                <w:sz w:val="20"/>
              </w:rPr>
            </w:pPr>
            <w:r w:rsidRPr="00B60F0E">
              <w:rPr>
                <w:rFonts w:ascii="Avenir Book" w:hAnsi="Avenir Book"/>
                <w:sz w:val="20"/>
              </w:rPr>
              <w:t>Documentation pertaining to training programmes, awareness generation activities etc. , photographs , interviews</w:t>
            </w:r>
          </w:p>
        </w:tc>
      </w:tr>
      <w:tr w:rsidR="00385D06" w:rsidRPr="00485CB3" w14:paraId="165611A4" w14:textId="77777777" w:rsidTr="0057700F">
        <w:trPr>
          <w:trHeight w:val="165"/>
        </w:trPr>
        <w:tc>
          <w:tcPr>
            <w:tcW w:w="1011" w:type="pct"/>
            <w:vMerge/>
            <w:shd w:val="clear" w:color="auto" w:fill="auto"/>
          </w:tcPr>
          <w:p w14:paraId="3E827C52" w14:textId="77777777" w:rsidR="00385D06" w:rsidRPr="00B60F0E" w:rsidRDefault="00385D06" w:rsidP="0057700F">
            <w:pPr>
              <w:rPr>
                <w:rFonts w:ascii="Avenir Book" w:hAnsi="Avenir Book"/>
                <w:b/>
              </w:rPr>
            </w:pPr>
          </w:p>
        </w:tc>
        <w:tc>
          <w:tcPr>
            <w:tcW w:w="338" w:type="pct"/>
          </w:tcPr>
          <w:p w14:paraId="2EE8272A" w14:textId="77777777" w:rsidR="00385D06" w:rsidRPr="00B60F0E" w:rsidRDefault="00385D06" w:rsidP="0057700F">
            <w:pPr>
              <w:rPr>
                <w:rFonts w:ascii="Avenir Book" w:hAnsi="Avenir Book"/>
                <w:b/>
              </w:rPr>
            </w:pPr>
            <w:r w:rsidRPr="00B60F0E">
              <w:rPr>
                <w:rFonts w:ascii="Avenir Book" w:hAnsi="Avenir Book"/>
                <w:b/>
              </w:rPr>
              <w:t>When</w:t>
            </w:r>
          </w:p>
        </w:tc>
        <w:tc>
          <w:tcPr>
            <w:tcW w:w="3650" w:type="pct"/>
            <w:shd w:val="clear" w:color="auto" w:fill="auto"/>
          </w:tcPr>
          <w:p w14:paraId="1B3333C7" w14:textId="77777777" w:rsidR="00385D06" w:rsidRPr="00B60F0E" w:rsidRDefault="00385D06" w:rsidP="0057700F">
            <w:pPr>
              <w:pStyle w:val="RegTableText"/>
              <w:rPr>
                <w:rFonts w:ascii="Avenir Book" w:hAnsi="Avenir Book"/>
                <w:sz w:val="20"/>
              </w:rPr>
            </w:pPr>
            <w:r w:rsidRPr="00B60F0E">
              <w:rPr>
                <w:rFonts w:ascii="Avenir Book" w:hAnsi="Avenir Book"/>
                <w:sz w:val="20"/>
              </w:rPr>
              <w:t>Annually</w:t>
            </w:r>
          </w:p>
        </w:tc>
      </w:tr>
      <w:tr w:rsidR="00385D06" w:rsidRPr="00485CB3" w14:paraId="1DB46D42" w14:textId="77777777" w:rsidTr="0057700F">
        <w:trPr>
          <w:trHeight w:val="165"/>
        </w:trPr>
        <w:tc>
          <w:tcPr>
            <w:tcW w:w="1011" w:type="pct"/>
            <w:vMerge/>
            <w:shd w:val="clear" w:color="auto" w:fill="auto"/>
          </w:tcPr>
          <w:p w14:paraId="7EEF8AD4" w14:textId="77777777" w:rsidR="00385D06" w:rsidRPr="00B60F0E" w:rsidRDefault="00385D06" w:rsidP="0057700F">
            <w:pPr>
              <w:rPr>
                <w:rFonts w:ascii="Avenir Book" w:hAnsi="Avenir Book"/>
                <w:b/>
              </w:rPr>
            </w:pPr>
          </w:p>
        </w:tc>
        <w:tc>
          <w:tcPr>
            <w:tcW w:w="338" w:type="pct"/>
          </w:tcPr>
          <w:p w14:paraId="46ADE771" w14:textId="77777777" w:rsidR="00385D06" w:rsidRPr="00B60F0E" w:rsidRDefault="00385D06" w:rsidP="0057700F">
            <w:pPr>
              <w:rPr>
                <w:rFonts w:ascii="Avenir Book" w:hAnsi="Avenir Book"/>
                <w:b/>
              </w:rPr>
            </w:pPr>
            <w:r w:rsidRPr="00B60F0E">
              <w:rPr>
                <w:rFonts w:ascii="Avenir Book" w:hAnsi="Avenir Book"/>
                <w:b/>
              </w:rPr>
              <w:t>By who</w:t>
            </w:r>
          </w:p>
        </w:tc>
        <w:tc>
          <w:tcPr>
            <w:tcW w:w="3650" w:type="pct"/>
            <w:shd w:val="clear" w:color="auto" w:fill="auto"/>
          </w:tcPr>
          <w:p w14:paraId="1894C0C8" w14:textId="77777777" w:rsidR="00385D06" w:rsidRPr="00B60F0E" w:rsidRDefault="00385D06" w:rsidP="0057700F">
            <w:pPr>
              <w:pStyle w:val="RegTableText"/>
              <w:rPr>
                <w:rFonts w:ascii="Avenir Book" w:hAnsi="Avenir Book"/>
                <w:sz w:val="20"/>
              </w:rPr>
            </w:pPr>
            <w:r w:rsidRPr="00B60F0E">
              <w:rPr>
                <w:rFonts w:ascii="Avenir Book" w:hAnsi="Avenir Book"/>
                <w:sz w:val="20"/>
              </w:rPr>
              <w:t>Project Developer</w:t>
            </w:r>
          </w:p>
        </w:tc>
      </w:tr>
    </w:tbl>
    <w:p w14:paraId="2F9A841A" w14:textId="77777777" w:rsidR="00385D06" w:rsidRDefault="00385D06" w:rsidP="000344E8">
      <w:pPr>
        <w:pStyle w:val="SDMPDDPoASubSection2"/>
        <w:tabs>
          <w:tab w:val="clear" w:pos="1474"/>
        </w:tabs>
        <w:rPr>
          <w:rFonts w:ascii="Avenir Book" w:eastAsia="MS Mincho" w:hAnsi="Avenir Boo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9"/>
        <w:gridCol w:w="730"/>
        <w:gridCol w:w="6946"/>
      </w:tblGrid>
      <w:tr w:rsidR="00467959" w:rsidRPr="006612D5" w14:paraId="51C52BB7" w14:textId="77777777" w:rsidTr="0057700F">
        <w:trPr>
          <w:trHeight w:val="255"/>
        </w:trPr>
        <w:tc>
          <w:tcPr>
            <w:tcW w:w="1476" w:type="pct"/>
            <w:gridSpan w:val="2"/>
            <w:shd w:val="clear" w:color="auto" w:fill="auto"/>
          </w:tcPr>
          <w:p w14:paraId="2858B934" w14:textId="77777777" w:rsidR="00467959" w:rsidRPr="00B60F0E" w:rsidRDefault="00467959" w:rsidP="0057700F">
            <w:pPr>
              <w:rPr>
                <w:rFonts w:ascii="Avenir Book" w:hAnsi="Avenir Book"/>
                <w:b/>
              </w:rPr>
            </w:pPr>
            <w:r w:rsidRPr="007C1D64">
              <w:rPr>
                <w:rFonts w:ascii="Avenir Book" w:hAnsi="Avenir Book"/>
                <w:b/>
              </w:rPr>
              <w:t>Relevant SDG Indicator</w:t>
            </w:r>
          </w:p>
        </w:tc>
        <w:tc>
          <w:tcPr>
            <w:tcW w:w="3524" w:type="pct"/>
          </w:tcPr>
          <w:p w14:paraId="6EC5BE4E" w14:textId="5249B92A" w:rsidR="00467959" w:rsidRPr="00D84F53" w:rsidRDefault="00467959" w:rsidP="00D84F53">
            <w:pPr>
              <w:pStyle w:val="RegTableText"/>
              <w:rPr>
                <w:rFonts w:ascii="Avenir Book" w:hAnsi="Avenir Book"/>
                <w:sz w:val="20"/>
              </w:rPr>
            </w:pPr>
            <w:r w:rsidRPr="00D84F53">
              <w:rPr>
                <w:rFonts w:ascii="Avenir Book" w:eastAsia="Corbel" w:hAnsi="Avenir Book" w:cs="Corbel"/>
                <w:b/>
                <w:bCs/>
                <w:sz w:val="20"/>
              </w:rPr>
              <w:t>3.8</w:t>
            </w:r>
            <w:r w:rsidR="00D84F53" w:rsidRPr="00D84F53">
              <w:rPr>
                <w:rFonts w:ascii="Avenir Book" w:eastAsia="Corbel" w:hAnsi="Avenir Book" w:cs="Corbel"/>
                <w:b/>
                <w:bCs/>
                <w:sz w:val="20"/>
              </w:rPr>
              <w:t>.1</w:t>
            </w:r>
            <w:r w:rsidRPr="00D84F53">
              <w:rPr>
                <w:rFonts w:ascii="Avenir Book" w:eastAsia="Corbel" w:hAnsi="Avenir Book" w:cs="Corbel"/>
                <w:bCs/>
                <w:sz w:val="20"/>
              </w:rPr>
              <w:t xml:space="preserve"> </w:t>
            </w:r>
            <w:r w:rsidR="00D84F53" w:rsidRPr="00D84F53">
              <w:rPr>
                <w:rFonts w:ascii="Avenir Book" w:eastAsia="Corbel" w:hAnsi="Avenir Book" w:cs="Corbel"/>
                <w:bCs/>
                <w:sz w:val="20"/>
              </w:rPr>
              <w:t>Coverage of essential health services (defined as the average coverage of essential services based on tracer interventions that include reproductive, maternal, newborn and child health, infectious diseases, non-communicable diseases and service capacity and access, among the general and the most disadvantaged population</w:t>
            </w:r>
          </w:p>
          <w:p w14:paraId="33229BF1" w14:textId="5BD18208" w:rsidR="00467959" w:rsidRPr="00B60F0E" w:rsidRDefault="00467959" w:rsidP="0057700F">
            <w:pPr>
              <w:pStyle w:val="RegTableText"/>
              <w:rPr>
                <w:rFonts w:ascii="Avenir Book" w:hAnsi="Avenir Book"/>
                <w:sz w:val="20"/>
              </w:rPr>
            </w:pPr>
          </w:p>
        </w:tc>
      </w:tr>
      <w:tr w:rsidR="00467959" w:rsidRPr="006612D5" w14:paraId="2C52335F" w14:textId="77777777" w:rsidTr="0057700F">
        <w:trPr>
          <w:trHeight w:val="255"/>
        </w:trPr>
        <w:tc>
          <w:tcPr>
            <w:tcW w:w="1476" w:type="pct"/>
            <w:gridSpan w:val="2"/>
            <w:shd w:val="clear" w:color="auto" w:fill="auto"/>
          </w:tcPr>
          <w:p w14:paraId="142AEA0B" w14:textId="77777777" w:rsidR="00467959" w:rsidRPr="00B60F0E" w:rsidRDefault="00467959" w:rsidP="0057700F">
            <w:pPr>
              <w:rPr>
                <w:rFonts w:ascii="Avenir Book" w:hAnsi="Avenir Book"/>
                <w:b/>
              </w:rPr>
            </w:pPr>
            <w:r w:rsidRPr="00B60F0E">
              <w:rPr>
                <w:rFonts w:ascii="Avenir Book" w:hAnsi="Avenir Book"/>
                <w:b/>
              </w:rPr>
              <w:t>Indicator</w:t>
            </w:r>
          </w:p>
        </w:tc>
        <w:tc>
          <w:tcPr>
            <w:tcW w:w="3524" w:type="pct"/>
          </w:tcPr>
          <w:p w14:paraId="4D616450" w14:textId="77777777" w:rsidR="00467959" w:rsidRPr="00B60F0E" w:rsidRDefault="00467959" w:rsidP="0057700F">
            <w:pPr>
              <w:pStyle w:val="RegTableText"/>
              <w:rPr>
                <w:rFonts w:ascii="Avenir Book" w:hAnsi="Avenir Book"/>
                <w:sz w:val="20"/>
              </w:rPr>
            </w:pPr>
            <w:r w:rsidRPr="00B60F0E">
              <w:rPr>
                <w:rFonts w:ascii="Avenir Book" w:hAnsi="Avenir Book"/>
                <w:sz w:val="20"/>
              </w:rPr>
              <w:t>Human and institutional capacity</w:t>
            </w:r>
          </w:p>
        </w:tc>
      </w:tr>
      <w:tr w:rsidR="00467959" w:rsidRPr="006612D5" w14:paraId="0A60F107" w14:textId="77777777" w:rsidTr="0057700F">
        <w:trPr>
          <w:trHeight w:val="255"/>
        </w:trPr>
        <w:tc>
          <w:tcPr>
            <w:tcW w:w="1476" w:type="pct"/>
            <w:gridSpan w:val="2"/>
            <w:shd w:val="clear" w:color="auto" w:fill="auto"/>
          </w:tcPr>
          <w:p w14:paraId="688982F9" w14:textId="77777777" w:rsidR="00467959" w:rsidRPr="00B60F0E" w:rsidRDefault="00467959" w:rsidP="0057700F">
            <w:pPr>
              <w:rPr>
                <w:rFonts w:ascii="Avenir Book" w:hAnsi="Avenir Book"/>
                <w:b/>
              </w:rPr>
            </w:pPr>
            <w:r w:rsidRPr="00B60F0E">
              <w:rPr>
                <w:rFonts w:ascii="Avenir Book" w:hAnsi="Avenir Book"/>
                <w:b/>
              </w:rPr>
              <w:t>Mitigation measure</w:t>
            </w:r>
          </w:p>
        </w:tc>
        <w:tc>
          <w:tcPr>
            <w:tcW w:w="3524" w:type="pct"/>
          </w:tcPr>
          <w:p w14:paraId="7E7284E3" w14:textId="77777777" w:rsidR="00467959" w:rsidRPr="00B60F0E" w:rsidRDefault="00467959" w:rsidP="0057700F">
            <w:pPr>
              <w:pStyle w:val="RegTableText"/>
              <w:rPr>
                <w:rFonts w:ascii="Avenir Book" w:hAnsi="Avenir Book"/>
                <w:sz w:val="20"/>
              </w:rPr>
            </w:pPr>
            <w:r w:rsidRPr="00B60F0E">
              <w:rPr>
                <w:rFonts w:ascii="Avenir Book" w:hAnsi="Avenir Book"/>
                <w:sz w:val="20"/>
              </w:rPr>
              <w:t>Not Applicable</w:t>
            </w:r>
          </w:p>
        </w:tc>
      </w:tr>
      <w:tr w:rsidR="00467959" w:rsidRPr="006612D5" w14:paraId="63272426" w14:textId="77777777" w:rsidTr="0057700F">
        <w:trPr>
          <w:trHeight w:val="255"/>
        </w:trPr>
        <w:tc>
          <w:tcPr>
            <w:tcW w:w="1476" w:type="pct"/>
            <w:gridSpan w:val="2"/>
            <w:shd w:val="clear" w:color="auto" w:fill="auto"/>
          </w:tcPr>
          <w:p w14:paraId="440B570F" w14:textId="77777777" w:rsidR="00467959" w:rsidRPr="00B60F0E" w:rsidRDefault="00467959" w:rsidP="0057700F">
            <w:pPr>
              <w:rPr>
                <w:rFonts w:ascii="Avenir Book" w:hAnsi="Avenir Book"/>
                <w:b/>
              </w:rPr>
            </w:pPr>
            <w:r w:rsidRPr="00B60F0E">
              <w:rPr>
                <w:rFonts w:ascii="Avenir Book" w:hAnsi="Avenir Book"/>
                <w:b/>
              </w:rPr>
              <w:t>Repeat for each parameter</w:t>
            </w:r>
          </w:p>
        </w:tc>
        <w:tc>
          <w:tcPr>
            <w:tcW w:w="3524" w:type="pct"/>
          </w:tcPr>
          <w:p w14:paraId="0217B92A" w14:textId="77777777" w:rsidR="00467959" w:rsidRPr="00B60F0E" w:rsidRDefault="00467959" w:rsidP="0057700F">
            <w:pPr>
              <w:pStyle w:val="RegTableText"/>
              <w:rPr>
                <w:rFonts w:ascii="Avenir Book" w:hAnsi="Avenir Book"/>
                <w:sz w:val="20"/>
              </w:rPr>
            </w:pPr>
            <w:r w:rsidRPr="00B60F0E">
              <w:rPr>
                <w:rFonts w:ascii="Avenir Book" w:hAnsi="Avenir Book"/>
                <w:sz w:val="20"/>
              </w:rPr>
              <w:t>Not Applicable</w:t>
            </w:r>
          </w:p>
        </w:tc>
      </w:tr>
      <w:tr w:rsidR="00467959" w:rsidRPr="006612D5" w14:paraId="2FC16C65" w14:textId="77777777" w:rsidTr="0057700F">
        <w:trPr>
          <w:trHeight w:val="255"/>
        </w:trPr>
        <w:tc>
          <w:tcPr>
            <w:tcW w:w="1476" w:type="pct"/>
            <w:gridSpan w:val="2"/>
            <w:shd w:val="clear" w:color="auto" w:fill="auto"/>
          </w:tcPr>
          <w:p w14:paraId="6FA29FDE" w14:textId="77777777" w:rsidR="00467959" w:rsidRPr="00B60F0E" w:rsidRDefault="00467959" w:rsidP="0057700F">
            <w:pPr>
              <w:rPr>
                <w:rFonts w:ascii="Avenir Book" w:hAnsi="Avenir Book"/>
                <w:b/>
              </w:rPr>
            </w:pPr>
            <w:r w:rsidRPr="00B60F0E">
              <w:rPr>
                <w:rFonts w:ascii="Avenir Book" w:hAnsi="Avenir Book"/>
                <w:b/>
              </w:rPr>
              <w:t xml:space="preserve">Chosen parameter </w:t>
            </w:r>
          </w:p>
        </w:tc>
        <w:tc>
          <w:tcPr>
            <w:tcW w:w="3524" w:type="pct"/>
          </w:tcPr>
          <w:p w14:paraId="4CDC053A" w14:textId="77777777" w:rsidR="00467959" w:rsidRPr="00B60F0E" w:rsidRDefault="00467959" w:rsidP="0057700F">
            <w:pPr>
              <w:pStyle w:val="RegTableText"/>
              <w:rPr>
                <w:rFonts w:ascii="Avenir Book" w:hAnsi="Avenir Book"/>
                <w:sz w:val="20"/>
              </w:rPr>
            </w:pPr>
            <w:r w:rsidRPr="00B60F0E">
              <w:rPr>
                <w:rFonts w:ascii="Avenir Book" w:hAnsi="Avenir Book"/>
                <w:sz w:val="20"/>
              </w:rPr>
              <w:t xml:space="preserve">Total number of beneficiaries of the initiatives undertaken by the project developer to enhance the human and institutional capacity of the local stakeholders. </w:t>
            </w:r>
          </w:p>
        </w:tc>
      </w:tr>
      <w:tr w:rsidR="00467959" w:rsidRPr="006612D5" w14:paraId="5007AFED" w14:textId="77777777" w:rsidTr="0057700F">
        <w:trPr>
          <w:trHeight w:val="255"/>
        </w:trPr>
        <w:tc>
          <w:tcPr>
            <w:tcW w:w="1476" w:type="pct"/>
            <w:gridSpan w:val="2"/>
            <w:shd w:val="clear" w:color="auto" w:fill="auto"/>
          </w:tcPr>
          <w:p w14:paraId="2A682EDE" w14:textId="77777777" w:rsidR="00467959" w:rsidRPr="00B60F0E" w:rsidRDefault="00467959" w:rsidP="0057700F">
            <w:pPr>
              <w:rPr>
                <w:rFonts w:ascii="Avenir Book" w:hAnsi="Avenir Book"/>
                <w:b/>
              </w:rPr>
            </w:pPr>
            <w:r w:rsidRPr="00B60F0E">
              <w:rPr>
                <w:rFonts w:ascii="Avenir Book" w:hAnsi="Avenir Book"/>
                <w:b/>
              </w:rPr>
              <w:t>Current situation of parameter</w:t>
            </w:r>
          </w:p>
        </w:tc>
        <w:tc>
          <w:tcPr>
            <w:tcW w:w="3524" w:type="pct"/>
          </w:tcPr>
          <w:p w14:paraId="79DABBC2" w14:textId="77777777" w:rsidR="00467959" w:rsidRPr="00B60F0E" w:rsidRDefault="00467959" w:rsidP="0057700F">
            <w:pPr>
              <w:pStyle w:val="RegTableText"/>
              <w:rPr>
                <w:rFonts w:ascii="Avenir Book" w:hAnsi="Avenir Book"/>
                <w:sz w:val="20"/>
              </w:rPr>
            </w:pPr>
            <w:r w:rsidRPr="00B60F0E">
              <w:rPr>
                <w:rFonts w:ascii="Avenir Book" w:hAnsi="Avenir Book"/>
                <w:sz w:val="20"/>
              </w:rPr>
              <w:t xml:space="preserve">Since access to basic education, health, basic amenities and infrastructural facilities are basic factors to facilitate human and institutional capacity development; various initiatives are undertaken by the project developer to contribute to these thematic areas. The contribution </w:t>
            </w:r>
            <w:r>
              <w:rPr>
                <w:rFonts w:ascii="Avenir Book" w:hAnsi="Avenir Book"/>
                <w:sz w:val="20"/>
              </w:rPr>
              <w:t xml:space="preserve">will be </w:t>
            </w:r>
            <w:r w:rsidRPr="00B60F0E">
              <w:rPr>
                <w:rFonts w:ascii="Avenir Book" w:hAnsi="Avenir Book"/>
                <w:sz w:val="20"/>
              </w:rPr>
              <w:t xml:space="preserve">made during </w:t>
            </w:r>
            <w:r>
              <w:rPr>
                <w:rFonts w:ascii="Avenir Book" w:hAnsi="Avenir Book"/>
                <w:sz w:val="20"/>
              </w:rPr>
              <w:t>crediting</w:t>
            </w:r>
            <w:r w:rsidRPr="00B60F0E">
              <w:rPr>
                <w:rFonts w:ascii="Avenir Book" w:hAnsi="Avenir Book"/>
                <w:sz w:val="20"/>
              </w:rPr>
              <w:t xml:space="preserve"> period is mentioned below:</w:t>
            </w:r>
          </w:p>
          <w:p w14:paraId="5761FBC2" w14:textId="77777777" w:rsidR="00467959" w:rsidRPr="00B60F0E" w:rsidRDefault="00467959" w:rsidP="0057700F">
            <w:pPr>
              <w:pStyle w:val="RegTableText"/>
              <w:rPr>
                <w:rFonts w:ascii="Avenir Book" w:hAnsi="Avenir Book"/>
                <w:sz w:val="20"/>
              </w:rPr>
            </w:pPr>
            <w:r w:rsidRPr="00B60F0E">
              <w:rPr>
                <w:rFonts w:ascii="Avenir Book" w:hAnsi="Avenir Book"/>
                <w:sz w:val="20"/>
              </w:rPr>
              <w:t>HEALTH</w:t>
            </w:r>
          </w:p>
          <w:p w14:paraId="65042C19" w14:textId="77777777" w:rsidR="00467959" w:rsidRPr="00B60F0E" w:rsidRDefault="00467959" w:rsidP="0057700F">
            <w:pPr>
              <w:pStyle w:val="RegTableText"/>
              <w:rPr>
                <w:rFonts w:ascii="Avenir Book" w:hAnsi="Avenir Book"/>
                <w:sz w:val="20"/>
              </w:rPr>
            </w:pPr>
            <w:r>
              <w:rPr>
                <w:rFonts w:ascii="Avenir Book" w:hAnsi="Avenir Book"/>
                <w:sz w:val="20"/>
              </w:rPr>
              <w:t>Healthcare Services</w:t>
            </w:r>
            <w:r w:rsidRPr="00B60F0E">
              <w:rPr>
                <w:rFonts w:ascii="Avenir Book" w:hAnsi="Avenir Book"/>
                <w:sz w:val="20"/>
              </w:rPr>
              <w:t xml:space="preserve"> </w:t>
            </w:r>
          </w:p>
          <w:p w14:paraId="6C1CA720" w14:textId="77777777" w:rsidR="00467959" w:rsidRDefault="00467959" w:rsidP="0057700F">
            <w:pPr>
              <w:pStyle w:val="RegTableText"/>
              <w:rPr>
                <w:rFonts w:ascii="Avenir Book" w:hAnsi="Avenir Book"/>
                <w:sz w:val="20"/>
              </w:rPr>
            </w:pPr>
            <w:r w:rsidRPr="00B60F0E">
              <w:rPr>
                <w:rFonts w:ascii="Avenir Book" w:hAnsi="Avenir Book"/>
                <w:sz w:val="20"/>
              </w:rPr>
              <w:t xml:space="preserve">As part of its broader endeavour towards better health for the local community, Project participant has initiated an ambitious project to provide primary health care services through the operation of a </w:t>
            </w:r>
            <w:r>
              <w:rPr>
                <w:rFonts w:ascii="Avenir Book" w:hAnsi="Avenir Book"/>
                <w:sz w:val="20"/>
              </w:rPr>
              <w:t>healthcare services</w:t>
            </w:r>
            <w:r w:rsidRPr="00B60F0E">
              <w:rPr>
                <w:rFonts w:ascii="Avenir Book" w:hAnsi="Avenir Book"/>
                <w:sz w:val="20"/>
              </w:rPr>
              <w:t xml:space="preserve">. The health services are rendered through qualified medical staff including an MBBS doctor. </w:t>
            </w:r>
          </w:p>
          <w:p w14:paraId="224473FB" w14:textId="77777777" w:rsidR="00467959" w:rsidRPr="00B60F0E" w:rsidRDefault="00467959" w:rsidP="0057700F">
            <w:pPr>
              <w:pStyle w:val="RegTableText"/>
              <w:numPr>
                <w:ilvl w:val="0"/>
                <w:numId w:val="0"/>
              </w:numPr>
              <w:rPr>
                <w:rFonts w:ascii="Avenir Book" w:hAnsi="Avenir Book"/>
                <w:sz w:val="20"/>
              </w:rPr>
            </w:pPr>
          </w:p>
          <w:p w14:paraId="372239AD" w14:textId="77777777" w:rsidR="00467959" w:rsidRPr="00B60F0E" w:rsidRDefault="00467959" w:rsidP="0057700F">
            <w:pPr>
              <w:pStyle w:val="RegTableText"/>
              <w:rPr>
                <w:rFonts w:ascii="Avenir Book" w:hAnsi="Avenir Book"/>
                <w:sz w:val="20"/>
              </w:rPr>
            </w:pPr>
            <w:r w:rsidRPr="00B60F0E">
              <w:rPr>
                <w:rFonts w:ascii="Avenir Book" w:hAnsi="Avenir Book"/>
                <w:sz w:val="20"/>
              </w:rPr>
              <w:t>Clean Drinking Water</w:t>
            </w:r>
          </w:p>
          <w:p w14:paraId="370B855A" w14:textId="77777777" w:rsidR="00467959" w:rsidRPr="00B60F0E" w:rsidRDefault="00467959" w:rsidP="0057700F">
            <w:pPr>
              <w:pStyle w:val="RegTableText"/>
              <w:rPr>
                <w:rFonts w:ascii="Avenir Book" w:hAnsi="Avenir Book"/>
                <w:sz w:val="20"/>
              </w:rPr>
            </w:pPr>
            <w:r w:rsidRPr="00B60F0E">
              <w:rPr>
                <w:rFonts w:ascii="Avenir Book" w:hAnsi="Avenir Book"/>
                <w:sz w:val="20"/>
              </w:rPr>
              <w:t xml:space="preserve">Project Proponent understands that provision of clean drinking water is an integral </w:t>
            </w:r>
            <w:r w:rsidRPr="00B60F0E">
              <w:rPr>
                <w:rFonts w:ascii="Avenir Book" w:hAnsi="Avenir Book"/>
                <w:sz w:val="20"/>
              </w:rPr>
              <w:lastRenderedPageBreak/>
              <w:t xml:space="preserve">component for a better health ecosystem. In light of this sensitization Project Proponent has initiated a programme to install RO systems in 12 schools in Rajasthan, so that, the children get access to clean drinking water. </w:t>
            </w:r>
          </w:p>
        </w:tc>
      </w:tr>
      <w:tr w:rsidR="00467959" w:rsidRPr="006612D5" w14:paraId="54849FFC" w14:textId="77777777" w:rsidTr="0057700F">
        <w:trPr>
          <w:trHeight w:val="255"/>
        </w:trPr>
        <w:tc>
          <w:tcPr>
            <w:tcW w:w="1476" w:type="pct"/>
            <w:gridSpan w:val="2"/>
            <w:shd w:val="clear" w:color="auto" w:fill="auto"/>
          </w:tcPr>
          <w:p w14:paraId="51F4F5F5" w14:textId="77777777" w:rsidR="00467959" w:rsidRPr="00B60F0E" w:rsidRDefault="00467959" w:rsidP="0057700F">
            <w:pPr>
              <w:rPr>
                <w:rFonts w:ascii="Avenir Book" w:hAnsi="Avenir Book"/>
                <w:b/>
              </w:rPr>
            </w:pPr>
            <w:r w:rsidRPr="00B60F0E">
              <w:rPr>
                <w:rFonts w:ascii="Avenir Book" w:hAnsi="Avenir Book"/>
                <w:b/>
              </w:rPr>
              <w:lastRenderedPageBreak/>
              <w:t>Estimation of baseline situation of parameter</w:t>
            </w:r>
          </w:p>
        </w:tc>
        <w:tc>
          <w:tcPr>
            <w:tcW w:w="3524" w:type="pct"/>
          </w:tcPr>
          <w:p w14:paraId="3D8C9032" w14:textId="77777777" w:rsidR="00467959" w:rsidRPr="00B60F0E" w:rsidRDefault="00467959" w:rsidP="0057700F">
            <w:pPr>
              <w:pStyle w:val="RegTableText"/>
              <w:rPr>
                <w:rFonts w:ascii="Avenir Book" w:hAnsi="Avenir Book"/>
                <w:sz w:val="20"/>
              </w:rPr>
            </w:pPr>
            <w:r w:rsidRPr="00B60F0E">
              <w:rPr>
                <w:rFonts w:ascii="Avenir Book" w:hAnsi="Avenir Book"/>
                <w:sz w:val="20"/>
              </w:rPr>
              <w:t xml:space="preserve">Around 200 people have been directly or indirectly benefitted by various HID and CSR initiatives undertaken by the project developer. </w:t>
            </w:r>
          </w:p>
        </w:tc>
      </w:tr>
      <w:tr w:rsidR="00467959" w:rsidRPr="006612D5" w14:paraId="43F2C613" w14:textId="77777777" w:rsidTr="0057700F">
        <w:trPr>
          <w:trHeight w:val="255"/>
        </w:trPr>
        <w:tc>
          <w:tcPr>
            <w:tcW w:w="1476" w:type="pct"/>
            <w:gridSpan w:val="2"/>
            <w:shd w:val="clear" w:color="auto" w:fill="auto"/>
          </w:tcPr>
          <w:p w14:paraId="7EFA6DDF" w14:textId="77777777" w:rsidR="00467959" w:rsidRPr="00B60F0E" w:rsidRDefault="00467959" w:rsidP="0057700F">
            <w:pPr>
              <w:rPr>
                <w:rFonts w:ascii="Avenir Book" w:hAnsi="Avenir Book"/>
                <w:b/>
              </w:rPr>
            </w:pPr>
            <w:r w:rsidRPr="00B60F0E">
              <w:rPr>
                <w:rFonts w:ascii="Avenir Book" w:hAnsi="Avenir Book"/>
                <w:b/>
              </w:rPr>
              <w:t>Future target for parameter</w:t>
            </w:r>
          </w:p>
        </w:tc>
        <w:tc>
          <w:tcPr>
            <w:tcW w:w="3524" w:type="pct"/>
          </w:tcPr>
          <w:p w14:paraId="6855F05B" w14:textId="77777777" w:rsidR="00467959" w:rsidRPr="00B60F0E" w:rsidRDefault="00467959" w:rsidP="0057700F">
            <w:pPr>
              <w:pStyle w:val="RegTableText"/>
              <w:rPr>
                <w:rFonts w:ascii="Avenir Book" w:hAnsi="Avenir Book"/>
                <w:sz w:val="20"/>
              </w:rPr>
            </w:pPr>
            <w:r w:rsidRPr="00B60F0E">
              <w:rPr>
                <w:rFonts w:ascii="Avenir Book" w:hAnsi="Avenir Book"/>
                <w:sz w:val="20"/>
              </w:rPr>
              <w:t>Enhance the scale of HID activities so as the increase the number of direct as well as indirect beneficiaries by 100.</w:t>
            </w:r>
          </w:p>
        </w:tc>
      </w:tr>
      <w:tr w:rsidR="00467959" w:rsidRPr="006612D5" w14:paraId="0FDEAC75" w14:textId="77777777" w:rsidTr="0057700F">
        <w:trPr>
          <w:trHeight w:val="165"/>
        </w:trPr>
        <w:tc>
          <w:tcPr>
            <w:tcW w:w="1106" w:type="pct"/>
            <w:vMerge w:val="restart"/>
            <w:shd w:val="clear" w:color="auto" w:fill="auto"/>
          </w:tcPr>
          <w:p w14:paraId="53A599C6" w14:textId="77777777" w:rsidR="00467959" w:rsidRPr="00B60F0E" w:rsidRDefault="00467959" w:rsidP="0057700F">
            <w:pPr>
              <w:rPr>
                <w:rFonts w:ascii="Avenir Book" w:hAnsi="Avenir Book"/>
                <w:b/>
              </w:rPr>
            </w:pPr>
            <w:r w:rsidRPr="00B60F0E">
              <w:rPr>
                <w:rFonts w:ascii="Avenir Book" w:hAnsi="Avenir Book"/>
                <w:b/>
              </w:rPr>
              <w:t>Way of monitoring</w:t>
            </w:r>
          </w:p>
        </w:tc>
        <w:tc>
          <w:tcPr>
            <w:tcW w:w="370" w:type="pct"/>
          </w:tcPr>
          <w:p w14:paraId="130916BA" w14:textId="77777777" w:rsidR="00467959" w:rsidRPr="00B60F0E" w:rsidRDefault="00467959" w:rsidP="0057700F">
            <w:pPr>
              <w:rPr>
                <w:rFonts w:ascii="Avenir Book" w:hAnsi="Avenir Book"/>
                <w:b/>
              </w:rPr>
            </w:pPr>
            <w:r w:rsidRPr="00B60F0E">
              <w:rPr>
                <w:rFonts w:ascii="Avenir Book" w:hAnsi="Avenir Book"/>
                <w:b/>
              </w:rPr>
              <w:t>How</w:t>
            </w:r>
          </w:p>
        </w:tc>
        <w:tc>
          <w:tcPr>
            <w:tcW w:w="3524" w:type="pct"/>
            <w:shd w:val="clear" w:color="auto" w:fill="auto"/>
          </w:tcPr>
          <w:p w14:paraId="5EB99038" w14:textId="77777777" w:rsidR="00467959" w:rsidRPr="00B60F0E" w:rsidRDefault="00467959" w:rsidP="0057700F">
            <w:pPr>
              <w:pStyle w:val="RegTableText"/>
              <w:rPr>
                <w:rFonts w:ascii="Avenir Book" w:hAnsi="Avenir Book"/>
                <w:sz w:val="20"/>
              </w:rPr>
            </w:pPr>
            <w:r w:rsidRPr="00B60F0E">
              <w:rPr>
                <w:rFonts w:ascii="Avenir Book" w:hAnsi="Avenir Book"/>
                <w:sz w:val="20"/>
              </w:rPr>
              <w:t>Photographs or cheques or donation receipts and other supportive documentation on reporting as provided.</w:t>
            </w:r>
          </w:p>
        </w:tc>
      </w:tr>
      <w:tr w:rsidR="00467959" w:rsidRPr="006612D5" w14:paraId="5B720D03" w14:textId="77777777" w:rsidTr="0057700F">
        <w:trPr>
          <w:trHeight w:val="165"/>
        </w:trPr>
        <w:tc>
          <w:tcPr>
            <w:tcW w:w="1106" w:type="pct"/>
            <w:vMerge/>
            <w:shd w:val="clear" w:color="auto" w:fill="auto"/>
          </w:tcPr>
          <w:p w14:paraId="6C8ABE7F" w14:textId="77777777" w:rsidR="00467959" w:rsidRPr="00B60F0E" w:rsidRDefault="00467959" w:rsidP="0057700F">
            <w:pPr>
              <w:rPr>
                <w:rFonts w:ascii="Avenir Book" w:hAnsi="Avenir Book"/>
                <w:b/>
              </w:rPr>
            </w:pPr>
          </w:p>
        </w:tc>
        <w:tc>
          <w:tcPr>
            <w:tcW w:w="370" w:type="pct"/>
          </w:tcPr>
          <w:p w14:paraId="21BAFE9B" w14:textId="77777777" w:rsidR="00467959" w:rsidRPr="00B60F0E" w:rsidRDefault="00467959" w:rsidP="0057700F">
            <w:pPr>
              <w:rPr>
                <w:rFonts w:ascii="Avenir Book" w:hAnsi="Avenir Book"/>
                <w:b/>
              </w:rPr>
            </w:pPr>
            <w:r w:rsidRPr="00B60F0E">
              <w:rPr>
                <w:rFonts w:ascii="Avenir Book" w:hAnsi="Avenir Book"/>
                <w:b/>
              </w:rPr>
              <w:t>When</w:t>
            </w:r>
          </w:p>
        </w:tc>
        <w:tc>
          <w:tcPr>
            <w:tcW w:w="3524" w:type="pct"/>
            <w:shd w:val="clear" w:color="auto" w:fill="auto"/>
          </w:tcPr>
          <w:p w14:paraId="1DC64C83" w14:textId="77777777" w:rsidR="00467959" w:rsidRPr="00B60F0E" w:rsidRDefault="00467959" w:rsidP="0057700F">
            <w:pPr>
              <w:pStyle w:val="RegTableText"/>
              <w:rPr>
                <w:rFonts w:ascii="Avenir Book" w:hAnsi="Avenir Book"/>
                <w:sz w:val="20"/>
              </w:rPr>
            </w:pPr>
            <w:r w:rsidRPr="00B60F0E">
              <w:rPr>
                <w:rFonts w:ascii="Avenir Book" w:hAnsi="Avenir Book"/>
                <w:sz w:val="20"/>
              </w:rPr>
              <w:t>Annually</w:t>
            </w:r>
          </w:p>
        </w:tc>
      </w:tr>
      <w:tr w:rsidR="00467959" w:rsidRPr="006612D5" w14:paraId="0B51C137" w14:textId="77777777" w:rsidTr="0057700F">
        <w:trPr>
          <w:trHeight w:val="165"/>
        </w:trPr>
        <w:tc>
          <w:tcPr>
            <w:tcW w:w="1106" w:type="pct"/>
            <w:vMerge/>
            <w:shd w:val="clear" w:color="auto" w:fill="auto"/>
          </w:tcPr>
          <w:p w14:paraId="416A1A9C" w14:textId="77777777" w:rsidR="00467959" w:rsidRPr="00B60F0E" w:rsidRDefault="00467959" w:rsidP="0057700F">
            <w:pPr>
              <w:rPr>
                <w:rFonts w:ascii="Avenir Book" w:hAnsi="Avenir Book"/>
                <w:b/>
              </w:rPr>
            </w:pPr>
          </w:p>
        </w:tc>
        <w:tc>
          <w:tcPr>
            <w:tcW w:w="370" w:type="pct"/>
          </w:tcPr>
          <w:p w14:paraId="1E8BA971" w14:textId="77777777" w:rsidR="00467959" w:rsidRPr="00B60F0E" w:rsidRDefault="00467959" w:rsidP="0057700F">
            <w:pPr>
              <w:rPr>
                <w:rFonts w:ascii="Avenir Book" w:hAnsi="Avenir Book"/>
                <w:b/>
              </w:rPr>
            </w:pPr>
            <w:r w:rsidRPr="00B60F0E">
              <w:rPr>
                <w:rFonts w:ascii="Avenir Book" w:hAnsi="Avenir Book"/>
                <w:b/>
              </w:rPr>
              <w:t>By who</w:t>
            </w:r>
          </w:p>
        </w:tc>
        <w:tc>
          <w:tcPr>
            <w:tcW w:w="3524" w:type="pct"/>
            <w:shd w:val="clear" w:color="auto" w:fill="auto"/>
          </w:tcPr>
          <w:p w14:paraId="6EF01490" w14:textId="77777777" w:rsidR="00467959" w:rsidRPr="00B60F0E" w:rsidRDefault="00467959" w:rsidP="0057700F">
            <w:pPr>
              <w:pStyle w:val="RegTableText"/>
              <w:rPr>
                <w:rFonts w:ascii="Avenir Book" w:hAnsi="Avenir Book"/>
                <w:sz w:val="20"/>
              </w:rPr>
            </w:pPr>
            <w:r w:rsidRPr="00B60F0E">
              <w:rPr>
                <w:rFonts w:ascii="Avenir Book" w:hAnsi="Avenir Book"/>
                <w:sz w:val="20"/>
              </w:rPr>
              <w:t>Project Developer</w:t>
            </w:r>
          </w:p>
        </w:tc>
      </w:tr>
    </w:tbl>
    <w:p w14:paraId="2DD04416" w14:textId="77777777" w:rsidR="00385D06" w:rsidRDefault="00385D06" w:rsidP="000344E8">
      <w:pPr>
        <w:pStyle w:val="SDMPDDPoASubSection2"/>
        <w:tabs>
          <w:tab w:val="clear" w:pos="1474"/>
        </w:tabs>
        <w:rPr>
          <w:rFonts w:ascii="Avenir Book" w:eastAsia="MS Mincho" w:hAnsi="Avenir Boo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9"/>
        <w:gridCol w:w="730"/>
        <w:gridCol w:w="6956"/>
      </w:tblGrid>
      <w:tr w:rsidR="00467959" w:rsidRPr="006612D5" w14:paraId="2FB52BD0" w14:textId="77777777" w:rsidTr="0057700F">
        <w:trPr>
          <w:trHeight w:val="255"/>
        </w:trPr>
        <w:tc>
          <w:tcPr>
            <w:tcW w:w="1471" w:type="pct"/>
            <w:gridSpan w:val="2"/>
            <w:shd w:val="clear" w:color="auto" w:fill="auto"/>
          </w:tcPr>
          <w:p w14:paraId="523BD51E" w14:textId="77777777" w:rsidR="00467959" w:rsidRPr="00A34863" w:rsidRDefault="00467959" w:rsidP="0057700F">
            <w:pPr>
              <w:rPr>
                <w:rFonts w:ascii="Avenir Book" w:hAnsi="Avenir Book"/>
                <w:b/>
              </w:rPr>
            </w:pPr>
            <w:r w:rsidRPr="007C1D64">
              <w:rPr>
                <w:rFonts w:ascii="Avenir Book" w:hAnsi="Avenir Book"/>
                <w:b/>
              </w:rPr>
              <w:t>Relevant SDG Indicator</w:t>
            </w:r>
          </w:p>
        </w:tc>
        <w:tc>
          <w:tcPr>
            <w:tcW w:w="3529" w:type="pct"/>
          </w:tcPr>
          <w:p w14:paraId="5C6BD41C" w14:textId="11783CB2" w:rsidR="00467959" w:rsidRPr="00A34863" w:rsidRDefault="00D84F53" w:rsidP="0057700F">
            <w:pPr>
              <w:pStyle w:val="RegTableText"/>
              <w:rPr>
                <w:rFonts w:ascii="Avenir Book" w:hAnsi="Avenir Book"/>
                <w:sz w:val="20"/>
              </w:rPr>
            </w:pPr>
            <w:r w:rsidRPr="003520C6">
              <w:rPr>
                <w:rFonts w:ascii="Avenir Book" w:hAnsi="Avenir Book"/>
                <w:b/>
                <w:sz w:val="20"/>
              </w:rPr>
              <w:t>8.5.2</w:t>
            </w:r>
            <w:r>
              <w:rPr>
                <w:rFonts w:ascii="Avenir Book" w:hAnsi="Avenir Book"/>
                <w:b/>
                <w:sz w:val="20"/>
              </w:rPr>
              <w:t xml:space="preserve"> </w:t>
            </w:r>
            <w:r w:rsidRPr="003520C6">
              <w:rPr>
                <w:rFonts w:ascii="Avenir Book" w:hAnsi="Avenir Book"/>
                <w:b/>
                <w:sz w:val="20"/>
              </w:rPr>
              <w:t>Unemployment rate, by sex, age and persons with disabilities</w:t>
            </w:r>
          </w:p>
        </w:tc>
      </w:tr>
      <w:tr w:rsidR="00467959" w:rsidRPr="006612D5" w14:paraId="574A1EE2" w14:textId="77777777" w:rsidTr="0057700F">
        <w:trPr>
          <w:trHeight w:val="255"/>
        </w:trPr>
        <w:tc>
          <w:tcPr>
            <w:tcW w:w="1471" w:type="pct"/>
            <w:gridSpan w:val="2"/>
            <w:shd w:val="clear" w:color="auto" w:fill="auto"/>
          </w:tcPr>
          <w:p w14:paraId="545E84C8" w14:textId="77777777" w:rsidR="00467959" w:rsidRPr="00A34863" w:rsidRDefault="00467959" w:rsidP="0057700F">
            <w:pPr>
              <w:rPr>
                <w:rFonts w:ascii="Avenir Book" w:hAnsi="Avenir Book"/>
                <w:b/>
              </w:rPr>
            </w:pPr>
            <w:r w:rsidRPr="00A34863">
              <w:rPr>
                <w:rFonts w:ascii="Avenir Book" w:hAnsi="Avenir Book"/>
                <w:b/>
              </w:rPr>
              <w:t>Indicator</w:t>
            </w:r>
          </w:p>
        </w:tc>
        <w:tc>
          <w:tcPr>
            <w:tcW w:w="3529" w:type="pct"/>
          </w:tcPr>
          <w:p w14:paraId="4918CBAA" w14:textId="77777777" w:rsidR="00467959" w:rsidRPr="00A34863" w:rsidRDefault="00467959" w:rsidP="0057700F">
            <w:pPr>
              <w:pStyle w:val="RegTableText"/>
              <w:rPr>
                <w:rFonts w:ascii="Avenir Book" w:hAnsi="Avenir Book"/>
                <w:sz w:val="20"/>
              </w:rPr>
            </w:pPr>
            <w:r w:rsidRPr="00A34863">
              <w:rPr>
                <w:rFonts w:ascii="Avenir Book" w:hAnsi="Avenir Book"/>
                <w:sz w:val="20"/>
              </w:rPr>
              <w:t>Quantitative employment and income generation</w:t>
            </w:r>
          </w:p>
        </w:tc>
      </w:tr>
      <w:tr w:rsidR="00467959" w:rsidRPr="006612D5" w14:paraId="062581D9" w14:textId="77777777" w:rsidTr="0057700F">
        <w:trPr>
          <w:trHeight w:val="255"/>
        </w:trPr>
        <w:tc>
          <w:tcPr>
            <w:tcW w:w="1471" w:type="pct"/>
            <w:gridSpan w:val="2"/>
            <w:shd w:val="clear" w:color="auto" w:fill="auto"/>
          </w:tcPr>
          <w:p w14:paraId="518FB40B" w14:textId="77777777" w:rsidR="00467959" w:rsidRPr="00A34863" w:rsidRDefault="00467959" w:rsidP="0057700F">
            <w:pPr>
              <w:rPr>
                <w:rFonts w:ascii="Avenir Book" w:hAnsi="Avenir Book"/>
                <w:b/>
              </w:rPr>
            </w:pPr>
            <w:r w:rsidRPr="00A34863">
              <w:rPr>
                <w:rFonts w:ascii="Avenir Book" w:hAnsi="Avenir Book"/>
                <w:b/>
              </w:rPr>
              <w:t>Mitigation measure</w:t>
            </w:r>
          </w:p>
        </w:tc>
        <w:tc>
          <w:tcPr>
            <w:tcW w:w="3529" w:type="pct"/>
          </w:tcPr>
          <w:p w14:paraId="10FAF213" w14:textId="77777777" w:rsidR="00467959" w:rsidRPr="00A34863" w:rsidRDefault="00467959" w:rsidP="0057700F">
            <w:pPr>
              <w:pStyle w:val="RegTableText"/>
              <w:rPr>
                <w:rFonts w:ascii="Avenir Book" w:hAnsi="Avenir Book"/>
                <w:sz w:val="20"/>
              </w:rPr>
            </w:pPr>
            <w:r w:rsidRPr="00A34863">
              <w:rPr>
                <w:rFonts w:ascii="Avenir Book" w:hAnsi="Avenir Book"/>
                <w:sz w:val="20"/>
              </w:rPr>
              <w:t>Not Applicable</w:t>
            </w:r>
          </w:p>
        </w:tc>
      </w:tr>
      <w:tr w:rsidR="00467959" w:rsidRPr="006612D5" w14:paraId="4FF34284" w14:textId="77777777" w:rsidTr="0057700F">
        <w:trPr>
          <w:trHeight w:val="255"/>
        </w:trPr>
        <w:tc>
          <w:tcPr>
            <w:tcW w:w="1471" w:type="pct"/>
            <w:gridSpan w:val="2"/>
            <w:shd w:val="clear" w:color="auto" w:fill="auto"/>
          </w:tcPr>
          <w:p w14:paraId="67F3051F" w14:textId="77777777" w:rsidR="00467959" w:rsidRPr="00A34863" w:rsidRDefault="00467959" w:rsidP="0057700F">
            <w:pPr>
              <w:rPr>
                <w:rFonts w:ascii="Avenir Book" w:hAnsi="Avenir Book"/>
                <w:b/>
              </w:rPr>
            </w:pPr>
            <w:r w:rsidRPr="00A34863">
              <w:rPr>
                <w:rFonts w:ascii="Avenir Book" w:hAnsi="Avenir Book"/>
                <w:b/>
              </w:rPr>
              <w:t>Repeat for each parameter</w:t>
            </w:r>
          </w:p>
        </w:tc>
        <w:tc>
          <w:tcPr>
            <w:tcW w:w="3529" w:type="pct"/>
          </w:tcPr>
          <w:p w14:paraId="7118654E" w14:textId="77777777" w:rsidR="00467959" w:rsidRPr="00A34863" w:rsidRDefault="00467959" w:rsidP="0057700F">
            <w:pPr>
              <w:pStyle w:val="RegTableText"/>
              <w:rPr>
                <w:rFonts w:ascii="Avenir Book" w:hAnsi="Avenir Book"/>
                <w:sz w:val="20"/>
              </w:rPr>
            </w:pPr>
            <w:r w:rsidRPr="00A34863">
              <w:rPr>
                <w:rFonts w:ascii="Avenir Book" w:hAnsi="Avenir Book"/>
                <w:sz w:val="20"/>
              </w:rPr>
              <w:t>Not Applicable</w:t>
            </w:r>
          </w:p>
        </w:tc>
      </w:tr>
      <w:tr w:rsidR="00467959" w:rsidRPr="006612D5" w14:paraId="7FBCA93D" w14:textId="77777777" w:rsidTr="0057700F">
        <w:trPr>
          <w:trHeight w:val="255"/>
        </w:trPr>
        <w:tc>
          <w:tcPr>
            <w:tcW w:w="1471" w:type="pct"/>
            <w:gridSpan w:val="2"/>
            <w:shd w:val="clear" w:color="auto" w:fill="auto"/>
          </w:tcPr>
          <w:p w14:paraId="424BB26C" w14:textId="77777777" w:rsidR="00467959" w:rsidRPr="00A34863" w:rsidRDefault="00467959" w:rsidP="0057700F">
            <w:pPr>
              <w:rPr>
                <w:rFonts w:ascii="Avenir Book" w:hAnsi="Avenir Book"/>
                <w:b/>
              </w:rPr>
            </w:pPr>
            <w:r w:rsidRPr="00A34863">
              <w:rPr>
                <w:rFonts w:ascii="Avenir Book" w:hAnsi="Avenir Book"/>
                <w:b/>
              </w:rPr>
              <w:t xml:space="preserve">Chosen parameter </w:t>
            </w:r>
          </w:p>
        </w:tc>
        <w:tc>
          <w:tcPr>
            <w:tcW w:w="3529" w:type="pct"/>
          </w:tcPr>
          <w:p w14:paraId="6D08A55C" w14:textId="77777777" w:rsidR="00467959" w:rsidRPr="00A34863" w:rsidRDefault="00467959" w:rsidP="0057700F">
            <w:pPr>
              <w:pStyle w:val="RegTableText"/>
              <w:rPr>
                <w:rFonts w:ascii="Avenir Book" w:hAnsi="Avenir Book"/>
                <w:sz w:val="20"/>
              </w:rPr>
            </w:pPr>
            <w:r w:rsidRPr="00A34863">
              <w:rPr>
                <w:rFonts w:ascii="Avenir Book" w:hAnsi="Avenir Book"/>
                <w:sz w:val="20"/>
              </w:rPr>
              <w:t>Number of employment opportunities created.</w:t>
            </w:r>
          </w:p>
        </w:tc>
      </w:tr>
      <w:tr w:rsidR="00467959" w:rsidRPr="006612D5" w14:paraId="1D2FB93B" w14:textId="77777777" w:rsidTr="0057700F">
        <w:trPr>
          <w:trHeight w:val="255"/>
        </w:trPr>
        <w:tc>
          <w:tcPr>
            <w:tcW w:w="1471" w:type="pct"/>
            <w:gridSpan w:val="2"/>
            <w:shd w:val="clear" w:color="auto" w:fill="auto"/>
          </w:tcPr>
          <w:p w14:paraId="03B57BE1" w14:textId="77777777" w:rsidR="00467959" w:rsidRPr="00A34863" w:rsidRDefault="00467959" w:rsidP="0057700F">
            <w:pPr>
              <w:rPr>
                <w:rFonts w:ascii="Avenir Book" w:hAnsi="Avenir Book"/>
                <w:b/>
              </w:rPr>
            </w:pPr>
            <w:r w:rsidRPr="00A34863">
              <w:rPr>
                <w:rFonts w:ascii="Avenir Book" w:hAnsi="Avenir Book"/>
                <w:b/>
              </w:rPr>
              <w:t>Current situation of parameter</w:t>
            </w:r>
          </w:p>
        </w:tc>
        <w:tc>
          <w:tcPr>
            <w:tcW w:w="3529" w:type="pct"/>
          </w:tcPr>
          <w:p w14:paraId="645E1DCF" w14:textId="4BC365BB" w:rsidR="00467959" w:rsidRDefault="00467959" w:rsidP="0057700F">
            <w:pPr>
              <w:pStyle w:val="RegTableText"/>
              <w:rPr>
                <w:rFonts w:ascii="Avenir Book" w:hAnsi="Avenir Book"/>
                <w:sz w:val="20"/>
              </w:rPr>
            </w:pPr>
            <w:r w:rsidRPr="00A34863">
              <w:rPr>
                <w:rFonts w:ascii="Avenir Book" w:hAnsi="Avenir Book"/>
                <w:sz w:val="20"/>
              </w:rPr>
              <w:t xml:space="preserve">The project activity is located at </w:t>
            </w:r>
            <w:r>
              <w:rPr>
                <w:rFonts w:ascii="Avenir Book" w:hAnsi="Avenir Book"/>
                <w:sz w:val="20"/>
              </w:rPr>
              <w:t>Tinwari</w:t>
            </w:r>
            <w:r w:rsidRPr="00A34863">
              <w:rPr>
                <w:rFonts w:ascii="Avenir Book" w:hAnsi="Avenir Book"/>
                <w:sz w:val="20"/>
              </w:rPr>
              <w:t xml:space="preserve"> Site &amp; connected to </w:t>
            </w:r>
            <w:r>
              <w:rPr>
                <w:rFonts w:ascii="Avenir Book" w:hAnsi="Avenir Book"/>
                <w:sz w:val="20"/>
              </w:rPr>
              <w:t>Salodi</w:t>
            </w:r>
            <w:r w:rsidRPr="00A34863">
              <w:rPr>
                <w:rFonts w:ascii="Avenir Book" w:hAnsi="Avenir Book"/>
                <w:sz w:val="20"/>
              </w:rPr>
              <w:t xml:space="preserve"> Substation. At </w:t>
            </w:r>
            <w:r>
              <w:rPr>
                <w:rFonts w:ascii="Avenir Book" w:hAnsi="Avenir Book"/>
                <w:sz w:val="20"/>
              </w:rPr>
              <w:t>Salodi</w:t>
            </w:r>
            <w:r w:rsidRPr="00A34863">
              <w:rPr>
                <w:rFonts w:ascii="Avenir Book" w:hAnsi="Avenir Book"/>
                <w:sz w:val="20"/>
              </w:rPr>
              <w:t xml:space="preserve"> Substation various sites are connected where local staff is employed. </w:t>
            </w:r>
          </w:p>
          <w:p w14:paraId="09AA7B73" w14:textId="77777777" w:rsidR="00467959" w:rsidRPr="00A34863" w:rsidRDefault="00467959" w:rsidP="0057700F">
            <w:pPr>
              <w:pStyle w:val="RegTableText"/>
              <w:rPr>
                <w:rFonts w:ascii="Avenir Book" w:hAnsi="Avenir Book"/>
                <w:sz w:val="20"/>
              </w:rPr>
            </w:pPr>
            <w:r w:rsidRPr="00A34863">
              <w:rPr>
                <w:rFonts w:ascii="Avenir Book" w:hAnsi="Avenir Book"/>
                <w:sz w:val="20"/>
              </w:rPr>
              <w:t>The number of jobs created due to the project activity is divided under following categories:</w:t>
            </w:r>
          </w:p>
          <w:p w14:paraId="6C4E97CF" w14:textId="77777777" w:rsidR="00467959" w:rsidRPr="00A34863" w:rsidRDefault="00467959" w:rsidP="0057700F">
            <w:pPr>
              <w:pStyle w:val="RegTableText"/>
              <w:rPr>
                <w:rFonts w:ascii="Avenir Book" w:hAnsi="Avenir Book"/>
                <w:sz w:val="20"/>
              </w:rPr>
            </w:pPr>
            <w:r w:rsidRPr="00A34863">
              <w:rPr>
                <w:rFonts w:ascii="Avenir Book" w:hAnsi="Avenir Book"/>
                <w:sz w:val="20"/>
              </w:rPr>
              <w:t xml:space="preserve">Service Staff </w:t>
            </w:r>
          </w:p>
          <w:p w14:paraId="1E22C069" w14:textId="77777777" w:rsidR="00467959" w:rsidRPr="00A34863" w:rsidRDefault="00467959" w:rsidP="0057700F">
            <w:pPr>
              <w:pStyle w:val="RegTableText"/>
              <w:rPr>
                <w:rFonts w:ascii="Avenir Book" w:hAnsi="Avenir Book"/>
                <w:sz w:val="20"/>
              </w:rPr>
            </w:pPr>
            <w:r w:rsidRPr="00A34863">
              <w:rPr>
                <w:rFonts w:ascii="Avenir Book" w:hAnsi="Avenir Book"/>
                <w:sz w:val="20"/>
              </w:rPr>
              <w:t xml:space="preserve">Other Staff </w:t>
            </w:r>
          </w:p>
          <w:p w14:paraId="363C3850" w14:textId="77777777" w:rsidR="00467959" w:rsidRPr="00A34863" w:rsidRDefault="00467959" w:rsidP="0057700F">
            <w:pPr>
              <w:pStyle w:val="RegTableText"/>
              <w:rPr>
                <w:rFonts w:ascii="Avenir Book" w:hAnsi="Avenir Book"/>
                <w:sz w:val="20"/>
              </w:rPr>
            </w:pPr>
            <w:r w:rsidRPr="00A34863">
              <w:rPr>
                <w:rFonts w:ascii="Avenir Book" w:hAnsi="Avenir Book"/>
                <w:sz w:val="20"/>
              </w:rPr>
              <w:t xml:space="preserve">20 local people were employed for the project activity in the baseline scenario.   </w:t>
            </w:r>
          </w:p>
          <w:p w14:paraId="3F49296F" w14:textId="77777777" w:rsidR="00467959" w:rsidRPr="00A34863" w:rsidRDefault="00467959" w:rsidP="0057700F">
            <w:pPr>
              <w:pStyle w:val="RegTableText"/>
              <w:rPr>
                <w:rFonts w:ascii="Avenir Book" w:hAnsi="Avenir Book"/>
                <w:sz w:val="20"/>
              </w:rPr>
            </w:pPr>
            <w:r w:rsidRPr="00A34863">
              <w:rPr>
                <w:rFonts w:ascii="Avenir Book" w:hAnsi="Avenir Book"/>
                <w:sz w:val="20"/>
              </w:rPr>
              <w:t xml:space="preserve">In addition to this, because of the infrastructure development (road construction, road repairs, cleaning of substation etc.), local villagers are getting short time jobs thus leading to income generation. Since this is an indirect benefit of the project activity in terms of income generation, it is not possible to exactly quantify the same. However, it can be conservatively stated that around 50 people have got additional livelihood/income generation opportunities because of the project activity. </w:t>
            </w:r>
          </w:p>
          <w:p w14:paraId="74C74F07" w14:textId="77777777" w:rsidR="00467959" w:rsidRPr="00A34863" w:rsidRDefault="00467959" w:rsidP="0057700F">
            <w:pPr>
              <w:pStyle w:val="RegTableText"/>
              <w:numPr>
                <w:ilvl w:val="0"/>
                <w:numId w:val="0"/>
              </w:numPr>
              <w:rPr>
                <w:rFonts w:ascii="Avenir Book" w:hAnsi="Avenir Book"/>
                <w:sz w:val="20"/>
              </w:rPr>
            </w:pPr>
          </w:p>
        </w:tc>
      </w:tr>
      <w:tr w:rsidR="00467959" w:rsidRPr="006612D5" w14:paraId="1566F0B1" w14:textId="77777777" w:rsidTr="0057700F">
        <w:trPr>
          <w:trHeight w:val="255"/>
        </w:trPr>
        <w:tc>
          <w:tcPr>
            <w:tcW w:w="1471" w:type="pct"/>
            <w:gridSpan w:val="2"/>
            <w:shd w:val="clear" w:color="auto" w:fill="auto"/>
          </w:tcPr>
          <w:p w14:paraId="4AE1BF4F" w14:textId="77777777" w:rsidR="00467959" w:rsidRPr="00A34863" w:rsidRDefault="00467959" w:rsidP="0057700F">
            <w:pPr>
              <w:rPr>
                <w:rFonts w:ascii="Avenir Book" w:hAnsi="Avenir Book"/>
                <w:b/>
              </w:rPr>
            </w:pPr>
            <w:r w:rsidRPr="00A34863">
              <w:rPr>
                <w:rFonts w:ascii="Avenir Book" w:hAnsi="Avenir Book"/>
                <w:b/>
              </w:rPr>
              <w:t>Estimation of baseline situation of parameter</w:t>
            </w:r>
          </w:p>
        </w:tc>
        <w:tc>
          <w:tcPr>
            <w:tcW w:w="3529" w:type="pct"/>
          </w:tcPr>
          <w:p w14:paraId="5175205A" w14:textId="77777777" w:rsidR="00467959" w:rsidRPr="00A34863" w:rsidRDefault="00467959" w:rsidP="0057700F">
            <w:pPr>
              <w:pStyle w:val="RegTableText"/>
              <w:rPr>
                <w:rFonts w:ascii="Avenir Book" w:hAnsi="Avenir Book"/>
                <w:sz w:val="20"/>
              </w:rPr>
            </w:pPr>
            <w:r w:rsidRPr="00A34863">
              <w:rPr>
                <w:rFonts w:ascii="Avenir Book" w:hAnsi="Avenir Book"/>
                <w:sz w:val="20"/>
              </w:rPr>
              <w:t>Current situation is the baseline situation</w:t>
            </w:r>
          </w:p>
        </w:tc>
      </w:tr>
      <w:tr w:rsidR="00467959" w:rsidRPr="006612D5" w14:paraId="4F75A476" w14:textId="77777777" w:rsidTr="0057700F">
        <w:trPr>
          <w:trHeight w:val="255"/>
        </w:trPr>
        <w:tc>
          <w:tcPr>
            <w:tcW w:w="1471" w:type="pct"/>
            <w:gridSpan w:val="2"/>
            <w:shd w:val="clear" w:color="auto" w:fill="auto"/>
          </w:tcPr>
          <w:p w14:paraId="292C8188" w14:textId="77777777" w:rsidR="00467959" w:rsidRPr="00A34863" w:rsidRDefault="00467959" w:rsidP="0057700F">
            <w:pPr>
              <w:rPr>
                <w:rFonts w:ascii="Avenir Book" w:hAnsi="Avenir Book"/>
                <w:b/>
              </w:rPr>
            </w:pPr>
            <w:r w:rsidRPr="00A34863">
              <w:rPr>
                <w:rFonts w:ascii="Avenir Book" w:hAnsi="Avenir Book"/>
                <w:b/>
              </w:rPr>
              <w:t>Future target for parameter</w:t>
            </w:r>
          </w:p>
        </w:tc>
        <w:tc>
          <w:tcPr>
            <w:tcW w:w="3529" w:type="pct"/>
          </w:tcPr>
          <w:p w14:paraId="2B71FFF8" w14:textId="77777777" w:rsidR="00467959" w:rsidRPr="00A34863" w:rsidRDefault="00467959" w:rsidP="0057700F">
            <w:pPr>
              <w:pStyle w:val="RegTableText"/>
              <w:rPr>
                <w:rFonts w:ascii="Avenir Book" w:hAnsi="Avenir Book"/>
                <w:sz w:val="20"/>
              </w:rPr>
            </w:pPr>
            <w:r w:rsidRPr="00A34863">
              <w:rPr>
                <w:rFonts w:ascii="Avenir Book" w:hAnsi="Avenir Book"/>
                <w:sz w:val="20"/>
              </w:rPr>
              <w:t>Five additional job opportunities to be created for the local population. Income generation to be enhanced by creating relatively high value job opportunities through training and capacity building</w:t>
            </w:r>
          </w:p>
        </w:tc>
      </w:tr>
      <w:tr w:rsidR="00467959" w:rsidRPr="006612D5" w14:paraId="382FFDA5" w14:textId="77777777" w:rsidTr="0057700F">
        <w:trPr>
          <w:trHeight w:val="165"/>
        </w:trPr>
        <w:tc>
          <w:tcPr>
            <w:tcW w:w="1101" w:type="pct"/>
            <w:vMerge w:val="restart"/>
            <w:shd w:val="clear" w:color="auto" w:fill="auto"/>
          </w:tcPr>
          <w:p w14:paraId="6F3314C3" w14:textId="77777777" w:rsidR="00467959" w:rsidRPr="00A34863" w:rsidRDefault="00467959" w:rsidP="0057700F">
            <w:pPr>
              <w:rPr>
                <w:rFonts w:ascii="Avenir Book" w:hAnsi="Avenir Book"/>
                <w:b/>
              </w:rPr>
            </w:pPr>
            <w:r w:rsidRPr="00A34863">
              <w:rPr>
                <w:rFonts w:ascii="Avenir Book" w:hAnsi="Avenir Book"/>
                <w:b/>
              </w:rPr>
              <w:t>Way of monitoring</w:t>
            </w:r>
          </w:p>
        </w:tc>
        <w:tc>
          <w:tcPr>
            <w:tcW w:w="370" w:type="pct"/>
          </w:tcPr>
          <w:p w14:paraId="15B06B23" w14:textId="77777777" w:rsidR="00467959" w:rsidRPr="00A34863" w:rsidRDefault="00467959" w:rsidP="0057700F">
            <w:pPr>
              <w:rPr>
                <w:rFonts w:ascii="Avenir Book" w:hAnsi="Avenir Book"/>
                <w:b/>
              </w:rPr>
            </w:pPr>
            <w:r w:rsidRPr="00A34863">
              <w:rPr>
                <w:rFonts w:ascii="Avenir Book" w:hAnsi="Avenir Book"/>
                <w:b/>
              </w:rPr>
              <w:t>How</w:t>
            </w:r>
          </w:p>
        </w:tc>
        <w:tc>
          <w:tcPr>
            <w:tcW w:w="3529" w:type="pct"/>
            <w:shd w:val="clear" w:color="auto" w:fill="auto"/>
          </w:tcPr>
          <w:p w14:paraId="2C0ADF94" w14:textId="77777777" w:rsidR="00467959" w:rsidRPr="00A34863" w:rsidRDefault="00467959" w:rsidP="0057700F">
            <w:pPr>
              <w:pStyle w:val="RegTableText"/>
              <w:rPr>
                <w:rFonts w:ascii="Avenir Book" w:hAnsi="Avenir Book"/>
                <w:sz w:val="20"/>
              </w:rPr>
            </w:pPr>
            <w:r w:rsidRPr="00A34863">
              <w:rPr>
                <w:rFonts w:ascii="Avenir Book" w:hAnsi="Avenir Book"/>
                <w:sz w:val="20"/>
              </w:rPr>
              <w:t>Attendance Sheet, Employment records data maintained by Project Developer</w:t>
            </w:r>
          </w:p>
        </w:tc>
      </w:tr>
      <w:tr w:rsidR="00467959" w:rsidRPr="006612D5" w14:paraId="01FFC969" w14:textId="77777777" w:rsidTr="0057700F">
        <w:trPr>
          <w:trHeight w:val="165"/>
        </w:trPr>
        <w:tc>
          <w:tcPr>
            <w:tcW w:w="1101" w:type="pct"/>
            <w:vMerge/>
            <w:shd w:val="clear" w:color="auto" w:fill="auto"/>
          </w:tcPr>
          <w:p w14:paraId="2422645B" w14:textId="77777777" w:rsidR="00467959" w:rsidRPr="00A34863" w:rsidRDefault="00467959" w:rsidP="0057700F">
            <w:pPr>
              <w:rPr>
                <w:rFonts w:ascii="Avenir Book" w:hAnsi="Avenir Book"/>
                <w:b/>
              </w:rPr>
            </w:pPr>
          </w:p>
        </w:tc>
        <w:tc>
          <w:tcPr>
            <w:tcW w:w="370" w:type="pct"/>
          </w:tcPr>
          <w:p w14:paraId="5670C07D" w14:textId="77777777" w:rsidR="00467959" w:rsidRPr="00A34863" w:rsidRDefault="00467959" w:rsidP="0057700F">
            <w:pPr>
              <w:rPr>
                <w:rFonts w:ascii="Avenir Book" w:hAnsi="Avenir Book"/>
                <w:b/>
              </w:rPr>
            </w:pPr>
            <w:r w:rsidRPr="00A34863">
              <w:rPr>
                <w:rFonts w:ascii="Avenir Book" w:hAnsi="Avenir Book"/>
                <w:b/>
              </w:rPr>
              <w:t>When</w:t>
            </w:r>
          </w:p>
        </w:tc>
        <w:tc>
          <w:tcPr>
            <w:tcW w:w="3529" w:type="pct"/>
            <w:shd w:val="clear" w:color="auto" w:fill="auto"/>
          </w:tcPr>
          <w:p w14:paraId="3E95558D" w14:textId="77777777" w:rsidR="00467959" w:rsidRPr="00A34863" w:rsidRDefault="00467959" w:rsidP="0057700F">
            <w:pPr>
              <w:pStyle w:val="RegTableText"/>
              <w:rPr>
                <w:rFonts w:ascii="Avenir Book" w:hAnsi="Avenir Book"/>
                <w:sz w:val="20"/>
              </w:rPr>
            </w:pPr>
            <w:r w:rsidRPr="00A34863">
              <w:rPr>
                <w:rFonts w:ascii="Avenir Book" w:hAnsi="Avenir Book"/>
                <w:sz w:val="20"/>
              </w:rPr>
              <w:t>Annual</w:t>
            </w:r>
          </w:p>
        </w:tc>
      </w:tr>
      <w:tr w:rsidR="00467959" w:rsidRPr="006612D5" w14:paraId="4EC2652D" w14:textId="77777777" w:rsidTr="0057700F">
        <w:trPr>
          <w:trHeight w:val="165"/>
        </w:trPr>
        <w:tc>
          <w:tcPr>
            <w:tcW w:w="1101" w:type="pct"/>
            <w:vMerge/>
            <w:shd w:val="clear" w:color="auto" w:fill="auto"/>
          </w:tcPr>
          <w:p w14:paraId="4CDE63B0" w14:textId="77777777" w:rsidR="00467959" w:rsidRPr="00A34863" w:rsidRDefault="00467959" w:rsidP="0057700F">
            <w:pPr>
              <w:rPr>
                <w:rFonts w:ascii="Avenir Book" w:hAnsi="Avenir Book"/>
                <w:b/>
              </w:rPr>
            </w:pPr>
          </w:p>
        </w:tc>
        <w:tc>
          <w:tcPr>
            <w:tcW w:w="370" w:type="pct"/>
          </w:tcPr>
          <w:p w14:paraId="0AA326AB" w14:textId="77777777" w:rsidR="00467959" w:rsidRPr="00A34863" w:rsidRDefault="00467959" w:rsidP="0057700F">
            <w:pPr>
              <w:rPr>
                <w:rFonts w:ascii="Avenir Book" w:hAnsi="Avenir Book"/>
                <w:b/>
              </w:rPr>
            </w:pPr>
            <w:r w:rsidRPr="00A34863">
              <w:rPr>
                <w:rFonts w:ascii="Avenir Book" w:hAnsi="Avenir Book"/>
                <w:b/>
              </w:rPr>
              <w:t>By who</w:t>
            </w:r>
          </w:p>
        </w:tc>
        <w:tc>
          <w:tcPr>
            <w:tcW w:w="3529" w:type="pct"/>
            <w:shd w:val="clear" w:color="auto" w:fill="auto"/>
          </w:tcPr>
          <w:p w14:paraId="300F1C6E" w14:textId="77777777" w:rsidR="00467959" w:rsidRPr="00A34863" w:rsidRDefault="00467959" w:rsidP="0057700F">
            <w:pPr>
              <w:pStyle w:val="RegTableText"/>
              <w:rPr>
                <w:rFonts w:ascii="Avenir Book" w:hAnsi="Avenir Book"/>
                <w:sz w:val="20"/>
              </w:rPr>
            </w:pPr>
            <w:r w:rsidRPr="00A34863">
              <w:rPr>
                <w:rFonts w:ascii="Avenir Book" w:hAnsi="Avenir Book"/>
                <w:sz w:val="20"/>
              </w:rPr>
              <w:t>Project Developer</w:t>
            </w:r>
          </w:p>
        </w:tc>
      </w:tr>
    </w:tbl>
    <w:p w14:paraId="29DA1C4D" w14:textId="76D73A4D" w:rsidR="00CC25EE" w:rsidRPr="007C1D64" w:rsidRDefault="000344E8" w:rsidP="000344E8">
      <w:pPr>
        <w:pStyle w:val="SDMPDDPoASubSection2"/>
        <w:tabs>
          <w:tab w:val="clear" w:pos="1474"/>
        </w:tabs>
        <w:rPr>
          <w:rFonts w:ascii="Avenir Book" w:eastAsia="MS Mincho" w:hAnsi="Avenir Book"/>
        </w:rPr>
      </w:pPr>
      <w:r>
        <w:rPr>
          <w:rFonts w:ascii="Avenir Book" w:eastAsia="MS Mincho" w:hAnsi="Avenir Book"/>
        </w:rPr>
        <w:t>C.1.1</w:t>
      </w:r>
      <w:r w:rsidR="00A3357E" w:rsidRPr="007C1D64">
        <w:rPr>
          <w:rFonts w:ascii="Avenir Book" w:eastAsia="MS Mincho" w:hAnsi="Avenir Book"/>
        </w:rPr>
        <w:tab/>
      </w:r>
      <w:r w:rsidR="00CC25EE" w:rsidRPr="007C1D64">
        <w:rPr>
          <w:rFonts w:ascii="Avenir Book" w:eastAsia="MS Mincho" w:hAnsi="Avenir Book"/>
        </w:rPr>
        <w:t>Other elements of monitoring plan</w:t>
      </w:r>
      <w:bookmarkEnd w:id="6"/>
      <w:r w:rsidR="00467820">
        <w:rPr>
          <w:rFonts w:ascii="Avenir Book" w:eastAsia="MS Mincho" w:hAnsi="Avenir Book"/>
        </w:rPr>
        <w:t xml:space="preserve"> (if applicable)</w:t>
      </w:r>
    </w:p>
    <w:p w14:paraId="26C65B0D" w14:textId="2E6F4A6A" w:rsidR="00F87B39" w:rsidRPr="007C1D64" w:rsidRDefault="001136C8" w:rsidP="00F87B39">
      <w:pPr>
        <w:rPr>
          <w:rFonts w:ascii="Avenir Book" w:eastAsia="MS Mincho" w:hAnsi="Avenir Book"/>
        </w:rPr>
      </w:pPr>
      <w:bookmarkStart w:id="7" w:name="_Toc315340778"/>
      <w:bookmarkStart w:id="8" w:name="_Toc315881222"/>
      <w:bookmarkStart w:id="9" w:name="_Toc317686910"/>
      <w:r w:rsidRPr="007C1D64">
        <w:rPr>
          <w:rFonts w:ascii="Avenir Book" w:eastAsia="MS Mincho" w:hAnsi="Avenir Book"/>
        </w:rPr>
        <w:t>&gt;&gt;</w:t>
      </w:r>
    </w:p>
    <w:p w14:paraId="07A249FB" w14:textId="1B0F3959" w:rsidR="00E842CF" w:rsidRPr="00467959" w:rsidRDefault="00E842CF" w:rsidP="00F87B39">
      <w:pPr>
        <w:rPr>
          <w:rFonts w:ascii="Avenir Book" w:eastAsia="MS Mincho" w:hAnsi="Avenir Book"/>
          <w:sz w:val="20"/>
        </w:rPr>
      </w:pPr>
      <w:r w:rsidRPr="00467959">
        <w:rPr>
          <w:rFonts w:ascii="Avenir Book" w:eastAsia="MS Mincho" w:hAnsi="Avenir Book"/>
          <w:sz w:val="20"/>
        </w:rPr>
        <w:t>Not Applicable</w:t>
      </w:r>
    </w:p>
    <w:p w14:paraId="385B948D" w14:textId="77777777" w:rsidR="00E842CF" w:rsidRPr="007C1D64" w:rsidRDefault="00E842CF" w:rsidP="00F87B39">
      <w:pPr>
        <w:rPr>
          <w:rFonts w:ascii="Avenir Book" w:eastAsia="MS Mincho" w:hAnsi="Avenir Book"/>
        </w:rPr>
      </w:pPr>
    </w:p>
    <w:p w14:paraId="66CE767A" w14:textId="162421D6" w:rsidR="00CC25EE" w:rsidRPr="007C1D64" w:rsidRDefault="00C32D57" w:rsidP="00C32D57">
      <w:pPr>
        <w:pStyle w:val="RegSectionLevel1"/>
        <w:numPr>
          <w:ilvl w:val="0"/>
          <w:numId w:val="0"/>
        </w:numPr>
        <w:rPr>
          <w:rFonts w:ascii="Avenir Book" w:hAnsi="Avenir Book"/>
        </w:rPr>
      </w:pPr>
      <w:r>
        <w:rPr>
          <w:rFonts w:ascii="Avenir Book" w:hAnsi="Avenir Book"/>
        </w:rPr>
        <w:t>SECTION D</w:t>
      </w:r>
      <w:r w:rsidR="00A3357E" w:rsidRPr="007C1D64">
        <w:rPr>
          <w:rFonts w:ascii="Avenir Book" w:hAnsi="Avenir Book"/>
        </w:rPr>
        <w:tab/>
      </w:r>
      <w:r w:rsidR="00CC25EE" w:rsidRPr="007C1D64">
        <w:rPr>
          <w:rFonts w:ascii="Avenir Book" w:hAnsi="Avenir Book"/>
        </w:rPr>
        <w:t>Duration and crediting period</w:t>
      </w:r>
      <w:bookmarkEnd w:id="7"/>
      <w:bookmarkEnd w:id="8"/>
      <w:bookmarkEnd w:id="9"/>
    </w:p>
    <w:p w14:paraId="19A41F42" w14:textId="31EFFC8F" w:rsidR="00CC25EE" w:rsidRPr="007C1D64" w:rsidRDefault="00C32D57" w:rsidP="00C32D57">
      <w:pPr>
        <w:pStyle w:val="SDMPDDPoASubSection1"/>
        <w:tabs>
          <w:tab w:val="clear" w:pos="1474"/>
        </w:tabs>
        <w:rPr>
          <w:rFonts w:ascii="Avenir Book" w:hAnsi="Avenir Book"/>
        </w:rPr>
      </w:pPr>
      <w:r>
        <w:rPr>
          <w:rFonts w:ascii="Avenir Book" w:hAnsi="Avenir Book"/>
        </w:rPr>
        <w:t>D.1</w:t>
      </w:r>
      <w:r w:rsidR="00A3357E" w:rsidRPr="007C1D64">
        <w:rPr>
          <w:rFonts w:ascii="Avenir Book" w:hAnsi="Avenir Book"/>
        </w:rPr>
        <w:tab/>
      </w:r>
      <w:r w:rsidR="00CC25EE" w:rsidRPr="007C1D64">
        <w:rPr>
          <w:rFonts w:ascii="Avenir Book" w:hAnsi="Avenir Book"/>
        </w:rPr>
        <w:t xml:space="preserve">Duration of project </w:t>
      </w:r>
    </w:p>
    <w:p w14:paraId="484FE0E5" w14:textId="6A9740F5" w:rsidR="00CC25EE" w:rsidRPr="007C1D64" w:rsidRDefault="00C32D57" w:rsidP="00C32D57">
      <w:pPr>
        <w:pStyle w:val="SDMPDDPoASubSection2"/>
        <w:tabs>
          <w:tab w:val="clear" w:pos="1474"/>
        </w:tabs>
        <w:rPr>
          <w:rFonts w:ascii="Avenir Book" w:eastAsia="MS Mincho" w:hAnsi="Avenir Book"/>
        </w:rPr>
      </w:pPr>
      <w:r>
        <w:rPr>
          <w:rFonts w:ascii="Avenir Book" w:eastAsia="MS Mincho" w:hAnsi="Avenir Book"/>
        </w:rPr>
        <w:t>D.1.1</w:t>
      </w:r>
      <w:r w:rsidR="00A3357E" w:rsidRPr="007C1D64">
        <w:rPr>
          <w:rFonts w:ascii="Avenir Book" w:eastAsia="MS Mincho" w:hAnsi="Avenir Book"/>
        </w:rPr>
        <w:tab/>
      </w:r>
      <w:r w:rsidR="00CC25EE" w:rsidRPr="007C1D64">
        <w:rPr>
          <w:rFonts w:ascii="Avenir Book" w:eastAsia="MS Mincho" w:hAnsi="Avenir Book"/>
        </w:rPr>
        <w:t xml:space="preserve">Start date of project </w:t>
      </w:r>
    </w:p>
    <w:p w14:paraId="3B739AB1" w14:textId="58A4981B" w:rsidR="001136C8" w:rsidRPr="007C1D64" w:rsidRDefault="001136C8" w:rsidP="00F87B39">
      <w:pPr>
        <w:rPr>
          <w:rFonts w:ascii="Avenir Book" w:eastAsia="MS Mincho" w:hAnsi="Avenir Book"/>
        </w:rPr>
      </w:pPr>
      <w:r w:rsidRPr="007C1D64">
        <w:rPr>
          <w:rFonts w:ascii="Avenir Book" w:eastAsia="MS Mincho" w:hAnsi="Avenir Book"/>
        </w:rPr>
        <w:t>&gt;&gt;</w:t>
      </w:r>
      <w:r w:rsidR="006804E9" w:rsidRPr="007C1D64">
        <w:rPr>
          <w:rFonts w:ascii="Avenir Book" w:eastAsia="MS Mincho" w:hAnsi="Avenir Book"/>
        </w:rPr>
        <w:t xml:space="preserve"> </w:t>
      </w:r>
    </w:p>
    <w:p w14:paraId="5D02488C" w14:textId="68ACE1E0" w:rsidR="001136C8" w:rsidRPr="007C1D64" w:rsidRDefault="00E842CF" w:rsidP="00E842CF">
      <w:pPr>
        <w:rPr>
          <w:rFonts w:ascii="Avenir Book" w:eastAsia="MS Mincho" w:hAnsi="Avenir Book"/>
        </w:rPr>
      </w:pPr>
      <w:r w:rsidRPr="00467959">
        <w:rPr>
          <w:rFonts w:ascii="Avenir Book" w:eastAsia="MS Mincho" w:hAnsi="Avenir Book"/>
          <w:sz w:val="20"/>
        </w:rPr>
        <w:t>Date of issuance of official circular i.e. 07/05/2011 has been considered as the project start</w:t>
      </w:r>
      <w:r w:rsidR="00467959">
        <w:rPr>
          <w:rFonts w:ascii="Avenir Book" w:eastAsia="MS Mincho" w:hAnsi="Avenir Book"/>
          <w:sz w:val="20"/>
        </w:rPr>
        <w:t xml:space="preserve"> </w:t>
      </w:r>
      <w:r w:rsidRPr="00467959">
        <w:rPr>
          <w:rFonts w:ascii="Avenir Book" w:eastAsia="MS Mincho" w:hAnsi="Avenir Book"/>
          <w:sz w:val="20"/>
        </w:rPr>
        <w:t>date</w:t>
      </w:r>
      <w:r w:rsidR="00467959">
        <w:rPr>
          <w:rFonts w:ascii="Avenir Book" w:eastAsia="MS Mincho" w:hAnsi="Avenir Book"/>
          <w:sz w:val="20"/>
        </w:rPr>
        <w:t>.</w:t>
      </w:r>
    </w:p>
    <w:p w14:paraId="6CF2AD22" w14:textId="769A87E7" w:rsidR="00CC25EE" w:rsidRPr="007C1D64" w:rsidRDefault="00C32D57" w:rsidP="00C32D57">
      <w:pPr>
        <w:pStyle w:val="SDMPDDPoASubSection2"/>
        <w:tabs>
          <w:tab w:val="clear" w:pos="1474"/>
        </w:tabs>
        <w:rPr>
          <w:rFonts w:ascii="Avenir Book" w:eastAsia="MS Mincho" w:hAnsi="Avenir Book"/>
        </w:rPr>
      </w:pPr>
      <w:r>
        <w:rPr>
          <w:rFonts w:ascii="Avenir Book" w:eastAsia="MS Mincho" w:hAnsi="Avenir Book"/>
        </w:rPr>
        <w:t>D.1.2</w:t>
      </w:r>
      <w:r w:rsidR="00A3357E" w:rsidRPr="007C1D64">
        <w:rPr>
          <w:rFonts w:ascii="Avenir Book" w:eastAsia="MS Mincho" w:hAnsi="Avenir Book"/>
        </w:rPr>
        <w:tab/>
      </w:r>
      <w:r w:rsidR="00CC25EE" w:rsidRPr="007C1D64">
        <w:rPr>
          <w:rFonts w:ascii="Avenir Book" w:eastAsia="MS Mincho" w:hAnsi="Avenir Book"/>
        </w:rPr>
        <w:t xml:space="preserve">Expected operational lifetime of project </w:t>
      </w:r>
    </w:p>
    <w:p w14:paraId="34E8DC5A" w14:textId="573477AB" w:rsidR="001136C8" w:rsidRPr="007C1D64" w:rsidRDefault="001136C8" w:rsidP="00F87B39">
      <w:pPr>
        <w:rPr>
          <w:rFonts w:ascii="Avenir Book" w:eastAsia="MS Mincho" w:hAnsi="Avenir Book"/>
          <w:i/>
        </w:rPr>
      </w:pPr>
      <w:r w:rsidRPr="007C1D64">
        <w:rPr>
          <w:rFonts w:ascii="Avenir Book" w:eastAsia="MS Mincho" w:hAnsi="Avenir Book"/>
        </w:rPr>
        <w:t>&gt;&gt;</w:t>
      </w:r>
      <w:r w:rsidR="006804E9" w:rsidRPr="007C1D64">
        <w:rPr>
          <w:rFonts w:ascii="Avenir Book" w:eastAsia="MS Mincho" w:hAnsi="Avenir Book"/>
        </w:rPr>
        <w:t xml:space="preserve"> </w:t>
      </w:r>
    </w:p>
    <w:p w14:paraId="645A2ADB" w14:textId="12DFC5AC" w:rsidR="001136C8" w:rsidRPr="00670E1B" w:rsidRDefault="00AC2D4B" w:rsidP="00F87B39">
      <w:pPr>
        <w:rPr>
          <w:rFonts w:ascii="Avenir Book" w:eastAsia="MS Mincho" w:hAnsi="Avenir Book"/>
          <w:sz w:val="20"/>
        </w:rPr>
      </w:pPr>
      <w:r w:rsidRPr="00670E1B">
        <w:rPr>
          <w:rFonts w:ascii="Avenir Book" w:eastAsia="MS Mincho" w:hAnsi="Avenir Book"/>
          <w:sz w:val="20"/>
        </w:rPr>
        <w:lastRenderedPageBreak/>
        <w:t>20 Years</w:t>
      </w:r>
    </w:p>
    <w:p w14:paraId="761E39FD" w14:textId="5689CBBD" w:rsidR="001136C8" w:rsidRPr="007C1D64" w:rsidRDefault="00C32D57" w:rsidP="00C32D57">
      <w:pPr>
        <w:pStyle w:val="SDMPDDPoASubSection1"/>
        <w:tabs>
          <w:tab w:val="clear" w:pos="1474"/>
        </w:tabs>
        <w:rPr>
          <w:rFonts w:ascii="Avenir Book" w:hAnsi="Avenir Book"/>
        </w:rPr>
      </w:pPr>
      <w:r>
        <w:rPr>
          <w:rFonts w:ascii="Avenir Book" w:hAnsi="Avenir Book"/>
        </w:rPr>
        <w:t>D.1</w:t>
      </w:r>
      <w:r w:rsidR="00A3357E" w:rsidRPr="007C1D64">
        <w:rPr>
          <w:rFonts w:ascii="Avenir Book" w:hAnsi="Avenir Book"/>
        </w:rPr>
        <w:tab/>
      </w:r>
      <w:r w:rsidR="001C5668">
        <w:rPr>
          <w:rFonts w:ascii="Avenir Book" w:hAnsi="Avenir Book"/>
        </w:rPr>
        <w:t xml:space="preserve">GS </w:t>
      </w:r>
      <w:r w:rsidR="00CC25EE" w:rsidRPr="007C1D64">
        <w:rPr>
          <w:rFonts w:ascii="Avenir Book" w:hAnsi="Avenir Book"/>
        </w:rPr>
        <w:t xml:space="preserve">Crediting period of </w:t>
      </w:r>
      <w:r w:rsidR="001C5668">
        <w:rPr>
          <w:rFonts w:ascii="Avenir Book" w:hAnsi="Avenir Book"/>
        </w:rPr>
        <w:t xml:space="preserve">the </w:t>
      </w:r>
      <w:r w:rsidR="00CC25EE" w:rsidRPr="007C1D64">
        <w:rPr>
          <w:rFonts w:ascii="Avenir Book" w:hAnsi="Avenir Book"/>
        </w:rPr>
        <w:t>project</w:t>
      </w:r>
      <w:r w:rsidR="001C5668">
        <w:rPr>
          <w:rFonts w:ascii="Avenir Book" w:hAnsi="Avenir Book"/>
        </w:rPr>
        <w:t>/activity</w:t>
      </w:r>
      <w:r w:rsidR="00CC25EE" w:rsidRPr="007C1D64">
        <w:rPr>
          <w:rFonts w:ascii="Avenir Book" w:hAnsi="Avenir Book"/>
        </w:rPr>
        <w:t xml:space="preserve"> </w:t>
      </w:r>
    </w:p>
    <w:p w14:paraId="1DE2C6E4" w14:textId="2E32685C" w:rsidR="00CC25EE" w:rsidRPr="007C1D64" w:rsidRDefault="00C32D57" w:rsidP="00C32D57">
      <w:pPr>
        <w:pStyle w:val="SDMPDDPoASubSection2"/>
        <w:tabs>
          <w:tab w:val="clear" w:pos="1474"/>
        </w:tabs>
        <w:rPr>
          <w:rFonts w:ascii="Avenir Book" w:eastAsia="MS Mincho" w:hAnsi="Avenir Book"/>
        </w:rPr>
      </w:pPr>
      <w:r>
        <w:rPr>
          <w:rFonts w:ascii="Avenir Book" w:eastAsia="MS Mincho" w:hAnsi="Avenir Book"/>
        </w:rPr>
        <w:t>D.2.1</w:t>
      </w:r>
      <w:r w:rsidR="00A3357E" w:rsidRPr="007C1D64">
        <w:rPr>
          <w:rFonts w:ascii="Avenir Book" w:eastAsia="MS Mincho" w:hAnsi="Avenir Book"/>
        </w:rPr>
        <w:tab/>
      </w:r>
      <w:r w:rsidR="00CC25EE" w:rsidRPr="007C1D64">
        <w:rPr>
          <w:rFonts w:ascii="Avenir Book" w:eastAsia="MS Mincho" w:hAnsi="Avenir Book"/>
        </w:rPr>
        <w:t xml:space="preserve">Start date of </w:t>
      </w:r>
      <w:r w:rsidR="00082BDF">
        <w:rPr>
          <w:rFonts w:ascii="Avenir Book" w:eastAsia="MS Mincho" w:hAnsi="Avenir Book"/>
        </w:rPr>
        <w:t xml:space="preserve">the ongoing </w:t>
      </w:r>
      <w:r w:rsidR="001C5668">
        <w:rPr>
          <w:rFonts w:ascii="Avenir Book" w:eastAsia="MS Mincho" w:hAnsi="Avenir Book"/>
        </w:rPr>
        <w:t xml:space="preserve">GS </w:t>
      </w:r>
      <w:r w:rsidR="00CC25EE" w:rsidRPr="007C1D64">
        <w:rPr>
          <w:rFonts w:ascii="Avenir Book" w:eastAsia="MS Mincho" w:hAnsi="Avenir Book"/>
        </w:rPr>
        <w:t>crediting period</w:t>
      </w:r>
    </w:p>
    <w:p w14:paraId="1FF4DD2B" w14:textId="30F37DA4" w:rsidR="006804E9" w:rsidRPr="007C1D64" w:rsidRDefault="001136C8" w:rsidP="006804E9">
      <w:pPr>
        <w:rPr>
          <w:rFonts w:ascii="Avenir Book" w:eastAsia="MS Mincho" w:hAnsi="Avenir Book"/>
          <w:i/>
        </w:rPr>
      </w:pPr>
      <w:r w:rsidRPr="007C1D64">
        <w:rPr>
          <w:rFonts w:ascii="Avenir Book" w:eastAsia="MS Mincho" w:hAnsi="Avenir Book"/>
        </w:rPr>
        <w:t>&gt;&gt;</w:t>
      </w:r>
      <w:r w:rsidR="006804E9" w:rsidRPr="007C1D64">
        <w:rPr>
          <w:rFonts w:ascii="Avenir Book" w:eastAsia="MS Mincho" w:hAnsi="Avenir Book"/>
        </w:rPr>
        <w:t xml:space="preserve"> </w:t>
      </w:r>
    </w:p>
    <w:p w14:paraId="0FD56C6A" w14:textId="2DAF1633" w:rsidR="001136C8" w:rsidRPr="00670E1B" w:rsidRDefault="00AC2D4B" w:rsidP="00F87B39">
      <w:pPr>
        <w:rPr>
          <w:rFonts w:ascii="Avenir Book" w:eastAsia="MS Mincho" w:hAnsi="Avenir Book"/>
          <w:sz w:val="20"/>
        </w:rPr>
      </w:pPr>
      <w:r w:rsidRPr="00670E1B">
        <w:rPr>
          <w:rFonts w:ascii="Avenir Book" w:eastAsia="MS Mincho" w:hAnsi="Avenir Book"/>
          <w:sz w:val="20"/>
        </w:rPr>
        <w:t>19/03/2016</w:t>
      </w:r>
    </w:p>
    <w:p w14:paraId="0764E70D" w14:textId="365330BA" w:rsidR="00B530D4" w:rsidRPr="007C1D64" w:rsidRDefault="00B530D4" w:rsidP="00B530D4">
      <w:pPr>
        <w:pStyle w:val="SDMPDDPoASubSection2"/>
        <w:tabs>
          <w:tab w:val="clear" w:pos="1474"/>
        </w:tabs>
        <w:rPr>
          <w:rFonts w:ascii="Avenir Book" w:eastAsia="MS Mincho" w:hAnsi="Avenir Book"/>
        </w:rPr>
      </w:pPr>
      <w:r>
        <w:rPr>
          <w:rFonts w:ascii="Avenir Book" w:eastAsia="MS Mincho" w:hAnsi="Avenir Book"/>
        </w:rPr>
        <w:t>D.2.3</w:t>
      </w:r>
      <w:r w:rsidRPr="007C1D64">
        <w:rPr>
          <w:rFonts w:ascii="Avenir Book" w:eastAsia="MS Mincho" w:hAnsi="Avenir Book"/>
        </w:rPr>
        <w:tab/>
      </w:r>
      <w:r>
        <w:rPr>
          <w:rFonts w:ascii="Avenir Book" w:eastAsia="MS Mincho" w:hAnsi="Avenir Book"/>
        </w:rPr>
        <w:t>End</w:t>
      </w:r>
      <w:r w:rsidRPr="007C1D64">
        <w:rPr>
          <w:rFonts w:ascii="Avenir Book" w:eastAsia="MS Mincho" w:hAnsi="Avenir Book"/>
        </w:rPr>
        <w:t xml:space="preserve"> date of </w:t>
      </w:r>
      <w:r>
        <w:rPr>
          <w:rFonts w:ascii="Avenir Book" w:eastAsia="MS Mincho" w:hAnsi="Avenir Book"/>
        </w:rPr>
        <w:t xml:space="preserve">the ongoing GS </w:t>
      </w:r>
      <w:r w:rsidRPr="007C1D64">
        <w:rPr>
          <w:rFonts w:ascii="Avenir Book" w:eastAsia="MS Mincho" w:hAnsi="Avenir Book"/>
        </w:rPr>
        <w:t>crediting period</w:t>
      </w:r>
    </w:p>
    <w:p w14:paraId="45007FD1" w14:textId="0827D1A0" w:rsidR="00B530D4" w:rsidRDefault="00B530D4" w:rsidP="00B530D4">
      <w:pPr>
        <w:rPr>
          <w:rFonts w:ascii="Avenir Book" w:eastAsia="MS Mincho" w:hAnsi="Avenir Book"/>
        </w:rPr>
      </w:pPr>
      <w:r w:rsidRPr="007C1D64">
        <w:rPr>
          <w:rFonts w:ascii="Avenir Book" w:eastAsia="MS Mincho" w:hAnsi="Avenir Book"/>
        </w:rPr>
        <w:t xml:space="preserve">&gt;&gt; </w:t>
      </w:r>
    </w:p>
    <w:p w14:paraId="7AA1A0D1" w14:textId="25A36CE3" w:rsidR="00AC2D4B" w:rsidRPr="00670E1B" w:rsidRDefault="00AC2D4B" w:rsidP="00B530D4">
      <w:pPr>
        <w:rPr>
          <w:rFonts w:ascii="Avenir Book" w:eastAsia="MS Mincho" w:hAnsi="Avenir Book"/>
          <w:i/>
          <w:sz w:val="20"/>
        </w:rPr>
      </w:pPr>
      <w:r w:rsidRPr="00670E1B">
        <w:rPr>
          <w:rFonts w:ascii="Avenir Book" w:eastAsia="MS Mincho" w:hAnsi="Avenir Book"/>
          <w:i/>
          <w:sz w:val="20"/>
        </w:rPr>
        <w:t>31/07/2022</w:t>
      </w:r>
    </w:p>
    <w:p w14:paraId="472724F6" w14:textId="5275BA3F" w:rsidR="00CC25EE" w:rsidRPr="007C1D64" w:rsidRDefault="00C32D57" w:rsidP="00C32D57">
      <w:pPr>
        <w:pStyle w:val="SDMPDDPoASubSection2"/>
        <w:tabs>
          <w:tab w:val="clear" w:pos="1474"/>
        </w:tabs>
        <w:rPr>
          <w:rFonts w:ascii="Avenir Book" w:eastAsia="MS Mincho" w:hAnsi="Avenir Book"/>
        </w:rPr>
      </w:pPr>
      <w:r>
        <w:rPr>
          <w:rFonts w:ascii="Avenir Book" w:eastAsia="MS Mincho" w:hAnsi="Avenir Book"/>
        </w:rPr>
        <w:t>D.2.</w:t>
      </w:r>
      <w:r w:rsidR="0047547F">
        <w:rPr>
          <w:rFonts w:ascii="Avenir Book" w:eastAsia="MS Mincho" w:hAnsi="Avenir Book"/>
        </w:rPr>
        <w:t>3</w:t>
      </w:r>
      <w:r w:rsidR="00A3357E" w:rsidRPr="007C1D64">
        <w:rPr>
          <w:rFonts w:ascii="Avenir Book" w:eastAsia="MS Mincho" w:hAnsi="Avenir Book"/>
        </w:rPr>
        <w:tab/>
      </w:r>
      <w:r w:rsidR="00081327" w:rsidRPr="007C1D64">
        <w:rPr>
          <w:rFonts w:ascii="Avenir Book" w:eastAsia="MS Mincho" w:hAnsi="Avenir Book"/>
        </w:rPr>
        <w:t>Total l</w:t>
      </w:r>
      <w:r w:rsidR="00CC25EE" w:rsidRPr="007C1D64">
        <w:rPr>
          <w:rFonts w:ascii="Avenir Book" w:eastAsia="MS Mincho" w:hAnsi="Avenir Book"/>
        </w:rPr>
        <w:t xml:space="preserve">ength of </w:t>
      </w:r>
      <w:r w:rsidR="00082BDF">
        <w:rPr>
          <w:rFonts w:ascii="Avenir Book" w:eastAsia="MS Mincho" w:hAnsi="Avenir Book"/>
        </w:rPr>
        <w:t xml:space="preserve">the GS </w:t>
      </w:r>
      <w:r w:rsidR="00CC25EE" w:rsidRPr="007C1D64">
        <w:rPr>
          <w:rFonts w:ascii="Avenir Book" w:eastAsia="MS Mincho" w:hAnsi="Avenir Book"/>
        </w:rPr>
        <w:t>crediting period</w:t>
      </w:r>
      <w:r w:rsidR="00B530D4">
        <w:rPr>
          <w:rFonts w:ascii="Avenir Book" w:eastAsia="MS Mincho" w:hAnsi="Avenir Book"/>
        </w:rPr>
        <w:t>s</w:t>
      </w:r>
    </w:p>
    <w:p w14:paraId="43C1DD87" w14:textId="32CC714F" w:rsidR="004501A3" w:rsidRDefault="00081327" w:rsidP="00CA714D">
      <w:pPr>
        <w:rPr>
          <w:rFonts w:ascii="Avenir Book" w:hAnsi="Avenir Book"/>
        </w:rPr>
      </w:pPr>
      <w:bookmarkStart w:id="10" w:name="_Toc315340779"/>
      <w:bookmarkStart w:id="11" w:name="_Toc315881223"/>
      <w:r w:rsidRPr="007C1D64">
        <w:rPr>
          <w:rFonts w:ascii="Avenir Book" w:hAnsi="Avenir Book"/>
        </w:rPr>
        <w:t>&gt;&gt;</w:t>
      </w:r>
      <w:r w:rsidR="006804E9" w:rsidRPr="007C1D64">
        <w:rPr>
          <w:rFonts w:ascii="Avenir Book" w:hAnsi="Avenir Book"/>
        </w:rPr>
        <w:t xml:space="preserve"> </w:t>
      </w:r>
    </w:p>
    <w:p w14:paraId="6823B9F1" w14:textId="799AD6C0" w:rsidR="00AC2D4B" w:rsidRPr="00670E1B" w:rsidRDefault="00AC2D4B" w:rsidP="00CA714D">
      <w:pPr>
        <w:rPr>
          <w:rFonts w:ascii="Avenir Book" w:hAnsi="Avenir Book"/>
          <w:i/>
          <w:sz w:val="20"/>
        </w:rPr>
      </w:pPr>
      <w:r w:rsidRPr="00670E1B">
        <w:rPr>
          <w:rFonts w:ascii="Avenir Book" w:hAnsi="Avenir Book"/>
          <w:sz w:val="20"/>
        </w:rPr>
        <w:t>6 years</w:t>
      </w:r>
      <w:r w:rsidR="00666445" w:rsidRPr="00670E1B">
        <w:rPr>
          <w:rFonts w:ascii="Avenir Book" w:hAnsi="Avenir Book"/>
          <w:sz w:val="20"/>
        </w:rPr>
        <w:t xml:space="preserve"> and 3.5months</w:t>
      </w:r>
    </w:p>
    <w:p w14:paraId="2BB5D252" w14:textId="77777777" w:rsidR="00F87B39" w:rsidRPr="007C1D64" w:rsidRDefault="00F87B39" w:rsidP="00F87B39">
      <w:pPr>
        <w:rPr>
          <w:rFonts w:ascii="Avenir Book" w:eastAsia="MS Mincho" w:hAnsi="Avenir Book"/>
        </w:rPr>
      </w:pPr>
      <w:bookmarkStart w:id="12" w:name="_Toc307488106"/>
      <w:bookmarkStart w:id="13" w:name="_Toc315340781"/>
      <w:bookmarkStart w:id="14" w:name="_Toc315881225"/>
      <w:bookmarkStart w:id="15" w:name="_Toc317686913"/>
      <w:bookmarkEnd w:id="10"/>
      <w:bookmarkEnd w:id="11"/>
    </w:p>
    <w:bookmarkEnd w:id="12"/>
    <w:bookmarkEnd w:id="13"/>
    <w:bookmarkEnd w:id="14"/>
    <w:bookmarkEnd w:id="15"/>
    <w:p w14:paraId="366D6828" w14:textId="7A7E13F4" w:rsidR="00585471" w:rsidRDefault="00585471" w:rsidP="00585471">
      <w:pPr>
        <w:pStyle w:val="RegSectionLevel1"/>
        <w:numPr>
          <w:ilvl w:val="0"/>
          <w:numId w:val="0"/>
        </w:numPr>
        <w:rPr>
          <w:rFonts w:ascii="Avenir Book" w:hAnsi="Avenir Book"/>
        </w:rPr>
      </w:pPr>
      <w:r>
        <w:rPr>
          <w:rFonts w:ascii="Avenir Book" w:hAnsi="Avenir Book"/>
        </w:rPr>
        <w:t>SECTION E</w:t>
      </w:r>
      <w:r w:rsidRPr="007C1D64">
        <w:rPr>
          <w:rFonts w:ascii="Avenir Book" w:hAnsi="Avenir Book"/>
        </w:rPr>
        <w:tab/>
      </w:r>
      <w:r w:rsidR="00987B69">
        <w:rPr>
          <w:rFonts w:ascii="Avenir Book" w:hAnsi="Avenir Book"/>
        </w:rPr>
        <w:t>Stacking of new assets</w:t>
      </w:r>
    </w:p>
    <w:p w14:paraId="51D07765" w14:textId="467C4D7F" w:rsidR="00987B69" w:rsidRDefault="00987B69" w:rsidP="00585471">
      <w:pPr>
        <w:pStyle w:val="RegSectionLevel1"/>
        <w:numPr>
          <w:ilvl w:val="0"/>
          <w:numId w:val="0"/>
        </w:numPr>
        <w:rPr>
          <w:rFonts w:ascii="Avenir Book" w:eastAsia="Times New Roman" w:hAnsi="Avenir Book"/>
          <w:b w:val="0"/>
          <w:i/>
          <w:lang w:eastAsia="de-DE"/>
        </w:rPr>
      </w:pPr>
      <w:r w:rsidRPr="00890992">
        <w:rPr>
          <w:rFonts w:ascii="Avenir Book" w:eastAsia="Times New Roman" w:hAnsi="Avenir Book"/>
          <w:b w:val="0"/>
          <w:i/>
          <w:lang w:eastAsia="de-DE"/>
        </w:rPr>
        <w:t xml:space="preserve">&gt;&gt; </w:t>
      </w:r>
    </w:p>
    <w:p w14:paraId="769CD285" w14:textId="77777777" w:rsidR="00666445" w:rsidRPr="00A86C8F" w:rsidRDefault="00666445" w:rsidP="00666445">
      <w:pPr>
        <w:pStyle w:val="RegSectionLevel1"/>
        <w:numPr>
          <w:ilvl w:val="0"/>
          <w:numId w:val="0"/>
        </w:numPr>
        <w:spacing w:before="0"/>
        <w:rPr>
          <w:rFonts w:ascii="Avenir Book" w:eastAsia="Times New Roman" w:hAnsi="Avenir Book"/>
          <w:b w:val="0"/>
          <w:lang w:eastAsia="de-DE"/>
        </w:rPr>
      </w:pPr>
      <w:r w:rsidRPr="00670E1B">
        <w:rPr>
          <w:rFonts w:ascii="Avenir Book" w:eastAsia="Times New Roman" w:hAnsi="Avenir Book"/>
          <w:b w:val="0"/>
          <w:sz w:val="20"/>
          <w:lang w:eastAsia="de-DE"/>
        </w:rPr>
        <w:t>The project is not looking to stack new assets over GS CERs.</w:t>
      </w:r>
    </w:p>
    <w:p w14:paraId="29B5C8D8" w14:textId="77777777" w:rsidR="00666445" w:rsidRDefault="00666445" w:rsidP="00666445">
      <w:pPr>
        <w:pStyle w:val="RegSectionLevel1"/>
        <w:numPr>
          <w:ilvl w:val="0"/>
          <w:numId w:val="0"/>
        </w:numPr>
        <w:spacing w:after="240"/>
        <w:rPr>
          <w:rFonts w:ascii="Avenir Book" w:eastAsia="Times New Roman" w:hAnsi="Avenir Book"/>
          <w:b w:val="0"/>
          <w:i/>
          <w:lang w:eastAsia="de-DE"/>
        </w:rPr>
      </w:pPr>
    </w:p>
    <w:p w14:paraId="3DE6D9CA" w14:textId="77777777" w:rsidR="00666445" w:rsidRPr="00890992" w:rsidRDefault="00666445" w:rsidP="00585471">
      <w:pPr>
        <w:pStyle w:val="RegSectionLevel1"/>
        <w:numPr>
          <w:ilvl w:val="0"/>
          <w:numId w:val="0"/>
        </w:numPr>
        <w:rPr>
          <w:rFonts w:ascii="Avenir Book" w:eastAsia="Times New Roman" w:hAnsi="Avenir Book"/>
          <w:b w:val="0"/>
          <w:i/>
          <w:lang w:eastAsia="de-DE"/>
        </w:rPr>
      </w:pPr>
    </w:p>
    <w:p w14:paraId="79524D08" w14:textId="77777777" w:rsidR="001136C8" w:rsidRPr="007C1D64" w:rsidRDefault="001136C8" w:rsidP="00F87B39">
      <w:pPr>
        <w:rPr>
          <w:rFonts w:ascii="Avenir Book" w:eastAsia="MS Mincho" w:hAnsi="Avenir Book"/>
        </w:rPr>
      </w:pPr>
    </w:p>
    <w:p w14:paraId="6562236A" w14:textId="77777777" w:rsidR="00F87B39" w:rsidRPr="007C1D64" w:rsidRDefault="00F87B39" w:rsidP="00F87B39">
      <w:pPr>
        <w:rPr>
          <w:rFonts w:ascii="Avenir Book" w:eastAsia="MS Mincho" w:hAnsi="Avenir Book"/>
        </w:rPr>
      </w:pPr>
    </w:p>
    <w:p w14:paraId="00F58EED" w14:textId="77777777" w:rsidR="00CC25EE" w:rsidRPr="007C1D64" w:rsidRDefault="00CC25EE" w:rsidP="001D43F4">
      <w:pPr>
        <w:pStyle w:val="SDMAppTitle"/>
        <w:rPr>
          <w:rFonts w:ascii="Avenir Book" w:hAnsi="Avenir Book"/>
        </w:rPr>
      </w:pPr>
      <w:bookmarkStart w:id="16" w:name="appendix1"/>
      <w:bookmarkStart w:id="17" w:name="_Toc315340782"/>
      <w:bookmarkStart w:id="18" w:name="_Toc315881226"/>
      <w:bookmarkStart w:id="19" w:name="_Toc317686914"/>
      <w:r w:rsidRPr="007C1D64">
        <w:rPr>
          <w:rFonts w:ascii="Avenir Book" w:hAnsi="Avenir Book"/>
        </w:rPr>
        <w:lastRenderedPageBreak/>
        <w:t>C</w:t>
      </w:r>
      <w:r w:rsidR="007D2742" w:rsidRPr="007C1D64">
        <w:rPr>
          <w:rFonts w:ascii="Avenir Book" w:hAnsi="Avenir Book"/>
        </w:rPr>
        <w:t xml:space="preserve">ontact information of project </w:t>
      </w:r>
      <w:bookmarkEnd w:id="16"/>
      <w:bookmarkEnd w:id="17"/>
      <w:bookmarkEnd w:id="18"/>
      <w:bookmarkEnd w:id="19"/>
      <w:r w:rsidR="000206AD" w:rsidRPr="007C1D64">
        <w:rPr>
          <w:rFonts w:ascii="Avenir Book" w:hAnsi="Avenir Book"/>
        </w:rPr>
        <w:t>participants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552"/>
        <w:gridCol w:w="7303"/>
      </w:tblGrid>
      <w:tr w:rsidR="00264B63" w:rsidRPr="007C1D64" w14:paraId="19245A6C" w14:textId="77777777" w:rsidTr="00910207">
        <w:trPr>
          <w:cantSplit/>
          <w:jc w:val="center"/>
        </w:trPr>
        <w:tc>
          <w:tcPr>
            <w:tcW w:w="1295" w:type="pct"/>
            <w:shd w:val="clear" w:color="auto" w:fill="auto"/>
          </w:tcPr>
          <w:p w14:paraId="6778BF69" w14:textId="77777777" w:rsidR="00264B63" w:rsidRPr="007C1D64" w:rsidRDefault="00264B63" w:rsidP="00985B6B">
            <w:pPr>
              <w:pStyle w:val="SDMTableBoxParaNotNumbered"/>
              <w:rPr>
                <w:rFonts w:ascii="Avenir Book" w:hAnsi="Avenir Book"/>
                <w:b/>
              </w:rPr>
            </w:pPr>
            <w:bookmarkStart w:id="20" w:name="appendix2"/>
            <w:bookmarkStart w:id="21" w:name="_Toc315340783"/>
            <w:bookmarkStart w:id="22" w:name="_Ref315858648"/>
            <w:bookmarkStart w:id="23" w:name="_Toc315881227"/>
            <w:bookmarkStart w:id="24" w:name="_Toc317686915"/>
            <w:r w:rsidRPr="007C1D64">
              <w:rPr>
                <w:rFonts w:ascii="Avenir Book" w:hAnsi="Avenir Book"/>
                <w:b/>
              </w:rPr>
              <w:t>Organization name</w:t>
            </w:r>
          </w:p>
        </w:tc>
        <w:tc>
          <w:tcPr>
            <w:tcW w:w="3705" w:type="pct"/>
            <w:shd w:val="clear" w:color="auto" w:fill="auto"/>
          </w:tcPr>
          <w:p w14:paraId="1E540A85" w14:textId="070C40D5" w:rsidR="00264B63" w:rsidRPr="007C1D64" w:rsidRDefault="00F66E80" w:rsidP="00985B6B">
            <w:pPr>
              <w:pStyle w:val="SDMTableBoxParaNotNumbered"/>
              <w:rPr>
                <w:rFonts w:ascii="Avenir Book" w:hAnsi="Avenir Book"/>
              </w:rPr>
            </w:pPr>
            <w:r>
              <w:rPr>
                <w:rFonts w:ascii="Avenir Book" w:hAnsi="Avenir Book"/>
              </w:rPr>
              <w:t>Wind World (India) Limited</w:t>
            </w:r>
          </w:p>
        </w:tc>
      </w:tr>
      <w:tr w:rsidR="005E1E92" w:rsidRPr="007C1D64" w14:paraId="7130C3CC" w14:textId="77777777" w:rsidTr="00910207">
        <w:trPr>
          <w:cantSplit/>
          <w:jc w:val="center"/>
        </w:trPr>
        <w:tc>
          <w:tcPr>
            <w:tcW w:w="1295" w:type="pct"/>
            <w:shd w:val="clear" w:color="auto" w:fill="auto"/>
          </w:tcPr>
          <w:p w14:paraId="22ADAD5D" w14:textId="77777777" w:rsidR="005E1E92" w:rsidRPr="007C1D64" w:rsidRDefault="005E1E92" w:rsidP="00985B6B">
            <w:pPr>
              <w:pStyle w:val="SDMTableBoxParaNotNumbered"/>
              <w:rPr>
                <w:rFonts w:ascii="Avenir Book" w:hAnsi="Avenir Book"/>
                <w:b/>
              </w:rPr>
            </w:pPr>
            <w:r w:rsidRPr="007C1D64">
              <w:rPr>
                <w:rFonts w:ascii="Avenir Book" w:hAnsi="Avenir Book"/>
                <w:b/>
              </w:rPr>
              <w:t>Registration number with relevant authority</w:t>
            </w:r>
          </w:p>
        </w:tc>
        <w:tc>
          <w:tcPr>
            <w:tcW w:w="3705" w:type="pct"/>
            <w:shd w:val="clear" w:color="auto" w:fill="auto"/>
          </w:tcPr>
          <w:p w14:paraId="7BE0913D" w14:textId="77777777" w:rsidR="005E1E92" w:rsidRPr="007C1D64" w:rsidRDefault="005E1E92" w:rsidP="00985B6B">
            <w:pPr>
              <w:pStyle w:val="SDMTableBoxParaNotNumbered"/>
              <w:rPr>
                <w:rFonts w:ascii="Avenir Book" w:hAnsi="Avenir Book"/>
              </w:rPr>
            </w:pPr>
          </w:p>
        </w:tc>
      </w:tr>
      <w:tr w:rsidR="00264B63" w:rsidRPr="007C1D64" w14:paraId="22F3F972" w14:textId="77777777" w:rsidTr="00910207">
        <w:trPr>
          <w:cantSplit/>
          <w:jc w:val="center"/>
        </w:trPr>
        <w:tc>
          <w:tcPr>
            <w:tcW w:w="1295" w:type="pct"/>
            <w:shd w:val="clear" w:color="auto" w:fill="auto"/>
          </w:tcPr>
          <w:p w14:paraId="76D46603" w14:textId="77777777" w:rsidR="00264B63" w:rsidRPr="007C1D64" w:rsidRDefault="00264B63" w:rsidP="00985B6B">
            <w:pPr>
              <w:pStyle w:val="SDMTableBoxParaNotNumbered"/>
              <w:rPr>
                <w:rFonts w:ascii="Avenir Book" w:hAnsi="Avenir Book"/>
                <w:b/>
              </w:rPr>
            </w:pPr>
            <w:r w:rsidRPr="007C1D64">
              <w:rPr>
                <w:rFonts w:ascii="Avenir Book" w:hAnsi="Avenir Book"/>
                <w:b/>
              </w:rPr>
              <w:t>Street/P.O. Box</w:t>
            </w:r>
          </w:p>
        </w:tc>
        <w:tc>
          <w:tcPr>
            <w:tcW w:w="3705" w:type="pct"/>
            <w:shd w:val="clear" w:color="auto" w:fill="auto"/>
          </w:tcPr>
          <w:p w14:paraId="4D5A7980" w14:textId="7DBD7A40" w:rsidR="00264B63" w:rsidRPr="007C1D64" w:rsidRDefault="00D00827" w:rsidP="00985B6B">
            <w:pPr>
              <w:pStyle w:val="SDMTableBoxParaNotNumbered"/>
              <w:rPr>
                <w:rFonts w:ascii="Avenir Book" w:hAnsi="Avenir Book"/>
              </w:rPr>
            </w:pPr>
            <w:r>
              <w:rPr>
                <w:rFonts w:ascii="Times New Roman" w:eastAsia="MS Mincho" w:hAnsi="Times New Roman"/>
                <w:szCs w:val="22"/>
                <w:lang w:val="en-IN" w:eastAsia="en-US"/>
              </w:rPr>
              <w:t>A-9, Veera Industrial Estate, Veera Desai Road, Andheri (W)</w:t>
            </w:r>
          </w:p>
        </w:tc>
      </w:tr>
      <w:tr w:rsidR="00264B63" w:rsidRPr="007C1D64" w14:paraId="5A11DBC1" w14:textId="77777777" w:rsidTr="00910207">
        <w:trPr>
          <w:cantSplit/>
          <w:jc w:val="center"/>
        </w:trPr>
        <w:tc>
          <w:tcPr>
            <w:tcW w:w="1295" w:type="pct"/>
            <w:shd w:val="clear" w:color="auto" w:fill="auto"/>
          </w:tcPr>
          <w:p w14:paraId="04B54B02" w14:textId="77777777" w:rsidR="00264B63" w:rsidRPr="007C1D64" w:rsidRDefault="00264B63" w:rsidP="00985B6B">
            <w:pPr>
              <w:pStyle w:val="SDMTableBoxParaNotNumbered"/>
              <w:rPr>
                <w:rFonts w:ascii="Avenir Book" w:hAnsi="Avenir Book"/>
                <w:b/>
              </w:rPr>
            </w:pPr>
            <w:r w:rsidRPr="007C1D64">
              <w:rPr>
                <w:rFonts w:ascii="Avenir Book" w:hAnsi="Avenir Book"/>
                <w:b/>
              </w:rPr>
              <w:t>Building</w:t>
            </w:r>
          </w:p>
        </w:tc>
        <w:tc>
          <w:tcPr>
            <w:tcW w:w="3705" w:type="pct"/>
            <w:shd w:val="clear" w:color="auto" w:fill="auto"/>
          </w:tcPr>
          <w:p w14:paraId="3A0B2EDE" w14:textId="6907E4BB" w:rsidR="00264B63" w:rsidRPr="007C1D64" w:rsidRDefault="00D00827" w:rsidP="00985B6B">
            <w:pPr>
              <w:pStyle w:val="SDMTableBoxParaNotNumbered"/>
              <w:rPr>
                <w:rFonts w:ascii="Avenir Book" w:hAnsi="Avenir Book"/>
              </w:rPr>
            </w:pPr>
            <w:r>
              <w:rPr>
                <w:rFonts w:ascii="Avenir Book" w:hAnsi="Avenir Book"/>
              </w:rPr>
              <w:t>Wind World Tower</w:t>
            </w:r>
          </w:p>
        </w:tc>
      </w:tr>
      <w:tr w:rsidR="00264B63" w:rsidRPr="007C1D64" w14:paraId="45796DDC" w14:textId="77777777" w:rsidTr="00910207">
        <w:trPr>
          <w:cantSplit/>
          <w:jc w:val="center"/>
        </w:trPr>
        <w:tc>
          <w:tcPr>
            <w:tcW w:w="1295" w:type="pct"/>
            <w:shd w:val="clear" w:color="auto" w:fill="auto"/>
          </w:tcPr>
          <w:p w14:paraId="7A286489" w14:textId="77777777" w:rsidR="00264B63" w:rsidRPr="007C1D64" w:rsidRDefault="00264B63" w:rsidP="00985B6B">
            <w:pPr>
              <w:pStyle w:val="SDMTableBoxParaNotNumbered"/>
              <w:rPr>
                <w:rFonts w:ascii="Avenir Book" w:hAnsi="Avenir Book"/>
                <w:b/>
              </w:rPr>
            </w:pPr>
            <w:r w:rsidRPr="007C1D64">
              <w:rPr>
                <w:rFonts w:ascii="Avenir Book" w:hAnsi="Avenir Book"/>
                <w:b/>
              </w:rPr>
              <w:t>City</w:t>
            </w:r>
          </w:p>
        </w:tc>
        <w:tc>
          <w:tcPr>
            <w:tcW w:w="3705" w:type="pct"/>
            <w:shd w:val="clear" w:color="auto" w:fill="auto"/>
          </w:tcPr>
          <w:p w14:paraId="7AA5CB69" w14:textId="554C9057" w:rsidR="00264B63" w:rsidRPr="007C1D64" w:rsidRDefault="00AB406A" w:rsidP="00985B6B">
            <w:pPr>
              <w:pStyle w:val="SDMTableBoxParaNotNumbered"/>
              <w:rPr>
                <w:rFonts w:ascii="Avenir Book" w:hAnsi="Avenir Book"/>
              </w:rPr>
            </w:pPr>
            <w:r>
              <w:rPr>
                <w:rFonts w:ascii="Avenir Book" w:hAnsi="Avenir Book"/>
              </w:rPr>
              <w:t>Mumbai</w:t>
            </w:r>
          </w:p>
        </w:tc>
      </w:tr>
      <w:tr w:rsidR="00264B63" w:rsidRPr="007C1D64" w14:paraId="0CE331BC" w14:textId="77777777" w:rsidTr="00910207">
        <w:trPr>
          <w:cantSplit/>
          <w:jc w:val="center"/>
        </w:trPr>
        <w:tc>
          <w:tcPr>
            <w:tcW w:w="1295" w:type="pct"/>
            <w:shd w:val="clear" w:color="auto" w:fill="auto"/>
          </w:tcPr>
          <w:p w14:paraId="5E786E5B" w14:textId="77777777" w:rsidR="00264B63" w:rsidRPr="007C1D64" w:rsidRDefault="00264B63" w:rsidP="00985B6B">
            <w:pPr>
              <w:pStyle w:val="SDMTableBoxParaNotNumbered"/>
              <w:rPr>
                <w:rFonts w:ascii="Avenir Book" w:hAnsi="Avenir Book"/>
                <w:b/>
              </w:rPr>
            </w:pPr>
            <w:r w:rsidRPr="007C1D64">
              <w:rPr>
                <w:rFonts w:ascii="Avenir Book" w:hAnsi="Avenir Book"/>
                <w:b/>
              </w:rPr>
              <w:t>State/Region</w:t>
            </w:r>
          </w:p>
        </w:tc>
        <w:tc>
          <w:tcPr>
            <w:tcW w:w="3705" w:type="pct"/>
            <w:shd w:val="clear" w:color="auto" w:fill="auto"/>
          </w:tcPr>
          <w:p w14:paraId="4D2E864E" w14:textId="754A4427" w:rsidR="00264B63" w:rsidRPr="007C1D64" w:rsidRDefault="00AB406A" w:rsidP="00985B6B">
            <w:pPr>
              <w:pStyle w:val="SDMTableBoxParaNotNumbered"/>
              <w:rPr>
                <w:rFonts w:ascii="Avenir Book" w:hAnsi="Avenir Book"/>
              </w:rPr>
            </w:pPr>
            <w:r>
              <w:rPr>
                <w:rFonts w:ascii="Avenir Book" w:hAnsi="Avenir Book"/>
              </w:rPr>
              <w:t>Maharashtra</w:t>
            </w:r>
          </w:p>
        </w:tc>
      </w:tr>
      <w:tr w:rsidR="00264B63" w:rsidRPr="007C1D64" w14:paraId="67F48B0B" w14:textId="77777777" w:rsidTr="00910207">
        <w:trPr>
          <w:cantSplit/>
          <w:jc w:val="center"/>
        </w:trPr>
        <w:tc>
          <w:tcPr>
            <w:tcW w:w="1295" w:type="pct"/>
            <w:shd w:val="clear" w:color="auto" w:fill="auto"/>
          </w:tcPr>
          <w:p w14:paraId="02F7B325" w14:textId="77777777" w:rsidR="00264B63" w:rsidRPr="007C1D64" w:rsidRDefault="00264B63" w:rsidP="00985B6B">
            <w:pPr>
              <w:pStyle w:val="SDMTableBoxParaNotNumbered"/>
              <w:rPr>
                <w:rFonts w:ascii="Avenir Book" w:hAnsi="Avenir Book"/>
                <w:b/>
              </w:rPr>
            </w:pPr>
            <w:r w:rsidRPr="007C1D64">
              <w:rPr>
                <w:rFonts w:ascii="Avenir Book" w:hAnsi="Avenir Book"/>
                <w:b/>
              </w:rPr>
              <w:t>Postcode</w:t>
            </w:r>
          </w:p>
        </w:tc>
        <w:tc>
          <w:tcPr>
            <w:tcW w:w="3705" w:type="pct"/>
            <w:shd w:val="clear" w:color="auto" w:fill="auto"/>
          </w:tcPr>
          <w:p w14:paraId="73A04E9B" w14:textId="60765913" w:rsidR="00264B63" w:rsidRPr="007C1D64" w:rsidRDefault="00AB406A" w:rsidP="00985B6B">
            <w:pPr>
              <w:pStyle w:val="SDMTableBoxParaNotNumbered"/>
              <w:rPr>
                <w:rFonts w:ascii="Avenir Book" w:hAnsi="Avenir Book"/>
              </w:rPr>
            </w:pPr>
            <w:r>
              <w:rPr>
                <w:rFonts w:ascii="Avenir Book" w:hAnsi="Avenir Book"/>
              </w:rPr>
              <w:t>400053</w:t>
            </w:r>
          </w:p>
        </w:tc>
      </w:tr>
      <w:tr w:rsidR="00264B63" w:rsidRPr="007C1D64" w14:paraId="6AC7EDAE" w14:textId="77777777" w:rsidTr="00910207">
        <w:trPr>
          <w:cantSplit/>
          <w:jc w:val="center"/>
        </w:trPr>
        <w:tc>
          <w:tcPr>
            <w:tcW w:w="1295" w:type="pct"/>
            <w:shd w:val="clear" w:color="auto" w:fill="auto"/>
          </w:tcPr>
          <w:p w14:paraId="2B8703C8" w14:textId="77777777" w:rsidR="00264B63" w:rsidRPr="007C1D64" w:rsidRDefault="00264B63" w:rsidP="00985B6B">
            <w:pPr>
              <w:pStyle w:val="SDMTableBoxParaNotNumbered"/>
              <w:rPr>
                <w:rFonts w:ascii="Avenir Book" w:hAnsi="Avenir Book"/>
                <w:b/>
              </w:rPr>
            </w:pPr>
            <w:r w:rsidRPr="007C1D64">
              <w:rPr>
                <w:rFonts w:ascii="Avenir Book" w:hAnsi="Avenir Book"/>
                <w:b/>
              </w:rPr>
              <w:t>Country</w:t>
            </w:r>
          </w:p>
        </w:tc>
        <w:tc>
          <w:tcPr>
            <w:tcW w:w="3705" w:type="pct"/>
            <w:shd w:val="clear" w:color="auto" w:fill="auto"/>
          </w:tcPr>
          <w:p w14:paraId="75A8E0E0" w14:textId="29343FA5" w:rsidR="00264B63" w:rsidRPr="007C1D64" w:rsidRDefault="00194927" w:rsidP="00985B6B">
            <w:pPr>
              <w:pStyle w:val="SDMTableBoxParaNotNumbered"/>
              <w:rPr>
                <w:rFonts w:ascii="Avenir Book" w:hAnsi="Avenir Book"/>
              </w:rPr>
            </w:pPr>
            <w:r>
              <w:rPr>
                <w:rFonts w:ascii="Avenir Book" w:hAnsi="Avenir Book"/>
              </w:rPr>
              <w:t>India</w:t>
            </w:r>
          </w:p>
        </w:tc>
      </w:tr>
      <w:tr w:rsidR="00264B63" w:rsidRPr="007C1D64" w14:paraId="709592B5" w14:textId="77777777" w:rsidTr="00910207">
        <w:trPr>
          <w:cantSplit/>
          <w:jc w:val="center"/>
        </w:trPr>
        <w:tc>
          <w:tcPr>
            <w:tcW w:w="1295" w:type="pct"/>
            <w:shd w:val="clear" w:color="auto" w:fill="auto"/>
          </w:tcPr>
          <w:p w14:paraId="12F6133E" w14:textId="77777777" w:rsidR="00264B63" w:rsidRPr="007C1D64" w:rsidRDefault="00264B63" w:rsidP="00985B6B">
            <w:pPr>
              <w:pStyle w:val="SDMTableBoxParaNotNumbered"/>
              <w:rPr>
                <w:rFonts w:ascii="Avenir Book" w:hAnsi="Avenir Book"/>
                <w:b/>
              </w:rPr>
            </w:pPr>
            <w:r w:rsidRPr="007C1D64">
              <w:rPr>
                <w:rFonts w:ascii="Avenir Book" w:hAnsi="Avenir Book"/>
                <w:b/>
              </w:rPr>
              <w:t>Telephone</w:t>
            </w:r>
          </w:p>
        </w:tc>
        <w:tc>
          <w:tcPr>
            <w:tcW w:w="3705" w:type="pct"/>
            <w:shd w:val="clear" w:color="auto" w:fill="auto"/>
          </w:tcPr>
          <w:p w14:paraId="054CDBB6" w14:textId="15162670" w:rsidR="00264B63" w:rsidRPr="007C1D64" w:rsidRDefault="00194927" w:rsidP="00985B6B">
            <w:pPr>
              <w:pStyle w:val="SDMTableBoxParaNotNumbered"/>
              <w:rPr>
                <w:rFonts w:ascii="Avenir Book" w:hAnsi="Avenir Book"/>
              </w:rPr>
            </w:pPr>
            <w:r w:rsidRPr="00194927">
              <w:rPr>
                <w:rFonts w:ascii="Avenir Book" w:hAnsi="Avenir Book"/>
              </w:rPr>
              <w:t>+91-22-6692 4848</w:t>
            </w:r>
          </w:p>
        </w:tc>
      </w:tr>
      <w:tr w:rsidR="00264B63" w:rsidRPr="007C1D64" w14:paraId="4E58D1D0" w14:textId="77777777" w:rsidTr="00910207">
        <w:trPr>
          <w:cantSplit/>
          <w:jc w:val="center"/>
        </w:trPr>
        <w:tc>
          <w:tcPr>
            <w:tcW w:w="1295" w:type="pct"/>
            <w:shd w:val="clear" w:color="auto" w:fill="auto"/>
          </w:tcPr>
          <w:p w14:paraId="352A0F6F" w14:textId="77777777" w:rsidR="00264B63" w:rsidRPr="007C1D64" w:rsidRDefault="00264B63" w:rsidP="00985B6B">
            <w:pPr>
              <w:pStyle w:val="SDMTableBoxParaNotNumbered"/>
              <w:rPr>
                <w:rFonts w:ascii="Avenir Book" w:hAnsi="Avenir Book"/>
                <w:b/>
              </w:rPr>
            </w:pPr>
            <w:r w:rsidRPr="007C1D64">
              <w:rPr>
                <w:rFonts w:ascii="Avenir Book" w:hAnsi="Avenir Book"/>
                <w:b/>
              </w:rPr>
              <w:t>Fax</w:t>
            </w:r>
          </w:p>
        </w:tc>
        <w:tc>
          <w:tcPr>
            <w:tcW w:w="3705" w:type="pct"/>
            <w:shd w:val="clear" w:color="auto" w:fill="auto"/>
          </w:tcPr>
          <w:p w14:paraId="299EDB89" w14:textId="1A96FCEB" w:rsidR="00264B63" w:rsidRPr="007C1D64" w:rsidRDefault="00194927" w:rsidP="00985B6B">
            <w:pPr>
              <w:pStyle w:val="SDMTableBoxParaNotNumbered"/>
              <w:rPr>
                <w:rFonts w:ascii="Avenir Book" w:hAnsi="Avenir Book"/>
              </w:rPr>
            </w:pPr>
            <w:r>
              <w:rPr>
                <w:rFonts w:ascii="Times New Roman" w:eastAsia="MS Mincho" w:hAnsi="Times New Roman"/>
                <w:szCs w:val="22"/>
                <w:lang w:val="en-IN" w:eastAsia="en-US"/>
              </w:rPr>
              <w:t>+91-22 - 67040473 / 66921175</w:t>
            </w:r>
          </w:p>
        </w:tc>
      </w:tr>
      <w:tr w:rsidR="00194927" w:rsidRPr="007C1D64" w14:paraId="2EF30B50" w14:textId="77777777" w:rsidTr="00910207">
        <w:trPr>
          <w:cantSplit/>
          <w:jc w:val="center"/>
        </w:trPr>
        <w:tc>
          <w:tcPr>
            <w:tcW w:w="1295" w:type="pct"/>
            <w:shd w:val="clear" w:color="auto" w:fill="auto"/>
          </w:tcPr>
          <w:p w14:paraId="4075F77F" w14:textId="77777777" w:rsidR="00194927" w:rsidRPr="007C1D64" w:rsidRDefault="00194927" w:rsidP="00985B6B">
            <w:pPr>
              <w:pStyle w:val="SDMTableBoxParaNotNumbered"/>
              <w:rPr>
                <w:rFonts w:ascii="Avenir Book" w:hAnsi="Avenir Book"/>
                <w:b/>
              </w:rPr>
            </w:pPr>
            <w:r w:rsidRPr="007C1D64">
              <w:rPr>
                <w:rFonts w:ascii="Avenir Book" w:hAnsi="Avenir Book"/>
                <w:b/>
              </w:rPr>
              <w:t>E-mail</w:t>
            </w:r>
          </w:p>
        </w:tc>
        <w:tc>
          <w:tcPr>
            <w:tcW w:w="3705" w:type="pct"/>
            <w:shd w:val="clear" w:color="auto" w:fill="auto"/>
          </w:tcPr>
          <w:p w14:paraId="08A4A24D" w14:textId="26244E98" w:rsidR="00194927" w:rsidRPr="007C1D64" w:rsidRDefault="00194927" w:rsidP="00985B6B">
            <w:pPr>
              <w:pStyle w:val="SDMTableBoxParaNotNumbered"/>
              <w:rPr>
                <w:rFonts w:ascii="Avenir Book" w:hAnsi="Avenir Book"/>
              </w:rPr>
            </w:pPr>
            <w:r w:rsidRPr="008E7CF6">
              <w:rPr>
                <w:rFonts w:ascii="Avenir Book" w:hAnsi="Avenir Book"/>
              </w:rPr>
              <w:t>yogesh</w:t>
            </w:r>
            <w:r w:rsidR="001826FE">
              <w:rPr>
                <w:rFonts w:ascii="Avenir Book" w:hAnsi="Avenir Book"/>
              </w:rPr>
              <w:t>h</w:t>
            </w:r>
            <w:r w:rsidRPr="008E7CF6">
              <w:rPr>
                <w:rFonts w:ascii="Avenir Book" w:hAnsi="Avenir Book"/>
              </w:rPr>
              <w:t>.mehra@</w:t>
            </w:r>
            <w:r>
              <w:rPr>
                <w:rFonts w:ascii="Avenir Book" w:hAnsi="Avenir Book"/>
              </w:rPr>
              <w:t>windworldindia</w:t>
            </w:r>
            <w:r w:rsidRPr="008E7CF6">
              <w:rPr>
                <w:rFonts w:ascii="Avenir Book" w:hAnsi="Avenir Book"/>
              </w:rPr>
              <w:t>.</w:t>
            </w:r>
            <w:r>
              <w:rPr>
                <w:rFonts w:ascii="Avenir Book" w:hAnsi="Avenir Book"/>
              </w:rPr>
              <w:t>com</w:t>
            </w:r>
          </w:p>
        </w:tc>
      </w:tr>
      <w:tr w:rsidR="00194927" w:rsidRPr="007C1D64" w14:paraId="4CBCC7FF" w14:textId="77777777" w:rsidTr="00910207">
        <w:trPr>
          <w:cantSplit/>
          <w:jc w:val="center"/>
        </w:trPr>
        <w:tc>
          <w:tcPr>
            <w:tcW w:w="1295" w:type="pct"/>
            <w:shd w:val="clear" w:color="auto" w:fill="auto"/>
          </w:tcPr>
          <w:p w14:paraId="3D05BD67" w14:textId="77777777" w:rsidR="00194927" w:rsidRPr="007C1D64" w:rsidRDefault="00194927" w:rsidP="00985B6B">
            <w:pPr>
              <w:pStyle w:val="SDMTableBoxParaNotNumbered"/>
              <w:rPr>
                <w:rFonts w:ascii="Avenir Book" w:hAnsi="Avenir Book"/>
                <w:b/>
              </w:rPr>
            </w:pPr>
            <w:r w:rsidRPr="007C1D64">
              <w:rPr>
                <w:rFonts w:ascii="Avenir Book" w:hAnsi="Avenir Book"/>
                <w:b/>
              </w:rPr>
              <w:t>Website</w:t>
            </w:r>
          </w:p>
        </w:tc>
        <w:tc>
          <w:tcPr>
            <w:tcW w:w="3705" w:type="pct"/>
            <w:shd w:val="clear" w:color="auto" w:fill="auto"/>
          </w:tcPr>
          <w:p w14:paraId="203FDAE2" w14:textId="77777777" w:rsidR="00194927" w:rsidRPr="007C1D64" w:rsidRDefault="00194927" w:rsidP="00985B6B">
            <w:pPr>
              <w:pStyle w:val="SDMTableBoxParaNotNumbered"/>
              <w:rPr>
                <w:rFonts w:ascii="Avenir Book" w:hAnsi="Avenir Book"/>
              </w:rPr>
            </w:pPr>
          </w:p>
        </w:tc>
      </w:tr>
      <w:tr w:rsidR="00194927" w:rsidRPr="007C1D64" w14:paraId="343B2975" w14:textId="77777777" w:rsidTr="00910207">
        <w:trPr>
          <w:cantSplit/>
          <w:jc w:val="center"/>
        </w:trPr>
        <w:tc>
          <w:tcPr>
            <w:tcW w:w="1295" w:type="pct"/>
            <w:shd w:val="clear" w:color="auto" w:fill="auto"/>
          </w:tcPr>
          <w:p w14:paraId="01516ED0" w14:textId="77777777" w:rsidR="00194927" w:rsidRPr="007C1D64" w:rsidRDefault="00194927" w:rsidP="00985B6B">
            <w:pPr>
              <w:pStyle w:val="SDMTableBoxParaNotNumbered"/>
              <w:rPr>
                <w:rFonts w:ascii="Avenir Book" w:hAnsi="Avenir Book"/>
                <w:b/>
              </w:rPr>
            </w:pPr>
            <w:r w:rsidRPr="007C1D64">
              <w:rPr>
                <w:rFonts w:ascii="Avenir Book" w:hAnsi="Avenir Book"/>
                <w:b/>
              </w:rPr>
              <w:t>Contact person</w:t>
            </w:r>
          </w:p>
        </w:tc>
        <w:tc>
          <w:tcPr>
            <w:tcW w:w="3705" w:type="pct"/>
            <w:shd w:val="clear" w:color="auto" w:fill="auto"/>
          </w:tcPr>
          <w:p w14:paraId="2C14C7A1" w14:textId="77777777" w:rsidR="00194927" w:rsidRPr="007C1D64" w:rsidRDefault="00194927" w:rsidP="00985B6B">
            <w:pPr>
              <w:pStyle w:val="SDMTableBoxParaNotNumbered"/>
              <w:rPr>
                <w:rFonts w:ascii="Avenir Book" w:hAnsi="Avenir Book"/>
              </w:rPr>
            </w:pPr>
          </w:p>
        </w:tc>
      </w:tr>
      <w:tr w:rsidR="00194927" w:rsidRPr="007C1D64" w14:paraId="120F2912" w14:textId="77777777" w:rsidTr="00910207">
        <w:trPr>
          <w:cantSplit/>
          <w:jc w:val="center"/>
        </w:trPr>
        <w:tc>
          <w:tcPr>
            <w:tcW w:w="1295" w:type="pct"/>
            <w:shd w:val="clear" w:color="auto" w:fill="auto"/>
          </w:tcPr>
          <w:p w14:paraId="5CB234CC" w14:textId="77777777" w:rsidR="00194927" w:rsidRPr="007C1D64" w:rsidRDefault="00194927" w:rsidP="00985B6B">
            <w:pPr>
              <w:pStyle w:val="SDMTableBoxParaNotNumbered"/>
              <w:rPr>
                <w:rFonts w:ascii="Avenir Book" w:hAnsi="Avenir Book"/>
                <w:b/>
              </w:rPr>
            </w:pPr>
            <w:r w:rsidRPr="007C1D64">
              <w:rPr>
                <w:rFonts w:ascii="Avenir Book" w:hAnsi="Avenir Book"/>
                <w:b/>
              </w:rPr>
              <w:t>Title</w:t>
            </w:r>
          </w:p>
        </w:tc>
        <w:tc>
          <w:tcPr>
            <w:tcW w:w="3705" w:type="pct"/>
            <w:shd w:val="clear" w:color="auto" w:fill="auto"/>
          </w:tcPr>
          <w:p w14:paraId="3BA05CA6" w14:textId="5562E6E7" w:rsidR="00194927" w:rsidRPr="007C1D64" w:rsidRDefault="00194927" w:rsidP="00985B6B">
            <w:pPr>
              <w:pStyle w:val="SDMTableBoxParaNotNumbered"/>
              <w:rPr>
                <w:rFonts w:ascii="Avenir Book" w:hAnsi="Avenir Book"/>
              </w:rPr>
            </w:pPr>
            <w:r w:rsidRPr="008E7CF6">
              <w:rPr>
                <w:rFonts w:ascii="Avenir Book" w:hAnsi="Avenir Book"/>
              </w:rPr>
              <w:t>Managing Director</w:t>
            </w:r>
          </w:p>
        </w:tc>
      </w:tr>
      <w:tr w:rsidR="00194927" w:rsidRPr="007C1D64" w14:paraId="33651A3B" w14:textId="77777777" w:rsidTr="00910207">
        <w:trPr>
          <w:cantSplit/>
          <w:jc w:val="center"/>
        </w:trPr>
        <w:tc>
          <w:tcPr>
            <w:tcW w:w="1295" w:type="pct"/>
            <w:shd w:val="clear" w:color="auto" w:fill="auto"/>
          </w:tcPr>
          <w:p w14:paraId="6AA74611" w14:textId="77777777" w:rsidR="00194927" w:rsidRPr="007C1D64" w:rsidRDefault="00194927" w:rsidP="00985B6B">
            <w:pPr>
              <w:pStyle w:val="SDMTableBoxParaNotNumbered"/>
              <w:rPr>
                <w:rFonts w:ascii="Avenir Book" w:hAnsi="Avenir Book"/>
                <w:b/>
              </w:rPr>
            </w:pPr>
            <w:r w:rsidRPr="007C1D64">
              <w:rPr>
                <w:rFonts w:ascii="Avenir Book" w:hAnsi="Avenir Book"/>
                <w:b/>
              </w:rPr>
              <w:t>Salutation</w:t>
            </w:r>
          </w:p>
        </w:tc>
        <w:tc>
          <w:tcPr>
            <w:tcW w:w="3705" w:type="pct"/>
            <w:shd w:val="clear" w:color="auto" w:fill="auto"/>
          </w:tcPr>
          <w:p w14:paraId="2E37F2A9" w14:textId="4E410575" w:rsidR="00194927" w:rsidRPr="007C1D64" w:rsidRDefault="00194927" w:rsidP="00985B6B">
            <w:pPr>
              <w:pStyle w:val="SDMTableBoxParaNotNumbered"/>
              <w:rPr>
                <w:rFonts w:ascii="Avenir Book" w:hAnsi="Avenir Book"/>
              </w:rPr>
            </w:pPr>
            <w:r>
              <w:rPr>
                <w:rFonts w:ascii="Avenir Book" w:hAnsi="Avenir Book"/>
              </w:rPr>
              <w:t>Mr.</w:t>
            </w:r>
          </w:p>
        </w:tc>
      </w:tr>
      <w:tr w:rsidR="00194927" w:rsidRPr="007C1D64" w14:paraId="4BAE17E2" w14:textId="77777777" w:rsidTr="00910207">
        <w:trPr>
          <w:cantSplit/>
          <w:jc w:val="center"/>
        </w:trPr>
        <w:tc>
          <w:tcPr>
            <w:tcW w:w="1295" w:type="pct"/>
            <w:shd w:val="clear" w:color="auto" w:fill="auto"/>
          </w:tcPr>
          <w:p w14:paraId="48AC254C" w14:textId="77777777" w:rsidR="00194927" w:rsidRPr="007C1D64" w:rsidRDefault="00194927" w:rsidP="00985B6B">
            <w:pPr>
              <w:pStyle w:val="SDMTableBoxParaNotNumbered"/>
              <w:rPr>
                <w:rFonts w:ascii="Avenir Book" w:hAnsi="Avenir Book"/>
                <w:b/>
              </w:rPr>
            </w:pPr>
            <w:r w:rsidRPr="007C1D64">
              <w:rPr>
                <w:rFonts w:ascii="Avenir Book" w:hAnsi="Avenir Book"/>
                <w:b/>
              </w:rPr>
              <w:t>Last name</w:t>
            </w:r>
          </w:p>
        </w:tc>
        <w:tc>
          <w:tcPr>
            <w:tcW w:w="3705" w:type="pct"/>
            <w:shd w:val="clear" w:color="auto" w:fill="auto"/>
          </w:tcPr>
          <w:p w14:paraId="0F1FA29D" w14:textId="2F7B35AB" w:rsidR="00194927" w:rsidRPr="007C1D64" w:rsidRDefault="00194927" w:rsidP="00985B6B">
            <w:pPr>
              <w:pStyle w:val="SDMTableBoxParaNotNumbered"/>
              <w:rPr>
                <w:rFonts w:ascii="Avenir Book" w:hAnsi="Avenir Book"/>
              </w:rPr>
            </w:pPr>
            <w:r>
              <w:rPr>
                <w:rFonts w:ascii="Avenir Book" w:hAnsi="Avenir Book"/>
              </w:rPr>
              <w:t>Mehra</w:t>
            </w:r>
          </w:p>
        </w:tc>
      </w:tr>
      <w:tr w:rsidR="00194927" w:rsidRPr="007C1D64" w14:paraId="70FD136E" w14:textId="77777777" w:rsidTr="00910207">
        <w:trPr>
          <w:cantSplit/>
          <w:jc w:val="center"/>
        </w:trPr>
        <w:tc>
          <w:tcPr>
            <w:tcW w:w="1295" w:type="pct"/>
            <w:shd w:val="clear" w:color="auto" w:fill="auto"/>
          </w:tcPr>
          <w:p w14:paraId="70D71170" w14:textId="77777777" w:rsidR="00194927" w:rsidRPr="007C1D64" w:rsidRDefault="00194927" w:rsidP="00985B6B">
            <w:pPr>
              <w:pStyle w:val="SDMTableBoxParaNotNumbered"/>
              <w:rPr>
                <w:rFonts w:ascii="Avenir Book" w:hAnsi="Avenir Book"/>
                <w:b/>
              </w:rPr>
            </w:pPr>
            <w:r w:rsidRPr="007C1D64">
              <w:rPr>
                <w:rFonts w:ascii="Avenir Book" w:hAnsi="Avenir Book"/>
                <w:b/>
              </w:rPr>
              <w:t>Middle name</w:t>
            </w:r>
          </w:p>
        </w:tc>
        <w:tc>
          <w:tcPr>
            <w:tcW w:w="3705" w:type="pct"/>
            <w:shd w:val="clear" w:color="auto" w:fill="auto"/>
          </w:tcPr>
          <w:p w14:paraId="05C4FBD0" w14:textId="77777777" w:rsidR="00194927" w:rsidRPr="007C1D64" w:rsidRDefault="00194927" w:rsidP="00985B6B">
            <w:pPr>
              <w:pStyle w:val="SDMTableBoxParaNotNumbered"/>
              <w:rPr>
                <w:rFonts w:ascii="Avenir Book" w:hAnsi="Avenir Book"/>
              </w:rPr>
            </w:pPr>
          </w:p>
        </w:tc>
      </w:tr>
      <w:tr w:rsidR="00194927" w:rsidRPr="007C1D64" w14:paraId="35D0A023" w14:textId="77777777" w:rsidTr="00910207">
        <w:trPr>
          <w:cantSplit/>
          <w:jc w:val="center"/>
        </w:trPr>
        <w:tc>
          <w:tcPr>
            <w:tcW w:w="1295" w:type="pct"/>
            <w:shd w:val="clear" w:color="auto" w:fill="auto"/>
          </w:tcPr>
          <w:p w14:paraId="37DF5DFE" w14:textId="77777777" w:rsidR="00194927" w:rsidRPr="007C1D64" w:rsidRDefault="00194927" w:rsidP="00985B6B">
            <w:pPr>
              <w:pStyle w:val="SDMTableBoxParaNotNumbered"/>
              <w:rPr>
                <w:rFonts w:ascii="Avenir Book" w:hAnsi="Avenir Book"/>
                <w:b/>
              </w:rPr>
            </w:pPr>
            <w:r w:rsidRPr="007C1D64">
              <w:rPr>
                <w:rFonts w:ascii="Avenir Book" w:hAnsi="Avenir Book"/>
                <w:b/>
              </w:rPr>
              <w:t>First name</w:t>
            </w:r>
          </w:p>
        </w:tc>
        <w:tc>
          <w:tcPr>
            <w:tcW w:w="3705" w:type="pct"/>
            <w:shd w:val="clear" w:color="auto" w:fill="auto"/>
          </w:tcPr>
          <w:p w14:paraId="0F25BD02" w14:textId="24C6A4A2" w:rsidR="00194927" w:rsidRPr="007C1D64" w:rsidRDefault="00194927" w:rsidP="00985B6B">
            <w:pPr>
              <w:pStyle w:val="SDMTableBoxParaNotNumbered"/>
              <w:rPr>
                <w:rFonts w:ascii="Avenir Book" w:hAnsi="Avenir Book"/>
              </w:rPr>
            </w:pPr>
            <w:r>
              <w:rPr>
                <w:rFonts w:ascii="Avenir Book" w:hAnsi="Avenir Book"/>
              </w:rPr>
              <w:t>Yogesh</w:t>
            </w:r>
          </w:p>
        </w:tc>
      </w:tr>
      <w:tr w:rsidR="00194927" w:rsidRPr="007C1D64" w14:paraId="3E3B4115" w14:textId="77777777" w:rsidTr="00910207">
        <w:trPr>
          <w:cantSplit/>
          <w:jc w:val="center"/>
        </w:trPr>
        <w:tc>
          <w:tcPr>
            <w:tcW w:w="1295" w:type="pct"/>
            <w:shd w:val="clear" w:color="auto" w:fill="auto"/>
          </w:tcPr>
          <w:p w14:paraId="1F9C3137" w14:textId="77777777" w:rsidR="00194927" w:rsidRPr="007C1D64" w:rsidRDefault="00194927" w:rsidP="00985B6B">
            <w:pPr>
              <w:pStyle w:val="SDMTableBoxParaNotNumbered"/>
              <w:rPr>
                <w:rFonts w:ascii="Avenir Book" w:hAnsi="Avenir Book"/>
                <w:b/>
              </w:rPr>
            </w:pPr>
            <w:r w:rsidRPr="007C1D64">
              <w:rPr>
                <w:rFonts w:ascii="Avenir Book" w:hAnsi="Avenir Book"/>
                <w:b/>
              </w:rPr>
              <w:t>Department</w:t>
            </w:r>
          </w:p>
        </w:tc>
        <w:tc>
          <w:tcPr>
            <w:tcW w:w="3705" w:type="pct"/>
            <w:shd w:val="clear" w:color="auto" w:fill="auto"/>
          </w:tcPr>
          <w:p w14:paraId="4618BDEF" w14:textId="73A6A793" w:rsidR="00194927" w:rsidRPr="007C1D64" w:rsidRDefault="00194927" w:rsidP="00985B6B">
            <w:pPr>
              <w:pStyle w:val="SDMTableBoxParaNotNumbered"/>
              <w:rPr>
                <w:rFonts w:ascii="Avenir Book" w:hAnsi="Avenir Book"/>
              </w:rPr>
            </w:pPr>
            <w:r w:rsidRPr="008E7CF6">
              <w:rPr>
                <w:rFonts w:ascii="Avenir Book" w:hAnsi="Avenir Book"/>
              </w:rPr>
              <w:t>Corporate</w:t>
            </w:r>
          </w:p>
        </w:tc>
      </w:tr>
      <w:tr w:rsidR="00194927" w:rsidRPr="007C1D64" w14:paraId="21E2FBA4" w14:textId="77777777" w:rsidTr="00910207">
        <w:trPr>
          <w:cantSplit/>
          <w:jc w:val="center"/>
        </w:trPr>
        <w:tc>
          <w:tcPr>
            <w:tcW w:w="1295" w:type="pct"/>
            <w:shd w:val="clear" w:color="auto" w:fill="auto"/>
          </w:tcPr>
          <w:p w14:paraId="023C9282" w14:textId="77777777" w:rsidR="00194927" w:rsidRPr="007C1D64" w:rsidRDefault="00194927" w:rsidP="00985B6B">
            <w:pPr>
              <w:pStyle w:val="SDMTableBoxParaNotNumbered"/>
              <w:rPr>
                <w:rFonts w:ascii="Avenir Book" w:hAnsi="Avenir Book"/>
                <w:b/>
              </w:rPr>
            </w:pPr>
            <w:r w:rsidRPr="007C1D64">
              <w:rPr>
                <w:rFonts w:ascii="Avenir Book" w:hAnsi="Avenir Book"/>
                <w:b/>
              </w:rPr>
              <w:t>Mobile</w:t>
            </w:r>
          </w:p>
        </w:tc>
        <w:tc>
          <w:tcPr>
            <w:tcW w:w="3705" w:type="pct"/>
            <w:shd w:val="clear" w:color="auto" w:fill="auto"/>
          </w:tcPr>
          <w:p w14:paraId="68CD2A77" w14:textId="6D068CBC" w:rsidR="00194927" w:rsidRPr="007C1D64" w:rsidRDefault="00194927" w:rsidP="00985B6B">
            <w:pPr>
              <w:pStyle w:val="SDMTableBoxParaNotNumbered"/>
              <w:rPr>
                <w:rFonts w:ascii="Avenir Book" w:hAnsi="Avenir Book"/>
              </w:rPr>
            </w:pPr>
            <w:r w:rsidRPr="008E7CF6">
              <w:rPr>
                <w:rFonts w:ascii="Avenir Book" w:hAnsi="Avenir Book"/>
              </w:rPr>
              <w:t>+91-98200 40301</w:t>
            </w:r>
          </w:p>
        </w:tc>
      </w:tr>
      <w:tr w:rsidR="00194927" w:rsidRPr="007C1D64" w14:paraId="654129F9" w14:textId="77777777" w:rsidTr="00910207">
        <w:trPr>
          <w:cantSplit/>
          <w:jc w:val="center"/>
        </w:trPr>
        <w:tc>
          <w:tcPr>
            <w:tcW w:w="1295" w:type="pct"/>
            <w:shd w:val="clear" w:color="auto" w:fill="auto"/>
          </w:tcPr>
          <w:p w14:paraId="1BDC75FB" w14:textId="77777777" w:rsidR="00194927" w:rsidRPr="007C1D64" w:rsidRDefault="00194927" w:rsidP="00985B6B">
            <w:pPr>
              <w:pStyle w:val="SDMTableBoxParaNotNumbered"/>
              <w:rPr>
                <w:rFonts w:ascii="Avenir Book" w:hAnsi="Avenir Book"/>
                <w:b/>
              </w:rPr>
            </w:pPr>
            <w:r w:rsidRPr="007C1D64">
              <w:rPr>
                <w:rFonts w:ascii="Avenir Book" w:hAnsi="Avenir Book"/>
                <w:b/>
              </w:rPr>
              <w:t>Direct fax</w:t>
            </w:r>
          </w:p>
        </w:tc>
        <w:tc>
          <w:tcPr>
            <w:tcW w:w="3705" w:type="pct"/>
            <w:shd w:val="clear" w:color="auto" w:fill="auto"/>
          </w:tcPr>
          <w:p w14:paraId="73A6E8E2" w14:textId="48287DB6" w:rsidR="00194927" w:rsidRPr="007C1D64" w:rsidRDefault="001826FE" w:rsidP="00985B6B">
            <w:pPr>
              <w:pStyle w:val="SDMTableBoxParaNotNumbered"/>
              <w:rPr>
                <w:rFonts w:ascii="Avenir Book" w:hAnsi="Avenir Book"/>
              </w:rPr>
            </w:pPr>
            <w:r w:rsidRPr="008E7CF6">
              <w:rPr>
                <w:rFonts w:ascii="Avenir Book" w:hAnsi="Avenir Book"/>
              </w:rPr>
              <w:t>+91-260-2221508</w:t>
            </w:r>
          </w:p>
        </w:tc>
      </w:tr>
      <w:tr w:rsidR="00194927" w:rsidRPr="007C1D64" w14:paraId="12454510" w14:textId="77777777" w:rsidTr="00910207">
        <w:trPr>
          <w:cantSplit/>
          <w:jc w:val="center"/>
        </w:trPr>
        <w:tc>
          <w:tcPr>
            <w:tcW w:w="1295" w:type="pct"/>
            <w:shd w:val="clear" w:color="auto" w:fill="auto"/>
          </w:tcPr>
          <w:p w14:paraId="0FF429AD" w14:textId="77777777" w:rsidR="00194927" w:rsidRPr="007C1D64" w:rsidRDefault="00194927" w:rsidP="00985B6B">
            <w:pPr>
              <w:pStyle w:val="SDMTableBoxParaNotNumbered"/>
              <w:rPr>
                <w:rFonts w:ascii="Avenir Book" w:hAnsi="Avenir Book"/>
                <w:b/>
              </w:rPr>
            </w:pPr>
            <w:r w:rsidRPr="007C1D64">
              <w:rPr>
                <w:rFonts w:ascii="Avenir Book" w:hAnsi="Avenir Book"/>
                <w:b/>
              </w:rPr>
              <w:t>Direct tel.</w:t>
            </w:r>
          </w:p>
        </w:tc>
        <w:tc>
          <w:tcPr>
            <w:tcW w:w="3705" w:type="pct"/>
            <w:shd w:val="clear" w:color="auto" w:fill="auto"/>
          </w:tcPr>
          <w:p w14:paraId="24EF7AC3" w14:textId="77777777" w:rsidR="00194927" w:rsidRPr="007C1D64" w:rsidRDefault="00194927" w:rsidP="00985B6B">
            <w:pPr>
              <w:pStyle w:val="SDMTableBoxParaNotNumbered"/>
              <w:rPr>
                <w:rFonts w:ascii="Avenir Book" w:hAnsi="Avenir Book"/>
              </w:rPr>
            </w:pPr>
          </w:p>
        </w:tc>
      </w:tr>
      <w:tr w:rsidR="001826FE" w:rsidRPr="007C1D64" w14:paraId="1BCDED6F" w14:textId="77777777" w:rsidTr="00910207">
        <w:trPr>
          <w:cantSplit/>
          <w:jc w:val="center"/>
        </w:trPr>
        <w:tc>
          <w:tcPr>
            <w:tcW w:w="1295" w:type="pct"/>
            <w:shd w:val="clear" w:color="auto" w:fill="auto"/>
          </w:tcPr>
          <w:p w14:paraId="06772F76" w14:textId="77777777" w:rsidR="001826FE" w:rsidRPr="007C1D64" w:rsidRDefault="001826FE" w:rsidP="00985B6B">
            <w:pPr>
              <w:pStyle w:val="SDMTableBoxParaNotNumbered"/>
              <w:rPr>
                <w:rFonts w:ascii="Avenir Book" w:hAnsi="Avenir Book"/>
                <w:b/>
              </w:rPr>
            </w:pPr>
            <w:r w:rsidRPr="007C1D64">
              <w:rPr>
                <w:rFonts w:ascii="Avenir Book" w:hAnsi="Avenir Book"/>
                <w:b/>
              </w:rPr>
              <w:t>Personal e-mail</w:t>
            </w:r>
          </w:p>
        </w:tc>
        <w:tc>
          <w:tcPr>
            <w:tcW w:w="3705" w:type="pct"/>
            <w:shd w:val="clear" w:color="auto" w:fill="auto"/>
          </w:tcPr>
          <w:p w14:paraId="256481A2" w14:textId="59E7E0E1" w:rsidR="001826FE" w:rsidRPr="007C1D64" w:rsidRDefault="001826FE" w:rsidP="00985B6B">
            <w:pPr>
              <w:pStyle w:val="SDMTableBoxParaNotNumbered"/>
              <w:rPr>
                <w:rFonts w:ascii="Avenir Book" w:hAnsi="Avenir Book"/>
              </w:rPr>
            </w:pPr>
            <w:r w:rsidRPr="008E7CF6">
              <w:rPr>
                <w:rFonts w:ascii="Avenir Book" w:hAnsi="Avenir Book"/>
              </w:rPr>
              <w:t>yogesh</w:t>
            </w:r>
            <w:r>
              <w:rPr>
                <w:rFonts w:ascii="Avenir Book" w:hAnsi="Avenir Book"/>
              </w:rPr>
              <w:t>h</w:t>
            </w:r>
            <w:r w:rsidRPr="008E7CF6">
              <w:rPr>
                <w:rFonts w:ascii="Avenir Book" w:hAnsi="Avenir Book"/>
              </w:rPr>
              <w:t>.mehra@</w:t>
            </w:r>
            <w:r>
              <w:rPr>
                <w:rFonts w:ascii="Avenir Book" w:hAnsi="Avenir Book"/>
              </w:rPr>
              <w:t>windworldindia</w:t>
            </w:r>
            <w:r w:rsidRPr="008E7CF6">
              <w:rPr>
                <w:rFonts w:ascii="Avenir Book" w:hAnsi="Avenir Book"/>
              </w:rPr>
              <w:t>.</w:t>
            </w:r>
            <w:r>
              <w:rPr>
                <w:rFonts w:ascii="Avenir Book" w:hAnsi="Avenir Book"/>
              </w:rPr>
              <w:t>com</w:t>
            </w:r>
          </w:p>
        </w:tc>
      </w:tr>
      <w:bookmarkEnd w:id="0"/>
      <w:bookmarkEnd w:id="20"/>
      <w:bookmarkEnd w:id="21"/>
      <w:bookmarkEnd w:id="22"/>
      <w:bookmarkEnd w:id="23"/>
      <w:bookmarkEnd w:id="24"/>
    </w:tbl>
    <w:p w14:paraId="3CDC1422" w14:textId="1FB94DFC" w:rsidR="009C72B4" w:rsidRPr="007C1D64" w:rsidRDefault="009C72B4" w:rsidP="00C32D57">
      <w:pPr>
        <w:pStyle w:val="SDMAppTitle"/>
        <w:pageBreakBefore w:val="0"/>
        <w:numPr>
          <w:ilvl w:val="0"/>
          <w:numId w:val="0"/>
        </w:numPr>
        <w:rPr>
          <w:rFonts w:ascii="Avenir Book" w:hAnsi="Avenir Book"/>
        </w:rPr>
      </w:pPr>
    </w:p>
    <w:p w14:paraId="61FD22A2" w14:textId="77777777" w:rsidR="001D43F4" w:rsidRPr="007C1D64" w:rsidRDefault="001D43F4" w:rsidP="001D43F4">
      <w:pPr>
        <w:rPr>
          <w:rFonts w:ascii="Avenir Book" w:hAnsi="Avenir Book"/>
          <w:lang w:eastAsia="en-US"/>
        </w:rPr>
      </w:pPr>
    </w:p>
    <w:p w14:paraId="4726893A" w14:textId="77777777" w:rsidR="001D43F4" w:rsidRPr="007C1D64" w:rsidRDefault="001D43F4" w:rsidP="001D43F4">
      <w:pPr>
        <w:rPr>
          <w:rFonts w:ascii="Avenir Book" w:hAnsi="Avenir Book"/>
          <w:lang w:eastAsia="en-US"/>
        </w:rPr>
      </w:pPr>
    </w:p>
    <w:p w14:paraId="2C6B50E3" w14:textId="77777777" w:rsidR="000A001D" w:rsidRPr="007C1D64" w:rsidRDefault="000A001D" w:rsidP="00084E00">
      <w:pPr>
        <w:rPr>
          <w:rFonts w:ascii="Avenir Book" w:hAnsi="Avenir Book"/>
        </w:rPr>
      </w:pPr>
    </w:p>
    <w:p w14:paraId="2C0ACDA3" w14:textId="77777777" w:rsidR="009115E4" w:rsidRPr="007C1D64" w:rsidRDefault="009115E4" w:rsidP="009115E4">
      <w:pPr>
        <w:rPr>
          <w:rFonts w:ascii="Avenir Book" w:hAnsi="Avenir Book"/>
          <w:sz w:val="2"/>
          <w:szCs w:val="2"/>
        </w:rPr>
      </w:pPr>
    </w:p>
    <w:sectPr w:rsidR="009115E4" w:rsidRPr="007C1D64" w:rsidSect="003B2235">
      <w:pgSz w:w="11907" w:h="16840" w:code="9"/>
      <w:pgMar w:top="1134" w:right="1134" w:bottom="1134" w:left="1134" w:header="851"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6BE4BD" w14:textId="77777777" w:rsidR="00116172" w:rsidRDefault="00116172">
      <w:r>
        <w:separator/>
      </w:r>
    </w:p>
  </w:endnote>
  <w:endnote w:type="continuationSeparator" w:id="0">
    <w:p w14:paraId="5B979BC2" w14:textId="77777777" w:rsidR="00116172" w:rsidRDefault="00116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venir Book">
    <w:altName w:val="Tw Cen MT"/>
    <w:charset w:val="00"/>
    <w:family w:val="auto"/>
    <w:pitch w:val="variable"/>
    <w:sig w:usb0="800000AF" w:usb1="5000204A" w:usb2="00000000" w:usb3="00000000" w:csb0="0000009B"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LAPGL+TimesNewRoman">
    <w:altName w:val="Times New Roman"/>
    <w:panose1 w:val="00000000000000000000"/>
    <w:charset w:val="00"/>
    <w:family w:val="roman"/>
    <w:notTrueType/>
    <w:pitch w:val="default"/>
    <w:sig w:usb0="00000003" w:usb1="00000000" w:usb2="00000000" w:usb3="00000000" w:csb0="00000001" w:csb1="00000000"/>
  </w:font>
  <w:font w:name="BLBBPP+TimesNewRoman,BoldItalic">
    <w:altName w:val="Times New Roman"/>
    <w:panose1 w:val="00000000000000000000"/>
    <w:charset w:val="00"/>
    <w:family w:val="roman"/>
    <w:notTrueType/>
    <w:pitch w:val="default"/>
    <w:sig w:usb0="00000003" w:usb1="00000000" w:usb2="00000000" w:usb3="00000000" w:csb0="00000001" w:csb1="00000000"/>
  </w:font>
  <w:font w:name="BLAPFK+TimesNewRoman,Bold">
    <w:altName w:val="Times New Roman"/>
    <w:panose1 w:val="00000000000000000000"/>
    <w:charset w:val="00"/>
    <w:family w:val="roman"/>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DF614" w14:textId="0F7FED28" w:rsidR="005F608D" w:rsidRPr="001A47AA" w:rsidRDefault="005F608D" w:rsidP="00603744">
    <w:pPr>
      <w:pStyle w:val="FooterF"/>
      <w:tabs>
        <w:tab w:val="clear" w:pos="9639"/>
        <w:tab w:val="right" w:pos="9498"/>
      </w:tabs>
      <w:rPr>
        <w:rFonts w:ascii="Avenir Book" w:hAnsi="Avenir Book"/>
        <w:b w:val="0"/>
        <w:sz w:val="16"/>
        <w:szCs w:val="16"/>
      </w:rPr>
    </w:pPr>
    <w:r w:rsidRPr="001A47AA">
      <w:rPr>
        <w:rFonts w:ascii="Avenir Book" w:hAnsi="Avenir Book"/>
        <w:b w:val="0"/>
        <w:sz w:val="16"/>
        <w:szCs w:val="16"/>
      </w:rPr>
      <w:t>1</w:t>
    </w:r>
    <w:r>
      <w:rPr>
        <w:rFonts w:ascii="Avenir Book" w:hAnsi="Avenir Book"/>
        <w:b w:val="0"/>
        <w:sz w:val="16"/>
        <w:szCs w:val="16"/>
      </w:rPr>
      <w:t>01.5 Transition Annex</w:t>
    </w:r>
    <w:r w:rsidRPr="001A47AA">
      <w:rPr>
        <w:rFonts w:ascii="Avenir Book" w:hAnsi="Avenir Book"/>
        <w:b w:val="0"/>
        <w:sz w:val="16"/>
        <w:szCs w:val="16"/>
      </w:rPr>
      <w:tab/>
      <w:t xml:space="preserve">Page </w:t>
    </w:r>
    <w:r w:rsidRPr="001A47AA">
      <w:rPr>
        <w:rStyle w:val="PageNumber"/>
        <w:rFonts w:ascii="Avenir Book" w:hAnsi="Avenir Book"/>
        <w:b w:val="0"/>
        <w:sz w:val="16"/>
        <w:szCs w:val="16"/>
      </w:rPr>
      <w:fldChar w:fldCharType="begin"/>
    </w:r>
    <w:r w:rsidRPr="001A47AA">
      <w:rPr>
        <w:rStyle w:val="PageNumber"/>
        <w:rFonts w:ascii="Avenir Book" w:hAnsi="Avenir Book"/>
        <w:b w:val="0"/>
        <w:sz w:val="16"/>
        <w:szCs w:val="16"/>
      </w:rPr>
      <w:instrText xml:space="preserve"> PAGE </w:instrText>
    </w:r>
    <w:r w:rsidRPr="001A47AA">
      <w:rPr>
        <w:rStyle w:val="PageNumber"/>
        <w:rFonts w:ascii="Avenir Book" w:hAnsi="Avenir Book"/>
        <w:b w:val="0"/>
        <w:sz w:val="16"/>
        <w:szCs w:val="16"/>
      </w:rPr>
      <w:fldChar w:fldCharType="separate"/>
    </w:r>
    <w:r w:rsidR="009F5B83">
      <w:rPr>
        <w:rStyle w:val="PageNumber"/>
        <w:rFonts w:ascii="Avenir Book" w:hAnsi="Avenir Book"/>
        <w:b w:val="0"/>
        <w:noProof/>
        <w:sz w:val="16"/>
        <w:szCs w:val="16"/>
      </w:rPr>
      <w:t>1</w:t>
    </w:r>
    <w:r w:rsidRPr="001A47AA">
      <w:rPr>
        <w:rStyle w:val="PageNumber"/>
        <w:rFonts w:ascii="Avenir Book" w:hAnsi="Avenir Book"/>
        <w:b w:val="0"/>
        <w:sz w:val="16"/>
        <w:szCs w:val="16"/>
      </w:rPr>
      <w:fldChar w:fldCharType="end"/>
    </w:r>
    <w:r w:rsidRPr="001A47AA">
      <w:rPr>
        <w:rStyle w:val="PageNumber"/>
        <w:rFonts w:ascii="Avenir Book" w:hAnsi="Avenir Book"/>
        <w:b w:val="0"/>
        <w:sz w:val="16"/>
        <w:szCs w:val="16"/>
      </w:rPr>
      <w:t xml:space="preserve"> of </w:t>
    </w:r>
    <w:r w:rsidRPr="001A47AA">
      <w:rPr>
        <w:rStyle w:val="PageNumber"/>
        <w:rFonts w:ascii="Avenir Book" w:hAnsi="Avenir Book"/>
        <w:b w:val="0"/>
        <w:sz w:val="16"/>
        <w:szCs w:val="16"/>
      </w:rPr>
      <w:fldChar w:fldCharType="begin"/>
    </w:r>
    <w:r w:rsidRPr="001A47AA">
      <w:rPr>
        <w:rStyle w:val="PageNumber"/>
        <w:rFonts w:ascii="Avenir Book" w:hAnsi="Avenir Book"/>
        <w:b w:val="0"/>
        <w:sz w:val="16"/>
        <w:szCs w:val="16"/>
      </w:rPr>
      <w:instrText xml:space="preserve"> NUMPAGES </w:instrText>
    </w:r>
    <w:r w:rsidRPr="001A47AA">
      <w:rPr>
        <w:rStyle w:val="PageNumber"/>
        <w:rFonts w:ascii="Avenir Book" w:hAnsi="Avenir Book"/>
        <w:b w:val="0"/>
        <w:sz w:val="16"/>
        <w:szCs w:val="16"/>
      </w:rPr>
      <w:fldChar w:fldCharType="separate"/>
    </w:r>
    <w:r w:rsidR="009F5B83">
      <w:rPr>
        <w:rStyle w:val="PageNumber"/>
        <w:rFonts w:ascii="Avenir Book" w:hAnsi="Avenir Book"/>
        <w:b w:val="0"/>
        <w:noProof/>
        <w:sz w:val="16"/>
        <w:szCs w:val="16"/>
      </w:rPr>
      <w:t>25</w:t>
    </w:r>
    <w:r w:rsidRPr="001A47AA">
      <w:rPr>
        <w:rStyle w:val="PageNumber"/>
        <w:rFonts w:ascii="Avenir Book" w:hAnsi="Avenir Book"/>
        <w:b w:val="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848223" w14:textId="77777777" w:rsidR="00116172" w:rsidRDefault="00116172">
      <w:r>
        <w:separator/>
      </w:r>
    </w:p>
  </w:footnote>
  <w:footnote w:type="continuationSeparator" w:id="0">
    <w:p w14:paraId="2FF83B5F" w14:textId="77777777" w:rsidR="00116172" w:rsidRDefault="00116172">
      <w:r>
        <w:continuationSeparator/>
      </w:r>
    </w:p>
  </w:footnote>
  <w:footnote w:id="1">
    <w:p w14:paraId="35F82855" w14:textId="77777777" w:rsidR="005F608D" w:rsidRPr="00EC2814" w:rsidRDefault="005F608D" w:rsidP="004607AA">
      <w:pPr>
        <w:pStyle w:val="FootnoteText"/>
        <w:rPr>
          <w:rFonts w:ascii="Avenir Book" w:hAnsi="Avenir Book"/>
        </w:rPr>
      </w:pPr>
      <w:r w:rsidRPr="00EC2814">
        <w:rPr>
          <w:rStyle w:val="FootnoteReference"/>
          <w:rFonts w:ascii="Avenir Book" w:hAnsi="Avenir Book"/>
        </w:rPr>
        <w:footnoteRef/>
      </w:r>
      <w:r w:rsidRPr="00EC2814">
        <w:rPr>
          <w:rFonts w:ascii="Avenir Book" w:hAnsi="Avenir Book"/>
        </w:rPr>
        <w:t xml:space="preserve"> </w:t>
      </w:r>
      <w:hyperlink r:id="rId1" w:history="1">
        <w:r w:rsidRPr="00A55698">
          <w:rPr>
            <w:rStyle w:val="Hyperlink"/>
            <w:rFonts w:ascii="Avenir Book" w:hAnsi="Avenir Book"/>
          </w:rPr>
          <w:t>http://www.mfcindia.org/main/bgpapers/bgpapers2013/am/bgpap2013c.pdf</w:t>
        </w:r>
      </w:hyperlink>
      <w:r>
        <w:rPr>
          <w:rFonts w:ascii="Avenir Book" w:hAnsi="Avenir Book"/>
        </w:rPr>
        <w:t xml:space="preserve"> </w:t>
      </w:r>
    </w:p>
  </w:footnote>
  <w:footnote w:id="2">
    <w:p w14:paraId="1F260F16" w14:textId="77777777" w:rsidR="005F608D" w:rsidRPr="00A761C0" w:rsidRDefault="005F608D" w:rsidP="004C1A3D">
      <w:pPr>
        <w:pStyle w:val="FootnoteText"/>
        <w:rPr>
          <w:rFonts w:ascii="Avenir Book" w:hAnsi="Avenir Book"/>
        </w:rPr>
      </w:pPr>
      <w:r>
        <w:rPr>
          <w:rStyle w:val="FootnoteReference"/>
        </w:rPr>
        <w:footnoteRef/>
      </w:r>
      <w:r>
        <w:t xml:space="preserve"> </w:t>
      </w:r>
      <w:hyperlink r:id="rId2" w:history="1">
        <w:r w:rsidRPr="00A55698">
          <w:rPr>
            <w:rStyle w:val="Hyperlink"/>
            <w:rFonts w:ascii="Avenir Book" w:hAnsi="Avenir Book"/>
          </w:rPr>
          <w:t>http://whc.unesco.org/en/statesparties/in</w:t>
        </w:r>
      </w:hyperlink>
      <w:r>
        <w:rPr>
          <w:rFonts w:ascii="Avenir Book" w:hAnsi="Avenir Book"/>
        </w:rPr>
        <w:t xml:space="preserve"> </w:t>
      </w:r>
    </w:p>
  </w:footnote>
  <w:footnote w:id="3">
    <w:p w14:paraId="5095AEAD" w14:textId="77777777" w:rsidR="005F608D" w:rsidRPr="00A62773" w:rsidRDefault="005F608D" w:rsidP="008E5188">
      <w:pPr>
        <w:pStyle w:val="FootnoteText"/>
        <w:rPr>
          <w:rFonts w:ascii="Avenir Book" w:hAnsi="Avenir Book"/>
        </w:rPr>
      </w:pPr>
      <w:r w:rsidRPr="00A62773">
        <w:rPr>
          <w:rStyle w:val="FootnoteReference"/>
          <w:rFonts w:ascii="Avenir Book" w:hAnsi="Avenir Book"/>
        </w:rPr>
        <w:footnoteRef/>
      </w:r>
      <w:r w:rsidRPr="00A62773">
        <w:rPr>
          <w:rFonts w:ascii="Avenir Book" w:hAnsi="Avenir Book"/>
        </w:rPr>
        <w:t xml:space="preserve">  </w:t>
      </w:r>
      <w:hyperlink r:id="rId3" w:history="1">
        <w:r w:rsidRPr="00A55698">
          <w:rPr>
            <w:rStyle w:val="Hyperlink"/>
            <w:rFonts w:ascii="Avenir Book" w:hAnsi="Avenir Book"/>
          </w:rPr>
          <w:t>http://cbi.nic.in/</w:t>
        </w:r>
      </w:hyperlink>
      <w:r>
        <w:rPr>
          <w:rFonts w:ascii="Avenir Book" w:hAnsi="Avenir Book"/>
        </w:rPr>
        <w:t xml:space="preserve"> </w:t>
      </w:r>
    </w:p>
  </w:footnote>
  <w:footnote w:id="4">
    <w:p w14:paraId="744F1347" w14:textId="77777777" w:rsidR="005F608D" w:rsidRPr="00A62773" w:rsidRDefault="005F608D" w:rsidP="008E5188">
      <w:pPr>
        <w:pStyle w:val="FootnoteText"/>
        <w:rPr>
          <w:rFonts w:ascii="Avenir Book" w:hAnsi="Avenir Book"/>
        </w:rPr>
      </w:pPr>
      <w:r>
        <w:rPr>
          <w:rStyle w:val="FootnoteReference"/>
        </w:rPr>
        <w:footnoteRef/>
      </w:r>
      <w:r>
        <w:t xml:space="preserve"> </w:t>
      </w:r>
      <w:r w:rsidRPr="00C170DE">
        <w:t xml:space="preserve"> </w:t>
      </w:r>
      <w:hyperlink r:id="rId4" w:history="1">
        <w:r w:rsidRPr="00A62773">
          <w:rPr>
            <w:rStyle w:val="Hyperlink"/>
            <w:rFonts w:ascii="Avenir Book" w:hAnsi="Avenir Book"/>
          </w:rPr>
          <w:t>http://labour.nic.in/content/</w:t>
        </w:r>
      </w:hyperlink>
      <w:r w:rsidRPr="00A62773">
        <w:rPr>
          <w:rFonts w:ascii="Avenir Book" w:hAnsi="Avenir Book"/>
        </w:rPr>
        <w:t xml:space="preserve"> </w:t>
      </w:r>
    </w:p>
  </w:footnote>
  <w:footnote w:id="5">
    <w:p w14:paraId="18A3708C" w14:textId="77777777" w:rsidR="005F608D" w:rsidRPr="00A62773" w:rsidRDefault="005F608D" w:rsidP="008E5188">
      <w:pPr>
        <w:pStyle w:val="FootnoteText"/>
        <w:rPr>
          <w:rFonts w:ascii="Avenir Book" w:hAnsi="Avenir Book"/>
        </w:rPr>
      </w:pPr>
      <w:r w:rsidRPr="00A62773">
        <w:rPr>
          <w:rStyle w:val="FootnoteReference"/>
          <w:rFonts w:ascii="Avenir Book" w:hAnsi="Avenir Book"/>
        </w:rPr>
        <w:footnoteRef/>
      </w:r>
      <w:r w:rsidRPr="00A62773">
        <w:rPr>
          <w:rFonts w:ascii="Avenir Book" w:hAnsi="Avenir Book"/>
        </w:rPr>
        <w:t xml:space="preserve"> </w:t>
      </w:r>
      <w:hyperlink r:id="rId5" w:history="1">
        <w:r w:rsidRPr="00A62773">
          <w:rPr>
            <w:rStyle w:val="Hyperlink"/>
            <w:rFonts w:ascii="Avenir Book" w:hAnsi="Avenir Book"/>
          </w:rPr>
          <w:t>http://ncw.nic.in/acts/TheTradeUnionsAct1926.pdf</w:t>
        </w:r>
      </w:hyperlink>
      <w:r w:rsidRPr="00A62773">
        <w:rPr>
          <w:rFonts w:ascii="Avenir Book" w:hAnsi="Avenir Book"/>
        </w:rPr>
        <w:t xml:space="preserve"> </w:t>
      </w:r>
    </w:p>
  </w:footnote>
  <w:footnote w:id="6">
    <w:p w14:paraId="5121781C" w14:textId="77777777" w:rsidR="005F608D" w:rsidRDefault="005F608D" w:rsidP="008E5188">
      <w:pPr>
        <w:pStyle w:val="FootnoteText"/>
      </w:pPr>
      <w:r w:rsidRPr="00A62773">
        <w:rPr>
          <w:rStyle w:val="FootnoteReference"/>
          <w:rFonts w:ascii="Avenir Book" w:hAnsi="Avenir Book"/>
        </w:rPr>
        <w:footnoteRef/>
      </w:r>
      <w:r w:rsidRPr="00A62773">
        <w:rPr>
          <w:rFonts w:ascii="Avenir Book" w:hAnsi="Avenir Book"/>
        </w:rPr>
        <w:t xml:space="preserve"> </w:t>
      </w:r>
      <w:hyperlink r:id="rId6" w:history="1">
        <w:r w:rsidRPr="00A62773">
          <w:rPr>
            <w:rStyle w:val="Hyperlink"/>
            <w:rFonts w:ascii="Avenir Book" w:hAnsi="Avenir Book"/>
          </w:rPr>
          <w:t>http://www.indianchild.com/child_labour_law_in_india.htm</w:t>
        </w:r>
      </w:hyperlink>
      <w:r>
        <w:t xml:space="preserve"> </w:t>
      </w:r>
    </w:p>
  </w:footnote>
  <w:footnote w:id="7">
    <w:p w14:paraId="244B6903" w14:textId="77777777" w:rsidR="005F608D" w:rsidRPr="00A62773" w:rsidRDefault="005F608D" w:rsidP="00A41E9C">
      <w:pPr>
        <w:pStyle w:val="FootnoteText"/>
        <w:rPr>
          <w:rFonts w:ascii="Avenir Book" w:hAnsi="Avenir Book"/>
        </w:rPr>
      </w:pPr>
      <w:r>
        <w:rPr>
          <w:rStyle w:val="FootnoteReference"/>
        </w:rPr>
        <w:footnoteRef/>
      </w:r>
      <w:r w:rsidRPr="00A62773">
        <w:rPr>
          <w:rFonts w:ascii="Avenir Book" w:hAnsi="Avenir Book"/>
        </w:rPr>
        <w:t xml:space="preserve">  </w:t>
      </w:r>
      <w:hyperlink r:id="rId7" w:history="1">
        <w:r w:rsidRPr="00A55698">
          <w:rPr>
            <w:rStyle w:val="Hyperlink"/>
            <w:rFonts w:ascii="Avenir Book" w:hAnsi="Avenir Book"/>
          </w:rPr>
          <w:t>https://treaties.un.org/Pages/ViewDetails.aspx?src=TREATY&amp;mtdsg_no=IV-8&amp;chapter=4&amp;lang=en</w:t>
        </w:r>
      </w:hyperlink>
      <w:r>
        <w:rPr>
          <w:rFonts w:ascii="Avenir Book" w:hAnsi="Avenir Book"/>
        </w:rPr>
        <w:t xml:space="preserve"> </w:t>
      </w:r>
    </w:p>
  </w:footnote>
  <w:footnote w:id="8">
    <w:p w14:paraId="7C085813" w14:textId="77777777" w:rsidR="005F608D" w:rsidRPr="00A62773" w:rsidRDefault="005F608D" w:rsidP="00A41E9C">
      <w:pPr>
        <w:pStyle w:val="FootnoteText"/>
        <w:rPr>
          <w:rFonts w:ascii="Avenir Book" w:hAnsi="Avenir Book"/>
        </w:rPr>
      </w:pPr>
      <w:r w:rsidRPr="00A62773">
        <w:rPr>
          <w:rStyle w:val="FootnoteReference"/>
          <w:rFonts w:ascii="Avenir Book" w:hAnsi="Avenir Book"/>
        </w:rPr>
        <w:footnoteRef/>
      </w:r>
      <w:r w:rsidRPr="00A62773">
        <w:rPr>
          <w:rFonts w:ascii="Avenir Book" w:hAnsi="Avenir Book"/>
        </w:rPr>
        <w:t xml:space="preserve">  </w:t>
      </w:r>
      <w:hyperlink r:id="rId8" w:history="1">
        <w:r w:rsidRPr="00A55698">
          <w:rPr>
            <w:rStyle w:val="Hyperlink"/>
            <w:rFonts w:ascii="Avenir Book" w:hAnsi="Avenir Book"/>
          </w:rPr>
          <w:t>https://treaties.un.org/Pages/ViewDetails.aspx?src=TREATY&amp;mtdsg_no=IV-11&amp;chapter=4&amp;clang=_en</w:t>
        </w:r>
      </w:hyperlink>
      <w:r>
        <w:rPr>
          <w:rFonts w:ascii="Avenir Book" w:hAnsi="Avenir Book"/>
        </w:rPr>
        <w:t xml:space="preserve"> </w:t>
      </w:r>
    </w:p>
  </w:footnote>
  <w:footnote w:id="9">
    <w:p w14:paraId="6727D5C0" w14:textId="77777777" w:rsidR="005F608D" w:rsidRDefault="005F608D" w:rsidP="00A41E9C">
      <w:pPr>
        <w:pStyle w:val="FootnoteText"/>
      </w:pPr>
      <w:r w:rsidRPr="00A62773">
        <w:rPr>
          <w:rStyle w:val="FootnoteReference"/>
          <w:rFonts w:ascii="Avenir Book" w:hAnsi="Avenir Book"/>
        </w:rPr>
        <w:footnoteRef/>
      </w:r>
      <w:r w:rsidRPr="00A62773">
        <w:rPr>
          <w:rFonts w:ascii="Avenir Book" w:hAnsi="Avenir Book"/>
        </w:rPr>
        <w:t xml:space="preserve"> </w:t>
      </w:r>
      <w:hyperlink r:id="rId9" w:history="1">
        <w:r w:rsidRPr="00A55698">
          <w:rPr>
            <w:rStyle w:val="Hyperlink"/>
            <w:rFonts w:ascii="Avenir Book" w:hAnsi="Avenir Book"/>
          </w:rPr>
          <w:t>http://www.un.org/womenwatch/daw/csw/57sess.htm</w:t>
        </w:r>
      </w:hyperlink>
      <w:r>
        <w:rPr>
          <w:rFonts w:ascii="Avenir Book" w:hAnsi="Avenir Book"/>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AC7587" w14:textId="3CBDE06F" w:rsidR="005F608D" w:rsidRDefault="005F608D">
    <w:pPr>
      <w:pStyle w:val="Header"/>
    </w:pPr>
    <w:r w:rsidRPr="00B928BC">
      <w:rPr>
        <w:noProof/>
        <w:lang w:val="en-IN" w:eastAsia="en-IN"/>
      </w:rPr>
      <w:drawing>
        <wp:inline distT="0" distB="0" distL="0" distR="0" wp14:anchorId="2ECF1C14" wp14:editId="21A11C0D">
          <wp:extent cx="1828800" cy="3556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3556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04B3"/>
    <w:multiLevelType w:val="multilevel"/>
    <w:tmpl w:val="F3D6E6FA"/>
    <w:name w:val="Reg2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
    <w:nsid w:val="01DF7C84"/>
    <w:multiLevelType w:val="multilevel"/>
    <w:tmpl w:val="F64666FC"/>
    <w:name w:val="Reg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2">
    <w:nsid w:val="03F3283C"/>
    <w:multiLevelType w:val="multilevel"/>
    <w:tmpl w:val="861A3926"/>
    <w:lvl w:ilvl="0">
      <w:start w:val="1"/>
      <w:numFmt w:val="upperLetter"/>
      <w:pStyle w:val="RegFormPDDSectL1"/>
      <w:lvlText w:val="Section %1."/>
      <w:lvlJc w:val="left"/>
      <w:pPr>
        <w:tabs>
          <w:tab w:val="num" w:pos="397"/>
        </w:tabs>
        <w:ind w:left="0" w:firstLine="0"/>
      </w:pPr>
      <w:rPr>
        <w:rFonts w:hint="default"/>
        <w:caps/>
      </w:rPr>
    </w:lvl>
    <w:lvl w:ilvl="1">
      <w:start w:val="1"/>
      <w:numFmt w:val="decimal"/>
      <w:pStyle w:val="RegFormPDDSectL2"/>
      <w:lvlText w:val="%1.%2."/>
      <w:lvlJc w:val="left"/>
      <w:pPr>
        <w:tabs>
          <w:tab w:val="num" w:pos="794"/>
        </w:tabs>
        <w:ind w:left="0" w:firstLine="0"/>
      </w:pPr>
      <w:rPr>
        <w:rFonts w:hint="default"/>
      </w:rPr>
    </w:lvl>
    <w:lvl w:ilvl="2">
      <w:start w:val="1"/>
      <w:numFmt w:val="decimal"/>
      <w:pStyle w:val="RegFormPDDSectL3"/>
      <w:lvlText w:val="%1.%2.%3."/>
      <w:lvlJc w:val="left"/>
      <w:pPr>
        <w:tabs>
          <w:tab w:val="num" w:pos="1191"/>
        </w:tabs>
        <w:ind w:left="0" w:firstLine="0"/>
      </w:pPr>
      <w:rPr>
        <w:rFonts w:hint="default"/>
      </w:rPr>
    </w:lvl>
    <w:lvl w:ilvl="3">
      <w:start w:val="1"/>
      <w:numFmt w:val="decimal"/>
      <w:pStyle w:val="RegFormPDDSectL4"/>
      <w:lvlText w:val="%1.%2.%3.%4"/>
      <w:lvlJc w:val="left"/>
      <w:pPr>
        <w:tabs>
          <w:tab w:val="num" w:pos="1588"/>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3">
    <w:nsid w:val="06774409"/>
    <w:multiLevelType w:val="multilevel"/>
    <w:tmpl w:val="D62847B6"/>
    <w:lvl w:ilvl="0">
      <w:start w:val="1"/>
      <w:numFmt w:val="decimal"/>
      <w:pStyle w:val="RegAppendix"/>
      <w:suff w:val="space"/>
      <w:lvlText w:val="Appendix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7417693"/>
    <w:multiLevelType w:val="multilevel"/>
    <w:tmpl w:val="648A687A"/>
    <w:styleLink w:val="SDMTableBoxParaNumberedList"/>
    <w:lvl w:ilvl="0">
      <w:start w:val="1"/>
      <w:numFmt w:val="none"/>
      <w:pStyle w:val="SDMTableBoxParaNumbered"/>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5">
    <w:nsid w:val="0AAC1DEE"/>
    <w:multiLevelType w:val="multilevel"/>
    <w:tmpl w:val="EBF238F8"/>
    <w:name w:val="Reg7"/>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6">
    <w:nsid w:val="0BD21D4D"/>
    <w:multiLevelType w:val="multilevel"/>
    <w:tmpl w:val="81E46A44"/>
    <w:numStyleLink w:val="SDMHeadList"/>
  </w:abstractNum>
  <w:abstractNum w:abstractNumId="7">
    <w:nsid w:val="0FB12BA1"/>
    <w:multiLevelType w:val="multilevel"/>
    <w:tmpl w:val="45C27C68"/>
    <w:styleLink w:val="SDMFootnoteList"/>
    <w:lvl w:ilvl="0">
      <w:start w:val="1"/>
      <w:numFmt w:val="none"/>
      <w:pStyle w:val="FootnoteText"/>
      <w:suff w:val="nothing"/>
      <w:lvlText w:val=""/>
      <w:lvlJc w:val="left"/>
      <w:pPr>
        <w:ind w:left="227" w:hanging="227"/>
      </w:pPr>
      <w:rPr>
        <w:rFonts w:hint="default"/>
      </w:rPr>
    </w:lvl>
    <w:lvl w:ilvl="1">
      <w:start w:val="1"/>
      <w:numFmt w:val="lowerLetter"/>
      <w:lvlText w:val="(%2)"/>
      <w:lvlJc w:val="left"/>
      <w:pPr>
        <w:ind w:left="624" w:hanging="397"/>
      </w:pPr>
      <w:rPr>
        <w:rFonts w:hint="default"/>
      </w:rPr>
    </w:lvl>
    <w:lvl w:ilvl="2">
      <w:start w:val="1"/>
      <w:numFmt w:val="lowerRoman"/>
      <w:lvlText w:val="(%3)"/>
      <w:lvlJc w:val="left"/>
      <w:pPr>
        <w:ind w:left="1021" w:hanging="397"/>
      </w:pPr>
      <w:rPr>
        <w:rFonts w:hint="default"/>
      </w:rPr>
    </w:lvl>
    <w:lvl w:ilvl="3">
      <w:start w:val="1"/>
      <w:numFmt w:val="lowerLetter"/>
      <w:lvlText w:val="%4."/>
      <w:lvlJc w:val="left"/>
      <w:pPr>
        <w:ind w:left="1418" w:hanging="397"/>
      </w:pPr>
      <w:rPr>
        <w:rFonts w:hint="default"/>
      </w:rPr>
    </w:lvl>
    <w:lvl w:ilvl="4">
      <w:start w:val="1"/>
      <w:numFmt w:val="lowerRoman"/>
      <w:lvlText w:val="%5."/>
      <w:lvlJc w:val="left"/>
      <w:pPr>
        <w:ind w:left="1814" w:hanging="396"/>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nsid w:val="0FD52077"/>
    <w:multiLevelType w:val="multilevel"/>
    <w:tmpl w:val="A28EC812"/>
    <w:styleLink w:val="SDMMethEquationNrList"/>
    <w:lvl w:ilvl="0">
      <w:start w:val="1"/>
      <w:numFmt w:val="decimal"/>
      <w:pStyle w:val="SDMMethEquationNr"/>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nsid w:val="107769B7"/>
    <w:multiLevelType w:val="multilevel"/>
    <w:tmpl w:val="087CCD52"/>
    <w:styleLink w:val="SDMTableBoxPara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0">
    <w:nsid w:val="10BF2A88"/>
    <w:multiLevelType w:val="multilevel"/>
    <w:tmpl w:val="87F2B1A4"/>
    <w:name w:val="Reg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11">
    <w:nsid w:val="11BD30DF"/>
    <w:multiLevelType w:val="multilevel"/>
    <w:tmpl w:val="7FFA41AA"/>
    <w:lvl w:ilvl="0">
      <w:start w:val="1"/>
      <w:numFmt w:val="upperRoman"/>
      <w:pStyle w:val="RegHead1"/>
      <w:suff w:val="space"/>
      <w:lvlText w:val="%1. "/>
      <w:lvlJc w:val="center"/>
      <w:pPr>
        <w:ind w:left="0" w:firstLine="0"/>
      </w:pPr>
      <w:rPr>
        <w:rFonts w:ascii="Times New Roman Bold" w:hAnsi="Times New Roman Bold" w:hint="default"/>
        <w:b/>
        <w:i w:val="0"/>
        <w:sz w:val="22"/>
      </w:rPr>
    </w:lvl>
    <w:lvl w:ilvl="1">
      <w:start w:val="1"/>
      <w:numFmt w:val="upperLetter"/>
      <w:pStyle w:val="RegHead2"/>
      <w:suff w:val="space"/>
      <w:lvlText w:val="%2. "/>
      <w:lvlJc w:val="center"/>
      <w:pPr>
        <w:ind w:left="0" w:firstLine="0"/>
      </w:pPr>
      <w:rPr>
        <w:rFonts w:hint="default"/>
        <w:b/>
        <w:sz w:val="22"/>
        <w:u w:val="none"/>
      </w:rPr>
    </w:lvl>
    <w:lvl w:ilvl="2">
      <w:start w:val="1"/>
      <w:numFmt w:val="decimal"/>
      <w:pStyle w:val="RegHead3"/>
      <w:suff w:val="space"/>
      <w:lvlText w:val="%3. "/>
      <w:lvlJc w:val="center"/>
      <w:pPr>
        <w:ind w:left="0" w:firstLine="0"/>
      </w:pPr>
      <w:rPr>
        <w:rFonts w:hint="default"/>
        <w:b w:val="0"/>
        <w:sz w:val="22"/>
        <w:u w:val="none"/>
      </w:rPr>
    </w:lvl>
    <w:lvl w:ilvl="3">
      <w:start w:val="1"/>
      <w:numFmt w:val="decimal"/>
      <w:lvlRestart w:val="0"/>
      <w:pStyle w:val="RegPara"/>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12">
    <w:nsid w:val="14233F79"/>
    <w:multiLevelType w:val="multilevel"/>
    <w:tmpl w:val="C60EC370"/>
    <w:name w:val="Reg2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3">
    <w:nsid w:val="14357087"/>
    <w:multiLevelType w:val="multilevel"/>
    <w:tmpl w:val="3CC81634"/>
    <w:styleLink w:val="SDMTableBoxFigureFootnoteFullPageList"/>
    <w:lvl w:ilvl="0">
      <w:start w:val="1"/>
      <w:numFmt w:val="lowerLetter"/>
      <w:pStyle w:val="SDMTableBoxFigureFootnoteFullPage"/>
      <w:lvlText w:val="(%1)"/>
      <w:lvlJc w:val="left"/>
      <w:pPr>
        <w:ind w:left="142" w:hanging="255"/>
      </w:pPr>
      <w:rPr>
        <w:rFonts w:hint="default"/>
        <w:vertAlign w:val="superscript"/>
      </w:rPr>
    </w:lvl>
    <w:lvl w:ilvl="1">
      <w:start w:val="1"/>
      <w:numFmt w:val="decimal"/>
      <w:pStyle w:val="SDMTableBoxFigureFootnoteSL1FullPage"/>
      <w:lvlText w:val="%2."/>
      <w:lvlJc w:val="left"/>
      <w:pPr>
        <w:ind w:left="454" w:hanging="312"/>
      </w:pPr>
      <w:rPr>
        <w:rFonts w:hint="default"/>
      </w:rPr>
    </w:lvl>
    <w:lvl w:ilvl="2">
      <w:start w:val="1"/>
      <w:numFmt w:val="lowerLetter"/>
      <w:pStyle w:val="SDMTableBoxFigureFootnoteSL2FullPage"/>
      <w:lvlText w:val="(%3)"/>
      <w:lvlJc w:val="left"/>
      <w:pPr>
        <w:ind w:left="851" w:hanging="397"/>
      </w:pPr>
      <w:rPr>
        <w:rFonts w:hint="default"/>
      </w:rPr>
    </w:lvl>
    <w:lvl w:ilvl="3">
      <w:start w:val="1"/>
      <w:numFmt w:val="lowerRoman"/>
      <w:pStyle w:val="SDMTableBoxFigureFootnoteSL3FullPage"/>
      <w:lvlText w:val="(%4)"/>
      <w:lvlJc w:val="left"/>
      <w:pPr>
        <w:ind w:left="1247" w:hanging="396"/>
      </w:pPr>
      <w:rPr>
        <w:rFonts w:hint="default"/>
      </w:rPr>
    </w:lvl>
    <w:lvl w:ilvl="4">
      <w:start w:val="1"/>
      <w:numFmt w:val="lowerLetter"/>
      <w:pStyle w:val="SDMTableBoxFigureFootnoteSL4FullPage"/>
      <w:lvlText w:val="%5."/>
      <w:lvlJc w:val="left"/>
      <w:pPr>
        <w:ind w:left="1588" w:hanging="341"/>
      </w:pPr>
      <w:rPr>
        <w:rFonts w:hint="default"/>
      </w:rPr>
    </w:lvl>
    <w:lvl w:ilvl="5">
      <w:start w:val="1"/>
      <w:numFmt w:val="lowerRoman"/>
      <w:pStyle w:val="SDMTableBoxFigureFootnoteSL5FullPage"/>
      <w:lvlText w:val="%6."/>
      <w:lvlJc w:val="left"/>
      <w:pPr>
        <w:ind w:left="2041" w:hanging="453"/>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nsid w:val="145420C1"/>
    <w:multiLevelType w:val="multilevel"/>
    <w:tmpl w:val="A17458AC"/>
    <w:name w:val="Reg1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5">
    <w:nsid w:val="155523F4"/>
    <w:multiLevelType w:val="multilevel"/>
    <w:tmpl w:val="A6C8D0E2"/>
    <w:name w:val="Reg30"/>
    <w:lvl w:ilvl="0">
      <w:start w:val="1"/>
      <w:numFmt w:val="upperRoman"/>
      <w:suff w:val="space"/>
      <w:lvlText w:val="%1. "/>
      <w:lvlJc w:val="center"/>
      <w:pPr>
        <w:ind w:left="0" w:firstLine="0"/>
      </w:pPr>
      <w:rPr>
        <w:rFonts w:ascii="Times New Roman" w:hAnsi="Times New Roman" w:hint="default"/>
        <w:b/>
        <w:i w:val="0"/>
        <w:sz w:val="22"/>
      </w:rPr>
    </w:lvl>
    <w:lvl w:ilvl="1">
      <w:start w:val="1"/>
      <w:numFmt w:val="upperLetter"/>
      <w:suff w:val="space"/>
      <w:lvlText w:val="%2. "/>
      <w:lvlJc w:val="center"/>
      <w:pPr>
        <w:ind w:left="0" w:firstLine="0"/>
      </w:pPr>
      <w:rPr>
        <w:rFonts w:hint="default"/>
        <w:b/>
        <w:sz w:val="22"/>
        <w:u w:val="none"/>
      </w:rPr>
    </w:lvl>
    <w:lvl w:ilvl="2">
      <w:start w:val="1"/>
      <w:numFmt w:val="decimal"/>
      <w:suff w:val="space"/>
      <w:lvlText w:val="%3. "/>
      <w:lvlJc w:val="center"/>
      <w:pPr>
        <w:ind w:left="0" w:firstLine="0"/>
      </w:pPr>
      <w:rPr>
        <w:rFonts w:hint="default"/>
        <w:b w:val="0"/>
        <w:sz w:val="22"/>
        <w:u w:val="none"/>
      </w:rPr>
    </w:lvl>
    <w:lvl w:ilvl="3">
      <w:start w:val="1"/>
      <w:numFmt w:val="decimal"/>
      <w:lvlRestart w:val="0"/>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16">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5B44D7C"/>
    <w:multiLevelType w:val="multilevel"/>
    <w:tmpl w:val="A28EC812"/>
    <w:styleLink w:val="SDMMethEquationNumberingList"/>
    <w:lvl w:ilvl="0">
      <w:start w:val="1"/>
      <w:numFmt w:val="decimal"/>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nsid w:val="15EB1E20"/>
    <w:multiLevelType w:val="multilevel"/>
    <w:tmpl w:val="4F9ED6BC"/>
    <w:styleLink w:val="SDMCovNoteHeadList"/>
    <w:lvl w:ilvl="0">
      <w:start w:val="1"/>
      <w:numFmt w:val="decimal"/>
      <w:pStyle w:val="SDMCovNoteHead1"/>
      <w:lvlText w:val="%1."/>
      <w:lvlJc w:val="left"/>
      <w:pPr>
        <w:tabs>
          <w:tab w:val="num" w:pos="709"/>
        </w:tabs>
        <w:ind w:left="709" w:hanging="709"/>
      </w:pPr>
      <w:rPr>
        <w:rFonts w:hint="default"/>
      </w:rPr>
    </w:lvl>
    <w:lvl w:ilvl="1">
      <w:start w:val="1"/>
      <w:numFmt w:val="decimal"/>
      <w:pStyle w:val="SDMCovNoteHead2"/>
      <w:lvlText w:val="%1.%2."/>
      <w:lvlJc w:val="left"/>
      <w:pPr>
        <w:tabs>
          <w:tab w:val="num" w:pos="709"/>
        </w:tabs>
        <w:ind w:left="794" w:hanging="794"/>
      </w:pPr>
      <w:rPr>
        <w:rFonts w:hint="default"/>
      </w:rPr>
    </w:lvl>
    <w:lvl w:ilvl="2">
      <w:start w:val="1"/>
      <w:numFmt w:val="decimal"/>
      <w:pStyle w:val="SDMCovNoteHead3"/>
      <w:lvlText w:val="%1.%2.%3."/>
      <w:lvlJc w:val="left"/>
      <w:pPr>
        <w:tabs>
          <w:tab w:val="num" w:pos="709"/>
        </w:tabs>
        <w:ind w:left="1191" w:hanging="119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nsid w:val="162C4AFF"/>
    <w:multiLevelType w:val="multilevel"/>
    <w:tmpl w:val="4F9ED6BC"/>
    <w:numStyleLink w:val="SDMCovNoteHeadList"/>
  </w:abstractNum>
  <w:abstractNum w:abstractNumId="20">
    <w:nsid w:val="16404ED9"/>
    <w:multiLevelType w:val="multilevel"/>
    <w:tmpl w:val="3CC81634"/>
    <w:numStyleLink w:val="SDMTableBoxFigureFootnoteFullPageList"/>
  </w:abstractNum>
  <w:abstractNum w:abstractNumId="21">
    <w:nsid w:val="1650370D"/>
    <w:multiLevelType w:val="multilevel"/>
    <w:tmpl w:val="9AEA799A"/>
    <w:lvl w:ilvl="0">
      <w:start w:val="1"/>
      <w:numFmt w:val="upperRoman"/>
      <w:suff w:val="space"/>
      <w:lvlText w:val="%1. "/>
      <w:lvlJc w:val="right"/>
      <w:pPr>
        <w:ind w:left="0" w:firstLine="244"/>
      </w:pPr>
      <w:rPr>
        <w:rFonts w:hint="default"/>
        <w:sz w:val="28"/>
      </w:rPr>
    </w:lvl>
    <w:lvl w:ilvl="1">
      <w:start w:val="1"/>
      <w:numFmt w:val="decimal"/>
      <w:pStyle w:val="AnnoHead2"/>
      <w:suff w:val="space"/>
      <w:lvlText w:val="%2. "/>
      <w:lvlJc w:val="left"/>
      <w:pPr>
        <w:ind w:left="0" w:firstLine="0"/>
      </w:pPr>
      <w:rPr>
        <w:rFonts w:hint="default"/>
        <w:b/>
        <w:sz w:val="22"/>
        <w:u w:val="none"/>
      </w:rPr>
    </w:lvl>
    <w:lvl w:ilvl="2">
      <w:start w:val="1"/>
      <w:numFmt w:val="lowerLetter"/>
      <w:pStyle w:val="AnnoHead3"/>
      <w:lvlText w:val="(%3)"/>
      <w:lvlJc w:val="left"/>
      <w:pPr>
        <w:tabs>
          <w:tab w:val="num" w:pos="720"/>
        </w:tabs>
        <w:ind w:left="720" w:hanging="720"/>
      </w:pPr>
      <w:rPr>
        <w:rFonts w:ascii="Times New Roman" w:hAnsi="Times New Roman" w:hint="default"/>
        <w:b w:val="0"/>
        <w:sz w:val="22"/>
        <w:u w:val="none"/>
      </w:rPr>
    </w:lvl>
    <w:lvl w:ilvl="3">
      <w:start w:val="1"/>
      <w:numFmt w:val="lowerRoman"/>
      <w:lvlText w:val="(%4)"/>
      <w:lvlJc w:val="right"/>
      <w:pPr>
        <w:tabs>
          <w:tab w:val="num" w:pos="1440"/>
        </w:tabs>
        <w:ind w:left="1440" w:hanging="533"/>
      </w:pPr>
      <w:rPr>
        <w:rFonts w:ascii="Times New Roman" w:hAnsi="Times New Roman" w:hint="default"/>
        <w:b w:val="0"/>
        <w:sz w:val="22"/>
        <w:u w:val="none"/>
      </w:rPr>
    </w:lvl>
    <w:lvl w:ilvl="4">
      <w:start w:val="1"/>
      <w:numFmt w:val="decimal"/>
      <w:pStyle w:val="AnnoPara"/>
      <w:lvlText w:val="%5."/>
      <w:lvlJc w:val="left"/>
      <w:pPr>
        <w:tabs>
          <w:tab w:val="num" w:pos="644"/>
        </w:tabs>
        <w:ind w:left="284" w:firstLine="0"/>
      </w:pPr>
      <w:rPr>
        <w:rFonts w:ascii="Times New Roman" w:hAnsi="Times New Roman" w:hint="default"/>
        <w:b w:val="0"/>
        <w:sz w:val="22"/>
        <w:u w:val="none"/>
      </w:rPr>
    </w:lvl>
    <w:lvl w:ilvl="5">
      <w:start w:val="1"/>
      <w:numFmt w:val="lowerLetter"/>
      <w:lvlText w:val="(%6)"/>
      <w:lvlJc w:val="left"/>
      <w:pPr>
        <w:tabs>
          <w:tab w:val="num" w:pos="1440"/>
        </w:tabs>
        <w:ind w:left="1440" w:hanging="720"/>
      </w:pPr>
      <w:rPr>
        <w:rFonts w:hint="default"/>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rFonts w:hint="default"/>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22">
    <w:nsid w:val="1728147F"/>
    <w:multiLevelType w:val="multilevel"/>
    <w:tmpl w:val="7B8621E0"/>
    <w:name w:val="Reg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23">
    <w:nsid w:val="18AA5AB8"/>
    <w:multiLevelType w:val="hybridMultilevel"/>
    <w:tmpl w:val="9EAEF600"/>
    <w:lvl w:ilvl="0" w:tplc="7D186156">
      <w:start w:val="3"/>
      <w:numFmt w:val="bullet"/>
      <w:lvlText w:val="-"/>
      <w:lvlJc w:val="left"/>
      <w:pPr>
        <w:ind w:left="720" w:hanging="360"/>
      </w:pPr>
      <w:rPr>
        <w:rFonts w:ascii="Avenir Book" w:eastAsia="Times New Roman" w:hAnsi="Avenir Book"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18C15861"/>
    <w:multiLevelType w:val="multilevel"/>
    <w:tmpl w:val="5EDE06C6"/>
    <w:styleLink w:val="SDMParaList"/>
    <w:lvl w:ilvl="0">
      <w:start w:val="1"/>
      <w:numFmt w:val="decimal"/>
      <w:pStyle w:val="SDMPara"/>
      <w:lvlText w:val="%1."/>
      <w:lvlJc w:val="left"/>
      <w:pPr>
        <w:tabs>
          <w:tab w:val="num" w:pos="709"/>
        </w:tabs>
        <w:ind w:left="709" w:hanging="709"/>
      </w:pPr>
      <w:rPr>
        <w:rFonts w:hint="default"/>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25">
    <w:nsid w:val="1A416448"/>
    <w:multiLevelType w:val="multilevel"/>
    <w:tmpl w:val="A28EC812"/>
    <w:numStyleLink w:val="SDMMethEquationNrList"/>
  </w:abstractNum>
  <w:abstractNum w:abstractNumId="26">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1AFF55CC"/>
    <w:multiLevelType w:val="multilevel"/>
    <w:tmpl w:val="A22614FA"/>
    <w:name w:val="Reg8"/>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28">
    <w:nsid w:val="1B897AAA"/>
    <w:multiLevelType w:val="multilevel"/>
    <w:tmpl w:val="FD2ACF66"/>
    <w:name w:val="Reg2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9">
    <w:nsid w:val="1BB5186F"/>
    <w:multiLevelType w:val="multilevel"/>
    <w:tmpl w:val="C182385A"/>
    <w:styleLink w:val="SDMAppHeadList"/>
    <w:lvl w:ilvl="0">
      <w:start w:val="1"/>
      <w:numFmt w:val="decimal"/>
      <w:pStyle w:val="SDMAppTitle"/>
      <w:lvlText w:val="Appendix %1."/>
      <w:lvlJc w:val="left"/>
      <w:pPr>
        <w:ind w:left="2126" w:hanging="2126"/>
      </w:pPr>
      <w:rPr>
        <w:rFonts w:hint="default"/>
      </w:rPr>
    </w:lvl>
    <w:lvl w:ilvl="1">
      <w:start w:val="1"/>
      <w:numFmt w:val="decimal"/>
      <w:lvlText w:val="%2."/>
      <w:lvlJc w:val="left"/>
      <w:pPr>
        <w:tabs>
          <w:tab w:val="num" w:pos="709"/>
        </w:tabs>
        <w:ind w:left="680" w:hanging="680"/>
      </w:pPr>
      <w:rPr>
        <w:rFonts w:hint="default"/>
      </w:rPr>
    </w:lvl>
    <w:lvl w:ilvl="2">
      <w:start w:val="1"/>
      <w:numFmt w:val="decimal"/>
      <w:pStyle w:val="SDMApp2"/>
      <w:lvlText w:val="%2.%3."/>
      <w:lvlJc w:val="left"/>
      <w:pPr>
        <w:tabs>
          <w:tab w:val="num" w:pos="709"/>
        </w:tabs>
        <w:ind w:left="851" w:hanging="851"/>
      </w:pPr>
      <w:rPr>
        <w:rFonts w:hint="default"/>
      </w:rPr>
    </w:lvl>
    <w:lvl w:ilvl="3">
      <w:start w:val="1"/>
      <w:numFmt w:val="decimal"/>
      <w:pStyle w:val="SDMApp3"/>
      <w:lvlText w:val="%2.%3.%4."/>
      <w:lvlJc w:val="left"/>
      <w:pPr>
        <w:tabs>
          <w:tab w:val="num" w:pos="709"/>
        </w:tabs>
        <w:ind w:left="1191" w:hanging="1191"/>
      </w:pPr>
      <w:rPr>
        <w:rFonts w:hint="default"/>
      </w:rPr>
    </w:lvl>
    <w:lvl w:ilvl="4">
      <w:start w:val="1"/>
      <w:numFmt w:val="decimal"/>
      <w:pStyle w:val="SDMApp4"/>
      <w:lvlText w:val="%2.%3.%4.%5."/>
      <w:lvlJc w:val="left"/>
      <w:pPr>
        <w:tabs>
          <w:tab w:val="num" w:pos="1418"/>
        </w:tabs>
        <w:ind w:left="1588" w:hanging="1588"/>
      </w:pPr>
      <w:rPr>
        <w:rFonts w:hint="default"/>
      </w:rPr>
    </w:lvl>
    <w:lvl w:ilvl="5">
      <w:start w:val="1"/>
      <w:numFmt w:val="decimal"/>
      <w:pStyle w:val="SDMApp5"/>
      <w:lvlText w:val="%2.%3.%4.%5.%6."/>
      <w:lvlJc w:val="left"/>
      <w:pPr>
        <w:ind w:left="1985" w:hanging="1985"/>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nsid w:val="1BC515BF"/>
    <w:multiLevelType w:val="multilevel"/>
    <w:tmpl w:val="02D64298"/>
    <w:name w:val="Reg3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1">
    <w:nsid w:val="20B44A9E"/>
    <w:multiLevelType w:val="multilevel"/>
    <w:tmpl w:val="AEA6BDB0"/>
    <w:lvl w:ilvl="0">
      <w:start w:val="1"/>
      <w:numFmt w:val="upperRoman"/>
      <w:pStyle w:val="PartTitleBox"/>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rPr>
    </w:lvl>
    <w:lvl w:ilvl="2">
      <w:start w:val="1"/>
      <w:numFmt w:val="decimal"/>
      <w:pStyle w:val="RegSectionLevel2"/>
      <w:suff w:val="space"/>
      <w:lvlText w:val="%2.%3."/>
      <w:lvlJc w:val="left"/>
      <w:pPr>
        <w:ind w:left="0" w:firstLine="0"/>
      </w:pPr>
      <w:rPr>
        <w:rFonts w:hint="default"/>
        <w:i w:val="0"/>
      </w:rPr>
    </w:lvl>
    <w:lvl w:ilvl="3">
      <w:start w:val="1"/>
      <w:numFmt w:val="decimal"/>
      <w:pStyle w:val="RegSectionLevel3"/>
      <w:suff w:val="space"/>
      <w:lvlText w:val="%2.%3.%4."/>
      <w:lvlJc w:val="left"/>
      <w:pPr>
        <w:ind w:left="0" w:firstLine="0"/>
      </w:pPr>
      <w:rPr>
        <w:rFonts w:hint="default"/>
      </w:rPr>
    </w:lvl>
    <w:lvl w:ilvl="4">
      <w:start w:val="1"/>
      <w:numFmt w:val="decimal"/>
      <w:pStyle w:val="RegSectionLevel4"/>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abstractNum w:abstractNumId="32">
    <w:nsid w:val="21364769"/>
    <w:multiLevelType w:val="multilevel"/>
    <w:tmpl w:val="C172A2B4"/>
    <w:name w:val="Reg2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3">
    <w:nsid w:val="23621D37"/>
    <w:multiLevelType w:val="hybridMultilevel"/>
    <w:tmpl w:val="933E4F88"/>
    <w:lvl w:ilvl="0" w:tplc="CD885872">
      <w:start w:val="135"/>
      <w:numFmt w:val="bullet"/>
      <w:lvlText w:val="-"/>
      <w:lvlJc w:val="left"/>
      <w:pPr>
        <w:ind w:left="720" w:hanging="360"/>
      </w:pPr>
      <w:rPr>
        <w:rFonts w:ascii="Avenir Book" w:eastAsia="Times New Roman" w:hAnsi="Avenir Book"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nsid w:val="26566C45"/>
    <w:multiLevelType w:val="multilevel"/>
    <w:tmpl w:val="4858EB8E"/>
    <w:numStyleLink w:val="SDMTableBoxFigureFootnoteList"/>
  </w:abstractNum>
  <w:abstractNum w:abstractNumId="35">
    <w:nsid w:val="2B2037D9"/>
    <w:multiLevelType w:val="multilevel"/>
    <w:tmpl w:val="C182385A"/>
    <w:numStyleLink w:val="SDMAppHeadList"/>
  </w:abstractNum>
  <w:abstractNum w:abstractNumId="36">
    <w:nsid w:val="2FA03A21"/>
    <w:multiLevelType w:val="multilevel"/>
    <w:tmpl w:val="40EAA4EC"/>
    <w:name w:val="Reg"/>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7">
    <w:nsid w:val="307B1BD9"/>
    <w:multiLevelType w:val="multilevel"/>
    <w:tmpl w:val="075A6334"/>
    <w:name w:val="Reg3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38">
    <w:nsid w:val="318031D1"/>
    <w:multiLevelType w:val="multilevel"/>
    <w:tmpl w:val="E2A427E0"/>
    <w:name w:val="Reg2"/>
    <w:lvl w:ilvl="0">
      <w:start w:val="1"/>
      <w:numFmt w:val="upperRoman"/>
      <w:suff w:val="space"/>
      <w:lvlText w:val="%1. "/>
      <w:lvlJc w:val="center"/>
      <w:pPr>
        <w:ind w:left="0" w:firstLine="0"/>
      </w:pPr>
      <w:rPr>
        <w:sz w:val="22"/>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
      <w:lvlJc w:val="left"/>
      <w:pPr>
        <w:tabs>
          <w:tab w:val="num" w:pos="720"/>
        </w:tabs>
        <w:ind w:left="0" w:firstLine="0"/>
      </w:pPr>
      <w:rPr>
        <w:b w:val="0"/>
        <w:sz w:val="22"/>
      </w:rPr>
    </w:lvl>
    <w:lvl w:ilvl="4">
      <w:start w:val="1"/>
      <w:numFmt w:val="lowerLetter"/>
      <w:lvlText w:val="(%5)"/>
      <w:lvlJc w:val="left"/>
      <w:pPr>
        <w:tabs>
          <w:tab w:val="num" w:pos="1440"/>
        </w:tabs>
        <w:ind w:left="0" w:firstLine="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0" w:firstLine="0"/>
      </w:pPr>
    </w:lvl>
    <w:lvl w:ilvl="8">
      <w:start w:val="1"/>
      <w:numFmt w:val="none"/>
      <w:lvlText w:val="[(%5)%9"/>
      <w:lvlJc w:val="left"/>
      <w:pPr>
        <w:tabs>
          <w:tab w:val="num" w:pos="1440"/>
        </w:tabs>
        <w:ind w:left="0" w:firstLine="720"/>
      </w:pPr>
    </w:lvl>
  </w:abstractNum>
  <w:abstractNum w:abstractNumId="39">
    <w:nsid w:val="31A3680B"/>
    <w:multiLevelType w:val="multilevel"/>
    <w:tmpl w:val="DEEC8B6A"/>
    <w:name w:val="Toc1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40">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1">
    <w:nsid w:val="36924865"/>
    <w:multiLevelType w:val="multilevel"/>
    <w:tmpl w:val="AE6881FE"/>
    <w:name w:val="Reg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2">
    <w:nsid w:val="3CFD042E"/>
    <w:multiLevelType w:val="multilevel"/>
    <w:tmpl w:val="C694A2DA"/>
    <w:name w:val="Reg20"/>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3">
    <w:nsid w:val="3DC16119"/>
    <w:multiLevelType w:val="multilevel"/>
    <w:tmpl w:val="BCBAC81C"/>
    <w:name w:val="Reg1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4">
    <w:nsid w:val="3FDA42F1"/>
    <w:multiLevelType w:val="multilevel"/>
    <w:tmpl w:val="AE709A9A"/>
    <w:name w:val="Reg11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5">
    <w:nsid w:val="41EA725F"/>
    <w:multiLevelType w:val="multilevel"/>
    <w:tmpl w:val="FF3E9C5A"/>
    <w:styleLink w:val="SDMPDDPoASectionList"/>
    <w:lvl w:ilvl="0">
      <w:start w:val="1"/>
      <w:numFmt w:val="upperLetter"/>
      <w:lvlText w:val="SECTION %1."/>
      <w:lvlJc w:val="left"/>
      <w:pPr>
        <w:ind w:left="2268" w:hanging="1559"/>
      </w:pPr>
      <w:rPr>
        <w:rFonts w:hint="default"/>
      </w:rPr>
    </w:lvl>
    <w:lvl w:ilvl="1">
      <w:start w:val="1"/>
      <w:numFmt w:val="decimal"/>
      <w:lvlText w:val="%1.%2."/>
      <w:lvlJc w:val="left"/>
      <w:pPr>
        <w:ind w:left="1474" w:hanging="765"/>
      </w:pPr>
      <w:rPr>
        <w:rFonts w:hint="default"/>
      </w:rPr>
    </w:lvl>
    <w:lvl w:ilvl="2">
      <w:start w:val="1"/>
      <w:numFmt w:val="decimal"/>
      <w:lvlText w:val="%1.%2.%3."/>
      <w:lvlJc w:val="left"/>
      <w:pPr>
        <w:ind w:left="1474" w:hanging="76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428120B6"/>
    <w:multiLevelType w:val="multilevel"/>
    <w:tmpl w:val="23DC3AAA"/>
    <w:name w:val="Reg32"/>
    <w:lvl w:ilvl="0">
      <w:start w:val="1"/>
      <w:numFmt w:val="upperRoman"/>
      <w:pStyle w:val="AnnoHead1"/>
      <w:suff w:val="space"/>
      <w:lvlText w:val="%1. "/>
      <w:lvlJc w:val="right"/>
      <w:pPr>
        <w:ind w:left="0" w:firstLine="244"/>
      </w:pPr>
      <w:rPr>
        <w:sz w:val="28"/>
      </w:rPr>
    </w:lvl>
    <w:lvl w:ilvl="1">
      <w:start w:val="1"/>
      <w:numFmt w:val="decimal"/>
      <w:suff w:val="space"/>
      <w:lvlText w:val="%2. "/>
      <w:lvlJc w:val="left"/>
      <w:pPr>
        <w:ind w:left="0" w:firstLine="0"/>
      </w:pPr>
      <w:rPr>
        <w:b/>
        <w:sz w:val="22"/>
        <w:u w:val="none"/>
      </w:rPr>
    </w:lvl>
    <w:lvl w:ilvl="2">
      <w:start w:val="1"/>
      <w:numFmt w:val="lowerLetter"/>
      <w:lvlText w:val="(%3)"/>
      <w:lvlJc w:val="left"/>
      <w:pPr>
        <w:tabs>
          <w:tab w:val="num" w:pos="720"/>
        </w:tabs>
        <w:ind w:left="720" w:hanging="720"/>
      </w:pPr>
      <w:rPr>
        <w:b w:val="0"/>
        <w:sz w:val="22"/>
        <w:u w:val="none"/>
      </w:rPr>
    </w:lvl>
    <w:lvl w:ilvl="3">
      <w:start w:val="1"/>
      <w:numFmt w:val="lowerRoman"/>
      <w:lvlText w:val="(%4)"/>
      <w:lvlJc w:val="right"/>
      <w:pPr>
        <w:tabs>
          <w:tab w:val="num" w:pos="1440"/>
        </w:tabs>
        <w:ind w:left="1440" w:hanging="533"/>
      </w:pPr>
      <w:rPr>
        <w:rFonts w:ascii="Times New Roman" w:hAnsi="Times New Roman"/>
        <w:b w:val="0"/>
        <w:sz w:val="22"/>
        <w:u w:val="none"/>
      </w:rPr>
    </w:lvl>
    <w:lvl w:ilvl="4">
      <w:start w:val="1"/>
      <w:numFmt w:val="decimal"/>
      <w:lvlText w:val="%5."/>
      <w:lvlJc w:val="left"/>
      <w:pPr>
        <w:tabs>
          <w:tab w:val="num" w:pos="720"/>
        </w:tabs>
        <w:ind w:left="720" w:hanging="720"/>
      </w:pPr>
      <w:rPr>
        <w:rFonts w:ascii="Times New Roman" w:hAnsi="Times New Roman"/>
        <w:b w:val="0"/>
        <w:sz w:val="22"/>
        <w:u w:val="none"/>
      </w:rPr>
    </w:lvl>
    <w:lvl w:ilvl="5">
      <w:start w:val="1"/>
      <w:numFmt w:val="lowerLetter"/>
      <w:lvlText w:val="(%6)"/>
      <w:lvlJc w:val="left"/>
      <w:pPr>
        <w:tabs>
          <w:tab w:val="num" w:pos="1440"/>
        </w:tabs>
        <w:ind w:left="1440" w:hanging="720"/>
      </w:pPr>
      <w:rPr>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47">
    <w:nsid w:val="42C966C7"/>
    <w:multiLevelType w:val="multilevel"/>
    <w:tmpl w:val="07DCDBF2"/>
    <w:lvl w:ilvl="0">
      <w:start w:val="1"/>
      <w:numFmt w:val="decimal"/>
      <w:pStyle w:val="DecPara"/>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8">
    <w:nsid w:val="45E052B9"/>
    <w:multiLevelType w:val="multilevel"/>
    <w:tmpl w:val="BAB8CCD8"/>
    <w:name w:val="Dec"/>
    <w:lvl w:ilvl="0">
      <w:start w:val="1"/>
      <w:numFmt w:val="upperRoman"/>
      <w:pStyle w:val="ProvHead1"/>
      <w:suff w:val="space"/>
      <w:lvlText w:val="%1. "/>
      <w:lvlJc w:val="right"/>
      <w:pPr>
        <w:ind w:left="0" w:firstLine="0"/>
      </w:pPr>
      <w:rPr>
        <w:rFonts w:hint="default"/>
        <w:sz w:val="24"/>
        <w:szCs w:val="24"/>
      </w:rPr>
    </w:lvl>
    <w:lvl w:ilvl="1">
      <w:start w:val="1"/>
      <w:numFmt w:val="decimal"/>
      <w:pStyle w:val="ProvHead2"/>
      <w:suff w:val="space"/>
      <w:lvlText w:val="%2. "/>
      <w:lvlJc w:val="left"/>
      <w:pPr>
        <w:ind w:left="0" w:firstLine="0"/>
      </w:pPr>
      <w:rPr>
        <w:rFonts w:hint="default"/>
        <w:u w:val="none"/>
      </w:rPr>
    </w:lvl>
    <w:lvl w:ilvl="2">
      <w:start w:val="1"/>
      <w:numFmt w:val="lowerLetter"/>
      <w:pStyle w:val="ProvHead3"/>
      <w:lvlText w:val="(%3)"/>
      <w:lvlJc w:val="left"/>
      <w:pPr>
        <w:tabs>
          <w:tab w:val="num" w:pos="360"/>
        </w:tabs>
        <w:ind w:left="0" w:firstLine="0"/>
      </w:pPr>
      <w:rPr>
        <w:rFonts w:hint="default"/>
        <w:b w:val="0"/>
        <w:i w:val="0"/>
        <w:u w:val="none"/>
      </w:rPr>
    </w:lvl>
    <w:lvl w:ilvl="3">
      <w:start w:val="1"/>
      <w:numFmt w:val="lowerRoman"/>
      <w:pStyle w:val="ProvPara"/>
      <w:lvlText w:val="(%4)"/>
      <w:lvlJc w:val="right"/>
      <w:pPr>
        <w:tabs>
          <w:tab w:val="num" w:pos="1440"/>
        </w:tabs>
        <w:ind w:left="1440" w:hanging="533"/>
      </w:pPr>
      <w:rPr>
        <w:rFonts w:ascii="Times New Roman" w:hAnsi="Times New Roman" w:hint="default"/>
        <w:b w:val="0"/>
      </w:rPr>
    </w:lvl>
    <w:lvl w:ilvl="4">
      <w:start w:val="1"/>
      <w:numFmt w:val="decimal"/>
      <w:lvlRestart w:val="0"/>
      <w:lvlText w:val="%5."/>
      <w:lvlJc w:val="left"/>
      <w:pPr>
        <w:tabs>
          <w:tab w:val="num" w:pos="720"/>
        </w:tabs>
        <w:ind w:left="0" w:firstLine="0"/>
      </w:pPr>
      <w:rPr>
        <w:rFonts w:ascii="Times New Roman" w:hAnsi="Times New Roman" w:hint="default"/>
      </w:rPr>
    </w:lvl>
    <w:lvl w:ilvl="5">
      <w:start w:val="1"/>
      <w:numFmt w:val="lowerLetter"/>
      <w:lvlText w:val="(%6)"/>
      <w:lvlJc w:val="left"/>
      <w:pPr>
        <w:tabs>
          <w:tab w:val="num" w:pos="1440"/>
        </w:tabs>
        <w:ind w:left="0" w:firstLine="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Letter"/>
      <w:lvlText w:val=""/>
      <w:lvlJc w:val="left"/>
      <w:pPr>
        <w:tabs>
          <w:tab w:val="num" w:pos="2880"/>
        </w:tabs>
        <w:ind w:left="2880" w:hanging="720"/>
      </w:pPr>
      <w:rPr>
        <w:rFonts w:ascii="Symbol" w:hAnsi="Symbol" w:hint="default"/>
      </w:rPr>
    </w:lvl>
  </w:abstractNum>
  <w:abstractNum w:abstractNumId="49">
    <w:nsid w:val="476B292B"/>
    <w:multiLevelType w:val="multilevel"/>
    <w:tmpl w:val="4858EB8E"/>
    <w:styleLink w:val="SDMTableBoxFigureFootnoteList"/>
    <w:lvl w:ilvl="0">
      <w:start w:val="1"/>
      <w:numFmt w:val="lowerLetter"/>
      <w:pStyle w:val="SDMTableBoxFigureFootnote"/>
      <w:lvlText w:val="(%1)"/>
      <w:lvlJc w:val="left"/>
      <w:pPr>
        <w:ind w:left="964" w:hanging="255"/>
      </w:pPr>
      <w:rPr>
        <w:rFonts w:hint="default"/>
        <w:b w:val="0"/>
        <w:i w:val="0"/>
        <w:vertAlign w:val="superscript"/>
      </w:rPr>
    </w:lvl>
    <w:lvl w:ilvl="1">
      <w:start w:val="1"/>
      <w:numFmt w:val="decimal"/>
      <w:pStyle w:val="SDMTableBoxFigureFootnoteSL1"/>
      <w:lvlText w:val="%2."/>
      <w:lvlJc w:val="left"/>
      <w:pPr>
        <w:ind w:left="1276" w:hanging="312"/>
      </w:pPr>
      <w:rPr>
        <w:rFonts w:hint="default"/>
      </w:rPr>
    </w:lvl>
    <w:lvl w:ilvl="2">
      <w:start w:val="1"/>
      <w:numFmt w:val="lowerLetter"/>
      <w:pStyle w:val="SDMTableBoxFigureFootnoteSL2"/>
      <w:lvlText w:val="(%3)"/>
      <w:lvlJc w:val="left"/>
      <w:pPr>
        <w:ind w:left="1673" w:hanging="397"/>
      </w:pPr>
      <w:rPr>
        <w:rFonts w:hint="default"/>
      </w:rPr>
    </w:lvl>
    <w:lvl w:ilvl="3">
      <w:start w:val="1"/>
      <w:numFmt w:val="lowerRoman"/>
      <w:pStyle w:val="SDMTableBoxFigureFootnoteSL3"/>
      <w:lvlText w:val="(%4)"/>
      <w:lvlJc w:val="left"/>
      <w:pPr>
        <w:ind w:left="2070" w:hanging="397"/>
      </w:pPr>
      <w:rPr>
        <w:rFonts w:hint="default"/>
      </w:rPr>
    </w:lvl>
    <w:lvl w:ilvl="4">
      <w:start w:val="1"/>
      <w:numFmt w:val="lowerLetter"/>
      <w:pStyle w:val="SDMTableBoxFigureFootnoteSL4"/>
      <w:lvlText w:val="%5."/>
      <w:lvlJc w:val="left"/>
      <w:pPr>
        <w:ind w:left="2410" w:hanging="340"/>
      </w:pPr>
      <w:rPr>
        <w:rFonts w:hint="default"/>
      </w:rPr>
    </w:lvl>
    <w:lvl w:ilvl="5">
      <w:start w:val="1"/>
      <w:numFmt w:val="lowerRoman"/>
      <w:pStyle w:val="SDMTableBoxFigureFootnoteSL5"/>
      <w:lvlText w:val="%6."/>
      <w:lvlJc w:val="left"/>
      <w:pPr>
        <w:ind w:left="2750" w:hanging="34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0">
    <w:nsid w:val="4B55483B"/>
    <w:multiLevelType w:val="multilevel"/>
    <w:tmpl w:val="BBA2A6C6"/>
    <w:name w:val="Reg17"/>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1">
    <w:nsid w:val="4BBF34F2"/>
    <w:multiLevelType w:val="multilevel"/>
    <w:tmpl w:val="2E14267C"/>
    <w:lvl w:ilvl="0">
      <w:start w:val="1"/>
      <w:numFmt w:val="upperLetter"/>
      <w:suff w:val="space"/>
      <w:lvlText w:val="SECTION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i w:val="0"/>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0" w:firstLine="0"/>
      </w:pPr>
      <w:rPr>
        <w:rFonts w:hint="default"/>
      </w:rPr>
    </w:lvl>
    <w:lvl w:ilvl="8">
      <w:start w:val="1"/>
      <w:numFmt w:val="decimal"/>
      <w:pStyle w:val="RegSectionLevel9"/>
      <w:suff w:val="space"/>
      <w:lvlText w:val="%1.%2.%3.%4.%5.%6.%7.%8.%9."/>
      <w:lvlJc w:val="left"/>
      <w:pPr>
        <w:ind w:left="0" w:firstLine="0"/>
      </w:pPr>
      <w:rPr>
        <w:rFonts w:hint="default"/>
      </w:rPr>
    </w:lvl>
  </w:abstractNum>
  <w:abstractNum w:abstractNumId="52">
    <w:nsid w:val="556A04A3"/>
    <w:multiLevelType w:val="hybridMultilevel"/>
    <w:tmpl w:val="305E0FEC"/>
    <w:name w:val="Reg1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nsid w:val="57534708"/>
    <w:multiLevelType w:val="multilevel"/>
    <w:tmpl w:val="5C208C00"/>
    <w:lvl w:ilvl="0">
      <w:start w:val="1"/>
      <w:numFmt w:val="lowerLetter"/>
      <w:pStyle w:val="OutlineNumb"/>
      <w:lvlText w:val="(%1)"/>
      <w:lvlJc w:val="left"/>
      <w:pPr>
        <w:tabs>
          <w:tab w:val="num" w:pos="284"/>
        </w:tabs>
        <w:ind w:left="284" w:firstLine="0"/>
      </w:pPr>
      <w:rPr>
        <w:rFonts w:hint="default"/>
      </w:rPr>
    </w:lvl>
    <w:lvl w:ilvl="1">
      <w:start w:val="1"/>
      <w:numFmt w:val="lowerRoman"/>
      <w:lvlText w:val="(%2)"/>
      <w:lvlJc w:val="left"/>
      <w:pPr>
        <w:tabs>
          <w:tab w:val="num" w:pos="0"/>
        </w:tabs>
        <w:ind w:left="0" w:firstLine="928"/>
      </w:pPr>
      <w:rPr>
        <w:rFonts w:hint="default"/>
      </w:rPr>
    </w:lvl>
    <w:lvl w:ilvl="2">
      <w:start w:val="1"/>
      <w:numFmt w:val="bullet"/>
      <w:lvlText w:val=""/>
      <w:lvlJc w:val="left"/>
      <w:pPr>
        <w:tabs>
          <w:tab w:val="num" w:pos="0"/>
        </w:tabs>
        <w:ind w:left="0" w:firstLine="1288"/>
      </w:pPr>
      <w:rPr>
        <w:rFonts w:ascii="Symbol" w:hAnsi="Symbol" w:hint="default"/>
      </w:rPr>
    </w:lvl>
    <w:lvl w:ilvl="3">
      <w:start w:val="1"/>
      <w:numFmt w:val="decimal"/>
      <w:lvlText w:val="(%4)"/>
      <w:lvlJc w:val="left"/>
      <w:pPr>
        <w:tabs>
          <w:tab w:val="num" w:pos="2008"/>
        </w:tabs>
        <w:ind w:left="2008" w:hanging="360"/>
      </w:pPr>
      <w:rPr>
        <w:rFonts w:hint="default"/>
      </w:rPr>
    </w:lvl>
    <w:lvl w:ilvl="4">
      <w:start w:val="1"/>
      <w:numFmt w:val="lowerLetter"/>
      <w:lvlText w:val="(%5)"/>
      <w:lvlJc w:val="left"/>
      <w:pPr>
        <w:tabs>
          <w:tab w:val="num" w:pos="2368"/>
        </w:tabs>
        <w:ind w:left="2368" w:hanging="360"/>
      </w:pPr>
      <w:rPr>
        <w:rFonts w:hint="default"/>
      </w:rPr>
    </w:lvl>
    <w:lvl w:ilvl="5">
      <w:start w:val="1"/>
      <w:numFmt w:val="lowerRoman"/>
      <w:lvlText w:val="(%6)"/>
      <w:lvlJc w:val="left"/>
      <w:pPr>
        <w:tabs>
          <w:tab w:val="num" w:pos="2728"/>
        </w:tabs>
        <w:ind w:left="2728" w:hanging="360"/>
      </w:pPr>
      <w:rPr>
        <w:rFonts w:hint="default"/>
      </w:rPr>
    </w:lvl>
    <w:lvl w:ilvl="6">
      <w:start w:val="1"/>
      <w:numFmt w:val="decimal"/>
      <w:lvlText w:val="%7."/>
      <w:lvlJc w:val="left"/>
      <w:pPr>
        <w:tabs>
          <w:tab w:val="num" w:pos="3088"/>
        </w:tabs>
        <w:ind w:left="3088" w:hanging="360"/>
      </w:pPr>
      <w:rPr>
        <w:rFonts w:hint="default"/>
      </w:rPr>
    </w:lvl>
    <w:lvl w:ilvl="7">
      <w:start w:val="1"/>
      <w:numFmt w:val="lowerLetter"/>
      <w:lvlText w:val="%8."/>
      <w:lvlJc w:val="left"/>
      <w:pPr>
        <w:tabs>
          <w:tab w:val="num" w:pos="3448"/>
        </w:tabs>
        <w:ind w:left="3448" w:hanging="360"/>
      </w:pPr>
      <w:rPr>
        <w:rFonts w:hint="default"/>
      </w:rPr>
    </w:lvl>
    <w:lvl w:ilvl="8">
      <w:start w:val="1"/>
      <w:numFmt w:val="lowerRoman"/>
      <w:lvlText w:val="%9."/>
      <w:lvlJc w:val="left"/>
      <w:pPr>
        <w:tabs>
          <w:tab w:val="num" w:pos="3808"/>
        </w:tabs>
        <w:ind w:left="3808" w:hanging="360"/>
      </w:pPr>
      <w:rPr>
        <w:rFonts w:hint="default"/>
      </w:rPr>
    </w:lvl>
  </w:abstractNum>
  <w:abstractNum w:abstractNumId="54">
    <w:nsid w:val="5A2B6EDB"/>
    <w:multiLevelType w:val="multilevel"/>
    <w:tmpl w:val="CEECAD16"/>
    <w:lvl w:ilvl="0">
      <w:start w:val="1"/>
      <w:numFmt w:val="none"/>
      <w:pStyle w:val="RegTableText"/>
      <w:lvlText w:val="%1"/>
      <w:lvlJc w:val="left"/>
      <w:pPr>
        <w:tabs>
          <w:tab w:val="num" w:pos="0"/>
        </w:tabs>
        <w:ind w:left="0" w:firstLine="0"/>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567"/>
        </w:tabs>
        <w:ind w:left="1871" w:hanging="1276"/>
      </w:pPr>
      <w:rPr>
        <w:rFonts w:hint="default"/>
      </w:rPr>
    </w:lvl>
    <w:lvl w:ilvl="2">
      <w:start w:val="1"/>
      <w:numFmt w:val="lowerRoman"/>
      <w:lvlText w:val="(%3)"/>
      <w:lvlJc w:val="right"/>
      <w:pPr>
        <w:tabs>
          <w:tab w:val="num" w:pos="2160"/>
        </w:tabs>
        <w:ind w:left="2160" w:hanging="346"/>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55">
    <w:nsid w:val="64D345AC"/>
    <w:multiLevelType w:val="multilevel"/>
    <w:tmpl w:val="12C0BDFA"/>
    <w:name w:val="Reg1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6">
    <w:nsid w:val="676A166D"/>
    <w:multiLevelType w:val="hybridMultilevel"/>
    <w:tmpl w:val="ED162460"/>
    <w:lvl w:ilvl="0" w:tplc="E40AEE3A">
      <w:start w:val="1"/>
      <w:numFmt w:val="lowerLetter"/>
      <w:pStyle w:val="EnumaratedItem"/>
      <w:lvlText w:val="(%1)"/>
      <w:lvlJc w:val="left"/>
      <w:pPr>
        <w:tabs>
          <w:tab w:val="num" w:pos="681"/>
        </w:tabs>
        <w:ind w:left="681"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6B392DA7"/>
    <w:multiLevelType w:val="multilevel"/>
    <w:tmpl w:val="5EDE06C6"/>
    <w:numStyleLink w:val="SDMParaList"/>
  </w:abstractNum>
  <w:abstractNum w:abstractNumId="58">
    <w:nsid w:val="6BAA183E"/>
    <w:multiLevelType w:val="multilevel"/>
    <w:tmpl w:val="AE40536C"/>
    <w:name w:val="Reg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9">
    <w:nsid w:val="6C331F90"/>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60">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61">
    <w:nsid w:val="6E1606BE"/>
    <w:multiLevelType w:val="multilevel"/>
    <w:tmpl w:val="CC264296"/>
    <w:name w:val="Reg3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62">
    <w:nsid w:val="6F060572"/>
    <w:multiLevelType w:val="multilevel"/>
    <w:tmpl w:val="5B66B3FC"/>
    <w:name w:val="Reg2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63">
    <w:nsid w:val="6FF560E4"/>
    <w:multiLevelType w:val="multilevel"/>
    <w:tmpl w:val="FDC4D13A"/>
    <w:name w:val="Reg33"/>
    <w:lvl w:ilvl="0">
      <w:start w:val="1"/>
      <w:numFmt w:val="upperRoman"/>
      <w:suff w:val="space"/>
      <w:lvlText w:val="%1."/>
      <w:lvlJc w:val="left"/>
      <w:pPr>
        <w:ind w:left="720" w:hanging="720"/>
      </w:pPr>
      <w:rPr>
        <w:rFonts w:hint="default"/>
        <w:b/>
        <w:i w:val="0"/>
        <w:sz w:val="20"/>
      </w:rPr>
    </w:lvl>
    <w:lvl w:ilvl="1">
      <w:start w:val="1"/>
      <w:numFmt w:val="upperLetter"/>
      <w:suff w:val="space"/>
      <w:lvlText w:val="%2. "/>
      <w:lvlJc w:val="left"/>
      <w:pPr>
        <w:ind w:left="0" w:firstLine="0"/>
      </w:pPr>
      <w:rPr>
        <w:rFonts w:hint="default"/>
        <w:b w:val="0"/>
        <w:i w:val="0"/>
        <w:sz w:val="22"/>
        <w:u w:val="none"/>
      </w:rPr>
    </w:lvl>
    <w:lvl w:ilvl="2">
      <w:start w:val="1"/>
      <w:numFmt w:val="decimal"/>
      <w:lvlText w:val="%3."/>
      <w:lvlJc w:val="left"/>
      <w:pPr>
        <w:tabs>
          <w:tab w:val="num" w:pos="2160"/>
        </w:tabs>
        <w:ind w:left="2160" w:hanging="720"/>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nsid w:val="77135EA0"/>
    <w:multiLevelType w:val="multilevel"/>
    <w:tmpl w:val="0409001F"/>
    <w:styleLink w:val="111111"/>
    <w:lvl w:ilvl="0">
      <w:start w:val="2"/>
      <w:numFmt w:val="upp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nsid w:val="77BF3D54"/>
    <w:multiLevelType w:val="multilevel"/>
    <w:tmpl w:val="81E46A44"/>
    <w:styleLink w:val="SDMHeadList"/>
    <w:lvl w:ilvl="0">
      <w:start w:val="1"/>
      <w:numFmt w:val="decimal"/>
      <w:pStyle w:val="SDMHead1"/>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SDMHead3"/>
      <w:lvlText w:val="%1.%2.%3."/>
      <w:lvlJc w:val="left"/>
      <w:pPr>
        <w:tabs>
          <w:tab w:val="num" w:pos="709"/>
        </w:tabs>
        <w:ind w:left="709" w:hanging="709"/>
      </w:pPr>
      <w:rPr>
        <w:rFonts w:hint="default"/>
      </w:rPr>
    </w:lvl>
    <w:lvl w:ilvl="3">
      <w:start w:val="1"/>
      <w:numFmt w:val="decimal"/>
      <w:pStyle w:val="SDMHead4"/>
      <w:lvlText w:val="%1.%2.%3.%4."/>
      <w:lvlJc w:val="left"/>
      <w:pPr>
        <w:tabs>
          <w:tab w:val="num" w:pos="1418"/>
        </w:tabs>
        <w:ind w:left="1418" w:hanging="1418"/>
      </w:pPr>
      <w:rPr>
        <w:rFonts w:hint="default"/>
      </w:rPr>
    </w:lvl>
    <w:lvl w:ilvl="4">
      <w:start w:val="1"/>
      <w:numFmt w:val="decimal"/>
      <w:pStyle w:val="SDMHead5"/>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num w:numId="1">
    <w:abstractNumId w:val="47"/>
  </w:num>
  <w:num w:numId="2">
    <w:abstractNumId w:val="48"/>
  </w:num>
  <w:num w:numId="3">
    <w:abstractNumId w:val="26"/>
  </w:num>
  <w:num w:numId="4">
    <w:abstractNumId w:val="46"/>
  </w:num>
  <w:num w:numId="5">
    <w:abstractNumId w:val="21"/>
  </w:num>
  <w:num w:numId="6">
    <w:abstractNumId w:val="51"/>
  </w:num>
  <w:num w:numId="7">
    <w:abstractNumId w:val="3"/>
  </w:num>
  <w:num w:numId="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9"/>
  </w:num>
  <w:num w:numId="14">
    <w:abstractNumId w:val="29"/>
  </w:num>
  <w:num w:numId="15">
    <w:abstractNumId w:val="65"/>
  </w:num>
  <w:num w:numId="16">
    <w:abstractNumId w:val="18"/>
  </w:num>
  <w:num w:numId="17">
    <w:abstractNumId w:val="49"/>
  </w:num>
  <w:num w:numId="18">
    <w:abstractNumId w:val="17"/>
  </w:num>
  <w:num w:numId="19">
    <w:abstractNumId w:val="6"/>
  </w:num>
  <w:num w:numId="20">
    <w:abstractNumId w:val="45"/>
  </w:num>
  <w:num w:numId="21">
    <w:abstractNumId w:val="4"/>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35"/>
  </w:num>
  <w:num w:numId="25">
    <w:abstractNumId w:val="7"/>
  </w:num>
  <w:num w:numId="26">
    <w:abstractNumId w:val="59"/>
  </w:num>
  <w:num w:numId="27">
    <w:abstractNumId w:val="40"/>
  </w:num>
  <w:num w:numId="2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34"/>
  </w:num>
  <w:num w:numId="31">
    <w:abstractNumId w:val="20"/>
  </w:num>
  <w:num w:numId="32">
    <w:abstractNumId w:val="25"/>
  </w:num>
  <w:num w:numId="33">
    <w:abstractNumId w:val="53"/>
  </w:num>
  <w:num w:numId="34">
    <w:abstractNumId w:val="60"/>
  </w:num>
  <w:num w:numId="35">
    <w:abstractNumId w:val="16"/>
  </w:num>
  <w:num w:numId="36">
    <w:abstractNumId w:val="56"/>
  </w:num>
  <w:num w:numId="37">
    <w:abstractNumId w:val="64"/>
  </w:num>
  <w:num w:numId="38">
    <w:abstractNumId w:val="23"/>
  </w:num>
  <w:num w:numId="39">
    <w:abstractNumId w:val="3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hideSpellingErrors/>
  <w:hideGrammaticalError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9"/>
  <w:drawingGridHorizontalSpacing w:val="110"/>
  <w:drawingGridVerticalSpacing w:val="299"/>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6BA"/>
    <w:rsid w:val="00000AD2"/>
    <w:rsid w:val="00000C4B"/>
    <w:rsid w:val="0000120A"/>
    <w:rsid w:val="00001724"/>
    <w:rsid w:val="000017C8"/>
    <w:rsid w:val="00003877"/>
    <w:rsid w:val="000045D9"/>
    <w:rsid w:val="00004E8E"/>
    <w:rsid w:val="00005047"/>
    <w:rsid w:val="00005B1C"/>
    <w:rsid w:val="00005CB9"/>
    <w:rsid w:val="00006C80"/>
    <w:rsid w:val="00007545"/>
    <w:rsid w:val="00007634"/>
    <w:rsid w:val="0001072F"/>
    <w:rsid w:val="00010ECB"/>
    <w:rsid w:val="00011B38"/>
    <w:rsid w:val="00013330"/>
    <w:rsid w:val="0001446A"/>
    <w:rsid w:val="00014618"/>
    <w:rsid w:val="00016042"/>
    <w:rsid w:val="0001613C"/>
    <w:rsid w:val="000206AD"/>
    <w:rsid w:val="00021443"/>
    <w:rsid w:val="00021AD8"/>
    <w:rsid w:val="00022A60"/>
    <w:rsid w:val="00022E90"/>
    <w:rsid w:val="00023DF5"/>
    <w:rsid w:val="000244F4"/>
    <w:rsid w:val="00024698"/>
    <w:rsid w:val="000256AB"/>
    <w:rsid w:val="00025FFD"/>
    <w:rsid w:val="00026099"/>
    <w:rsid w:val="000263BD"/>
    <w:rsid w:val="0002678F"/>
    <w:rsid w:val="00026FC4"/>
    <w:rsid w:val="000270AD"/>
    <w:rsid w:val="000274A3"/>
    <w:rsid w:val="00027DC0"/>
    <w:rsid w:val="00030C08"/>
    <w:rsid w:val="00033C8B"/>
    <w:rsid w:val="000344E8"/>
    <w:rsid w:val="00034570"/>
    <w:rsid w:val="000348D0"/>
    <w:rsid w:val="00034FA4"/>
    <w:rsid w:val="00035D01"/>
    <w:rsid w:val="0003624C"/>
    <w:rsid w:val="00036406"/>
    <w:rsid w:val="000368DC"/>
    <w:rsid w:val="000403DC"/>
    <w:rsid w:val="00040754"/>
    <w:rsid w:val="0004112F"/>
    <w:rsid w:val="00041246"/>
    <w:rsid w:val="000412E2"/>
    <w:rsid w:val="00041737"/>
    <w:rsid w:val="00042C6A"/>
    <w:rsid w:val="000438E2"/>
    <w:rsid w:val="00044EBC"/>
    <w:rsid w:val="00045030"/>
    <w:rsid w:val="00045D74"/>
    <w:rsid w:val="00045E2C"/>
    <w:rsid w:val="0004605D"/>
    <w:rsid w:val="0004606A"/>
    <w:rsid w:val="00050A82"/>
    <w:rsid w:val="00052A5E"/>
    <w:rsid w:val="000530C3"/>
    <w:rsid w:val="00053ACC"/>
    <w:rsid w:val="00054CE4"/>
    <w:rsid w:val="000552BD"/>
    <w:rsid w:val="00057BE6"/>
    <w:rsid w:val="0006021E"/>
    <w:rsid w:val="00061799"/>
    <w:rsid w:val="00062449"/>
    <w:rsid w:val="00062DCC"/>
    <w:rsid w:val="00064395"/>
    <w:rsid w:val="00064B0C"/>
    <w:rsid w:val="00065904"/>
    <w:rsid w:val="00065EBC"/>
    <w:rsid w:val="00065F6B"/>
    <w:rsid w:val="00067849"/>
    <w:rsid w:val="0006791C"/>
    <w:rsid w:val="00067B33"/>
    <w:rsid w:val="000708B1"/>
    <w:rsid w:val="00070907"/>
    <w:rsid w:val="00071CCA"/>
    <w:rsid w:val="00071E89"/>
    <w:rsid w:val="00072818"/>
    <w:rsid w:val="000735E2"/>
    <w:rsid w:val="00073747"/>
    <w:rsid w:val="000741E7"/>
    <w:rsid w:val="00074546"/>
    <w:rsid w:val="00074BE1"/>
    <w:rsid w:val="00075320"/>
    <w:rsid w:val="000754E3"/>
    <w:rsid w:val="00076FB3"/>
    <w:rsid w:val="000777DC"/>
    <w:rsid w:val="00080201"/>
    <w:rsid w:val="00081327"/>
    <w:rsid w:val="0008240B"/>
    <w:rsid w:val="00082BDF"/>
    <w:rsid w:val="0008315B"/>
    <w:rsid w:val="00083540"/>
    <w:rsid w:val="00083948"/>
    <w:rsid w:val="00084108"/>
    <w:rsid w:val="00084215"/>
    <w:rsid w:val="000848FC"/>
    <w:rsid w:val="000849D7"/>
    <w:rsid w:val="00084E00"/>
    <w:rsid w:val="00085D09"/>
    <w:rsid w:val="00086E7D"/>
    <w:rsid w:val="0008761B"/>
    <w:rsid w:val="0009060F"/>
    <w:rsid w:val="00090954"/>
    <w:rsid w:val="00091763"/>
    <w:rsid w:val="00092352"/>
    <w:rsid w:val="000925A0"/>
    <w:rsid w:val="00093F72"/>
    <w:rsid w:val="00094F24"/>
    <w:rsid w:val="00095300"/>
    <w:rsid w:val="00095DC4"/>
    <w:rsid w:val="000966D7"/>
    <w:rsid w:val="00096C68"/>
    <w:rsid w:val="00096EDF"/>
    <w:rsid w:val="000974D4"/>
    <w:rsid w:val="000A001D"/>
    <w:rsid w:val="000A04F9"/>
    <w:rsid w:val="000A0749"/>
    <w:rsid w:val="000A07C3"/>
    <w:rsid w:val="000A1836"/>
    <w:rsid w:val="000A294D"/>
    <w:rsid w:val="000A3021"/>
    <w:rsid w:val="000A4296"/>
    <w:rsid w:val="000A45C7"/>
    <w:rsid w:val="000A64FE"/>
    <w:rsid w:val="000A6FDE"/>
    <w:rsid w:val="000A7423"/>
    <w:rsid w:val="000B0AA0"/>
    <w:rsid w:val="000B1219"/>
    <w:rsid w:val="000B2005"/>
    <w:rsid w:val="000B4312"/>
    <w:rsid w:val="000B491B"/>
    <w:rsid w:val="000B5047"/>
    <w:rsid w:val="000B590C"/>
    <w:rsid w:val="000B650A"/>
    <w:rsid w:val="000B7ED9"/>
    <w:rsid w:val="000C0FCD"/>
    <w:rsid w:val="000C1608"/>
    <w:rsid w:val="000C1C37"/>
    <w:rsid w:val="000C1E9E"/>
    <w:rsid w:val="000C3AE0"/>
    <w:rsid w:val="000C7B72"/>
    <w:rsid w:val="000D0AB8"/>
    <w:rsid w:val="000D1CEF"/>
    <w:rsid w:val="000D1D91"/>
    <w:rsid w:val="000D2C1F"/>
    <w:rsid w:val="000D357E"/>
    <w:rsid w:val="000D3651"/>
    <w:rsid w:val="000D3755"/>
    <w:rsid w:val="000D44EE"/>
    <w:rsid w:val="000D4B30"/>
    <w:rsid w:val="000D56F9"/>
    <w:rsid w:val="000D5E1C"/>
    <w:rsid w:val="000D6BB4"/>
    <w:rsid w:val="000D7A28"/>
    <w:rsid w:val="000E04D0"/>
    <w:rsid w:val="000E12CC"/>
    <w:rsid w:val="000E338E"/>
    <w:rsid w:val="000E3AEA"/>
    <w:rsid w:val="000E4526"/>
    <w:rsid w:val="000E5199"/>
    <w:rsid w:val="000E5B53"/>
    <w:rsid w:val="000E6153"/>
    <w:rsid w:val="000E7AE4"/>
    <w:rsid w:val="000E7D5D"/>
    <w:rsid w:val="000F0131"/>
    <w:rsid w:val="000F01D9"/>
    <w:rsid w:val="000F304D"/>
    <w:rsid w:val="000F3FBE"/>
    <w:rsid w:val="000F53E6"/>
    <w:rsid w:val="000F5C32"/>
    <w:rsid w:val="000F5EB3"/>
    <w:rsid w:val="000F6BB7"/>
    <w:rsid w:val="000F7597"/>
    <w:rsid w:val="000F77FC"/>
    <w:rsid w:val="000F7DEF"/>
    <w:rsid w:val="00100693"/>
    <w:rsid w:val="00101EBD"/>
    <w:rsid w:val="001026DE"/>
    <w:rsid w:val="00102CCB"/>
    <w:rsid w:val="0010440C"/>
    <w:rsid w:val="00104C85"/>
    <w:rsid w:val="0011063E"/>
    <w:rsid w:val="00110832"/>
    <w:rsid w:val="001109AD"/>
    <w:rsid w:val="001136C8"/>
    <w:rsid w:val="0011415E"/>
    <w:rsid w:val="00115671"/>
    <w:rsid w:val="00116172"/>
    <w:rsid w:val="00116D8C"/>
    <w:rsid w:val="00117D4D"/>
    <w:rsid w:val="00120074"/>
    <w:rsid w:val="00120B51"/>
    <w:rsid w:val="0012146D"/>
    <w:rsid w:val="001215B5"/>
    <w:rsid w:val="0012332A"/>
    <w:rsid w:val="001255C0"/>
    <w:rsid w:val="0012577F"/>
    <w:rsid w:val="001261FC"/>
    <w:rsid w:val="001275F7"/>
    <w:rsid w:val="00131D1A"/>
    <w:rsid w:val="001327A9"/>
    <w:rsid w:val="001333E7"/>
    <w:rsid w:val="00134C7D"/>
    <w:rsid w:val="001356CE"/>
    <w:rsid w:val="00136800"/>
    <w:rsid w:val="0013716C"/>
    <w:rsid w:val="0013782D"/>
    <w:rsid w:val="001404CC"/>
    <w:rsid w:val="00140D65"/>
    <w:rsid w:val="001417FB"/>
    <w:rsid w:val="0014207D"/>
    <w:rsid w:val="001420AF"/>
    <w:rsid w:val="001424BA"/>
    <w:rsid w:val="00142A9E"/>
    <w:rsid w:val="001435FB"/>
    <w:rsid w:val="001455AD"/>
    <w:rsid w:val="001458D2"/>
    <w:rsid w:val="001466F7"/>
    <w:rsid w:val="00146D42"/>
    <w:rsid w:val="00147FC8"/>
    <w:rsid w:val="001502D5"/>
    <w:rsid w:val="001509A3"/>
    <w:rsid w:val="0015175E"/>
    <w:rsid w:val="00152BAB"/>
    <w:rsid w:val="00153096"/>
    <w:rsid w:val="0015313C"/>
    <w:rsid w:val="00156D75"/>
    <w:rsid w:val="00160008"/>
    <w:rsid w:val="00160329"/>
    <w:rsid w:val="001607CD"/>
    <w:rsid w:val="00161632"/>
    <w:rsid w:val="00161C87"/>
    <w:rsid w:val="00161D77"/>
    <w:rsid w:val="0016535E"/>
    <w:rsid w:val="00165E05"/>
    <w:rsid w:val="00166020"/>
    <w:rsid w:val="00166CCD"/>
    <w:rsid w:val="00167464"/>
    <w:rsid w:val="001702BB"/>
    <w:rsid w:val="0017213A"/>
    <w:rsid w:val="001722D6"/>
    <w:rsid w:val="00172DE4"/>
    <w:rsid w:val="001730C4"/>
    <w:rsid w:val="00175849"/>
    <w:rsid w:val="0017613D"/>
    <w:rsid w:val="00176485"/>
    <w:rsid w:val="001765C4"/>
    <w:rsid w:val="0017689A"/>
    <w:rsid w:val="00176E9E"/>
    <w:rsid w:val="00177667"/>
    <w:rsid w:val="00177A58"/>
    <w:rsid w:val="0018012E"/>
    <w:rsid w:val="001808F0"/>
    <w:rsid w:val="00180C48"/>
    <w:rsid w:val="00181FE3"/>
    <w:rsid w:val="001826C5"/>
    <w:rsid w:val="001826FE"/>
    <w:rsid w:val="00183814"/>
    <w:rsid w:val="00183EDF"/>
    <w:rsid w:val="00184901"/>
    <w:rsid w:val="00185565"/>
    <w:rsid w:val="00186B5B"/>
    <w:rsid w:val="00194927"/>
    <w:rsid w:val="00196C0E"/>
    <w:rsid w:val="001974BF"/>
    <w:rsid w:val="00197D5A"/>
    <w:rsid w:val="001A031D"/>
    <w:rsid w:val="001A1A71"/>
    <w:rsid w:val="001A3889"/>
    <w:rsid w:val="001A3B7D"/>
    <w:rsid w:val="001A45A7"/>
    <w:rsid w:val="001A47AA"/>
    <w:rsid w:val="001A4913"/>
    <w:rsid w:val="001A5E38"/>
    <w:rsid w:val="001A686B"/>
    <w:rsid w:val="001A72AE"/>
    <w:rsid w:val="001A7C90"/>
    <w:rsid w:val="001B027F"/>
    <w:rsid w:val="001B0DF2"/>
    <w:rsid w:val="001B1926"/>
    <w:rsid w:val="001B359D"/>
    <w:rsid w:val="001B39E3"/>
    <w:rsid w:val="001B3AC0"/>
    <w:rsid w:val="001B3E25"/>
    <w:rsid w:val="001B5F62"/>
    <w:rsid w:val="001B60E3"/>
    <w:rsid w:val="001B6116"/>
    <w:rsid w:val="001B66B5"/>
    <w:rsid w:val="001B6871"/>
    <w:rsid w:val="001B76FB"/>
    <w:rsid w:val="001B7AF0"/>
    <w:rsid w:val="001C1E52"/>
    <w:rsid w:val="001C4BE9"/>
    <w:rsid w:val="001C4CC4"/>
    <w:rsid w:val="001C5265"/>
    <w:rsid w:val="001C5668"/>
    <w:rsid w:val="001C5CB1"/>
    <w:rsid w:val="001C5CD8"/>
    <w:rsid w:val="001C5E22"/>
    <w:rsid w:val="001C6370"/>
    <w:rsid w:val="001C74C3"/>
    <w:rsid w:val="001C7C11"/>
    <w:rsid w:val="001D014B"/>
    <w:rsid w:val="001D085B"/>
    <w:rsid w:val="001D0E5E"/>
    <w:rsid w:val="001D152F"/>
    <w:rsid w:val="001D15B4"/>
    <w:rsid w:val="001D1FCA"/>
    <w:rsid w:val="001D43F4"/>
    <w:rsid w:val="001D4D37"/>
    <w:rsid w:val="001D5929"/>
    <w:rsid w:val="001D6BCD"/>
    <w:rsid w:val="001D7453"/>
    <w:rsid w:val="001D7605"/>
    <w:rsid w:val="001E02AE"/>
    <w:rsid w:val="001E0755"/>
    <w:rsid w:val="001E0FF2"/>
    <w:rsid w:val="001E1E34"/>
    <w:rsid w:val="001E2360"/>
    <w:rsid w:val="001E3AF3"/>
    <w:rsid w:val="001E422E"/>
    <w:rsid w:val="001E6304"/>
    <w:rsid w:val="001F0221"/>
    <w:rsid w:val="001F0BF8"/>
    <w:rsid w:val="001F3596"/>
    <w:rsid w:val="001F3A92"/>
    <w:rsid w:val="001F4477"/>
    <w:rsid w:val="001F49C6"/>
    <w:rsid w:val="001F4AED"/>
    <w:rsid w:val="001F505C"/>
    <w:rsid w:val="001F56E2"/>
    <w:rsid w:val="001F675F"/>
    <w:rsid w:val="001F7CFB"/>
    <w:rsid w:val="002002CB"/>
    <w:rsid w:val="002005F3"/>
    <w:rsid w:val="00200EFB"/>
    <w:rsid w:val="002017B6"/>
    <w:rsid w:val="00201BBB"/>
    <w:rsid w:val="00201D59"/>
    <w:rsid w:val="002030EB"/>
    <w:rsid w:val="00204843"/>
    <w:rsid w:val="00204E61"/>
    <w:rsid w:val="00204FD9"/>
    <w:rsid w:val="00206B91"/>
    <w:rsid w:val="00206FA1"/>
    <w:rsid w:val="0020767F"/>
    <w:rsid w:val="002076E8"/>
    <w:rsid w:val="002102FD"/>
    <w:rsid w:val="002104A6"/>
    <w:rsid w:val="0021088D"/>
    <w:rsid w:val="00211D0C"/>
    <w:rsid w:val="00213A2B"/>
    <w:rsid w:val="00214351"/>
    <w:rsid w:val="00216135"/>
    <w:rsid w:val="00216629"/>
    <w:rsid w:val="00217657"/>
    <w:rsid w:val="00220188"/>
    <w:rsid w:val="00220A70"/>
    <w:rsid w:val="00221617"/>
    <w:rsid w:val="00221BE6"/>
    <w:rsid w:val="002222E0"/>
    <w:rsid w:val="00225057"/>
    <w:rsid w:val="002308FA"/>
    <w:rsid w:val="00230E1D"/>
    <w:rsid w:val="00230F6C"/>
    <w:rsid w:val="00231182"/>
    <w:rsid w:val="00232317"/>
    <w:rsid w:val="002325CB"/>
    <w:rsid w:val="00234241"/>
    <w:rsid w:val="0023550D"/>
    <w:rsid w:val="00236517"/>
    <w:rsid w:val="002420F1"/>
    <w:rsid w:val="0024309E"/>
    <w:rsid w:val="00243DC4"/>
    <w:rsid w:val="00244FBD"/>
    <w:rsid w:val="00245B78"/>
    <w:rsid w:val="00246267"/>
    <w:rsid w:val="00247C1D"/>
    <w:rsid w:val="00247D0A"/>
    <w:rsid w:val="002524DE"/>
    <w:rsid w:val="00253AD2"/>
    <w:rsid w:val="00254378"/>
    <w:rsid w:val="00255C20"/>
    <w:rsid w:val="002566DE"/>
    <w:rsid w:val="00256A37"/>
    <w:rsid w:val="00257B39"/>
    <w:rsid w:val="00260435"/>
    <w:rsid w:val="002616D8"/>
    <w:rsid w:val="00261AA6"/>
    <w:rsid w:val="00262665"/>
    <w:rsid w:val="00264B63"/>
    <w:rsid w:val="00264CD3"/>
    <w:rsid w:val="00264E8B"/>
    <w:rsid w:val="00265918"/>
    <w:rsid w:val="002661E3"/>
    <w:rsid w:val="002667D8"/>
    <w:rsid w:val="0026782F"/>
    <w:rsid w:val="002703D5"/>
    <w:rsid w:val="002709F5"/>
    <w:rsid w:val="00270FD0"/>
    <w:rsid w:val="0027193E"/>
    <w:rsid w:val="00271A2E"/>
    <w:rsid w:val="00272951"/>
    <w:rsid w:val="00275BA5"/>
    <w:rsid w:val="0027600E"/>
    <w:rsid w:val="00276293"/>
    <w:rsid w:val="00276965"/>
    <w:rsid w:val="00277BB0"/>
    <w:rsid w:val="00281370"/>
    <w:rsid w:val="00282874"/>
    <w:rsid w:val="002830C7"/>
    <w:rsid w:val="00283110"/>
    <w:rsid w:val="00283976"/>
    <w:rsid w:val="0028589A"/>
    <w:rsid w:val="00287AD0"/>
    <w:rsid w:val="00287EE1"/>
    <w:rsid w:val="00291E17"/>
    <w:rsid w:val="002923A7"/>
    <w:rsid w:val="002934E0"/>
    <w:rsid w:val="00293552"/>
    <w:rsid w:val="00293B78"/>
    <w:rsid w:val="002946CD"/>
    <w:rsid w:val="00295922"/>
    <w:rsid w:val="00295F21"/>
    <w:rsid w:val="00296A30"/>
    <w:rsid w:val="00297E9B"/>
    <w:rsid w:val="002A08B2"/>
    <w:rsid w:val="002A1342"/>
    <w:rsid w:val="002A162B"/>
    <w:rsid w:val="002A191F"/>
    <w:rsid w:val="002A1965"/>
    <w:rsid w:val="002A1DAB"/>
    <w:rsid w:val="002A2C48"/>
    <w:rsid w:val="002A2F28"/>
    <w:rsid w:val="002A32F7"/>
    <w:rsid w:val="002A5E27"/>
    <w:rsid w:val="002A7253"/>
    <w:rsid w:val="002A794B"/>
    <w:rsid w:val="002A7F47"/>
    <w:rsid w:val="002B25CC"/>
    <w:rsid w:val="002B26F4"/>
    <w:rsid w:val="002B3345"/>
    <w:rsid w:val="002B449B"/>
    <w:rsid w:val="002B44A4"/>
    <w:rsid w:val="002B4683"/>
    <w:rsid w:val="002B479C"/>
    <w:rsid w:val="002B4930"/>
    <w:rsid w:val="002B4E03"/>
    <w:rsid w:val="002B4F87"/>
    <w:rsid w:val="002B53D2"/>
    <w:rsid w:val="002B5862"/>
    <w:rsid w:val="002B59BA"/>
    <w:rsid w:val="002B669E"/>
    <w:rsid w:val="002B7E1B"/>
    <w:rsid w:val="002C02D0"/>
    <w:rsid w:val="002C0422"/>
    <w:rsid w:val="002C090E"/>
    <w:rsid w:val="002C0DC9"/>
    <w:rsid w:val="002C11B1"/>
    <w:rsid w:val="002C1322"/>
    <w:rsid w:val="002C225C"/>
    <w:rsid w:val="002C2F73"/>
    <w:rsid w:val="002C428B"/>
    <w:rsid w:val="002C4CB1"/>
    <w:rsid w:val="002C6642"/>
    <w:rsid w:val="002C6E3D"/>
    <w:rsid w:val="002C6F8E"/>
    <w:rsid w:val="002C77C8"/>
    <w:rsid w:val="002C79B0"/>
    <w:rsid w:val="002D060F"/>
    <w:rsid w:val="002D08BD"/>
    <w:rsid w:val="002D08EE"/>
    <w:rsid w:val="002D0DDA"/>
    <w:rsid w:val="002D1AE9"/>
    <w:rsid w:val="002D31E4"/>
    <w:rsid w:val="002D36A7"/>
    <w:rsid w:val="002D43F3"/>
    <w:rsid w:val="002D4535"/>
    <w:rsid w:val="002D4A21"/>
    <w:rsid w:val="002D4A8E"/>
    <w:rsid w:val="002D52D3"/>
    <w:rsid w:val="002D665C"/>
    <w:rsid w:val="002D6B1F"/>
    <w:rsid w:val="002E0581"/>
    <w:rsid w:val="002E0BCA"/>
    <w:rsid w:val="002E1AE5"/>
    <w:rsid w:val="002E20B3"/>
    <w:rsid w:val="002E281E"/>
    <w:rsid w:val="002E2D73"/>
    <w:rsid w:val="002E3112"/>
    <w:rsid w:val="002E36EB"/>
    <w:rsid w:val="002E3902"/>
    <w:rsid w:val="002E3BF8"/>
    <w:rsid w:val="002E42A5"/>
    <w:rsid w:val="002E42D5"/>
    <w:rsid w:val="002E710F"/>
    <w:rsid w:val="002E7303"/>
    <w:rsid w:val="002E75E0"/>
    <w:rsid w:val="002E7FE4"/>
    <w:rsid w:val="002F09AA"/>
    <w:rsid w:val="002F0FEE"/>
    <w:rsid w:val="002F30E4"/>
    <w:rsid w:val="002F3363"/>
    <w:rsid w:val="002F43BD"/>
    <w:rsid w:val="002F4A5A"/>
    <w:rsid w:val="002F4C23"/>
    <w:rsid w:val="002F5226"/>
    <w:rsid w:val="002F5486"/>
    <w:rsid w:val="002F5DE1"/>
    <w:rsid w:val="002F612E"/>
    <w:rsid w:val="002F6B7F"/>
    <w:rsid w:val="002F7080"/>
    <w:rsid w:val="002F73D3"/>
    <w:rsid w:val="00302079"/>
    <w:rsid w:val="00302BD9"/>
    <w:rsid w:val="00305230"/>
    <w:rsid w:val="00305D28"/>
    <w:rsid w:val="00305E24"/>
    <w:rsid w:val="00306760"/>
    <w:rsid w:val="00307B99"/>
    <w:rsid w:val="0031077A"/>
    <w:rsid w:val="0031172F"/>
    <w:rsid w:val="00311DF2"/>
    <w:rsid w:val="00312147"/>
    <w:rsid w:val="00312D10"/>
    <w:rsid w:val="00312DD5"/>
    <w:rsid w:val="003141C0"/>
    <w:rsid w:val="00314B42"/>
    <w:rsid w:val="00315D1E"/>
    <w:rsid w:val="0031625C"/>
    <w:rsid w:val="00317827"/>
    <w:rsid w:val="003179B4"/>
    <w:rsid w:val="00317AD8"/>
    <w:rsid w:val="00320C42"/>
    <w:rsid w:val="00323D3C"/>
    <w:rsid w:val="00323FF9"/>
    <w:rsid w:val="0032479D"/>
    <w:rsid w:val="0032687F"/>
    <w:rsid w:val="003275E5"/>
    <w:rsid w:val="0033129B"/>
    <w:rsid w:val="00331BC1"/>
    <w:rsid w:val="00331EE8"/>
    <w:rsid w:val="003327FA"/>
    <w:rsid w:val="003351D0"/>
    <w:rsid w:val="00337110"/>
    <w:rsid w:val="00340762"/>
    <w:rsid w:val="00340A07"/>
    <w:rsid w:val="00340DC8"/>
    <w:rsid w:val="003432C6"/>
    <w:rsid w:val="0034362D"/>
    <w:rsid w:val="003445EB"/>
    <w:rsid w:val="003450A1"/>
    <w:rsid w:val="00346765"/>
    <w:rsid w:val="003471DF"/>
    <w:rsid w:val="00347AE5"/>
    <w:rsid w:val="00347BCB"/>
    <w:rsid w:val="00347CD6"/>
    <w:rsid w:val="003501EA"/>
    <w:rsid w:val="0035201A"/>
    <w:rsid w:val="003526AA"/>
    <w:rsid w:val="003526CB"/>
    <w:rsid w:val="00352DC1"/>
    <w:rsid w:val="00352DC8"/>
    <w:rsid w:val="00352F37"/>
    <w:rsid w:val="003533B9"/>
    <w:rsid w:val="00353E8F"/>
    <w:rsid w:val="00353EA4"/>
    <w:rsid w:val="00353F5E"/>
    <w:rsid w:val="00354319"/>
    <w:rsid w:val="00354788"/>
    <w:rsid w:val="0035559D"/>
    <w:rsid w:val="0035561E"/>
    <w:rsid w:val="00356417"/>
    <w:rsid w:val="003576D5"/>
    <w:rsid w:val="00360F6B"/>
    <w:rsid w:val="00361807"/>
    <w:rsid w:val="00362A84"/>
    <w:rsid w:val="00362F98"/>
    <w:rsid w:val="003638BA"/>
    <w:rsid w:val="00364230"/>
    <w:rsid w:val="003642CC"/>
    <w:rsid w:val="00365220"/>
    <w:rsid w:val="003653B6"/>
    <w:rsid w:val="003660CD"/>
    <w:rsid w:val="00366C82"/>
    <w:rsid w:val="00370890"/>
    <w:rsid w:val="00370F96"/>
    <w:rsid w:val="003716E0"/>
    <w:rsid w:val="0037179A"/>
    <w:rsid w:val="00371AD4"/>
    <w:rsid w:val="00372F01"/>
    <w:rsid w:val="00373692"/>
    <w:rsid w:val="00374C7C"/>
    <w:rsid w:val="0037546C"/>
    <w:rsid w:val="00375E2F"/>
    <w:rsid w:val="003763C3"/>
    <w:rsid w:val="0037754B"/>
    <w:rsid w:val="00382705"/>
    <w:rsid w:val="00382ACF"/>
    <w:rsid w:val="0038301E"/>
    <w:rsid w:val="00384358"/>
    <w:rsid w:val="00384F5E"/>
    <w:rsid w:val="0038529E"/>
    <w:rsid w:val="003858F3"/>
    <w:rsid w:val="003859B0"/>
    <w:rsid w:val="00385AAC"/>
    <w:rsid w:val="00385D06"/>
    <w:rsid w:val="00386044"/>
    <w:rsid w:val="00386F36"/>
    <w:rsid w:val="003901D9"/>
    <w:rsid w:val="0039264C"/>
    <w:rsid w:val="003937C4"/>
    <w:rsid w:val="0039390C"/>
    <w:rsid w:val="003958A5"/>
    <w:rsid w:val="00395983"/>
    <w:rsid w:val="003979A5"/>
    <w:rsid w:val="00397AD2"/>
    <w:rsid w:val="003A08B9"/>
    <w:rsid w:val="003A0AD7"/>
    <w:rsid w:val="003A1658"/>
    <w:rsid w:val="003A246E"/>
    <w:rsid w:val="003A4158"/>
    <w:rsid w:val="003A46F9"/>
    <w:rsid w:val="003A4B78"/>
    <w:rsid w:val="003A5F3A"/>
    <w:rsid w:val="003A6B32"/>
    <w:rsid w:val="003A7188"/>
    <w:rsid w:val="003B01D3"/>
    <w:rsid w:val="003B0522"/>
    <w:rsid w:val="003B0CB7"/>
    <w:rsid w:val="003B2235"/>
    <w:rsid w:val="003B2247"/>
    <w:rsid w:val="003B2340"/>
    <w:rsid w:val="003B2384"/>
    <w:rsid w:val="003B3158"/>
    <w:rsid w:val="003B356A"/>
    <w:rsid w:val="003B3738"/>
    <w:rsid w:val="003B375E"/>
    <w:rsid w:val="003B4E34"/>
    <w:rsid w:val="003B5020"/>
    <w:rsid w:val="003B50FE"/>
    <w:rsid w:val="003B62C6"/>
    <w:rsid w:val="003B6AE7"/>
    <w:rsid w:val="003B737E"/>
    <w:rsid w:val="003B778C"/>
    <w:rsid w:val="003B7C52"/>
    <w:rsid w:val="003C0F9C"/>
    <w:rsid w:val="003C1455"/>
    <w:rsid w:val="003C17ED"/>
    <w:rsid w:val="003C1BC5"/>
    <w:rsid w:val="003C454F"/>
    <w:rsid w:val="003C4F09"/>
    <w:rsid w:val="003C509B"/>
    <w:rsid w:val="003C51E6"/>
    <w:rsid w:val="003C6197"/>
    <w:rsid w:val="003C6FD7"/>
    <w:rsid w:val="003C7598"/>
    <w:rsid w:val="003D17C2"/>
    <w:rsid w:val="003D1F1A"/>
    <w:rsid w:val="003D2440"/>
    <w:rsid w:val="003D3568"/>
    <w:rsid w:val="003D3B5B"/>
    <w:rsid w:val="003D4504"/>
    <w:rsid w:val="003D4E56"/>
    <w:rsid w:val="003D5B7F"/>
    <w:rsid w:val="003D7086"/>
    <w:rsid w:val="003D7C0A"/>
    <w:rsid w:val="003E15A7"/>
    <w:rsid w:val="003E28B4"/>
    <w:rsid w:val="003E3396"/>
    <w:rsid w:val="003E33CD"/>
    <w:rsid w:val="003E3B70"/>
    <w:rsid w:val="003E3D87"/>
    <w:rsid w:val="003E3D8E"/>
    <w:rsid w:val="003E4E07"/>
    <w:rsid w:val="003E596B"/>
    <w:rsid w:val="003E6DFF"/>
    <w:rsid w:val="003F0E03"/>
    <w:rsid w:val="003F104E"/>
    <w:rsid w:val="003F1572"/>
    <w:rsid w:val="003F18CF"/>
    <w:rsid w:val="003F1BB2"/>
    <w:rsid w:val="003F300C"/>
    <w:rsid w:val="003F3513"/>
    <w:rsid w:val="003F76F7"/>
    <w:rsid w:val="003F7A2A"/>
    <w:rsid w:val="004008B2"/>
    <w:rsid w:val="00401AB8"/>
    <w:rsid w:val="00403802"/>
    <w:rsid w:val="0040411A"/>
    <w:rsid w:val="0040524D"/>
    <w:rsid w:val="00406B00"/>
    <w:rsid w:val="00406BB7"/>
    <w:rsid w:val="00407756"/>
    <w:rsid w:val="00410197"/>
    <w:rsid w:val="004105F1"/>
    <w:rsid w:val="00410CC7"/>
    <w:rsid w:val="0041149E"/>
    <w:rsid w:val="00413712"/>
    <w:rsid w:val="00414117"/>
    <w:rsid w:val="00414BC5"/>
    <w:rsid w:val="004166DC"/>
    <w:rsid w:val="00416E12"/>
    <w:rsid w:val="00420633"/>
    <w:rsid w:val="00420A3B"/>
    <w:rsid w:val="004211AB"/>
    <w:rsid w:val="00421580"/>
    <w:rsid w:val="00422069"/>
    <w:rsid w:val="004232E3"/>
    <w:rsid w:val="004249D2"/>
    <w:rsid w:val="00424B9C"/>
    <w:rsid w:val="004253E6"/>
    <w:rsid w:val="004258C5"/>
    <w:rsid w:val="00425DAF"/>
    <w:rsid w:val="004263D3"/>
    <w:rsid w:val="00426736"/>
    <w:rsid w:val="00427979"/>
    <w:rsid w:val="00430840"/>
    <w:rsid w:val="004310B9"/>
    <w:rsid w:val="00431114"/>
    <w:rsid w:val="00431C2A"/>
    <w:rsid w:val="00431E9E"/>
    <w:rsid w:val="00432BFE"/>
    <w:rsid w:val="00432C60"/>
    <w:rsid w:val="0043382C"/>
    <w:rsid w:val="00434269"/>
    <w:rsid w:val="00434D3B"/>
    <w:rsid w:val="00435DCA"/>
    <w:rsid w:val="00436805"/>
    <w:rsid w:val="00437619"/>
    <w:rsid w:val="0043763D"/>
    <w:rsid w:val="0044335A"/>
    <w:rsid w:val="00443583"/>
    <w:rsid w:val="004444B2"/>
    <w:rsid w:val="004455DC"/>
    <w:rsid w:val="00446C30"/>
    <w:rsid w:val="004470C1"/>
    <w:rsid w:val="004476F3"/>
    <w:rsid w:val="004501A3"/>
    <w:rsid w:val="004503B4"/>
    <w:rsid w:val="00451291"/>
    <w:rsid w:val="00451C22"/>
    <w:rsid w:val="00451C39"/>
    <w:rsid w:val="00452CF3"/>
    <w:rsid w:val="0045315D"/>
    <w:rsid w:val="00453A31"/>
    <w:rsid w:val="004554E9"/>
    <w:rsid w:val="0045555E"/>
    <w:rsid w:val="004556C8"/>
    <w:rsid w:val="0045624E"/>
    <w:rsid w:val="00457087"/>
    <w:rsid w:val="0045764F"/>
    <w:rsid w:val="004606B8"/>
    <w:rsid w:val="004607AA"/>
    <w:rsid w:val="00461660"/>
    <w:rsid w:val="004623BF"/>
    <w:rsid w:val="0046332E"/>
    <w:rsid w:val="004633ED"/>
    <w:rsid w:val="004636C9"/>
    <w:rsid w:val="0046577B"/>
    <w:rsid w:val="00467820"/>
    <w:rsid w:val="00467959"/>
    <w:rsid w:val="00470A15"/>
    <w:rsid w:val="00472A1C"/>
    <w:rsid w:val="00473A96"/>
    <w:rsid w:val="00474529"/>
    <w:rsid w:val="00474E51"/>
    <w:rsid w:val="00475020"/>
    <w:rsid w:val="0047547F"/>
    <w:rsid w:val="00475FE0"/>
    <w:rsid w:val="00477731"/>
    <w:rsid w:val="0048012A"/>
    <w:rsid w:val="0048017E"/>
    <w:rsid w:val="004801D5"/>
    <w:rsid w:val="00480A89"/>
    <w:rsid w:val="00481093"/>
    <w:rsid w:val="004810D2"/>
    <w:rsid w:val="004823BB"/>
    <w:rsid w:val="0048383A"/>
    <w:rsid w:val="0048705F"/>
    <w:rsid w:val="00490847"/>
    <w:rsid w:val="004919C8"/>
    <w:rsid w:val="0049244F"/>
    <w:rsid w:val="004926E1"/>
    <w:rsid w:val="00493342"/>
    <w:rsid w:val="00493D40"/>
    <w:rsid w:val="004942FA"/>
    <w:rsid w:val="00494CAF"/>
    <w:rsid w:val="00495B27"/>
    <w:rsid w:val="0049630D"/>
    <w:rsid w:val="00496493"/>
    <w:rsid w:val="004A0F58"/>
    <w:rsid w:val="004A1AA0"/>
    <w:rsid w:val="004A24CB"/>
    <w:rsid w:val="004A24D9"/>
    <w:rsid w:val="004A3482"/>
    <w:rsid w:val="004A3F8A"/>
    <w:rsid w:val="004A544C"/>
    <w:rsid w:val="004A5FB4"/>
    <w:rsid w:val="004A71FE"/>
    <w:rsid w:val="004A7DFA"/>
    <w:rsid w:val="004B0CE0"/>
    <w:rsid w:val="004B1DA6"/>
    <w:rsid w:val="004B1FBE"/>
    <w:rsid w:val="004B30D2"/>
    <w:rsid w:val="004B36AC"/>
    <w:rsid w:val="004B4177"/>
    <w:rsid w:val="004B42F7"/>
    <w:rsid w:val="004B486C"/>
    <w:rsid w:val="004B5B03"/>
    <w:rsid w:val="004B6126"/>
    <w:rsid w:val="004B638C"/>
    <w:rsid w:val="004B79EB"/>
    <w:rsid w:val="004C0E84"/>
    <w:rsid w:val="004C1A3D"/>
    <w:rsid w:val="004C2A99"/>
    <w:rsid w:val="004C2ABF"/>
    <w:rsid w:val="004C3FB4"/>
    <w:rsid w:val="004C4C33"/>
    <w:rsid w:val="004C5F6C"/>
    <w:rsid w:val="004C660B"/>
    <w:rsid w:val="004D12A2"/>
    <w:rsid w:val="004D16C7"/>
    <w:rsid w:val="004D21F2"/>
    <w:rsid w:val="004D2592"/>
    <w:rsid w:val="004D27C9"/>
    <w:rsid w:val="004D2F82"/>
    <w:rsid w:val="004D359C"/>
    <w:rsid w:val="004D37AC"/>
    <w:rsid w:val="004D3EC3"/>
    <w:rsid w:val="004D4C36"/>
    <w:rsid w:val="004D54CF"/>
    <w:rsid w:val="004D5A94"/>
    <w:rsid w:val="004D68E5"/>
    <w:rsid w:val="004D7041"/>
    <w:rsid w:val="004D7B45"/>
    <w:rsid w:val="004D7CE8"/>
    <w:rsid w:val="004D7EDA"/>
    <w:rsid w:val="004E1323"/>
    <w:rsid w:val="004E1B12"/>
    <w:rsid w:val="004E1B50"/>
    <w:rsid w:val="004E2A71"/>
    <w:rsid w:val="004E3516"/>
    <w:rsid w:val="004E4D34"/>
    <w:rsid w:val="004E57D1"/>
    <w:rsid w:val="004E593A"/>
    <w:rsid w:val="004E5F38"/>
    <w:rsid w:val="004E6456"/>
    <w:rsid w:val="004E777A"/>
    <w:rsid w:val="004F083E"/>
    <w:rsid w:val="004F19A1"/>
    <w:rsid w:val="004F1C47"/>
    <w:rsid w:val="004F3579"/>
    <w:rsid w:val="004F4102"/>
    <w:rsid w:val="004F5077"/>
    <w:rsid w:val="004F55EA"/>
    <w:rsid w:val="004F5C8B"/>
    <w:rsid w:val="004F5EAD"/>
    <w:rsid w:val="004F64E0"/>
    <w:rsid w:val="004F6C87"/>
    <w:rsid w:val="005007E9"/>
    <w:rsid w:val="00500F85"/>
    <w:rsid w:val="005021F6"/>
    <w:rsid w:val="00502E1C"/>
    <w:rsid w:val="0050345F"/>
    <w:rsid w:val="00503CCD"/>
    <w:rsid w:val="005069BE"/>
    <w:rsid w:val="00506C50"/>
    <w:rsid w:val="00507903"/>
    <w:rsid w:val="00507AE0"/>
    <w:rsid w:val="005107BE"/>
    <w:rsid w:val="00512B4F"/>
    <w:rsid w:val="005145D1"/>
    <w:rsid w:val="00516D2A"/>
    <w:rsid w:val="0051739F"/>
    <w:rsid w:val="005204FA"/>
    <w:rsid w:val="00522AFE"/>
    <w:rsid w:val="00522E81"/>
    <w:rsid w:val="00523B5D"/>
    <w:rsid w:val="00523FFD"/>
    <w:rsid w:val="005241EE"/>
    <w:rsid w:val="00524414"/>
    <w:rsid w:val="0052497C"/>
    <w:rsid w:val="00525576"/>
    <w:rsid w:val="00525AE5"/>
    <w:rsid w:val="00525C6E"/>
    <w:rsid w:val="0053134A"/>
    <w:rsid w:val="00531987"/>
    <w:rsid w:val="00531B08"/>
    <w:rsid w:val="00532752"/>
    <w:rsid w:val="00533F7B"/>
    <w:rsid w:val="00534056"/>
    <w:rsid w:val="00535D48"/>
    <w:rsid w:val="00537193"/>
    <w:rsid w:val="00537ABC"/>
    <w:rsid w:val="00540A45"/>
    <w:rsid w:val="005412CF"/>
    <w:rsid w:val="00541CB0"/>
    <w:rsid w:val="005436EC"/>
    <w:rsid w:val="005439BF"/>
    <w:rsid w:val="00543B65"/>
    <w:rsid w:val="00544428"/>
    <w:rsid w:val="00544CC3"/>
    <w:rsid w:val="00544DE1"/>
    <w:rsid w:val="00544EC7"/>
    <w:rsid w:val="0054582D"/>
    <w:rsid w:val="00545874"/>
    <w:rsid w:val="00546C4B"/>
    <w:rsid w:val="00547614"/>
    <w:rsid w:val="00547D77"/>
    <w:rsid w:val="0055030E"/>
    <w:rsid w:val="0055062D"/>
    <w:rsid w:val="005506D9"/>
    <w:rsid w:val="00550EEF"/>
    <w:rsid w:val="005510DC"/>
    <w:rsid w:val="0055112A"/>
    <w:rsid w:val="00551C5D"/>
    <w:rsid w:val="005527CA"/>
    <w:rsid w:val="005534BE"/>
    <w:rsid w:val="00553C7B"/>
    <w:rsid w:val="005607CE"/>
    <w:rsid w:val="00560844"/>
    <w:rsid w:val="005611E0"/>
    <w:rsid w:val="0056133F"/>
    <w:rsid w:val="00561EC4"/>
    <w:rsid w:val="005624E6"/>
    <w:rsid w:val="0056398F"/>
    <w:rsid w:val="00564A8F"/>
    <w:rsid w:val="00564CC6"/>
    <w:rsid w:val="00564FC9"/>
    <w:rsid w:val="005654BA"/>
    <w:rsid w:val="00565942"/>
    <w:rsid w:val="00566531"/>
    <w:rsid w:val="00566954"/>
    <w:rsid w:val="00567205"/>
    <w:rsid w:val="00567C6D"/>
    <w:rsid w:val="005708A4"/>
    <w:rsid w:val="00571B46"/>
    <w:rsid w:val="005727F1"/>
    <w:rsid w:val="00572ACD"/>
    <w:rsid w:val="00573718"/>
    <w:rsid w:val="00573A2D"/>
    <w:rsid w:val="005755A8"/>
    <w:rsid w:val="00575FF6"/>
    <w:rsid w:val="005764AE"/>
    <w:rsid w:val="005765CF"/>
    <w:rsid w:val="005766C5"/>
    <w:rsid w:val="00576ACE"/>
    <w:rsid w:val="0057700F"/>
    <w:rsid w:val="00577411"/>
    <w:rsid w:val="00577C3A"/>
    <w:rsid w:val="00580A7F"/>
    <w:rsid w:val="00581377"/>
    <w:rsid w:val="00581A8A"/>
    <w:rsid w:val="00581F29"/>
    <w:rsid w:val="00583605"/>
    <w:rsid w:val="005837CA"/>
    <w:rsid w:val="0058480C"/>
    <w:rsid w:val="00584F13"/>
    <w:rsid w:val="0058518C"/>
    <w:rsid w:val="00585471"/>
    <w:rsid w:val="00585CD9"/>
    <w:rsid w:val="00586DA6"/>
    <w:rsid w:val="00587966"/>
    <w:rsid w:val="00587E07"/>
    <w:rsid w:val="005906AD"/>
    <w:rsid w:val="00590989"/>
    <w:rsid w:val="0059114D"/>
    <w:rsid w:val="0059162A"/>
    <w:rsid w:val="0059220E"/>
    <w:rsid w:val="0059265A"/>
    <w:rsid w:val="00592BE3"/>
    <w:rsid w:val="00593DB0"/>
    <w:rsid w:val="00595A20"/>
    <w:rsid w:val="00595F32"/>
    <w:rsid w:val="005972D4"/>
    <w:rsid w:val="005975A2"/>
    <w:rsid w:val="00597671"/>
    <w:rsid w:val="005A1970"/>
    <w:rsid w:val="005A1EF9"/>
    <w:rsid w:val="005A2B61"/>
    <w:rsid w:val="005A4F6B"/>
    <w:rsid w:val="005A58CA"/>
    <w:rsid w:val="005A608A"/>
    <w:rsid w:val="005A6B32"/>
    <w:rsid w:val="005A760B"/>
    <w:rsid w:val="005B0003"/>
    <w:rsid w:val="005B0400"/>
    <w:rsid w:val="005B4848"/>
    <w:rsid w:val="005B68B9"/>
    <w:rsid w:val="005B756D"/>
    <w:rsid w:val="005C007E"/>
    <w:rsid w:val="005C0CAF"/>
    <w:rsid w:val="005C1151"/>
    <w:rsid w:val="005C207F"/>
    <w:rsid w:val="005C31CB"/>
    <w:rsid w:val="005C330C"/>
    <w:rsid w:val="005C3B26"/>
    <w:rsid w:val="005C4658"/>
    <w:rsid w:val="005C66D2"/>
    <w:rsid w:val="005C7546"/>
    <w:rsid w:val="005C7C64"/>
    <w:rsid w:val="005D1BEB"/>
    <w:rsid w:val="005D1C8F"/>
    <w:rsid w:val="005D2057"/>
    <w:rsid w:val="005D2A4F"/>
    <w:rsid w:val="005D2AC7"/>
    <w:rsid w:val="005D30F6"/>
    <w:rsid w:val="005D32BE"/>
    <w:rsid w:val="005D34B8"/>
    <w:rsid w:val="005D48AD"/>
    <w:rsid w:val="005D5345"/>
    <w:rsid w:val="005E0770"/>
    <w:rsid w:val="005E17B3"/>
    <w:rsid w:val="005E1E92"/>
    <w:rsid w:val="005E41B1"/>
    <w:rsid w:val="005E4F14"/>
    <w:rsid w:val="005E61D5"/>
    <w:rsid w:val="005E6E67"/>
    <w:rsid w:val="005E7472"/>
    <w:rsid w:val="005E7566"/>
    <w:rsid w:val="005E7D72"/>
    <w:rsid w:val="005E7D74"/>
    <w:rsid w:val="005E7F89"/>
    <w:rsid w:val="005F0163"/>
    <w:rsid w:val="005F127B"/>
    <w:rsid w:val="005F44ED"/>
    <w:rsid w:val="005F4DE6"/>
    <w:rsid w:val="005F4EEE"/>
    <w:rsid w:val="005F5846"/>
    <w:rsid w:val="005F5EE2"/>
    <w:rsid w:val="005F608D"/>
    <w:rsid w:val="005F620F"/>
    <w:rsid w:val="00600754"/>
    <w:rsid w:val="006020D0"/>
    <w:rsid w:val="00603744"/>
    <w:rsid w:val="00603B5A"/>
    <w:rsid w:val="00605ED4"/>
    <w:rsid w:val="00605F0B"/>
    <w:rsid w:val="00606198"/>
    <w:rsid w:val="006061CD"/>
    <w:rsid w:val="006064CC"/>
    <w:rsid w:val="00606672"/>
    <w:rsid w:val="00607B43"/>
    <w:rsid w:val="00610117"/>
    <w:rsid w:val="006102EB"/>
    <w:rsid w:val="006105E8"/>
    <w:rsid w:val="00610CD3"/>
    <w:rsid w:val="00611952"/>
    <w:rsid w:val="00612C0E"/>
    <w:rsid w:val="00613E42"/>
    <w:rsid w:val="0061401C"/>
    <w:rsid w:val="00617939"/>
    <w:rsid w:val="00620291"/>
    <w:rsid w:val="006207BE"/>
    <w:rsid w:val="00620AF3"/>
    <w:rsid w:val="00621B0C"/>
    <w:rsid w:val="006221B7"/>
    <w:rsid w:val="006233EC"/>
    <w:rsid w:val="00623B8F"/>
    <w:rsid w:val="0062481C"/>
    <w:rsid w:val="00624E9A"/>
    <w:rsid w:val="006258E3"/>
    <w:rsid w:val="00626851"/>
    <w:rsid w:val="006270E3"/>
    <w:rsid w:val="00630466"/>
    <w:rsid w:val="006313CF"/>
    <w:rsid w:val="006323CB"/>
    <w:rsid w:val="00632688"/>
    <w:rsid w:val="00632ABA"/>
    <w:rsid w:val="0063427B"/>
    <w:rsid w:val="00635A07"/>
    <w:rsid w:val="00635E0F"/>
    <w:rsid w:val="00636ABB"/>
    <w:rsid w:val="00636B73"/>
    <w:rsid w:val="00637E31"/>
    <w:rsid w:val="00637F55"/>
    <w:rsid w:val="00642234"/>
    <w:rsid w:val="006435F2"/>
    <w:rsid w:val="00644204"/>
    <w:rsid w:val="0064514F"/>
    <w:rsid w:val="00645C20"/>
    <w:rsid w:val="00646503"/>
    <w:rsid w:val="00646A42"/>
    <w:rsid w:val="006470AC"/>
    <w:rsid w:val="006478AD"/>
    <w:rsid w:val="00650270"/>
    <w:rsid w:val="00650A17"/>
    <w:rsid w:val="00650F71"/>
    <w:rsid w:val="00652342"/>
    <w:rsid w:val="006527C4"/>
    <w:rsid w:val="00652922"/>
    <w:rsid w:val="00652B1C"/>
    <w:rsid w:val="00653AA6"/>
    <w:rsid w:val="00653DE0"/>
    <w:rsid w:val="0065472C"/>
    <w:rsid w:val="00654F5C"/>
    <w:rsid w:val="00654FE8"/>
    <w:rsid w:val="00655A73"/>
    <w:rsid w:val="00655E55"/>
    <w:rsid w:val="00655EFC"/>
    <w:rsid w:val="0065677E"/>
    <w:rsid w:val="00656A39"/>
    <w:rsid w:val="00656F4A"/>
    <w:rsid w:val="00657CD8"/>
    <w:rsid w:val="00660057"/>
    <w:rsid w:val="00660FFF"/>
    <w:rsid w:val="006610D9"/>
    <w:rsid w:val="0066231F"/>
    <w:rsid w:val="00664F58"/>
    <w:rsid w:val="00666445"/>
    <w:rsid w:val="00666953"/>
    <w:rsid w:val="00666AEF"/>
    <w:rsid w:val="0066725A"/>
    <w:rsid w:val="0067016F"/>
    <w:rsid w:val="006701B7"/>
    <w:rsid w:val="00670E1B"/>
    <w:rsid w:val="00671319"/>
    <w:rsid w:val="00672BF8"/>
    <w:rsid w:val="00672C1F"/>
    <w:rsid w:val="00675B0C"/>
    <w:rsid w:val="00675D43"/>
    <w:rsid w:val="00676681"/>
    <w:rsid w:val="00676B88"/>
    <w:rsid w:val="00676FF8"/>
    <w:rsid w:val="00677015"/>
    <w:rsid w:val="00677E70"/>
    <w:rsid w:val="006804E9"/>
    <w:rsid w:val="00680BD3"/>
    <w:rsid w:val="00680C7E"/>
    <w:rsid w:val="00681158"/>
    <w:rsid w:val="006811B6"/>
    <w:rsid w:val="00681414"/>
    <w:rsid w:val="0068427A"/>
    <w:rsid w:val="00685762"/>
    <w:rsid w:val="00686647"/>
    <w:rsid w:val="00686897"/>
    <w:rsid w:val="00686F6E"/>
    <w:rsid w:val="006900A3"/>
    <w:rsid w:val="0069020A"/>
    <w:rsid w:val="00690E3E"/>
    <w:rsid w:val="00691044"/>
    <w:rsid w:val="00693336"/>
    <w:rsid w:val="00694703"/>
    <w:rsid w:val="006948B8"/>
    <w:rsid w:val="006964CF"/>
    <w:rsid w:val="006A082C"/>
    <w:rsid w:val="006A0D56"/>
    <w:rsid w:val="006A15FF"/>
    <w:rsid w:val="006A42FC"/>
    <w:rsid w:val="006A46CC"/>
    <w:rsid w:val="006A47E6"/>
    <w:rsid w:val="006A4DCB"/>
    <w:rsid w:val="006A52E2"/>
    <w:rsid w:val="006A5526"/>
    <w:rsid w:val="006A5BFF"/>
    <w:rsid w:val="006A5CC7"/>
    <w:rsid w:val="006B0864"/>
    <w:rsid w:val="006B1968"/>
    <w:rsid w:val="006B255D"/>
    <w:rsid w:val="006B2724"/>
    <w:rsid w:val="006B337C"/>
    <w:rsid w:val="006B3598"/>
    <w:rsid w:val="006B41EB"/>
    <w:rsid w:val="006B5952"/>
    <w:rsid w:val="006B66A6"/>
    <w:rsid w:val="006B684F"/>
    <w:rsid w:val="006B7377"/>
    <w:rsid w:val="006B764E"/>
    <w:rsid w:val="006B778E"/>
    <w:rsid w:val="006C09BD"/>
    <w:rsid w:val="006C1E3D"/>
    <w:rsid w:val="006C2A16"/>
    <w:rsid w:val="006C4B72"/>
    <w:rsid w:val="006C4CEA"/>
    <w:rsid w:val="006C55EE"/>
    <w:rsid w:val="006C567A"/>
    <w:rsid w:val="006C5B1A"/>
    <w:rsid w:val="006C603F"/>
    <w:rsid w:val="006C662C"/>
    <w:rsid w:val="006C69CB"/>
    <w:rsid w:val="006C779D"/>
    <w:rsid w:val="006D014D"/>
    <w:rsid w:val="006D1BC8"/>
    <w:rsid w:val="006D213F"/>
    <w:rsid w:val="006D2725"/>
    <w:rsid w:val="006D2728"/>
    <w:rsid w:val="006D2C30"/>
    <w:rsid w:val="006D3A89"/>
    <w:rsid w:val="006D41F6"/>
    <w:rsid w:val="006D6010"/>
    <w:rsid w:val="006D63F4"/>
    <w:rsid w:val="006D63FF"/>
    <w:rsid w:val="006D6742"/>
    <w:rsid w:val="006D6CE6"/>
    <w:rsid w:val="006D7E82"/>
    <w:rsid w:val="006D7F5B"/>
    <w:rsid w:val="006E0134"/>
    <w:rsid w:val="006E1258"/>
    <w:rsid w:val="006E1BED"/>
    <w:rsid w:val="006E2364"/>
    <w:rsid w:val="006E264F"/>
    <w:rsid w:val="006E4F11"/>
    <w:rsid w:val="006E4F8F"/>
    <w:rsid w:val="006E5607"/>
    <w:rsid w:val="006E7B59"/>
    <w:rsid w:val="006F0022"/>
    <w:rsid w:val="006F0278"/>
    <w:rsid w:val="006F1798"/>
    <w:rsid w:val="006F1A2F"/>
    <w:rsid w:val="006F2B83"/>
    <w:rsid w:val="006F30C0"/>
    <w:rsid w:val="006F7211"/>
    <w:rsid w:val="006F76D5"/>
    <w:rsid w:val="006F77EF"/>
    <w:rsid w:val="006F7F3A"/>
    <w:rsid w:val="00700245"/>
    <w:rsid w:val="007016E9"/>
    <w:rsid w:val="0070209C"/>
    <w:rsid w:val="007023D7"/>
    <w:rsid w:val="00702581"/>
    <w:rsid w:val="0070276B"/>
    <w:rsid w:val="00702FFE"/>
    <w:rsid w:val="007045BD"/>
    <w:rsid w:val="00705D16"/>
    <w:rsid w:val="0070646A"/>
    <w:rsid w:val="00706A95"/>
    <w:rsid w:val="00707446"/>
    <w:rsid w:val="007078C3"/>
    <w:rsid w:val="007078F9"/>
    <w:rsid w:val="00707AB1"/>
    <w:rsid w:val="00707CBA"/>
    <w:rsid w:val="007100CD"/>
    <w:rsid w:val="00711A95"/>
    <w:rsid w:val="00712590"/>
    <w:rsid w:val="00712981"/>
    <w:rsid w:val="00713BF7"/>
    <w:rsid w:val="00713FD9"/>
    <w:rsid w:val="00714E4C"/>
    <w:rsid w:val="007153C4"/>
    <w:rsid w:val="00715AE4"/>
    <w:rsid w:val="00717A28"/>
    <w:rsid w:val="00720B91"/>
    <w:rsid w:val="0072105E"/>
    <w:rsid w:val="0072318A"/>
    <w:rsid w:val="0072415D"/>
    <w:rsid w:val="00725049"/>
    <w:rsid w:val="007251CE"/>
    <w:rsid w:val="0072530F"/>
    <w:rsid w:val="00726973"/>
    <w:rsid w:val="0073077C"/>
    <w:rsid w:val="00730F3A"/>
    <w:rsid w:val="00731460"/>
    <w:rsid w:val="00731C02"/>
    <w:rsid w:val="00732BBC"/>
    <w:rsid w:val="007335C9"/>
    <w:rsid w:val="00733992"/>
    <w:rsid w:val="007351AD"/>
    <w:rsid w:val="00735ED7"/>
    <w:rsid w:val="0073624B"/>
    <w:rsid w:val="00736E8A"/>
    <w:rsid w:val="00737200"/>
    <w:rsid w:val="00737715"/>
    <w:rsid w:val="00737ED2"/>
    <w:rsid w:val="00740705"/>
    <w:rsid w:val="00741582"/>
    <w:rsid w:val="007422D5"/>
    <w:rsid w:val="007438E5"/>
    <w:rsid w:val="00743F06"/>
    <w:rsid w:val="007444B3"/>
    <w:rsid w:val="00745E56"/>
    <w:rsid w:val="0074709F"/>
    <w:rsid w:val="00751574"/>
    <w:rsid w:val="00751CE4"/>
    <w:rsid w:val="00753412"/>
    <w:rsid w:val="0075345C"/>
    <w:rsid w:val="00753BB6"/>
    <w:rsid w:val="00753E77"/>
    <w:rsid w:val="00754137"/>
    <w:rsid w:val="0075545C"/>
    <w:rsid w:val="0075550F"/>
    <w:rsid w:val="00755A21"/>
    <w:rsid w:val="00755E0D"/>
    <w:rsid w:val="0075755C"/>
    <w:rsid w:val="00757C58"/>
    <w:rsid w:val="007600FB"/>
    <w:rsid w:val="007634BF"/>
    <w:rsid w:val="0076499C"/>
    <w:rsid w:val="00764E5E"/>
    <w:rsid w:val="00764F6D"/>
    <w:rsid w:val="00765DCF"/>
    <w:rsid w:val="00766ABB"/>
    <w:rsid w:val="0076786E"/>
    <w:rsid w:val="00767D90"/>
    <w:rsid w:val="00770E9D"/>
    <w:rsid w:val="007710FA"/>
    <w:rsid w:val="00771EE5"/>
    <w:rsid w:val="00772AB0"/>
    <w:rsid w:val="00773758"/>
    <w:rsid w:val="00773C28"/>
    <w:rsid w:val="00774502"/>
    <w:rsid w:val="0077501A"/>
    <w:rsid w:val="00775CBA"/>
    <w:rsid w:val="00776BAF"/>
    <w:rsid w:val="00776DA9"/>
    <w:rsid w:val="00776FAB"/>
    <w:rsid w:val="00777AE0"/>
    <w:rsid w:val="00777C3B"/>
    <w:rsid w:val="00780FF9"/>
    <w:rsid w:val="007815DF"/>
    <w:rsid w:val="0078190A"/>
    <w:rsid w:val="007822B4"/>
    <w:rsid w:val="00783F3C"/>
    <w:rsid w:val="00783F90"/>
    <w:rsid w:val="0078460D"/>
    <w:rsid w:val="0078518C"/>
    <w:rsid w:val="007866C6"/>
    <w:rsid w:val="00787974"/>
    <w:rsid w:val="00792DD1"/>
    <w:rsid w:val="00793329"/>
    <w:rsid w:val="00793ACB"/>
    <w:rsid w:val="00793DDE"/>
    <w:rsid w:val="00794090"/>
    <w:rsid w:val="007944B6"/>
    <w:rsid w:val="00794C2A"/>
    <w:rsid w:val="007951A6"/>
    <w:rsid w:val="00795569"/>
    <w:rsid w:val="00796E6D"/>
    <w:rsid w:val="007A0211"/>
    <w:rsid w:val="007A0A2D"/>
    <w:rsid w:val="007A1D9F"/>
    <w:rsid w:val="007A2395"/>
    <w:rsid w:val="007A4EB6"/>
    <w:rsid w:val="007A6417"/>
    <w:rsid w:val="007A6C65"/>
    <w:rsid w:val="007A6E43"/>
    <w:rsid w:val="007A6FDC"/>
    <w:rsid w:val="007B0BE4"/>
    <w:rsid w:val="007B1134"/>
    <w:rsid w:val="007B1A78"/>
    <w:rsid w:val="007B1C2A"/>
    <w:rsid w:val="007B3D1C"/>
    <w:rsid w:val="007B3DDA"/>
    <w:rsid w:val="007B3FA8"/>
    <w:rsid w:val="007B43A3"/>
    <w:rsid w:val="007B7A40"/>
    <w:rsid w:val="007C16C0"/>
    <w:rsid w:val="007C1B60"/>
    <w:rsid w:val="007C1D64"/>
    <w:rsid w:val="007C2484"/>
    <w:rsid w:val="007C320F"/>
    <w:rsid w:val="007C46D3"/>
    <w:rsid w:val="007D03D9"/>
    <w:rsid w:val="007D0B18"/>
    <w:rsid w:val="007D1632"/>
    <w:rsid w:val="007D1FEF"/>
    <w:rsid w:val="007D2742"/>
    <w:rsid w:val="007D2821"/>
    <w:rsid w:val="007D2867"/>
    <w:rsid w:val="007D42D6"/>
    <w:rsid w:val="007D4C0E"/>
    <w:rsid w:val="007D5291"/>
    <w:rsid w:val="007D5CC3"/>
    <w:rsid w:val="007D5F50"/>
    <w:rsid w:val="007D626C"/>
    <w:rsid w:val="007D6F1B"/>
    <w:rsid w:val="007D74CA"/>
    <w:rsid w:val="007D7B10"/>
    <w:rsid w:val="007E01AE"/>
    <w:rsid w:val="007E0CC6"/>
    <w:rsid w:val="007E14CB"/>
    <w:rsid w:val="007E1E39"/>
    <w:rsid w:val="007E4427"/>
    <w:rsid w:val="007E52B5"/>
    <w:rsid w:val="007E582E"/>
    <w:rsid w:val="007E6492"/>
    <w:rsid w:val="007E6543"/>
    <w:rsid w:val="007E7FDC"/>
    <w:rsid w:val="007F0369"/>
    <w:rsid w:val="007F0E79"/>
    <w:rsid w:val="007F12AA"/>
    <w:rsid w:val="007F1A70"/>
    <w:rsid w:val="007F1E64"/>
    <w:rsid w:val="007F2D5A"/>
    <w:rsid w:val="007F3475"/>
    <w:rsid w:val="007F353D"/>
    <w:rsid w:val="007F367E"/>
    <w:rsid w:val="007F3C10"/>
    <w:rsid w:val="007F4049"/>
    <w:rsid w:val="007F63D8"/>
    <w:rsid w:val="008006F5"/>
    <w:rsid w:val="00800B44"/>
    <w:rsid w:val="0080184E"/>
    <w:rsid w:val="00802C26"/>
    <w:rsid w:val="0080342C"/>
    <w:rsid w:val="00803A59"/>
    <w:rsid w:val="008044D2"/>
    <w:rsid w:val="008046B5"/>
    <w:rsid w:val="00804A06"/>
    <w:rsid w:val="0080675D"/>
    <w:rsid w:val="0080753C"/>
    <w:rsid w:val="008079A1"/>
    <w:rsid w:val="00807FF5"/>
    <w:rsid w:val="00810672"/>
    <w:rsid w:val="00810F94"/>
    <w:rsid w:val="00811176"/>
    <w:rsid w:val="00811703"/>
    <w:rsid w:val="00812092"/>
    <w:rsid w:val="0081293A"/>
    <w:rsid w:val="008138A5"/>
    <w:rsid w:val="00813A55"/>
    <w:rsid w:val="00813F6E"/>
    <w:rsid w:val="00820075"/>
    <w:rsid w:val="0082051B"/>
    <w:rsid w:val="00821A9E"/>
    <w:rsid w:val="00821BA3"/>
    <w:rsid w:val="00821C0C"/>
    <w:rsid w:val="00822C5B"/>
    <w:rsid w:val="0082308B"/>
    <w:rsid w:val="008253B4"/>
    <w:rsid w:val="0082552C"/>
    <w:rsid w:val="0082598E"/>
    <w:rsid w:val="008264DA"/>
    <w:rsid w:val="0082667B"/>
    <w:rsid w:val="0082696D"/>
    <w:rsid w:val="008273FB"/>
    <w:rsid w:val="00830341"/>
    <w:rsid w:val="00832344"/>
    <w:rsid w:val="0083377E"/>
    <w:rsid w:val="00833D58"/>
    <w:rsid w:val="00835E26"/>
    <w:rsid w:val="008371BC"/>
    <w:rsid w:val="0084044A"/>
    <w:rsid w:val="0084094D"/>
    <w:rsid w:val="0084192C"/>
    <w:rsid w:val="00842628"/>
    <w:rsid w:val="00842A00"/>
    <w:rsid w:val="00842A37"/>
    <w:rsid w:val="00842E37"/>
    <w:rsid w:val="00843173"/>
    <w:rsid w:val="0084469E"/>
    <w:rsid w:val="00844E06"/>
    <w:rsid w:val="008459D5"/>
    <w:rsid w:val="00846237"/>
    <w:rsid w:val="00847C23"/>
    <w:rsid w:val="00847C29"/>
    <w:rsid w:val="00850C2C"/>
    <w:rsid w:val="00851604"/>
    <w:rsid w:val="0085162E"/>
    <w:rsid w:val="00851A74"/>
    <w:rsid w:val="00852CF4"/>
    <w:rsid w:val="00853695"/>
    <w:rsid w:val="00853F04"/>
    <w:rsid w:val="008542F4"/>
    <w:rsid w:val="008546E5"/>
    <w:rsid w:val="0085498E"/>
    <w:rsid w:val="0085529F"/>
    <w:rsid w:val="008556E3"/>
    <w:rsid w:val="00855C09"/>
    <w:rsid w:val="00855E0C"/>
    <w:rsid w:val="00855ED5"/>
    <w:rsid w:val="00856F9A"/>
    <w:rsid w:val="00860D3A"/>
    <w:rsid w:val="00860E8F"/>
    <w:rsid w:val="00861522"/>
    <w:rsid w:val="0086285F"/>
    <w:rsid w:val="008634B1"/>
    <w:rsid w:val="00864081"/>
    <w:rsid w:val="008641C9"/>
    <w:rsid w:val="008642B4"/>
    <w:rsid w:val="008649D7"/>
    <w:rsid w:val="008651B2"/>
    <w:rsid w:val="00865A51"/>
    <w:rsid w:val="008670C9"/>
    <w:rsid w:val="00867856"/>
    <w:rsid w:val="00867AFA"/>
    <w:rsid w:val="00867E72"/>
    <w:rsid w:val="00871490"/>
    <w:rsid w:val="008722C2"/>
    <w:rsid w:val="00872625"/>
    <w:rsid w:val="00872685"/>
    <w:rsid w:val="00872E94"/>
    <w:rsid w:val="00873647"/>
    <w:rsid w:val="00874CBC"/>
    <w:rsid w:val="00875609"/>
    <w:rsid w:val="00875FDE"/>
    <w:rsid w:val="008815A5"/>
    <w:rsid w:val="00882434"/>
    <w:rsid w:val="008843AF"/>
    <w:rsid w:val="0088532D"/>
    <w:rsid w:val="008857AE"/>
    <w:rsid w:val="0088582D"/>
    <w:rsid w:val="00885A82"/>
    <w:rsid w:val="008860E7"/>
    <w:rsid w:val="00886666"/>
    <w:rsid w:val="0088719A"/>
    <w:rsid w:val="00887BCA"/>
    <w:rsid w:val="00890992"/>
    <w:rsid w:val="0089186D"/>
    <w:rsid w:val="00891C90"/>
    <w:rsid w:val="008921B2"/>
    <w:rsid w:val="008927FD"/>
    <w:rsid w:val="008928BF"/>
    <w:rsid w:val="008937BE"/>
    <w:rsid w:val="008957AF"/>
    <w:rsid w:val="00895F91"/>
    <w:rsid w:val="00897318"/>
    <w:rsid w:val="00897C42"/>
    <w:rsid w:val="008A15C2"/>
    <w:rsid w:val="008A1D10"/>
    <w:rsid w:val="008A3585"/>
    <w:rsid w:val="008A4326"/>
    <w:rsid w:val="008A4549"/>
    <w:rsid w:val="008A6056"/>
    <w:rsid w:val="008A64B0"/>
    <w:rsid w:val="008A69E6"/>
    <w:rsid w:val="008B0C18"/>
    <w:rsid w:val="008B0C1E"/>
    <w:rsid w:val="008B183F"/>
    <w:rsid w:val="008B1D05"/>
    <w:rsid w:val="008B20A1"/>
    <w:rsid w:val="008B34CD"/>
    <w:rsid w:val="008B38E9"/>
    <w:rsid w:val="008B4303"/>
    <w:rsid w:val="008B4317"/>
    <w:rsid w:val="008B46AD"/>
    <w:rsid w:val="008B47CC"/>
    <w:rsid w:val="008B50D0"/>
    <w:rsid w:val="008B6976"/>
    <w:rsid w:val="008B6E4E"/>
    <w:rsid w:val="008B7035"/>
    <w:rsid w:val="008C01E1"/>
    <w:rsid w:val="008C0395"/>
    <w:rsid w:val="008C1636"/>
    <w:rsid w:val="008C1653"/>
    <w:rsid w:val="008C3522"/>
    <w:rsid w:val="008C35DE"/>
    <w:rsid w:val="008C3713"/>
    <w:rsid w:val="008D123D"/>
    <w:rsid w:val="008D2214"/>
    <w:rsid w:val="008D2D1E"/>
    <w:rsid w:val="008D327B"/>
    <w:rsid w:val="008D35FB"/>
    <w:rsid w:val="008D403C"/>
    <w:rsid w:val="008D5AE1"/>
    <w:rsid w:val="008D5EB9"/>
    <w:rsid w:val="008E1816"/>
    <w:rsid w:val="008E3875"/>
    <w:rsid w:val="008E397D"/>
    <w:rsid w:val="008E5188"/>
    <w:rsid w:val="008E53C5"/>
    <w:rsid w:val="008E5C11"/>
    <w:rsid w:val="008E657B"/>
    <w:rsid w:val="008E787E"/>
    <w:rsid w:val="008E7ECA"/>
    <w:rsid w:val="008F07D1"/>
    <w:rsid w:val="008F0C84"/>
    <w:rsid w:val="008F15D0"/>
    <w:rsid w:val="008F16C2"/>
    <w:rsid w:val="008F2A83"/>
    <w:rsid w:val="008F3657"/>
    <w:rsid w:val="008F4D11"/>
    <w:rsid w:val="008F4DD2"/>
    <w:rsid w:val="008F5F51"/>
    <w:rsid w:val="008F7D39"/>
    <w:rsid w:val="009001A0"/>
    <w:rsid w:val="00900666"/>
    <w:rsid w:val="00901166"/>
    <w:rsid w:val="009048B4"/>
    <w:rsid w:val="00904C2E"/>
    <w:rsid w:val="00904DED"/>
    <w:rsid w:val="009061A1"/>
    <w:rsid w:val="00906364"/>
    <w:rsid w:val="00910207"/>
    <w:rsid w:val="0091124A"/>
    <w:rsid w:val="009115E4"/>
    <w:rsid w:val="00911E3A"/>
    <w:rsid w:val="00914821"/>
    <w:rsid w:val="009157CB"/>
    <w:rsid w:val="00916F0E"/>
    <w:rsid w:val="009171E1"/>
    <w:rsid w:val="00917638"/>
    <w:rsid w:val="00917763"/>
    <w:rsid w:val="00917A85"/>
    <w:rsid w:val="00920A16"/>
    <w:rsid w:val="00921F24"/>
    <w:rsid w:val="00923503"/>
    <w:rsid w:val="009249DD"/>
    <w:rsid w:val="00924D9D"/>
    <w:rsid w:val="00925159"/>
    <w:rsid w:val="00926F36"/>
    <w:rsid w:val="00927932"/>
    <w:rsid w:val="00931F58"/>
    <w:rsid w:val="00932E94"/>
    <w:rsid w:val="00933B5D"/>
    <w:rsid w:val="009343AE"/>
    <w:rsid w:val="009348A9"/>
    <w:rsid w:val="0093494E"/>
    <w:rsid w:val="00936965"/>
    <w:rsid w:val="00937387"/>
    <w:rsid w:val="009379CD"/>
    <w:rsid w:val="009404BE"/>
    <w:rsid w:val="00940A49"/>
    <w:rsid w:val="0094183E"/>
    <w:rsid w:val="00941BA4"/>
    <w:rsid w:val="00941CA2"/>
    <w:rsid w:val="00942C44"/>
    <w:rsid w:val="00943112"/>
    <w:rsid w:val="009432D0"/>
    <w:rsid w:val="00944022"/>
    <w:rsid w:val="00947231"/>
    <w:rsid w:val="00947B56"/>
    <w:rsid w:val="00950143"/>
    <w:rsid w:val="00950485"/>
    <w:rsid w:val="00950614"/>
    <w:rsid w:val="00950649"/>
    <w:rsid w:val="00950F6E"/>
    <w:rsid w:val="00955F22"/>
    <w:rsid w:val="00956C31"/>
    <w:rsid w:val="00960C5E"/>
    <w:rsid w:val="00961509"/>
    <w:rsid w:val="009623C9"/>
    <w:rsid w:val="0096278A"/>
    <w:rsid w:val="00964227"/>
    <w:rsid w:val="009654F4"/>
    <w:rsid w:val="009662D2"/>
    <w:rsid w:val="0096679D"/>
    <w:rsid w:val="00966B8D"/>
    <w:rsid w:val="0096760B"/>
    <w:rsid w:val="00970595"/>
    <w:rsid w:val="00971A0E"/>
    <w:rsid w:val="00971F89"/>
    <w:rsid w:val="00972123"/>
    <w:rsid w:val="00972A68"/>
    <w:rsid w:val="00972AF5"/>
    <w:rsid w:val="00972B33"/>
    <w:rsid w:val="00972E6D"/>
    <w:rsid w:val="00973153"/>
    <w:rsid w:val="00973BA9"/>
    <w:rsid w:val="00973E1A"/>
    <w:rsid w:val="00974A47"/>
    <w:rsid w:val="00974D21"/>
    <w:rsid w:val="009763FC"/>
    <w:rsid w:val="00976C6E"/>
    <w:rsid w:val="00980E42"/>
    <w:rsid w:val="00982405"/>
    <w:rsid w:val="00982B7A"/>
    <w:rsid w:val="00982CBC"/>
    <w:rsid w:val="00984198"/>
    <w:rsid w:val="00984A51"/>
    <w:rsid w:val="00984C78"/>
    <w:rsid w:val="00985B6B"/>
    <w:rsid w:val="00986938"/>
    <w:rsid w:val="00986FC6"/>
    <w:rsid w:val="009879CE"/>
    <w:rsid w:val="00987B69"/>
    <w:rsid w:val="00987F8E"/>
    <w:rsid w:val="0099067E"/>
    <w:rsid w:val="009925D2"/>
    <w:rsid w:val="0099269A"/>
    <w:rsid w:val="0099285F"/>
    <w:rsid w:val="009929E9"/>
    <w:rsid w:val="0099359C"/>
    <w:rsid w:val="00993AAF"/>
    <w:rsid w:val="009949C8"/>
    <w:rsid w:val="00994C86"/>
    <w:rsid w:val="00997F54"/>
    <w:rsid w:val="009A0D57"/>
    <w:rsid w:val="009A25CB"/>
    <w:rsid w:val="009A365E"/>
    <w:rsid w:val="009A3B9B"/>
    <w:rsid w:val="009A3C18"/>
    <w:rsid w:val="009A6F96"/>
    <w:rsid w:val="009A7153"/>
    <w:rsid w:val="009A7D65"/>
    <w:rsid w:val="009B0A5E"/>
    <w:rsid w:val="009B1A13"/>
    <w:rsid w:val="009B2596"/>
    <w:rsid w:val="009B2BF1"/>
    <w:rsid w:val="009B37C3"/>
    <w:rsid w:val="009B39E1"/>
    <w:rsid w:val="009B6558"/>
    <w:rsid w:val="009B746A"/>
    <w:rsid w:val="009C04C6"/>
    <w:rsid w:val="009C0BB1"/>
    <w:rsid w:val="009C0D4D"/>
    <w:rsid w:val="009C0EB6"/>
    <w:rsid w:val="009C1129"/>
    <w:rsid w:val="009C14EB"/>
    <w:rsid w:val="009C1FE5"/>
    <w:rsid w:val="009C2BF5"/>
    <w:rsid w:val="009C3DA0"/>
    <w:rsid w:val="009C619C"/>
    <w:rsid w:val="009C72B4"/>
    <w:rsid w:val="009C7EF8"/>
    <w:rsid w:val="009D002C"/>
    <w:rsid w:val="009D07DA"/>
    <w:rsid w:val="009D0C8E"/>
    <w:rsid w:val="009D11DB"/>
    <w:rsid w:val="009D1BCB"/>
    <w:rsid w:val="009D1EAA"/>
    <w:rsid w:val="009D496D"/>
    <w:rsid w:val="009D51B9"/>
    <w:rsid w:val="009D53A3"/>
    <w:rsid w:val="009D547E"/>
    <w:rsid w:val="009D6343"/>
    <w:rsid w:val="009E0B85"/>
    <w:rsid w:val="009E0DC5"/>
    <w:rsid w:val="009E1EE7"/>
    <w:rsid w:val="009E239A"/>
    <w:rsid w:val="009E30FC"/>
    <w:rsid w:val="009E325B"/>
    <w:rsid w:val="009E4707"/>
    <w:rsid w:val="009E5E35"/>
    <w:rsid w:val="009E60BC"/>
    <w:rsid w:val="009E6576"/>
    <w:rsid w:val="009E714A"/>
    <w:rsid w:val="009F1187"/>
    <w:rsid w:val="009F11D7"/>
    <w:rsid w:val="009F23A1"/>
    <w:rsid w:val="009F29E2"/>
    <w:rsid w:val="009F2F4B"/>
    <w:rsid w:val="009F352D"/>
    <w:rsid w:val="009F385B"/>
    <w:rsid w:val="009F393B"/>
    <w:rsid w:val="009F4D48"/>
    <w:rsid w:val="009F5B83"/>
    <w:rsid w:val="009F70BC"/>
    <w:rsid w:val="00A00A8F"/>
    <w:rsid w:val="00A00FFF"/>
    <w:rsid w:val="00A01B12"/>
    <w:rsid w:val="00A05361"/>
    <w:rsid w:val="00A05FD4"/>
    <w:rsid w:val="00A066E4"/>
    <w:rsid w:val="00A07653"/>
    <w:rsid w:val="00A10198"/>
    <w:rsid w:val="00A107C4"/>
    <w:rsid w:val="00A10AA3"/>
    <w:rsid w:val="00A111CA"/>
    <w:rsid w:val="00A11E89"/>
    <w:rsid w:val="00A1262F"/>
    <w:rsid w:val="00A12970"/>
    <w:rsid w:val="00A12EF1"/>
    <w:rsid w:val="00A1355D"/>
    <w:rsid w:val="00A13D20"/>
    <w:rsid w:val="00A140C1"/>
    <w:rsid w:val="00A15AAA"/>
    <w:rsid w:val="00A15ED7"/>
    <w:rsid w:val="00A1626E"/>
    <w:rsid w:val="00A16EB2"/>
    <w:rsid w:val="00A17544"/>
    <w:rsid w:val="00A17A8D"/>
    <w:rsid w:val="00A20BDB"/>
    <w:rsid w:val="00A2154F"/>
    <w:rsid w:val="00A215F7"/>
    <w:rsid w:val="00A2371A"/>
    <w:rsid w:val="00A23D56"/>
    <w:rsid w:val="00A23F9B"/>
    <w:rsid w:val="00A268C0"/>
    <w:rsid w:val="00A27392"/>
    <w:rsid w:val="00A313BE"/>
    <w:rsid w:val="00A31F0F"/>
    <w:rsid w:val="00A32093"/>
    <w:rsid w:val="00A32DE4"/>
    <w:rsid w:val="00A3357E"/>
    <w:rsid w:val="00A33C42"/>
    <w:rsid w:val="00A3423B"/>
    <w:rsid w:val="00A34A2F"/>
    <w:rsid w:val="00A34E62"/>
    <w:rsid w:val="00A37B69"/>
    <w:rsid w:val="00A40268"/>
    <w:rsid w:val="00A407D3"/>
    <w:rsid w:val="00A41AB2"/>
    <w:rsid w:val="00A41CDC"/>
    <w:rsid w:val="00A41D82"/>
    <w:rsid w:val="00A41E9C"/>
    <w:rsid w:val="00A43522"/>
    <w:rsid w:val="00A43582"/>
    <w:rsid w:val="00A43744"/>
    <w:rsid w:val="00A4414C"/>
    <w:rsid w:val="00A45E1A"/>
    <w:rsid w:val="00A46B07"/>
    <w:rsid w:val="00A502DF"/>
    <w:rsid w:val="00A50370"/>
    <w:rsid w:val="00A5223E"/>
    <w:rsid w:val="00A52E22"/>
    <w:rsid w:val="00A5560E"/>
    <w:rsid w:val="00A55FE7"/>
    <w:rsid w:val="00A56FE0"/>
    <w:rsid w:val="00A5787F"/>
    <w:rsid w:val="00A602C2"/>
    <w:rsid w:val="00A60E57"/>
    <w:rsid w:val="00A62738"/>
    <w:rsid w:val="00A629B2"/>
    <w:rsid w:val="00A62F4F"/>
    <w:rsid w:val="00A65759"/>
    <w:rsid w:val="00A6600F"/>
    <w:rsid w:val="00A6611C"/>
    <w:rsid w:val="00A66322"/>
    <w:rsid w:val="00A66F42"/>
    <w:rsid w:val="00A673E7"/>
    <w:rsid w:val="00A6768D"/>
    <w:rsid w:val="00A67E80"/>
    <w:rsid w:val="00A706CC"/>
    <w:rsid w:val="00A710AF"/>
    <w:rsid w:val="00A7145B"/>
    <w:rsid w:val="00A73DA3"/>
    <w:rsid w:val="00A743A5"/>
    <w:rsid w:val="00A74AB3"/>
    <w:rsid w:val="00A76A2B"/>
    <w:rsid w:val="00A77384"/>
    <w:rsid w:val="00A8169F"/>
    <w:rsid w:val="00A829F9"/>
    <w:rsid w:val="00A85E7D"/>
    <w:rsid w:val="00A86946"/>
    <w:rsid w:val="00A870C3"/>
    <w:rsid w:val="00A9051A"/>
    <w:rsid w:val="00A91105"/>
    <w:rsid w:val="00A91437"/>
    <w:rsid w:val="00A93251"/>
    <w:rsid w:val="00A93D02"/>
    <w:rsid w:val="00A94418"/>
    <w:rsid w:val="00A9554D"/>
    <w:rsid w:val="00A95EB5"/>
    <w:rsid w:val="00A96839"/>
    <w:rsid w:val="00A97963"/>
    <w:rsid w:val="00A979C5"/>
    <w:rsid w:val="00AA099C"/>
    <w:rsid w:val="00AA0F75"/>
    <w:rsid w:val="00AA12EE"/>
    <w:rsid w:val="00AA1BF5"/>
    <w:rsid w:val="00AA1D75"/>
    <w:rsid w:val="00AA1FEE"/>
    <w:rsid w:val="00AA205B"/>
    <w:rsid w:val="00AA23A4"/>
    <w:rsid w:val="00AA26B7"/>
    <w:rsid w:val="00AA2F14"/>
    <w:rsid w:val="00AA49CE"/>
    <w:rsid w:val="00AA4C65"/>
    <w:rsid w:val="00AA6052"/>
    <w:rsid w:val="00AA6965"/>
    <w:rsid w:val="00AA788D"/>
    <w:rsid w:val="00AB13B4"/>
    <w:rsid w:val="00AB2173"/>
    <w:rsid w:val="00AB273F"/>
    <w:rsid w:val="00AB307F"/>
    <w:rsid w:val="00AB3840"/>
    <w:rsid w:val="00AB3984"/>
    <w:rsid w:val="00AB3C40"/>
    <w:rsid w:val="00AB3FF8"/>
    <w:rsid w:val="00AB406A"/>
    <w:rsid w:val="00AB44E7"/>
    <w:rsid w:val="00AB4611"/>
    <w:rsid w:val="00AB5A02"/>
    <w:rsid w:val="00AB5E83"/>
    <w:rsid w:val="00AB6200"/>
    <w:rsid w:val="00AB76FA"/>
    <w:rsid w:val="00AB79E6"/>
    <w:rsid w:val="00AB7F94"/>
    <w:rsid w:val="00AC0FFD"/>
    <w:rsid w:val="00AC13DD"/>
    <w:rsid w:val="00AC2D4B"/>
    <w:rsid w:val="00AC34B6"/>
    <w:rsid w:val="00AC3724"/>
    <w:rsid w:val="00AC396F"/>
    <w:rsid w:val="00AC444D"/>
    <w:rsid w:val="00AC577B"/>
    <w:rsid w:val="00AC5A9F"/>
    <w:rsid w:val="00AC73E6"/>
    <w:rsid w:val="00AD0673"/>
    <w:rsid w:val="00AD1A1F"/>
    <w:rsid w:val="00AD2B39"/>
    <w:rsid w:val="00AD6FA5"/>
    <w:rsid w:val="00AD73AA"/>
    <w:rsid w:val="00AD75C9"/>
    <w:rsid w:val="00AE1584"/>
    <w:rsid w:val="00AE1688"/>
    <w:rsid w:val="00AE1F1F"/>
    <w:rsid w:val="00AE2774"/>
    <w:rsid w:val="00AE336A"/>
    <w:rsid w:val="00AE36E0"/>
    <w:rsid w:val="00AE415D"/>
    <w:rsid w:val="00AE63F8"/>
    <w:rsid w:val="00AE66BF"/>
    <w:rsid w:val="00AE6B20"/>
    <w:rsid w:val="00AE76EB"/>
    <w:rsid w:val="00AF1EA6"/>
    <w:rsid w:val="00AF2051"/>
    <w:rsid w:val="00AF3819"/>
    <w:rsid w:val="00AF4331"/>
    <w:rsid w:val="00AF4868"/>
    <w:rsid w:val="00AF4A34"/>
    <w:rsid w:val="00AF5642"/>
    <w:rsid w:val="00AF5E59"/>
    <w:rsid w:val="00AF7DE8"/>
    <w:rsid w:val="00B00184"/>
    <w:rsid w:val="00B005C0"/>
    <w:rsid w:val="00B01418"/>
    <w:rsid w:val="00B02067"/>
    <w:rsid w:val="00B02E4E"/>
    <w:rsid w:val="00B03E9D"/>
    <w:rsid w:val="00B042AD"/>
    <w:rsid w:val="00B05126"/>
    <w:rsid w:val="00B06A28"/>
    <w:rsid w:val="00B0734F"/>
    <w:rsid w:val="00B0783D"/>
    <w:rsid w:val="00B118F4"/>
    <w:rsid w:val="00B13FE8"/>
    <w:rsid w:val="00B14726"/>
    <w:rsid w:val="00B14E38"/>
    <w:rsid w:val="00B15C64"/>
    <w:rsid w:val="00B15D53"/>
    <w:rsid w:val="00B17726"/>
    <w:rsid w:val="00B17746"/>
    <w:rsid w:val="00B2020C"/>
    <w:rsid w:val="00B20646"/>
    <w:rsid w:val="00B20690"/>
    <w:rsid w:val="00B207BE"/>
    <w:rsid w:val="00B2112C"/>
    <w:rsid w:val="00B217BE"/>
    <w:rsid w:val="00B219D3"/>
    <w:rsid w:val="00B2311D"/>
    <w:rsid w:val="00B23A2B"/>
    <w:rsid w:val="00B25434"/>
    <w:rsid w:val="00B2577B"/>
    <w:rsid w:val="00B26BAF"/>
    <w:rsid w:val="00B303FA"/>
    <w:rsid w:val="00B305C5"/>
    <w:rsid w:val="00B30CED"/>
    <w:rsid w:val="00B30D3A"/>
    <w:rsid w:val="00B3123B"/>
    <w:rsid w:val="00B31508"/>
    <w:rsid w:val="00B32EC1"/>
    <w:rsid w:val="00B346E6"/>
    <w:rsid w:val="00B34A78"/>
    <w:rsid w:val="00B34C47"/>
    <w:rsid w:val="00B3528A"/>
    <w:rsid w:val="00B36593"/>
    <w:rsid w:val="00B377CE"/>
    <w:rsid w:val="00B37A34"/>
    <w:rsid w:val="00B41063"/>
    <w:rsid w:val="00B4131A"/>
    <w:rsid w:val="00B42104"/>
    <w:rsid w:val="00B430C8"/>
    <w:rsid w:val="00B44B1C"/>
    <w:rsid w:val="00B44D4C"/>
    <w:rsid w:val="00B47EED"/>
    <w:rsid w:val="00B50AE7"/>
    <w:rsid w:val="00B513B9"/>
    <w:rsid w:val="00B51F79"/>
    <w:rsid w:val="00B52546"/>
    <w:rsid w:val="00B52ABF"/>
    <w:rsid w:val="00B530D4"/>
    <w:rsid w:val="00B55027"/>
    <w:rsid w:val="00B56C4F"/>
    <w:rsid w:val="00B57664"/>
    <w:rsid w:val="00B57754"/>
    <w:rsid w:val="00B60DE2"/>
    <w:rsid w:val="00B615B7"/>
    <w:rsid w:val="00B61D6E"/>
    <w:rsid w:val="00B6212C"/>
    <w:rsid w:val="00B6307D"/>
    <w:rsid w:val="00B63260"/>
    <w:rsid w:val="00B64662"/>
    <w:rsid w:val="00B65957"/>
    <w:rsid w:val="00B67EA3"/>
    <w:rsid w:val="00B701A3"/>
    <w:rsid w:val="00B7031D"/>
    <w:rsid w:val="00B7136C"/>
    <w:rsid w:val="00B73057"/>
    <w:rsid w:val="00B7348A"/>
    <w:rsid w:val="00B741E6"/>
    <w:rsid w:val="00B753C5"/>
    <w:rsid w:val="00B76190"/>
    <w:rsid w:val="00B76997"/>
    <w:rsid w:val="00B76B00"/>
    <w:rsid w:val="00B771A9"/>
    <w:rsid w:val="00B772FE"/>
    <w:rsid w:val="00B80962"/>
    <w:rsid w:val="00B81E97"/>
    <w:rsid w:val="00B82098"/>
    <w:rsid w:val="00B828DF"/>
    <w:rsid w:val="00B8377E"/>
    <w:rsid w:val="00B837CD"/>
    <w:rsid w:val="00B83A96"/>
    <w:rsid w:val="00B87290"/>
    <w:rsid w:val="00B877FD"/>
    <w:rsid w:val="00B90689"/>
    <w:rsid w:val="00B90A0A"/>
    <w:rsid w:val="00B90C0E"/>
    <w:rsid w:val="00B91A76"/>
    <w:rsid w:val="00B928BC"/>
    <w:rsid w:val="00B93858"/>
    <w:rsid w:val="00B938DA"/>
    <w:rsid w:val="00B943DE"/>
    <w:rsid w:val="00B94560"/>
    <w:rsid w:val="00B951D3"/>
    <w:rsid w:val="00B95FB0"/>
    <w:rsid w:val="00B963DE"/>
    <w:rsid w:val="00B97ED7"/>
    <w:rsid w:val="00BA077F"/>
    <w:rsid w:val="00BA12C3"/>
    <w:rsid w:val="00BA1341"/>
    <w:rsid w:val="00BA189D"/>
    <w:rsid w:val="00BA20F5"/>
    <w:rsid w:val="00BA22F0"/>
    <w:rsid w:val="00BA503D"/>
    <w:rsid w:val="00BA570E"/>
    <w:rsid w:val="00BA589E"/>
    <w:rsid w:val="00BA720C"/>
    <w:rsid w:val="00BA786A"/>
    <w:rsid w:val="00BA79C6"/>
    <w:rsid w:val="00BA7D35"/>
    <w:rsid w:val="00BB08B0"/>
    <w:rsid w:val="00BB0B37"/>
    <w:rsid w:val="00BB29F4"/>
    <w:rsid w:val="00BB3C1D"/>
    <w:rsid w:val="00BB4B06"/>
    <w:rsid w:val="00BB4E72"/>
    <w:rsid w:val="00BB5784"/>
    <w:rsid w:val="00BB5C82"/>
    <w:rsid w:val="00BB6892"/>
    <w:rsid w:val="00BB7869"/>
    <w:rsid w:val="00BC0917"/>
    <w:rsid w:val="00BC2D3A"/>
    <w:rsid w:val="00BC3EBE"/>
    <w:rsid w:val="00BD00E8"/>
    <w:rsid w:val="00BD4FB7"/>
    <w:rsid w:val="00BD646A"/>
    <w:rsid w:val="00BD72AD"/>
    <w:rsid w:val="00BE061E"/>
    <w:rsid w:val="00BE1171"/>
    <w:rsid w:val="00BE1D94"/>
    <w:rsid w:val="00BE1E0C"/>
    <w:rsid w:val="00BE21E3"/>
    <w:rsid w:val="00BE29EF"/>
    <w:rsid w:val="00BE4FBA"/>
    <w:rsid w:val="00BE51C2"/>
    <w:rsid w:val="00BE62D5"/>
    <w:rsid w:val="00BE64DD"/>
    <w:rsid w:val="00BE691F"/>
    <w:rsid w:val="00BE6AB2"/>
    <w:rsid w:val="00BF212C"/>
    <w:rsid w:val="00BF21C6"/>
    <w:rsid w:val="00BF2237"/>
    <w:rsid w:val="00BF3EDF"/>
    <w:rsid w:val="00BF3F9E"/>
    <w:rsid w:val="00BF4062"/>
    <w:rsid w:val="00BF42A5"/>
    <w:rsid w:val="00BF4613"/>
    <w:rsid w:val="00BF6147"/>
    <w:rsid w:val="00BF61E7"/>
    <w:rsid w:val="00BF6641"/>
    <w:rsid w:val="00BF6FEA"/>
    <w:rsid w:val="00BF70A0"/>
    <w:rsid w:val="00BF79F2"/>
    <w:rsid w:val="00C001DA"/>
    <w:rsid w:val="00C00B9A"/>
    <w:rsid w:val="00C00D7C"/>
    <w:rsid w:val="00C00F94"/>
    <w:rsid w:val="00C01D3C"/>
    <w:rsid w:val="00C02559"/>
    <w:rsid w:val="00C03D27"/>
    <w:rsid w:val="00C03D6D"/>
    <w:rsid w:val="00C03F75"/>
    <w:rsid w:val="00C042BB"/>
    <w:rsid w:val="00C05DBD"/>
    <w:rsid w:val="00C05E5C"/>
    <w:rsid w:val="00C06873"/>
    <w:rsid w:val="00C10727"/>
    <w:rsid w:val="00C1428D"/>
    <w:rsid w:val="00C14437"/>
    <w:rsid w:val="00C14941"/>
    <w:rsid w:val="00C149F8"/>
    <w:rsid w:val="00C1603E"/>
    <w:rsid w:val="00C16F93"/>
    <w:rsid w:val="00C20539"/>
    <w:rsid w:val="00C20B17"/>
    <w:rsid w:val="00C223AD"/>
    <w:rsid w:val="00C23C08"/>
    <w:rsid w:val="00C24D5C"/>
    <w:rsid w:val="00C25805"/>
    <w:rsid w:val="00C25FB3"/>
    <w:rsid w:val="00C260E9"/>
    <w:rsid w:val="00C2615B"/>
    <w:rsid w:val="00C275D6"/>
    <w:rsid w:val="00C2797A"/>
    <w:rsid w:val="00C30A9D"/>
    <w:rsid w:val="00C322DD"/>
    <w:rsid w:val="00C322DF"/>
    <w:rsid w:val="00C32D57"/>
    <w:rsid w:val="00C355D6"/>
    <w:rsid w:val="00C3572B"/>
    <w:rsid w:val="00C3710B"/>
    <w:rsid w:val="00C407D4"/>
    <w:rsid w:val="00C43283"/>
    <w:rsid w:val="00C43D7A"/>
    <w:rsid w:val="00C444ED"/>
    <w:rsid w:val="00C44E1C"/>
    <w:rsid w:val="00C468F1"/>
    <w:rsid w:val="00C51067"/>
    <w:rsid w:val="00C514C5"/>
    <w:rsid w:val="00C53B4E"/>
    <w:rsid w:val="00C545B5"/>
    <w:rsid w:val="00C552FE"/>
    <w:rsid w:val="00C55318"/>
    <w:rsid w:val="00C5586F"/>
    <w:rsid w:val="00C56160"/>
    <w:rsid w:val="00C604D5"/>
    <w:rsid w:val="00C6081D"/>
    <w:rsid w:val="00C60876"/>
    <w:rsid w:val="00C60C9F"/>
    <w:rsid w:val="00C6103C"/>
    <w:rsid w:val="00C61CCE"/>
    <w:rsid w:val="00C62A6B"/>
    <w:rsid w:val="00C62CC3"/>
    <w:rsid w:val="00C631BC"/>
    <w:rsid w:val="00C6628C"/>
    <w:rsid w:val="00C669D0"/>
    <w:rsid w:val="00C67743"/>
    <w:rsid w:val="00C67EB2"/>
    <w:rsid w:val="00C70066"/>
    <w:rsid w:val="00C71B72"/>
    <w:rsid w:val="00C71D6C"/>
    <w:rsid w:val="00C724DF"/>
    <w:rsid w:val="00C7257D"/>
    <w:rsid w:val="00C726CA"/>
    <w:rsid w:val="00C7289E"/>
    <w:rsid w:val="00C73524"/>
    <w:rsid w:val="00C73CA8"/>
    <w:rsid w:val="00C73ECE"/>
    <w:rsid w:val="00C74390"/>
    <w:rsid w:val="00C747D2"/>
    <w:rsid w:val="00C74BD6"/>
    <w:rsid w:val="00C76F31"/>
    <w:rsid w:val="00C77518"/>
    <w:rsid w:val="00C84348"/>
    <w:rsid w:val="00C85472"/>
    <w:rsid w:val="00C86042"/>
    <w:rsid w:val="00C86591"/>
    <w:rsid w:val="00C86718"/>
    <w:rsid w:val="00C86845"/>
    <w:rsid w:val="00C86B06"/>
    <w:rsid w:val="00C87C0F"/>
    <w:rsid w:val="00C90CD5"/>
    <w:rsid w:val="00C91F81"/>
    <w:rsid w:val="00C92404"/>
    <w:rsid w:val="00C928FA"/>
    <w:rsid w:val="00C92F22"/>
    <w:rsid w:val="00C92F2B"/>
    <w:rsid w:val="00C93503"/>
    <w:rsid w:val="00C9388D"/>
    <w:rsid w:val="00C94346"/>
    <w:rsid w:val="00C9434A"/>
    <w:rsid w:val="00C94CE2"/>
    <w:rsid w:val="00C958CA"/>
    <w:rsid w:val="00C976E6"/>
    <w:rsid w:val="00C979F4"/>
    <w:rsid w:val="00C97D22"/>
    <w:rsid w:val="00C97E18"/>
    <w:rsid w:val="00CA030C"/>
    <w:rsid w:val="00CA038D"/>
    <w:rsid w:val="00CA123A"/>
    <w:rsid w:val="00CA1653"/>
    <w:rsid w:val="00CA32C2"/>
    <w:rsid w:val="00CA3A7A"/>
    <w:rsid w:val="00CA3CAE"/>
    <w:rsid w:val="00CA5190"/>
    <w:rsid w:val="00CA5335"/>
    <w:rsid w:val="00CA6F19"/>
    <w:rsid w:val="00CA714D"/>
    <w:rsid w:val="00CA78DF"/>
    <w:rsid w:val="00CA79A4"/>
    <w:rsid w:val="00CA7B7F"/>
    <w:rsid w:val="00CB007C"/>
    <w:rsid w:val="00CB0469"/>
    <w:rsid w:val="00CB1F2B"/>
    <w:rsid w:val="00CB4639"/>
    <w:rsid w:val="00CB47CC"/>
    <w:rsid w:val="00CB48B1"/>
    <w:rsid w:val="00CB4B21"/>
    <w:rsid w:val="00CB4C01"/>
    <w:rsid w:val="00CB5B2C"/>
    <w:rsid w:val="00CB5CA9"/>
    <w:rsid w:val="00CB6142"/>
    <w:rsid w:val="00CB6F06"/>
    <w:rsid w:val="00CB790F"/>
    <w:rsid w:val="00CC07E9"/>
    <w:rsid w:val="00CC1F8F"/>
    <w:rsid w:val="00CC21A9"/>
    <w:rsid w:val="00CC2569"/>
    <w:rsid w:val="00CC25EE"/>
    <w:rsid w:val="00CC2976"/>
    <w:rsid w:val="00CC3863"/>
    <w:rsid w:val="00CC392E"/>
    <w:rsid w:val="00CC47E5"/>
    <w:rsid w:val="00CC4BEF"/>
    <w:rsid w:val="00CC5706"/>
    <w:rsid w:val="00CC7D97"/>
    <w:rsid w:val="00CD0556"/>
    <w:rsid w:val="00CD16DB"/>
    <w:rsid w:val="00CD242B"/>
    <w:rsid w:val="00CD30B2"/>
    <w:rsid w:val="00CD3EA5"/>
    <w:rsid w:val="00CD50F1"/>
    <w:rsid w:val="00CD5997"/>
    <w:rsid w:val="00CD6C01"/>
    <w:rsid w:val="00CE45D7"/>
    <w:rsid w:val="00CE6917"/>
    <w:rsid w:val="00CE700B"/>
    <w:rsid w:val="00CE738B"/>
    <w:rsid w:val="00CE7790"/>
    <w:rsid w:val="00CF03F4"/>
    <w:rsid w:val="00CF04BB"/>
    <w:rsid w:val="00CF078A"/>
    <w:rsid w:val="00CF0A1F"/>
    <w:rsid w:val="00CF0C22"/>
    <w:rsid w:val="00CF1420"/>
    <w:rsid w:val="00CF2F8F"/>
    <w:rsid w:val="00CF35F6"/>
    <w:rsid w:val="00CF46D1"/>
    <w:rsid w:val="00CF4889"/>
    <w:rsid w:val="00CF6480"/>
    <w:rsid w:val="00D00501"/>
    <w:rsid w:val="00D00827"/>
    <w:rsid w:val="00D0143F"/>
    <w:rsid w:val="00D015A4"/>
    <w:rsid w:val="00D02068"/>
    <w:rsid w:val="00D036ED"/>
    <w:rsid w:val="00D03E1F"/>
    <w:rsid w:val="00D03EE4"/>
    <w:rsid w:val="00D03F21"/>
    <w:rsid w:val="00D04DCA"/>
    <w:rsid w:val="00D056B5"/>
    <w:rsid w:val="00D05E1C"/>
    <w:rsid w:val="00D05E64"/>
    <w:rsid w:val="00D061E6"/>
    <w:rsid w:val="00D061EA"/>
    <w:rsid w:val="00D0679B"/>
    <w:rsid w:val="00D06850"/>
    <w:rsid w:val="00D10734"/>
    <w:rsid w:val="00D116C8"/>
    <w:rsid w:val="00D15B6A"/>
    <w:rsid w:val="00D15EFC"/>
    <w:rsid w:val="00D16312"/>
    <w:rsid w:val="00D16F69"/>
    <w:rsid w:val="00D1708E"/>
    <w:rsid w:val="00D20E20"/>
    <w:rsid w:val="00D20F3C"/>
    <w:rsid w:val="00D20F74"/>
    <w:rsid w:val="00D211C4"/>
    <w:rsid w:val="00D21FF3"/>
    <w:rsid w:val="00D2207E"/>
    <w:rsid w:val="00D225B9"/>
    <w:rsid w:val="00D2307E"/>
    <w:rsid w:val="00D265B2"/>
    <w:rsid w:val="00D26624"/>
    <w:rsid w:val="00D277B5"/>
    <w:rsid w:val="00D3057C"/>
    <w:rsid w:val="00D308D6"/>
    <w:rsid w:val="00D3186D"/>
    <w:rsid w:val="00D31980"/>
    <w:rsid w:val="00D321C6"/>
    <w:rsid w:val="00D32C96"/>
    <w:rsid w:val="00D334DB"/>
    <w:rsid w:val="00D33C50"/>
    <w:rsid w:val="00D34797"/>
    <w:rsid w:val="00D35B16"/>
    <w:rsid w:val="00D36613"/>
    <w:rsid w:val="00D3753D"/>
    <w:rsid w:val="00D37AFB"/>
    <w:rsid w:val="00D4278C"/>
    <w:rsid w:val="00D44544"/>
    <w:rsid w:val="00D44EB6"/>
    <w:rsid w:val="00D44FDA"/>
    <w:rsid w:val="00D46E56"/>
    <w:rsid w:val="00D46F5F"/>
    <w:rsid w:val="00D46F6F"/>
    <w:rsid w:val="00D473C2"/>
    <w:rsid w:val="00D52168"/>
    <w:rsid w:val="00D52420"/>
    <w:rsid w:val="00D53023"/>
    <w:rsid w:val="00D5485E"/>
    <w:rsid w:val="00D55968"/>
    <w:rsid w:val="00D613BA"/>
    <w:rsid w:val="00D63392"/>
    <w:rsid w:val="00D6401C"/>
    <w:rsid w:val="00D64140"/>
    <w:rsid w:val="00D65CBB"/>
    <w:rsid w:val="00D65E14"/>
    <w:rsid w:val="00D671CC"/>
    <w:rsid w:val="00D71725"/>
    <w:rsid w:val="00D71B3C"/>
    <w:rsid w:val="00D72E01"/>
    <w:rsid w:val="00D73B30"/>
    <w:rsid w:val="00D73D3C"/>
    <w:rsid w:val="00D73E75"/>
    <w:rsid w:val="00D74838"/>
    <w:rsid w:val="00D75AC3"/>
    <w:rsid w:val="00D75F2E"/>
    <w:rsid w:val="00D75F67"/>
    <w:rsid w:val="00D75FD7"/>
    <w:rsid w:val="00D77116"/>
    <w:rsid w:val="00D77117"/>
    <w:rsid w:val="00D77D4F"/>
    <w:rsid w:val="00D81F0E"/>
    <w:rsid w:val="00D82588"/>
    <w:rsid w:val="00D83A27"/>
    <w:rsid w:val="00D83F6E"/>
    <w:rsid w:val="00D84761"/>
    <w:rsid w:val="00D84F53"/>
    <w:rsid w:val="00D8507F"/>
    <w:rsid w:val="00D85589"/>
    <w:rsid w:val="00D868C6"/>
    <w:rsid w:val="00D86CAF"/>
    <w:rsid w:val="00D901E9"/>
    <w:rsid w:val="00D9145D"/>
    <w:rsid w:val="00D915A9"/>
    <w:rsid w:val="00D91F46"/>
    <w:rsid w:val="00D928F8"/>
    <w:rsid w:val="00D92C62"/>
    <w:rsid w:val="00D92E5E"/>
    <w:rsid w:val="00D933ED"/>
    <w:rsid w:val="00D94B70"/>
    <w:rsid w:val="00D94F7F"/>
    <w:rsid w:val="00D9543E"/>
    <w:rsid w:val="00D95DEE"/>
    <w:rsid w:val="00D95EF0"/>
    <w:rsid w:val="00D97666"/>
    <w:rsid w:val="00DA01F1"/>
    <w:rsid w:val="00DA0CBF"/>
    <w:rsid w:val="00DA1D77"/>
    <w:rsid w:val="00DA69C8"/>
    <w:rsid w:val="00DB07D4"/>
    <w:rsid w:val="00DB1923"/>
    <w:rsid w:val="00DB300A"/>
    <w:rsid w:val="00DB63EA"/>
    <w:rsid w:val="00DB6BF0"/>
    <w:rsid w:val="00DB7439"/>
    <w:rsid w:val="00DC09C0"/>
    <w:rsid w:val="00DC0F06"/>
    <w:rsid w:val="00DC1350"/>
    <w:rsid w:val="00DC15DB"/>
    <w:rsid w:val="00DC43F2"/>
    <w:rsid w:val="00DC7107"/>
    <w:rsid w:val="00DC755D"/>
    <w:rsid w:val="00DD077B"/>
    <w:rsid w:val="00DD0BF6"/>
    <w:rsid w:val="00DD13FC"/>
    <w:rsid w:val="00DD19E5"/>
    <w:rsid w:val="00DD2180"/>
    <w:rsid w:val="00DD2796"/>
    <w:rsid w:val="00DD2EB5"/>
    <w:rsid w:val="00DD2EC0"/>
    <w:rsid w:val="00DD31EA"/>
    <w:rsid w:val="00DD4D5B"/>
    <w:rsid w:val="00DD4D73"/>
    <w:rsid w:val="00DD4D74"/>
    <w:rsid w:val="00DD631F"/>
    <w:rsid w:val="00DD677A"/>
    <w:rsid w:val="00DD6EF5"/>
    <w:rsid w:val="00DE01C2"/>
    <w:rsid w:val="00DE20D1"/>
    <w:rsid w:val="00DE21DE"/>
    <w:rsid w:val="00DE2640"/>
    <w:rsid w:val="00DE297C"/>
    <w:rsid w:val="00DE2FFE"/>
    <w:rsid w:val="00DE5E10"/>
    <w:rsid w:val="00DE5FF0"/>
    <w:rsid w:val="00DE6D30"/>
    <w:rsid w:val="00DF1037"/>
    <w:rsid w:val="00DF12FC"/>
    <w:rsid w:val="00DF1935"/>
    <w:rsid w:val="00DF255C"/>
    <w:rsid w:val="00DF45C1"/>
    <w:rsid w:val="00DF5098"/>
    <w:rsid w:val="00DF638F"/>
    <w:rsid w:val="00E0014A"/>
    <w:rsid w:val="00E0041C"/>
    <w:rsid w:val="00E00633"/>
    <w:rsid w:val="00E006BA"/>
    <w:rsid w:val="00E00E02"/>
    <w:rsid w:val="00E0106E"/>
    <w:rsid w:val="00E01282"/>
    <w:rsid w:val="00E01F4E"/>
    <w:rsid w:val="00E03864"/>
    <w:rsid w:val="00E04CEC"/>
    <w:rsid w:val="00E06325"/>
    <w:rsid w:val="00E0635D"/>
    <w:rsid w:val="00E06C15"/>
    <w:rsid w:val="00E10361"/>
    <w:rsid w:val="00E11603"/>
    <w:rsid w:val="00E1374E"/>
    <w:rsid w:val="00E14282"/>
    <w:rsid w:val="00E14E12"/>
    <w:rsid w:val="00E16064"/>
    <w:rsid w:val="00E16CC9"/>
    <w:rsid w:val="00E16F57"/>
    <w:rsid w:val="00E21B6A"/>
    <w:rsid w:val="00E22DD5"/>
    <w:rsid w:val="00E2344F"/>
    <w:rsid w:val="00E236EA"/>
    <w:rsid w:val="00E237A0"/>
    <w:rsid w:val="00E23C67"/>
    <w:rsid w:val="00E2413C"/>
    <w:rsid w:val="00E26D44"/>
    <w:rsid w:val="00E27505"/>
    <w:rsid w:val="00E2762C"/>
    <w:rsid w:val="00E32225"/>
    <w:rsid w:val="00E33940"/>
    <w:rsid w:val="00E34968"/>
    <w:rsid w:val="00E34F09"/>
    <w:rsid w:val="00E3517F"/>
    <w:rsid w:val="00E369C3"/>
    <w:rsid w:val="00E3708F"/>
    <w:rsid w:val="00E40ACF"/>
    <w:rsid w:val="00E40B5C"/>
    <w:rsid w:val="00E412EF"/>
    <w:rsid w:val="00E4343F"/>
    <w:rsid w:val="00E43FF4"/>
    <w:rsid w:val="00E44351"/>
    <w:rsid w:val="00E4545D"/>
    <w:rsid w:val="00E45652"/>
    <w:rsid w:val="00E46848"/>
    <w:rsid w:val="00E472CE"/>
    <w:rsid w:val="00E47AAC"/>
    <w:rsid w:val="00E513D4"/>
    <w:rsid w:val="00E51998"/>
    <w:rsid w:val="00E519E4"/>
    <w:rsid w:val="00E5300C"/>
    <w:rsid w:val="00E548FE"/>
    <w:rsid w:val="00E555F3"/>
    <w:rsid w:val="00E57F3D"/>
    <w:rsid w:val="00E57FD0"/>
    <w:rsid w:val="00E6034B"/>
    <w:rsid w:val="00E61C12"/>
    <w:rsid w:val="00E61CB2"/>
    <w:rsid w:val="00E6279B"/>
    <w:rsid w:val="00E62C5D"/>
    <w:rsid w:val="00E66032"/>
    <w:rsid w:val="00E67842"/>
    <w:rsid w:val="00E67F15"/>
    <w:rsid w:val="00E7038F"/>
    <w:rsid w:val="00E7357D"/>
    <w:rsid w:val="00E7380D"/>
    <w:rsid w:val="00E73B22"/>
    <w:rsid w:val="00E73E41"/>
    <w:rsid w:val="00E73E65"/>
    <w:rsid w:val="00E7406E"/>
    <w:rsid w:val="00E74B3C"/>
    <w:rsid w:val="00E75736"/>
    <w:rsid w:val="00E7665F"/>
    <w:rsid w:val="00E76A3F"/>
    <w:rsid w:val="00E76BF5"/>
    <w:rsid w:val="00E76D0A"/>
    <w:rsid w:val="00E770EC"/>
    <w:rsid w:val="00E77CB2"/>
    <w:rsid w:val="00E77D1F"/>
    <w:rsid w:val="00E81616"/>
    <w:rsid w:val="00E8168B"/>
    <w:rsid w:val="00E823E0"/>
    <w:rsid w:val="00E82A38"/>
    <w:rsid w:val="00E82C9B"/>
    <w:rsid w:val="00E8301C"/>
    <w:rsid w:val="00E83A89"/>
    <w:rsid w:val="00E842CF"/>
    <w:rsid w:val="00E86343"/>
    <w:rsid w:val="00E8701E"/>
    <w:rsid w:val="00E87E21"/>
    <w:rsid w:val="00E91A2D"/>
    <w:rsid w:val="00E93682"/>
    <w:rsid w:val="00E93F4E"/>
    <w:rsid w:val="00E9451A"/>
    <w:rsid w:val="00E946FE"/>
    <w:rsid w:val="00E95AB9"/>
    <w:rsid w:val="00E95C9C"/>
    <w:rsid w:val="00EA01C9"/>
    <w:rsid w:val="00EA0A13"/>
    <w:rsid w:val="00EA0C04"/>
    <w:rsid w:val="00EA28D1"/>
    <w:rsid w:val="00EA3406"/>
    <w:rsid w:val="00EA358D"/>
    <w:rsid w:val="00EA382C"/>
    <w:rsid w:val="00EA3B3A"/>
    <w:rsid w:val="00EA4676"/>
    <w:rsid w:val="00EA6D52"/>
    <w:rsid w:val="00EA7C4C"/>
    <w:rsid w:val="00EB0559"/>
    <w:rsid w:val="00EB159A"/>
    <w:rsid w:val="00EB1A4E"/>
    <w:rsid w:val="00EB1E0C"/>
    <w:rsid w:val="00EB533E"/>
    <w:rsid w:val="00EB5BEE"/>
    <w:rsid w:val="00EB5E7C"/>
    <w:rsid w:val="00EB62A5"/>
    <w:rsid w:val="00EC0C87"/>
    <w:rsid w:val="00EC0FAB"/>
    <w:rsid w:val="00EC18FB"/>
    <w:rsid w:val="00EC2CB4"/>
    <w:rsid w:val="00EC6D6F"/>
    <w:rsid w:val="00EC71A9"/>
    <w:rsid w:val="00EC7457"/>
    <w:rsid w:val="00EC7B40"/>
    <w:rsid w:val="00EC7E9E"/>
    <w:rsid w:val="00ED0599"/>
    <w:rsid w:val="00ED3470"/>
    <w:rsid w:val="00ED38ED"/>
    <w:rsid w:val="00ED453E"/>
    <w:rsid w:val="00EE14F7"/>
    <w:rsid w:val="00EE3ADE"/>
    <w:rsid w:val="00EE3B1F"/>
    <w:rsid w:val="00EE3CCE"/>
    <w:rsid w:val="00EE3E24"/>
    <w:rsid w:val="00EE459F"/>
    <w:rsid w:val="00EE61A0"/>
    <w:rsid w:val="00EE6808"/>
    <w:rsid w:val="00EE6A01"/>
    <w:rsid w:val="00EE7164"/>
    <w:rsid w:val="00EF0650"/>
    <w:rsid w:val="00EF1179"/>
    <w:rsid w:val="00EF413E"/>
    <w:rsid w:val="00EF4363"/>
    <w:rsid w:val="00EF473D"/>
    <w:rsid w:val="00EF4A1F"/>
    <w:rsid w:val="00EF53C6"/>
    <w:rsid w:val="00EF6D8B"/>
    <w:rsid w:val="00F020BE"/>
    <w:rsid w:val="00F026E8"/>
    <w:rsid w:val="00F02729"/>
    <w:rsid w:val="00F02B53"/>
    <w:rsid w:val="00F046A6"/>
    <w:rsid w:val="00F06A63"/>
    <w:rsid w:val="00F06D7B"/>
    <w:rsid w:val="00F06E70"/>
    <w:rsid w:val="00F10C02"/>
    <w:rsid w:val="00F10D5B"/>
    <w:rsid w:val="00F10D7F"/>
    <w:rsid w:val="00F11144"/>
    <w:rsid w:val="00F11576"/>
    <w:rsid w:val="00F11C3A"/>
    <w:rsid w:val="00F12B66"/>
    <w:rsid w:val="00F132D4"/>
    <w:rsid w:val="00F13EA8"/>
    <w:rsid w:val="00F1482A"/>
    <w:rsid w:val="00F14D5A"/>
    <w:rsid w:val="00F15A2C"/>
    <w:rsid w:val="00F1609C"/>
    <w:rsid w:val="00F16BBE"/>
    <w:rsid w:val="00F17B12"/>
    <w:rsid w:val="00F224B9"/>
    <w:rsid w:val="00F23898"/>
    <w:rsid w:val="00F239C2"/>
    <w:rsid w:val="00F23D75"/>
    <w:rsid w:val="00F24672"/>
    <w:rsid w:val="00F24C02"/>
    <w:rsid w:val="00F25131"/>
    <w:rsid w:val="00F26CBE"/>
    <w:rsid w:val="00F26DDC"/>
    <w:rsid w:val="00F31A95"/>
    <w:rsid w:val="00F320FF"/>
    <w:rsid w:val="00F32863"/>
    <w:rsid w:val="00F3330D"/>
    <w:rsid w:val="00F35AE2"/>
    <w:rsid w:val="00F36D6A"/>
    <w:rsid w:val="00F37063"/>
    <w:rsid w:val="00F37571"/>
    <w:rsid w:val="00F37CEC"/>
    <w:rsid w:val="00F40D86"/>
    <w:rsid w:val="00F40EA8"/>
    <w:rsid w:val="00F417A2"/>
    <w:rsid w:val="00F41849"/>
    <w:rsid w:val="00F41B23"/>
    <w:rsid w:val="00F41B31"/>
    <w:rsid w:val="00F41CDC"/>
    <w:rsid w:val="00F43E36"/>
    <w:rsid w:val="00F43E50"/>
    <w:rsid w:val="00F4436E"/>
    <w:rsid w:val="00F44F1E"/>
    <w:rsid w:val="00F451E8"/>
    <w:rsid w:val="00F46E86"/>
    <w:rsid w:val="00F503D4"/>
    <w:rsid w:val="00F50CB4"/>
    <w:rsid w:val="00F50EE2"/>
    <w:rsid w:val="00F519F3"/>
    <w:rsid w:val="00F53045"/>
    <w:rsid w:val="00F53DB6"/>
    <w:rsid w:val="00F54867"/>
    <w:rsid w:val="00F54FF5"/>
    <w:rsid w:val="00F55BE0"/>
    <w:rsid w:val="00F55E5D"/>
    <w:rsid w:val="00F55EEB"/>
    <w:rsid w:val="00F60742"/>
    <w:rsid w:val="00F61594"/>
    <w:rsid w:val="00F61C70"/>
    <w:rsid w:val="00F62A9C"/>
    <w:rsid w:val="00F6300B"/>
    <w:rsid w:val="00F63C1F"/>
    <w:rsid w:val="00F64839"/>
    <w:rsid w:val="00F64A41"/>
    <w:rsid w:val="00F64BE3"/>
    <w:rsid w:val="00F64D66"/>
    <w:rsid w:val="00F64DE5"/>
    <w:rsid w:val="00F65245"/>
    <w:rsid w:val="00F6626A"/>
    <w:rsid w:val="00F66ADB"/>
    <w:rsid w:val="00F66E80"/>
    <w:rsid w:val="00F67A29"/>
    <w:rsid w:val="00F71417"/>
    <w:rsid w:val="00F7161B"/>
    <w:rsid w:val="00F725A9"/>
    <w:rsid w:val="00F73749"/>
    <w:rsid w:val="00F74053"/>
    <w:rsid w:val="00F75981"/>
    <w:rsid w:val="00F75D73"/>
    <w:rsid w:val="00F7655F"/>
    <w:rsid w:val="00F77196"/>
    <w:rsid w:val="00F77D0C"/>
    <w:rsid w:val="00F815C0"/>
    <w:rsid w:val="00F83525"/>
    <w:rsid w:val="00F85C0C"/>
    <w:rsid w:val="00F86894"/>
    <w:rsid w:val="00F86EC7"/>
    <w:rsid w:val="00F879BD"/>
    <w:rsid w:val="00F87B39"/>
    <w:rsid w:val="00F904C0"/>
    <w:rsid w:val="00F909C0"/>
    <w:rsid w:val="00F9128C"/>
    <w:rsid w:val="00F918CB"/>
    <w:rsid w:val="00F91E73"/>
    <w:rsid w:val="00F928FB"/>
    <w:rsid w:val="00F9307C"/>
    <w:rsid w:val="00F94314"/>
    <w:rsid w:val="00F949E7"/>
    <w:rsid w:val="00F956BD"/>
    <w:rsid w:val="00F95787"/>
    <w:rsid w:val="00F95E5C"/>
    <w:rsid w:val="00F96DD2"/>
    <w:rsid w:val="00F972F1"/>
    <w:rsid w:val="00F97BEC"/>
    <w:rsid w:val="00F97F57"/>
    <w:rsid w:val="00FA0484"/>
    <w:rsid w:val="00FA0D99"/>
    <w:rsid w:val="00FA0F1E"/>
    <w:rsid w:val="00FA16A2"/>
    <w:rsid w:val="00FA1C50"/>
    <w:rsid w:val="00FA23F2"/>
    <w:rsid w:val="00FA2D1F"/>
    <w:rsid w:val="00FA360E"/>
    <w:rsid w:val="00FA3F8F"/>
    <w:rsid w:val="00FA4DF2"/>
    <w:rsid w:val="00FA5026"/>
    <w:rsid w:val="00FA6487"/>
    <w:rsid w:val="00FB07AC"/>
    <w:rsid w:val="00FB1CC9"/>
    <w:rsid w:val="00FB24E7"/>
    <w:rsid w:val="00FB286B"/>
    <w:rsid w:val="00FB2BA6"/>
    <w:rsid w:val="00FB405F"/>
    <w:rsid w:val="00FB516A"/>
    <w:rsid w:val="00FB6D12"/>
    <w:rsid w:val="00FB7225"/>
    <w:rsid w:val="00FB72C7"/>
    <w:rsid w:val="00FB73C5"/>
    <w:rsid w:val="00FB7668"/>
    <w:rsid w:val="00FC028B"/>
    <w:rsid w:val="00FC12FB"/>
    <w:rsid w:val="00FC192D"/>
    <w:rsid w:val="00FC19D2"/>
    <w:rsid w:val="00FC22A1"/>
    <w:rsid w:val="00FC25DE"/>
    <w:rsid w:val="00FC2CFF"/>
    <w:rsid w:val="00FC4302"/>
    <w:rsid w:val="00FC766F"/>
    <w:rsid w:val="00FC7D41"/>
    <w:rsid w:val="00FD0616"/>
    <w:rsid w:val="00FD084D"/>
    <w:rsid w:val="00FD3844"/>
    <w:rsid w:val="00FD43E0"/>
    <w:rsid w:val="00FD54A9"/>
    <w:rsid w:val="00FD6189"/>
    <w:rsid w:val="00FD6328"/>
    <w:rsid w:val="00FD6847"/>
    <w:rsid w:val="00FD754B"/>
    <w:rsid w:val="00FE0AC6"/>
    <w:rsid w:val="00FE267E"/>
    <w:rsid w:val="00FE303C"/>
    <w:rsid w:val="00FE4B01"/>
    <w:rsid w:val="00FE6079"/>
    <w:rsid w:val="00FE6379"/>
    <w:rsid w:val="00FE6753"/>
    <w:rsid w:val="00FE722C"/>
    <w:rsid w:val="00FE795A"/>
    <w:rsid w:val="00FF06D4"/>
    <w:rsid w:val="00FF0AAF"/>
    <w:rsid w:val="00FF0B86"/>
    <w:rsid w:val="00FF1188"/>
    <w:rsid w:val="00FF1579"/>
    <w:rsid w:val="00FF1652"/>
    <w:rsid w:val="00FF1F3D"/>
    <w:rsid w:val="00FF481B"/>
    <w:rsid w:val="00FF4F36"/>
    <w:rsid w:val="00FF50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F56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qFormat="1"/>
    <w:lsdException w:name="endnote text" w:uiPriority="99"/>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353E8F"/>
    <w:pPr>
      <w:jc w:val="both"/>
    </w:pPr>
    <w:rPr>
      <w:rFonts w:ascii="Arial" w:eastAsia="Times New Roman" w:hAnsi="Arial"/>
      <w:sz w:val="22"/>
      <w:lang w:val="en-GB" w:eastAsia="de-DE"/>
    </w:rPr>
  </w:style>
  <w:style w:type="paragraph" w:styleId="Heading1">
    <w:name w:val="heading 1"/>
    <w:basedOn w:val="Normal"/>
    <w:next w:val="Normal"/>
    <w:link w:val="Heading1Char"/>
    <w:qFormat/>
    <w:rsid w:val="00353E8F"/>
    <w:pPr>
      <w:keepNext/>
      <w:keepLines/>
      <w:numPr>
        <w:numId w:val="26"/>
      </w:numPr>
      <w:spacing w:before="480"/>
      <w:outlineLvl w:val="0"/>
    </w:pPr>
    <w:rPr>
      <w:rFonts w:ascii="Cambria" w:hAnsi="Cambria"/>
      <w:b/>
      <w:bCs/>
      <w:color w:val="365F91"/>
      <w:sz w:val="28"/>
      <w:szCs w:val="28"/>
      <w:lang w:val="en-US" w:eastAsia="en-US"/>
    </w:rPr>
  </w:style>
  <w:style w:type="paragraph" w:styleId="Heading2">
    <w:name w:val="heading 2"/>
    <w:basedOn w:val="Normal"/>
    <w:next w:val="Normal"/>
    <w:link w:val="Heading2Char"/>
    <w:qFormat/>
    <w:rsid w:val="00353E8F"/>
    <w:pPr>
      <w:keepNext/>
      <w:keepLines/>
      <w:numPr>
        <w:ilvl w:val="1"/>
        <w:numId w:val="26"/>
      </w:numPr>
      <w:spacing w:before="200"/>
      <w:outlineLvl w:val="1"/>
    </w:pPr>
    <w:rPr>
      <w:rFonts w:ascii="Cambria" w:hAnsi="Cambria"/>
      <w:b/>
      <w:bCs/>
      <w:color w:val="4F81BD"/>
      <w:sz w:val="26"/>
      <w:szCs w:val="26"/>
      <w:lang w:val="en-US" w:eastAsia="en-US"/>
    </w:rPr>
  </w:style>
  <w:style w:type="paragraph" w:styleId="Heading3">
    <w:name w:val="heading 3"/>
    <w:basedOn w:val="Normal"/>
    <w:next w:val="Normal"/>
    <w:link w:val="Heading3Char"/>
    <w:qFormat/>
    <w:rsid w:val="00353E8F"/>
    <w:pPr>
      <w:keepNext/>
      <w:keepLines/>
      <w:numPr>
        <w:ilvl w:val="2"/>
        <w:numId w:val="26"/>
      </w:numPr>
      <w:spacing w:before="200"/>
      <w:outlineLvl w:val="2"/>
    </w:pPr>
    <w:rPr>
      <w:rFonts w:ascii="Cambria" w:hAnsi="Cambria"/>
      <w:b/>
      <w:bCs/>
      <w:color w:val="4F81BD"/>
      <w:sz w:val="24"/>
      <w:szCs w:val="24"/>
      <w:lang w:val="en-US" w:eastAsia="en-US"/>
    </w:rPr>
  </w:style>
  <w:style w:type="paragraph" w:styleId="Heading4">
    <w:name w:val="heading 4"/>
    <w:basedOn w:val="Normal"/>
    <w:next w:val="Normal"/>
    <w:link w:val="Heading4Char"/>
    <w:qFormat/>
    <w:rsid w:val="00353E8F"/>
    <w:pPr>
      <w:keepNext/>
      <w:keepLines/>
      <w:numPr>
        <w:ilvl w:val="3"/>
        <w:numId w:val="26"/>
      </w:numPr>
      <w:spacing w:before="200"/>
      <w:outlineLvl w:val="3"/>
    </w:pPr>
    <w:rPr>
      <w:rFonts w:ascii="Cambria" w:hAnsi="Cambria"/>
      <w:b/>
      <w:bCs/>
      <w:i/>
      <w:iCs/>
      <w:color w:val="4F81BD"/>
      <w:sz w:val="24"/>
      <w:szCs w:val="24"/>
      <w:lang w:val="en-US" w:eastAsia="en-US"/>
    </w:rPr>
  </w:style>
  <w:style w:type="paragraph" w:styleId="Heading5">
    <w:name w:val="heading 5"/>
    <w:basedOn w:val="Normal"/>
    <w:next w:val="Normal"/>
    <w:link w:val="Heading5Char"/>
    <w:qFormat/>
    <w:rsid w:val="00353E8F"/>
    <w:pPr>
      <w:keepNext/>
      <w:keepLines/>
      <w:numPr>
        <w:ilvl w:val="4"/>
        <w:numId w:val="26"/>
      </w:numPr>
      <w:spacing w:before="200"/>
      <w:outlineLvl w:val="4"/>
    </w:pPr>
    <w:rPr>
      <w:rFonts w:ascii="Cambria" w:hAnsi="Cambria"/>
      <w:color w:val="243F60"/>
      <w:sz w:val="24"/>
      <w:szCs w:val="24"/>
      <w:lang w:val="en-US" w:eastAsia="en-US"/>
    </w:rPr>
  </w:style>
  <w:style w:type="paragraph" w:styleId="Heading6">
    <w:name w:val="heading 6"/>
    <w:basedOn w:val="Normal"/>
    <w:next w:val="Normal"/>
    <w:link w:val="Heading6Char"/>
    <w:qFormat/>
    <w:rsid w:val="00353E8F"/>
    <w:pPr>
      <w:keepNext/>
      <w:keepLines/>
      <w:numPr>
        <w:ilvl w:val="5"/>
        <w:numId w:val="26"/>
      </w:numPr>
      <w:spacing w:before="200"/>
      <w:outlineLvl w:val="5"/>
    </w:pPr>
    <w:rPr>
      <w:rFonts w:ascii="Cambria" w:hAnsi="Cambria"/>
      <w:i/>
      <w:iCs/>
      <w:color w:val="243F60"/>
      <w:sz w:val="24"/>
      <w:szCs w:val="24"/>
      <w:lang w:val="en-US" w:eastAsia="en-US"/>
    </w:rPr>
  </w:style>
  <w:style w:type="paragraph" w:styleId="Heading7">
    <w:name w:val="heading 7"/>
    <w:basedOn w:val="Normal"/>
    <w:next w:val="Normal"/>
    <w:link w:val="Heading7Char"/>
    <w:qFormat/>
    <w:rsid w:val="00353E8F"/>
    <w:pPr>
      <w:keepNext/>
      <w:keepLines/>
      <w:numPr>
        <w:ilvl w:val="6"/>
        <w:numId w:val="26"/>
      </w:numPr>
      <w:spacing w:before="200"/>
      <w:outlineLvl w:val="6"/>
    </w:pPr>
    <w:rPr>
      <w:rFonts w:ascii="Cambria" w:hAnsi="Cambria"/>
      <w:i/>
      <w:iCs/>
      <w:color w:val="404040"/>
      <w:sz w:val="24"/>
      <w:szCs w:val="24"/>
      <w:lang w:val="en-US" w:eastAsia="en-US"/>
    </w:rPr>
  </w:style>
  <w:style w:type="paragraph" w:styleId="Heading8">
    <w:name w:val="heading 8"/>
    <w:basedOn w:val="Normal"/>
    <w:next w:val="Normal"/>
    <w:link w:val="Heading8Char"/>
    <w:qFormat/>
    <w:rsid w:val="00353E8F"/>
    <w:pPr>
      <w:keepNext/>
      <w:keepLines/>
      <w:numPr>
        <w:ilvl w:val="7"/>
        <w:numId w:val="26"/>
      </w:numPr>
      <w:spacing w:before="200"/>
      <w:outlineLvl w:val="7"/>
    </w:pPr>
    <w:rPr>
      <w:rFonts w:ascii="Cambria" w:hAnsi="Cambria"/>
      <w:color w:val="404040"/>
      <w:sz w:val="20"/>
      <w:lang w:val="en-US" w:eastAsia="en-US"/>
    </w:rPr>
  </w:style>
  <w:style w:type="paragraph" w:styleId="Heading9">
    <w:name w:val="heading 9"/>
    <w:basedOn w:val="Normal"/>
    <w:next w:val="Normal"/>
    <w:link w:val="Heading9Char"/>
    <w:qFormat/>
    <w:rsid w:val="00353E8F"/>
    <w:pPr>
      <w:keepNext/>
      <w:keepLines/>
      <w:numPr>
        <w:ilvl w:val="8"/>
        <w:numId w:val="26"/>
      </w:numPr>
      <w:spacing w:before="200"/>
      <w:outlineLvl w:val="8"/>
    </w:pPr>
    <w:rPr>
      <w:rFonts w:ascii="Cambria" w:hAnsi="Cambria"/>
      <w:i/>
      <w:iCs/>
      <w:color w:val="404040"/>
      <w:sz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Para">
    <w:name w:val="DecPara"/>
    <w:basedOn w:val="Normal"/>
    <w:rsid w:val="008D2D1E"/>
    <w:pPr>
      <w:numPr>
        <w:numId w:val="1"/>
      </w:numPr>
    </w:pPr>
  </w:style>
  <w:style w:type="paragraph" w:customStyle="1" w:styleId="RegHead1">
    <w:name w:val="RegHead1"/>
    <w:basedOn w:val="RegParaNoNumb"/>
    <w:next w:val="RegHead2"/>
    <w:rsid w:val="008D2D1E"/>
    <w:pPr>
      <w:keepNext/>
      <w:numPr>
        <w:numId w:val="9"/>
      </w:numPr>
      <w:jc w:val="center"/>
      <w:outlineLvl w:val="0"/>
    </w:pPr>
    <w:rPr>
      <w:rFonts w:ascii="Times New Roman Bold" w:hAnsi="Times New Roman Bold"/>
      <w:b/>
      <w:szCs w:val="24"/>
    </w:rPr>
  </w:style>
  <w:style w:type="paragraph" w:customStyle="1" w:styleId="AnnoPara">
    <w:name w:val="AnnoPara"/>
    <w:basedOn w:val="Normal"/>
    <w:rsid w:val="008D2D1E"/>
    <w:pPr>
      <w:numPr>
        <w:ilvl w:val="4"/>
        <w:numId w:val="5"/>
      </w:numPr>
    </w:pPr>
  </w:style>
  <w:style w:type="paragraph" w:customStyle="1" w:styleId="RegHead3">
    <w:name w:val="RegHead3"/>
    <w:basedOn w:val="RegParaNoNumb"/>
    <w:next w:val="RegPara"/>
    <w:rsid w:val="008D2D1E"/>
    <w:pPr>
      <w:keepNext/>
      <w:numPr>
        <w:ilvl w:val="2"/>
        <w:numId w:val="9"/>
      </w:numPr>
      <w:jc w:val="center"/>
    </w:pPr>
    <w:rPr>
      <w:u w:val="single"/>
    </w:rPr>
  </w:style>
  <w:style w:type="paragraph" w:customStyle="1" w:styleId="RegPara">
    <w:name w:val="RegPara"/>
    <w:basedOn w:val="Normal"/>
    <w:link w:val="RegParaChar"/>
    <w:rsid w:val="008D2D1E"/>
    <w:pPr>
      <w:numPr>
        <w:ilvl w:val="3"/>
        <w:numId w:val="9"/>
      </w:numPr>
      <w:spacing w:before="180"/>
    </w:pPr>
  </w:style>
  <w:style w:type="paragraph" w:styleId="Header">
    <w:name w:val="header"/>
    <w:basedOn w:val="Normal"/>
    <w:rsid w:val="00353E8F"/>
    <w:pPr>
      <w:tabs>
        <w:tab w:val="center" w:pos="4320"/>
        <w:tab w:val="right" w:pos="8640"/>
      </w:tabs>
    </w:pPr>
  </w:style>
  <w:style w:type="paragraph" w:styleId="Footer">
    <w:name w:val="footer"/>
    <w:basedOn w:val="Normal"/>
    <w:link w:val="FooterChar"/>
    <w:uiPriority w:val="99"/>
    <w:rsid w:val="00353E8F"/>
    <w:pPr>
      <w:tabs>
        <w:tab w:val="center" w:pos="4320"/>
        <w:tab w:val="right" w:pos="8640"/>
      </w:tabs>
    </w:pPr>
  </w:style>
  <w:style w:type="character" w:styleId="PageNumber">
    <w:name w:val="page number"/>
    <w:basedOn w:val="DefaultParagraphFont"/>
    <w:rsid w:val="008D2D1E"/>
  </w:style>
  <w:style w:type="paragraph" w:customStyle="1" w:styleId="CUB">
    <w:name w:val="CUB"/>
    <w:basedOn w:val="Normal"/>
    <w:rsid w:val="008D2D1E"/>
    <w:pPr>
      <w:jc w:val="center"/>
    </w:pPr>
    <w:rPr>
      <w:b/>
      <w:u w:val="single"/>
    </w:rPr>
  </w:style>
  <w:style w:type="paragraph" w:styleId="TOC3">
    <w:name w:val="toc 3"/>
    <w:basedOn w:val="TOC1"/>
    <w:link w:val="TOC3Char"/>
    <w:uiPriority w:val="39"/>
    <w:rsid w:val="00353E8F"/>
    <w:pPr>
      <w:ind w:left="2268" w:hanging="992"/>
    </w:pPr>
    <w:rPr>
      <w:b w:val="0"/>
      <w:caps w:val="0"/>
    </w:rPr>
  </w:style>
  <w:style w:type="paragraph" w:styleId="TOC2">
    <w:name w:val="toc 2"/>
    <w:basedOn w:val="TOC1"/>
    <w:link w:val="TOC2Char"/>
    <w:uiPriority w:val="39"/>
    <w:rsid w:val="00353E8F"/>
    <w:pPr>
      <w:ind w:left="1276" w:hanging="709"/>
    </w:pPr>
    <w:rPr>
      <w:b w:val="0"/>
      <w:caps w:val="0"/>
    </w:rPr>
  </w:style>
  <w:style w:type="paragraph" w:customStyle="1" w:styleId="HeadLevel3">
    <w:name w:val="HeadLevel3"/>
    <w:basedOn w:val="Normal"/>
    <w:autoRedefine/>
    <w:rsid w:val="008D2D1E"/>
    <w:pPr>
      <w:spacing w:before="360" w:after="120"/>
      <w:jc w:val="center"/>
    </w:pPr>
    <w:rPr>
      <w:b/>
      <w:bCs/>
    </w:rPr>
  </w:style>
  <w:style w:type="paragraph" w:styleId="TOC1">
    <w:name w:val="toc 1"/>
    <w:basedOn w:val="Normal"/>
    <w:link w:val="TOC1Char"/>
    <w:uiPriority w:val="39"/>
    <w:rsid w:val="00353E8F"/>
    <w:pPr>
      <w:tabs>
        <w:tab w:val="left" w:leader="dot" w:pos="8222"/>
        <w:tab w:val="right" w:pos="9356"/>
      </w:tabs>
      <w:spacing w:before="180"/>
      <w:ind w:left="567" w:right="1418" w:hanging="567"/>
      <w:jc w:val="left"/>
    </w:pPr>
    <w:rPr>
      <w:rFonts w:cs="Arial"/>
      <w:b/>
      <w:caps/>
      <w:sz w:val="21"/>
      <w:szCs w:val="21"/>
    </w:rPr>
  </w:style>
  <w:style w:type="paragraph" w:styleId="FootnoteText">
    <w:name w:val="footnote text"/>
    <w:aliases w:val="DNV-FT,Geneva 9,Font: Geneva 9,Boston 10,f"/>
    <w:basedOn w:val="Normal"/>
    <w:link w:val="FootnoteTextChar"/>
    <w:uiPriority w:val="99"/>
    <w:rsid w:val="00353E8F"/>
    <w:pPr>
      <w:keepLines/>
      <w:numPr>
        <w:numId w:val="25"/>
      </w:numPr>
      <w:spacing w:before="120" w:after="60"/>
    </w:pPr>
    <w:rPr>
      <w:sz w:val="20"/>
    </w:rPr>
  </w:style>
  <w:style w:type="paragraph" w:customStyle="1" w:styleId="AgendaItem">
    <w:name w:val="AgendaItem"/>
    <w:basedOn w:val="Normal"/>
    <w:autoRedefine/>
    <w:rsid w:val="008D2D1E"/>
    <w:rPr>
      <w:b/>
      <w:sz w:val="20"/>
    </w:rPr>
  </w:style>
  <w:style w:type="paragraph" w:customStyle="1" w:styleId="MainTitle">
    <w:name w:val="MainTitle"/>
    <w:basedOn w:val="Normal"/>
    <w:rsid w:val="008D2D1E"/>
    <w:pPr>
      <w:jc w:val="center"/>
    </w:pPr>
    <w:rPr>
      <w:b/>
      <w:sz w:val="28"/>
    </w:rPr>
  </w:style>
  <w:style w:type="paragraph" w:customStyle="1" w:styleId="NoteSecretariat">
    <w:name w:val="NoteSecretariat"/>
    <w:basedOn w:val="Normal"/>
    <w:rsid w:val="008D2D1E"/>
    <w:pPr>
      <w:jc w:val="center"/>
    </w:pPr>
    <w:rPr>
      <w:b/>
    </w:rPr>
  </w:style>
  <w:style w:type="paragraph" w:customStyle="1" w:styleId="AnnoHead1">
    <w:name w:val="AnnoHead1"/>
    <w:basedOn w:val="Normal"/>
    <w:next w:val="AnnoHead2"/>
    <w:rsid w:val="008D2D1E"/>
    <w:pPr>
      <w:numPr>
        <w:numId w:val="4"/>
      </w:numPr>
      <w:jc w:val="center"/>
    </w:pPr>
    <w:rPr>
      <w:b/>
      <w:sz w:val="28"/>
    </w:rPr>
  </w:style>
  <w:style w:type="paragraph" w:customStyle="1" w:styleId="AnnoHead2">
    <w:name w:val="AnnoHead2"/>
    <w:basedOn w:val="Normal"/>
    <w:next w:val="AnnoHead3"/>
    <w:rsid w:val="008D2D1E"/>
    <w:pPr>
      <w:numPr>
        <w:ilvl w:val="1"/>
        <w:numId w:val="5"/>
      </w:numPr>
      <w:jc w:val="center"/>
    </w:pPr>
    <w:rPr>
      <w:b/>
    </w:rPr>
  </w:style>
  <w:style w:type="paragraph" w:customStyle="1" w:styleId="AnnoHead3">
    <w:name w:val="AnnoHead3"/>
    <w:basedOn w:val="Normal"/>
    <w:next w:val="AnnoPara"/>
    <w:rsid w:val="008D2D1E"/>
    <w:pPr>
      <w:numPr>
        <w:ilvl w:val="2"/>
        <w:numId w:val="5"/>
      </w:numPr>
    </w:pPr>
    <w:rPr>
      <w:u w:val="single"/>
    </w:rPr>
  </w:style>
  <w:style w:type="paragraph" w:customStyle="1" w:styleId="ProvHead1">
    <w:name w:val="ProvHead1"/>
    <w:basedOn w:val="Normal"/>
    <w:next w:val="ProvHead2"/>
    <w:rsid w:val="008D2D1E"/>
    <w:pPr>
      <w:numPr>
        <w:numId w:val="2"/>
      </w:numPr>
      <w:jc w:val="center"/>
    </w:pPr>
    <w:rPr>
      <w:b/>
      <w:caps/>
    </w:rPr>
  </w:style>
  <w:style w:type="paragraph" w:customStyle="1" w:styleId="FootnoteTable">
    <w:name w:val="FootnoteTable"/>
    <w:rsid w:val="008D2D1E"/>
    <w:pPr>
      <w:numPr>
        <w:numId w:val="3"/>
      </w:numPr>
      <w:tabs>
        <w:tab w:val="clear" w:pos="360"/>
      </w:tabs>
    </w:pPr>
    <w:rPr>
      <w:rFonts w:eastAsia="Times New Roman"/>
      <w:sz w:val="16"/>
      <w:lang w:val="en-GB"/>
    </w:rPr>
  </w:style>
  <w:style w:type="paragraph" w:customStyle="1" w:styleId="ProvHead2">
    <w:name w:val="ProvHead2"/>
    <w:basedOn w:val="Normal"/>
    <w:next w:val="ProvHead3"/>
    <w:rsid w:val="008D2D1E"/>
    <w:pPr>
      <w:numPr>
        <w:ilvl w:val="1"/>
        <w:numId w:val="2"/>
      </w:numPr>
      <w:jc w:val="center"/>
    </w:pPr>
    <w:rPr>
      <w:b/>
      <w:u w:val="single"/>
    </w:rPr>
  </w:style>
  <w:style w:type="paragraph" w:customStyle="1" w:styleId="RegHead2">
    <w:name w:val="RegHead2"/>
    <w:basedOn w:val="RegParaNoNumb"/>
    <w:next w:val="RegHead3"/>
    <w:rsid w:val="008D2D1E"/>
    <w:pPr>
      <w:keepNext/>
      <w:numPr>
        <w:ilvl w:val="1"/>
        <w:numId w:val="9"/>
      </w:numPr>
      <w:jc w:val="center"/>
      <w:outlineLvl w:val="1"/>
    </w:pPr>
    <w:rPr>
      <w:b/>
    </w:rPr>
  </w:style>
  <w:style w:type="paragraph" w:customStyle="1" w:styleId="ProvHead3">
    <w:name w:val="ProvHead3"/>
    <w:basedOn w:val="Normal"/>
    <w:next w:val="ProvPara"/>
    <w:rsid w:val="008D2D1E"/>
    <w:pPr>
      <w:numPr>
        <w:ilvl w:val="2"/>
        <w:numId w:val="2"/>
      </w:numPr>
      <w:tabs>
        <w:tab w:val="clear" w:pos="360"/>
      </w:tabs>
    </w:pPr>
    <w:rPr>
      <w:b/>
      <w:u w:val="single"/>
    </w:rPr>
  </w:style>
  <w:style w:type="paragraph" w:customStyle="1" w:styleId="ProvPara">
    <w:name w:val="ProvPara"/>
    <w:basedOn w:val="Normal"/>
    <w:rsid w:val="008D2D1E"/>
    <w:pPr>
      <w:numPr>
        <w:ilvl w:val="3"/>
        <w:numId w:val="2"/>
      </w:numPr>
    </w:pPr>
  </w:style>
  <w:style w:type="character" w:styleId="FootnoteReference">
    <w:name w:val="footnote reference"/>
    <w:rsid w:val="00353E8F"/>
    <w:rPr>
      <w:vertAlign w:val="superscript"/>
    </w:rPr>
  </w:style>
  <w:style w:type="character" w:styleId="Hyperlink">
    <w:name w:val="Hyperlink"/>
    <w:rsid w:val="00353E8F"/>
    <w:rPr>
      <w:color w:val="0000FF"/>
      <w:u w:val="single"/>
    </w:rPr>
  </w:style>
  <w:style w:type="paragraph" w:styleId="BodyText3">
    <w:name w:val="Body Text 3"/>
    <w:basedOn w:val="Normal"/>
    <w:link w:val="BodyText3Char"/>
    <w:rsid w:val="008D2D1E"/>
    <w:pPr>
      <w:keepNext/>
    </w:pPr>
    <w:rPr>
      <w:i/>
      <w:iCs/>
      <w:sz w:val="24"/>
    </w:rPr>
  </w:style>
  <w:style w:type="paragraph" w:styleId="BodyText">
    <w:name w:val="Body Text"/>
    <w:basedOn w:val="Normal"/>
    <w:link w:val="BodyTextChar"/>
    <w:rsid w:val="008D2D1E"/>
    <w:pPr>
      <w:jc w:val="center"/>
    </w:pPr>
  </w:style>
  <w:style w:type="paragraph" w:styleId="BodyText2">
    <w:name w:val="Body Text 2"/>
    <w:basedOn w:val="Normal"/>
    <w:link w:val="BodyText2Char"/>
    <w:rsid w:val="008D2D1E"/>
    <w:pPr>
      <w:pBdr>
        <w:top w:val="single" w:sz="4" w:space="1" w:color="auto" w:shadow="1"/>
        <w:left w:val="single" w:sz="4" w:space="4" w:color="auto" w:shadow="1"/>
        <w:bottom w:val="single" w:sz="4" w:space="1" w:color="auto" w:shadow="1"/>
        <w:right w:val="single" w:sz="4" w:space="4" w:color="auto" w:shadow="1"/>
      </w:pBdr>
    </w:pPr>
  </w:style>
  <w:style w:type="paragraph" w:customStyle="1" w:styleId="AtxtHdgs">
    <w:name w:val="Atxt_Hdgs"/>
    <w:basedOn w:val="Normal"/>
    <w:rsid w:val="008D2D1E"/>
    <w:pPr>
      <w:jc w:val="center"/>
    </w:pPr>
    <w:rPr>
      <w:sz w:val="24"/>
      <w:lang w:eastAsia="en-US"/>
    </w:rPr>
  </w:style>
  <w:style w:type="paragraph" w:styleId="EndnoteText">
    <w:name w:val="endnote text"/>
    <w:aliases w:val="Char"/>
    <w:basedOn w:val="Normal"/>
    <w:link w:val="EndnoteTextChar"/>
    <w:uiPriority w:val="99"/>
    <w:rsid w:val="00353E8F"/>
    <w:rPr>
      <w:rFonts w:eastAsia="MS Mincho"/>
      <w:lang w:eastAsia="en-US"/>
    </w:rPr>
  </w:style>
  <w:style w:type="paragraph" w:styleId="CommentText">
    <w:name w:val="annotation text"/>
    <w:basedOn w:val="Normal"/>
    <w:link w:val="CommentTextChar"/>
    <w:rsid w:val="00353E8F"/>
    <w:rPr>
      <w:rFonts w:eastAsia="MS Mincho"/>
      <w:sz w:val="20"/>
      <w:lang w:eastAsia="en-US"/>
    </w:rPr>
  </w:style>
  <w:style w:type="paragraph" w:styleId="Title">
    <w:name w:val="Title"/>
    <w:basedOn w:val="Normal"/>
    <w:link w:val="TitleChar1"/>
    <w:qFormat/>
    <w:rsid w:val="008D2D1E"/>
    <w:pPr>
      <w:shd w:val="clear" w:color="auto" w:fill="FFFFFF"/>
      <w:tabs>
        <w:tab w:val="left" w:pos="0"/>
        <w:tab w:val="left" w:pos="720"/>
        <w:tab w:val="left" w:pos="1418"/>
        <w:tab w:val="right" w:pos="1644"/>
        <w:tab w:val="right" w:pos="2155"/>
        <w:tab w:val="right" w:pos="2880"/>
        <w:tab w:val="right" w:pos="3600"/>
        <w:tab w:val="right" w:pos="4321"/>
        <w:tab w:val="right" w:pos="5041"/>
        <w:tab w:val="right" w:pos="5761"/>
        <w:tab w:val="right" w:pos="6481"/>
        <w:tab w:val="right" w:pos="7201"/>
        <w:tab w:val="right" w:pos="7637"/>
        <w:tab w:val="right" w:pos="8641"/>
      </w:tabs>
      <w:ind w:left="720"/>
      <w:jc w:val="center"/>
    </w:pPr>
    <w:rPr>
      <w:rFonts w:eastAsia="MS Mincho"/>
      <w:b/>
      <w:sz w:val="26"/>
      <w:u w:val="single"/>
      <w:lang w:eastAsia="en-US"/>
    </w:rPr>
  </w:style>
  <w:style w:type="character" w:customStyle="1" w:styleId="TitleChar">
    <w:name w:val="Title Char"/>
    <w:rsid w:val="008D2D1E"/>
    <w:rPr>
      <w:rFonts w:eastAsia="MS Mincho"/>
      <w:b/>
      <w:sz w:val="26"/>
      <w:u w:val="single"/>
      <w:lang w:val="en-GB" w:eastAsia="en-US" w:bidi="ar-SA"/>
    </w:rPr>
  </w:style>
  <w:style w:type="paragraph" w:styleId="BalloonText">
    <w:name w:val="Balloon Text"/>
    <w:basedOn w:val="Normal"/>
    <w:link w:val="BalloonTextChar"/>
    <w:rsid w:val="00353E8F"/>
    <w:rPr>
      <w:rFonts w:ascii="Tahoma" w:hAnsi="Tahoma" w:cs="Tahoma"/>
      <w:sz w:val="16"/>
      <w:szCs w:val="16"/>
    </w:rPr>
  </w:style>
  <w:style w:type="paragraph" w:customStyle="1" w:styleId="AppendixTOC">
    <w:name w:val="AppendixTOC"/>
    <w:basedOn w:val="AnnoPara"/>
    <w:rsid w:val="008D2D1E"/>
    <w:pPr>
      <w:numPr>
        <w:ilvl w:val="0"/>
        <w:numId w:val="0"/>
      </w:numPr>
      <w:tabs>
        <w:tab w:val="left" w:pos="550"/>
        <w:tab w:val="right" w:pos="9337"/>
      </w:tabs>
    </w:pPr>
  </w:style>
  <w:style w:type="paragraph" w:styleId="DocumentMap">
    <w:name w:val="Document Map"/>
    <w:basedOn w:val="Normal"/>
    <w:link w:val="DocumentMapChar"/>
    <w:rsid w:val="008D2D1E"/>
    <w:pPr>
      <w:shd w:val="clear" w:color="auto" w:fill="000080"/>
    </w:pPr>
    <w:rPr>
      <w:rFonts w:ascii="Tahoma" w:hAnsi="Tahoma" w:cs="Tahoma"/>
      <w:sz w:val="20"/>
    </w:rPr>
  </w:style>
  <w:style w:type="character" w:styleId="CommentReference">
    <w:name w:val="annotation reference"/>
    <w:rsid w:val="008D2D1E"/>
    <w:rPr>
      <w:sz w:val="16"/>
      <w:szCs w:val="16"/>
    </w:rPr>
  </w:style>
  <w:style w:type="paragraph" w:customStyle="1" w:styleId="RegAppendix">
    <w:name w:val="RegAppendix"/>
    <w:basedOn w:val="RegParaNoNumb"/>
    <w:next w:val="RegPara"/>
    <w:rsid w:val="008D2D1E"/>
    <w:pPr>
      <w:numPr>
        <w:numId w:val="7"/>
      </w:numPr>
      <w:spacing w:before="360" w:after="240"/>
      <w:jc w:val="center"/>
      <w:outlineLvl w:val="2"/>
    </w:pPr>
    <w:rPr>
      <w:b/>
      <w:bCs/>
    </w:rPr>
  </w:style>
  <w:style w:type="character" w:customStyle="1" w:styleId="TitleChar1">
    <w:name w:val="Title Char1"/>
    <w:link w:val="Title"/>
    <w:rsid w:val="008D2D1E"/>
    <w:rPr>
      <w:rFonts w:eastAsia="MS Mincho"/>
      <w:b/>
      <w:sz w:val="26"/>
      <w:u w:val="single"/>
      <w:lang w:val="en-GB" w:eastAsia="en-US" w:bidi="ar-SA"/>
    </w:rPr>
  </w:style>
  <w:style w:type="paragraph" w:customStyle="1" w:styleId="RegSectionLevel1">
    <w:name w:val="RegSectionLevel1"/>
    <w:basedOn w:val="RegParaNoNumb"/>
    <w:rsid w:val="008D2D1E"/>
    <w:pPr>
      <w:keepNext/>
      <w:numPr>
        <w:ilvl w:val="1"/>
        <w:numId w:val="11"/>
      </w:numPr>
      <w:spacing w:before="120"/>
      <w:outlineLvl w:val="0"/>
    </w:pPr>
    <w:rPr>
      <w:b/>
    </w:rPr>
  </w:style>
  <w:style w:type="paragraph" w:customStyle="1" w:styleId="RegSectionLevel2">
    <w:name w:val="RegSectionLevel2"/>
    <w:basedOn w:val="Normal"/>
    <w:rsid w:val="008D2D1E"/>
    <w:pPr>
      <w:keepNext/>
      <w:numPr>
        <w:ilvl w:val="2"/>
        <w:numId w:val="11"/>
      </w:numPr>
    </w:pPr>
    <w:rPr>
      <w:b/>
      <w:szCs w:val="22"/>
    </w:rPr>
  </w:style>
  <w:style w:type="paragraph" w:customStyle="1" w:styleId="RegSectionLevel3">
    <w:name w:val="RegSectionLevel3"/>
    <w:basedOn w:val="Normal"/>
    <w:rsid w:val="008D2D1E"/>
    <w:pPr>
      <w:keepNext/>
      <w:numPr>
        <w:ilvl w:val="3"/>
        <w:numId w:val="11"/>
      </w:numPr>
      <w:autoSpaceDE w:val="0"/>
      <w:autoSpaceDN w:val="0"/>
      <w:adjustRightInd w:val="0"/>
    </w:pPr>
    <w:rPr>
      <w:b/>
      <w:bCs/>
      <w:szCs w:val="22"/>
      <w:lang w:val="en-US"/>
    </w:rPr>
  </w:style>
  <w:style w:type="paragraph" w:customStyle="1" w:styleId="RegSectionLevel4">
    <w:name w:val="RegSectionLevel4"/>
    <w:basedOn w:val="Normal"/>
    <w:rsid w:val="008D2D1E"/>
    <w:pPr>
      <w:keepNext/>
      <w:numPr>
        <w:ilvl w:val="4"/>
        <w:numId w:val="11"/>
      </w:numPr>
      <w:spacing w:after="120"/>
    </w:pPr>
    <w:rPr>
      <w:rFonts w:eastAsia="MS Mincho"/>
      <w:b/>
    </w:rPr>
  </w:style>
  <w:style w:type="paragraph" w:customStyle="1" w:styleId="RegSectionLevel5">
    <w:name w:val="RegSectionLevel5"/>
    <w:basedOn w:val="Normal"/>
    <w:rsid w:val="008D2D1E"/>
    <w:pPr>
      <w:keepNext/>
      <w:numPr>
        <w:ilvl w:val="5"/>
        <w:numId w:val="11"/>
      </w:numPr>
      <w:spacing w:after="120"/>
    </w:pPr>
    <w:rPr>
      <w:rFonts w:eastAsia="MS Mincho"/>
      <w:b/>
    </w:rPr>
  </w:style>
  <w:style w:type="paragraph" w:customStyle="1" w:styleId="RegSectionLevel6">
    <w:name w:val="RegSectionLevel6"/>
    <w:basedOn w:val="Normal"/>
    <w:rsid w:val="008D2D1E"/>
    <w:pPr>
      <w:keepNext/>
      <w:numPr>
        <w:ilvl w:val="6"/>
        <w:numId w:val="11"/>
      </w:numPr>
      <w:spacing w:after="120"/>
    </w:pPr>
    <w:rPr>
      <w:rFonts w:eastAsia="MS Mincho"/>
      <w:b/>
    </w:rPr>
  </w:style>
  <w:style w:type="paragraph" w:customStyle="1" w:styleId="RegSectionLevel7">
    <w:name w:val="RegSectionLevel7"/>
    <w:basedOn w:val="Normal"/>
    <w:rsid w:val="008D2D1E"/>
    <w:pPr>
      <w:keepNext/>
      <w:numPr>
        <w:ilvl w:val="7"/>
        <w:numId w:val="11"/>
      </w:numPr>
      <w:spacing w:after="120"/>
    </w:pPr>
    <w:rPr>
      <w:rFonts w:eastAsia="MS Mincho"/>
      <w:b/>
    </w:rPr>
  </w:style>
  <w:style w:type="paragraph" w:customStyle="1" w:styleId="RegSectionLevel8">
    <w:name w:val="RegSectionLevel8"/>
    <w:basedOn w:val="Normal"/>
    <w:rsid w:val="008D2D1E"/>
    <w:pPr>
      <w:keepNext/>
      <w:numPr>
        <w:ilvl w:val="8"/>
        <w:numId w:val="11"/>
      </w:numPr>
      <w:spacing w:after="120"/>
    </w:pPr>
    <w:rPr>
      <w:rFonts w:eastAsia="MS Mincho"/>
      <w:b/>
    </w:rPr>
  </w:style>
  <w:style w:type="paragraph" w:customStyle="1" w:styleId="RegSectionLevel9">
    <w:name w:val="RegSectionLevel9"/>
    <w:basedOn w:val="Normal"/>
    <w:rsid w:val="008D2D1E"/>
    <w:pPr>
      <w:keepNext/>
      <w:numPr>
        <w:ilvl w:val="8"/>
        <w:numId w:val="6"/>
      </w:numPr>
      <w:spacing w:after="160"/>
    </w:pPr>
    <w:rPr>
      <w:rFonts w:eastAsia="MS Mincho"/>
      <w:b/>
    </w:rPr>
  </w:style>
  <w:style w:type="paragraph" w:customStyle="1" w:styleId="RegParaNoNumb">
    <w:name w:val="RegParaNoNumb"/>
    <w:basedOn w:val="RegPara"/>
    <w:link w:val="RegParaNoNumbChar"/>
    <w:rsid w:val="008D2D1E"/>
    <w:pPr>
      <w:numPr>
        <w:ilvl w:val="0"/>
        <w:numId w:val="0"/>
      </w:numPr>
    </w:pPr>
    <w:rPr>
      <w:rFonts w:eastAsia="MS Mincho"/>
      <w:lang w:eastAsia="en-US"/>
    </w:rPr>
  </w:style>
  <w:style w:type="paragraph" w:customStyle="1" w:styleId="RegTableText">
    <w:name w:val="RegTableText"/>
    <w:basedOn w:val="RegPara"/>
    <w:link w:val="RegTableTextChar"/>
    <w:rsid w:val="008D2D1E"/>
    <w:pPr>
      <w:numPr>
        <w:ilvl w:val="0"/>
        <w:numId w:val="8"/>
      </w:numPr>
      <w:spacing w:before="20" w:after="20"/>
    </w:pPr>
  </w:style>
  <w:style w:type="paragraph" w:customStyle="1" w:styleId="TableColumnHeading">
    <w:name w:val="TableColumnHeading"/>
    <w:basedOn w:val="RegTableText"/>
    <w:rsid w:val="008D2D1E"/>
    <w:pPr>
      <w:spacing w:before="40" w:after="40"/>
      <w:jc w:val="center"/>
    </w:pPr>
    <w:rPr>
      <w:b/>
    </w:rPr>
  </w:style>
  <w:style w:type="table" w:customStyle="1" w:styleId="RegTableGridlines">
    <w:name w:val="RegTableGridlines"/>
    <w:basedOn w:val="TableNormal"/>
    <w:rsid w:val="008D2D1E"/>
    <w:pPr>
      <w:keepNext/>
      <w:spacing w:before="20" w:after="20"/>
    </w:pPr>
    <w:rPr>
      <w:rFonts w:eastAsia="Times New Roman"/>
      <w:sz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bottom w:w="40" w:type="dxa"/>
      </w:tblCellMar>
    </w:tblPr>
    <w:trPr>
      <w:cantSplit/>
      <w:jc w:val="center"/>
    </w:trPr>
    <w:tcPr>
      <w:shd w:val="clear" w:color="auto" w:fill="auto"/>
    </w:tcPr>
    <w:tblStylePr w:type="firstRow">
      <w:pPr>
        <w:wordWrap/>
        <w:spacing w:beforeLines="0" w:before="40" w:beforeAutospacing="0" w:afterLines="0" w:after="40" w:afterAutospacing="0"/>
        <w:jc w:val="center"/>
      </w:pPr>
      <w:rPr>
        <w:b/>
      </w:rPr>
      <w:tblPr/>
      <w:trPr>
        <w:cantSplit w:val="0"/>
      </w:trPr>
      <w:tcPr>
        <w:shd w:val="clear" w:color="auto" w:fill="D9D9D9"/>
        <w:vAlign w:val="center"/>
      </w:tcPr>
    </w:tblStylePr>
    <w:tblStylePr w:type="lastRow">
      <w:pPr>
        <w:keepNext w:val="0"/>
        <w:wordWrap/>
      </w:pPr>
    </w:tblStylePr>
    <w:tblStylePr w:type="firstCol">
      <w:pPr>
        <w:wordWrap/>
      </w:pPr>
      <w:rPr>
        <w:b/>
      </w:rPr>
    </w:tblStylePr>
  </w:style>
  <w:style w:type="table" w:customStyle="1" w:styleId="RegTableSpecial">
    <w:name w:val="RegTableSpecial"/>
    <w:basedOn w:val="TableNormal"/>
    <w:rsid w:val="008D2D1E"/>
    <w:pPr>
      <w:keepNext/>
    </w:pPr>
    <w:rPr>
      <w:rFonts w:eastAsia="Times New Roma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wordWrap/>
        <w:spacing w:beforeLines="0" w:before="40" w:beforeAutospacing="0" w:afterLines="0" w:after="40" w:afterAutospacing="0"/>
        <w:jc w:val="center"/>
      </w:pPr>
      <w:rPr>
        <w:b/>
      </w:rPr>
      <w:tblPr/>
      <w:tcPr>
        <w:shd w:val="clear" w:color="auto" w:fill="D9D9D9"/>
        <w:vAlign w:val="center"/>
      </w:tcPr>
    </w:tblStylePr>
    <w:tblStylePr w:type="lastRow">
      <w:pPr>
        <w:keepNext w:val="0"/>
        <w:wordWrap/>
      </w:pPr>
    </w:tblStylePr>
    <w:tblStylePr w:type="firstCol">
      <w:pPr>
        <w:wordWrap/>
        <w:spacing w:beforeLines="0" w:before="20" w:beforeAutospacing="0" w:afterLines="0" w:after="20" w:afterAutospacing="0"/>
        <w:jc w:val="center"/>
      </w:pPr>
      <w:rPr>
        <w:b/>
      </w:rPr>
      <w:tblPr/>
      <w:tcPr>
        <w:shd w:val="clear" w:color="auto" w:fill="D9D9D9"/>
      </w:tcPr>
    </w:tblStylePr>
  </w:style>
  <w:style w:type="table" w:customStyle="1" w:styleId="RegTableDataParameter">
    <w:name w:val="RegTableDataParameter"/>
    <w:basedOn w:val="TableNormal"/>
    <w:rsid w:val="008D2D1E"/>
    <w:pPr>
      <w:keepNext/>
    </w:pPr>
    <w:rPr>
      <w:rFonts w:eastAsia="Times New Roma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Pr>
    <w:trPr>
      <w:cantSplit/>
      <w:jc w:val="center"/>
    </w:trPr>
    <w:tcPr>
      <w:shd w:val="clear" w:color="auto" w:fill="auto"/>
    </w:tcPr>
    <w:tblStylePr w:type="lastRow">
      <w:pPr>
        <w:keepNext w:val="0"/>
        <w:wordWrap/>
      </w:pPr>
    </w:tblStylePr>
    <w:tblStylePr w:type="firstCol">
      <w:rPr>
        <w:b/>
      </w:rPr>
      <w:tblPr/>
      <w:tcPr>
        <w:shd w:val="clear" w:color="auto" w:fill="D9D9D9"/>
      </w:tcPr>
    </w:tblStylePr>
  </w:style>
  <w:style w:type="table" w:customStyle="1" w:styleId="RegTableNoGridLines">
    <w:name w:val="RegTableNoGridLines"/>
    <w:basedOn w:val="RegTableGridlines"/>
    <w:rsid w:val="008D2D1E"/>
    <w:pPr>
      <w:keepLines/>
    </w:pPr>
    <w:tblPr/>
    <w:tcPr>
      <w:shd w:val="clear" w:color="auto" w:fill="D9D9D9"/>
    </w:tcPr>
    <w:tblStylePr w:type="firstRow">
      <w:pPr>
        <w:wordWrap/>
        <w:spacing w:beforeLines="0" w:before="40" w:beforeAutospacing="0" w:afterLines="0" w:after="40" w:afterAutospacing="0"/>
        <w:jc w:val="center"/>
      </w:pPr>
      <w:rPr>
        <w:b/>
      </w:rPr>
      <w:tblPr/>
      <w:trPr>
        <w:cantSplit w:val="0"/>
      </w:trPr>
      <w:tcPr>
        <w:shd w:val="clear" w:color="auto" w:fill="D9D9D9"/>
        <w:vAlign w:val="center"/>
      </w:tcPr>
    </w:tblStylePr>
    <w:tblStylePr w:type="lastRow">
      <w:pPr>
        <w:keepNext w:val="0"/>
        <w:wordWrap/>
      </w:pPr>
    </w:tblStylePr>
    <w:tblStylePr w:type="firstCol">
      <w:pPr>
        <w:wordWrap/>
      </w:pPr>
      <w:rPr>
        <w:b/>
      </w:rPr>
    </w:tblStylePr>
  </w:style>
  <w:style w:type="paragraph" w:styleId="ListContinue3">
    <w:name w:val="List Continue 3"/>
    <w:basedOn w:val="Normal"/>
    <w:rsid w:val="008D2D1E"/>
    <w:pPr>
      <w:spacing w:after="120"/>
      <w:ind w:left="849"/>
    </w:pPr>
  </w:style>
  <w:style w:type="character" w:customStyle="1" w:styleId="RegParaChar">
    <w:name w:val="RegPara Char"/>
    <w:link w:val="RegPara"/>
    <w:rsid w:val="008D2D1E"/>
    <w:rPr>
      <w:rFonts w:ascii="Arial" w:eastAsia="Times New Roman" w:hAnsi="Arial"/>
      <w:sz w:val="22"/>
      <w:lang w:val="en-GB" w:eastAsia="de-DE"/>
    </w:rPr>
  </w:style>
  <w:style w:type="character" w:customStyle="1" w:styleId="RegParaNoNumbChar">
    <w:name w:val="RegParaNoNumb Char"/>
    <w:link w:val="RegParaNoNumb"/>
    <w:rsid w:val="008D2D1E"/>
    <w:rPr>
      <w:rFonts w:eastAsia="MS Mincho"/>
      <w:sz w:val="22"/>
      <w:lang w:val="en-GB" w:eastAsia="en-US" w:bidi="ar-SA"/>
    </w:rPr>
  </w:style>
  <w:style w:type="paragraph" w:customStyle="1" w:styleId="RegTOCSectionApppendix">
    <w:name w:val="RegTOC Section + Apppendix"/>
    <w:basedOn w:val="TOC2"/>
    <w:rsid w:val="008D2D1E"/>
    <w:pPr>
      <w:tabs>
        <w:tab w:val="left" w:pos="1843"/>
      </w:tabs>
      <w:spacing w:before="40" w:after="40"/>
      <w:ind w:left="1843" w:hanging="1276"/>
    </w:pPr>
    <w:rPr>
      <w:noProof/>
      <w:lang w:val="en-US"/>
    </w:rPr>
  </w:style>
  <w:style w:type="paragraph" w:styleId="Caption">
    <w:name w:val="caption"/>
    <w:basedOn w:val="Normal"/>
    <w:qFormat/>
    <w:rsid w:val="00353E8F"/>
    <w:pPr>
      <w:keepNext/>
      <w:keepLines/>
      <w:tabs>
        <w:tab w:val="left" w:pos="1134"/>
        <w:tab w:val="left" w:pos="1956"/>
        <w:tab w:val="left" w:pos="2126"/>
        <w:tab w:val="left" w:pos="2693"/>
        <w:tab w:val="left" w:pos="3260"/>
      </w:tabs>
      <w:spacing w:before="320" w:after="120"/>
      <w:ind w:left="1956" w:hanging="1247"/>
    </w:pPr>
    <w:rPr>
      <w:b/>
      <w:bCs/>
      <w:sz w:val="20"/>
    </w:rPr>
  </w:style>
  <w:style w:type="paragraph" w:styleId="TOC9">
    <w:name w:val="toc 9"/>
    <w:basedOn w:val="Normal"/>
    <w:next w:val="Normal"/>
    <w:autoRedefine/>
    <w:uiPriority w:val="39"/>
    <w:rsid w:val="00353E8F"/>
    <w:pPr>
      <w:ind w:left="1760"/>
    </w:pPr>
  </w:style>
  <w:style w:type="paragraph" w:styleId="CommentSubject">
    <w:name w:val="annotation subject"/>
    <w:basedOn w:val="CommentText"/>
    <w:next w:val="CommentText"/>
    <w:rsid w:val="00353E8F"/>
    <w:rPr>
      <w:rFonts w:eastAsia="Times New Roman"/>
      <w:b/>
      <w:bCs/>
      <w:lang w:eastAsia="de-DE"/>
    </w:rPr>
  </w:style>
  <w:style w:type="character" w:styleId="EndnoteReference">
    <w:name w:val="endnote reference"/>
    <w:rsid w:val="008D2D1E"/>
    <w:rPr>
      <w:vertAlign w:val="superscript"/>
    </w:rPr>
  </w:style>
  <w:style w:type="paragraph" w:styleId="Index1">
    <w:name w:val="index 1"/>
    <w:basedOn w:val="Normal"/>
    <w:next w:val="Normal"/>
    <w:autoRedefine/>
    <w:rsid w:val="008D2D1E"/>
    <w:pPr>
      <w:ind w:left="220" w:hanging="220"/>
    </w:pPr>
  </w:style>
  <w:style w:type="paragraph" w:styleId="Index2">
    <w:name w:val="index 2"/>
    <w:basedOn w:val="Normal"/>
    <w:next w:val="Normal"/>
    <w:autoRedefine/>
    <w:rsid w:val="008D2D1E"/>
    <w:pPr>
      <w:ind w:left="440" w:hanging="220"/>
    </w:pPr>
  </w:style>
  <w:style w:type="paragraph" w:styleId="Index3">
    <w:name w:val="index 3"/>
    <w:basedOn w:val="Normal"/>
    <w:next w:val="Normal"/>
    <w:autoRedefine/>
    <w:rsid w:val="008D2D1E"/>
    <w:pPr>
      <w:ind w:left="660" w:hanging="220"/>
    </w:pPr>
  </w:style>
  <w:style w:type="paragraph" w:styleId="Index4">
    <w:name w:val="index 4"/>
    <w:basedOn w:val="Normal"/>
    <w:next w:val="Normal"/>
    <w:autoRedefine/>
    <w:rsid w:val="008D2D1E"/>
    <w:pPr>
      <w:ind w:left="880" w:hanging="220"/>
    </w:pPr>
  </w:style>
  <w:style w:type="paragraph" w:styleId="Index5">
    <w:name w:val="index 5"/>
    <w:basedOn w:val="Normal"/>
    <w:next w:val="Normal"/>
    <w:autoRedefine/>
    <w:rsid w:val="008D2D1E"/>
    <w:pPr>
      <w:ind w:left="1100" w:hanging="220"/>
    </w:pPr>
  </w:style>
  <w:style w:type="paragraph" w:styleId="Index6">
    <w:name w:val="index 6"/>
    <w:basedOn w:val="Normal"/>
    <w:next w:val="Normal"/>
    <w:autoRedefine/>
    <w:rsid w:val="008D2D1E"/>
    <w:pPr>
      <w:ind w:left="1320" w:hanging="220"/>
    </w:pPr>
  </w:style>
  <w:style w:type="paragraph" w:styleId="Index7">
    <w:name w:val="index 7"/>
    <w:basedOn w:val="Normal"/>
    <w:next w:val="Normal"/>
    <w:autoRedefine/>
    <w:rsid w:val="008D2D1E"/>
    <w:pPr>
      <w:ind w:left="1540" w:hanging="220"/>
    </w:pPr>
  </w:style>
  <w:style w:type="paragraph" w:styleId="Index8">
    <w:name w:val="index 8"/>
    <w:basedOn w:val="Normal"/>
    <w:next w:val="Normal"/>
    <w:autoRedefine/>
    <w:rsid w:val="008D2D1E"/>
    <w:pPr>
      <w:ind w:left="1760" w:hanging="220"/>
    </w:pPr>
  </w:style>
  <w:style w:type="paragraph" w:styleId="Index9">
    <w:name w:val="index 9"/>
    <w:basedOn w:val="Normal"/>
    <w:next w:val="Normal"/>
    <w:autoRedefine/>
    <w:rsid w:val="008D2D1E"/>
    <w:pPr>
      <w:ind w:left="1980" w:hanging="220"/>
    </w:pPr>
  </w:style>
  <w:style w:type="paragraph" w:styleId="IndexHeading">
    <w:name w:val="index heading"/>
    <w:basedOn w:val="Normal"/>
    <w:next w:val="Normal"/>
    <w:rsid w:val="00353E8F"/>
    <w:rPr>
      <w:rFonts w:cs="Arial"/>
      <w:b/>
      <w:bCs/>
    </w:rPr>
  </w:style>
  <w:style w:type="paragraph" w:styleId="MacroText">
    <w:name w:val="macro"/>
    <w:link w:val="MacroTextChar"/>
    <w:rsid w:val="008D2D1E"/>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en-GB" w:eastAsia="de-DE"/>
    </w:rPr>
  </w:style>
  <w:style w:type="paragraph" w:styleId="TableofAuthorities">
    <w:name w:val="table of authorities"/>
    <w:basedOn w:val="Normal"/>
    <w:next w:val="Normal"/>
    <w:rsid w:val="00353E8F"/>
    <w:pPr>
      <w:ind w:left="220" w:hanging="220"/>
    </w:pPr>
  </w:style>
  <w:style w:type="paragraph" w:styleId="TableofFigures">
    <w:name w:val="table of figures"/>
    <w:basedOn w:val="Normal"/>
    <w:next w:val="Normal"/>
    <w:rsid w:val="00353E8F"/>
  </w:style>
  <w:style w:type="paragraph" w:styleId="TOAHeading">
    <w:name w:val="toa heading"/>
    <w:basedOn w:val="Normal"/>
    <w:next w:val="Normal"/>
    <w:rsid w:val="00353E8F"/>
    <w:pPr>
      <w:spacing w:before="120"/>
    </w:pPr>
    <w:rPr>
      <w:rFonts w:cs="Arial"/>
      <w:b/>
      <w:bCs/>
      <w:sz w:val="24"/>
      <w:szCs w:val="24"/>
    </w:rPr>
  </w:style>
  <w:style w:type="paragraph" w:styleId="TOC4">
    <w:name w:val="toc 4"/>
    <w:basedOn w:val="TOC1"/>
    <w:uiPriority w:val="39"/>
    <w:rsid w:val="00353E8F"/>
    <w:pPr>
      <w:ind w:left="3544" w:hanging="1276"/>
    </w:pPr>
    <w:rPr>
      <w:b w:val="0"/>
      <w:caps w:val="0"/>
      <w:noProof/>
    </w:rPr>
  </w:style>
  <w:style w:type="paragraph" w:styleId="TOC5">
    <w:name w:val="toc 5"/>
    <w:basedOn w:val="TOC1"/>
    <w:uiPriority w:val="39"/>
    <w:rsid w:val="00353E8F"/>
    <w:pPr>
      <w:ind w:left="5103" w:hanging="1559"/>
    </w:pPr>
    <w:rPr>
      <w:b w:val="0"/>
      <w:caps w:val="0"/>
      <w:noProof/>
    </w:rPr>
  </w:style>
  <w:style w:type="paragraph" w:styleId="TOC6">
    <w:name w:val="toc 6"/>
    <w:basedOn w:val="TOC1"/>
    <w:next w:val="Normal"/>
    <w:uiPriority w:val="39"/>
    <w:rsid w:val="00353E8F"/>
    <w:pPr>
      <w:ind w:left="1588" w:hanging="1588"/>
    </w:pPr>
    <w:rPr>
      <w:noProof/>
    </w:rPr>
  </w:style>
  <w:style w:type="paragraph" w:styleId="TOC7">
    <w:name w:val="toc 7"/>
    <w:basedOn w:val="Normal"/>
    <w:next w:val="Normal"/>
    <w:autoRedefine/>
    <w:uiPriority w:val="39"/>
    <w:rsid w:val="00353E8F"/>
    <w:pPr>
      <w:ind w:left="1320"/>
    </w:pPr>
  </w:style>
  <w:style w:type="paragraph" w:styleId="TOC8">
    <w:name w:val="toc 8"/>
    <w:basedOn w:val="Normal"/>
    <w:next w:val="Normal"/>
    <w:autoRedefine/>
    <w:uiPriority w:val="39"/>
    <w:rsid w:val="00353E8F"/>
    <w:pPr>
      <w:ind w:left="1540"/>
    </w:pPr>
  </w:style>
  <w:style w:type="paragraph" w:customStyle="1" w:styleId="ReParaNoNum">
    <w:name w:val="ReParaNoNum"/>
    <w:basedOn w:val="Normal"/>
    <w:rsid w:val="008D2D1E"/>
  </w:style>
  <w:style w:type="paragraph" w:customStyle="1" w:styleId="StyleRegSectionLevel1After2pt">
    <w:name w:val="Style RegSectionLevel1 + After:  2 pt"/>
    <w:basedOn w:val="RegSectionLevel1"/>
    <w:rsid w:val="008D2D1E"/>
    <w:pPr>
      <w:spacing w:before="0"/>
    </w:pPr>
    <w:rPr>
      <w:rFonts w:eastAsia="Times New Roman"/>
      <w:bCs/>
    </w:rPr>
  </w:style>
  <w:style w:type="table" w:customStyle="1" w:styleId="RegTableFirstRowColumn">
    <w:name w:val="RegTableFirstRowColumn"/>
    <w:basedOn w:val="RegTableDataParameter"/>
    <w:rsid w:val="008D2D1E"/>
    <w:tblPr>
      <w:tblCellMar>
        <w:top w:w="23" w:type="dxa"/>
        <w:bottom w:w="23" w:type="dxa"/>
      </w:tblCellMar>
    </w:tblPr>
    <w:tcPr>
      <w:shd w:val="clear" w:color="auto" w:fill="auto"/>
    </w:tcPr>
    <w:tblStylePr w:type="firstRow">
      <w:pPr>
        <w:jc w:val="center"/>
      </w:pPr>
      <w:rPr>
        <w:b/>
        <w:color w:val="auto"/>
      </w:rPr>
      <w:tblPr/>
      <w:tcPr>
        <w:shd w:val="clear" w:color="auto" w:fill="D9D9D9"/>
        <w:vAlign w:val="center"/>
      </w:tcPr>
    </w:tblStylePr>
    <w:tblStylePr w:type="lastRow">
      <w:pPr>
        <w:keepNext w:val="0"/>
        <w:wordWrap/>
      </w:pPr>
    </w:tblStylePr>
    <w:tblStylePr w:type="firstCol">
      <w:rPr>
        <w:b/>
      </w:rPr>
      <w:tblPr/>
      <w:tcPr>
        <w:shd w:val="clear" w:color="auto" w:fill="D9D9D9"/>
      </w:tcPr>
    </w:tblStylePr>
  </w:style>
  <w:style w:type="character" w:customStyle="1" w:styleId="left">
    <w:name w:val="left"/>
    <w:basedOn w:val="DefaultParagraphFont"/>
    <w:rsid w:val="008D2D1E"/>
  </w:style>
  <w:style w:type="character" w:customStyle="1" w:styleId="RegTableTextChar">
    <w:name w:val="RegTableText Char"/>
    <w:link w:val="RegTableText"/>
    <w:rsid w:val="008D2D1E"/>
    <w:rPr>
      <w:rFonts w:ascii="Arial" w:eastAsia="Times New Roman" w:hAnsi="Arial"/>
      <w:sz w:val="22"/>
      <w:lang w:val="en-GB" w:eastAsia="de-DE"/>
    </w:rPr>
  </w:style>
  <w:style w:type="paragraph" w:customStyle="1" w:styleId="RegParaNoNumbKeepWNext">
    <w:name w:val="RegParaNoNumbKeepWNext"/>
    <w:basedOn w:val="RegParaNoNumb"/>
    <w:next w:val="Normal"/>
    <w:rsid w:val="008D2D1E"/>
    <w:pPr>
      <w:keepNext/>
      <w:spacing w:before="0"/>
    </w:pPr>
    <w:rPr>
      <w:i/>
    </w:rPr>
  </w:style>
  <w:style w:type="paragraph" w:customStyle="1" w:styleId="PartTitleBox">
    <w:name w:val="PartTitleBox"/>
    <w:basedOn w:val="Normal"/>
    <w:rsid w:val="008D2D1E"/>
    <w:pPr>
      <w:keepNext/>
      <w:keepLines/>
      <w:numPr>
        <w:numId w:val="11"/>
      </w:numPr>
      <w:pBdr>
        <w:top w:val="single" w:sz="4" w:space="1" w:color="auto"/>
        <w:left w:val="single" w:sz="4" w:space="1" w:color="auto"/>
        <w:bottom w:val="single" w:sz="4" w:space="1" w:color="auto"/>
        <w:right w:val="single" w:sz="4" w:space="1" w:color="auto"/>
      </w:pBdr>
      <w:shd w:val="clear" w:color="auto" w:fill="D9D9D9"/>
      <w:ind w:right="57"/>
      <w:jc w:val="center"/>
      <w:outlineLvl w:val="0"/>
    </w:pPr>
    <w:rPr>
      <w:rFonts w:ascii="Times New Roman Bold" w:hAnsi="Times New Roman Bold"/>
      <w:b/>
      <w:u w:val="dash"/>
    </w:rPr>
  </w:style>
  <w:style w:type="paragraph" w:customStyle="1" w:styleId="2BulletList">
    <w:name w:val="2Bullet List"/>
    <w:rsid w:val="008D2D1E"/>
    <w:rPr>
      <w:rFonts w:eastAsia="Times New Roman"/>
      <w:snapToGrid w:val="0"/>
      <w:sz w:val="24"/>
    </w:rPr>
  </w:style>
  <w:style w:type="paragraph" w:customStyle="1" w:styleId="RegFormPDDSectL1">
    <w:name w:val="RegFormPDDSectL1"/>
    <w:basedOn w:val="Normal"/>
    <w:rsid w:val="008D2D1E"/>
    <w:pPr>
      <w:keepNext/>
      <w:keepLines/>
      <w:numPr>
        <w:numId w:val="10"/>
      </w:numPr>
      <w:pBdr>
        <w:top w:val="single" w:sz="4" w:space="1" w:color="auto"/>
        <w:left w:val="single" w:sz="4" w:space="5" w:color="auto"/>
        <w:bottom w:val="single" w:sz="4" w:space="1" w:color="auto"/>
        <w:right w:val="single" w:sz="4" w:space="10" w:color="auto"/>
      </w:pBdr>
      <w:shd w:val="clear" w:color="auto" w:fill="D9D9D9"/>
      <w:ind w:right="227"/>
      <w:outlineLvl w:val="0"/>
    </w:pPr>
    <w:rPr>
      <w:b/>
      <w:lang w:eastAsia="en-US"/>
    </w:rPr>
  </w:style>
  <w:style w:type="paragraph" w:customStyle="1" w:styleId="RegFormPDDSectL2">
    <w:name w:val="RegFormPDDSectL2"/>
    <w:basedOn w:val="Normal"/>
    <w:rsid w:val="008D2D1E"/>
    <w:pPr>
      <w:keepNext/>
      <w:keepLines/>
      <w:numPr>
        <w:ilvl w:val="1"/>
        <w:numId w:val="10"/>
      </w:numPr>
      <w:pBdr>
        <w:top w:val="single" w:sz="4" w:space="1" w:color="auto"/>
        <w:left w:val="single" w:sz="4" w:space="5" w:color="auto"/>
        <w:bottom w:val="single" w:sz="4" w:space="1" w:color="auto"/>
        <w:right w:val="single" w:sz="4" w:space="10" w:color="auto"/>
      </w:pBdr>
      <w:ind w:right="227"/>
    </w:pPr>
    <w:rPr>
      <w:b/>
      <w:lang w:eastAsia="en-US"/>
    </w:rPr>
  </w:style>
  <w:style w:type="paragraph" w:customStyle="1" w:styleId="RegFormPDDSectL3">
    <w:name w:val="RegFormPDDSectL3"/>
    <w:basedOn w:val="Normal"/>
    <w:rsid w:val="008D2D1E"/>
    <w:pPr>
      <w:keepNext/>
      <w:keepLines/>
      <w:numPr>
        <w:ilvl w:val="2"/>
        <w:numId w:val="10"/>
      </w:numPr>
      <w:pBdr>
        <w:top w:val="single" w:sz="4" w:space="1" w:color="auto"/>
        <w:left w:val="single" w:sz="4" w:space="5" w:color="auto"/>
        <w:bottom w:val="single" w:sz="4" w:space="1" w:color="auto"/>
        <w:right w:val="single" w:sz="4" w:space="10" w:color="auto"/>
      </w:pBdr>
      <w:ind w:right="227"/>
    </w:pPr>
    <w:rPr>
      <w:rFonts w:ascii="Times New Roman Bold" w:hAnsi="Times New Roman Bold"/>
      <w:b/>
      <w:lang w:eastAsia="en-US"/>
    </w:rPr>
  </w:style>
  <w:style w:type="paragraph" w:customStyle="1" w:styleId="RegFormPDDSectL4">
    <w:name w:val="RegFormPDDSectL4"/>
    <w:basedOn w:val="RegFormPDDSectL3"/>
    <w:rsid w:val="008D2D1E"/>
    <w:pPr>
      <w:numPr>
        <w:ilvl w:val="3"/>
      </w:numPr>
    </w:pPr>
  </w:style>
  <w:style w:type="paragraph" w:customStyle="1" w:styleId="NormalCentered">
    <w:name w:val="Normal + Centered"/>
    <w:basedOn w:val="Normal"/>
    <w:rsid w:val="008D2D1E"/>
    <w:pPr>
      <w:jc w:val="center"/>
    </w:pPr>
  </w:style>
  <w:style w:type="paragraph" w:customStyle="1" w:styleId="SDMTiHead">
    <w:name w:val="SDMTiHead"/>
    <w:basedOn w:val="Header"/>
    <w:rsid w:val="00353E8F"/>
    <w:pPr>
      <w:ind w:left="-330" w:firstLine="330"/>
    </w:pPr>
    <w:rPr>
      <w:rFonts w:cs="Arial"/>
      <w:caps/>
      <w:szCs w:val="19"/>
    </w:rPr>
  </w:style>
  <w:style w:type="paragraph" w:customStyle="1" w:styleId="SDMTitle2">
    <w:name w:val="SDMTitle2"/>
    <w:basedOn w:val="Normal"/>
    <w:rsid w:val="00353E8F"/>
    <w:pPr>
      <w:spacing w:after="600"/>
      <w:jc w:val="left"/>
    </w:pPr>
    <w:rPr>
      <w:rFonts w:cs="Arial"/>
      <w:sz w:val="48"/>
      <w:szCs w:val="48"/>
    </w:rPr>
  </w:style>
  <w:style w:type="paragraph" w:customStyle="1" w:styleId="SDMTitle1">
    <w:name w:val="SDMTitle1"/>
    <w:basedOn w:val="Normal"/>
    <w:rsid w:val="00353E8F"/>
    <w:pPr>
      <w:pBdr>
        <w:bottom w:val="single" w:sz="12" w:space="7" w:color="auto"/>
      </w:pBdr>
      <w:spacing w:before="1800" w:after="200"/>
      <w:jc w:val="left"/>
    </w:pPr>
    <w:rPr>
      <w:rFonts w:cs="Arial"/>
      <w:sz w:val="48"/>
      <w:szCs w:val="48"/>
    </w:rPr>
  </w:style>
  <w:style w:type="paragraph" w:customStyle="1" w:styleId="SDMTiInfo">
    <w:name w:val="SDMTiInfo"/>
    <w:basedOn w:val="Normal"/>
    <w:rsid w:val="00353E8F"/>
    <w:pPr>
      <w:spacing w:before="300"/>
    </w:pPr>
    <w:rPr>
      <w:rFonts w:cs="Arial"/>
      <w:szCs w:val="22"/>
    </w:rPr>
  </w:style>
  <w:style w:type="paragraph" w:customStyle="1" w:styleId="SDMHead1">
    <w:name w:val="SDMHead1"/>
    <w:basedOn w:val="Normal"/>
    <w:link w:val="SDMHead1Char"/>
    <w:rsid w:val="00353E8F"/>
    <w:pPr>
      <w:keepNext/>
      <w:keepLines/>
      <w:numPr>
        <w:numId w:val="19"/>
      </w:numPr>
      <w:suppressAutoHyphens/>
      <w:spacing w:before="240" w:after="60"/>
      <w:outlineLvl w:val="0"/>
    </w:pPr>
    <w:rPr>
      <w:rFonts w:cs="Arial"/>
      <w:b/>
      <w:sz w:val="32"/>
      <w:szCs w:val="32"/>
    </w:rPr>
  </w:style>
  <w:style w:type="paragraph" w:customStyle="1" w:styleId="SDMHead2">
    <w:name w:val="SDMHead2"/>
    <w:basedOn w:val="Normal"/>
    <w:rsid w:val="00353E8F"/>
    <w:pPr>
      <w:keepNext/>
      <w:keepLines/>
      <w:suppressAutoHyphens/>
      <w:spacing w:before="240" w:after="60"/>
      <w:outlineLvl w:val="1"/>
    </w:pPr>
    <w:rPr>
      <w:rFonts w:cs="Arial"/>
      <w:b/>
      <w:sz w:val="24"/>
      <w:szCs w:val="24"/>
    </w:rPr>
  </w:style>
  <w:style w:type="paragraph" w:customStyle="1" w:styleId="SDMHead3">
    <w:name w:val="SDMHead3"/>
    <w:basedOn w:val="Normal"/>
    <w:rsid w:val="00353E8F"/>
    <w:pPr>
      <w:keepNext/>
      <w:keepLines/>
      <w:numPr>
        <w:ilvl w:val="2"/>
        <w:numId w:val="19"/>
      </w:numPr>
      <w:suppressAutoHyphens/>
      <w:spacing w:before="240" w:after="60"/>
      <w:outlineLvl w:val="2"/>
    </w:pPr>
    <w:rPr>
      <w:rFonts w:cs="Arial"/>
      <w:b/>
      <w:szCs w:val="24"/>
    </w:rPr>
  </w:style>
  <w:style w:type="paragraph" w:customStyle="1" w:styleId="SDMHead4">
    <w:name w:val="SDMHead4"/>
    <w:basedOn w:val="Normal"/>
    <w:rsid w:val="00353E8F"/>
    <w:pPr>
      <w:keepNext/>
      <w:keepLines/>
      <w:numPr>
        <w:ilvl w:val="3"/>
        <w:numId w:val="19"/>
      </w:numPr>
      <w:suppressAutoHyphens/>
      <w:spacing w:before="240" w:after="60"/>
      <w:outlineLvl w:val="3"/>
    </w:pPr>
    <w:rPr>
      <w:rFonts w:cs="Arial"/>
      <w:b/>
      <w:szCs w:val="24"/>
    </w:rPr>
  </w:style>
  <w:style w:type="paragraph" w:customStyle="1" w:styleId="SDMHead5">
    <w:name w:val="SDMHead5"/>
    <w:basedOn w:val="Normal"/>
    <w:rsid w:val="00353E8F"/>
    <w:pPr>
      <w:keepNext/>
      <w:keepLines/>
      <w:numPr>
        <w:ilvl w:val="4"/>
        <w:numId w:val="19"/>
      </w:numPr>
      <w:suppressAutoHyphens/>
      <w:spacing w:before="240" w:after="60"/>
      <w:outlineLvl w:val="4"/>
    </w:pPr>
    <w:rPr>
      <w:rFonts w:cs="Arial"/>
      <w:b/>
      <w:szCs w:val="24"/>
    </w:rPr>
  </w:style>
  <w:style w:type="character" w:customStyle="1" w:styleId="SDMHead1Char">
    <w:name w:val="SDMHead1 Char"/>
    <w:link w:val="SDMHead1"/>
    <w:rsid w:val="00353E8F"/>
    <w:rPr>
      <w:rFonts w:ascii="Arial" w:eastAsia="Times New Roman" w:hAnsi="Arial" w:cs="Arial"/>
      <w:b/>
      <w:sz w:val="32"/>
      <w:szCs w:val="32"/>
      <w:lang w:val="en-GB" w:eastAsia="de-DE"/>
    </w:rPr>
  </w:style>
  <w:style w:type="paragraph" w:customStyle="1" w:styleId="SDMPara">
    <w:name w:val="SDMPara"/>
    <w:basedOn w:val="Normal"/>
    <w:rsid w:val="00353E8F"/>
    <w:pPr>
      <w:numPr>
        <w:numId w:val="28"/>
      </w:numPr>
      <w:spacing w:before="180"/>
    </w:pPr>
    <w:rPr>
      <w:rFonts w:cs="Arial"/>
      <w:szCs w:val="22"/>
    </w:rPr>
  </w:style>
  <w:style w:type="paragraph" w:customStyle="1" w:styleId="SDMSubPara1">
    <w:name w:val="SDMSubPara1"/>
    <w:basedOn w:val="Normal"/>
    <w:rsid w:val="00353E8F"/>
    <w:pPr>
      <w:numPr>
        <w:ilvl w:val="1"/>
        <w:numId w:val="28"/>
      </w:numPr>
      <w:spacing w:before="180"/>
    </w:pPr>
    <w:rPr>
      <w:rFonts w:cs="Arial"/>
      <w:szCs w:val="22"/>
    </w:rPr>
  </w:style>
  <w:style w:type="paragraph" w:customStyle="1" w:styleId="SDMSubPara2">
    <w:name w:val="SDMSubPara2"/>
    <w:basedOn w:val="Normal"/>
    <w:rsid w:val="00353E8F"/>
    <w:pPr>
      <w:numPr>
        <w:ilvl w:val="2"/>
        <w:numId w:val="28"/>
      </w:numPr>
      <w:spacing w:before="180"/>
    </w:pPr>
    <w:rPr>
      <w:rFonts w:cs="Arial"/>
      <w:szCs w:val="22"/>
    </w:rPr>
  </w:style>
  <w:style w:type="character" w:customStyle="1" w:styleId="FootnoteTextChar">
    <w:name w:val="Footnote Text Char"/>
    <w:aliases w:val="DNV-FT Char,Geneva 9 Char,Font: Geneva 9 Char,Boston 10 Char,f Char"/>
    <w:link w:val="FootnoteText"/>
    <w:uiPriority w:val="99"/>
    <w:rsid w:val="00353E8F"/>
    <w:rPr>
      <w:rFonts w:ascii="Arial" w:eastAsia="Times New Roman" w:hAnsi="Arial"/>
      <w:lang w:val="en-GB" w:eastAsia="de-DE"/>
    </w:rPr>
  </w:style>
  <w:style w:type="table" w:customStyle="1" w:styleId="SDMTable">
    <w:name w:val="SDMTable"/>
    <w:basedOn w:val="TableNormal"/>
    <w:rsid w:val="00353E8F"/>
    <w:rPr>
      <w:rFonts w:ascii="Arial" w:eastAsia="Times New Roman" w:hAnsi="Arial"/>
      <w:lang w:val="en-GB" w:eastAsia="en-GB"/>
    </w:rPr>
    <w:tblPr>
      <w:tblStyleRow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SDMFooter">
    <w:name w:val="SDMFooter"/>
    <w:basedOn w:val="Footer"/>
    <w:rsid w:val="00353E8F"/>
    <w:pPr>
      <w:jc w:val="center"/>
    </w:pPr>
    <w:rPr>
      <w:rFonts w:cs="Arial"/>
      <w:sz w:val="20"/>
    </w:rPr>
  </w:style>
  <w:style w:type="table" w:customStyle="1" w:styleId="SDMTableDocInfo">
    <w:name w:val="SDMTableDocInfo"/>
    <w:basedOn w:val="TableNormal"/>
    <w:rsid w:val="00353E8F"/>
    <w:pPr>
      <w:keepNext/>
      <w:spacing w:before="80" w:after="80"/>
    </w:pPr>
    <w:rPr>
      <w:rFonts w:ascii="Arial" w:eastAsia="Times New Roman" w:hAnsi="Arial"/>
      <w:lang w:val="en-GB" w:eastAsia="en-GB"/>
    </w:rPr>
    <w:tblPr/>
    <w:tblStylePr w:type="firstRow">
      <w:rPr>
        <w:rFonts w:ascii="Symbol" w:hAnsi="Symbol"/>
        <w:i/>
        <w:sz w:val="16"/>
      </w:rPr>
      <w:tblPr/>
      <w:trPr>
        <w:cantSplit w:val="0"/>
        <w:tblHeader/>
      </w:trPr>
      <w:tcPr>
        <w:tcBorders>
          <w:top w:val="single" w:sz="4" w:space="0" w:color="auto"/>
          <w:left w:val="nil"/>
          <w:bottom w:val="single" w:sz="12" w:space="0" w:color="auto"/>
          <w:right w:val="nil"/>
          <w:insideV w:val="nil"/>
        </w:tcBorders>
        <w:tcMar>
          <w:top w:w="80" w:type="dxa"/>
          <w:left w:w="0" w:type="nil"/>
          <w:bottom w:w="80" w:type="dxa"/>
          <w:right w:w="0" w:type="nil"/>
        </w:tcMar>
        <w:vAlign w:val="center"/>
      </w:tcPr>
    </w:tblStylePr>
    <w:tblStylePr w:type="lastRow">
      <w:tblPr/>
      <w:trPr>
        <w:cantSplit w:val="0"/>
      </w:trPr>
      <w:tcPr>
        <w:tcBorders>
          <w:top w:val="single" w:sz="4" w:space="0" w:color="auto"/>
          <w:left w:val="nil"/>
          <w:bottom w:val="single" w:sz="12" w:space="0" w:color="auto"/>
          <w:right w:val="nil"/>
          <w:insideH w:val="nil"/>
          <w:insideV w:val="nil"/>
          <w:tl2br w:val="nil"/>
          <w:tr2bl w:val="nil"/>
        </w:tcBorders>
        <w:vAlign w:val="center"/>
      </w:tcPr>
    </w:tblStylePr>
  </w:style>
  <w:style w:type="paragraph" w:customStyle="1" w:styleId="SDMDocInfoText">
    <w:name w:val="SDMDocInfoText"/>
    <w:basedOn w:val="Normal"/>
    <w:link w:val="SDMDocInfoTextChar"/>
    <w:rsid w:val="00353E8F"/>
    <w:pPr>
      <w:keepLines/>
      <w:numPr>
        <w:numId w:val="27"/>
      </w:numPr>
      <w:spacing w:before="80" w:after="80"/>
    </w:pPr>
    <w:rPr>
      <w:rFonts w:cs="Arial"/>
      <w:sz w:val="20"/>
    </w:rPr>
  </w:style>
  <w:style w:type="character" w:customStyle="1" w:styleId="SDMDocInfoTextChar">
    <w:name w:val="SDMDocInfoText Char"/>
    <w:link w:val="SDMDocInfoText"/>
    <w:rsid w:val="00353E8F"/>
    <w:rPr>
      <w:rFonts w:ascii="Arial" w:eastAsia="Times New Roman" w:hAnsi="Arial" w:cs="Arial"/>
      <w:lang w:val="en-GB" w:eastAsia="de-DE"/>
    </w:rPr>
  </w:style>
  <w:style w:type="paragraph" w:customStyle="1" w:styleId="SDMDocInfoTitle">
    <w:name w:val="SDMDocInfoTitle"/>
    <w:basedOn w:val="Normal"/>
    <w:rsid w:val="00353E8F"/>
    <w:pPr>
      <w:keepNext/>
      <w:keepLines/>
      <w:spacing w:before="480" w:after="240"/>
      <w:jc w:val="center"/>
    </w:pPr>
    <w:rPr>
      <w:rFonts w:cs="Arial"/>
      <w:b/>
      <w:szCs w:val="22"/>
    </w:rPr>
  </w:style>
  <w:style w:type="paragraph" w:customStyle="1" w:styleId="SDMSubPara3">
    <w:name w:val="SDMSubPara3"/>
    <w:basedOn w:val="Normal"/>
    <w:rsid w:val="00353E8F"/>
    <w:pPr>
      <w:numPr>
        <w:ilvl w:val="3"/>
        <w:numId w:val="28"/>
      </w:numPr>
      <w:spacing w:before="180"/>
      <w:ind w:left="2721" w:hanging="595"/>
    </w:pPr>
  </w:style>
  <w:style w:type="paragraph" w:customStyle="1" w:styleId="SDMSubPara4">
    <w:name w:val="SDMSubPara4"/>
    <w:basedOn w:val="Normal"/>
    <w:rsid w:val="00353E8F"/>
    <w:pPr>
      <w:numPr>
        <w:ilvl w:val="4"/>
        <w:numId w:val="28"/>
      </w:numPr>
      <w:spacing w:before="180"/>
    </w:pPr>
  </w:style>
  <w:style w:type="character" w:customStyle="1" w:styleId="TOC1Char">
    <w:name w:val="TOC 1 Char"/>
    <w:link w:val="TOC1"/>
    <w:uiPriority w:val="39"/>
    <w:rsid w:val="00353E8F"/>
    <w:rPr>
      <w:rFonts w:ascii="Arial" w:eastAsia="Times New Roman" w:hAnsi="Arial" w:cs="Arial"/>
      <w:b/>
      <w:caps/>
      <w:sz w:val="21"/>
      <w:szCs w:val="21"/>
      <w:lang w:val="en-GB" w:eastAsia="de-DE"/>
    </w:rPr>
  </w:style>
  <w:style w:type="character" w:customStyle="1" w:styleId="TOC2Char">
    <w:name w:val="TOC 2 Char"/>
    <w:link w:val="TOC2"/>
    <w:uiPriority w:val="39"/>
    <w:rsid w:val="00353E8F"/>
    <w:rPr>
      <w:rFonts w:ascii="Arial" w:eastAsia="Times New Roman" w:hAnsi="Arial" w:cs="Arial"/>
      <w:sz w:val="21"/>
      <w:szCs w:val="21"/>
      <w:lang w:val="en-GB" w:eastAsia="de-DE"/>
    </w:rPr>
  </w:style>
  <w:style w:type="character" w:customStyle="1" w:styleId="TOC3Char">
    <w:name w:val="TOC 3 Char"/>
    <w:link w:val="TOC3"/>
    <w:uiPriority w:val="39"/>
    <w:rsid w:val="00353E8F"/>
    <w:rPr>
      <w:rFonts w:ascii="Arial" w:eastAsia="Times New Roman" w:hAnsi="Arial" w:cs="Arial"/>
      <w:sz w:val="21"/>
      <w:szCs w:val="21"/>
      <w:lang w:val="en-GB" w:eastAsia="de-DE"/>
    </w:rPr>
  </w:style>
  <w:style w:type="character" w:customStyle="1" w:styleId="TOC3CharChar">
    <w:name w:val="TOC 3 Char Char"/>
    <w:rsid w:val="009115E4"/>
    <w:rPr>
      <w:rFonts w:ascii="Arial" w:hAnsi="Arial" w:cs="Arial"/>
      <w:b/>
      <w:caps/>
      <w:sz w:val="21"/>
      <w:szCs w:val="21"/>
      <w:lang w:val="en-GB" w:eastAsia="de-DE" w:bidi="ar-SA"/>
    </w:rPr>
  </w:style>
  <w:style w:type="paragraph" w:customStyle="1" w:styleId="SDMHeader">
    <w:name w:val="SDMHeader"/>
    <w:basedOn w:val="Header"/>
    <w:rsid w:val="00353E8F"/>
    <w:pPr>
      <w:pBdr>
        <w:bottom w:val="single" w:sz="4" w:space="10" w:color="auto"/>
      </w:pBdr>
      <w:tabs>
        <w:tab w:val="clear" w:pos="4320"/>
        <w:tab w:val="clear" w:pos="8640"/>
        <w:tab w:val="right" w:pos="9356"/>
        <w:tab w:val="right" w:pos="14288"/>
      </w:tabs>
    </w:pPr>
    <w:rPr>
      <w:rFonts w:cs="Arial"/>
      <w:sz w:val="20"/>
      <w:szCs w:val="16"/>
    </w:rPr>
  </w:style>
  <w:style w:type="paragraph" w:customStyle="1" w:styleId="SDMDocInfoHeadRow">
    <w:name w:val="SDMDocInfoHeadRow"/>
    <w:basedOn w:val="Normal"/>
    <w:rsid w:val="00353E8F"/>
    <w:pPr>
      <w:keepNext/>
      <w:keepLines/>
    </w:pPr>
    <w:rPr>
      <w:rFonts w:cs="Arial"/>
      <w:i/>
      <w:sz w:val="16"/>
      <w:szCs w:val="16"/>
    </w:rPr>
  </w:style>
  <w:style w:type="table" w:customStyle="1" w:styleId="SDMBox">
    <w:name w:val="SDMBox"/>
    <w:basedOn w:val="TableNormal"/>
    <w:rsid w:val="00353E8F"/>
    <w:rPr>
      <w:rFonts w:ascii="Arial" w:eastAsia="Times New Roman" w:hAnsi="Arial"/>
      <w:lang w:val="en-GB" w:eastAsia="en-GB"/>
    </w:rPr>
    <w:tblPr>
      <w:tblInd w:w="822" w:type="dxa"/>
      <w:tblBorders>
        <w:top w:val="single" w:sz="4" w:space="0" w:color="auto"/>
        <w:left w:val="single" w:sz="4" w:space="0" w:color="auto"/>
        <w:bottom w:val="single" w:sz="4" w:space="0" w:color="auto"/>
        <w:right w:val="single" w:sz="4" w:space="0" w:color="auto"/>
      </w:tblBorders>
      <w:tblCellMar>
        <w:top w:w="28" w:type="dxa"/>
        <w:bottom w:w="28" w:type="dxa"/>
      </w:tblCellMar>
    </w:tblPr>
    <w:trPr>
      <w:cantSplit/>
    </w:trPr>
    <w:tcPr>
      <w:shd w:val="clear" w:color="auto" w:fill="E6E6E6"/>
    </w:tcPr>
    <w:tblStylePr w:type="firstRow">
      <w:pPr>
        <w:keepNext/>
        <w:keepLines/>
        <w:wordWrap/>
      </w:pPr>
      <w:rPr>
        <w:b/>
      </w:rPr>
      <w:tblPr/>
      <w:tcPr>
        <w:tcMar>
          <w:top w:w="57" w:type="dxa"/>
          <w:left w:w="0" w:type="nil"/>
          <w:bottom w:w="57" w:type="dxa"/>
          <w:right w:w="0" w:type="nil"/>
        </w:tcMar>
      </w:tcPr>
    </w:tblStylePr>
    <w:tblStylePr w:type="lastRow">
      <w:pPr>
        <w:keepNext w:val="0"/>
        <w:wordWrap/>
      </w:pPr>
    </w:tblStylePr>
  </w:style>
  <w:style w:type="numbering" w:customStyle="1" w:styleId="SDMParaList">
    <w:name w:val="SDMParaList"/>
    <w:rsid w:val="00353E8F"/>
    <w:pPr>
      <w:numPr>
        <w:numId w:val="12"/>
      </w:numPr>
    </w:pPr>
  </w:style>
  <w:style w:type="numbering" w:customStyle="1" w:styleId="SDMHeadList">
    <w:name w:val="SDMHeadList"/>
    <w:uiPriority w:val="99"/>
    <w:rsid w:val="00353E8F"/>
    <w:pPr>
      <w:numPr>
        <w:numId w:val="15"/>
      </w:numPr>
    </w:pPr>
  </w:style>
  <w:style w:type="numbering" w:customStyle="1" w:styleId="SDMTableBoxParaList">
    <w:name w:val="SDMTable&amp;BoxParaList"/>
    <w:rsid w:val="009115E4"/>
    <w:pPr>
      <w:numPr>
        <w:numId w:val="13"/>
      </w:numPr>
    </w:pPr>
  </w:style>
  <w:style w:type="paragraph" w:customStyle="1" w:styleId="SDMAppTitle">
    <w:name w:val="SDMAppTitle"/>
    <w:basedOn w:val="SDMHead1"/>
    <w:next w:val="SDMApp1"/>
    <w:qFormat/>
    <w:rsid w:val="00353E8F"/>
    <w:pPr>
      <w:pageBreakBefore/>
      <w:numPr>
        <w:numId w:val="24"/>
      </w:numPr>
      <w:spacing w:before="120" w:after="600"/>
    </w:pPr>
  </w:style>
  <w:style w:type="paragraph" w:customStyle="1" w:styleId="SDMApp1">
    <w:name w:val="SDMApp1"/>
    <w:basedOn w:val="SDMHead2"/>
    <w:qFormat/>
    <w:rsid w:val="00353E8F"/>
    <w:pPr>
      <w:ind w:left="2126" w:hanging="2126"/>
      <w:outlineLvl w:val="9"/>
    </w:pPr>
  </w:style>
  <w:style w:type="paragraph" w:customStyle="1" w:styleId="SDMApp2">
    <w:name w:val="SDMApp2"/>
    <w:basedOn w:val="SDMHead3"/>
    <w:qFormat/>
    <w:rsid w:val="00353E8F"/>
    <w:pPr>
      <w:numPr>
        <w:numId w:val="24"/>
      </w:numPr>
      <w:outlineLvl w:val="9"/>
    </w:pPr>
  </w:style>
  <w:style w:type="paragraph" w:customStyle="1" w:styleId="SDMApp3">
    <w:name w:val="SDMApp3"/>
    <w:basedOn w:val="SDMHead4"/>
    <w:qFormat/>
    <w:rsid w:val="00353E8F"/>
    <w:pPr>
      <w:numPr>
        <w:numId w:val="24"/>
      </w:numPr>
      <w:outlineLvl w:val="9"/>
    </w:pPr>
  </w:style>
  <w:style w:type="paragraph" w:customStyle="1" w:styleId="SDMApp4">
    <w:name w:val="SDMApp4"/>
    <w:basedOn w:val="SDMHead5"/>
    <w:qFormat/>
    <w:rsid w:val="00353E8F"/>
    <w:pPr>
      <w:numPr>
        <w:numId w:val="24"/>
      </w:numPr>
      <w:outlineLvl w:val="9"/>
    </w:pPr>
  </w:style>
  <w:style w:type="numbering" w:customStyle="1" w:styleId="SDMAppHeadList">
    <w:name w:val="SDMAppHeadList"/>
    <w:uiPriority w:val="99"/>
    <w:rsid w:val="00353E8F"/>
    <w:pPr>
      <w:numPr>
        <w:numId w:val="14"/>
      </w:numPr>
    </w:pPr>
  </w:style>
  <w:style w:type="paragraph" w:customStyle="1" w:styleId="SDMDocRef">
    <w:name w:val="SDMDocRef"/>
    <w:basedOn w:val="Normal"/>
    <w:qFormat/>
    <w:rsid w:val="00353E8F"/>
    <w:pPr>
      <w:spacing w:before="100"/>
    </w:pPr>
    <w:rPr>
      <w:b/>
      <w:caps/>
      <w:sz w:val="28"/>
    </w:rPr>
  </w:style>
  <w:style w:type="paragraph" w:customStyle="1" w:styleId="SDMApp5">
    <w:name w:val="SDMApp5"/>
    <w:basedOn w:val="SDMApp4"/>
    <w:qFormat/>
    <w:rsid w:val="00353E8F"/>
    <w:pPr>
      <w:numPr>
        <w:ilvl w:val="5"/>
      </w:numPr>
      <w:tabs>
        <w:tab w:val="left" w:pos="1418"/>
      </w:tabs>
      <w:ind w:left="1418" w:hanging="1418"/>
    </w:pPr>
  </w:style>
  <w:style w:type="paragraph" w:customStyle="1" w:styleId="SDMTableBoxFigureFootnote">
    <w:name w:val="SDMTableBoxFigureFootnote"/>
    <w:basedOn w:val="Normal"/>
    <w:qFormat/>
    <w:rsid w:val="00353E8F"/>
    <w:pPr>
      <w:numPr>
        <w:numId w:val="30"/>
      </w:numPr>
      <w:spacing w:before="120"/>
    </w:pPr>
    <w:rPr>
      <w:sz w:val="20"/>
    </w:rPr>
  </w:style>
  <w:style w:type="paragraph" w:customStyle="1" w:styleId="SDMCovNoteTitle">
    <w:name w:val="SDMCovNoteTitle"/>
    <w:basedOn w:val="Normal"/>
    <w:qFormat/>
    <w:rsid w:val="00353E8F"/>
    <w:pPr>
      <w:keepNext/>
      <w:keepLines/>
      <w:suppressAutoHyphens/>
      <w:spacing w:before="240" w:after="840"/>
      <w:jc w:val="center"/>
    </w:pPr>
    <w:rPr>
      <w:b/>
      <w:caps/>
      <w:sz w:val="32"/>
    </w:rPr>
  </w:style>
  <w:style w:type="numbering" w:customStyle="1" w:styleId="SDMCovNoteHeadList">
    <w:name w:val="SDMCovNoteHeadList"/>
    <w:uiPriority w:val="99"/>
    <w:rsid w:val="00353E8F"/>
    <w:pPr>
      <w:numPr>
        <w:numId w:val="16"/>
      </w:numPr>
    </w:pPr>
  </w:style>
  <w:style w:type="paragraph" w:customStyle="1" w:styleId="SDMCovNoteHead1">
    <w:name w:val="SDMCovNoteHead1"/>
    <w:basedOn w:val="Normal"/>
    <w:rsid w:val="00353E8F"/>
    <w:pPr>
      <w:keepNext/>
      <w:keepLines/>
      <w:numPr>
        <w:numId w:val="22"/>
      </w:numPr>
      <w:suppressAutoHyphens/>
      <w:spacing w:before="240" w:after="60"/>
    </w:pPr>
    <w:rPr>
      <w:b/>
      <w:sz w:val="24"/>
    </w:rPr>
  </w:style>
  <w:style w:type="paragraph" w:customStyle="1" w:styleId="SDMCovNoteHead2">
    <w:name w:val="SDMCovNoteHead2"/>
    <w:basedOn w:val="Normal"/>
    <w:rsid w:val="00353E8F"/>
    <w:pPr>
      <w:keepNext/>
      <w:keepLines/>
      <w:numPr>
        <w:ilvl w:val="1"/>
        <w:numId w:val="22"/>
      </w:numPr>
      <w:spacing w:before="240" w:after="60"/>
    </w:pPr>
    <w:rPr>
      <w:b/>
    </w:rPr>
  </w:style>
  <w:style w:type="paragraph" w:customStyle="1" w:styleId="SDMCovNoteHead3">
    <w:name w:val="SDMCovNoteHead3"/>
    <w:basedOn w:val="Normal"/>
    <w:rsid w:val="00353E8F"/>
    <w:pPr>
      <w:keepNext/>
      <w:keepLines/>
      <w:numPr>
        <w:ilvl w:val="2"/>
        <w:numId w:val="22"/>
      </w:numPr>
      <w:spacing w:before="240" w:after="60"/>
    </w:pPr>
    <w:rPr>
      <w:b/>
    </w:rPr>
  </w:style>
  <w:style w:type="paragraph" w:customStyle="1" w:styleId="MediumGrid21">
    <w:name w:val="Medium Grid 21"/>
    <w:link w:val="MediumGrid2Char"/>
    <w:uiPriority w:val="1"/>
    <w:qFormat/>
    <w:rsid w:val="00353E8F"/>
    <w:rPr>
      <w:rFonts w:ascii="Calibri" w:hAnsi="Calibri" w:cs="Arial"/>
      <w:sz w:val="22"/>
      <w:szCs w:val="22"/>
      <w:lang w:eastAsia="ja-JP"/>
    </w:rPr>
  </w:style>
  <w:style w:type="character" w:customStyle="1" w:styleId="MediumGrid2Char">
    <w:name w:val="Medium Grid 2 Char"/>
    <w:link w:val="MediumGrid21"/>
    <w:uiPriority w:val="1"/>
    <w:rsid w:val="00353E8F"/>
    <w:rPr>
      <w:rFonts w:ascii="Calibri" w:hAnsi="Calibri" w:cs="Arial"/>
      <w:sz w:val="22"/>
      <w:szCs w:val="22"/>
      <w:lang w:eastAsia="ja-JP"/>
    </w:rPr>
  </w:style>
  <w:style w:type="paragraph" w:customStyle="1" w:styleId="SDMTOCHeading">
    <w:name w:val="SDMTOCHeading"/>
    <w:basedOn w:val="Normal"/>
    <w:qFormat/>
    <w:rsid w:val="00353E8F"/>
    <w:pPr>
      <w:keepNext/>
      <w:keepLines/>
      <w:pageBreakBefore/>
      <w:tabs>
        <w:tab w:val="right" w:pos="9356"/>
      </w:tabs>
      <w:spacing w:before="240" w:after="600"/>
    </w:pPr>
    <w:rPr>
      <w:rFonts w:cs="Arial"/>
      <w:b/>
      <w:szCs w:val="22"/>
    </w:rPr>
  </w:style>
  <w:style w:type="numbering" w:customStyle="1" w:styleId="SDMTableBoxFigureFootnoteList">
    <w:name w:val="SDMTableBoxFigureFootnoteList"/>
    <w:uiPriority w:val="99"/>
    <w:rsid w:val="00353E8F"/>
    <w:pPr>
      <w:numPr>
        <w:numId w:val="17"/>
      </w:numPr>
    </w:pPr>
  </w:style>
  <w:style w:type="paragraph" w:customStyle="1" w:styleId="SDMTableBoxFigureFootnoteSL1">
    <w:name w:val="SDMTableBoxFigureFootnoteSL1"/>
    <w:basedOn w:val="SDMTableBoxFigureFootnote"/>
    <w:qFormat/>
    <w:rsid w:val="00353E8F"/>
    <w:pPr>
      <w:numPr>
        <w:ilvl w:val="1"/>
      </w:numPr>
      <w:spacing w:before="40"/>
    </w:pPr>
  </w:style>
  <w:style w:type="paragraph" w:customStyle="1" w:styleId="SDMTableBoxFigureFootnoteSL2">
    <w:name w:val="SDMTableBoxFigureFootnoteSL2"/>
    <w:basedOn w:val="SDMTableBoxFigureFootnote"/>
    <w:qFormat/>
    <w:rsid w:val="00353E8F"/>
    <w:pPr>
      <w:numPr>
        <w:ilvl w:val="2"/>
      </w:numPr>
      <w:spacing w:before="40"/>
    </w:pPr>
  </w:style>
  <w:style w:type="paragraph" w:customStyle="1" w:styleId="SDMTableBoxFigureFootnoteSL3">
    <w:name w:val="SDMTableBoxFigureFootnoteSL3"/>
    <w:basedOn w:val="SDMTableBoxFigureFootnote"/>
    <w:qFormat/>
    <w:rsid w:val="00353E8F"/>
    <w:pPr>
      <w:numPr>
        <w:ilvl w:val="3"/>
      </w:numPr>
      <w:spacing w:before="40"/>
    </w:pPr>
  </w:style>
  <w:style w:type="paragraph" w:customStyle="1" w:styleId="SDMTableBoxFigureFootnoteSL4">
    <w:name w:val="SDMTableBoxFigureFootnoteSL4"/>
    <w:basedOn w:val="SDMTableBoxFigureFootnote"/>
    <w:qFormat/>
    <w:rsid w:val="00353E8F"/>
    <w:pPr>
      <w:numPr>
        <w:ilvl w:val="4"/>
      </w:numPr>
      <w:spacing w:before="40"/>
    </w:pPr>
  </w:style>
  <w:style w:type="paragraph" w:customStyle="1" w:styleId="SDMTableBoxFigureFootnoteSL5">
    <w:name w:val="SDMTableBoxFigureFootnoteSL5"/>
    <w:basedOn w:val="SDMTableBoxFigureFootnote"/>
    <w:qFormat/>
    <w:rsid w:val="00353E8F"/>
    <w:pPr>
      <w:numPr>
        <w:ilvl w:val="5"/>
      </w:numPr>
      <w:spacing w:before="40"/>
    </w:pPr>
  </w:style>
  <w:style w:type="character" w:customStyle="1" w:styleId="MediumGrid11">
    <w:name w:val="Medium Grid 11"/>
    <w:uiPriority w:val="99"/>
    <w:semiHidden/>
    <w:rsid w:val="00353E8F"/>
    <w:rPr>
      <w:color w:val="808080"/>
    </w:rPr>
  </w:style>
  <w:style w:type="character" w:customStyle="1" w:styleId="BalloonTextChar">
    <w:name w:val="Balloon Text Char"/>
    <w:link w:val="BalloonText"/>
    <w:rsid w:val="00353E8F"/>
    <w:rPr>
      <w:rFonts w:ascii="Tahoma" w:eastAsia="Times New Roman" w:hAnsi="Tahoma" w:cs="Tahoma"/>
      <w:sz w:val="16"/>
      <w:szCs w:val="16"/>
      <w:lang w:val="en-GB" w:eastAsia="de-DE"/>
    </w:rPr>
  </w:style>
  <w:style w:type="paragraph" w:styleId="Date">
    <w:name w:val="Date"/>
    <w:basedOn w:val="Normal"/>
    <w:next w:val="Normal"/>
    <w:link w:val="DateChar"/>
    <w:rsid w:val="00353E8F"/>
  </w:style>
  <w:style w:type="character" w:customStyle="1" w:styleId="DateChar">
    <w:name w:val="Date Char"/>
    <w:link w:val="Date"/>
    <w:rsid w:val="00353E8F"/>
    <w:rPr>
      <w:rFonts w:ascii="Arial" w:eastAsia="Times New Roman" w:hAnsi="Arial"/>
      <w:sz w:val="22"/>
      <w:lang w:val="en-GB" w:eastAsia="de-DE"/>
    </w:rPr>
  </w:style>
  <w:style w:type="paragraph" w:customStyle="1" w:styleId="SDMConfidentialMark">
    <w:name w:val="SDMConfidentialMark"/>
    <w:basedOn w:val="Normal"/>
    <w:qFormat/>
    <w:rsid w:val="00353E8F"/>
    <w:pPr>
      <w:spacing w:before="1200"/>
      <w:jc w:val="right"/>
    </w:pPr>
    <w:rPr>
      <w:b/>
      <w:caps/>
      <w:spacing w:val="10"/>
      <w:sz w:val="32"/>
    </w:rPr>
  </w:style>
  <w:style w:type="character" w:customStyle="1" w:styleId="Heading1Char">
    <w:name w:val="Heading 1 Char"/>
    <w:link w:val="Heading1"/>
    <w:rsid w:val="00353E8F"/>
    <w:rPr>
      <w:rFonts w:ascii="Cambria" w:eastAsia="Times New Roman" w:hAnsi="Cambria"/>
      <w:b/>
      <w:bCs/>
      <w:color w:val="365F91"/>
      <w:sz w:val="28"/>
      <w:szCs w:val="28"/>
    </w:rPr>
  </w:style>
  <w:style w:type="character" w:customStyle="1" w:styleId="Heading2Char">
    <w:name w:val="Heading 2 Char"/>
    <w:link w:val="Heading2"/>
    <w:rsid w:val="00353E8F"/>
    <w:rPr>
      <w:rFonts w:ascii="Cambria" w:eastAsia="Times New Roman" w:hAnsi="Cambria"/>
      <w:b/>
      <w:bCs/>
      <w:color w:val="4F81BD"/>
      <w:sz w:val="26"/>
      <w:szCs w:val="26"/>
    </w:rPr>
  </w:style>
  <w:style w:type="character" w:customStyle="1" w:styleId="Heading3Char">
    <w:name w:val="Heading 3 Char"/>
    <w:link w:val="Heading3"/>
    <w:rsid w:val="00353E8F"/>
    <w:rPr>
      <w:rFonts w:ascii="Cambria" w:eastAsia="Times New Roman" w:hAnsi="Cambria"/>
      <w:b/>
      <w:bCs/>
      <w:color w:val="4F81BD"/>
      <w:sz w:val="24"/>
      <w:szCs w:val="24"/>
    </w:rPr>
  </w:style>
  <w:style w:type="character" w:customStyle="1" w:styleId="Heading4Char">
    <w:name w:val="Heading 4 Char"/>
    <w:link w:val="Heading4"/>
    <w:rsid w:val="00353E8F"/>
    <w:rPr>
      <w:rFonts w:ascii="Cambria" w:eastAsia="Times New Roman" w:hAnsi="Cambria"/>
      <w:b/>
      <w:bCs/>
      <w:i/>
      <w:iCs/>
      <w:color w:val="4F81BD"/>
      <w:sz w:val="24"/>
      <w:szCs w:val="24"/>
    </w:rPr>
  </w:style>
  <w:style w:type="character" w:customStyle="1" w:styleId="Heading5Char">
    <w:name w:val="Heading 5 Char"/>
    <w:link w:val="Heading5"/>
    <w:rsid w:val="00353E8F"/>
    <w:rPr>
      <w:rFonts w:ascii="Cambria" w:eastAsia="Times New Roman" w:hAnsi="Cambria"/>
      <w:color w:val="243F60"/>
      <w:sz w:val="24"/>
      <w:szCs w:val="24"/>
    </w:rPr>
  </w:style>
  <w:style w:type="character" w:customStyle="1" w:styleId="Heading6Char">
    <w:name w:val="Heading 6 Char"/>
    <w:link w:val="Heading6"/>
    <w:rsid w:val="00353E8F"/>
    <w:rPr>
      <w:rFonts w:ascii="Cambria" w:eastAsia="Times New Roman" w:hAnsi="Cambria"/>
      <w:i/>
      <w:iCs/>
      <w:color w:val="243F60"/>
      <w:sz w:val="24"/>
      <w:szCs w:val="24"/>
    </w:rPr>
  </w:style>
  <w:style w:type="character" w:customStyle="1" w:styleId="Heading7Char">
    <w:name w:val="Heading 7 Char"/>
    <w:link w:val="Heading7"/>
    <w:rsid w:val="00353E8F"/>
    <w:rPr>
      <w:rFonts w:ascii="Cambria" w:eastAsia="Times New Roman" w:hAnsi="Cambria"/>
      <w:i/>
      <w:iCs/>
      <w:color w:val="404040"/>
      <w:sz w:val="24"/>
      <w:szCs w:val="24"/>
    </w:rPr>
  </w:style>
  <w:style w:type="character" w:customStyle="1" w:styleId="Heading8Char">
    <w:name w:val="Heading 8 Char"/>
    <w:link w:val="Heading8"/>
    <w:rsid w:val="00353E8F"/>
    <w:rPr>
      <w:rFonts w:ascii="Cambria" w:eastAsia="Times New Roman" w:hAnsi="Cambria"/>
      <w:color w:val="404040"/>
    </w:rPr>
  </w:style>
  <w:style w:type="character" w:customStyle="1" w:styleId="Heading9Char">
    <w:name w:val="Heading 9 Char"/>
    <w:link w:val="Heading9"/>
    <w:rsid w:val="00353E8F"/>
    <w:rPr>
      <w:rFonts w:ascii="Cambria" w:eastAsia="Times New Roman" w:hAnsi="Cambria"/>
      <w:i/>
      <w:iCs/>
      <w:color w:val="404040"/>
    </w:rPr>
  </w:style>
  <w:style w:type="table" w:customStyle="1" w:styleId="SDMMethTableEmmissions">
    <w:name w:val="SDMMethTableEmmissions"/>
    <w:basedOn w:val="TableNormal"/>
    <w:uiPriority w:val="99"/>
    <w:rsid w:val="00353E8F"/>
    <w:rPr>
      <w:rFonts w:ascii="Arial" w:eastAsia="Times New Roman" w:hAnsi="Arial"/>
      <w:lang w:val="en-GB" w:eastAsia="en-GB"/>
    </w:rPr>
    <w:tblPr>
      <w:tblStyleRowBandSize w:val="3"/>
      <w:tblStyleCol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cPr>
      <w:vAlign w:val="center"/>
    </w:tcPr>
    <w:tblStylePr w:type="firstRow">
      <w:pPr>
        <w:keepNext/>
        <w:keepLines/>
        <w:wordWrap/>
        <w:jc w:val="center"/>
      </w:pPr>
      <w:rPr>
        <w:rFonts w:ascii="Symbol" w:hAnsi="Symbol"/>
        <w:b/>
        <w:sz w:val="22"/>
        <w:u w:val="none"/>
      </w:rPr>
      <w:tblPr/>
      <w:trPr>
        <w:tblHeader/>
      </w:tr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E6E6E6"/>
        <w:tcMar>
          <w:top w:w="113" w:type="dxa"/>
          <w:left w:w="0" w:type="nil"/>
          <w:bottom w:w="113" w:type="dxa"/>
          <w:right w:w="0" w:type="nil"/>
        </w:tcMar>
      </w:tcPr>
    </w:tblStylePr>
    <w:tblStylePr w:type="firstCol">
      <w:pPr>
        <w:keepLines/>
        <w:wordWrap/>
        <w:jc w:val="center"/>
      </w:pPr>
      <w:rPr>
        <w:b/>
      </w:rPr>
    </w:tblStylePr>
    <w:tblStylePr w:type="band2Horz">
      <w:tblPr/>
      <w:tcPr>
        <w:shd w:val="clear" w:color="auto" w:fill="E6E6E6"/>
      </w:tcPr>
    </w:tblStylePr>
  </w:style>
  <w:style w:type="table" w:customStyle="1" w:styleId="SDMMethTableDataParameter">
    <w:name w:val="SDMMethTableDataParameter"/>
    <w:basedOn w:val="TableNormal"/>
    <w:uiPriority w:val="99"/>
    <w:rsid w:val="00353E8F"/>
    <w:rPr>
      <w:rFonts w:ascii="Arial" w:eastAsia="Times New Roman" w:hAnsi="Arial"/>
      <w:lang w:val="en-GB" w:eastAsia="en-GB"/>
    </w:rPr>
    <w:tblPr>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blStylePr w:type="firstRow">
      <w:pPr>
        <w:keepNext/>
        <w:keepLines/>
        <w:wordWrap/>
      </w:pPr>
      <w:rPr>
        <w:b/>
      </w:rPr>
      <w:tblPr/>
      <w:tcPr>
        <w:tcMar>
          <w:top w:w="62" w:type="dxa"/>
          <w:left w:w="0" w:type="nil"/>
          <w:bottom w:w="62" w:type="dxa"/>
          <w:right w:w="0" w:type="nil"/>
        </w:tcMar>
      </w:tcPr>
    </w:tblStylePr>
    <w:tblStylePr w:type="firstCol">
      <w:tblPr/>
      <w:tcPr>
        <w:shd w:val="clear" w:color="auto" w:fill="E6E6E6"/>
      </w:tcPr>
    </w:tblStylePr>
  </w:style>
  <w:style w:type="paragraph" w:customStyle="1" w:styleId="SDMMethCaptionNestedTableDataParameter">
    <w:name w:val="SDMMethCaptionNestedTableDataParameter"/>
    <w:basedOn w:val="Caption"/>
    <w:qFormat/>
    <w:rsid w:val="00353E8F"/>
    <w:pPr>
      <w:ind w:left="1531"/>
    </w:pPr>
  </w:style>
  <w:style w:type="table" w:customStyle="1" w:styleId="SDMMethTable">
    <w:name w:val="SDMMethTable"/>
    <w:basedOn w:val="SDMTable"/>
    <w:uiPriority w:val="99"/>
    <w:rsid w:val="00353E8F"/>
    <w:tbl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EquationParameters">
    <w:name w:val="SDMMethTableEquationParameters"/>
    <w:basedOn w:val="TableNormal"/>
    <w:uiPriority w:val="99"/>
    <w:rsid w:val="00353E8F"/>
    <w:rPr>
      <w:rFonts w:ascii="Arial" w:eastAsia="Times New Roman" w:hAnsi="Arial"/>
      <w:sz w:val="22"/>
      <w:lang w:val="en-GB" w:eastAsia="en-GB"/>
    </w:rPr>
    <w:tblPr>
      <w:tblInd w:w="680" w:type="dxa"/>
      <w:tblCellMar>
        <w:top w:w="85" w:type="dxa"/>
        <w:bottom w:w="28" w:type="dxa"/>
      </w:tblCellMar>
    </w:tblPr>
    <w:trPr>
      <w:cantSplit/>
    </w:trPr>
    <w:tcPr>
      <w:vAlign w:val="center"/>
    </w:tcPr>
  </w:style>
  <w:style w:type="paragraph" w:customStyle="1" w:styleId="SDMMethCaptionEquationParametersTable">
    <w:name w:val="SDMMethCaptionEquationParametersTable"/>
    <w:basedOn w:val="Caption"/>
    <w:qFormat/>
    <w:rsid w:val="00353E8F"/>
    <w:pPr>
      <w:spacing w:before="180" w:after="0"/>
    </w:pPr>
    <w:rPr>
      <w:b w:val="0"/>
      <w:sz w:val="22"/>
    </w:rPr>
  </w:style>
  <w:style w:type="paragraph" w:customStyle="1" w:styleId="SDMMethEquation">
    <w:name w:val="SDMMethEquation"/>
    <w:basedOn w:val="SDMPara"/>
    <w:qFormat/>
    <w:rsid w:val="00353E8F"/>
    <w:pPr>
      <w:keepLines/>
      <w:numPr>
        <w:numId w:val="0"/>
      </w:numPr>
      <w:spacing w:before="360" w:line="360" w:lineRule="auto"/>
    </w:pPr>
  </w:style>
  <w:style w:type="table" w:customStyle="1" w:styleId="SDMMethTableEquation">
    <w:name w:val="SDMMethTableEquation"/>
    <w:basedOn w:val="TableNormal"/>
    <w:uiPriority w:val="99"/>
    <w:rsid w:val="00353E8F"/>
    <w:rPr>
      <w:rFonts w:ascii="Arial" w:eastAsia="Times New Roman" w:hAnsi="Arial"/>
      <w:sz w:val="22"/>
      <w:lang w:val="en-GB" w:eastAsia="en-GB"/>
    </w:rPr>
    <w:tblPr>
      <w:tblInd w:w="680" w:type="dxa"/>
    </w:tblPr>
    <w:trPr>
      <w:cantSplit/>
    </w:trPr>
  </w:style>
  <w:style w:type="paragraph" w:customStyle="1" w:styleId="SDMTableBoxParaNotNumbered">
    <w:name w:val="SDMTable&amp;BoxParaNotNumbered"/>
    <w:basedOn w:val="Normal"/>
    <w:qFormat/>
    <w:rsid w:val="00353E8F"/>
    <w:pPr>
      <w:jc w:val="left"/>
    </w:pPr>
    <w:rPr>
      <w:sz w:val="20"/>
    </w:rPr>
  </w:style>
  <w:style w:type="paragraph" w:customStyle="1" w:styleId="SDMTableBoxParaNumbered">
    <w:name w:val="SDMTable&amp;BoxParaNumbered"/>
    <w:basedOn w:val="Normal"/>
    <w:qFormat/>
    <w:rsid w:val="00353E8F"/>
    <w:pPr>
      <w:numPr>
        <w:numId w:val="21"/>
      </w:numPr>
      <w:jc w:val="left"/>
    </w:pPr>
    <w:rPr>
      <w:sz w:val="20"/>
    </w:rPr>
  </w:style>
  <w:style w:type="paragraph" w:customStyle="1" w:styleId="SDMMethEquationNr">
    <w:name w:val="SDMMethEquationNr"/>
    <w:basedOn w:val="SDMMethEquation"/>
    <w:qFormat/>
    <w:rsid w:val="00353E8F"/>
    <w:pPr>
      <w:keepNext/>
      <w:numPr>
        <w:numId w:val="32"/>
      </w:numPr>
      <w:jc w:val="right"/>
    </w:pPr>
    <w:rPr>
      <w:sz w:val="20"/>
    </w:rPr>
  </w:style>
  <w:style w:type="numbering" w:customStyle="1" w:styleId="SDMMethEquationNumberingList">
    <w:name w:val="SDMMethEquationNumberingList"/>
    <w:uiPriority w:val="99"/>
    <w:rsid w:val="009115E4"/>
    <w:pPr>
      <w:numPr>
        <w:numId w:val="18"/>
      </w:numPr>
    </w:pPr>
  </w:style>
  <w:style w:type="paragraph" w:customStyle="1" w:styleId="ColorfulList-Accent11">
    <w:name w:val="Colorful List - Accent 11"/>
    <w:basedOn w:val="Normal"/>
    <w:uiPriority w:val="34"/>
    <w:qFormat/>
    <w:rsid w:val="00353E8F"/>
    <w:pPr>
      <w:ind w:left="720"/>
      <w:contextualSpacing/>
    </w:pPr>
  </w:style>
  <w:style w:type="table" w:customStyle="1" w:styleId="SDMTableLandscape">
    <w:name w:val="SDMTableLandscape"/>
    <w:basedOn w:val="SDMTable"/>
    <w:uiPriority w:val="99"/>
    <w:rsid w:val="009115E4"/>
    <w:tblPr>
      <w:jc w:val="center"/>
      <w:tblInd w:w="0" w:type="dxa"/>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Landscape">
    <w:name w:val="SDMMethTableLandscape"/>
    <w:basedOn w:val="SDMMethTable"/>
    <w:uiPriority w:val="99"/>
    <w:rsid w:val="009115E4"/>
    <w:tblPr>
      <w:jc w:val="center"/>
      <w:tblInd w:w="0" w:type="dxa"/>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CaptionLandscape">
    <w:name w:val="CaptionLandscape"/>
    <w:basedOn w:val="Caption"/>
    <w:qFormat/>
    <w:rsid w:val="009115E4"/>
  </w:style>
  <w:style w:type="character" w:customStyle="1" w:styleId="BodyText3Char">
    <w:name w:val="Body Text 3 Char"/>
    <w:link w:val="BodyText3"/>
    <w:rsid w:val="009115E4"/>
    <w:rPr>
      <w:rFonts w:eastAsia="Times New Roman"/>
      <w:i/>
      <w:iCs/>
      <w:sz w:val="24"/>
      <w:lang w:val="en-GB" w:eastAsia="de-DE"/>
    </w:rPr>
  </w:style>
  <w:style w:type="character" w:customStyle="1" w:styleId="BodyTextChar">
    <w:name w:val="Body Text Char"/>
    <w:link w:val="BodyText"/>
    <w:rsid w:val="009115E4"/>
    <w:rPr>
      <w:rFonts w:eastAsia="Times New Roman"/>
      <w:sz w:val="22"/>
      <w:lang w:val="en-GB" w:eastAsia="de-DE"/>
    </w:rPr>
  </w:style>
  <w:style w:type="character" w:customStyle="1" w:styleId="BodyText2Char">
    <w:name w:val="Body Text 2 Char"/>
    <w:link w:val="BodyText2"/>
    <w:rsid w:val="009115E4"/>
    <w:rPr>
      <w:rFonts w:eastAsia="Times New Roman"/>
      <w:sz w:val="22"/>
      <w:lang w:val="en-GB" w:eastAsia="de-DE"/>
    </w:rPr>
  </w:style>
  <w:style w:type="character" w:customStyle="1" w:styleId="DocumentMapChar">
    <w:name w:val="Document Map Char"/>
    <w:link w:val="DocumentMap"/>
    <w:rsid w:val="009115E4"/>
    <w:rPr>
      <w:rFonts w:ascii="Tahoma" w:eastAsia="Times New Roman" w:hAnsi="Tahoma" w:cs="Tahoma"/>
      <w:shd w:val="clear" w:color="auto" w:fill="000080"/>
      <w:lang w:val="en-GB" w:eastAsia="de-DE"/>
    </w:rPr>
  </w:style>
  <w:style w:type="character" w:customStyle="1" w:styleId="MacroTextChar">
    <w:name w:val="Macro Text Char"/>
    <w:link w:val="MacroText"/>
    <w:rsid w:val="009115E4"/>
    <w:rPr>
      <w:rFonts w:ascii="Courier New" w:eastAsia="Times New Roman" w:hAnsi="Courier New" w:cs="Courier New"/>
      <w:lang w:val="en-GB" w:eastAsia="de-DE"/>
    </w:rPr>
  </w:style>
  <w:style w:type="paragraph" w:customStyle="1" w:styleId="SDMPDDPoASection">
    <w:name w:val="SDMPDD&amp;PoASection"/>
    <w:basedOn w:val="SDMHead2"/>
    <w:qFormat/>
    <w:rsid w:val="009115E4"/>
    <w:pPr>
      <w:tabs>
        <w:tab w:val="left" w:pos="2325"/>
      </w:tabs>
      <w:outlineLvl w:val="0"/>
    </w:pPr>
  </w:style>
  <w:style w:type="numbering" w:customStyle="1" w:styleId="SDMPDDPoASectionList">
    <w:name w:val="SDMPDD&amp;PoASectionList"/>
    <w:uiPriority w:val="99"/>
    <w:rsid w:val="009115E4"/>
    <w:pPr>
      <w:numPr>
        <w:numId w:val="20"/>
      </w:numPr>
    </w:pPr>
  </w:style>
  <w:style w:type="paragraph" w:customStyle="1" w:styleId="SDMPDDPoASubSection1">
    <w:name w:val="SDMPDD&amp;PoASubSection1"/>
    <w:basedOn w:val="SDMHead3"/>
    <w:qFormat/>
    <w:rsid w:val="009115E4"/>
    <w:pPr>
      <w:numPr>
        <w:ilvl w:val="0"/>
        <w:numId w:val="0"/>
      </w:numPr>
      <w:tabs>
        <w:tab w:val="left" w:pos="1474"/>
      </w:tabs>
      <w:outlineLvl w:val="1"/>
    </w:pPr>
    <w:rPr>
      <w:rFonts w:eastAsia="MS Mincho"/>
    </w:rPr>
  </w:style>
  <w:style w:type="paragraph" w:customStyle="1" w:styleId="SDMPDDPoASubSection2">
    <w:name w:val="SDMPDD&amp;PoASubSection2"/>
    <w:basedOn w:val="SDMHead3"/>
    <w:qFormat/>
    <w:rsid w:val="009115E4"/>
    <w:pPr>
      <w:numPr>
        <w:ilvl w:val="0"/>
        <w:numId w:val="0"/>
      </w:numPr>
      <w:tabs>
        <w:tab w:val="left" w:pos="1474"/>
      </w:tabs>
    </w:pPr>
  </w:style>
  <w:style w:type="paragraph" w:customStyle="1" w:styleId="SDMPDDPoACaption">
    <w:name w:val="SDMPDD&amp;PoACaption"/>
    <w:basedOn w:val="Caption"/>
    <w:qFormat/>
    <w:rsid w:val="009115E4"/>
    <w:rPr>
      <w:b w:val="0"/>
      <w:i/>
    </w:rPr>
  </w:style>
  <w:style w:type="character" w:styleId="Strong">
    <w:name w:val="Strong"/>
    <w:qFormat/>
    <w:rsid w:val="009115E4"/>
    <w:rPr>
      <w:b/>
      <w:bCs/>
    </w:rPr>
  </w:style>
  <w:style w:type="numbering" w:customStyle="1" w:styleId="SDMTableBoxParaNumberedList">
    <w:name w:val="SDMTable&amp;BoxParaNumberedList"/>
    <w:rsid w:val="00353E8F"/>
    <w:pPr>
      <w:numPr>
        <w:numId w:val="21"/>
      </w:numPr>
    </w:pPr>
  </w:style>
  <w:style w:type="character" w:customStyle="1" w:styleId="CommentTextChar">
    <w:name w:val="Comment Text Char"/>
    <w:link w:val="CommentText"/>
    <w:rsid w:val="009115E4"/>
    <w:rPr>
      <w:rFonts w:ascii="Arial" w:hAnsi="Arial"/>
      <w:lang w:val="en-GB"/>
    </w:rPr>
  </w:style>
  <w:style w:type="paragraph" w:customStyle="1" w:styleId="SymbolForm">
    <w:name w:val="SymbolForm"/>
    <w:basedOn w:val="Normal"/>
    <w:rsid w:val="00E57F3D"/>
    <w:pPr>
      <w:jc w:val="right"/>
    </w:pPr>
    <w:rPr>
      <w:rFonts w:cs="Arial"/>
      <w:b/>
      <w:bCs/>
    </w:rPr>
  </w:style>
  <w:style w:type="paragraph" w:customStyle="1" w:styleId="FooterF">
    <w:name w:val="FooterF"/>
    <w:basedOn w:val="Footer"/>
    <w:rsid w:val="00E57F3D"/>
    <w:pPr>
      <w:tabs>
        <w:tab w:val="clear" w:pos="4320"/>
        <w:tab w:val="clear" w:pos="8640"/>
        <w:tab w:val="right" w:pos="9639"/>
      </w:tabs>
      <w:ind w:right="-1"/>
    </w:pPr>
    <w:rPr>
      <w:rFonts w:cs="Arial"/>
      <w:b/>
      <w:lang w:val="en-US"/>
    </w:rPr>
  </w:style>
  <w:style w:type="numbering" w:customStyle="1" w:styleId="SDMMethEquationNrList">
    <w:name w:val="SDMMethEquationNrList"/>
    <w:uiPriority w:val="99"/>
    <w:rsid w:val="00353E8F"/>
    <w:pPr>
      <w:numPr>
        <w:numId w:val="23"/>
      </w:numPr>
    </w:pPr>
  </w:style>
  <w:style w:type="table" w:customStyle="1" w:styleId="SDMTableFullPage">
    <w:name w:val="SDMTableFullPage"/>
    <w:basedOn w:val="SDMTable"/>
    <w:uiPriority w:val="99"/>
    <w:rsid w:val="00353E8F"/>
    <w:tblPr>
      <w:jc w:val="center"/>
      <w:tblInd w:w="0" w:type="dxa"/>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FullPage">
    <w:name w:val="SDMMethTableFullPage"/>
    <w:basedOn w:val="SDMMethTable"/>
    <w:uiPriority w:val="99"/>
    <w:rsid w:val="00353E8F"/>
    <w:tblPr>
      <w:jc w:val="center"/>
      <w:tblInd w:w="0" w:type="dxa"/>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CaptionFullPage">
    <w:name w:val="CaptionFullPage"/>
    <w:basedOn w:val="Caption"/>
    <w:qFormat/>
    <w:rsid w:val="00353E8F"/>
    <w:pPr>
      <w:ind w:left="0" w:firstLine="0"/>
    </w:pPr>
  </w:style>
  <w:style w:type="numbering" w:customStyle="1" w:styleId="SDMFootnoteList">
    <w:name w:val="SDMFootnoteList"/>
    <w:uiPriority w:val="99"/>
    <w:rsid w:val="00353E8F"/>
    <w:pPr>
      <w:numPr>
        <w:numId w:val="25"/>
      </w:numPr>
    </w:pPr>
  </w:style>
  <w:style w:type="numbering" w:customStyle="1" w:styleId="SDMDocInfoTextBullets">
    <w:name w:val="SDMDocInfoTextBullets"/>
    <w:uiPriority w:val="99"/>
    <w:rsid w:val="00353E8F"/>
    <w:pPr>
      <w:numPr>
        <w:numId w:val="27"/>
      </w:numPr>
    </w:pPr>
  </w:style>
  <w:style w:type="table" w:customStyle="1" w:styleId="SDMBoxFullPage">
    <w:name w:val="SDMBoxFullPage"/>
    <w:basedOn w:val="SDMBox"/>
    <w:uiPriority w:val="99"/>
    <w:rsid w:val="00353E8F"/>
    <w:tblPr>
      <w:jc w:val="center"/>
      <w:tblInd w:w="0" w:type="dxa"/>
    </w:tblPr>
    <w:trPr>
      <w:jc w:val="center"/>
    </w:trPr>
    <w:tcPr>
      <w:shd w:val="clear" w:color="auto" w:fill="E6E6E6"/>
    </w:tcPr>
    <w:tblStylePr w:type="firstRow">
      <w:pPr>
        <w:keepNext/>
        <w:keepLines/>
        <w:wordWrap/>
      </w:pPr>
      <w:rPr>
        <w:b/>
      </w:rPr>
      <w:tblPr/>
      <w:tcPr>
        <w:tcMar>
          <w:top w:w="57" w:type="dxa"/>
          <w:left w:w="0" w:type="nil"/>
          <w:bottom w:w="57" w:type="dxa"/>
          <w:right w:w="0" w:type="nil"/>
        </w:tcMar>
      </w:tcPr>
    </w:tblStylePr>
    <w:tblStylePr w:type="lastRow">
      <w:pPr>
        <w:keepNext w:val="0"/>
        <w:wordWrap/>
      </w:pPr>
    </w:tblStylePr>
  </w:style>
  <w:style w:type="paragraph" w:customStyle="1" w:styleId="SDMTableBoxFigureFootnoteFullPage">
    <w:name w:val="SDMTableBoxFigureFootnoteFullPage"/>
    <w:basedOn w:val="SDMTableBoxFigureFootnote"/>
    <w:rsid w:val="00353E8F"/>
    <w:pPr>
      <w:numPr>
        <w:numId w:val="31"/>
      </w:numPr>
    </w:pPr>
  </w:style>
  <w:style w:type="paragraph" w:customStyle="1" w:styleId="SDMTableBoxFigureFootnoteSL1FullPage">
    <w:name w:val="SDMTableBoxFigureFootnoteSL1FullPage"/>
    <w:basedOn w:val="SDMTableBoxFigureFootnoteSL1"/>
    <w:rsid w:val="00353E8F"/>
    <w:pPr>
      <w:numPr>
        <w:numId w:val="31"/>
      </w:numPr>
    </w:pPr>
  </w:style>
  <w:style w:type="paragraph" w:customStyle="1" w:styleId="SDMTableBoxFigureFootnoteSL2FullPage">
    <w:name w:val="SDMTableBoxFigureFootnoteSL2FullPage"/>
    <w:basedOn w:val="SDMTableBoxFigureFootnoteSL2"/>
    <w:rsid w:val="00353E8F"/>
    <w:pPr>
      <w:numPr>
        <w:numId w:val="31"/>
      </w:numPr>
    </w:pPr>
  </w:style>
  <w:style w:type="paragraph" w:customStyle="1" w:styleId="SDMTableBoxFigureFootnoteSL3FullPage">
    <w:name w:val="SDMTableBoxFigureFootnoteSL3FullPage"/>
    <w:basedOn w:val="SDMTableBoxFigureFootnoteSL3"/>
    <w:rsid w:val="00353E8F"/>
    <w:pPr>
      <w:numPr>
        <w:numId w:val="31"/>
      </w:numPr>
      <w:ind w:left="1248" w:hanging="397"/>
    </w:pPr>
  </w:style>
  <w:style w:type="paragraph" w:customStyle="1" w:styleId="SDMTableBoxFigureFootnoteSL4FullPage">
    <w:name w:val="SDMTableBoxFigureFootnoteSL4FullPage"/>
    <w:basedOn w:val="SDMTableBoxFigureFootnoteSL4"/>
    <w:rsid w:val="00353E8F"/>
    <w:pPr>
      <w:numPr>
        <w:numId w:val="31"/>
      </w:numPr>
      <w:ind w:left="1587" w:hanging="340"/>
    </w:pPr>
  </w:style>
  <w:style w:type="paragraph" w:customStyle="1" w:styleId="SDMTableBoxFigureFootnoteSL5FullPage">
    <w:name w:val="SDMTableBoxFigureFootnoteSL5FullPage"/>
    <w:basedOn w:val="SDMTableBoxFigureFootnoteSL5"/>
    <w:rsid w:val="00353E8F"/>
    <w:pPr>
      <w:numPr>
        <w:numId w:val="31"/>
      </w:numPr>
      <w:ind w:left="2042" w:hanging="454"/>
    </w:pPr>
  </w:style>
  <w:style w:type="numbering" w:customStyle="1" w:styleId="SDMTableBoxFigureFootnoteFullPageList">
    <w:name w:val="SDMTableBoxFigureFootnoteFullPageList"/>
    <w:uiPriority w:val="99"/>
    <w:rsid w:val="00353E8F"/>
    <w:pPr>
      <w:numPr>
        <w:numId w:val="29"/>
      </w:numPr>
    </w:pPr>
  </w:style>
  <w:style w:type="character" w:styleId="FollowedHyperlink">
    <w:name w:val="FollowedHyperlink"/>
    <w:rsid w:val="0037179A"/>
    <w:rPr>
      <w:color w:val="800080"/>
      <w:u w:val="single"/>
    </w:rPr>
  </w:style>
  <w:style w:type="paragraph" w:customStyle="1" w:styleId="Tablecustom">
    <w:name w:val="Table custom"/>
    <w:basedOn w:val="Normal"/>
    <w:link w:val="TablecustomChar"/>
    <w:rsid w:val="00E93F4E"/>
    <w:pPr>
      <w:spacing w:line="288" w:lineRule="auto"/>
      <w:jc w:val="left"/>
    </w:pPr>
    <w:rPr>
      <w:rFonts w:eastAsia="SimSun" w:cs="Arial"/>
      <w:b/>
      <w:bCs/>
      <w:sz w:val="18"/>
      <w:szCs w:val="16"/>
      <w:lang w:eastAsia="zh-CN"/>
    </w:rPr>
  </w:style>
  <w:style w:type="character" w:customStyle="1" w:styleId="TablecustomChar">
    <w:name w:val="Table custom Char"/>
    <w:link w:val="Tablecustom"/>
    <w:rsid w:val="00E93F4E"/>
    <w:rPr>
      <w:rFonts w:ascii="Arial" w:eastAsia="SimSun" w:hAnsi="Arial" w:cs="Arial"/>
      <w:b/>
      <w:bCs/>
      <w:sz w:val="18"/>
      <w:szCs w:val="16"/>
      <w:lang w:val="en-GB" w:eastAsia="zh-CN"/>
    </w:rPr>
  </w:style>
  <w:style w:type="table" w:styleId="TableGrid">
    <w:name w:val="Table Grid"/>
    <w:basedOn w:val="TableNormal"/>
    <w:rsid w:val="00210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5D09"/>
    <w:pPr>
      <w:ind w:left="720"/>
      <w:contextualSpacing/>
    </w:pPr>
  </w:style>
  <w:style w:type="paragraph" w:styleId="ListBullet">
    <w:name w:val="List Bullet"/>
    <w:basedOn w:val="Normal"/>
    <w:autoRedefine/>
    <w:rsid w:val="00A41E9C"/>
  </w:style>
  <w:style w:type="paragraph" w:styleId="BodyTextIndent">
    <w:name w:val="Body Text Indent"/>
    <w:basedOn w:val="Normal"/>
    <w:link w:val="BodyTextIndentChar"/>
    <w:rsid w:val="00A41E9C"/>
    <w:pPr>
      <w:spacing w:before="60"/>
      <w:ind w:left="360"/>
    </w:pPr>
    <w:rPr>
      <w:i/>
    </w:rPr>
  </w:style>
  <w:style w:type="character" w:customStyle="1" w:styleId="BodyTextIndentChar">
    <w:name w:val="Body Text Indent Char"/>
    <w:basedOn w:val="DefaultParagraphFont"/>
    <w:link w:val="BodyTextIndent"/>
    <w:rsid w:val="00A41E9C"/>
    <w:rPr>
      <w:rFonts w:ascii="Arial" w:eastAsia="Times New Roman" w:hAnsi="Arial"/>
      <w:i/>
      <w:sz w:val="22"/>
      <w:lang w:val="en-GB" w:eastAsia="de-DE"/>
    </w:rPr>
  </w:style>
  <w:style w:type="paragraph" w:styleId="BodyTextIndent2">
    <w:name w:val="Body Text Indent 2"/>
    <w:basedOn w:val="Normal"/>
    <w:link w:val="BodyTextIndent2Char"/>
    <w:rsid w:val="00A41E9C"/>
    <w:pPr>
      <w:spacing w:before="60"/>
      <w:ind w:left="360"/>
    </w:pPr>
  </w:style>
  <w:style w:type="character" w:customStyle="1" w:styleId="BodyTextIndent2Char">
    <w:name w:val="Body Text Indent 2 Char"/>
    <w:basedOn w:val="DefaultParagraphFont"/>
    <w:link w:val="BodyTextIndent2"/>
    <w:rsid w:val="00A41E9C"/>
    <w:rPr>
      <w:rFonts w:ascii="Arial" w:eastAsia="Times New Roman" w:hAnsi="Arial"/>
      <w:sz w:val="22"/>
      <w:lang w:val="en-GB" w:eastAsia="de-DE"/>
    </w:rPr>
  </w:style>
  <w:style w:type="paragraph" w:styleId="BodyTextIndent3">
    <w:name w:val="Body Text Indent 3"/>
    <w:basedOn w:val="Normal"/>
    <w:link w:val="BodyTextIndent3Char"/>
    <w:rsid w:val="00A41E9C"/>
    <w:pPr>
      <w:spacing w:before="60"/>
      <w:ind w:left="1980"/>
    </w:pPr>
  </w:style>
  <w:style w:type="character" w:customStyle="1" w:styleId="BodyTextIndent3Char">
    <w:name w:val="Body Text Indent 3 Char"/>
    <w:basedOn w:val="DefaultParagraphFont"/>
    <w:link w:val="BodyTextIndent3"/>
    <w:rsid w:val="00A41E9C"/>
    <w:rPr>
      <w:rFonts w:ascii="Arial" w:eastAsia="Times New Roman" w:hAnsi="Arial"/>
      <w:sz w:val="22"/>
      <w:lang w:val="en-GB" w:eastAsia="de-DE"/>
    </w:rPr>
  </w:style>
  <w:style w:type="paragraph" w:styleId="HTMLPreformatted">
    <w:name w:val="HTML Preformatted"/>
    <w:basedOn w:val="Normal"/>
    <w:link w:val="HTMLPreformattedChar"/>
    <w:rsid w:val="00A41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lang w:val="es-ES" w:eastAsia="es-ES"/>
    </w:rPr>
  </w:style>
  <w:style w:type="character" w:customStyle="1" w:styleId="HTMLPreformattedChar">
    <w:name w:val="HTML Preformatted Char"/>
    <w:basedOn w:val="DefaultParagraphFont"/>
    <w:link w:val="HTMLPreformatted"/>
    <w:rsid w:val="00A41E9C"/>
    <w:rPr>
      <w:rFonts w:ascii="Courier New" w:eastAsia="Times New Roman" w:hAnsi="Courier New" w:cs="Courier New"/>
      <w:color w:val="000000"/>
      <w:lang w:val="es-ES" w:eastAsia="es-ES"/>
    </w:rPr>
  </w:style>
  <w:style w:type="paragraph" w:customStyle="1" w:styleId="Sprechblasentext">
    <w:name w:val="Sprechblasentext"/>
    <w:basedOn w:val="Normal"/>
    <w:semiHidden/>
    <w:unhideWhenUsed/>
    <w:rsid w:val="00A41E9C"/>
    <w:rPr>
      <w:rFonts w:ascii="Tahoma" w:hAnsi="Tahoma" w:cs="Tahoma"/>
      <w:sz w:val="16"/>
      <w:szCs w:val="16"/>
    </w:rPr>
  </w:style>
  <w:style w:type="character" w:customStyle="1" w:styleId="ZchnZchn">
    <w:name w:val="Zchn Zchn"/>
    <w:semiHidden/>
    <w:rsid w:val="00A41E9C"/>
    <w:rPr>
      <w:rFonts w:ascii="Tahoma" w:hAnsi="Tahoma" w:cs="Tahoma"/>
      <w:sz w:val="16"/>
      <w:szCs w:val="16"/>
      <w:lang w:val="en-GB" w:eastAsia="en-US"/>
    </w:rPr>
  </w:style>
  <w:style w:type="paragraph" w:customStyle="1" w:styleId="AnnexTitle">
    <w:name w:val="AnnexTitle"/>
    <w:basedOn w:val="Normal"/>
    <w:rsid w:val="00A41E9C"/>
    <w:pPr>
      <w:keepNext/>
      <w:pageBreakBefore/>
      <w:jc w:val="center"/>
    </w:pPr>
    <w:rPr>
      <w:b/>
      <w:sz w:val="24"/>
    </w:rPr>
  </w:style>
  <w:style w:type="paragraph" w:customStyle="1" w:styleId="AnnexIntroText">
    <w:name w:val="AnnexIntroText"/>
    <w:basedOn w:val="Normal"/>
    <w:rsid w:val="00A41E9C"/>
    <w:pPr>
      <w:keepNext/>
      <w:spacing w:before="120" w:after="120"/>
    </w:pPr>
    <w:rPr>
      <w:b/>
      <w:sz w:val="20"/>
    </w:rPr>
  </w:style>
  <w:style w:type="paragraph" w:customStyle="1" w:styleId="SectionTitle">
    <w:name w:val="SectionTitle"/>
    <w:basedOn w:val="Normal"/>
    <w:rsid w:val="00A41E9C"/>
    <w:pPr>
      <w:keepNext/>
      <w:numPr>
        <w:numId w:val="34"/>
      </w:numPr>
      <w:spacing w:before="120" w:after="120"/>
      <w:jc w:val="center"/>
    </w:pPr>
    <w:rPr>
      <w:rFonts w:cs="Arial"/>
      <w:b/>
      <w:bCs/>
      <w:smallCaps/>
      <w:sz w:val="20"/>
    </w:rPr>
  </w:style>
  <w:style w:type="paragraph" w:customStyle="1" w:styleId="AddRows">
    <w:name w:val="AddRows"/>
    <w:basedOn w:val="Normal"/>
    <w:rsid w:val="00A41E9C"/>
    <w:pPr>
      <w:spacing w:before="60" w:after="60"/>
    </w:pPr>
    <w:rPr>
      <w:rFonts w:cs="Arial"/>
      <w:i/>
      <w:sz w:val="20"/>
      <w:szCs w:val="18"/>
    </w:rPr>
  </w:style>
  <w:style w:type="paragraph" w:customStyle="1" w:styleId="FooterForm">
    <w:name w:val="FooterForm"/>
    <w:basedOn w:val="Footer"/>
    <w:rsid w:val="00A41E9C"/>
    <w:pPr>
      <w:spacing w:before="180"/>
    </w:pPr>
  </w:style>
  <w:style w:type="paragraph" w:customStyle="1" w:styleId="SubSectionTitle">
    <w:name w:val="SubSectionTitle"/>
    <w:basedOn w:val="Normal"/>
    <w:link w:val="SubSectionTitleChar"/>
    <w:rsid w:val="00A41E9C"/>
    <w:pPr>
      <w:keepNext/>
      <w:keepLines/>
      <w:numPr>
        <w:ilvl w:val="1"/>
        <w:numId w:val="34"/>
      </w:numPr>
      <w:tabs>
        <w:tab w:val="clear" w:pos="0"/>
        <w:tab w:val="num" w:pos="397"/>
      </w:tabs>
      <w:spacing w:before="120" w:after="120"/>
      <w:ind w:left="397" w:hanging="340"/>
    </w:pPr>
    <w:rPr>
      <w:rFonts w:cs="Arial"/>
      <w:b/>
      <w:bCs/>
      <w:iCs/>
      <w:sz w:val="20"/>
    </w:rPr>
  </w:style>
  <w:style w:type="character" w:customStyle="1" w:styleId="SubSectionTitleChar">
    <w:name w:val="SubSectionTitle Char"/>
    <w:link w:val="SubSectionTitle"/>
    <w:rsid w:val="00A41E9C"/>
    <w:rPr>
      <w:rFonts w:ascii="Arial" w:eastAsia="Times New Roman" w:hAnsi="Arial" w:cs="Arial"/>
      <w:b/>
      <w:bCs/>
      <w:iCs/>
      <w:lang w:val="en-GB" w:eastAsia="de-DE"/>
    </w:rPr>
  </w:style>
  <w:style w:type="paragraph" w:customStyle="1" w:styleId="TitleForm">
    <w:name w:val="TitleForm"/>
    <w:basedOn w:val="Normal"/>
    <w:rsid w:val="00A41E9C"/>
    <w:pPr>
      <w:ind w:left="1077"/>
      <w:jc w:val="center"/>
    </w:pPr>
    <w:rPr>
      <w:rFonts w:cs="Arial"/>
      <w:b/>
      <w:sz w:val="24"/>
      <w:szCs w:val="24"/>
    </w:rPr>
  </w:style>
  <w:style w:type="paragraph" w:customStyle="1" w:styleId="LeftCellTickBox">
    <w:name w:val="LeftCellTickBox"/>
    <w:basedOn w:val="Normal"/>
    <w:rsid w:val="00A41E9C"/>
    <w:pPr>
      <w:keepNext/>
      <w:spacing w:before="60" w:after="60"/>
      <w:ind w:left="57"/>
      <w:jc w:val="center"/>
    </w:pPr>
    <w:rPr>
      <w:bCs/>
      <w:sz w:val="20"/>
    </w:rPr>
  </w:style>
  <w:style w:type="paragraph" w:customStyle="1" w:styleId="ParaTickBox">
    <w:name w:val="ParaTickBox"/>
    <w:basedOn w:val="Normal"/>
    <w:rsid w:val="00A41E9C"/>
    <w:pPr>
      <w:tabs>
        <w:tab w:val="left" w:pos="510"/>
      </w:tabs>
      <w:spacing w:before="60" w:after="60"/>
      <w:ind w:left="511" w:hanging="454"/>
    </w:pPr>
    <w:rPr>
      <w:rFonts w:cs="Arial"/>
      <w:sz w:val="20"/>
      <w:szCs w:val="18"/>
    </w:rPr>
  </w:style>
  <w:style w:type="paragraph" w:customStyle="1" w:styleId="EnumaratedItem">
    <w:name w:val="EnumaratedItem"/>
    <w:basedOn w:val="Normal"/>
    <w:autoRedefine/>
    <w:rsid w:val="00A41E9C"/>
    <w:pPr>
      <w:keepNext/>
      <w:widowControl w:val="0"/>
      <w:numPr>
        <w:numId w:val="36"/>
      </w:numPr>
      <w:spacing w:before="120" w:after="120"/>
      <w:ind w:hanging="397"/>
    </w:pPr>
    <w:rPr>
      <w:rFonts w:cs="Arial"/>
      <w:bCs/>
      <w:sz w:val="20"/>
    </w:rPr>
  </w:style>
  <w:style w:type="paragraph" w:customStyle="1" w:styleId="RegLeftInstructionCell">
    <w:name w:val="RegLeftInstructionCell"/>
    <w:basedOn w:val="Normal"/>
    <w:rsid w:val="00A41E9C"/>
    <w:pPr>
      <w:spacing w:before="120" w:after="120"/>
      <w:ind w:left="57"/>
    </w:pPr>
    <w:rPr>
      <w:rFonts w:cs="Arial"/>
      <w:b/>
      <w:sz w:val="20"/>
      <w:szCs w:val="18"/>
    </w:rPr>
  </w:style>
  <w:style w:type="paragraph" w:customStyle="1" w:styleId="RegTypePara">
    <w:name w:val="RegTypePara"/>
    <w:basedOn w:val="Normal"/>
    <w:link w:val="RegTypeParaChar"/>
    <w:rsid w:val="00A41E9C"/>
    <w:pPr>
      <w:spacing w:before="120"/>
      <w:ind w:left="57"/>
    </w:pPr>
    <w:rPr>
      <w:rFonts w:cs="Arial"/>
      <w:sz w:val="20"/>
      <w:szCs w:val="18"/>
    </w:rPr>
  </w:style>
  <w:style w:type="paragraph" w:customStyle="1" w:styleId="RegInstructionText">
    <w:name w:val="RegInstructionText"/>
    <w:basedOn w:val="Normal"/>
    <w:link w:val="RegInstructionTextChar"/>
    <w:rsid w:val="00A41E9C"/>
    <w:pPr>
      <w:tabs>
        <w:tab w:val="left" w:pos="510"/>
      </w:tabs>
      <w:spacing w:before="60" w:after="60"/>
      <w:ind w:left="57"/>
    </w:pPr>
    <w:rPr>
      <w:rFonts w:cs="Arial"/>
      <w:i/>
      <w:sz w:val="20"/>
      <w:szCs w:val="18"/>
    </w:rPr>
  </w:style>
  <w:style w:type="character" w:customStyle="1" w:styleId="RegInstructionTextChar">
    <w:name w:val="RegInstructionText Char"/>
    <w:link w:val="RegInstructionText"/>
    <w:rsid w:val="00A41E9C"/>
    <w:rPr>
      <w:rFonts w:ascii="Arial" w:eastAsia="Times New Roman" w:hAnsi="Arial" w:cs="Arial"/>
      <w:i/>
      <w:szCs w:val="18"/>
      <w:lang w:val="en-GB" w:eastAsia="de-DE"/>
    </w:rPr>
  </w:style>
  <w:style w:type="paragraph" w:customStyle="1" w:styleId="HistoryBoxTitle">
    <w:name w:val="HistoryBoxTitle"/>
    <w:basedOn w:val="Heading4"/>
    <w:rsid w:val="00A41E9C"/>
    <w:pPr>
      <w:numPr>
        <w:ilvl w:val="0"/>
        <w:numId w:val="0"/>
      </w:numPr>
      <w:tabs>
        <w:tab w:val="num" w:pos="1304"/>
      </w:tabs>
      <w:spacing w:before="0"/>
      <w:ind w:left="1304" w:hanging="453"/>
      <w:jc w:val="center"/>
    </w:pPr>
    <w:rPr>
      <w:sz w:val="18"/>
      <w:szCs w:val="18"/>
    </w:rPr>
  </w:style>
  <w:style w:type="paragraph" w:customStyle="1" w:styleId="RegFormPara">
    <w:name w:val="RegFormPara"/>
    <w:basedOn w:val="Normal"/>
    <w:rsid w:val="00A41E9C"/>
    <w:pPr>
      <w:tabs>
        <w:tab w:val="left" w:pos="510"/>
      </w:tabs>
      <w:spacing w:before="60" w:after="60"/>
      <w:ind w:left="57"/>
    </w:pPr>
    <w:rPr>
      <w:rFonts w:cs="Arial"/>
      <w:sz w:val="20"/>
      <w:szCs w:val="18"/>
    </w:rPr>
  </w:style>
  <w:style w:type="paragraph" w:customStyle="1" w:styleId="SecondLevelParaTickBox">
    <w:name w:val="SecondLevelParaTickBox"/>
    <w:basedOn w:val="ParaTickBox"/>
    <w:rsid w:val="00A41E9C"/>
    <w:pPr>
      <w:keepLines/>
      <w:tabs>
        <w:tab w:val="clear" w:pos="510"/>
        <w:tab w:val="left" w:pos="794"/>
      </w:tabs>
      <w:ind w:left="794"/>
    </w:pPr>
  </w:style>
  <w:style w:type="paragraph" w:customStyle="1" w:styleId="BulletedItem">
    <w:name w:val="BulletedItem"/>
    <w:basedOn w:val="EnumaratedItem"/>
    <w:rsid w:val="00A41E9C"/>
    <w:pPr>
      <w:keepNext w:val="0"/>
      <w:numPr>
        <w:numId w:val="35"/>
      </w:numPr>
      <w:ind w:left="681" w:hanging="397"/>
    </w:pPr>
  </w:style>
  <w:style w:type="paragraph" w:customStyle="1" w:styleId="autofill">
    <w:name w:val="autofill"/>
    <w:basedOn w:val="Normal"/>
    <w:rsid w:val="00A41E9C"/>
    <w:pPr>
      <w:jc w:val="center"/>
    </w:pPr>
    <w:rPr>
      <w:rFonts w:cs="Arial"/>
      <w:b/>
      <w:bCs/>
      <w:i/>
      <w:iCs/>
      <w:color w:val="808080"/>
      <w:sz w:val="20"/>
    </w:rPr>
  </w:style>
  <w:style w:type="paragraph" w:customStyle="1" w:styleId="OutlineNumb">
    <w:name w:val="OutlineNumb"/>
    <w:basedOn w:val="EnumaratedItem"/>
    <w:autoRedefine/>
    <w:rsid w:val="00A41E9C"/>
    <w:pPr>
      <w:keepNext w:val="0"/>
      <w:numPr>
        <w:numId w:val="33"/>
      </w:numPr>
      <w:ind w:left="738" w:hanging="454"/>
    </w:pPr>
  </w:style>
  <w:style w:type="character" w:customStyle="1" w:styleId="RegTypeParaChar">
    <w:name w:val="RegTypePara Char"/>
    <w:link w:val="RegTypePara"/>
    <w:rsid w:val="00A41E9C"/>
    <w:rPr>
      <w:rFonts w:ascii="Arial" w:eastAsia="Times New Roman" w:hAnsi="Arial" w:cs="Arial"/>
      <w:szCs w:val="18"/>
      <w:lang w:val="en-GB" w:eastAsia="de-DE"/>
    </w:rPr>
  </w:style>
  <w:style w:type="paragraph" w:customStyle="1" w:styleId="StyleEnumaratedItemBold">
    <w:name w:val="Style EnumaratedItem + Bold"/>
    <w:basedOn w:val="EnumaratedItem"/>
    <w:rsid w:val="00A41E9C"/>
    <w:rPr>
      <w:b/>
    </w:rPr>
  </w:style>
  <w:style w:type="paragraph" w:customStyle="1" w:styleId="FootnoteForm">
    <w:name w:val="FootnoteForm"/>
    <w:basedOn w:val="FootnoteText"/>
    <w:rsid w:val="00A41E9C"/>
    <w:pPr>
      <w:numPr>
        <w:numId w:val="0"/>
      </w:numPr>
      <w:tabs>
        <w:tab w:val="num" w:pos="0"/>
      </w:tabs>
      <w:spacing w:before="180"/>
    </w:pPr>
    <w:rPr>
      <w:rFonts w:cs="Arial"/>
      <w:sz w:val="17"/>
      <w:szCs w:val="17"/>
      <w:lang w:val="de-DE"/>
    </w:rPr>
  </w:style>
  <w:style w:type="paragraph" w:customStyle="1" w:styleId="RegInstrBox">
    <w:name w:val="RegInstrBox"/>
    <w:basedOn w:val="RegInstructionText"/>
    <w:rsid w:val="00A41E9C"/>
    <w:pPr>
      <w:keepNext/>
    </w:pPr>
  </w:style>
  <w:style w:type="paragraph" w:customStyle="1" w:styleId="OutL1">
    <w:name w:val="OutL1"/>
    <w:basedOn w:val="RegFormPara"/>
    <w:rsid w:val="00A41E9C"/>
    <w:pPr>
      <w:tabs>
        <w:tab w:val="clear" w:pos="510"/>
        <w:tab w:val="left" w:pos="284"/>
      </w:tabs>
      <w:ind w:left="284" w:hanging="227"/>
    </w:pPr>
    <w:rPr>
      <w:b/>
    </w:rPr>
  </w:style>
  <w:style w:type="paragraph" w:customStyle="1" w:styleId="OutL2">
    <w:name w:val="OutL2"/>
    <w:basedOn w:val="RegFormPara"/>
    <w:rsid w:val="00A41E9C"/>
    <w:pPr>
      <w:tabs>
        <w:tab w:val="clear" w:pos="510"/>
        <w:tab w:val="left" w:pos="340"/>
      </w:tabs>
      <w:ind w:left="737" w:hanging="567"/>
    </w:pPr>
    <w:rPr>
      <w:b/>
    </w:rPr>
  </w:style>
  <w:style w:type="paragraph" w:customStyle="1" w:styleId="OutL3">
    <w:name w:val="OutL3"/>
    <w:basedOn w:val="RegFormPara"/>
    <w:rsid w:val="00A41E9C"/>
    <w:pPr>
      <w:tabs>
        <w:tab w:val="clear" w:pos="510"/>
        <w:tab w:val="left" w:pos="227"/>
      </w:tabs>
      <w:ind w:left="738" w:hanging="454"/>
    </w:pPr>
  </w:style>
  <w:style w:type="paragraph" w:customStyle="1" w:styleId="OutL4">
    <w:name w:val="OutL4"/>
    <w:basedOn w:val="RegFormPara"/>
    <w:rsid w:val="00A41E9C"/>
    <w:pPr>
      <w:tabs>
        <w:tab w:val="clear" w:pos="510"/>
        <w:tab w:val="left" w:pos="964"/>
      </w:tabs>
      <w:ind w:left="964" w:hanging="227"/>
    </w:pPr>
  </w:style>
  <w:style w:type="paragraph" w:customStyle="1" w:styleId="OutL5">
    <w:name w:val="OutL5"/>
    <w:basedOn w:val="Normal"/>
    <w:rsid w:val="00A41E9C"/>
    <w:pPr>
      <w:tabs>
        <w:tab w:val="left" w:pos="1134"/>
      </w:tabs>
      <w:ind w:left="1191" w:hanging="227"/>
    </w:pPr>
    <w:rPr>
      <w:rFonts w:cs="Arial"/>
      <w:sz w:val="20"/>
    </w:rPr>
  </w:style>
  <w:style w:type="paragraph" w:customStyle="1" w:styleId="Default">
    <w:name w:val="Default"/>
    <w:rsid w:val="00A41E9C"/>
    <w:pPr>
      <w:autoSpaceDE w:val="0"/>
      <w:autoSpaceDN w:val="0"/>
      <w:adjustRightInd w:val="0"/>
    </w:pPr>
    <w:rPr>
      <w:rFonts w:ascii="Arial" w:hAnsi="Arial" w:cs="Arial"/>
      <w:color w:val="000000"/>
      <w:sz w:val="24"/>
      <w:szCs w:val="24"/>
      <w:lang w:val="en-GB" w:eastAsia="en-GB"/>
    </w:rPr>
  </w:style>
  <w:style w:type="character" w:customStyle="1" w:styleId="EndnoteTextChar">
    <w:name w:val="Endnote Text Char"/>
    <w:aliases w:val="Char Char"/>
    <w:link w:val="EndnoteText"/>
    <w:uiPriority w:val="99"/>
    <w:rsid w:val="00A41E9C"/>
    <w:rPr>
      <w:rFonts w:ascii="Arial" w:hAnsi="Arial"/>
      <w:sz w:val="22"/>
      <w:lang w:val="en-GB"/>
    </w:rPr>
  </w:style>
  <w:style w:type="paragraph" w:styleId="NoSpacing">
    <w:name w:val="No Spacing"/>
    <w:link w:val="NoSpacingChar"/>
    <w:uiPriority w:val="1"/>
    <w:qFormat/>
    <w:rsid w:val="00A41E9C"/>
    <w:rPr>
      <w:rFonts w:ascii="Calibri" w:hAnsi="Calibri" w:cs="Arial"/>
      <w:sz w:val="22"/>
      <w:szCs w:val="22"/>
      <w:lang w:eastAsia="ja-JP"/>
    </w:rPr>
  </w:style>
  <w:style w:type="character" w:customStyle="1" w:styleId="NoSpacingChar">
    <w:name w:val="No Spacing Char"/>
    <w:link w:val="NoSpacing"/>
    <w:uiPriority w:val="1"/>
    <w:rsid w:val="00A41E9C"/>
    <w:rPr>
      <w:rFonts w:ascii="Calibri" w:hAnsi="Calibri" w:cs="Arial"/>
      <w:sz w:val="22"/>
      <w:szCs w:val="22"/>
      <w:lang w:eastAsia="ja-JP"/>
    </w:rPr>
  </w:style>
  <w:style w:type="character" w:styleId="PlaceholderText">
    <w:name w:val="Placeholder Text"/>
    <w:uiPriority w:val="99"/>
    <w:semiHidden/>
    <w:rsid w:val="00A41E9C"/>
    <w:rPr>
      <w:color w:val="808080"/>
    </w:rPr>
  </w:style>
  <w:style w:type="paragraph" w:styleId="Revision">
    <w:name w:val="Revision"/>
    <w:hidden/>
    <w:uiPriority w:val="99"/>
    <w:rsid w:val="00A41E9C"/>
    <w:rPr>
      <w:rFonts w:ascii="Arial" w:eastAsia="Times New Roman" w:hAnsi="Arial"/>
      <w:sz w:val="22"/>
      <w:lang w:val="en-GB" w:eastAsia="de-DE"/>
    </w:rPr>
  </w:style>
  <w:style w:type="paragraph" w:customStyle="1" w:styleId="SDMPDDPoAPart">
    <w:name w:val="SDMPDD&amp;PoAPart"/>
    <w:basedOn w:val="Normal"/>
    <w:qFormat/>
    <w:rsid w:val="00A41E9C"/>
    <w:pPr>
      <w:keepNext/>
      <w:keepLines/>
      <w:tabs>
        <w:tab w:val="left" w:pos="1729"/>
      </w:tabs>
      <w:suppressAutoHyphens/>
      <w:spacing w:before="680" w:after="320"/>
      <w:ind w:left="2268" w:right="709" w:hanging="2268"/>
      <w:outlineLvl w:val="0"/>
    </w:pPr>
    <w:rPr>
      <w:rFonts w:cs="Arial"/>
      <w:b/>
      <w:sz w:val="28"/>
      <w:szCs w:val="24"/>
    </w:rPr>
  </w:style>
  <w:style w:type="numbering" w:styleId="111111">
    <w:name w:val="Outline List 2"/>
    <w:basedOn w:val="NoList"/>
    <w:rsid w:val="00A41E9C"/>
    <w:pPr>
      <w:numPr>
        <w:numId w:val="37"/>
      </w:numPr>
    </w:pPr>
  </w:style>
  <w:style w:type="paragraph" w:customStyle="1" w:styleId="SDMPDDPoASubSection3">
    <w:name w:val="SDMPDD&amp;PoASubSection3"/>
    <w:basedOn w:val="SDMPDDPoASubSection2"/>
    <w:qFormat/>
    <w:rsid w:val="00A41E9C"/>
    <w:pPr>
      <w:ind w:left="709" w:hanging="709"/>
      <w:outlineLvl w:val="3"/>
    </w:pPr>
  </w:style>
  <w:style w:type="character" w:customStyle="1" w:styleId="FooterChar">
    <w:name w:val="Footer Char"/>
    <w:link w:val="Footer"/>
    <w:uiPriority w:val="99"/>
    <w:rsid w:val="00A41E9C"/>
    <w:rPr>
      <w:rFonts w:ascii="Arial" w:eastAsia="Times New Roman" w:hAnsi="Arial"/>
      <w:sz w:val="22"/>
      <w:lang w:val="en-GB" w:eastAsia="de-DE"/>
    </w:rPr>
  </w:style>
  <w:style w:type="paragraph" w:customStyle="1" w:styleId="Meth-Text">
    <w:name w:val="Meth - Text"/>
    <w:basedOn w:val="Default"/>
    <w:next w:val="Default"/>
    <w:uiPriority w:val="99"/>
    <w:rsid w:val="00A41E9C"/>
    <w:pPr>
      <w:spacing w:before="240"/>
    </w:pPr>
    <w:rPr>
      <w:rFonts w:ascii="BLAPGL+TimesNewRoman" w:eastAsia="Times New Roman" w:hAnsi="BLAPGL+TimesNewRoman" w:cs="Times New Roman"/>
      <w:color w:val="auto"/>
      <w:lang w:val="en-US" w:eastAsia="en-US"/>
    </w:rPr>
  </w:style>
  <w:style w:type="paragraph" w:customStyle="1" w:styleId="Meth-Bullet">
    <w:name w:val="Meth - Bullet"/>
    <w:basedOn w:val="Normal"/>
    <w:next w:val="Normal"/>
    <w:uiPriority w:val="99"/>
    <w:rsid w:val="00A41E9C"/>
    <w:pPr>
      <w:autoSpaceDE w:val="0"/>
      <w:autoSpaceDN w:val="0"/>
      <w:adjustRightInd w:val="0"/>
      <w:spacing w:before="240"/>
      <w:jc w:val="left"/>
    </w:pPr>
    <w:rPr>
      <w:rFonts w:ascii="BLAPGL+TimesNewRoman" w:hAnsi="BLAPGL+TimesNewRoman"/>
      <w:sz w:val="24"/>
      <w:szCs w:val="24"/>
      <w:lang w:val="en-US" w:eastAsia="en-US"/>
    </w:rPr>
  </w:style>
  <w:style w:type="paragraph" w:customStyle="1" w:styleId="Meth-Heading2">
    <w:name w:val="Meth - Heading 2"/>
    <w:basedOn w:val="Default"/>
    <w:next w:val="Default"/>
    <w:uiPriority w:val="99"/>
    <w:rsid w:val="00A41E9C"/>
    <w:pPr>
      <w:spacing w:before="360"/>
    </w:pPr>
    <w:rPr>
      <w:rFonts w:ascii="BLBBPP+TimesNewRoman,BoldItalic" w:eastAsia="Times New Roman" w:hAnsi="BLBBPP+TimesNewRoman,BoldItalic" w:cs="Times New Roman"/>
      <w:color w:val="auto"/>
      <w:lang w:val="en-US" w:eastAsia="en-US"/>
    </w:rPr>
  </w:style>
  <w:style w:type="paragraph" w:customStyle="1" w:styleId="Meth-MethTitle">
    <w:name w:val="Meth - Meth Title"/>
    <w:basedOn w:val="Default"/>
    <w:next w:val="Default"/>
    <w:uiPriority w:val="99"/>
    <w:rsid w:val="00A41E9C"/>
    <w:pPr>
      <w:spacing w:before="240"/>
    </w:pPr>
    <w:rPr>
      <w:rFonts w:ascii="BLAPFK+TimesNewRoman,Bold" w:eastAsia="Times New Roman" w:hAnsi="BLAPFK+TimesNewRoman,Bold" w:cs="Times New Roman"/>
      <w:color w:val="auto"/>
      <w:lang w:val="en-US" w:eastAsia="en-US"/>
    </w:rPr>
  </w:style>
  <w:style w:type="paragraph" w:customStyle="1" w:styleId="Meth-Equation">
    <w:name w:val="Meth - Equation"/>
    <w:basedOn w:val="Default"/>
    <w:next w:val="Default"/>
    <w:uiPriority w:val="99"/>
    <w:rsid w:val="00A41E9C"/>
    <w:pPr>
      <w:spacing w:before="240"/>
    </w:pPr>
    <w:rPr>
      <w:rFonts w:ascii="BLBBPP+TimesNewRoman,BoldItalic" w:eastAsia="Times New Roman" w:hAnsi="BLBBPP+TimesNewRoman,BoldItalic" w:cs="Times New Roman"/>
      <w:color w:val="auto"/>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qFormat="1"/>
    <w:lsdException w:name="endnote text" w:uiPriority="99"/>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353E8F"/>
    <w:pPr>
      <w:jc w:val="both"/>
    </w:pPr>
    <w:rPr>
      <w:rFonts w:ascii="Arial" w:eastAsia="Times New Roman" w:hAnsi="Arial"/>
      <w:sz w:val="22"/>
      <w:lang w:val="en-GB" w:eastAsia="de-DE"/>
    </w:rPr>
  </w:style>
  <w:style w:type="paragraph" w:styleId="Heading1">
    <w:name w:val="heading 1"/>
    <w:basedOn w:val="Normal"/>
    <w:next w:val="Normal"/>
    <w:link w:val="Heading1Char"/>
    <w:qFormat/>
    <w:rsid w:val="00353E8F"/>
    <w:pPr>
      <w:keepNext/>
      <w:keepLines/>
      <w:numPr>
        <w:numId w:val="26"/>
      </w:numPr>
      <w:spacing w:before="480"/>
      <w:outlineLvl w:val="0"/>
    </w:pPr>
    <w:rPr>
      <w:rFonts w:ascii="Cambria" w:hAnsi="Cambria"/>
      <w:b/>
      <w:bCs/>
      <w:color w:val="365F91"/>
      <w:sz w:val="28"/>
      <w:szCs w:val="28"/>
      <w:lang w:val="en-US" w:eastAsia="en-US"/>
    </w:rPr>
  </w:style>
  <w:style w:type="paragraph" w:styleId="Heading2">
    <w:name w:val="heading 2"/>
    <w:basedOn w:val="Normal"/>
    <w:next w:val="Normal"/>
    <w:link w:val="Heading2Char"/>
    <w:qFormat/>
    <w:rsid w:val="00353E8F"/>
    <w:pPr>
      <w:keepNext/>
      <w:keepLines/>
      <w:numPr>
        <w:ilvl w:val="1"/>
        <w:numId w:val="26"/>
      </w:numPr>
      <w:spacing w:before="200"/>
      <w:outlineLvl w:val="1"/>
    </w:pPr>
    <w:rPr>
      <w:rFonts w:ascii="Cambria" w:hAnsi="Cambria"/>
      <w:b/>
      <w:bCs/>
      <w:color w:val="4F81BD"/>
      <w:sz w:val="26"/>
      <w:szCs w:val="26"/>
      <w:lang w:val="en-US" w:eastAsia="en-US"/>
    </w:rPr>
  </w:style>
  <w:style w:type="paragraph" w:styleId="Heading3">
    <w:name w:val="heading 3"/>
    <w:basedOn w:val="Normal"/>
    <w:next w:val="Normal"/>
    <w:link w:val="Heading3Char"/>
    <w:qFormat/>
    <w:rsid w:val="00353E8F"/>
    <w:pPr>
      <w:keepNext/>
      <w:keepLines/>
      <w:numPr>
        <w:ilvl w:val="2"/>
        <w:numId w:val="26"/>
      </w:numPr>
      <w:spacing w:before="200"/>
      <w:outlineLvl w:val="2"/>
    </w:pPr>
    <w:rPr>
      <w:rFonts w:ascii="Cambria" w:hAnsi="Cambria"/>
      <w:b/>
      <w:bCs/>
      <w:color w:val="4F81BD"/>
      <w:sz w:val="24"/>
      <w:szCs w:val="24"/>
      <w:lang w:val="en-US" w:eastAsia="en-US"/>
    </w:rPr>
  </w:style>
  <w:style w:type="paragraph" w:styleId="Heading4">
    <w:name w:val="heading 4"/>
    <w:basedOn w:val="Normal"/>
    <w:next w:val="Normal"/>
    <w:link w:val="Heading4Char"/>
    <w:qFormat/>
    <w:rsid w:val="00353E8F"/>
    <w:pPr>
      <w:keepNext/>
      <w:keepLines/>
      <w:numPr>
        <w:ilvl w:val="3"/>
        <w:numId w:val="26"/>
      </w:numPr>
      <w:spacing w:before="200"/>
      <w:outlineLvl w:val="3"/>
    </w:pPr>
    <w:rPr>
      <w:rFonts w:ascii="Cambria" w:hAnsi="Cambria"/>
      <w:b/>
      <w:bCs/>
      <w:i/>
      <w:iCs/>
      <w:color w:val="4F81BD"/>
      <w:sz w:val="24"/>
      <w:szCs w:val="24"/>
      <w:lang w:val="en-US" w:eastAsia="en-US"/>
    </w:rPr>
  </w:style>
  <w:style w:type="paragraph" w:styleId="Heading5">
    <w:name w:val="heading 5"/>
    <w:basedOn w:val="Normal"/>
    <w:next w:val="Normal"/>
    <w:link w:val="Heading5Char"/>
    <w:qFormat/>
    <w:rsid w:val="00353E8F"/>
    <w:pPr>
      <w:keepNext/>
      <w:keepLines/>
      <w:numPr>
        <w:ilvl w:val="4"/>
        <w:numId w:val="26"/>
      </w:numPr>
      <w:spacing w:before="200"/>
      <w:outlineLvl w:val="4"/>
    </w:pPr>
    <w:rPr>
      <w:rFonts w:ascii="Cambria" w:hAnsi="Cambria"/>
      <w:color w:val="243F60"/>
      <w:sz w:val="24"/>
      <w:szCs w:val="24"/>
      <w:lang w:val="en-US" w:eastAsia="en-US"/>
    </w:rPr>
  </w:style>
  <w:style w:type="paragraph" w:styleId="Heading6">
    <w:name w:val="heading 6"/>
    <w:basedOn w:val="Normal"/>
    <w:next w:val="Normal"/>
    <w:link w:val="Heading6Char"/>
    <w:qFormat/>
    <w:rsid w:val="00353E8F"/>
    <w:pPr>
      <w:keepNext/>
      <w:keepLines/>
      <w:numPr>
        <w:ilvl w:val="5"/>
        <w:numId w:val="26"/>
      </w:numPr>
      <w:spacing w:before="200"/>
      <w:outlineLvl w:val="5"/>
    </w:pPr>
    <w:rPr>
      <w:rFonts w:ascii="Cambria" w:hAnsi="Cambria"/>
      <w:i/>
      <w:iCs/>
      <w:color w:val="243F60"/>
      <w:sz w:val="24"/>
      <w:szCs w:val="24"/>
      <w:lang w:val="en-US" w:eastAsia="en-US"/>
    </w:rPr>
  </w:style>
  <w:style w:type="paragraph" w:styleId="Heading7">
    <w:name w:val="heading 7"/>
    <w:basedOn w:val="Normal"/>
    <w:next w:val="Normal"/>
    <w:link w:val="Heading7Char"/>
    <w:qFormat/>
    <w:rsid w:val="00353E8F"/>
    <w:pPr>
      <w:keepNext/>
      <w:keepLines/>
      <w:numPr>
        <w:ilvl w:val="6"/>
        <w:numId w:val="26"/>
      </w:numPr>
      <w:spacing w:before="200"/>
      <w:outlineLvl w:val="6"/>
    </w:pPr>
    <w:rPr>
      <w:rFonts w:ascii="Cambria" w:hAnsi="Cambria"/>
      <w:i/>
      <w:iCs/>
      <w:color w:val="404040"/>
      <w:sz w:val="24"/>
      <w:szCs w:val="24"/>
      <w:lang w:val="en-US" w:eastAsia="en-US"/>
    </w:rPr>
  </w:style>
  <w:style w:type="paragraph" w:styleId="Heading8">
    <w:name w:val="heading 8"/>
    <w:basedOn w:val="Normal"/>
    <w:next w:val="Normal"/>
    <w:link w:val="Heading8Char"/>
    <w:qFormat/>
    <w:rsid w:val="00353E8F"/>
    <w:pPr>
      <w:keepNext/>
      <w:keepLines/>
      <w:numPr>
        <w:ilvl w:val="7"/>
        <w:numId w:val="26"/>
      </w:numPr>
      <w:spacing w:before="200"/>
      <w:outlineLvl w:val="7"/>
    </w:pPr>
    <w:rPr>
      <w:rFonts w:ascii="Cambria" w:hAnsi="Cambria"/>
      <w:color w:val="404040"/>
      <w:sz w:val="20"/>
      <w:lang w:val="en-US" w:eastAsia="en-US"/>
    </w:rPr>
  </w:style>
  <w:style w:type="paragraph" w:styleId="Heading9">
    <w:name w:val="heading 9"/>
    <w:basedOn w:val="Normal"/>
    <w:next w:val="Normal"/>
    <w:link w:val="Heading9Char"/>
    <w:qFormat/>
    <w:rsid w:val="00353E8F"/>
    <w:pPr>
      <w:keepNext/>
      <w:keepLines/>
      <w:numPr>
        <w:ilvl w:val="8"/>
        <w:numId w:val="26"/>
      </w:numPr>
      <w:spacing w:before="200"/>
      <w:outlineLvl w:val="8"/>
    </w:pPr>
    <w:rPr>
      <w:rFonts w:ascii="Cambria" w:hAnsi="Cambria"/>
      <w:i/>
      <w:iCs/>
      <w:color w:val="404040"/>
      <w:sz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Para">
    <w:name w:val="DecPara"/>
    <w:basedOn w:val="Normal"/>
    <w:rsid w:val="008D2D1E"/>
    <w:pPr>
      <w:numPr>
        <w:numId w:val="1"/>
      </w:numPr>
    </w:pPr>
  </w:style>
  <w:style w:type="paragraph" w:customStyle="1" w:styleId="RegHead1">
    <w:name w:val="RegHead1"/>
    <w:basedOn w:val="RegParaNoNumb"/>
    <w:next w:val="RegHead2"/>
    <w:rsid w:val="008D2D1E"/>
    <w:pPr>
      <w:keepNext/>
      <w:numPr>
        <w:numId w:val="9"/>
      </w:numPr>
      <w:jc w:val="center"/>
      <w:outlineLvl w:val="0"/>
    </w:pPr>
    <w:rPr>
      <w:rFonts w:ascii="Times New Roman Bold" w:hAnsi="Times New Roman Bold"/>
      <w:b/>
      <w:szCs w:val="24"/>
    </w:rPr>
  </w:style>
  <w:style w:type="paragraph" w:customStyle="1" w:styleId="AnnoPara">
    <w:name w:val="AnnoPara"/>
    <w:basedOn w:val="Normal"/>
    <w:rsid w:val="008D2D1E"/>
    <w:pPr>
      <w:numPr>
        <w:ilvl w:val="4"/>
        <w:numId w:val="5"/>
      </w:numPr>
    </w:pPr>
  </w:style>
  <w:style w:type="paragraph" w:customStyle="1" w:styleId="RegHead3">
    <w:name w:val="RegHead3"/>
    <w:basedOn w:val="RegParaNoNumb"/>
    <w:next w:val="RegPara"/>
    <w:rsid w:val="008D2D1E"/>
    <w:pPr>
      <w:keepNext/>
      <w:numPr>
        <w:ilvl w:val="2"/>
        <w:numId w:val="9"/>
      </w:numPr>
      <w:jc w:val="center"/>
    </w:pPr>
    <w:rPr>
      <w:u w:val="single"/>
    </w:rPr>
  </w:style>
  <w:style w:type="paragraph" w:customStyle="1" w:styleId="RegPara">
    <w:name w:val="RegPara"/>
    <w:basedOn w:val="Normal"/>
    <w:link w:val="RegParaChar"/>
    <w:rsid w:val="008D2D1E"/>
    <w:pPr>
      <w:numPr>
        <w:ilvl w:val="3"/>
        <w:numId w:val="9"/>
      </w:numPr>
      <w:spacing w:before="180"/>
    </w:pPr>
  </w:style>
  <w:style w:type="paragraph" w:styleId="Header">
    <w:name w:val="header"/>
    <w:basedOn w:val="Normal"/>
    <w:rsid w:val="00353E8F"/>
    <w:pPr>
      <w:tabs>
        <w:tab w:val="center" w:pos="4320"/>
        <w:tab w:val="right" w:pos="8640"/>
      </w:tabs>
    </w:pPr>
  </w:style>
  <w:style w:type="paragraph" w:styleId="Footer">
    <w:name w:val="footer"/>
    <w:basedOn w:val="Normal"/>
    <w:link w:val="FooterChar"/>
    <w:uiPriority w:val="99"/>
    <w:rsid w:val="00353E8F"/>
    <w:pPr>
      <w:tabs>
        <w:tab w:val="center" w:pos="4320"/>
        <w:tab w:val="right" w:pos="8640"/>
      </w:tabs>
    </w:pPr>
  </w:style>
  <w:style w:type="character" w:styleId="PageNumber">
    <w:name w:val="page number"/>
    <w:basedOn w:val="DefaultParagraphFont"/>
    <w:rsid w:val="008D2D1E"/>
  </w:style>
  <w:style w:type="paragraph" w:customStyle="1" w:styleId="CUB">
    <w:name w:val="CUB"/>
    <w:basedOn w:val="Normal"/>
    <w:rsid w:val="008D2D1E"/>
    <w:pPr>
      <w:jc w:val="center"/>
    </w:pPr>
    <w:rPr>
      <w:b/>
      <w:u w:val="single"/>
    </w:rPr>
  </w:style>
  <w:style w:type="paragraph" w:styleId="TOC3">
    <w:name w:val="toc 3"/>
    <w:basedOn w:val="TOC1"/>
    <w:link w:val="TOC3Char"/>
    <w:uiPriority w:val="39"/>
    <w:rsid w:val="00353E8F"/>
    <w:pPr>
      <w:ind w:left="2268" w:hanging="992"/>
    </w:pPr>
    <w:rPr>
      <w:b w:val="0"/>
      <w:caps w:val="0"/>
    </w:rPr>
  </w:style>
  <w:style w:type="paragraph" w:styleId="TOC2">
    <w:name w:val="toc 2"/>
    <w:basedOn w:val="TOC1"/>
    <w:link w:val="TOC2Char"/>
    <w:uiPriority w:val="39"/>
    <w:rsid w:val="00353E8F"/>
    <w:pPr>
      <w:ind w:left="1276" w:hanging="709"/>
    </w:pPr>
    <w:rPr>
      <w:b w:val="0"/>
      <w:caps w:val="0"/>
    </w:rPr>
  </w:style>
  <w:style w:type="paragraph" w:customStyle="1" w:styleId="HeadLevel3">
    <w:name w:val="HeadLevel3"/>
    <w:basedOn w:val="Normal"/>
    <w:autoRedefine/>
    <w:rsid w:val="008D2D1E"/>
    <w:pPr>
      <w:spacing w:before="360" w:after="120"/>
      <w:jc w:val="center"/>
    </w:pPr>
    <w:rPr>
      <w:b/>
      <w:bCs/>
    </w:rPr>
  </w:style>
  <w:style w:type="paragraph" w:styleId="TOC1">
    <w:name w:val="toc 1"/>
    <w:basedOn w:val="Normal"/>
    <w:link w:val="TOC1Char"/>
    <w:uiPriority w:val="39"/>
    <w:rsid w:val="00353E8F"/>
    <w:pPr>
      <w:tabs>
        <w:tab w:val="left" w:leader="dot" w:pos="8222"/>
        <w:tab w:val="right" w:pos="9356"/>
      </w:tabs>
      <w:spacing w:before="180"/>
      <w:ind w:left="567" w:right="1418" w:hanging="567"/>
      <w:jc w:val="left"/>
    </w:pPr>
    <w:rPr>
      <w:rFonts w:cs="Arial"/>
      <w:b/>
      <w:caps/>
      <w:sz w:val="21"/>
      <w:szCs w:val="21"/>
    </w:rPr>
  </w:style>
  <w:style w:type="paragraph" w:styleId="FootnoteText">
    <w:name w:val="footnote text"/>
    <w:aliases w:val="DNV-FT,Geneva 9,Font: Geneva 9,Boston 10,f"/>
    <w:basedOn w:val="Normal"/>
    <w:link w:val="FootnoteTextChar"/>
    <w:uiPriority w:val="99"/>
    <w:rsid w:val="00353E8F"/>
    <w:pPr>
      <w:keepLines/>
      <w:numPr>
        <w:numId w:val="25"/>
      </w:numPr>
      <w:spacing w:before="120" w:after="60"/>
    </w:pPr>
    <w:rPr>
      <w:sz w:val="20"/>
    </w:rPr>
  </w:style>
  <w:style w:type="paragraph" w:customStyle="1" w:styleId="AgendaItem">
    <w:name w:val="AgendaItem"/>
    <w:basedOn w:val="Normal"/>
    <w:autoRedefine/>
    <w:rsid w:val="008D2D1E"/>
    <w:rPr>
      <w:b/>
      <w:sz w:val="20"/>
    </w:rPr>
  </w:style>
  <w:style w:type="paragraph" w:customStyle="1" w:styleId="MainTitle">
    <w:name w:val="MainTitle"/>
    <w:basedOn w:val="Normal"/>
    <w:rsid w:val="008D2D1E"/>
    <w:pPr>
      <w:jc w:val="center"/>
    </w:pPr>
    <w:rPr>
      <w:b/>
      <w:sz w:val="28"/>
    </w:rPr>
  </w:style>
  <w:style w:type="paragraph" w:customStyle="1" w:styleId="NoteSecretariat">
    <w:name w:val="NoteSecretariat"/>
    <w:basedOn w:val="Normal"/>
    <w:rsid w:val="008D2D1E"/>
    <w:pPr>
      <w:jc w:val="center"/>
    </w:pPr>
    <w:rPr>
      <w:b/>
    </w:rPr>
  </w:style>
  <w:style w:type="paragraph" w:customStyle="1" w:styleId="AnnoHead1">
    <w:name w:val="AnnoHead1"/>
    <w:basedOn w:val="Normal"/>
    <w:next w:val="AnnoHead2"/>
    <w:rsid w:val="008D2D1E"/>
    <w:pPr>
      <w:numPr>
        <w:numId w:val="4"/>
      </w:numPr>
      <w:jc w:val="center"/>
    </w:pPr>
    <w:rPr>
      <w:b/>
      <w:sz w:val="28"/>
    </w:rPr>
  </w:style>
  <w:style w:type="paragraph" w:customStyle="1" w:styleId="AnnoHead2">
    <w:name w:val="AnnoHead2"/>
    <w:basedOn w:val="Normal"/>
    <w:next w:val="AnnoHead3"/>
    <w:rsid w:val="008D2D1E"/>
    <w:pPr>
      <w:numPr>
        <w:ilvl w:val="1"/>
        <w:numId w:val="5"/>
      </w:numPr>
      <w:jc w:val="center"/>
    </w:pPr>
    <w:rPr>
      <w:b/>
    </w:rPr>
  </w:style>
  <w:style w:type="paragraph" w:customStyle="1" w:styleId="AnnoHead3">
    <w:name w:val="AnnoHead3"/>
    <w:basedOn w:val="Normal"/>
    <w:next w:val="AnnoPara"/>
    <w:rsid w:val="008D2D1E"/>
    <w:pPr>
      <w:numPr>
        <w:ilvl w:val="2"/>
        <w:numId w:val="5"/>
      </w:numPr>
    </w:pPr>
    <w:rPr>
      <w:u w:val="single"/>
    </w:rPr>
  </w:style>
  <w:style w:type="paragraph" w:customStyle="1" w:styleId="ProvHead1">
    <w:name w:val="ProvHead1"/>
    <w:basedOn w:val="Normal"/>
    <w:next w:val="ProvHead2"/>
    <w:rsid w:val="008D2D1E"/>
    <w:pPr>
      <w:numPr>
        <w:numId w:val="2"/>
      </w:numPr>
      <w:jc w:val="center"/>
    </w:pPr>
    <w:rPr>
      <w:b/>
      <w:caps/>
    </w:rPr>
  </w:style>
  <w:style w:type="paragraph" w:customStyle="1" w:styleId="FootnoteTable">
    <w:name w:val="FootnoteTable"/>
    <w:rsid w:val="008D2D1E"/>
    <w:pPr>
      <w:numPr>
        <w:numId w:val="3"/>
      </w:numPr>
      <w:tabs>
        <w:tab w:val="clear" w:pos="360"/>
      </w:tabs>
    </w:pPr>
    <w:rPr>
      <w:rFonts w:eastAsia="Times New Roman"/>
      <w:sz w:val="16"/>
      <w:lang w:val="en-GB"/>
    </w:rPr>
  </w:style>
  <w:style w:type="paragraph" w:customStyle="1" w:styleId="ProvHead2">
    <w:name w:val="ProvHead2"/>
    <w:basedOn w:val="Normal"/>
    <w:next w:val="ProvHead3"/>
    <w:rsid w:val="008D2D1E"/>
    <w:pPr>
      <w:numPr>
        <w:ilvl w:val="1"/>
        <w:numId w:val="2"/>
      </w:numPr>
      <w:jc w:val="center"/>
    </w:pPr>
    <w:rPr>
      <w:b/>
      <w:u w:val="single"/>
    </w:rPr>
  </w:style>
  <w:style w:type="paragraph" w:customStyle="1" w:styleId="RegHead2">
    <w:name w:val="RegHead2"/>
    <w:basedOn w:val="RegParaNoNumb"/>
    <w:next w:val="RegHead3"/>
    <w:rsid w:val="008D2D1E"/>
    <w:pPr>
      <w:keepNext/>
      <w:numPr>
        <w:ilvl w:val="1"/>
        <w:numId w:val="9"/>
      </w:numPr>
      <w:jc w:val="center"/>
      <w:outlineLvl w:val="1"/>
    </w:pPr>
    <w:rPr>
      <w:b/>
    </w:rPr>
  </w:style>
  <w:style w:type="paragraph" w:customStyle="1" w:styleId="ProvHead3">
    <w:name w:val="ProvHead3"/>
    <w:basedOn w:val="Normal"/>
    <w:next w:val="ProvPara"/>
    <w:rsid w:val="008D2D1E"/>
    <w:pPr>
      <w:numPr>
        <w:ilvl w:val="2"/>
        <w:numId w:val="2"/>
      </w:numPr>
      <w:tabs>
        <w:tab w:val="clear" w:pos="360"/>
      </w:tabs>
    </w:pPr>
    <w:rPr>
      <w:b/>
      <w:u w:val="single"/>
    </w:rPr>
  </w:style>
  <w:style w:type="paragraph" w:customStyle="1" w:styleId="ProvPara">
    <w:name w:val="ProvPara"/>
    <w:basedOn w:val="Normal"/>
    <w:rsid w:val="008D2D1E"/>
    <w:pPr>
      <w:numPr>
        <w:ilvl w:val="3"/>
        <w:numId w:val="2"/>
      </w:numPr>
    </w:pPr>
  </w:style>
  <w:style w:type="character" w:styleId="FootnoteReference">
    <w:name w:val="footnote reference"/>
    <w:rsid w:val="00353E8F"/>
    <w:rPr>
      <w:vertAlign w:val="superscript"/>
    </w:rPr>
  </w:style>
  <w:style w:type="character" w:styleId="Hyperlink">
    <w:name w:val="Hyperlink"/>
    <w:rsid w:val="00353E8F"/>
    <w:rPr>
      <w:color w:val="0000FF"/>
      <w:u w:val="single"/>
    </w:rPr>
  </w:style>
  <w:style w:type="paragraph" w:styleId="BodyText3">
    <w:name w:val="Body Text 3"/>
    <w:basedOn w:val="Normal"/>
    <w:link w:val="BodyText3Char"/>
    <w:rsid w:val="008D2D1E"/>
    <w:pPr>
      <w:keepNext/>
    </w:pPr>
    <w:rPr>
      <w:i/>
      <w:iCs/>
      <w:sz w:val="24"/>
    </w:rPr>
  </w:style>
  <w:style w:type="paragraph" w:styleId="BodyText">
    <w:name w:val="Body Text"/>
    <w:basedOn w:val="Normal"/>
    <w:link w:val="BodyTextChar"/>
    <w:rsid w:val="008D2D1E"/>
    <w:pPr>
      <w:jc w:val="center"/>
    </w:pPr>
  </w:style>
  <w:style w:type="paragraph" w:styleId="BodyText2">
    <w:name w:val="Body Text 2"/>
    <w:basedOn w:val="Normal"/>
    <w:link w:val="BodyText2Char"/>
    <w:rsid w:val="008D2D1E"/>
    <w:pPr>
      <w:pBdr>
        <w:top w:val="single" w:sz="4" w:space="1" w:color="auto" w:shadow="1"/>
        <w:left w:val="single" w:sz="4" w:space="4" w:color="auto" w:shadow="1"/>
        <w:bottom w:val="single" w:sz="4" w:space="1" w:color="auto" w:shadow="1"/>
        <w:right w:val="single" w:sz="4" w:space="4" w:color="auto" w:shadow="1"/>
      </w:pBdr>
    </w:pPr>
  </w:style>
  <w:style w:type="paragraph" w:customStyle="1" w:styleId="AtxtHdgs">
    <w:name w:val="Atxt_Hdgs"/>
    <w:basedOn w:val="Normal"/>
    <w:rsid w:val="008D2D1E"/>
    <w:pPr>
      <w:jc w:val="center"/>
    </w:pPr>
    <w:rPr>
      <w:sz w:val="24"/>
      <w:lang w:eastAsia="en-US"/>
    </w:rPr>
  </w:style>
  <w:style w:type="paragraph" w:styleId="EndnoteText">
    <w:name w:val="endnote text"/>
    <w:aliases w:val="Char"/>
    <w:basedOn w:val="Normal"/>
    <w:link w:val="EndnoteTextChar"/>
    <w:uiPriority w:val="99"/>
    <w:rsid w:val="00353E8F"/>
    <w:rPr>
      <w:rFonts w:eastAsia="MS Mincho"/>
      <w:lang w:eastAsia="en-US"/>
    </w:rPr>
  </w:style>
  <w:style w:type="paragraph" w:styleId="CommentText">
    <w:name w:val="annotation text"/>
    <w:basedOn w:val="Normal"/>
    <w:link w:val="CommentTextChar"/>
    <w:rsid w:val="00353E8F"/>
    <w:rPr>
      <w:rFonts w:eastAsia="MS Mincho"/>
      <w:sz w:val="20"/>
      <w:lang w:eastAsia="en-US"/>
    </w:rPr>
  </w:style>
  <w:style w:type="paragraph" w:styleId="Title">
    <w:name w:val="Title"/>
    <w:basedOn w:val="Normal"/>
    <w:link w:val="TitleChar1"/>
    <w:qFormat/>
    <w:rsid w:val="008D2D1E"/>
    <w:pPr>
      <w:shd w:val="clear" w:color="auto" w:fill="FFFFFF"/>
      <w:tabs>
        <w:tab w:val="left" w:pos="0"/>
        <w:tab w:val="left" w:pos="720"/>
        <w:tab w:val="left" w:pos="1418"/>
        <w:tab w:val="right" w:pos="1644"/>
        <w:tab w:val="right" w:pos="2155"/>
        <w:tab w:val="right" w:pos="2880"/>
        <w:tab w:val="right" w:pos="3600"/>
        <w:tab w:val="right" w:pos="4321"/>
        <w:tab w:val="right" w:pos="5041"/>
        <w:tab w:val="right" w:pos="5761"/>
        <w:tab w:val="right" w:pos="6481"/>
        <w:tab w:val="right" w:pos="7201"/>
        <w:tab w:val="right" w:pos="7637"/>
        <w:tab w:val="right" w:pos="8641"/>
      </w:tabs>
      <w:ind w:left="720"/>
      <w:jc w:val="center"/>
    </w:pPr>
    <w:rPr>
      <w:rFonts w:eastAsia="MS Mincho"/>
      <w:b/>
      <w:sz w:val="26"/>
      <w:u w:val="single"/>
      <w:lang w:eastAsia="en-US"/>
    </w:rPr>
  </w:style>
  <w:style w:type="character" w:customStyle="1" w:styleId="TitleChar">
    <w:name w:val="Title Char"/>
    <w:rsid w:val="008D2D1E"/>
    <w:rPr>
      <w:rFonts w:eastAsia="MS Mincho"/>
      <w:b/>
      <w:sz w:val="26"/>
      <w:u w:val="single"/>
      <w:lang w:val="en-GB" w:eastAsia="en-US" w:bidi="ar-SA"/>
    </w:rPr>
  </w:style>
  <w:style w:type="paragraph" w:styleId="BalloonText">
    <w:name w:val="Balloon Text"/>
    <w:basedOn w:val="Normal"/>
    <w:link w:val="BalloonTextChar"/>
    <w:rsid w:val="00353E8F"/>
    <w:rPr>
      <w:rFonts w:ascii="Tahoma" w:hAnsi="Tahoma" w:cs="Tahoma"/>
      <w:sz w:val="16"/>
      <w:szCs w:val="16"/>
    </w:rPr>
  </w:style>
  <w:style w:type="paragraph" w:customStyle="1" w:styleId="AppendixTOC">
    <w:name w:val="AppendixTOC"/>
    <w:basedOn w:val="AnnoPara"/>
    <w:rsid w:val="008D2D1E"/>
    <w:pPr>
      <w:numPr>
        <w:ilvl w:val="0"/>
        <w:numId w:val="0"/>
      </w:numPr>
      <w:tabs>
        <w:tab w:val="left" w:pos="550"/>
        <w:tab w:val="right" w:pos="9337"/>
      </w:tabs>
    </w:pPr>
  </w:style>
  <w:style w:type="paragraph" w:styleId="DocumentMap">
    <w:name w:val="Document Map"/>
    <w:basedOn w:val="Normal"/>
    <w:link w:val="DocumentMapChar"/>
    <w:rsid w:val="008D2D1E"/>
    <w:pPr>
      <w:shd w:val="clear" w:color="auto" w:fill="000080"/>
    </w:pPr>
    <w:rPr>
      <w:rFonts w:ascii="Tahoma" w:hAnsi="Tahoma" w:cs="Tahoma"/>
      <w:sz w:val="20"/>
    </w:rPr>
  </w:style>
  <w:style w:type="character" w:styleId="CommentReference">
    <w:name w:val="annotation reference"/>
    <w:rsid w:val="008D2D1E"/>
    <w:rPr>
      <w:sz w:val="16"/>
      <w:szCs w:val="16"/>
    </w:rPr>
  </w:style>
  <w:style w:type="paragraph" w:customStyle="1" w:styleId="RegAppendix">
    <w:name w:val="RegAppendix"/>
    <w:basedOn w:val="RegParaNoNumb"/>
    <w:next w:val="RegPara"/>
    <w:rsid w:val="008D2D1E"/>
    <w:pPr>
      <w:numPr>
        <w:numId w:val="7"/>
      </w:numPr>
      <w:spacing w:before="360" w:after="240"/>
      <w:jc w:val="center"/>
      <w:outlineLvl w:val="2"/>
    </w:pPr>
    <w:rPr>
      <w:b/>
      <w:bCs/>
    </w:rPr>
  </w:style>
  <w:style w:type="character" w:customStyle="1" w:styleId="TitleChar1">
    <w:name w:val="Title Char1"/>
    <w:link w:val="Title"/>
    <w:rsid w:val="008D2D1E"/>
    <w:rPr>
      <w:rFonts w:eastAsia="MS Mincho"/>
      <w:b/>
      <w:sz w:val="26"/>
      <w:u w:val="single"/>
      <w:lang w:val="en-GB" w:eastAsia="en-US" w:bidi="ar-SA"/>
    </w:rPr>
  </w:style>
  <w:style w:type="paragraph" w:customStyle="1" w:styleId="RegSectionLevel1">
    <w:name w:val="RegSectionLevel1"/>
    <w:basedOn w:val="RegParaNoNumb"/>
    <w:rsid w:val="008D2D1E"/>
    <w:pPr>
      <w:keepNext/>
      <w:numPr>
        <w:ilvl w:val="1"/>
        <w:numId w:val="11"/>
      </w:numPr>
      <w:spacing w:before="120"/>
      <w:outlineLvl w:val="0"/>
    </w:pPr>
    <w:rPr>
      <w:b/>
    </w:rPr>
  </w:style>
  <w:style w:type="paragraph" w:customStyle="1" w:styleId="RegSectionLevel2">
    <w:name w:val="RegSectionLevel2"/>
    <w:basedOn w:val="Normal"/>
    <w:rsid w:val="008D2D1E"/>
    <w:pPr>
      <w:keepNext/>
      <w:numPr>
        <w:ilvl w:val="2"/>
        <w:numId w:val="11"/>
      </w:numPr>
    </w:pPr>
    <w:rPr>
      <w:b/>
      <w:szCs w:val="22"/>
    </w:rPr>
  </w:style>
  <w:style w:type="paragraph" w:customStyle="1" w:styleId="RegSectionLevel3">
    <w:name w:val="RegSectionLevel3"/>
    <w:basedOn w:val="Normal"/>
    <w:rsid w:val="008D2D1E"/>
    <w:pPr>
      <w:keepNext/>
      <w:numPr>
        <w:ilvl w:val="3"/>
        <w:numId w:val="11"/>
      </w:numPr>
      <w:autoSpaceDE w:val="0"/>
      <w:autoSpaceDN w:val="0"/>
      <w:adjustRightInd w:val="0"/>
    </w:pPr>
    <w:rPr>
      <w:b/>
      <w:bCs/>
      <w:szCs w:val="22"/>
      <w:lang w:val="en-US"/>
    </w:rPr>
  </w:style>
  <w:style w:type="paragraph" w:customStyle="1" w:styleId="RegSectionLevel4">
    <w:name w:val="RegSectionLevel4"/>
    <w:basedOn w:val="Normal"/>
    <w:rsid w:val="008D2D1E"/>
    <w:pPr>
      <w:keepNext/>
      <w:numPr>
        <w:ilvl w:val="4"/>
        <w:numId w:val="11"/>
      </w:numPr>
      <w:spacing w:after="120"/>
    </w:pPr>
    <w:rPr>
      <w:rFonts w:eastAsia="MS Mincho"/>
      <w:b/>
    </w:rPr>
  </w:style>
  <w:style w:type="paragraph" w:customStyle="1" w:styleId="RegSectionLevel5">
    <w:name w:val="RegSectionLevel5"/>
    <w:basedOn w:val="Normal"/>
    <w:rsid w:val="008D2D1E"/>
    <w:pPr>
      <w:keepNext/>
      <w:numPr>
        <w:ilvl w:val="5"/>
        <w:numId w:val="11"/>
      </w:numPr>
      <w:spacing w:after="120"/>
    </w:pPr>
    <w:rPr>
      <w:rFonts w:eastAsia="MS Mincho"/>
      <w:b/>
    </w:rPr>
  </w:style>
  <w:style w:type="paragraph" w:customStyle="1" w:styleId="RegSectionLevel6">
    <w:name w:val="RegSectionLevel6"/>
    <w:basedOn w:val="Normal"/>
    <w:rsid w:val="008D2D1E"/>
    <w:pPr>
      <w:keepNext/>
      <w:numPr>
        <w:ilvl w:val="6"/>
        <w:numId w:val="11"/>
      </w:numPr>
      <w:spacing w:after="120"/>
    </w:pPr>
    <w:rPr>
      <w:rFonts w:eastAsia="MS Mincho"/>
      <w:b/>
    </w:rPr>
  </w:style>
  <w:style w:type="paragraph" w:customStyle="1" w:styleId="RegSectionLevel7">
    <w:name w:val="RegSectionLevel7"/>
    <w:basedOn w:val="Normal"/>
    <w:rsid w:val="008D2D1E"/>
    <w:pPr>
      <w:keepNext/>
      <w:numPr>
        <w:ilvl w:val="7"/>
        <w:numId w:val="11"/>
      </w:numPr>
      <w:spacing w:after="120"/>
    </w:pPr>
    <w:rPr>
      <w:rFonts w:eastAsia="MS Mincho"/>
      <w:b/>
    </w:rPr>
  </w:style>
  <w:style w:type="paragraph" w:customStyle="1" w:styleId="RegSectionLevel8">
    <w:name w:val="RegSectionLevel8"/>
    <w:basedOn w:val="Normal"/>
    <w:rsid w:val="008D2D1E"/>
    <w:pPr>
      <w:keepNext/>
      <w:numPr>
        <w:ilvl w:val="8"/>
        <w:numId w:val="11"/>
      </w:numPr>
      <w:spacing w:after="120"/>
    </w:pPr>
    <w:rPr>
      <w:rFonts w:eastAsia="MS Mincho"/>
      <w:b/>
    </w:rPr>
  </w:style>
  <w:style w:type="paragraph" w:customStyle="1" w:styleId="RegSectionLevel9">
    <w:name w:val="RegSectionLevel9"/>
    <w:basedOn w:val="Normal"/>
    <w:rsid w:val="008D2D1E"/>
    <w:pPr>
      <w:keepNext/>
      <w:numPr>
        <w:ilvl w:val="8"/>
        <w:numId w:val="6"/>
      </w:numPr>
      <w:spacing w:after="160"/>
    </w:pPr>
    <w:rPr>
      <w:rFonts w:eastAsia="MS Mincho"/>
      <w:b/>
    </w:rPr>
  </w:style>
  <w:style w:type="paragraph" w:customStyle="1" w:styleId="RegParaNoNumb">
    <w:name w:val="RegParaNoNumb"/>
    <w:basedOn w:val="RegPara"/>
    <w:link w:val="RegParaNoNumbChar"/>
    <w:rsid w:val="008D2D1E"/>
    <w:pPr>
      <w:numPr>
        <w:ilvl w:val="0"/>
        <w:numId w:val="0"/>
      </w:numPr>
    </w:pPr>
    <w:rPr>
      <w:rFonts w:eastAsia="MS Mincho"/>
      <w:lang w:eastAsia="en-US"/>
    </w:rPr>
  </w:style>
  <w:style w:type="paragraph" w:customStyle="1" w:styleId="RegTableText">
    <w:name w:val="RegTableText"/>
    <w:basedOn w:val="RegPara"/>
    <w:link w:val="RegTableTextChar"/>
    <w:rsid w:val="008D2D1E"/>
    <w:pPr>
      <w:numPr>
        <w:ilvl w:val="0"/>
        <w:numId w:val="8"/>
      </w:numPr>
      <w:spacing w:before="20" w:after="20"/>
    </w:pPr>
  </w:style>
  <w:style w:type="paragraph" w:customStyle="1" w:styleId="TableColumnHeading">
    <w:name w:val="TableColumnHeading"/>
    <w:basedOn w:val="RegTableText"/>
    <w:rsid w:val="008D2D1E"/>
    <w:pPr>
      <w:spacing w:before="40" w:after="40"/>
      <w:jc w:val="center"/>
    </w:pPr>
    <w:rPr>
      <w:b/>
    </w:rPr>
  </w:style>
  <w:style w:type="table" w:customStyle="1" w:styleId="RegTableGridlines">
    <w:name w:val="RegTableGridlines"/>
    <w:basedOn w:val="TableNormal"/>
    <w:rsid w:val="008D2D1E"/>
    <w:pPr>
      <w:keepNext/>
      <w:spacing w:before="20" w:after="20"/>
    </w:pPr>
    <w:rPr>
      <w:rFonts w:eastAsia="Times New Roman"/>
      <w:sz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bottom w:w="40" w:type="dxa"/>
      </w:tblCellMar>
    </w:tblPr>
    <w:trPr>
      <w:cantSplit/>
      <w:jc w:val="center"/>
    </w:trPr>
    <w:tcPr>
      <w:shd w:val="clear" w:color="auto" w:fill="auto"/>
    </w:tcPr>
    <w:tblStylePr w:type="firstRow">
      <w:pPr>
        <w:wordWrap/>
        <w:spacing w:beforeLines="0" w:before="40" w:beforeAutospacing="0" w:afterLines="0" w:after="40" w:afterAutospacing="0"/>
        <w:jc w:val="center"/>
      </w:pPr>
      <w:rPr>
        <w:b/>
      </w:rPr>
      <w:tblPr/>
      <w:trPr>
        <w:cantSplit w:val="0"/>
      </w:trPr>
      <w:tcPr>
        <w:shd w:val="clear" w:color="auto" w:fill="D9D9D9"/>
        <w:vAlign w:val="center"/>
      </w:tcPr>
    </w:tblStylePr>
    <w:tblStylePr w:type="lastRow">
      <w:pPr>
        <w:keepNext w:val="0"/>
        <w:wordWrap/>
      </w:pPr>
    </w:tblStylePr>
    <w:tblStylePr w:type="firstCol">
      <w:pPr>
        <w:wordWrap/>
      </w:pPr>
      <w:rPr>
        <w:b/>
      </w:rPr>
    </w:tblStylePr>
  </w:style>
  <w:style w:type="table" w:customStyle="1" w:styleId="RegTableSpecial">
    <w:name w:val="RegTableSpecial"/>
    <w:basedOn w:val="TableNormal"/>
    <w:rsid w:val="008D2D1E"/>
    <w:pPr>
      <w:keepNext/>
    </w:pPr>
    <w:rPr>
      <w:rFonts w:eastAsia="Times New Roma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wordWrap/>
        <w:spacing w:beforeLines="0" w:before="40" w:beforeAutospacing="0" w:afterLines="0" w:after="40" w:afterAutospacing="0"/>
        <w:jc w:val="center"/>
      </w:pPr>
      <w:rPr>
        <w:b/>
      </w:rPr>
      <w:tblPr/>
      <w:tcPr>
        <w:shd w:val="clear" w:color="auto" w:fill="D9D9D9"/>
        <w:vAlign w:val="center"/>
      </w:tcPr>
    </w:tblStylePr>
    <w:tblStylePr w:type="lastRow">
      <w:pPr>
        <w:keepNext w:val="0"/>
        <w:wordWrap/>
      </w:pPr>
    </w:tblStylePr>
    <w:tblStylePr w:type="firstCol">
      <w:pPr>
        <w:wordWrap/>
        <w:spacing w:beforeLines="0" w:before="20" w:beforeAutospacing="0" w:afterLines="0" w:after="20" w:afterAutospacing="0"/>
        <w:jc w:val="center"/>
      </w:pPr>
      <w:rPr>
        <w:b/>
      </w:rPr>
      <w:tblPr/>
      <w:tcPr>
        <w:shd w:val="clear" w:color="auto" w:fill="D9D9D9"/>
      </w:tcPr>
    </w:tblStylePr>
  </w:style>
  <w:style w:type="table" w:customStyle="1" w:styleId="RegTableDataParameter">
    <w:name w:val="RegTableDataParameter"/>
    <w:basedOn w:val="TableNormal"/>
    <w:rsid w:val="008D2D1E"/>
    <w:pPr>
      <w:keepNext/>
    </w:pPr>
    <w:rPr>
      <w:rFonts w:eastAsia="Times New Roma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Pr>
    <w:trPr>
      <w:cantSplit/>
      <w:jc w:val="center"/>
    </w:trPr>
    <w:tcPr>
      <w:shd w:val="clear" w:color="auto" w:fill="auto"/>
    </w:tcPr>
    <w:tblStylePr w:type="lastRow">
      <w:pPr>
        <w:keepNext w:val="0"/>
        <w:wordWrap/>
      </w:pPr>
    </w:tblStylePr>
    <w:tblStylePr w:type="firstCol">
      <w:rPr>
        <w:b/>
      </w:rPr>
      <w:tblPr/>
      <w:tcPr>
        <w:shd w:val="clear" w:color="auto" w:fill="D9D9D9"/>
      </w:tcPr>
    </w:tblStylePr>
  </w:style>
  <w:style w:type="table" w:customStyle="1" w:styleId="RegTableNoGridLines">
    <w:name w:val="RegTableNoGridLines"/>
    <w:basedOn w:val="RegTableGridlines"/>
    <w:rsid w:val="008D2D1E"/>
    <w:pPr>
      <w:keepLines/>
    </w:pPr>
    <w:tblPr/>
    <w:tcPr>
      <w:shd w:val="clear" w:color="auto" w:fill="D9D9D9"/>
    </w:tcPr>
    <w:tblStylePr w:type="firstRow">
      <w:pPr>
        <w:wordWrap/>
        <w:spacing w:beforeLines="0" w:before="40" w:beforeAutospacing="0" w:afterLines="0" w:after="40" w:afterAutospacing="0"/>
        <w:jc w:val="center"/>
      </w:pPr>
      <w:rPr>
        <w:b/>
      </w:rPr>
      <w:tblPr/>
      <w:trPr>
        <w:cantSplit w:val="0"/>
      </w:trPr>
      <w:tcPr>
        <w:shd w:val="clear" w:color="auto" w:fill="D9D9D9"/>
        <w:vAlign w:val="center"/>
      </w:tcPr>
    </w:tblStylePr>
    <w:tblStylePr w:type="lastRow">
      <w:pPr>
        <w:keepNext w:val="0"/>
        <w:wordWrap/>
      </w:pPr>
    </w:tblStylePr>
    <w:tblStylePr w:type="firstCol">
      <w:pPr>
        <w:wordWrap/>
      </w:pPr>
      <w:rPr>
        <w:b/>
      </w:rPr>
    </w:tblStylePr>
  </w:style>
  <w:style w:type="paragraph" w:styleId="ListContinue3">
    <w:name w:val="List Continue 3"/>
    <w:basedOn w:val="Normal"/>
    <w:rsid w:val="008D2D1E"/>
    <w:pPr>
      <w:spacing w:after="120"/>
      <w:ind w:left="849"/>
    </w:pPr>
  </w:style>
  <w:style w:type="character" w:customStyle="1" w:styleId="RegParaChar">
    <w:name w:val="RegPara Char"/>
    <w:link w:val="RegPara"/>
    <w:rsid w:val="008D2D1E"/>
    <w:rPr>
      <w:rFonts w:ascii="Arial" w:eastAsia="Times New Roman" w:hAnsi="Arial"/>
      <w:sz w:val="22"/>
      <w:lang w:val="en-GB" w:eastAsia="de-DE"/>
    </w:rPr>
  </w:style>
  <w:style w:type="character" w:customStyle="1" w:styleId="RegParaNoNumbChar">
    <w:name w:val="RegParaNoNumb Char"/>
    <w:link w:val="RegParaNoNumb"/>
    <w:rsid w:val="008D2D1E"/>
    <w:rPr>
      <w:rFonts w:eastAsia="MS Mincho"/>
      <w:sz w:val="22"/>
      <w:lang w:val="en-GB" w:eastAsia="en-US" w:bidi="ar-SA"/>
    </w:rPr>
  </w:style>
  <w:style w:type="paragraph" w:customStyle="1" w:styleId="RegTOCSectionApppendix">
    <w:name w:val="RegTOC Section + Apppendix"/>
    <w:basedOn w:val="TOC2"/>
    <w:rsid w:val="008D2D1E"/>
    <w:pPr>
      <w:tabs>
        <w:tab w:val="left" w:pos="1843"/>
      </w:tabs>
      <w:spacing w:before="40" w:after="40"/>
      <w:ind w:left="1843" w:hanging="1276"/>
    </w:pPr>
    <w:rPr>
      <w:noProof/>
      <w:lang w:val="en-US"/>
    </w:rPr>
  </w:style>
  <w:style w:type="paragraph" w:styleId="Caption">
    <w:name w:val="caption"/>
    <w:basedOn w:val="Normal"/>
    <w:qFormat/>
    <w:rsid w:val="00353E8F"/>
    <w:pPr>
      <w:keepNext/>
      <w:keepLines/>
      <w:tabs>
        <w:tab w:val="left" w:pos="1134"/>
        <w:tab w:val="left" w:pos="1956"/>
        <w:tab w:val="left" w:pos="2126"/>
        <w:tab w:val="left" w:pos="2693"/>
        <w:tab w:val="left" w:pos="3260"/>
      </w:tabs>
      <w:spacing w:before="320" w:after="120"/>
      <w:ind w:left="1956" w:hanging="1247"/>
    </w:pPr>
    <w:rPr>
      <w:b/>
      <w:bCs/>
      <w:sz w:val="20"/>
    </w:rPr>
  </w:style>
  <w:style w:type="paragraph" w:styleId="TOC9">
    <w:name w:val="toc 9"/>
    <w:basedOn w:val="Normal"/>
    <w:next w:val="Normal"/>
    <w:autoRedefine/>
    <w:uiPriority w:val="39"/>
    <w:rsid w:val="00353E8F"/>
    <w:pPr>
      <w:ind w:left="1760"/>
    </w:pPr>
  </w:style>
  <w:style w:type="paragraph" w:styleId="CommentSubject">
    <w:name w:val="annotation subject"/>
    <w:basedOn w:val="CommentText"/>
    <w:next w:val="CommentText"/>
    <w:rsid w:val="00353E8F"/>
    <w:rPr>
      <w:rFonts w:eastAsia="Times New Roman"/>
      <w:b/>
      <w:bCs/>
      <w:lang w:eastAsia="de-DE"/>
    </w:rPr>
  </w:style>
  <w:style w:type="character" w:styleId="EndnoteReference">
    <w:name w:val="endnote reference"/>
    <w:rsid w:val="008D2D1E"/>
    <w:rPr>
      <w:vertAlign w:val="superscript"/>
    </w:rPr>
  </w:style>
  <w:style w:type="paragraph" w:styleId="Index1">
    <w:name w:val="index 1"/>
    <w:basedOn w:val="Normal"/>
    <w:next w:val="Normal"/>
    <w:autoRedefine/>
    <w:rsid w:val="008D2D1E"/>
    <w:pPr>
      <w:ind w:left="220" w:hanging="220"/>
    </w:pPr>
  </w:style>
  <w:style w:type="paragraph" w:styleId="Index2">
    <w:name w:val="index 2"/>
    <w:basedOn w:val="Normal"/>
    <w:next w:val="Normal"/>
    <w:autoRedefine/>
    <w:rsid w:val="008D2D1E"/>
    <w:pPr>
      <w:ind w:left="440" w:hanging="220"/>
    </w:pPr>
  </w:style>
  <w:style w:type="paragraph" w:styleId="Index3">
    <w:name w:val="index 3"/>
    <w:basedOn w:val="Normal"/>
    <w:next w:val="Normal"/>
    <w:autoRedefine/>
    <w:rsid w:val="008D2D1E"/>
    <w:pPr>
      <w:ind w:left="660" w:hanging="220"/>
    </w:pPr>
  </w:style>
  <w:style w:type="paragraph" w:styleId="Index4">
    <w:name w:val="index 4"/>
    <w:basedOn w:val="Normal"/>
    <w:next w:val="Normal"/>
    <w:autoRedefine/>
    <w:rsid w:val="008D2D1E"/>
    <w:pPr>
      <w:ind w:left="880" w:hanging="220"/>
    </w:pPr>
  </w:style>
  <w:style w:type="paragraph" w:styleId="Index5">
    <w:name w:val="index 5"/>
    <w:basedOn w:val="Normal"/>
    <w:next w:val="Normal"/>
    <w:autoRedefine/>
    <w:rsid w:val="008D2D1E"/>
    <w:pPr>
      <w:ind w:left="1100" w:hanging="220"/>
    </w:pPr>
  </w:style>
  <w:style w:type="paragraph" w:styleId="Index6">
    <w:name w:val="index 6"/>
    <w:basedOn w:val="Normal"/>
    <w:next w:val="Normal"/>
    <w:autoRedefine/>
    <w:rsid w:val="008D2D1E"/>
    <w:pPr>
      <w:ind w:left="1320" w:hanging="220"/>
    </w:pPr>
  </w:style>
  <w:style w:type="paragraph" w:styleId="Index7">
    <w:name w:val="index 7"/>
    <w:basedOn w:val="Normal"/>
    <w:next w:val="Normal"/>
    <w:autoRedefine/>
    <w:rsid w:val="008D2D1E"/>
    <w:pPr>
      <w:ind w:left="1540" w:hanging="220"/>
    </w:pPr>
  </w:style>
  <w:style w:type="paragraph" w:styleId="Index8">
    <w:name w:val="index 8"/>
    <w:basedOn w:val="Normal"/>
    <w:next w:val="Normal"/>
    <w:autoRedefine/>
    <w:rsid w:val="008D2D1E"/>
    <w:pPr>
      <w:ind w:left="1760" w:hanging="220"/>
    </w:pPr>
  </w:style>
  <w:style w:type="paragraph" w:styleId="Index9">
    <w:name w:val="index 9"/>
    <w:basedOn w:val="Normal"/>
    <w:next w:val="Normal"/>
    <w:autoRedefine/>
    <w:rsid w:val="008D2D1E"/>
    <w:pPr>
      <w:ind w:left="1980" w:hanging="220"/>
    </w:pPr>
  </w:style>
  <w:style w:type="paragraph" w:styleId="IndexHeading">
    <w:name w:val="index heading"/>
    <w:basedOn w:val="Normal"/>
    <w:next w:val="Normal"/>
    <w:rsid w:val="00353E8F"/>
    <w:rPr>
      <w:rFonts w:cs="Arial"/>
      <w:b/>
      <w:bCs/>
    </w:rPr>
  </w:style>
  <w:style w:type="paragraph" w:styleId="MacroText">
    <w:name w:val="macro"/>
    <w:link w:val="MacroTextChar"/>
    <w:rsid w:val="008D2D1E"/>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en-GB" w:eastAsia="de-DE"/>
    </w:rPr>
  </w:style>
  <w:style w:type="paragraph" w:styleId="TableofAuthorities">
    <w:name w:val="table of authorities"/>
    <w:basedOn w:val="Normal"/>
    <w:next w:val="Normal"/>
    <w:rsid w:val="00353E8F"/>
    <w:pPr>
      <w:ind w:left="220" w:hanging="220"/>
    </w:pPr>
  </w:style>
  <w:style w:type="paragraph" w:styleId="TableofFigures">
    <w:name w:val="table of figures"/>
    <w:basedOn w:val="Normal"/>
    <w:next w:val="Normal"/>
    <w:rsid w:val="00353E8F"/>
  </w:style>
  <w:style w:type="paragraph" w:styleId="TOAHeading">
    <w:name w:val="toa heading"/>
    <w:basedOn w:val="Normal"/>
    <w:next w:val="Normal"/>
    <w:rsid w:val="00353E8F"/>
    <w:pPr>
      <w:spacing w:before="120"/>
    </w:pPr>
    <w:rPr>
      <w:rFonts w:cs="Arial"/>
      <w:b/>
      <w:bCs/>
      <w:sz w:val="24"/>
      <w:szCs w:val="24"/>
    </w:rPr>
  </w:style>
  <w:style w:type="paragraph" w:styleId="TOC4">
    <w:name w:val="toc 4"/>
    <w:basedOn w:val="TOC1"/>
    <w:uiPriority w:val="39"/>
    <w:rsid w:val="00353E8F"/>
    <w:pPr>
      <w:ind w:left="3544" w:hanging="1276"/>
    </w:pPr>
    <w:rPr>
      <w:b w:val="0"/>
      <w:caps w:val="0"/>
      <w:noProof/>
    </w:rPr>
  </w:style>
  <w:style w:type="paragraph" w:styleId="TOC5">
    <w:name w:val="toc 5"/>
    <w:basedOn w:val="TOC1"/>
    <w:uiPriority w:val="39"/>
    <w:rsid w:val="00353E8F"/>
    <w:pPr>
      <w:ind w:left="5103" w:hanging="1559"/>
    </w:pPr>
    <w:rPr>
      <w:b w:val="0"/>
      <w:caps w:val="0"/>
      <w:noProof/>
    </w:rPr>
  </w:style>
  <w:style w:type="paragraph" w:styleId="TOC6">
    <w:name w:val="toc 6"/>
    <w:basedOn w:val="TOC1"/>
    <w:next w:val="Normal"/>
    <w:uiPriority w:val="39"/>
    <w:rsid w:val="00353E8F"/>
    <w:pPr>
      <w:ind w:left="1588" w:hanging="1588"/>
    </w:pPr>
    <w:rPr>
      <w:noProof/>
    </w:rPr>
  </w:style>
  <w:style w:type="paragraph" w:styleId="TOC7">
    <w:name w:val="toc 7"/>
    <w:basedOn w:val="Normal"/>
    <w:next w:val="Normal"/>
    <w:autoRedefine/>
    <w:uiPriority w:val="39"/>
    <w:rsid w:val="00353E8F"/>
    <w:pPr>
      <w:ind w:left="1320"/>
    </w:pPr>
  </w:style>
  <w:style w:type="paragraph" w:styleId="TOC8">
    <w:name w:val="toc 8"/>
    <w:basedOn w:val="Normal"/>
    <w:next w:val="Normal"/>
    <w:autoRedefine/>
    <w:uiPriority w:val="39"/>
    <w:rsid w:val="00353E8F"/>
    <w:pPr>
      <w:ind w:left="1540"/>
    </w:pPr>
  </w:style>
  <w:style w:type="paragraph" w:customStyle="1" w:styleId="ReParaNoNum">
    <w:name w:val="ReParaNoNum"/>
    <w:basedOn w:val="Normal"/>
    <w:rsid w:val="008D2D1E"/>
  </w:style>
  <w:style w:type="paragraph" w:customStyle="1" w:styleId="StyleRegSectionLevel1After2pt">
    <w:name w:val="Style RegSectionLevel1 + After:  2 pt"/>
    <w:basedOn w:val="RegSectionLevel1"/>
    <w:rsid w:val="008D2D1E"/>
    <w:pPr>
      <w:spacing w:before="0"/>
    </w:pPr>
    <w:rPr>
      <w:rFonts w:eastAsia="Times New Roman"/>
      <w:bCs/>
    </w:rPr>
  </w:style>
  <w:style w:type="table" w:customStyle="1" w:styleId="RegTableFirstRowColumn">
    <w:name w:val="RegTableFirstRowColumn"/>
    <w:basedOn w:val="RegTableDataParameter"/>
    <w:rsid w:val="008D2D1E"/>
    <w:tblPr>
      <w:tblCellMar>
        <w:top w:w="23" w:type="dxa"/>
        <w:bottom w:w="23" w:type="dxa"/>
      </w:tblCellMar>
    </w:tblPr>
    <w:tcPr>
      <w:shd w:val="clear" w:color="auto" w:fill="auto"/>
    </w:tcPr>
    <w:tblStylePr w:type="firstRow">
      <w:pPr>
        <w:jc w:val="center"/>
      </w:pPr>
      <w:rPr>
        <w:b/>
        <w:color w:val="auto"/>
      </w:rPr>
      <w:tblPr/>
      <w:tcPr>
        <w:shd w:val="clear" w:color="auto" w:fill="D9D9D9"/>
        <w:vAlign w:val="center"/>
      </w:tcPr>
    </w:tblStylePr>
    <w:tblStylePr w:type="lastRow">
      <w:pPr>
        <w:keepNext w:val="0"/>
        <w:wordWrap/>
      </w:pPr>
    </w:tblStylePr>
    <w:tblStylePr w:type="firstCol">
      <w:rPr>
        <w:b/>
      </w:rPr>
      <w:tblPr/>
      <w:tcPr>
        <w:shd w:val="clear" w:color="auto" w:fill="D9D9D9"/>
      </w:tcPr>
    </w:tblStylePr>
  </w:style>
  <w:style w:type="character" w:customStyle="1" w:styleId="left">
    <w:name w:val="left"/>
    <w:basedOn w:val="DefaultParagraphFont"/>
    <w:rsid w:val="008D2D1E"/>
  </w:style>
  <w:style w:type="character" w:customStyle="1" w:styleId="RegTableTextChar">
    <w:name w:val="RegTableText Char"/>
    <w:link w:val="RegTableText"/>
    <w:rsid w:val="008D2D1E"/>
    <w:rPr>
      <w:rFonts w:ascii="Arial" w:eastAsia="Times New Roman" w:hAnsi="Arial"/>
      <w:sz w:val="22"/>
      <w:lang w:val="en-GB" w:eastAsia="de-DE"/>
    </w:rPr>
  </w:style>
  <w:style w:type="paragraph" w:customStyle="1" w:styleId="RegParaNoNumbKeepWNext">
    <w:name w:val="RegParaNoNumbKeepWNext"/>
    <w:basedOn w:val="RegParaNoNumb"/>
    <w:next w:val="Normal"/>
    <w:rsid w:val="008D2D1E"/>
    <w:pPr>
      <w:keepNext/>
      <w:spacing w:before="0"/>
    </w:pPr>
    <w:rPr>
      <w:i/>
    </w:rPr>
  </w:style>
  <w:style w:type="paragraph" w:customStyle="1" w:styleId="PartTitleBox">
    <w:name w:val="PartTitleBox"/>
    <w:basedOn w:val="Normal"/>
    <w:rsid w:val="008D2D1E"/>
    <w:pPr>
      <w:keepNext/>
      <w:keepLines/>
      <w:numPr>
        <w:numId w:val="11"/>
      </w:numPr>
      <w:pBdr>
        <w:top w:val="single" w:sz="4" w:space="1" w:color="auto"/>
        <w:left w:val="single" w:sz="4" w:space="1" w:color="auto"/>
        <w:bottom w:val="single" w:sz="4" w:space="1" w:color="auto"/>
        <w:right w:val="single" w:sz="4" w:space="1" w:color="auto"/>
      </w:pBdr>
      <w:shd w:val="clear" w:color="auto" w:fill="D9D9D9"/>
      <w:ind w:right="57"/>
      <w:jc w:val="center"/>
      <w:outlineLvl w:val="0"/>
    </w:pPr>
    <w:rPr>
      <w:rFonts w:ascii="Times New Roman Bold" w:hAnsi="Times New Roman Bold"/>
      <w:b/>
      <w:u w:val="dash"/>
    </w:rPr>
  </w:style>
  <w:style w:type="paragraph" w:customStyle="1" w:styleId="2BulletList">
    <w:name w:val="2Bullet List"/>
    <w:rsid w:val="008D2D1E"/>
    <w:rPr>
      <w:rFonts w:eastAsia="Times New Roman"/>
      <w:snapToGrid w:val="0"/>
      <w:sz w:val="24"/>
    </w:rPr>
  </w:style>
  <w:style w:type="paragraph" w:customStyle="1" w:styleId="RegFormPDDSectL1">
    <w:name w:val="RegFormPDDSectL1"/>
    <w:basedOn w:val="Normal"/>
    <w:rsid w:val="008D2D1E"/>
    <w:pPr>
      <w:keepNext/>
      <w:keepLines/>
      <w:numPr>
        <w:numId w:val="10"/>
      </w:numPr>
      <w:pBdr>
        <w:top w:val="single" w:sz="4" w:space="1" w:color="auto"/>
        <w:left w:val="single" w:sz="4" w:space="5" w:color="auto"/>
        <w:bottom w:val="single" w:sz="4" w:space="1" w:color="auto"/>
        <w:right w:val="single" w:sz="4" w:space="10" w:color="auto"/>
      </w:pBdr>
      <w:shd w:val="clear" w:color="auto" w:fill="D9D9D9"/>
      <w:ind w:right="227"/>
      <w:outlineLvl w:val="0"/>
    </w:pPr>
    <w:rPr>
      <w:b/>
      <w:lang w:eastAsia="en-US"/>
    </w:rPr>
  </w:style>
  <w:style w:type="paragraph" w:customStyle="1" w:styleId="RegFormPDDSectL2">
    <w:name w:val="RegFormPDDSectL2"/>
    <w:basedOn w:val="Normal"/>
    <w:rsid w:val="008D2D1E"/>
    <w:pPr>
      <w:keepNext/>
      <w:keepLines/>
      <w:numPr>
        <w:ilvl w:val="1"/>
        <w:numId w:val="10"/>
      </w:numPr>
      <w:pBdr>
        <w:top w:val="single" w:sz="4" w:space="1" w:color="auto"/>
        <w:left w:val="single" w:sz="4" w:space="5" w:color="auto"/>
        <w:bottom w:val="single" w:sz="4" w:space="1" w:color="auto"/>
        <w:right w:val="single" w:sz="4" w:space="10" w:color="auto"/>
      </w:pBdr>
      <w:ind w:right="227"/>
    </w:pPr>
    <w:rPr>
      <w:b/>
      <w:lang w:eastAsia="en-US"/>
    </w:rPr>
  </w:style>
  <w:style w:type="paragraph" w:customStyle="1" w:styleId="RegFormPDDSectL3">
    <w:name w:val="RegFormPDDSectL3"/>
    <w:basedOn w:val="Normal"/>
    <w:rsid w:val="008D2D1E"/>
    <w:pPr>
      <w:keepNext/>
      <w:keepLines/>
      <w:numPr>
        <w:ilvl w:val="2"/>
        <w:numId w:val="10"/>
      </w:numPr>
      <w:pBdr>
        <w:top w:val="single" w:sz="4" w:space="1" w:color="auto"/>
        <w:left w:val="single" w:sz="4" w:space="5" w:color="auto"/>
        <w:bottom w:val="single" w:sz="4" w:space="1" w:color="auto"/>
        <w:right w:val="single" w:sz="4" w:space="10" w:color="auto"/>
      </w:pBdr>
      <w:ind w:right="227"/>
    </w:pPr>
    <w:rPr>
      <w:rFonts w:ascii="Times New Roman Bold" w:hAnsi="Times New Roman Bold"/>
      <w:b/>
      <w:lang w:eastAsia="en-US"/>
    </w:rPr>
  </w:style>
  <w:style w:type="paragraph" w:customStyle="1" w:styleId="RegFormPDDSectL4">
    <w:name w:val="RegFormPDDSectL4"/>
    <w:basedOn w:val="RegFormPDDSectL3"/>
    <w:rsid w:val="008D2D1E"/>
    <w:pPr>
      <w:numPr>
        <w:ilvl w:val="3"/>
      </w:numPr>
    </w:pPr>
  </w:style>
  <w:style w:type="paragraph" w:customStyle="1" w:styleId="NormalCentered">
    <w:name w:val="Normal + Centered"/>
    <w:basedOn w:val="Normal"/>
    <w:rsid w:val="008D2D1E"/>
    <w:pPr>
      <w:jc w:val="center"/>
    </w:pPr>
  </w:style>
  <w:style w:type="paragraph" w:customStyle="1" w:styleId="SDMTiHead">
    <w:name w:val="SDMTiHead"/>
    <w:basedOn w:val="Header"/>
    <w:rsid w:val="00353E8F"/>
    <w:pPr>
      <w:ind w:left="-330" w:firstLine="330"/>
    </w:pPr>
    <w:rPr>
      <w:rFonts w:cs="Arial"/>
      <w:caps/>
      <w:szCs w:val="19"/>
    </w:rPr>
  </w:style>
  <w:style w:type="paragraph" w:customStyle="1" w:styleId="SDMTitle2">
    <w:name w:val="SDMTitle2"/>
    <w:basedOn w:val="Normal"/>
    <w:rsid w:val="00353E8F"/>
    <w:pPr>
      <w:spacing w:after="600"/>
      <w:jc w:val="left"/>
    </w:pPr>
    <w:rPr>
      <w:rFonts w:cs="Arial"/>
      <w:sz w:val="48"/>
      <w:szCs w:val="48"/>
    </w:rPr>
  </w:style>
  <w:style w:type="paragraph" w:customStyle="1" w:styleId="SDMTitle1">
    <w:name w:val="SDMTitle1"/>
    <w:basedOn w:val="Normal"/>
    <w:rsid w:val="00353E8F"/>
    <w:pPr>
      <w:pBdr>
        <w:bottom w:val="single" w:sz="12" w:space="7" w:color="auto"/>
      </w:pBdr>
      <w:spacing w:before="1800" w:after="200"/>
      <w:jc w:val="left"/>
    </w:pPr>
    <w:rPr>
      <w:rFonts w:cs="Arial"/>
      <w:sz w:val="48"/>
      <w:szCs w:val="48"/>
    </w:rPr>
  </w:style>
  <w:style w:type="paragraph" w:customStyle="1" w:styleId="SDMTiInfo">
    <w:name w:val="SDMTiInfo"/>
    <w:basedOn w:val="Normal"/>
    <w:rsid w:val="00353E8F"/>
    <w:pPr>
      <w:spacing w:before="300"/>
    </w:pPr>
    <w:rPr>
      <w:rFonts w:cs="Arial"/>
      <w:szCs w:val="22"/>
    </w:rPr>
  </w:style>
  <w:style w:type="paragraph" w:customStyle="1" w:styleId="SDMHead1">
    <w:name w:val="SDMHead1"/>
    <w:basedOn w:val="Normal"/>
    <w:link w:val="SDMHead1Char"/>
    <w:rsid w:val="00353E8F"/>
    <w:pPr>
      <w:keepNext/>
      <w:keepLines/>
      <w:numPr>
        <w:numId w:val="19"/>
      </w:numPr>
      <w:suppressAutoHyphens/>
      <w:spacing w:before="240" w:after="60"/>
      <w:outlineLvl w:val="0"/>
    </w:pPr>
    <w:rPr>
      <w:rFonts w:cs="Arial"/>
      <w:b/>
      <w:sz w:val="32"/>
      <w:szCs w:val="32"/>
    </w:rPr>
  </w:style>
  <w:style w:type="paragraph" w:customStyle="1" w:styleId="SDMHead2">
    <w:name w:val="SDMHead2"/>
    <w:basedOn w:val="Normal"/>
    <w:rsid w:val="00353E8F"/>
    <w:pPr>
      <w:keepNext/>
      <w:keepLines/>
      <w:suppressAutoHyphens/>
      <w:spacing w:before="240" w:after="60"/>
      <w:outlineLvl w:val="1"/>
    </w:pPr>
    <w:rPr>
      <w:rFonts w:cs="Arial"/>
      <w:b/>
      <w:sz w:val="24"/>
      <w:szCs w:val="24"/>
    </w:rPr>
  </w:style>
  <w:style w:type="paragraph" w:customStyle="1" w:styleId="SDMHead3">
    <w:name w:val="SDMHead3"/>
    <w:basedOn w:val="Normal"/>
    <w:rsid w:val="00353E8F"/>
    <w:pPr>
      <w:keepNext/>
      <w:keepLines/>
      <w:numPr>
        <w:ilvl w:val="2"/>
        <w:numId w:val="19"/>
      </w:numPr>
      <w:suppressAutoHyphens/>
      <w:spacing w:before="240" w:after="60"/>
      <w:outlineLvl w:val="2"/>
    </w:pPr>
    <w:rPr>
      <w:rFonts w:cs="Arial"/>
      <w:b/>
      <w:szCs w:val="24"/>
    </w:rPr>
  </w:style>
  <w:style w:type="paragraph" w:customStyle="1" w:styleId="SDMHead4">
    <w:name w:val="SDMHead4"/>
    <w:basedOn w:val="Normal"/>
    <w:rsid w:val="00353E8F"/>
    <w:pPr>
      <w:keepNext/>
      <w:keepLines/>
      <w:numPr>
        <w:ilvl w:val="3"/>
        <w:numId w:val="19"/>
      </w:numPr>
      <w:suppressAutoHyphens/>
      <w:spacing w:before="240" w:after="60"/>
      <w:outlineLvl w:val="3"/>
    </w:pPr>
    <w:rPr>
      <w:rFonts w:cs="Arial"/>
      <w:b/>
      <w:szCs w:val="24"/>
    </w:rPr>
  </w:style>
  <w:style w:type="paragraph" w:customStyle="1" w:styleId="SDMHead5">
    <w:name w:val="SDMHead5"/>
    <w:basedOn w:val="Normal"/>
    <w:rsid w:val="00353E8F"/>
    <w:pPr>
      <w:keepNext/>
      <w:keepLines/>
      <w:numPr>
        <w:ilvl w:val="4"/>
        <w:numId w:val="19"/>
      </w:numPr>
      <w:suppressAutoHyphens/>
      <w:spacing w:before="240" w:after="60"/>
      <w:outlineLvl w:val="4"/>
    </w:pPr>
    <w:rPr>
      <w:rFonts w:cs="Arial"/>
      <w:b/>
      <w:szCs w:val="24"/>
    </w:rPr>
  </w:style>
  <w:style w:type="character" w:customStyle="1" w:styleId="SDMHead1Char">
    <w:name w:val="SDMHead1 Char"/>
    <w:link w:val="SDMHead1"/>
    <w:rsid w:val="00353E8F"/>
    <w:rPr>
      <w:rFonts w:ascii="Arial" w:eastAsia="Times New Roman" w:hAnsi="Arial" w:cs="Arial"/>
      <w:b/>
      <w:sz w:val="32"/>
      <w:szCs w:val="32"/>
      <w:lang w:val="en-GB" w:eastAsia="de-DE"/>
    </w:rPr>
  </w:style>
  <w:style w:type="paragraph" w:customStyle="1" w:styleId="SDMPara">
    <w:name w:val="SDMPara"/>
    <w:basedOn w:val="Normal"/>
    <w:rsid w:val="00353E8F"/>
    <w:pPr>
      <w:numPr>
        <w:numId w:val="28"/>
      </w:numPr>
      <w:spacing w:before="180"/>
    </w:pPr>
    <w:rPr>
      <w:rFonts w:cs="Arial"/>
      <w:szCs w:val="22"/>
    </w:rPr>
  </w:style>
  <w:style w:type="paragraph" w:customStyle="1" w:styleId="SDMSubPara1">
    <w:name w:val="SDMSubPara1"/>
    <w:basedOn w:val="Normal"/>
    <w:rsid w:val="00353E8F"/>
    <w:pPr>
      <w:numPr>
        <w:ilvl w:val="1"/>
        <w:numId w:val="28"/>
      </w:numPr>
      <w:spacing w:before="180"/>
    </w:pPr>
    <w:rPr>
      <w:rFonts w:cs="Arial"/>
      <w:szCs w:val="22"/>
    </w:rPr>
  </w:style>
  <w:style w:type="paragraph" w:customStyle="1" w:styleId="SDMSubPara2">
    <w:name w:val="SDMSubPara2"/>
    <w:basedOn w:val="Normal"/>
    <w:rsid w:val="00353E8F"/>
    <w:pPr>
      <w:numPr>
        <w:ilvl w:val="2"/>
        <w:numId w:val="28"/>
      </w:numPr>
      <w:spacing w:before="180"/>
    </w:pPr>
    <w:rPr>
      <w:rFonts w:cs="Arial"/>
      <w:szCs w:val="22"/>
    </w:rPr>
  </w:style>
  <w:style w:type="character" w:customStyle="1" w:styleId="FootnoteTextChar">
    <w:name w:val="Footnote Text Char"/>
    <w:aliases w:val="DNV-FT Char,Geneva 9 Char,Font: Geneva 9 Char,Boston 10 Char,f Char"/>
    <w:link w:val="FootnoteText"/>
    <w:uiPriority w:val="99"/>
    <w:rsid w:val="00353E8F"/>
    <w:rPr>
      <w:rFonts w:ascii="Arial" w:eastAsia="Times New Roman" w:hAnsi="Arial"/>
      <w:lang w:val="en-GB" w:eastAsia="de-DE"/>
    </w:rPr>
  </w:style>
  <w:style w:type="table" w:customStyle="1" w:styleId="SDMTable">
    <w:name w:val="SDMTable"/>
    <w:basedOn w:val="TableNormal"/>
    <w:rsid w:val="00353E8F"/>
    <w:rPr>
      <w:rFonts w:ascii="Arial" w:eastAsia="Times New Roman" w:hAnsi="Arial"/>
      <w:lang w:val="en-GB" w:eastAsia="en-GB"/>
    </w:rPr>
    <w:tblPr>
      <w:tblStyleRow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SDMFooter">
    <w:name w:val="SDMFooter"/>
    <w:basedOn w:val="Footer"/>
    <w:rsid w:val="00353E8F"/>
    <w:pPr>
      <w:jc w:val="center"/>
    </w:pPr>
    <w:rPr>
      <w:rFonts w:cs="Arial"/>
      <w:sz w:val="20"/>
    </w:rPr>
  </w:style>
  <w:style w:type="table" w:customStyle="1" w:styleId="SDMTableDocInfo">
    <w:name w:val="SDMTableDocInfo"/>
    <w:basedOn w:val="TableNormal"/>
    <w:rsid w:val="00353E8F"/>
    <w:pPr>
      <w:keepNext/>
      <w:spacing w:before="80" w:after="80"/>
    </w:pPr>
    <w:rPr>
      <w:rFonts w:ascii="Arial" w:eastAsia="Times New Roman" w:hAnsi="Arial"/>
      <w:lang w:val="en-GB" w:eastAsia="en-GB"/>
    </w:rPr>
    <w:tblPr/>
    <w:tblStylePr w:type="firstRow">
      <w:rPr>
        <w:rFonts w:ascii="Symbol" w:hAnsi="Symbol"/>
        <w:i/>
        <w:sz w:val="16"/>
      </w:rPr>
      <w:tblPr/>
      <w:trPr>
        <w:cantSplit w:val="0"/>
        <w:tblHeader/>
      </w:trPr>
      <w:tcPr>
        <w:tcBorders>
          <w:top w:val="single" w:sz="4" w:space="0" w:color="auto"/>
          <w:left w:val="nil"/>
          <w:bottom w:val="single" w:sz="12" w:space="0" w:color="auto"/>
          <w:right w:val="nil"/>
          <w:insideV w:val="nil"/>
        </w:tcBorders>
        <w:tcMar>
          <w:top w:w="80" w:type="dxa"/>
          <w:left w:w="0" w:type="nil"/>
          <w:bottom w:w="80" w:type="dxa"/>
          <w:right w:w="0" w:type="nil"/>
        </w:tcMar>
        <w:vAlign w:val="center"/>
      </w:tcPr>
    </w:tblStylePr>
    <w:tblStylePr w:type="lastRow">
      <w:tblPr/>
      <w:trPr>
        <w:cantSplit w:val="0"/>
      </w:trPr>
      <w:tcPr>
        <w:tcBorders>
          <w:top w:val="single" w:sz="4" w:space="0" w:color="auto"/>
          <w:left w:val="nil"/>
          <w:bottom w:val="single" w:sz="12" w:space="0" w:color="auto"/>
          <w:right w:val="nil"/>
          <w:insideH w:val="nil"/>
          <w:insideV w:val="nil"/>
          <w:tl2br w:val="nil"/>
          <w:tr2bl w:val="nil"/>
        </w:tcBorders>
        <w:vAlign w:val="center"/>
      </w:tcPr>
    </w:tblStylePr>
  </w:style>
  <w:style w:type="paragraph" w:customStyle="1" w:styleId="SDMDocInfoText">
    <w:name w:val="SDMDocInfoText"/>
    <w:basedOn w:val="Normal"/>
    <w:link w:val="SDMDocInfoTextChar"/>
    <w:rsid w:val="00353E8F"/>
    <w:pPr>
      <w:keepLines/>
      <w:numPr>
        <w:numId w:val="27"/>
      </w:numPr>
      <w:spacing w:before="80" w:after="80"/>
    </w:pPr>
    <w:rPr>
      <w:rFonts w:cs="Arial"/>
      <w:sz w:val="20"/>
    </w:rPr>
  </w:style>
  <w:style w:type="character" w:customStyle="1" w:styleId="SDMDocInfoTextChar">
    <w:name w:val="SDMDocInfoText Char"/>
    <w:link w:val="SDMDocInfoText"/>
    <w:rsid w:val="00353E8F"/>
    <w:rPr>
      <w:rFonts w:ascii="Arial" w:eastAsia="Times New Roman" w:hAnsi="Arial" w:cs="Arial"/>
      <w:lang w:val="en-GB" w:eastAsia="de-DE"/>
    </w:rPr>
  </w:style>
  <w:style w:type="paragraph" w:customStyle="1" w:styleId="SDMDocInfoTitle">
    <w:name w:val="SDMDocInfoTitle"/>
    <w:basedOn w:val="Normal"/>
    <w:rsid w:val="00353E8F"/>
    <w:pPr>
      <w:keepNext/>
      <w:keepLines/>
      <w:spacing w:before="480" w:after="240"/>
      <w:jc w:val="center"/>
    </w:pPr>
    <w:rPr>
      <w:rFonts w:cs="Arial"/>
      <w:b/>
      <w:szCs w:val="22"/>
    </w:rPr>
  </w:style>
  <w:style w:type="paragraph" w:customStyle="1" w:styleId="SDMSubPara3">
    <w:name w:val="SDMSubPara3"/>
    <w:basedOn w:val="Normal"/>
    <w:rsid w:val="00353E8F"/>
    <w:pPr>
      <w:numPr>
        <w:ilvl w:val="3"/>
        <w:numId w:val="28"/>
      </w:numPr>
      <w:spacing w:before="180"/>
      <w:ind w:left="2721" w:hanging="595"/>
    </w:pPr>
  </w:style>
  <w:style w:type="paragraph" w:customStyle="1" w:styleId="SDMSubPara4">
    <w:name w:val="SDMSubPara4"/>
    <w:basedOn w:val="Normal"/>
    <w:rsid w:val="00353E8F"/>
    <w:pPr>
      <w:numPr>
        <w:ilvl w:val="4"/>
        <w:numId w:val="28"/>
      </w:numPr>
      <w:spacing w:before="180"/>
    </w:pPr>
  </w:style>
  <w:style w:type="character" w:customStyle="1" w:styleId="TOC1Char">
    <w:name w:val="TOC 1 Char"/>
    <w:link w:val="TOC1"/>
    <w:uiPriority w:val="39"/>
    <w:rsid w:val="00353E8F"/>
    <w:rPr>
      <w:rFonts w:ascii="Arial" w:eastAsia="Times New Roman" w:hAnsi="Arial" w:cs="Arial"/>
      <w:b/>
      <w:caps/>
      <w:sz w:val="21"/>
      <w:szCs w:val="21"/>
      <w:lang w:val="en-GB" w:eastAsia="de-DE"/>
    </w:rPr>
  </w:style>
  <w:style w:type="character" w:customStyle="1" w:styleId="TOC2Char">
    <w:name w:val="TOC 2 Char"/>
    <w:link w:val="TOC2"/>
    <w:uiPriority w:val="39"/>
    <w:rsid w:val="00353E8F"/>
    <w:rPr>
      <w:rFonts w:ascii="Arial" w:eastAsia="Times New Roman" w:hAnsi="Arial" w:cs="Arial"/>
      <w:sz w:val="21"/>
      <w:szCs w:val="21"/>
      <w:lang w:val="en-GB" w:eastAsia="de-DE"/>
    </w:rPr>
  </w:style>
  <w:style w:type="character" w:customStyle="1" w:styleId="TOC3Char">
    <w:name w:val="TOC 3 Char"/>
    <w:link w:val="TOC3"/>
    <w:uiPriority w:val="39"/>
    <w:rsid w:val="00353E8F"/>
    <w:rPr>
      <w:rFonts w:ascii="Arial" w:eastAsia="Times New Roman" w:hAnsi="Arial" w:cs="Arial"/>
      <w:sz w:val="21"/>
      <w:szCs w:val="21"/>
      <w:lang w:val="en-GB" w:eastAsia="de-DE"/>
    </w:rPr>
  </w:style>
  <w:style w:type="character" w:customStyle="1" w:styleId="TOC3CharChar">
    <w:name w:val="TOC 3 Char Char"/>
    <w:rsid w:val="009115E4"/>
    <w:rPr>
      <w:rFonts w:ascii="Arial" w:hAnsi="Arial" w:cs="Arial"/>
      <w:b/>
      <w:caps/>
      <w:sz w:val="21"/>
      <w:szCs w:val="21"/>
      <w:lang w:val="en-GB" w:eastAsia="de-DE" w:bidi="ar-SA"/>
    </w:rPr>
  </w:style>
  <w:style w:type="paragraph" w:customStyle="1" w:styleId="SDMHeader">
    <w:name w:val="SDMHeader"/>
    <w:basedOn w:val="Header"/>
    <w:rsid w:val="00353E8F"/>
    <w:pPr>
      <w:pBdr>
        <w:bottom w:val="single" w:sz="4" w:space="10" w:color="auto"/>
      </w:pBdr>
      <w:tabs>
        <w:tab w:val="clear" w:pos="4320"/>
        <w:tab w:val="clear" w:pos="8640"/>
        <w:tab w:val="right" w:pos="9356"/>
        <w:tab w:val="right" w:pos="14288"/>
      </w:tabs>
    </w:pPr>
    <w:rPr>
      <w:rFonts w:cs="Arial"/>
      <w:sz w:val="20"/>
      <w:szCs w:val="16"/>
    </w:rPr>
  </w:style>
  <w:style w:type="paragraph" w:customStyle="1" w:styleId="SDMDocInfoHeadRow">
    <w:name w:val="SDMDocInfoHeadRow"/>
    <w:basedOn w:val="Normal"/>
    <w:rsid w:val="00353E8F"/>
    <w:pPr>
      <w:keepNext/>
      <w:keepLines/>
    </w:pPr>
    <w:rPr>
      <w:rFonts w:cs="Arial"/>
      <w:i/>
      <w:sz w:val="16"/>
      <w:szCs w:val="16"/>
    </w:rPr>
  </w:style>
  <w:style w:type="table" w:customStyle="1" w:styleId="SDMBox">
    <w:name w:val="SDMBox"/>
    <w:basedOn w:val="TableNormal"/>
    <w:rsid w:val="00353E8F"/>
    <w:rPr>
      <w:rFonts w:ascii="Arial" w:eastAsia="Times New Roman" w:hAnsi="Arial"/>
      <w:lang w:val="en-GB" w:eastAsia="en-GB"/>
    </w:rPr>
    <w:tblPr>
      <w:tblInd w:w="822" w:type="dxa"/>
      <w:tblBorders>
        <w:top w:val="single" w:sz="4" w:space="0" w:color="auto"/>
        <w:left w:val="single" w:sz="4" w:space="0" w:color="auto"/>
        <w:bottom w:val="single" w:sz="4" w:space="0" w:color="auto"/>
        <w:right w:val="single" w:sz="4" w:space="0" w:color="auto"/>
      </w:tblBorders>
      <w:tblCellMar>
        <w:top w:w="28" w:type="dxa"/>
        <w:bottom w:w="28" w:type="dxa"/>
      </w:tblCellMar>
    </w:tblPr>
    <w:trPr>
      <w:cantSplit/>
    </w:trPr>
    <w:tcPr>
      <w:shd w:val="clear" w:color="auto" w:fill="E6E6E6"/>
    </w:tcPr>
    <w:tblStylePr w:type="firstRow">
      <w:pPr>
        <w:keepNext/>
        <w:keepLines/>
        <w:wordWrap/>
      </w:pPr>
      <w:rPr>
        <w:b/>
      </w:rPr>
      <w:tblPr/>
      <w:tcPr>
        <w:tcMar>
          <w:top w:w="57" w:type="dxa"/>
          <w:left w:w="0" w:type="nil"/>
          <w:bottom w:w="57" w:type="dxa"/>
          <w:right w:w="0" w:type="nil"/>
        </w:tcMar>
      </w:tcPr>
    </w:tblStylePr>
    <w:tblStylePr w:type="lastRow">
      <w:pPr>
        <w:keepNext w:val="0"/>
        <w:wordWrap/>
      </w:pPr>
    </w:tblStylePr>
  </w:style>
  <w:style w:type="numbering" w:customStyle="1" w:styleId="SDMParaList">
    <w:name w:val="SDMParaList"/>
    <w:rsid w:val="00353E8F"/>
    <w:pPr>
      <w:numPr>
        <w:numId w:val="12"/>
      </w:numPr>
    </w:pPr>
  </w:style>
  <w:style w:type="numbering" w:customStyle="1" w:styleId="SDMHeadList">
    <w:name w:val="SDMHeadList"/>
    <w:uiPriority w:val="99"/>
    <w:rsid w:val="00353E8F"/>
    <w:pPr>
      <w:numPr>
        <w:numId w:val="15"/>
      </w:numPr>
    </w:pPr>
  </w:style>
  <w:style w:type="numbering" w:customStyle="1" w:styleId="SDMTableBoxParaList">
    <w:name w:val="SDMTable&amp;BoxParaList"/>
    <w:rsid w:val="009115E4"/>
    <w:pPr>
      <w:numPr>
        <w:numId w:val="13"/>
      </w:numPr>
    </w:pPr>
  </w:style>
  <w:style w:type="paragraph" w:customStyle="1" w:styleId="SDMAppTitle">
    <w:name w:val="SDMAppTitle"/>
    <w:basedOn w:val="SDMHead1"/>
    <w:next w:val="SDMApp1"/>
    <w:qFormat/>
    <w:rsid w:val="00353E8F"/>
    <w:pPr>
      <w:pageBreakBefore/>
      <w:numPr>
        <w:numId w:val="24"/>
      </w:numPr>
      <w:spacing w:before="120" w:after="600"/>
    </w:pPr>
  </w:style>
  <w:style w:type="paragraph" w:customStyle="1" w:styleId="SDMApp1">
    <w:name w:val="SDMApp1"/>
    <w:basedOn w:val="SDMHead2"/>
    <w:qFormat/>
    <w:rsid w:val="00353E8F"/>
    <w:pPr>
      <w:ind w:left="2126" w:hanging="2126"/>
      <w:outlineLvl w:val="9"/>
    </w:pPr>
  </w:style>
  <w:style w:type="paragraph" w:customStyle="1" w:styleId="SDMApp2">
    <w:name w:val="SDMApp2"/>
    <w:basedOn w:val="SDMHead3"/>
    <w:qFormat/>
    <w:rsid w:val="00353E8F"/>
    <w:pPr>
      <w:numPr>
        <w:numId w:val="24"/>
      </w:numPr>
      <w:outlineLvl w:val="9"/>
    </w:pPr>
  </w:style>
  <w:style w:type="paragraph" w:customStyle="1" w:styleId="SDMApp3">
    <w:name w:val="SDMApp3"/>
    <w:basedOn w:val="SDMHead4"/>
    <w:qFormat/>
    <w:rsid w:val="00353E8F"/>
    <w:pPr>
      <w:numPr>
        <w:numId w:val="24"/>
      </w:numPr>
      <w:outlineLvl w:val="9"/>
    </w:pPr>
  </w:style>
  <w:style w:type="paragraph" w:customStyle="1" w:styleId="SDMApp4">
    <w:name w:val="SDMApp4"/>
    <w:basedOn w:val="SDMHead5"/>
    <w:qFormat/>
    <w:rsid w:val="00353E8F"/>
    <w:pPr>
      <w:numPr>
        <w:numId w:val="24"/>
      </w:numPr>
      <w:outlineLvl w:val="9"/>
    </w:pPr>
  </w:style>
  <w:style w:type="numbering" w:customStyle="1" w:styleId="SDMAppHeadList">
    <w:name w:val="SDMAppHeadList"/>
    <w:uiPriority w:val="99"/>
    <w:rsid w:val="00353E8F"/>
    <w:pPr>
      <w:numPr>
        <w:numId w:val="14"/>
      </w:numPr>
    </w:pPr>
  </w:style>
  <w:style w:type="paragraph" w:customStyle="1" w:styleId="SDMDocRef">
    <w:name w:val="SDMDocRef"/>
    <w:basedOn w:val="Normal"/>
    <w:qFormat/>
    <w:rsid w:val="00353E8F"/>
    <w:pPr>
      <w:spacing w:before="100"/>
    </w:pPr>
    <w:rPr>
      <w:b/>
      <w:caps/>
      <w:sz w:val="28"/>
    </w:rPr>
  </w:style>
  <w:style w:type="paragraph" w:customStyle="1" w:styleId="SDMApp5">
    <w:name w:val="SDMApp5"/>
    <w:basedOn w:val="SDMApp4"/>
    <w:qFormat/>
    <w:rsid w:val="00353E8F"/>
    <w:pPr>
      <w:numPr>
        <w:ilvl w:val="5"/>
      </w:numPr>
      <w:tabs>
        <w:tab w:val="left" w:pos="1418"/>
      </w:tabs>
      <w:ind w:left="1418" w:hanging="1418"/>
    </w:pPr>
  </w:style>
  <w:style w:type="paragraph" w:customStyle="1" w:styleId="SDMTableBoxFigureFootnote">
    <w:name w:val="SDMTableBoxFigureFootnote"/>
    <w:basedOn w:val="Normal"/>
    <w:qFormat/>
    <w:rsid w:val="00353E8F"/>
    <w:pPr>
      <w:numPr>
        <w:numId w:val="30"/>
      </w:numPr>
      <w:spacing w:before="120"/>
    </w:pPr>
    <w:rPr>
      <w:sz w:val="20"/>
    </w:rPr>
  </w:style>
  <w:style w:type="paragraph" w:customStyle="1" w:styleId="SDMCovNoteTitle">
    <w:name w:val="SDMCovNoteTitle"/>
    <w:basedOn w:val="Normal"/>
    <w:qFormat/>
    <w:rsid w:val="00353E8F"/>
    <w:pPr>
      <w:keepNext/>
      <w:keepLines/>
      <w:suppressAutoHyphens/>
      <w:spacing w:before="240" w:after="840"/>
      <w:jc w:val="center"/>
    </w:pPr>
    <w:rPr>
      <w:b/>
      <w:caps/>
      <w:sz w:val="32"/>
    </w:rPr>
  </w:style>
  <w:style w:type="numbering" w:customStyle="1" w:styleId="SDMCovNoteHeadList">
    <w:name w:val="SDMCovNoteHeadList"/>
    <w:uiPriority w:val="99"/>
    <w:rsid w:val="00353E8F"/>
    <w:pPr>
      <w:numPr>
        <w:numId w:val="16"/>
      </w:numPr>
    </w:pPr>
  </w:style>
  <w:style w:type="paragraph" w:customStyle="1" w:styleId="SDMCovNoteHead1">
    <w:name w:val="SDMCovNoteHead1"/>
    <w:basedOn w:val="Normal"/>
    <w:rsid w:val="00353E8F"/>
    <w:pPr>
      <w:keepNext/>
      <w:keepLines/>
      <w:numPr>
        <w:numId w:val="22"/>
      </w:numPr>
      <w:suppressAutoHyphens/>
      <w:spacing w:before="240" w:after="60"/>
    </w:pPr>
    <w:rPr>
      <w:b/>
      <w:sz w:val="24"/>
    </w:rPr>
  </w:style>
  <w:style w:type="paragraph" w:customStyle="1" w:styleId="SDMCovNoteHead2">
    <w:name w:val="SDMCovNoteHead2"/>
    <w:basedOn w:val="Normal"/>
    <w:rsid w:val="00353E8F"/>
    <w:pPr>
      <w:keepNext/>
      <w:keepLines/>
      <w:numPr>
        <w:ilvl w:val="1"/>
        <w:numId w:val="22"/>
      </w:numPr>
      <w:spacing w:before="240" w:after="60"/>
    </w:pPr>
    <w:rPr>
      <w:b/>
    </w:rPr>
  </w:style>
  <w:style w:type="paragraph" w:customStyle="1" w:styleId="SDMCovNoteHead3">
    <w:name w:val="SDMCovNoteHead3"/>
    <w:basedOn w:val="Normal"/>
    <w:rsid w:val="00353E8F"/>
    <w:pPr>
      <w:keepNext/>
      <w:keepLines/>
      <w:numPr>
        <w:ilvl w:val="2"/>
        <w:numId w:val="22"/>
      </w:numPr>
      <w:spacing w:before="240" w:after="60"/>
    </w:pPr>
    <w:rPr>
      <w:b/>
    </w:rPr>
  </w:style>
  <w:style w:type="paragraph" w:customStyle="1" w:styleId="MediumGrid21">
    <w:name w:val="Medium Grid 21"/>
    <w:link w:val="MediumGrid2Char"/>
    <w:uiPriority w:val="1"/>
    <w:qFormat/>
    <w:rsid w:val="00353E8F"/>
    <w:rPr>
      <w:rFonts w:ascii="Calibri" w:hAnsi="Calibri" w:cs="Arial"/>
      <w:sz w:val="22"/>
      <w:szCs w:val="22"/>
      <w:lang w:eastAsia="ja-JP"/>
    </w:rPr>
  </w:style>
  <w:style w:type="character" w:customStyle="1" w:styleId="MediumGrid2Char">
    <w:name w:val="Medium Grid 2 Char"/>
    <w:link w:val="MediumGrid21"/>
    <w:uiPriority w:val="1"/>
    <w:rsid w:val="00353E8F"/>
    <w:rPr>
      <w:rFonts w:ascii="Calibri" w:hAnsi="Calibri" w:cs="Arial"/>
      <w:sz w:val="22"/>
      <w:szCs w:val="22"/>
      <w:lang w:eastAsia="ja-JP"/>
    </w:rPr>
  </w:style>
  <w:style w:type="paragraph" w:customStyle="1" w:styleId="SDMTOCHeading">
    <w:name w:val="SDMTOCHeading"/>
    <w:basedOn w:val="Normal"/>
    <w:qFormat/>
    <w:rsid w:val="00353E8F"/>
    <w:pPr>
      <w:keepNext/>
      <w:keepLines/>
      <w:pageBreakBefore/>
      <w:tabs>
        <w:tab w:val="right" w:pos="9356"/>
      </w:tabs>
      <w:spacing w:before="240" w:after="600"/>
    </w:pPr>
    <w:rPr>
      <w:rFonts w:cs="Arial"/>
      <w:b/>
      <w:szCs w:val="22"/>
    </w:rPr>
  </w:style>
  <w:style w:type="numbering" w:customStyle="1" w:styleId="SDMTableBoxFigureFootnoteList">
    <w:name w:val="SDMTableBoxFigureFootnoteList"/>
    <w:uiPriority w:val="99"/>
    <w:rsid w:val="00353E8F"/>
    <w:pPr>
      <w:numPr>
        <w:numId w:val="17"/>
      </w:numPr>
    </w:pPr>
  </w:style>
  <w:style w:type="paragraph" w:customStyle="1" w:styleId="SDMTableBoxFigureFootnoteSL1">
    <w:name w:val="SDMTableBoxFigureFootnoteSL1"/>
    <w:basedOn w:val="SDMTableBoxFigureFootnote"/>
    <w:qFormat/>
    <w:rsid w:val="00353E8F"/>
    <w:pPr>
      <w:numPr>
        <w:ilvl w:val="1"/>
      </w:numPr>
      <w:spacing w:before="40"/>
    </w:pPr>
  </w:style>
  <w:style w:type="paragraph" w:customStyle="1" w:styleId="SDMTableBoxFigureFootnoteSL2">
    <w:name w:val="SDMTableBoxFigureFootnoteSL2"/>
    <w:basedOn w:val="SDMTableBoxFigureFootnote"/>
    <w:qFormat/>
    <w:rsid w:val="00353E8F"/>
    <w:pPr>
      <w:numPr>
        <w:ilvl w:val="2"/>
      </w:numPr>
      <w:spacing w:before="40"/>
    </w:pPr>
  </w:style>
  <w:style w:type="paragraph" w:customStyle="1" w:styleId="SDMTableBoxFigureFootnoteSL3">
    <w:name w:val="SDMTableBoxFigureFootnoteSL3"/>
    <w:basedOn w:val="SDMTableBoxFigureFootnote"/>
    <w:qFormat/>
    <w:rsid w:val="00353E8F"/>
    <w:pPr>
      <w:numPr>
        <w:ilvl w:val="3"/>
      </w:numPr>
      <w:spacing w:before="40"/>
    </w:pPr>
  </w:style>
  <w:style w:type="paragraph" w:customStyle="1" w:styleId="SDMTableBoxFigureFootnoteSL4">
    <w:name w:val="SDMTableBoxFigureFootnoteSL4"/>
    <w:basedOn w:val="SDMTableBoxFigureFootnote"/>
    <w:qFormat/>
    <w:rsid w:val="00353E8F"/>
    <w:pPr>
      <w:numPr>
        <w:ilvl w:val="4"/>
      </w:numPr>
      <w:spacing w:before="40"/>
    </w:pPr>
  </w:style>
  <w:style w:type="paragraph" w:customStyle="1" w:styleId="SDMTableBoxFigureFootnoteSL5">
    <w:name w:val="SDMTableBoxFigureFootnoteSL5"/>
    <w:basedOn w:val="SDMTableBoxFigureFootnote"/>
    <w:qFormat/>
    <w:rsid w:val="00353E8F"/>
    <w:pPr>
      <w:numPr>
        <w:ilvl w:val="5"/>
      </w:numPr>
      <w:spacing w:before="40"/>
    </w:pPr>
  </w:style>
  <w:style w:type="character" w:customStyle="1" w:styleId="MediumGrid11">
    <w:name w:val="Medium Grid 11"/>
    <w:uiPriority w:val="99"/>
    <w:semiHidden/>
    <w:rsid w:val="00353E8F"/>
    <w:rPr>
      <w:color w:val="808080"/>
    </w:rPr>
  </w:style>
  <w:style w:type="character" w:customStyle="1" w:styleId="BalloonTextChar">
    <w:name w:val="Balloon Text Char"/>
    <w:link w:val="BalloonText"/>
    <w:rsid w:val="00353E8F"/>
    <w:rPr>
      <w:rFonts w:ascii="Tahoma" w:eastAsia="Times New Roman" w:hAnsi="Tahoma" w:cs="Tahoma"/>
      <w:sz w:val="16"/>
      <w:szCs w:val="16"/>
      <w:lang w:val="en-GB" w:eastAsia="de-DE"/>
    </w:rPr>
  </w:style>
  <w:style w:type="paragraph" w:styleId="Date">
    <w:name w:val="Date"/>
    <w:basedOn w:val="Normal"/>
    <w:next w:val="Normal"/>
    <w:link w:val="DateChar"/>
    <w:rsid w:val="00353E8F"/>
  </w:style>
  <w:style w:type="character" w:customStyle="1" w:styleId="DateChar">
    <w:name w:val="Date Char"/>
    <w:link w:val="Date"/>
    <w:rsid w:val="00353E8F"/>
    <w:rPr>
      <w:rFonts w:ascii="Arial" w:eastAsia="Times New Roman" w:hAnsi="Arial"/>
      <w:sz w:val="22"/>
      <w:lang w:val="en-GB" w:eastAsia="de-DE"/>
    </w:rPr>
  </w:style>
  <w:style w:type="paragraph" w:customStyle="1" w:styleId="SDMConfidentialMark">
    <w:name w:val="SDMConfidentialMark"/>
    <w:basedOn w:val="Normal"/>
    <w:qFormat/>
    <w:rsid w:val="00353E8F"/>
    <w:pPr>
      <w:spacing w:before="1200"/>
      <w:jc w:val="right"/>
    </w:pPr>
    <w:rPr>
      <w:b/>
      <w:caps/>
      <w:spacing w:val="10"/>
      <w:sz w:val="32"/>
    </w:rPr>
  </w:style>
  <w:style w:type="character" w:customStyle="1" w:styleId="Heading1Char">
    <w:name w:val="Heading 1 Char"/>
    <w:link w:val="Heading1"/>
    <w:rsid w:val="00353E8F"/>
    <w:rPr>
      <w:rFonts w:ascii="Cambria" w:eastAsia="Times New Roman" w:hAnsi="Cambria"/>
      <w:b/>
      <w:bCs/>
      <w:color w:val="365F91"/>
      <w:sz w:val="28"/>
      <w:szCs w:val="28"/>
    </w:rPr>
  </w:style>
  <w:style w:type="character" w:customStyle="1" w:styleId="Heading2Char">
    <w:name w:val="Heading 2 Char"/>
    <w:link w:val="Heading2"/>
    <w:rsid w:val="00353E8F"/>
    <w:rPr>
      <w:rFonts w:ascii="Cambria" w:eastAsia="Times New Roman" w:hAnsi="Cambria"/>
      <w:b/>
      <w:bCs/>
      <w:color w:val="4F81BD"/>
      <w:sz w:val="26"/>
      <w:szCs w:val="26"/>
    </w:rPr>
  </w:style>
  <w:style w:type="character" w:customStyle="1" w:styleId="Heading3Char">
    <w:name w:val="Heading 3 Char"/>
    <w:link w:val="Heading3"/>
    <w:rsid w:val="00353E8F"/>
    <w:rPr>
      <w:rFonts w:ascii="Cambria" w:eastAsia="Times New Roman" w:hAnsi="Cambria"/>
      <w:b/>
      <w:bCs/>
      <w:color w:val="4F81BD"/>
      <w:sz w:val="24"/>
      <w:szCs w:val="24"/>
    </w:rPr>
  </w:style>
  <w:style w:type="character" w:customStyle="1" w:styleId="Heading4Char">
    <w:name w:val="Heading 4 Char"/>
    <w:link w:val="Heading4"/>
    <w:rsid w:val="00353E8F"/>
    <w:rPr>
      <w:rFonts w:ascii="Cambria" w:eastAsia="Times New Roman" w:hAnsi="Cambria"/>
      <w:b/>
      <w:bCs/>
      <w:i/>
      <w:iCs/>
      <w:color w:val="4F81BD"/>
      <w:sz w:val="24"/>
      <w:szCs w:val="24"/>
    </w:rPr>
  </w:style>
  <w:style w:type="character" w:customStyle="1" w:styleId="Heading5Char">
    <w:name w:val="Heading 5 Char"/>
    <w:link w:val="Heading5"/>
    <w:rsid w:val="00353E8F"/>
    <w:rPr>
      <w:rFonts w:ascii="Cambria" w:eastAsia="Times New Roman" w:hAnsi="Cambria"/>
      <w:color w:val="243F60"/>
      <w:sz w:val="24"/>
      <w:szCs w:val="24"/>
    </w:rPr>
  </w:style>
  <w:style w:type="character" w:customStyle="1" w:styleId="Heading6Char">
    <w:name w:val="Heading 6 Char"/>
    <w:link w:val="Heading6"/>
    <w:rsid w:val="00353E8F"/>
    <w:rPr>
      <w:rFonts w:ascii="Cambria" w:eastAsia="Times New Roman" w:hAnsi="Cambria"/>
      <w:i/>
      <w:iCs/>
      <w:color w:val="243F60"/>
      <w:sz w:val="24"/>
      <w:szCs w:val="24"/>
    </w:rPr>
  </w:style>
  <w:style w:type="character" w:customStyle="1" w:styleId="Heading7Char">
    <w:name w:val="Heading 7 Char"/>
    <w:link w:val="Heading7"/>
    <w:rsid w:val="00353E8F"/>
    <w:rPr>
      <w:rFonts w:ascii="Cambria" w:eastAsia="Times New Roman" w:hAnsi="Cambria"/>
      <w:i/>
      <w:iCs/>
      <w:color w:val="404040"/>
      <w:sz w:val="24"/>
      <w:szCs w:val="24"/>
    </w:rPr>
  </w:style>
  <w:style w:type="character" w:customStyle="1" w:styleId="Heading8Char">
    <w:name w:val="Heading 8 Char"/>
    <w:link w:val="Heading8"/>
    <w:rsid w:val="00353E8F"/>
    <w:rPr>
      <w:rFonts w:ascii="Cambria" w:eastAsia="Times New Roman" w:hAnsi="Cambria"/>
      <w:color w:val="404040"/>
    </w:rPr>
  </w:style>
  <w:style w:type="character" w:customStyle="1" w:styleId="Heading9Char">
    <w:name w:val="Heading 9 Char"/>
    <w:link w:val="Heading9"/>
    <w:rsid w:val="00353E8F"/>
    <w:rPr>
      <w:rFonts w:ascii="Cambria" w:eastAsia="Times New Roman" w:hAnsi="Cambria"/>
      <w:i/>
      <w:iCs/>
      <w:color w:val="404040"/>
    </w:rPr>
  </w:style>
  <w:style w:type="table" w:customStyle="1" w:styleId="SDMMethTableEmmissions">
    <w:name w:val="SDMMethTableEmmissions"/>
    <w:basedOn w:val="TableNormal"/>
    <w:uiPriority w:val="99"/>
    <w:rsid w:val="00353E8F"/>
    <w:rPr>
      <w:rFonts w:ascii="Arial" w:eastAsia="Times New Roman" w:hAnsi="Arial"/>
      <w:lang w:val="en-GB" w:eastAsia="en-GB"/>
    </w:rPr>
    <w:tblPr>
      <w:tblStyleRowBandSize w:val="3"/>
      <w:tblStyleCol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cPr>
      <w:vAlign w:val="center"/>
    </w:tcPr>
    <w:tblStylePr w:type="firstRow">
      <w:pPr>
        <w:keepNext/>
        <w:keepLines/>
        <w:wordWrap/>
        <w:jc w:val="center"/>
      </w:pPr>
      <w:rPr>
        <w:rFonts w:ascii="Symbol" w:hAnsi="Symbol"/>
        <w:b/>
        <w:sz w:val="22"/>
        <w:u w:val="none"/>
      </w:rPr>
      <w:tblPr/>
      <w:trPr>
        <w:tblHeader/>
      </w:tr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E6E6E6"/>
        <w:tcMar>
          <w:top w:w="113" w:type="dxa"/>
          <w:left w:w="0" w:type="nil"/>
          <w:bottom w:w="113" w:type="dxa"/>
          <w:right w:w="0" w:type="nil"/>
        </w:tcMar>
      </w:tcPr>
    </w:tblStylePr>
    <w:tblStylePr w:type="firstCol">
      <w:pPr>
        <w:keepLines/>
        <w:wordWrap/>
        <w:jc w:val="center"/>
      </w:pPr>
      <w:rPr>
        <w:b/>
      </w:rPr>
    </w:tblStylePr>
    <w:tblStylePr w:type="band2Horz">
      <w:tblPr/>
      <w:tcPr>
        <w:shd w:val="clear" w:color="auto" w:fill="E6E6E6"/>
      </w:tcPr>
    </w:tblStylePr>
  </w:style>
  <w:style w:type="table" w:customStyle="1" w:styleId="SDMMethTableDataParameter">
    <w:name w:val="SDMMethTableDataParameter"/>
    <w:basedOn w:val="TableNormal"/>
    <w:uiPriority w:val="99"/>
    <w:rsid w:val="00353E8F"/>
    <w:rPr>
      <w:rFonts w:ascii="Arial" w:eastAsia="Times New Roman" w:hAnsi="Arial"/>
      <w:lang w:val="en-GB" w:eastAsia="en-GB"/>
    </w:rPr>
    <w:tblPr>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blStylePr w:type="firstRow">
      <w:pPr>
        <w:keepNext/>
        <w:keepLines/>
        <w:wordWrap/>
      </w:pPr>
      <w:rPr>
        <w:b/>
      </w:rPr>
      <w:tblPr/>
      <w:tcPr>
        <w:tcMar>
          <w:top w:w="62" w:type="dxa"/>
          <w:left w:w="0" w:type="nil"/>
          <w:bottom w:w="62" w:type="dxa"/>
          <w:right w:w="0" w:type="nil"/>
        </w:tcMar>
      </w:tcPr>
    </w:tblStylePr>
    <w:tblStylePr w:type="firstCol">
      <w:tblPr/>
      <w:tcPr>
        <w:shd w:val="clear" w:color="auto" w:fill="E6E6E6"/>
      </w:tcPr>
    </w:tblStylePr>
  </w:style>
  <w:style w:type="paragraph" w:customStyle="1" w:styleId="SDMMethCaptionNestedTableDataParameter">
    <w:name w:val="SDMMethCaptionNestedTableDataParameter"/>
    <w:basedOn w:val="Caption"/>
    <w:qFormat/>
    <w:rsid w:val="00353E8F"/>
    <w:pPr>
      <w:ind w:left="1531"/>
    </w:pPr>
  </w:style>
  <w:style w:type="table" w:customStyle="1" w:styleId="SDMMethTable">
    <w:name w:val="SDMMethTable"/>
    <w:basedOn w:val="SDMTable"/>
    <w:uiPriority w:val="99"/>
    <w:rsid w:val="00353E8F"/>
    <w:tbl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EquationParameters">
    <w:name w:val="SDMMethTableEquationParameters"/>
    <w:basedOn w:val="TableNormal"/>
    <w:uiPriority w:val="99"/>
    <w:rsid w:val="00353E8F"/>
    <w:rPr>
      <w:rFonts w:ascii="Arial" w:eastAsia="Times New Roman" w:hAnsi="Arial"/>
      <w:sz w:val="22"/>
      <w:lang w:val="en-GB" w:eastAsia="en-GB"/>
    </w:rPr>
    <w:tblPr>
      <w:tblInd w:w="680" w:type="dxa"/>
      <w:tblCellMar>
        <w:top w:w="85" w:type="dxa"/>
        <w:bottom w:w="28" w:type="dxa"/>
      </w:tblCellMar>
    </w:tblPr>
    <w:trPr>
      <w:cantSplit/>
    </w:trPr>
    <w:tcPr>
      <w:vAlign w:val="center"/>
    </w:tcPr>
  </w:style>
  <w:style w:type="paragraph" w:customStyle="1" w:styleId="SDMMethCaptionEquationParametersTable">
    <w:name w:val="SDMMethCaptionEquationParametersTable"/>
    <w:basedOn w:val="Caption"/>
    <w:qFormat/>
    <w:rsid w:val="00353E8F"/>
    <w:pPr>
      <w:spacing w:before="180" w:after="0"/>
    </w:pPr>
    <w:rPr>
      <w:b w:val="0"/>
      <w:sz w:val="22"/>
    </w:rPr>
  </w:style>
  <w:style w:type="paragraph" w:customStyle="1" w:styleId="SDMMethEquation">
    <w:name w:val="SDMMethEquation"/>
    <w:basedOn w:val="SDMPara"/>
    <w:qFormat/>
    <w:rsid w:val="00353E8F"/>
    <w:pPr>
      <w:keepLines/>
      <w:numPr>
        <w:numId w:val="0"/>
      </w:numPr>
      <w:spacing w:before="360" w:line="360" w:lineRule="auto"/>
    </w:pPr>
  </w:style>
  <w:style w:type="table" w:customStyle="1" w:styleId="SDMMethTableEquation">
    <w:name w:val="SDMMethTableEquation"/>
    <w:basedOn w:val="TableNormal"/>
    <w:uiPriority w:val="99"/>
    <w:rsid w:val="00353E8F"/>
    <w:rPr>
      <w:rFonts w:ascii="Arial" w:eastAsia="Times New Roman" w:hAnsi="Arial"/>
      <w:sz w:val="22"/>
      <w:lang w:val="en-GB" w:eastAsia="en-GB"/>
    </w:rPr>
    <w:tblPr>
      <w:tblInd w:w="680" w:type="dxa"/>
    </w:tblPr>
    <w:trPr>
      <w:cantSplit/>
    </w:trPr>
  </w:style>
  <w:style w:type="paragraph" w:customStyle="1" w:styleId="SDMTableBoxParaNotNumbered">
    <w:name w:val="SDMTable&amp;BoxParaNotNumbered"/>
    <w:basedOn w:val="Normal"/>
    <w:qFormat/>
    <w:rsid w:val="00353E8F"/>
    <w:pPr>
      <w:jc w:val="left"/>
    </w:pPr>
    <w:rPr>
      <w:sz w:val="20"/>
    </w:rPr>
  </w:style>
  <w:style w:type="paragraph" w:customStyle="1" w:styleId="SDMTableBoxParaNumbered">
    <w:name w:val="SDMTable&amp;BoxParaNumbered"/>
    <w:basedOn w:val="Normal"/>
    <w:qFormat/>
    <w:rsid w:val="00353E8F"/>
    <w:pPr>
      <w:numPr>
        <w:numId w:val="21"/>
      </w:numPr>
      <w:jc w:val="left"/>
    </w:pPr>
    <w:rPr>
      <w:sz w:val="20"/>
    </w:rPr>
  </w:style>
  <w:style w:type="paragraph" w:customStyle="1" w:styleId="SDMMethEquationNr">
    <w:name w:val="SDMMethEquationNr"/>
    <w:basedOn w:val="SDMMethEquation"/>
    <w:qFormat/>
    <w:rsid w:val="00353E8F"/>
    <w:pPr>
      <w:keepNext/>
      <w:numPr>
        <w:numId w:val="32"/>
      </w:numPr>
      <w:jc w:val="right"/>
    </w:pPr>
    <w:rPr>
      <w:sz w:val="20"/>
    </w:rPr>
  </w:style>
  <w:style w:type="numbering" w:customStyle="1" w:styleId="SDMMethEquationNumberingList">
    <w:name w:val="SDMMethEquationNumberingList"/>
    <w:uiPriority w:val="99"/>
    <w:rsid w:val="009115E4"/>
    <w:pPr>
      <w:numPr>
        <w:numId w:val="18"/>
      </w:numPr>
    </w:pPr>
  </w:style>
  <w:style w:type="paragraph" w:customStyle="1" w:styleId="ColorfulList-Accent11">
    <w:name w:val="Colorful List - Accent 11"/>
    <w:basedOn w:val="Normal"/>
    <w:uiPriority w:val="34"/>
    <w:qFormat/>
    <w:rsid w:val="00353E8F"/>
    <w:pPr>
      <w:ind w:left="720"/>
      <w:contextualSpacing/>
    </w:pPr>
  </w:style>
  <w:style w:type="table" w:customStyle="1" w:styleId="SDMTableLandscape">
    <w:name w:val="SDMTableLandscape"/>
    <w:basedOn w:val="SDMTable"/>
    <w:uiPriority w:val="99"/>
    <w:rsid w:val="009115E4"/>
    <w:tblPr>
      <w:jc w:val="center"/>
      <w:tblInd w:w="0" w:type="dxa"/>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Landscape">
    <w:name w:val="SDMMethTableLandscape"/>
    <w:basedOn w:val="SDMMethTable"/>
    <w:uiPriority w:val="99"/>
    <w:rsid w:val="009115E4"/>
    <w:tblPr>
      <w:jc w:val="center"/>
      <w:tblInd w:w="0" w:type="dxa"/>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CaptionLandscape">
    <w:name w:val="CaptionLandscape"/>
    <w:basedOn w:val="Caption"/>
    <w:qFormat/>
    <w:rsid w:val="009115E4"/>
  </w:style>
  <w:style w:type="character" w:customStyle="1" w:styleId="BodyText3Char">
    <w:name w:val="Body Text 3 Char"/>
    <w:link w:val="BodyText3"/>
    <w:rsid w:val="009115E4"/>
    <w:rPr>
      <w:rFonts w:eastAsia="Times New Roman"/>
      <w:i/>
      <w:iCs/>
      <w:sz w:val="24"/>
      <w:lang w:val="en-GB" w:eastAsia="de-DE"/>
    </w:rPr>
  </w:style>
  <w:style w:type="character" w:customStyle="1" w:styleId="BodyTextChar">
    <w:name w:val="Body Text Char"/>
    <w:link w:val="BodyText"/>
    <w:rsid w:val="009115E4"/>
    <w:rPr>
      <w:rFonts w:eastAsia="Times New Roman"/>
      <w:sz w:val="22"/>
      <w:lang w:val="en-GB" w:eastAsia="de-DE"/>
    </w:rPr>
  </w:style>
  <w:style w:type="character" w:customStyle="1" w:styleId="BodyText2Char">
    <w:name w:val="Body Text 2 Char"/>
    <w:link w:val="BodyText2"/>
    <w:rsid w:val="009115E4"/>
    <w:rPr>
      <w:rFonts w:eastAsia="Times New Roman"/>
      <w:sz w:val="22"/>
      <w:lang w:val="en-GB" w:eastAsia="de-DE"/>
    </w:rPr>
  </w:style>
  <w:style w:type="character" w:customStyle="1" w:styleId="DocumentMapChar">
    <w:name w:val="Document Map Char"/>
    <w:link w:val="DocumentMap"/>
    <w:rsid w:val="009115E4"/>
    <w:rPr>
      <w:rFonts w:ascii="Tahoma" w:eastAsia="Times New Roman" w:hAnsi="Tahoma" w:cs="Tahoma"/>
      <w:shd w:val="clear" w:color="auto" w:fill="000080"/>
      <w:lang w:val="en-GB" w:eastAsia="de-DE"/>
    </w:rPr>
  </w:style>
  <w:style w:type="character" w:customStyle="1" w:styleId="MacroTextChar">
    <w:name w:val="Macro Text Char"/>
    <w:link w:val="MacroText"/>
    <w:rsid w:val="009115E4"/>
    <w:rPr>
      <w:rFonts w:ascii="Courier New" w:eastAsia="Times New Roman" w:hAnsi="Courier New" w:cs="Courier New"/>
      <w:lang w:val="en-GB" w:eastAsia="de-DE"/>
    </w:rPr>
  </w:style>
  <w:style w:type="paragraph" w:customStyle="1" w:styleId="SDMPDDPoASection">
    <w:name w:val="SDMPDD&amp;PoASection"/>
    <w:basedOn w:val="SDMHead2"/>
    <w:qFormat/>
    <w:rsid w:val="009115E4"/>
    <w:pPr>
      <w:tabs>
        <w:tab w:val="left" w:pos="2325"/>
      </w:tabs>
      <w:outlineLvl w:val="0"/>
    </w:pPr>
  </w:style>
  <w:style w:type="numbering" w:customStyle="1" w:styleId="SDMPDDPoASectionList">
    <w:name w:val="SDMPDD&amp;PoASectionList"/>
    <w:uiPriority w:val="99"/>
    <w:rsid w:val="009115E4"/>
    <w:pPr>
      <w:numPr>
        <w:numId w:val="20"/>
      </w:numPr>
    </w:pPr>
  </w:style>
  <w:style w:type="paragraph" w:customStyle="1" w:styleId="SDMPDDPoASubSection1">
    <w:name w:val="SDMPDD&amp;PoASubSection1"/>
    <w:basedOn w:val="SDMHead3"/>
    <w:qFormat/>
    <w:rsid w:val="009115E4"/>
    <w:pPr>
      <w:numPr>
        <w:ilvl w:val="0"/>
        <w:numId w:val="0"/>
      </w:numPr>
      <w:tabs>
        <w:tab w:val="left" w:pos="1474"/>
      </w:tabs>
      <w:outlineLvl w:val="1"/>
    </w:pPr>
    <w:rPr>
      <w:rFonts w:eastAsia="MS Mincho"/>
    </w:rPr>
  </w:style>
  <w:style w:type="paragraph" w:customStyle="1" w:styleId="SDMPDDPoASubSection2">
    <w:name w:val="SDMPDD&amp;PoASubSection2"/>
    <w:basedOn w:val="SDMHead3"/>
    <w:qFormat/>
    <w:rsid w:val="009115E4"/>
    <w:pPr>
      <w:numPr>
        <w:ilvl w:val="0"/>
        <w:numId w:val="0"/>
      </w:numPr>
      <w:tabs>
        <w:tab w:val="left" w:pos="1474"/>
      </w:tabs>
    </w:pPr>
  </w:style>
  <w:style w:type="paragraph" w:customStyle="1" w:styleId="SDMPDDPoACaption">
    <w:name w:val="SDMPDD&amp;PoACaption"/>
    <w:basedOn w:val="Caption"/>
    <w:qFormat/>
    <w:rsid w:val="009115E4"/>
    <w:rPr>
      <w:b w:val="0"/>
      <w:i/>
    </w:rPr>
  </w:style>
  <w:style w:type="character" w:styleId="Strong">
    <w:name w:val="Strong"/>
    <w:qFormat/>
    <w:rsid w:val="009115E4"/>
    <w:rPr>
      <w:b/>
      <w:bCs/>
    </w:rPr>
  </w:style>
  <w:style w:type="numbering" w:customStyle="1" w:styleId="SDMTableBoxParaNumberedList">
    <w:name w:val="SDMTable&amp;BoxParaNumberedList"/>
    <w:rsid w:val="00353E8F"/>
    <w:pPr>
      <w:numPr>
        <w:numId w:val="21"/>
      </w:numPr>
    </w:pPr>
  </w:style>
  <w:style w:type="character" w:customStyle="1" w:styleId="CommentTextChar">
    <w:name w:val="Comment Text Char"/>
    <w:link w:val="CommentText"/>
    <w:rsid w:val="009115E4"/>
    <w:rPr>
      <w:rFonts w:ascii="Arial" w:hAnsi="Arial"/>
      <w:lang w:val="en-GB"/>
    </w:rPr>
  </w:style>
  <w:style w:type="paragraph" w:customStyle="1" w:styleId="SymbolForm">
    <w:name w:val="SymbolForm"/>
    <w:basedOn w:val="Normal"/>
    <w:rsid w:val="00E57F3D"/>
    <w:pPr>
      <w:jc w:val="right"/>
    </w:pPr>
    <w:rPr>
      <w:rFonts w:cs="Arial"/>
      <w:b/>
      <w:bCs/>
    </w:rPr>
  </w:style>
  <w:style w:type="paragraph" w:customStyle="1" w:styleId="FooterF">
    <w:name w:val="FooterF"/>
    <w:basedOn w:val="Footer"/>
    <w:rsid w:val="00E57F3D"/>
    <w:pPr>
      <w:tabs>
        <w:tab w:val="clear" w:pos="4320"/>
        <w:tab w:val="clear" w:pos="8640"/>
        <w:tab w:val="right" w:pos="9639"/>
      </w:tabs>
      <w:ind w:right="-1"/>
    </w:pPr>
    <w:rPr>
      <w:rFonts w:cs="Arial"/>
      <w:b/>
      <w:lang w:val="en-US"/>
    </w:rPr>
  </w:style>
  <w:style w:type="numbering" w:customStyle="1" w:styleId="SDMMethEquationNrList">
    <w:name w:val="SDMMethEquationNrList"/>
    <w:uiPriority w:val="99"/>
    <w:rsid w:val="00353E8F"/>
    <w:pPr>
      <w:numPr>
        <w:numId w:val="23"/>
      </w:numPr>
    </w:pPr>
  </w:style>
  <w:style w:type="table" w:customStyle="1" w:styleId="SDMTableFullPage">
    <w:name w:val="SDMTableFullPage"/>
    <w:basedOn w:val="SDMTable"/>
    <w:uiPriority w:val="99"/>
    <w:rsid w:val="00353E8F"/>
    <w:tblPr>
      <w:jc w:val="center"/>
      <w:tblInd w:w="0" w:type="dxa"/>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FullPage">
    <w:name w:val="SDMMethTableFullPage"/>
    <w:basedOn w:val="SDMMethTable"/>
    <w:uiPriority w:val="99"/>
    <w:rsid w:val="00353E8F"/>
    <w:tblPr>
      <w:jc w:val="center"/>
      <w:tblInd w:w="0" w:type="dxa"/>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CaptionFullPage">
    <w:name w:val="CaptionFullPage"/>
    <w:basedOn w:val="Caption"/>
    <w:qFormat/>
    <w:rsid w:val="00353E8F"/>
    <w:pPr>
      <w:ind w:left="0" w:firstLine="0"/>
    </w:pPr>
  </w:style>
  <w:style w:type="numbering" w:customStyle="1" w:styleId="SDMFootnoteList">
    <w:name w:val="SDMFootnoteList"/>
    <w:uiPriority w:val="99"/>
    <w:rsid w:val="00353E8F"/>
    <w:pPr>
      <w:numPr>
        <w:numId w:val="25"/>
      </w:numPr>
    </w:pPr>
  </w:style>
  <w:style w:type="numbering" w:customStyle="1" w:styleId="SDMDocInfoTextBullets">
    <w:name w:val="SDMDocInfoTextBullets"/>
    <w:uiPriority w:val="99"/>
    <w:rsid w:val="00353E8F"/>
    <w:pPr>
      <w:numPr>
        <w:numId w:val="27"/>
      </w:numPr>
    </w:pPr>
  </w:style>
  <w:style w:type="table" w:customStyle="1" w:styleId="SDMBoxFullPage">
    <w:name w:val="SDMBoxFullPage"/>
    <w:basedOn w:val="SDMBox"/>
    <w:uiPriority w:val="99"/>
    <w:rsid w:val="00353E8F"/>
    <w:tblPr>
      <w:jc w:val="center"/>
      <w:tblInd w:w="0" w:type="dxa"/>
    </w:tblPr>
    <w:trPr>
      <w:jc w:val="center"/>
    </w:trPr>
    <w:tcPr>
      <w:shd w:val="clear" w:color="auto" w:fill="E6E6E6"/>
    </w:tcPr>
    <w:tblStylePr w:type="firstRow">
      <w:pPr>
        <w:keepNext/>
        <w:keepLines/>
        <w:wordWrap/>
      </w:pPr>
      <w:rPr>
        <w:b/>
      </w:rPr>
      <w:tblPr/>
      <w:tcPr>
        <w:tcMar>
          <w:top w:w="57" w:type="dxa"/>
          <w:left w:w="0" w:type="nil"/>
          <w:bottom w:w="57" w:type="dxa"/>
          <w:right w:w="0" w:type="nil"/>
        </w:tcMar>
      </w:tcPr>
    </w:tblStylePr>
    <w:tblStylePr w:type="lastRow">
      <w:pPr>
        <w:keepNext w:val="0"/>
        <w:wordWrap/>
      </w:pPr>
    </w:tblStylePr>
  </w:style>
  <w:style w:type="paragraph" w:customStyle="1" w:styleId="SDMTableBoxFigureFootnoteFullPage">
    <w:name w:val="SDMTableBoxFigureFootnoteFullPage"/>
    <w:basedOn w:val="SDMTableBoxFigureFootnote"/>
    <w:rsid w:val="00353E8F"/>
    <w:pPr>
      <w:numPr>
        <w:numId w:val="31"/>
      </w:numPr>
    </w:pPr>
  </w:style>
  <w:style w:type="paragraph" w:customStyle="1" w:styleId="SDMTableBoxFigureFootnoteSL1FullPage">
    <w:name w:val="SDMTableBoxFigureFootnoteSL1FullPage"/>
    <w:basedOn w:val="SDMTableBoxFigureFootnoteSL1"/>
    <w:rsid w:val="00353E8F"/>
    <w:pPr>
      <w:numPr>
        <w:numId w:val="31"/>
      </w:numPr>
    </w:pPr>
  </w:style>
  <w:style w:type="paragraph" w:customStyle="1" w:styleId="SDMTableBoxFigureFootnoteSL2FullPage">
    <w:name w:val="SDMTableBoxFigureFootnoteSL2FullPage"/>
    <w:basedOn w:val="SDMTableBoxFigureFootnoteSL2"/>
    <w:rsid w:val="00353E8F"/>
    <w:pPr>
      <w:numPr>
        <w:numId w:val="31"/>
      </w:numPr>
    </w:pPr>
  </w:style>
  <w:style w:type="paragraph" w:customStyle="1" w:styleId="SDMTableBoxFigureFootnoteSL3FullPage">
    <w:name w:val="SDMTableBoxFigureFootnoteSL3FullPage"/>
    <w:basedOn w:val="SDMTableBoxFigureFootnoteSL3"/>
    <w:rsid w:val="00353E8F"/>
    <w:pPr>
      <w:numPr>
        <w:numId w:val="31"/>
      </w:numPr>
      <w:ind w:left="1248" w:hanging="397"/>
    </w:pPr>
  </w:style>
  <w:style w:type="paragraph" w:customStyle="1" w:styleId="SDMTableBoxFigureFootnoteSL4FullPage">
    <w:name w:val="SDMTableBoxFigureFootnoteSL4FullPage"/>
    <w:basedOn w:val="SDMTableBoxFigureFootnoteSL4"/>
    <w:rsid w:val="00353E8F"/>
    <w:pPr>
      <w:numPr>
        <w:numId w:val="31"/>
      </w:numPr>
      <w:ind w:left="1587" w:hanging="340"/>
    </w:pPr>
  </w:style>
  <w:style w:type="paragraph" w:customStyle="1" w:styleId="SDMTableBoxFigureFootnoteSL5FullPage">
    <w:name w:val="SDMTableBoxFigureFootnoteSL5FullPage"/>
    <w:basedOn w:val="SDMTableBoxFigureFootnoteSL5"/>
    <w:rsid w:val="00353E8F"/>
    <w:pPr>
      <w:numPr>
        <w:numId w:val="31"/>
      </w:numPr>
      <w:ind w:left="2042" w:hanging="454"/>
    </w:pPr>
  </w:style>
  <w:style w:type="numbering" w:customStyle="1" w:styleId="SDMTableBoxFigureFootnoteFullPageList">
    <w:name w:val="SDMTableBoxFigureFootnoteFullPageList"/>
    <w:uiPriority w:val="99"/>
    <w:rsid w:val="00353E8F"/>
    <w:pPr>
      <w:numPr>
        <w:numId w:val="29"/>
      </w:numPr>
    </w:pPr>
  </w:style>
  <w:style w:type="character" w:styleId="FollowedHyperlink">
    <w:name w:val="FollowedHyperlink"/>
    <w:rsid w:val="0037179A"/>
    <w:rPr>
      <w:color w:val="800080"/>
      <w:u w:val="single"/>
    </w:rPr>
  </w:style>
  <w:style w:type="paragraph" w:customStyle="1" w:styleId="Tablecustom">
    <w:name w:val="Table custom"/>
    <w:basedOn w:val="Normal"/>
    <w:link w:val="TablecustomChar"/>
    <w:rsid w:val="00E93F4E"/>
    <w:pPr>
      <w:spacing w:line="288" w:lineRule="auto"/>
      <w:jc w:val="left"/>
    </w:pPr>
    <w:rPr>
      <w:rFonts w:eastAsia="SimSun" w:cs="Arial"/>
      <w:b/>
      <w:bCs/>
      <w:sz w:val="18"/>
      <w:szCs w:val="16"/>
      <w:lang w:eastAsia="zh-CN"/>
    </w:rPr>
  </w:style>
  <w:style w:type="character" w:customStyle="1" w:styleId="TablecustomChar">
    <w:name w:val="Table custom Char"/>
    <w:link w:val="Tablecustom"/>
    <w:rsid w:val="00E93F4E"/>
    <w:rPr>
      <w:rFonts w:ascii="Arial" w:eastAsia="SimSun" w:hAnsi="Arial" w:cs="Arial"/>
      <w:b/>
      <w:bCs/>
      <w:sz w:val="18"/>
      <w:szCs w:val="16"/>
      <w:lang w:val="en-GB" w:eastAsia="zh-CN"/>
    </w:rPr>
  </w:style>
  <w:style w:type="table" w:styleId="TableGrid">
    <w:name w:val="Table Grid"/>
    <w:basedOn w:val="TableNormal"/>
    <w:rsid w:val="00210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5D09"/>
    <w:pPr>
      <w:ind w:left="720"/>
      <w:contextualSpacing/>
    </w:pPr>
  </w:style>
  <w:style w:type="paragraph" w:styleId="ListBullet">
    <w:name w:val="List Bullet"/>
    <w:basedOn w:val="Normal"/>
    <w:autoRedefine/>
    <w:rsid w:val="00A41E9C"/>
  </w:style>
  <w:style w:type="paragraph" w:styleId="BodyTextIndent">
    <w:name w:val="Body Text Indent"/>
    <w:basedOn w:val="Normal"/>
    <w:link w:val="BodyTextIndentChar"/>
    <w:rsid w:val="00A41E9C"/>
    <w:pPr>
      <w:spacing w:before="60"/>
      <w:ind w:left="360"/>
    </w:pPr>
    <w:rPr>
      <w:i/>
    </w:rPr>
  </w:style>
  <w:style w:type="character" w:customStyle="1" w:styleId="BodyTextIndentChar">
    <w:name w:val="Body Text Indent Char"/>
    <w:basedOn w:val="DefaultParagraphFont"/>
    <w:link w:val="BodyTextIndent"/>
    <w:rsid w:val="00A41E9C"/>
    <w:rPr>
      <w:rFonts w:ascii="Arial" w:eastAsia="Times New Roman" w:hAnsi="Arial"/>
      <w:i/>
      <w:sz w:val="22"/>
      <w:lang w:val="en-GB" w:eastAsia="de-DE"/>
    </w:rPr>
  </w:style>
  <w:style w:type="paragraph" w:styleId="BodyTextIndent2">
    <w:name w:val="Body Text Indent 2"/>
    <w:basedOn w:val="Normal"/>
    <w:link w:val="BodyTextIndent2Char"/>
    <w:rsid w:val="00A41E9C"/>
    <w:pPr>
      <w:spacing w:before="60"/>
      <w:ind w:left="360"/>
    </w:pPr>
  </w:style>
  <w:style w:type="character" w:customStyle="1" w:styleId="BodyTextIndent2Char">
    <w:name w:val="Body Text Indent 2 Char"/>
    <w:basedOn w:val="DefaultParagraphFont"/>
    <w:link w:val="BodyTextIndent2"/>
    <w:rsid w:val="00A41E9C"/>
    <w:rPr>
      <w:rFonts w:ascii="Arial" w:eastAsia="Times New Roman" w:hAnsi="Arial"/>
      <w:sz w:val="22"/>
      <w:lang w:val="en-GB" w:eastAsia="de-DE"/>
    </w:rPr>
  </w:style>
  <w:style w:type="paragraph" w:styleId="BodyTextIndent3">
    <w:name w:val="Body Text Indent 3"/>
    <w:basedOn w:val="Normal"/>
    <w:link w:val="BodyTextIndent3Char"/>
    <w:rsid w:val="00A41E9C"/>
    <w:pPr>
      <w:spacing w:before="60"/>
      <w:ind w:left="1980"/>
    </w:pPr>
  </w:style>
  <w:style w:type="character" w:customStyle="1" w:styleId="BodyTextIndent3Char">
    <w:name w:val="Body Text Indent 3 Char"/>
    <w:basedOn w:val="DefaultParagraphFont"/>
    <w:link w:val="BodyTextIndent3"/>
    <w:rsid w:val="00A41E9C"/>
    <w:rPr>
      <w:rFonts w:ascii="Arial" w:eastAsia="Times New Roman" w:hAnsi="Arial"/>
      <w:sz w:val="22"/>
      <w:lang w:val="en-GB" w:eastAsia="de-DE"/>
    </w:rPr>
  </w:style>
  <w:style w:type="paragraph" w:styleId="HTMLPreformatted">
    <w:name w:val="HTML Preformatted"/>
    <w:basedOn w:val="Normal"/>
    <w:link w:val="HTMLPreformattedChar"/>
    <w:rsid w:val="00A41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lang w:val="es-ES" w:eastAsia="es-ES"/>
    </w:rPr>
  </w:style>
  <w:style w:type="character" w:customStyle="1" w:styleId="HTMLPreformattedChar">
    <w:name w:val="HTML Preformatted Char"/>
    <w:basedOn w:val="DefaultParagraphFont"/>
    <w:link w:val="HTMLPreformatted"/>
    <w:rsid w:val="00A41E9C"/>
    <w:rPr>
      <w:rFonts w:ascii="Courier New" w:eastAsia="Times New Roman" w:hAnsi="Courier New" w:cs="Courier New"/>
      <w:color w:val="000000"/>
      <w:lang w:val="es-ES" w:eastAsia="es-ES"/>
    </w:rPr>
  </w:style>
  <w:style w:type="paragraph" w:customStyle="1" w:styleId="Sprechblasentext">
    <w:name w:val="Sprechblasentext"/>
    <w:basedOn w:val="Normal"/>
    <w:semiHidden/>
    <w:unhideWhenUsed/>
    <w:rsid w:val="00A41E9C"/>
    <w:rPr>
      <w:rFonts w:ascii="Tahoma" w:hAnsi="Tahoma" w:cs="Tahoma"/>
      <w:sz w:val="16"/>
      <w:szCs w:val="16"/>
    </w:rPr>
  </w:style>
  <w:style w:type="character" w:customStyle="1" w:styleId="ZchnZchn">
    <w:name w:val="Zchn Zchn"/>
    <w:semiHidden/>
    <w:rsid w:val="00A41E9C"/>
    <w:rPr>
      <w:rFonts w:ascii="Tahoma" w:hAnsi="Tahoma" w:cs="Tahoma"/>
      <w:sz w:val="16"/>
      <w:szCs w:val="16"/>
      <w:lang w:val="en-GB" w:eastAsia="en-US"/>
    </w:rPr>
  </w:style>
  <w:style w:type="paragraph" w:customStyle="1" w:styleId="AnnexTitle">
    <w:name w:val="AnnexTitle"/>
    <w:basedOn w:val="Normal"/>
    <w:rsid w:val="00A41E9C"/>
    <w:pPr>
      <w:keepNext/>
      <w:pageBreakBefore/>
      <w:jc w:val="center"/>
    </w:pPr>
    <w:rPr>
      <w:b/>
      <w:sz w:val="24"/>
    </w:rPr>
  </w:style>
  <w:style w:type="paragraph" w:customStyle="1" w:styleId="AnnexIntroText">
    <w:name w:val="AnnexIntroText"/>
    <w:basedOn w:val="Normal"/>
    <w:rsid w:val="00A41E9C"/>
    <w:pPr>
      <w:keepNext/>
      <w:spacing w:before="120" w:after="120"/>
    </w:pPr>
    <w:rPr>
      <w:b/>
      <w:sz w:val="20"/>
    </w:rPr>
  </w:style>
  <w:style w:type="paragraph" w:customStyle="1" w:styleId="SectionTitle">
    <w:name w:val="SectionTitle"/>
    <w:basedOn w:val="Normal"/>
    <w:rsid w:val="00A41E9C"/>
    <w:pPr>
      <w:keepNext/>
      <w:numPr>
        <w:numId w:val="34"/>
      </w:numPr>
      <w:spacing w:before="120" w:after="120"/>
      <w:jc w:val="center"/>
    </w:pPr>
    <w:rPr>
      <w:rFonts w:cs="Arial"/>
      <w:b/>
      <w:bCs/>
      <w:smallCaps/>
      <w:sz w:val="20"/>
    </w:rPr>
  </w:style>
  <w:style w:type="paragraph" w:customStyle="1" w:styleId="AddRows">
    <w:name w:val="AddRows"/>
    <w:basedOn w:val="Normal"/>
    <w:rsid w:val="00A41E9C"/>
    <w:pPr>
      <w:spacing w:before="60" w:after="60"/>
    </w:pPr>
    <w:rPr>
      <w:rFonts w:cs="Arial"/>
      <w:i/>
      <w:sz w:val="20"/>
      <w:szCs w:val="18"/>
    </w:rPr>
  </w:style>
  <w:style w:type="paragraph" w:customStyle="1" w:styleId="FooterForm">
    <w:name w:val="FooterForm"/>
    <w:basedOn w:val="Footer"/>
    <w:rsid w:val="00A41E9C"/>
    <w:pPr>
      <w:spacing w:before="180"/>
    </w:pPr>
  </w:style>
  <w:style w:type="paragraph" w:customStyle="1" w:styleId="SubSectionTitle">
    <w:name w:val="SubSectionTitle"/>
    <w:basedOn w:val="Normal"/>
    <w:link w:val="SubSectionTitleChar"/>
    <w:rsid w:val="00A41E9C"/>
    <w:pPr>
      <w:keepNext/>
      <w:keepLines/>
      <w:numPr>
        <w:ilvl w:val="1"/>
        <w:numId w:val="34"/>
      </w:numPr>
      <w:tabs>
        <w:tab w:val="clear" w:pos="0"/>
        <w:tab w:val="num" w:pos="397"/>
      </w:tabs>
      <w:spacing w:before="120" w:after="120"/>
      <w:ind w:left="397" w:hanging="340"/>
    </w:pPr>
    <w:rPr>
      <w:rFonts w:cs="Arial"/>
      <w:b/>
      <w:bCs/>
      <w:iCs/>
      <w:sz w:val="20"/>
    </w:rPr>
  </w:style>
  <w:style w:type="character" w:customStyle="1" w:styleId="SubSectionTitleChar">
    <w:name w:val="SubSectionTitle Char"/>
    <w:link w:val="SubSectionTitle"/>
    <w:rsid w:val="00A41E9C"/>
    <w:rPr>
      <w:rFonts w:ascii="Arial" w:eastAsia="Times New Roman" w:hAnsi="Arial" w:cs="Arial"/>
      <w:b/>
      <w:bCs/>
      <w:iCs/>
      <w:lang w:val="en-GB" w:eastAsia="de-DE"/>
    </w:rPr>
  </w:style>
  <w:style w:type="paragraph" w:customStyle="1" w:styleId="TitleForm">
    <w:name w:val="TitleForm"/>
    <w:basedOn w:val="Normal"/>
    <w:rsid w:val="00A41E9C"/>
    <w:pPr>
      <w:ind w:left="1077"/>
      <w:jc w:val="center"/>
    </w:pPr>
    <w:rPr>
      <w:rFonts w:cs="Arial"/>
      <w:b/>
      <w:sz w:val="24"/>
      <w:szCs w:val="24"/>
    </w:rPr>
  </w:style>
  <w:style w:type="paragraph" w:customStyle="1" w:styleId="LeftCellTickBox">
    <w:name w:val="LeftCellTickBox"/>
    <w:basedOn w:val="Normal"/>
    <w:rsid w:val="00A41E9C"/>
    <w:pPr>
      <w:keepNext/>
      <w:spacing w:before="60" w:after="60"/>
      <w:ind w:left="57"/>
      <w:jc w:val="center"/>
    </w:pPr>
    <w:rPr>
      <w:bCs/>
      <w:sz w:val="20"/>
    </w:rPr>
  </w:style>
  <w:style w:type="paragraph" w:customStyle="1" w:styleId="ParaTickBox">
    <w:name w:val="ParaTickBox"/>
    <w:basedOn w:val="Normal"/>
    <w:rsid w:val="00A41E9C"/>
    <w:pPr>
      <w:tabs>
        <w:tab w:val="left" w:pos="510"/>
      </w:tabs>
      <w:spacing w:before="60" w:after="60"/>
      <w:ind w:left="511" w:hanging="454"/>
    </w:pPr>
    <w:rPr>
      <w:rFonts w:cs="Arial"/>
      <w:sz w:val="20"/>
      <w:szCs w:val="18"/>
    </w:rPr>
  </w:style>
  <w:style w:type="paragraph" w:customStyle="1" w:styleId="EnumaratedItem">
    <w:name w:val="EnumaratedItem"/>
    <w:basedOn w:val="Normal"/>
    <w:autoRedefine/>
    <w:rsid w:val="00A41E9C"/>
    <w:pPr>
      <w:keepNext/>
      <w:widowControl w:val="0"/>
      <w:numPr>
        <w:numId w:val="36"/>
      </w:numPr>
      <w:spacing w:before="120" w:after="120"/>
      <w:ind w:hanging="397"/>
    </w:pPr>
    <w:rPr>
      <w:rFonts w:cs="Arial"/>
      <w:bCs/>
      <w:sz w:val="20"/>
    </w:rPr>
  </w:style>
  <w:style w:type="paragraph" w:customStyle="1" w:styleId="RegLeftInstructionCell">
    <w:name w:val="RegLeftInstructionCell"/>
    <w:basedOn w:val="Normal"/>
    <w:rsid w:val="00A41E9C"/>
    <w:pPr>
      <w:spacing w:before="120" w:after="120"/>
      <w:ind w:left="57"/>
    </w:pPr>
    <w:rPr>
      <w:rFonts w:cs="Arial"/>
      <w:b/>
      <w:sz w:val="20"/>
      <w:szCs w:val="18"/>
    </w:rPr>
  </w:style>
  <w:style w:type="paragraph" w:customStyle="1" w:styleId="RegTypePara">
    <w:name w:val="RegTypePara"/>
    <w:basedOn w:val="Normal"/>
    <w:link w:val="RegTypeParaChar"/>
    <w:rsid w:val="00A41E9C"/>
    <w:pPr>
      <w:spacing w:before="120"/>
      <w:ind w:left="57"/>
    </w:pPr>
    <w:rPr>
      <w:rFonts w:cs="Arial"/>
      <w:sz w:val="20"/>
      <w:szCs w:val="18"/>
    </w:rPr>
  </w:style>
  <w:style w:type="paragraph" w:customStyle="1" w:styleId="RegInstructionText">
    <w:name w:val="RegInstructionText"/>
    <w:basedOn w:val="Normal"/>
    <w:link w:val="RegInstructionTextChar"/>
    <w:rsid w:val="00A41E9C"/>
    <w:pPr>
      <w:tabs>
        <w:tab w:val="left" w:pos="510"/>
      </w:tabs>
      <w:spacing w:before="60" w:after="60"/>
      <w:ind w:left="57"/>
    </w:pPr>
    <w:rPr>
      <w:rFonts w:cs="Arial"/>
      <w:i/>
      <w:sz w:val="20"/>
      <w:szCs w:val="18"/>
    </w:rPr>
  </w:style>
  <w:style w:type="character" w:customStyle="1" w:styleId="RegInstructionTextChar">
    <w:name w:val="RegInstructionText Char"/>
    <w:link w:val="RegInstructionText"/>
    <w:rsid w:val="00A41E9C"/>
    <w:rPr>
      <w:rFonts w:ascii="Arial" w:eastAsia="Times New Roman" w:hAnsi="Arial" w:cs="Arial"/>
      <w:i/>
      <w:szCs w:val="18"/>
      <w:lang w:val="en-GB" w:eastAsia="de-DE"/>
    </w:rPr>
  </w:style>
  <w:style w:type="paragraph" w:customStyle="1" w:styleId="HistoryBoxTitle">
    <w:name w:val="HistoryBoxTitle"/>
    <w:basedOn w:val="Heading4"/>
    <w:rsid w:val="00A41E9C"/>
    <w:pPr>
      <w:numPr>
        <w:ilvl w:val="0"/>
        <w:numId w:val="0"/>
      </w:numPr>
      <w:tabs>
        <w:tab w:val="num" w:pos="1304"/>
      </w:tabs>
      <w:spacing w:before="0"/>
      <w:ind w:left="1304" w:hanging="453"/>
      <w:jc w:val="center"/>
    </w:pPr>
    <w:rPr>
      <w:sz w:val="18"/>
      <w:szCs w:val="18"/>
    </w:rPr>
  </w:style>
  <w:style w:type="paragraph" w:customStyle="1" w:styleId="RegFormPara">
    <w:name w:val="RegFormPara"/>
    <w:basedOn w:val="Normal"/>
    <w:rsid w:val="00A41E9C"/>
    <w:pPr>
      <w:tabs>
        <w:tab w:val="left" w:pos="510"/>
      </w:tabs>
      <w:spacing w:before="60" w:after="60"/>
      <w:ind w:left="57"/>
    </w:pPr>
    <w:rPr>
      <w:rFonts w:cs="Arial"/>
      <w:sz w:val="20"/>
      <w:szCs w:val="18"/>
    </w:rPr>
  </w:style>
  <w:style w:type="paragraph" w:customStyle="1" w:styleId="SecondLevelParaTickBox">
    <w:name w:val="SecondLevelParaTickBox"/>
    <w:basedOn w:val="ParaTickBox"/>
    <w:rsid w:val="00A41E9C"/>
    <w:pPr>
      <w:keepLines/>
      <w:tabs>
        <w:tab w:val="clear" w:pos="510"/>
        <w:tab w:val="left" w:pos="794"/>
      </w:tabs>
      <w:ind w:left="794"/>
    </w:pPr>
  </w:style>
  <w:style w:type="paragraph" w:customStyle="1" w:styleId="BulletedItem">
    <w:name w:val="BulletedItem"/>
    <w:basedOn w:val="EnumaratedItem"/>
    <w:rsid w:val="00A41E9C"/>
    <w:pPr>
      <w:keepNext w:val="0"/>
      <w:numPr>
        <w:numId w:val="35"/>
      </w:numPr>
      <w:ind w:left="681" w:hanging="397"/>
    </w:pPr>
  </w:style>
  <w:style w:type="paragraph" w:customStyle="1" w:styleId="autofill">
    <w:name w:val="autofill"/>
    <w:basedOn w:val="Normal"/>
    <w:rsid w:val="00A41E9C"/>
    <w:pPr>
      <w:jc w:val="center"/>
    </w:pPr>
    <w:rPr>
      <w:rFonts w:cs="Arial"/>
      <w:b/>
      <w:bCs/>
      <w:i/>
      <w:iCs/>
      <w:color w:val="808080"/>
      <w:sz w:val="20"/>
    </w:rPr>
  </w:style>
  <w:style w:type="paragraph" w:customStyle="1" w:styleId="OutlineNumb">
    <w:name w:val="OutlineNumb"/>
    <w:basedOn w:val="EnumaratedItem"/>
    <w:autoRedefine/>
    <w:rsid w:val="00A41E9C"/>
    <w:pPr>
      <w:keepNext w:val="0"/>
      <w:numPr>
        <w:numId w:val="33"/>
      </w:numPr>
      <w:ind w:left="738" w:hanging="454"/>
    </w:pPr>
  </w:style>
  <w:style w:type="character" w:customStyle="1" w:styleId="RegTypeParaChar">
    <w:name w:val="RegTypePara Char"/>
    <w:link w:val="RegTypePara"/>
    <w:rsid w:val="00A41E9C"/>
    <w:rPr>
      <w:rFonts w:ascii="Arial" w:eastAsia="Times New Roman" w:hAnsi="Arial" w:cs="Arial"/>
      <w:szCs w:val="18"/>
      <w:lang w:val="en-GB" w:eastAsia="de-DE"/>
    </w:rPr>
  </w:style>
  <w:style w:type="paragraph" w:customStyle="1" w:styleId="StyleEnumaratedItemBold">
    <w:name w:val="Style EnumaratedItem + Bold"/>
    <w:basedOn w:val="EnumaratedItem"/>
    <w:rsid w:val="00A41E9C"/>
    <w:rPr>
      <w:b/>
    </w:rPr>
  </w:style>
  <w:style w:type="paragraph" w:customStyle="1" w:styleId="FootnoteForm">
    <w:name w:val="FootnoteForm"/>
    <w:basedOn w:val="FootnoteText"/>
    <w:rsid w:val="00A41E9C"/>
    <w:pPr>
      <w:numPr>
        <w:numId w:val="0"/>
      </w:numPr>
      <w:tabs>
        <w:tab w:val="num" w:pos="0"/>
      </w:tabs>
      <w:spacing w:before="180"/>
    </w:pPr>
    <w:rPr>
      <w:rFonts w:cs="Arial"/>
      <w:sz w:val="17"/>
      <w:szCs w:val="17"/>
      <w:lang w:val="de-DE"/>
    </w:rPr>
  </w:style>
  <w:style w:type="paragraph" w:customStyle="1" w:styleId="RegInstrBox">
    <w:name w:val="RegInstrBox"/>
    <w:basedOn w:val="RegInstructionText"/>
    <w:rsid w:val="00A41E9C"/>
    <w:pPr>
      <w:keepNext/>
    </w:pPr>
  </w:style>
  <w:style w:type="paragraph" w:customStyle="1" w:styleId="OutL1">
    <w:name w:val="OutL1"/>
    <w:basedOn w:val="RegFormPara"/>
    <w:rsid w:val="00A41E9C"/>
    <w:pPr>
      <w:tabs>
        <w:tab w:val="clear" w:pos="510"/>
        <w:tab w:val="left" w:pos="284"/>
      </w:tabs>
      <w:ind w:left="284" w:hanging="227"/>
    </w:pPr>
    <w:rPr>
      <w:b/>
    </w:rPr>
  </w:style>
  <w:style w:type="paragraph" w:customStyle="1" w:styleId="OutL2">
    <w:name w:val="OutL2"/>
    <w:basedOn w:val="RegFormPara"/>
    <w:rsid w:val="00A41E9C"/>
    <w:pPr>
      <w:tabs>
        <w:tab w:val="clear" w:pos="510"/>
        <w:tab w:val="left" w:pos="340"/>
      </w:tabs>
      <w:ind w:left="737" w:hanging="567"/>
    </w:pPr>
    <w:rPr>
      <w:b/>
    </w:rPr>
  </w:style>
  <w:style w:type="paragraph" w:customStyle="1" w:styleId="OutL3">
    <w:name w:val="OutL3"/>
    <w:basedOn w:val="RegFormPara"/>
    <w:rsid w:val="00A41E9C"/>
    <w:pPr>
      <w:tabs>
        <w:tab w:val="clear" w:pos="510"/>
        <w:tab w:val="left" w:pos="227"/>
      </w:tabs>
      <w:ind w:left="738" w:hanging="454"/>
    </w:pPr>
  </w:style>
  <w:style w:type="paragraph" w:customStyle="1" w:styleId="OutL4">
    <w:name w:val="OutL4"/>
    <w:basedOn w:val="RegFormPara"/>
    <w:rsid w:val="00A41E9C"/>
    <w:pPr>
      <w:tabs>
        <w:tab w:val="clear" w:pos="510"/>
        <w:tab w:val="left" w:pos="964"/>
      </w:tabs>
      <w:ind w:left="964" w:hanging="227"/>
    </w:pPr>
  </w:style>
  <w:style w:type="paragraph" w:customStyle="1" w:styleId="OutL5">
    <w:name w:val="OutL5"/>
    <w:basedOn w:val="Normal"/>
    <w:rsid w:val="00A41E9C"/>
    <w:pPr>
      <w:tabs>
        <w:tab w:val="left" w:pos="1134"/>
      </w:tabs>
      <w:ind w:left="1191" w:hanging="227"/>
    </w:pPr>
    <w:rPr>
      <w:rFonts w:cs="Arial"/>
      <w:sz w:val="20"/>
    </w:rPr>
  </w:style>
  <w:style w:type="paragraph" w:customStyle="1" w:styleId="Default">
    <w:name w:val="Default"/>
    <w:rsid w:val="00A41E9C"/>
    <w:pPr>
      <w:autoSpaceDE w:val="0"/>
      <w:autoSpaceDN w:val="0"/>
      <w:adjustRightInd w:val="0"/>
    </w:pPr>
    <w:rPr>
      <w:rFonts w:ascii="Arial" w:hAnsi="Arial" w:cs="Arial"/>
      <w:color w:val="000000"/>
      <w:sz w:val="24"/>
      <w:szCs w:val="24"/>
      <w:lang w:val="en-GB" w:eastAsia="en-GB"/>
    </w:rPr>
  </w:style>
  <w:style w:type="character" w:customStyle="1" w:styleId="EndnoteTextChar">
    <w:name w:val="Endnote Text Char"/>
    <w:aliases w:val="Char Char"/>
    <w:link w:val="EndnoteText"/>
    <w:uiPriority w:val="99"/>
    <w:rsid w:val="00A41E9C"/>
    <w:rPr>
      <w:rFonts w:ascii="Arial" w:hAnsi="Arial"/>
      <w:sz w:val="22"/>
      <w:lang w:val="en-GB"/>
    </w:rPr>
  </w:style>
  <w:style w:type="paragraph" w:styleId="NoSpacing">
    <w:name w:val="No Spacing"/>
    <w:link w:val="NoSpacingChar"/>
    <w:uiPriority w:val="1"/>
    <w:qFormat/>
    <w:rsid w:val="00A41E9C"/>
    <w:rPr>
      <w:rFonts w:ascii="Calibri" w:hAnsi="Calibri" w:cs="Arial"/>
      <w:sz w:val="22"/>
      <w:szCs w:val="22"/>
      <w:lang w:eastAsia="ja-JP"/>
    </w:rPr>
  </w:style>
  <w:style w:type="character" w:customStyle="1" w:styleId="NoSpacingChar">
    <w:name w:val="No Spacing Char"/>
    <w:link w:val="NoSpacing"/>
    <w:uiPriority w:val="1"/>
    <w:rsid w:val="00A41E9C"/>
    <w:rPr>
      <w:rFonts w:ascii="Calibri" w:hAnsi="Calibri" w:cs="Arial"/>
      <w:sz w:val="22"/>
      <w:szCs w:val="22"/>
      <w:lang w:eastAsia="ja-JP"/>
    </w:rPr>
  </w:style>
  <w:style w:type="character" w:styleId="PlaceholderText">
    <w:name w:val="Placeholder Text"/>
    <w:uiPriority w:val="99"/>
    <w:semiHidden/>
    <w:rsid w:val="00A41E9C"/>
    <w:rPr>
      <w:color w:val="808080"/>
    </w:rPr>
  </w:style>
  <w:style w:type="paragraph" w:styleId="Revision">
    <w:name w:val="Revision"/>
    <w:hidden/>
    <w:uiPriority w:val="99"/>
    <w:rsid w:val="00A41E9C"/>
    <w:rPr>
      <w:rFonts w:ascii="Arial" w:eastAsia="Times New Roman" w:hAnsi="Arial"/>
      <w:sz w:val="22"/>
      <w:lang w:val="en-GB" w:eastAsia="de-DE"/>
    </w:rPr>
  </w:style>
  <w:style w:type="paragraph" w:customStyle="1" w:styleId="SDMPDDPoAPart">
    <w:name w:val="SDMPDD&amp;PoAPart"/>
    <w:basedOn w:val="Normal"/>
    <w:qFormat/>
    <w:rsid w:val="00A41E9C"/>
    <w:pPr>
      <w:keepNext/>
      <w:keepLines/>
      <w:tabs>
        <w:tab w:val="left" w:pos="1729"/>
      </w:tabs>
      <w:suppressAutoHyphens/>
      <w:spacing w:before="680" w:after="320"/>
      <w:ind w:left="2268" w:right="709" w:hanging="2268"/>
      <w:outlineLvl w:val="0"/>
    </w:pPr>
    <w:rPr>
      <w:rFonts w:cs="Arial"/>
      <w:b/>
      <w:sz w:val="28"/>
      <w:szCs w:val="24"/>
    </w:rPr>
  </w:style>
  <w:style w:type="numbering" w:styleId="111111">
    <w:name w:val="Outline List 2"/>
    <w:basedOn w:val="NoList"/>
    <w:rsid w:val="00A41E9C"/>
    <w:pPr>
      <w:numPr>
        <w:numId w:val="37"/>
      </w:numPr>
    </w:pPr>
  </w:style>
  <w:style w:type="paragraph" w:customStyle="1" w:styleId="SDMPDDPoASubSection3">
    <w:name w:val="SDMPDD&amp;PoASubSection3"/>
    <w:basedOn w:val="SDMPDDPoASubSection2"/>
    <w:qFormat/>
    <w:rsid w:val="00A41E9C"/>
    <w:pPr>
      <w:ind w:left="709" w:hanging="709"/>
      <w:outlineLvl w:val="3"/>
    </w:pPr>
  </w:style>
  <w:style w:type="character" w:customStyle="1" w:styleId="FooterChar">
    <w:name w:val="Footer Char"/>
    <w:link w:val="Footer"/>
    <w:uiPriority w:val="99"/>
    <w:rsid w:val="00A41E9C"/>
    <w:rPr>
      <w:rFonts w:ascii="Arial" w:eastAsia="Times New Roman" w:hAnsi="Arial"/>
      <w:sz w:val="22"/>
      <w:lang w:val="en-GB" w:eastAsia="de-DE"/>
    </w:rPr>
  </w:style>
  <w:style w:type="paragraph" w:customStyle="1" w:styleId="Meth-Text">
    <w:name w:val="Meth - Text"/>
    <w:basedOn w:val="Default"/>
    <w:next w:val="Default"/>
    <w:uiPriority w:val="99"/>
    <w:rsid w:val="00A41E9C"/>
    <w:pPr>
      <w:spacing w:before="240"/>
    </w:pPr>
    <w:rPr>
      <w:rFonts w:ascii="BLAPGL+TimesNewRoman" w:eastAsia="Times New Roman" w:hAnsi="BLAPGL+TimesNewRoman" w:cs="Times New Roman"/>
      <w:color w:val="auto"/>
      <w:lang w:val="en-US" w:eastAsia="en-US"/>
    </w:rPr>
  </w:style>
  <w:style w:type="paragraph" w:customStyle="1" w:styleId="Meth-Bullet">
    <w:name w:val="Meth - Bullet"/>
    <w:basedOn w:val="Normal"/>
    <w:next w:val="Normal"/>
    <w:uiPriority w:val="99"/>
    <w:rsid w:val="00A41E9C"/>
    <w:pPr>
      <w:autoSpaceDE w:val="0"/>
      <w:autoSpaceDN w:val="0"/>
      <w:adjustRightInd w:val="0"/>
      <w:spacing w:before="240"/>
      <w:jc w:val="left"/>
    </w:pPr>
    <w:rPr>
      <w:rFonts w:ascii="BLAPGL+TimesNewRoman" w:hAnsi="BLAPGL+TimesNewRoman"/>
      <w:sz w:val="24"/>
      <w:szCs w:val="24"/>
      <w:lang w:val="en-US" w:eastAsia="en-US"/>
    </w:rPr>
  </w:style>
  <w:style w:type="paragraph" w:customStyle="1" w:styleId="Meth-Heading2">
    <w:name w:val="Meth - Heading 2"/>
    <w:basedOn w:val="Default"/>
    <w:next w:val="Default"/>
    <w:uiPriority w:val="99"/>
    <w:rsid w:val="00A41E9C"/>
    <w:pPr>
      <w:spacing w:before="360"/>
    </w:pPr>
    <w:rPr>
      <w:rFonts w:ascii="BLBBPP+TimesNewRoman,BoldItalic" w:eastAsia="Times New Roman" w:hAnsi="BLBBPP+TimesNewRoman,BoldItalic" w:cs="Times New Roman"/>
      <w:color w:val="auto"/>
      <w:lang w:val="en-US" w:eastAsia="en-US"/>
    </w:rPr>
  </w:style>
  <w:style w:type="paragraph" w:customStyle="1" w:styleId="Meth-MethTitle">
    <w:name w:val="Meth - Meth Title"/>
    <w:basedOn w:val="Default"/>
    <w:next w:val="Default"/>
    <w:uiPriority w:val="99"/>
    <w:rsid w:val="00A41E9C"/>
    <w:pPr>
      <w:spacing w:before="240"/>
    </w:pPr>
    <w:rPr>
      <w:rFonts w:ascii="BLAPFK+TimesNewRoman,Bold" w:eastAsia="Times New Roman" w:hAnsi="BLAPFK+TimesNewRoman,Bold" w:cs="Times New Roman"/>
      <w:color w:val="auto"/>
      <w:lang w:val="en-US" w:eastAsia="en-US"/>
    </w:rPr>
  </w:style>
  <w:style w:type="paragraph" w:customStyle="1" w:styleId="Meth-Equation">
    <w:name w:val="Meth - Equation"/>
    <w:basedOn w:val="Default"/>
    <w:next w:val="Default"/>
    <w:uiPriority w:val="99"/>
    <w:rsid w:val="00A41E9C"/>
    <w:pPr>
      <w:spacing w:before="240"/>
    </w:pPr>
    <w:rPr>
      <w:rFonts w:ascii="BLBBPP+TimesNewRoman,BoldItalic" w:eastAsia="Times New Roman" w:hAnsi="BLBBPP+TimesNewRoman,BoldItalic" w:cs="Times New Roman"/>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209938">
      <w:bodyDiv w:val="1"/>
      <w:marLeft w:val="0"/>
      <w:marRight w:val="0"/>
      <w:marTop w:val="0"/>
      <w:marBottom w:val="0"/>
      <w:divBdr>
        <w:top w:val="none" w:sz="0" w:space="0" w:color="auto"/>
        <w:left w:val="none" w:sz="0" w:space="0" w:color="auto"/>
        <w:bottom w:val="none" w:sz="0" w:space="0" w:color="auto"/>
        <w:right w:val="none" w:sz="0" w:space="0" w:color="auto"/>
      </w:divBdr>
    </w:div>
    <w:div w:id="20967787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ea.nic.in/reports/others/thermal/tpece/cdm_co2/user_guide_ver6.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ea.nic.in/reports/others/thermal/tpece/cdm_co2/user_guide_ver6.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cea.nic.in/reports/others/thermal/tpece/cdm_co2/user_guide_ver6.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treaties.un.org/Pages/ViewDetails.aspx?src=TREATY&amp;mtdsg_no=IV-11&amp;chapter=4&amp;clang=_en" TargetMode="External"/><Relationship Id="rId3" Type="http://schemas.openxmlformats.org/officeDocument/2006/relationships/hyperlink" Target="http://cbi.nic.in/" TargetMode="External"/><Relationship Id="rId7" Type="http://schemas.openxmlformats.org/officeDocument/2006/relationships/hyperlink" Target="https://treaties.un.org/Pages/ViewDetails.aspx?src=TREATY&amp;mtdsg_no=IV-8&amp;chapter=4&amp;lang=en" TargetMode="External"/><Relationship Id="rId2" Type="http://schemas.openxmlformats.org/officeDocument/2006/relationships/hyperlink" Target="http://whc.unesco.org/en/statesparties/in" TargetMode="External"/><Relationship Id="rId1" Type="http://schemas.openxmlformats.org/officeDocument/2006/relationships/hyperlink" Target="http://www.mfcindia.org/main/bgpapers/bgpapers2013/am/bgpap2013c.pdf" TargetMode="External"/><Relationship Id="rId6" Type="http://schemas.openxmlformats.org/officeDocument/2006/relationships/hyperlink" Target="http://www.indianchild.com/child_labour_law_in_india.htm" TargetMode="External"/><Relationship Id="rId5" Type="http://schemas.openxmlformats.org/officeDocument/2006/relationships/hyperlink" Target="http://ncw.nic.in/acts/TheTradeUnionsAct1926.pdf" TargetMode="External"/><Relationship Id="rId4" Type="http://schemas.openxmlformats.org/officeDocument/2006/relationships/hyperlink" Target="http://labour.nic.in/content/" TargetMode="External"/><Relationship Id="rId9" Type="http://schemas.openxmlformats.org/officeDocument/2006/relationships/hyperlink" Target="http://www.un.org/womenwatch/daw/csw/57sess.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SDM\Clean%20Development%20Mechanism%20(CDM)\CDM07-Official%20Documents%20(CDM)\Templates\CDM_Methodolog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20922-5250-4CEC-9E96-27DB6A9C7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CDM_Methodology</Template>
  <TotalTime>0</TotalTime>
  <Pages>25</Pages>
  <Words>9158</Words>
  <Characters>52204</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F-CDM-PDD: Project design document form for CDM project activities. version 04.1.</vt:lpstr>
    </vt:vector>
  </TitlesOfParts>
  <LinksUpToDate>false</LinksUpToDate>
  <CharactersWithSpaces>61240</CharactersWithSpaces>
  <SharedDoc>false</SharedDoc>
  <HLinks>
    <vt:vector size="6" baseType="variant">
      <vt:variant>
        <vt:i4>3473496</vt:i4>
      </vt:variant>
      <vt:variant>
        <vt:i4>0</vt:i4>
      </vt:variant>
      <vt:variant>
        <vt:i4>0</vt:i4>
      </vt:variant>
      <vt:variant>
        <vt:i4>5</vt:i4>
      </vt:variant>
      <vt:variant>
        <vt:lpwstr>http://www.un.org/sustainabledevelopment/sustainable-development-goals/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F-CDM-PDD: Project design document form for CDM project activities. version 04.1.</dc:title>
  <dc:subject>Regulatory</dc:subject>
  <dc:creator/>
  <cp:keywords>Form, PDD</cp:keywords>
  <cp:lastModifiedBy/>
  <cp:revision>1</cp:revision>
  <cp:lastPrinted>2012-02-28T03:53:00Z</cp:lastPrinted>
  <dcterms:created xsi:type="dcterms:W3CDTF">2019-03-11T10:06:00Z</dcterms:created>
  <dcterms:modified xsi:type="dcterms:W3CDTF">2019-03-11T10:06:00Z</dcterms:modified>
  <cp:category>Registration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NoteNo">
    <vt:i4>1</vt:i4>
  </property>
  <property fmtid="{D5CDD505-2E9C-101B-9397-08002B2CF9AE}" pid="3" name="footNoteLetter">
    <vt:lpwstr>1</vt:lpwstr>
  </property>
  <property fmtid="{D5CDD505-2E9C-101B-9397-08002B2CF9AE}" pid="4" name="docType">
    <vt:lpwstr>Draft</vt:lpwstr>
  </property>
</Properties>
</file>